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0084E" w14:textId="77777777" w:rsidR="00E12CF0" w:rsidRPr="0018250E" w:rsidRDefault="003F0B7F" w:rsidP="00E12CF0">
      <w:pPr>
        <w:pStyle w:val="NoSpacing"/>
        <w:ind w:left="180"/>
        <w:jc w:val="center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18250E">
        <w:rPr>
          <w:rFonts w:asciiTheme="majorHAnsi" w:hAnsiTheme="majorHAnsi" w:cstheme="majorHAnsi"/>
          <w:b/>
          <w:color w:val="000000"/>
          <w:sz w:val="26"/>
          <w:szCs w:val="26"/>
        </w:rPr>
        <w:t>House</w:t>
      </w:r>
      <w:r w:rsidR="00451B21" w:rsidRPr="0018250E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Judiciary Committee</w:t>
      </w:r>
    </w:p>
    <w:p w14:paraId="473B7339" w14:textId="77777777" w:rsidR="00E12CF0" w:rsidRPr="0018250E" w:rsidRDefault="00F33A86" w:rsidP="00E12CF0">
      <w:pPr>
        <w:pStyle w:val="NoSpacing"/>
        <w:ind w:left="180"/>
        <w:jc w:val="center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18250E">
        <w:rPr>
          <w:rFonts w:asciiTheme="majorHAnsi" w:hAnsiTheme="majorHAnsi" w:cstheme="majorHAnsi"/>
          <w:b/>
          <w:color w:val="000000"/>
          <w:sz w:val="26"/>
          <w:szCs w:val="26"/>
        </w:rPr>
        <w:t>Rep. Lawrence Klemin</w:t>
      </w:r>
      <w:r w:rsidR="005C0E05">
        <w:rPr>
          <w:rFonts w:asciiTheme="majorHAnsi" w:hAnsiTheme="majorHAnsi" w:cstheme="majorHAnsi"/>
          <w:b/>
          <w:color w:val="000000"/>
          <w:sz w:val="26"/>
          <w:szCs w:val="26"/>
        </w:rPr>
        <w:t>, Chair</w:t>
      </w:r>
    </w:p>
    <w:p w14:paraId="4EC03835" w14:textId="77777777" w:rsidR="00E12CF0" w:rsidRPr="0018250E" w:rsidRDefault="00F33A86" w:rsidP="00E12CF0">
      <w:pPr>
        <w:pStyle w:val="NoSpacing"/>
        <w:ind w:left="180"/>
        <w:jc w:val="center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18250E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Jan. </w:t>
      </w:r>
      <w:r w:rsidR="005C0E05">
        <w:rPr>
          <w:rFonts w:asciiTheme="majorHAnsi" w:hAnsiTheme="majorHAnsi" w:cstheme="majorHAnsi"/>
          <w:b/>
          <w:color w:val="000000"/>
          <w:sz w:val="26"/>
          <w:szCs w:val="26"/>
        </w:rPr>
        <w:t>28, 2025</w:t>
      </w:r>
    </w:p>
    <w:p w14:paraId="3F3935AD" w14:textId="77777777" w:rsidR="00E12CF0" w:rsidRPr="0018250E" w:rsidRDefault="00F33A86" w:rsidP="00E12CF0">
      <w:pPr>
        <w:pStyle w:val="NoSpacing"/>
        <w:ind w:left="180"/>
        <w:jc w:val="center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18250E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HB </w:t>
      </w:r>
      <w:r w:rsidR="005C0E05">
        <w:rPr>
          <w:rFonts w:asciiTheme="majorHAnsi" w:hAnsiTheme="majorHAnsi" w:cstheme="majorHAnsi"/>
          <w:b/>
          <w:color w:val="000000"/>
          <w:sz w:val="26"/>
          <w:szCs w:val="26"/>
        </w:rPr>
        <w:t>1341</w:t>
      </w:r>
    </w:p>
    <w:p w14:paraId="10CD0152" w14:textId="77777777" w:rsidR="00E12CF0" w:rsidRPr="0018250E" w:rsidRDefault="00E12CF0" w:rsidP="00E12CF0">
      <w:pPr>
        <w:pStyle w:val="NoSpacing"/>
        <w:ind w:left="180"/>
        <w:rPr>
          <w:rFonts w:asciiTheme="majorHAnsi" w:hAnsiTheme="majorHAnsi" w:cstheme="majorHAnsi"/>
          <w:color w:val="000000"/>
        </w:rPr>
      </w:pPr>
    </w:p>
    <w:p w14:paraId="23B8679B" w14:textId="77777777" w:rsidR="00542D3C" w:rsidRPr="00923F6B" w:rsidRDefault="00451B21" w:rsidP="00F65468">
      <w:pPr>
        <w:spacing w:line="320" w:lineRule="exact"/>
        <w:rPr>
          <w:rFonts w:asciiTheme="majorHAnsi" w:hAnsiTheme="majorHAnsi" w:cstheme="majorHAnsi"/>
          <w:sz w:val="22"/>
          <w:szCs w:val="22"/>
        </w:rPr>
      </w:pPr>
      <w:r w:rsidRPr="00923F6B">
        <w:rPr>
          <w:rFonts w:asciiTheme="majorHAnsi" w:hAnsiTheme="majorHAnsi" w:cstheme="majorHAnsi"/>
          <w:sz w:val="22"/>
          <w:szCs w:val="22"/>
        </w:rPr>
        <w:t>Good morning</w:t>
      </w:r>
      <w:r w:rsidR="00E12CF0" w:rsidRPr="00923F6B">
        <w:rPr>
          <w:rFonts w:asciiTheme="majorHAnsi" w:hAnsiTheme="majorHAnsi" w:cstheme="majorHAnsi"/>
          <w:sz w:val="22"/>
          <w:szCs w:val="22"/>
        </w:rPr>
        <w:t xml:space="preserve">, </w:t>
      </w:r>
      <w:r w:rsidR="001A3FBE" w:rsidRPr="00923F6B">
        <w:rPr>
          <w:rFonts w:asciiTheme="majorHAnsi" w:hAnsiTheme="majorHAnsi" w:cstheme="majorHAnsi"/>
          <w:sz w:val="22"/>
          <w:szCs w:val="22"/>
        </w:rPr>
        <w:t>Chairman Klemin</w:t>
      </w:r>
      <w:r w:rsidR="007B6C15" w:rsidRPr="00923F6B">
        <w:rPr>
          <w:rFonts w:asciiTheme="majorHAnsi" w:hAnsiTheme="majorHAnsi" w:cstheme="majorHAnsi"/>
          <w:sz w:val="22"/>
          <w:szCs w:val="22"/>
        </w:rPr>
        <w:t xml:space="preserve"> </w:t>
      </w:r>
      <w:r w:rsidR="00E12CF0" w:rsidRPr="00923F6B">
        <w:rPr>
          <w:rFonts w:asciiTheme="majorHAnsi" w:hAnsiTheme="majorHAnsi" w:cstheme="majorHAnsi"/>
          <w:sz w:val="22"/>
          <w:szCs w:val="22"/>
        </w:rPr>
        <w:t xml:space="preserve">and members of the committee. </w:t>
      </w:r>
      <w:commentRangeStart w:id="0"/>
      <w:r w:rsidR="00E12CF0" w:rsidRPr="00923F6B">
        <w:rPr>
          <w:rFonts w:asciiTheme="majorHAnsi" w:hAnsiTheme="majorHAnsi" w:cstheme="majorHAnsi"/>
          <w:sz w:val="22"/>
          <w:szCs w:val="22"/>
          <w:highlight w:val="yellow"/>
        </w:rPr>
        <w:t xml:space="preserve">My name is </w:t>
      </w:r>
      <w:r w:rsidR="007F05D6" w:rsidRPr="00923F6B">
        <w:rPr>
          <w:rFonts w:asciiTheme="majorHAnsi" w:hAnsiTheme="majorHAnsi" w:cstheme="majorHAnsi"/>
          <w:sz w:val="22"/>
          <w:szCs w:val="22"/>
          <w:highlight w:val="yellow"/>
        </w:rPr>
        <w:t>Jane Doe</w:t>
      </w:r>
      <w:r w:rsidR="00D22976" w:rsidRPr="00923F6B">
        <w:rPr>
          <w:rFonts w:asciiTheme="majorHAnsi" w:hAnsiTheme="majorHAnsi" w:cstheme="majorHAnsi"/>
          <w:sz w:val="22"/>
          <w:szCs w:val="22"/>
          <w:highlight w:val="yellow"/>
        </w:rPr>
        <w:t xml:space="preserve">. </w:t>
      </w:r>
      <w:r w:rsidR="00542D3C" w:rsidRPr="00923F6B">
        <w:rPr>
          <w:rFonts w:asciiTheme="majorHAnsi" w:hAnsiTheme="majorHAnsi" w:cstheme="majorHAnsi"/>
          <w:sz w:val="22"/>
          <w:szCs w:val="22"/>
          <w:highlight w:val="yellow"/>
        </w:rPr>
        <w:t>I have been a regi</w:t>
      </w:r>
      <w:r w:rsidR="00D22976" w:rsidRPr="00923F6B">
        <w:rPr>
          <w:rFonts w:asciiTheme="majorHAnsi" w:hAnsiTheme="majorHAnsi" w:cstheme="majorHAnsi"/>
          <w:sz w:val="22"/>
          <w:szCs w:val="22"/>
          <w:highlight w:val="yellow"/>
        </w:rPr>
        <w:t xml:space="preserve">stered nurse </w:t>
      </w:r>
      <w:r w:rsidR="00B501FF" w:rsidRPr="00923F6B">
        <w:rPr>
          <w:rFonts w:asciiTheme="majorHAnsi" w:hAnsiTheme="majorHAnsi" w:cstheme="majorHAnsi"/>
          <w:sz w:val="22"/>
          <w:szCs w:val="22"/>
          <w:highlight w:val="yellow"/>
        </w:rPr>
        <w:t xml:space="preserve">in </w:t>
      </w:r>
      <w:r w:rsidR="00542D3C" w:rsidRPr="00923F6B">
        <w:rPr>
          <w:rFonts w:asciiTheme="majorHAnsi" w:hAnsiTheme="majorHAnsi" w:cstheme="majorHAnsi"/>
          <w:sz w:val="22"/>
          <w:szCs w:val="22"/>
          <w:highlight w:val="yellow"/>
        </w:rPr>
        <w:t>Minot</w:t>
      </w:r>
      <w:r w:rsidR="00B501FF" w:rsidRPr="00923F6B">
        <w:rPr>
          <w:rFonts w:asciiTheme="majorHAnsi" w:hAnsiTheme="majorHAnsi" w:cstheme="majorHAnsi"/>
          <w:sz w:val="22"/>
          <w:szCs w:val="22"/>
          <w:highlight w:val="yellow"/>
        </w:rPr>
        <w:t xml:space="preserve"> </w:t>
      </w:r>
      <w:r w:rsidR="00542D3C" w:rsidRPr="00923F6B">
        <w:rPr>
          <w:rFonts w:asciiTheme="majorHAnsi" w:hAnsiTheme="majorHAnsi" w:cstheme="majorHAnsi"/>
          <w:sz w:val="22"/>
          <w:szCs w:val="22"/>
          <w:highlight w:val="yellow"/>
        </w:rPr>
        <w:t>for 10 years.</w:t>
      </w:r>
      <w:r w:rsidR="00542D3C" w:rsidRPr="00923F6B">
        <w:rPr>
          <w:rFonts w:asciiTheme="majorHAnsi" w:hAnsiTheme="majorHAnsi" w:cstheme="majorHAnsi"/>
          <w:sz w:val="22"/>
          <w:szCs w:val="22"/>
        </w:rPr>
        <w:t xml:space="preserve"> </w:t>
      </w:r>
      <w:commentRangeEnd w:id="0"/>
      <w:r w:rsidR="00923F6B" w:rsidRPr="00923F6B">
        <w:rPr>
          <w:rStyle w:val="CommentReference"/>
          <w:rFonts w:asciiTheme="majorHAnsi" w:hAnsiTheme="majorHAnsi" w:cstheme="majorHAnsi"/>
          <w:sz w:val="22"/>
          <w:szCs w:val="22"/>
        </w:rPr>
        <w:commentReference w:id="0"/>
      </w:r>
    </w:p>
    <w:p w14:paraId="746B5D5A" w14:textId="77777777" w:rsidR="00542D3C" w:rsidRPr="00923F6B" w:rsidRDefault="00542D3C" w:rsidP="00F65468">
      <w:pPr>
        <w:spacing w:line="320" w:lineRule="exact"/>
        <w:rPr>
          <w:rFonts w:asciiTheme="majorHAnsi" w:hAnsiTheme="majorHAnsi" w:cstheme="majorHAnsi"/>
          <w:sz w:val="22"/>
          <w:szCs w:val="22"/>
        </w:rPr>
      </w:pPr>
    </w:p>
    <w:p w14:paraId="55E940CD" w14:textId="77777777" w:rsidR="00D22976" w:rsidRPr="00923F6B" w:rsidRDefault="00E0570D" w:rsidP="00F65468">
      <w:pPr>
        <w:spacing w:line="320" w:lineRule="exact"/>
        <w:rPr>
          <w:rFonts w:asciiTheme="majorHAnsi" w:hAnsiTheme="majorHAnsi" w:cstheme="majorHAnsi"/>
          <w:sz w:val="22"/>
          <w:szCs w:val="22"/>
        </w:rPr>
      </w:pPr>
      <w:r w:rsidRPr="00923F6B">
        <w:rPr>
          <w:rFonts w:asciiTheme="majorHAnsi" w:hAnsiTheme="majorHAnsi" w:cstheme="majorHAnsi"/>
          <w:sz w:val="22"/>
          <w:szCs w:val="22"/>
        </w:rPr>
        <w:t>Thank you for this opportunity to</w:t>
      </w:r>
      <w:r w:rsidR="00E81EE5" w:rsidRPr="00923F6B">
        <w:rPr>
          <w:rFonts w:asciiTheme="majorHAnsi" w:hAnsiTheme="majorHAnsi" w:cstheme="majorHAnsi"/>
          <w:sz w:val="22"/>
          <w:szCs w:val="22"/>
        </w:rPr>
        <w:t xml:space="preserve"> share</w:t>
      </w:r>
      <w:r w:rsidRPr="00923F6B">
        <w:rPr>
          <w:rFonts w:asciiTheme="majorHAnsi" w:hAnsiTheme="majorHAnsi" w:cstheme="majorHAnsi"/>
          <w:sz w:val="22"/>
          <w:szCs w:val="22"/>
        </w:rPr>
        <w:t xml:space="preserve"> test</w:t>
      </w:r>
      <w:r w:rsidR="003F0B7F" w:rsidRPr="00923F6B">
        <w:rPr>
          <w:rFonts w:asciiTheme="majorHAnsi" w:hAnsiTheme="majorHAnsi" w:cstheme="majorHAnsi"/>
          <w:sz w:val="22"/>
          <w:szCs w:val="22"/>
        </w:rPr>
        <w:t>ify</w:t>
      </w:r>
      <w:r w:rsidRPr="00923F6B">
        <w:rPr>
          <w:rFonts w:asciiTheme="majorHAnsi" w:hAnsiTheme="majorHAnsi" w:cstheme="majorHAnsi"/>
          <w:sz w:val="22"/>
          <w:szCs w:val="22"/>
        </w:rPr>
        <w:t xml:space="preserve"> in </w:t>
      </w:r>
      <w:r w:rsidRPr="00923F6B">
        <w:rPr>
          <w:rFonts w:asciiTheme="majorHAnsi" w:hAnsiTheme="majorHAnsi" w:cstheme="majorHAnsi"/>
          <w:b/>
          <w:sz w:val="22"/>
          <w:szCs w:val="22"/>
        </w:rPr>
        <w:t>support</w:t>
      </w:r>
      <w:r w:rsidRPr="00923F6B">
        <w:rPr>
          <w:rFonts w:asciiTheme="majorHAnsi" w:hAnsiTheme="majorHAnsi" w:cstheme="majorHAnsi"/>
          <w:sz w:val="22"/>
          <w:szCs w:val="22"/>
        </w:rPr>
        <w:t xml:space="preserve"> of HB </w:t>
      </w:r>
      <w:r w:rsidR="00E81EE5" w:rsidRPr="00923F6B">
        <w:rPr>
          <w:rFonts w:asciiTheme="majorHAnsi" w:hAnsiTheme="majorHAnsi" w:cstheme="majorHAnsi"/>
          <w:sz w:val="22"/>
          <w:szCs w:val="22"/>
        </w:rPr>
        <w:t>1341</w:t>
      </w:r>
      <w:r w:rsidRPr="00923F6B">
        <w:rPr>
          <w:rFonts w:asciiTheme="majorHAnsi" w:hAnsiTheme="majorHAnsi" w:cstheme="majorHAnsi"/>
          <w:sz w:val="22"/>
          <w:szCs w:val="22"/>
        </w:rPr>
        <w:t>.</w:t>
      </w:r>
    </w:p>
    <w:p w14:paraId="7067E318" w14:textId="77777777" w:rsidR="00E0570D" w:rsidRPr="00923F6B" w:rsidRDefault="00E0570D" w:rsidP="00F65468">
      <w:pPr>
        <w:spacing w:line="320" w:lineRule="exact"/>
        <w:rPr>
          <w:rFonts w:asciiTheme="majorHAnsi" w:hAnsiTheme="majorHAnsi" w:cstheme="majorHAnsi"/>
          <w:sz w:val="22"/>
          <w:szCs w:val="22"/>
        </w:rPr>
      </w:pPr>
    </w:p>
    <w:p w14:paraId="5C7FFBC4" w14:textId="77777777" w:rsidR="00E81EE5" w:rsidRPr="00923F6B" w:rsidRDefault="00E81EE5" w:rsidP="00F65468">
      <w:pPr>
        <w:spacing w:line="320" w:lineRule="exact"/>
        <w:rPr>
          <w:rFonts w:asciiTheme="majorHAnsi" w:hAnsiTheme="majorHAnsi" w:cstheme="majorHAnsi"/>
          <w:sz w:val="22"/>
          <w:szCs w:val="22"/>
        </w:rPr>
      </w:pPr>
      <w:r w:rsidRPr="00923F6B">
        <w:rPr>
          <w:rFonts w:asciiTheme="majorHAnsi" w:hAnsiTheme="majorHAnsi" w:cstheme="majorHAnsi"/>
          <w:sz w:val="22"/>
          <w:szCs w:val="22"/>
        </w:rPr>
        <w:t xml:space="preserve">Share your story/experience, such as:  </w:t>
      </w:r>
    </w:p>
    <w:p w14:paraId="34EA6559" w14:textId="77777777" w:rsidR="00E81EE5" w:rsidRPr="00923F6B" w:rsidRDefault="00E81EE5" w:rsidP="00E81EE5">
      <w:pPr>
        <w:pStyle w:val="ListParagraph"/>
        <w:numPr>
          <w:ilvl w:val="0"/>
          <w:numId w:val="3"/>
        </w:numPr>
        <w:spacing w:line="320" w:lineRule="exact"/>
        <w:rPr>
          <w:rFonts w:asciiTheme="majorHAnsi" w:hAnsiTheme="majorHAnsi" w:cstheme="majorHAnsi"/>
        </w:rPr>
      </w:pPr>
      <w:r w:rsidRPr="00923F6B">
        <w:rPr>
          <w:rFonts w:asciiTheme="majorHAnsi" w:hAnsiTheme="majorHAnsi" w:cstheme="majorHAnsi"/>
        </w:rPr>
        <w:t>Personal experience of being assaulted</w:t>
      </w:r>
    </w:p>
    <w:p w14:paraId="1F3EC453" w14:textId="77777777" w:rsidR="00E81EE5" w:rsidRPr="00923F6B" w:rsidRDefault="00E81EE5" w:rsidP="00E81EE5">
      <w:pPr>
        <w:pStyle w:val="ListParagraph"/>
        <w:numPr>
          <w:ilvl w:val="0"/>
          <w:numId w:val="3"/>
        </w:numPr>
        <w:spacing w:line="320" w:lineRule="exact"/>
        <w:rPr>
          <w:rFonts w:asciiTheme="majorHAnsi" w:hAnsiTheme="majorHAnsi" w:cstheme="majorHAnsi"/>
        </w:rPr>
      </w:pPr>
      <w:r w:rsidRPr="00923F6B">
        <w:rPr>
          <w:rFonts w:asciiTheme="majorHAnsi" w:hAnsiTheme="majorHAnsi" w:cstheme="majorHAnsi"/>
        </w:rPr>
        <w:t>Observations regarding the increase in both frequency and severity of assaults</w:t>
      </w:r>
    </w:p>
    <w:p w14:paraId="45FE7872" w14:textId="77777777" w:rsidR="00E81EE5" w:rsidRDefault="00E81EE5" w:rsidP="00E81EE5">
      <w:pPr>
        <w:pStyle w:val="ListParagraph"/>
        <w:numPr>
          <w:ilvl w:val="0"/>
          <w:numId w:val="3"/>
        </w:numPr>
        <w:spacing w:line="320" w:lineRule="exact"/>
        <w:rPr>
          <w:rFonts w:asciiTheme="majorHAnsi" w:hAnsiTheme="majorHAnsi" w:cstheme="majorHAnsi"/>
        </w:rPr>
      </w:pPr>
      <w:r w:rsidRPr="00923F6B">
        <w:rPr>
          <w:rFonts w:asciiTheme="majorHAnsi" w:hAnsiTheme="majorHAnsi" w:cstheme="majorHAnsi"/>
        </w:rPr>
        <w:t xml:space="preserve">What </w:t>
      </w:r>
      <w:proofErr w:type="gramStart"/>
      <w:r w:rsidRPr="00923F6B">
        <w:rPr>
          <w:rFonts w:asciiTheme="majorHAnsi" w:hAnsiTheme="majorHAnsi" w:cstheme="majorHAnsi"/>
        </w:rPr>
        <w:t>your healthcare location is</w:t>
      </w:r>
      <w:proofErr w:type="gramEnd"/>
      <w:r w:rsidRPr="00923F6B">
        <w:rPr>
          <w:rFonts w:asciiTheme="majorHAnsi" w:hAnsiTheme="majorHAnsi" w:cstheme="majorHAnsi"/>
        </w:rPr>
        <w:t xml:space="preserve"> doing to protect staff, e.g. de-escalation training, security staff, metal detectors, etc. </w:t>
      </w:r>
    </w:p>
    <w:p w14:paraId="4E5F9484" w14:textId="77777777" w:rsidR="006A6805" w:rsidRPr="00923F6B" w:rsidRDefault="006A6805" w:rsidP="00E81EE5">
      <w:pPr>
        <w:pStyle w:val="ListParagraph"/>
        <w:numPr>
          <w:ilvl w:val="0"/>
          <w:numId w:val="3"/>
        </w:numPr>
        <w:spacing w:line="320" w:lineRule="exac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Impact on workforce, impact on your co-workers</w:t>
      </w:r>
    </w:p>
    <w:p w14:paraId="43D16365" w14:textId="77777777" w:rsidR="008872DB" w:rsidRPr="00923F6B" w:rsidRDefault="00923F6B" w:rsidP="00F65468">
      <w:pPr>
        <w:spacing w:line="320" w:lineRule="exact"/>
        <w:rPr>
          <w:rFonts w:asciiTheme="majorHAnsi" w:hAnsiTheme="majorHAnsi" w:cstheme="majorHAnsi"/>
          <w:sz w:val="22"/>
          <w:szCs w:val="22"/>
        </w:rPr>
      </w:pPr>
      <w:r w:rsidRPr="00923F6B">
        <w:rPr>
          <w:rFonts w:asciiTheme="majorHAnsi" w:hAnsiTheme="majorHAnsi" w:cstheme="majorHAnsi"/>
          <w:sz w:val="22"/>
          <w:szCs w:val="22"/>
        </w:rPr>
        <w:t xml:space="preserve">Summarize your reason(s) for supporting the bill. </w:t>
      </w:r>
    </w:p>
    <w:p w14:paraId="52DEF28E" w14:textId="77777777" w:rsidR="00923F6B" w:rsidRPr="00923F6B" w:rsidRDefault="00923F6B" w:rsidP="00F65468">
      <w:pPr>
        <w:spacing w:line="320" w:lineRule="exact"/>
        <w:rPr>
          <w:rFonts w:asciiTheme="majorHAnsi" w:hAnsiTheme="majorHAnsi" w:cstheme="majorHAnsi"/>
          <w:sz w:val="22"/>
          <w:szCs w:val="22"/>
        </w:rPr>
      </w:pPr>
    </w:p>
    <w:p w14:paraId="4E0C1BC2" w14:textId="77777777" w:rsidR="00923F6B" w:rsidRPr="00923F6B" w:rsidRDefault="00923F6B" w:rsidP="00F65468">
      <w:pPr>
        <w:spacing w:line="320" w:lineRule="exact"/>
        <w:rPr>
          <w:rFonts w:asciiTheme="majorHAnsi" w:hAnsiTheme="majorHAnsi" w:cstheme="majorHAnsi"/>
          <w:sz w:val="22"/>
          <w:szCs w:val="22"/>
        </w:rPr>
      </w:pPr>
      <w:r w:rsidRPr="00923F6B">
        <w:rPr>
          <w:rFonts w:asciiTheme="majorHAnsi" w:hAnsiTheme="majorHAnsi" w:cstheme="majorHAnsi"/>
          <w:sz w:val="22"/>
          <w:szCs w:val="22"/>
        </w:rPr>
        <w:t>Clearly state: “Please vote yes HB 1341.”</w:t>
      </w:r>
    </w:p>
    <w:p w14:paraId="4191CA14" w14:textId="77777777" w:rsidR="00555531" w:rsidRPr="00923F6B" w:rsidRDefault="00555531" w:rsidP="00F65468">
      <w:pPr>
        <w:spacing w:line="320" w:lineRule="exact"/>
        <w:rPr>
          <w:rFonts w:asciiTheme="majorHAnsi" w:hAnsiTheme="majorHAnsi" w:cstheme="majorHAnsi"/>
          <w:sz w:val="22"/>
          <w:szCs w:val="22"/>
        </w:rPr>
      </w:pPr>
    </w:p>
    <w:p w14:paraId="11022AA0" w14:textId="77777777" w:rsidR="00D22976" w:rsidRPr="00923F6B" w:rsidRDefault="00923F6B" w:rsidP="00F65468">
      <w:pPr>
        <w:spacing w:line="320" w:lineRule="exact"/>
        <w:rPr>
          <w:rFonts w:asciiTheme="majorHAnsi" w:hAnsiTheme="majorHAnsi" w:cstheme="majorHAnsi"/>
          <w:sz w:val="22"/>
          <w:szCs w:val="22"/>
        </w:rPr>
      </w:pPr>
      <w:r w:rsidRPr="00923F6B">
        <w:rPr>
          <w:rFonts w:asciiTheme="majorHAnsi" w:hAnsiTheme="majorHAnsi" w:cstheme="majorHAnsi"/>
          <w:sz w:val="22"/>
          <w:szCs w:val="22"/>
        </w:rPr>
        <w:t xml:space="preserve">Thank the chair and the committee for their consideration and their service. </w:t>
      </w:r>
    </w:p>
    <w:p w14:paraId="1B29E8EF" w14:textId="77777777" w:rsidR="00D22976" w:rsidRPr="00923F6B" w:rsidRDefault="00D22976" w:rsidP="00F65468">
      <w:pPr>
        <w:spacing w:line="320" w:lineRule="exact"/>
        <w:rPr>
          <w:rFonts w:asciiTheme="majorHAnsi" w:hAnsiTheme="majorHAnsi" w:cstheme="majorHAnsi"/>
          <w:sz w:val="22"/>
          <w:szCs w:val="22"/>
        </w:rPr>
      </w:pPr>
    </w:p>
    <w:p w14:paraId="31D9E421" w14:textId="77777777" w:rsidR="003F0B7F" w:rsidRPr="00923F6B" w:rsidRDefault="003F0B7F" w:rsidP="00F65468">
      <w:pPr>
        <w:spacing w:line="320" w:lineRule="exact"/>
        <w:rPr>
          <w:rFonts w:asciiTheme="majorHAnsi" w:eastAsia="Times New Roman" w:hAnsiTheme="majorHAnsi" w:cstheme="majorHAnsi"/>
          <w:sz w:val="22"/>
          <w:szCs w:val="22"/>
        </w:rPr>
      </w:pPr>
      <w:r w:rsidRPr="00923F6B">
        <w:rPr>
          <w:rFonts w:asciiTheme="majorHAnsi" w:eastAsia="Times New Roman" w:hAnsiTheme="majorHAnsi" w:cstheme="majorHAnsi"/>
          <w:sz w:val="22"/>
          <w:szCs w:val="22"/>
        </w:rPr>
        <w:t xml:space="preserve">Please feel free to contact me with any questions. </w:t>
      </w:r>
    </w:p>
    <w:p w14:paraId="0F118E86" w14:textId="77777777" w:rsidR="00923F6B" w:rsidRPr="00923F6B" w:rsidRDefault="00923F6B" w:rsidP="00F65468">
      <w:pPr>
        <w:spacing w:line="320" w:lineRule="exact"/>
        <w:rPr>
          <w:rFonts w:asciiTheme="majorHAnsi" w:eastAsia="Times New Roman" w:hAnsiTheme="majorHAnsi" w:cstheme="majorHAnsi"/>
          <w:sz w:val="22"/>
          <w:szCs w:val="22"/>
        </w:rPr>
      </w:pPr>
    </w:p>
    <w:p w14:paraId="2F955790" w14:textId="77777777" w:rsidR="003F0B7F" w:rsidRPr="00923F6B" w:rsidRDefault="003F0B7F" w:rsidP="00F65468">
      <w:pPr>
        <w:spacing w:line="320" w:lineRule="exact"/>
        <w:rPr>
          <w:rFonts w:asciiTheme="majorHAnsi" w:eastAsia="Times New Roman" w:hAnsiTheme="majorHAnsi" w:cstheme="majorHAnsi"/>
          <w:sz w:val="22"/>
          <w:szCs w:val="22"/>
        </w:rPr>
      </w:pPr>
      <w:r w:rsidRPr="00923F6B">
        <w:rPr>
          <w:rFonts w:asciiTheme="majorHAnsi" w:eastAsia="Times New Roman" w:hAnsiTheme="majorHAnsi" w:cstheme="majorHAnsi"/>
          <w:sz w:val="22"/>
          <w:szCs w:val="22"/>
        </w:rPr>
        <w:t>Sincerely,</w:t>
      </w:r>
    </w:p>
    <w:p w14:paraId="0F4D0196" w14:textId="77777777" w:rsidR="00235803" w:rsidRPr="00923F6B" w:rsidRDefault="007F05D6" w:rsidP="00F65468">
      <w:pPr>
        <w:spacing w:line="320" w:lineRule="exact"/>
        <w:rPr>
          <w:rFonts w:asciiTheme="majorHAnsi" w:eastAsia="Times New Roman" w:hAnsiTheme="majorHAnsi" w:cstheme="majorHAnsi"/>
          <w:sz w:val="22"/>
          <w:szCs w:val="22"/>
        </w:rPr>
      </w:pPr>
      <w:r w:rsidRPr="00923F6B">
        <w:rPr>
          <w:rFonts w:asciiTheme="majorHAnsi" w:eastAsia="Times New Roman" w:hAnsiTheme="majorHAnsi" w:cstheme="majorHAnsi"/>
          <w:sz w:val="22"/>
          <w:szCs w:val="22"/>
        </w:rPr>
        <w:t>Jane Doe</w:t>
      </w:r>
    </w:p>
    <w:p w14:paraId="18429BE8" w14:textId="77777777" w:rsidR="00E63560" w:rsidRPr="00923F6B" w:rsidRDefault="007F05D6" w:rsidP="00F65468">
      <w:pPr>
        <w:spacing w:line="320" w:lineRule="exact"/>
        <w:rPr>
          <w:rFonts w:asciiTheme="majorHAnsi" w:eastAsia="Times New Roman" w:hAnsiTheme="majorHAnsi" w:cstheme="majorHAnsi"/>
          <w:sz w:val="22"/>
          <w:szCs w:val="22"/>
        </w:rPr>
      </w:pPr>
      <w:hyperlink r:id="rId13" w:history="1">
        <w:r w:rsidRPr="00923F6B">
          <w:rPr>
            <w:rStyle w:val="Hyperlink"/>
            <w:rFonts w:asciiTheme="majorHAnsi" w:eastAsia="Times New Roman" w:hAnsiTheme="majorHAnsi" w:cstheme="majorHAnsi"/>
            <w:sz w:val="22"/>
            <w:szCs w:val="22"/>
          </w:rPr>
          <w:t>JaneDoe@gmail.com</w:t>
        </w:r>
      </w:hyperlink>
    </w:p>
    <w:p w14:paraId="4E63C08A" w14:textId="77777777" w:rsidR="00E63560" w:rsidRPr="00923F6B" w:rsidRDefault="007F05D6" w:rsidP="00F65468">
      <w:pPr>
        <w:spacing w:line="320" w:lineRule="exact"/>
        <w:rPr>
          <w:rFonts w:asciiTheme="majorHAnsi" w:eastAsia="Times New Roman" w:hAnsiTheme="majorHAnsi" w:cstheme="majorHAnsi"/>
          <w:sz w:val="22"/>
          <w:szCs w:val="22"/>
        </w:rPr>
      </w:pPr>
      <w:r w:rsidRPr="00923F6B">
        <w:rPr>
          <w:rFonts w:asciiTheme="majorHAnsi" w:eastAsia="Times New Roman" w:hAnsiTheme="majorHAnsi" w:cstheme="majorHAnsi"/>
          <w:sz w:val="22"/>
          <w:szCs w:val="22"/>
        </w:rPr>
        <w:t>701-</w:t>
      </w:r>
      <w:r w:rsidR="00923F6B" w:rsidRPr="00923F6B">
        <w:rPr>
          <w:rFonts w:asciiTheme="majorHAnsi" w:eastAsia="Times New Roman" w:hAnsiTheme="majorHAnsi" w:cstheme="majorHAnsi"/>
          <w:sz w:val="22"/>
          <w:szCs w:val="22"/>
        </w:rPr>
        <w:t>123</w:t>
      </w:r>
      <w:r w:rsidRPr="00923F6B">
        <w:rPr>
          <w:rFonts w:asciiTheme="majorHAnsi" w:eastAsia="Times New Roman" w:hAnsiTheme="majorHAnsi" w:cstheme="majorHAnsi"/>
          <w:sz w:val="22"/>
          <w:szCs w:val="22"/>
        </w:rPr>
        <w:t>-</w:t>
      </w:r>
      <w:r w:rsidR="00923F6B" w:rsidRPr="00923F6B">
        <w:rPr>
          <w:rFonts w:asciiTheme="majorHAnsi" w:eastAsia="Times New Roman" w:hAnsiTheme="majorHAnsi" w:cstheme="majorHAnsi"/>
          <w:sz w:val="22"/>
          <w:szCs w:val="22"/>
        </w:rPr>
        <w:t>4567</w:t>
      </w:r>
    </w:p>
    <w:sectPr w:rsidR="00E63560" w:rsidRPr="00923F6B" w:rsidSect="005C0E05">
      <w:headerReference w:type="even" r:id="rId14"/>
      <w:footerReference w:type="default" r:id="rId15"/>
      <w:headerReference w:type="first" r:id="rId16"/>
      <w:pgSz w:w="12240" w:h="15840"/>
      <w:pgMar w:top="720" w:right="900" w:bottom="1440" w:left="108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Walth,Marnie" w:date="2025-01-25T15:15:00Z" w:initials="W">
    <w:p w14:paraId="29B1FF73" w14:textId="77777777" w:rsidR="00923F6B" w:rsidRDefault="00923F6B">
      <w:pPr>
        <w:pStyle w:val="CommentText"/>
      </w:pPr>
      <w:r>
        <w:rPr>
          <w:rStyle w:val="CommentReference"/>
        </w:rPr>
        <w:annotationRef/>
      </w:r>
      <w:r w:rsidR="006A6805">
        <w:rPr>
          <w:noProof/>
        </w:rPr>
        <w:t xml:space="preserve">Introduce yourslef and share information about your experience in the healthcare profession.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9B1FF7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9B1FF73" w16cid:durableId="29B1FF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B0DEF" w14:textId="77777777" w:rsidR="005A21D3" w:rsidRDefault="005A21D3">
      <w:r>
        <w:separator/>
      </w:r>
    </w:p>
  </w:endnote>
  <w:endnote w:type="continuationSeparator" w:id="0">
    <w:p w14:paraId="15C3F3BF" w14:textId="77777777" w:rsidR="005A21D3" w:rsidRDefault="005A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00637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836A9D" w14:textId="77777777" w:rsidR="004934D4" w:rsidRDefault="004934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68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9DDB9B" w14:textId="77777777" w:rsidR="004934D4" w:rsidRDefault="00212AA5" w:rsidP="00212AA5">
    <w:pPr>
      <w:pStyle w:val="Footer"/>
      <w:tabs>
        <w:tab w:val="clear" w:pos="4320"/>
        <w:tab w:val="clear" w:pos="8640"/>
        <w:tab w:val="left" w:pos="18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52011" w14:textId="77777777" w:rsidR="005A21D3" w:rsidRDefault="005A21D3">
      <w:r>
        <w:separator/>
      </w:r>
    </w:p>
  </w:footnote>
  <w:footnote w:type="continuationSeparator" w:id="0">
    <w:p w14:paraId="0A4BF66A" w14:textId="77777777" w:rsidR="005A21D3" w:rsidRDefault="005A2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1171F" w14:textId="77777777" w:rsidR="00B95524" w:rsidRDefault="00EC0ABF">
    <w:pPr>
      <w:pStyle w:val="Header"/>
    </w:pPr>
    <w:r>
      <w:rPr>
        <w:noProof/>
      </w:rPr>
      <w:pict w14:anchorId="19F074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pt;height:11in;z-index:-251659776;mso-wrap-edited:f;mso-position-horizontal:center;mso-position-horizontal-relative:margin;mso-position-vertical:center;mso-position-vertical-relative:margin" wrapcoords="-26 0 -26 21559 21600 21559 21600 0 -26 0">
          <v:imagedata r:id="rId1" o:title="SANFORD HEALTH LTRH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CEF6E" w14:textId="77777777" w:rsidR="00B95524" w:rsidRDefault="00EC0ABF">
    <w:pPr>
      <w:pStyle w:val="Header"/>
    </w:pPr>
    <w:r>
      <w:rPr>
        <w:noProof/>
      </w:rPr>
      <w:pict w14:anchorId="38B838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pt;height:11in;z-index:-251658752;mso-wrap-edited:f;mso-position-horizontal:center;mso-position-horizontal-relative:margin;mso-position-vertical:center;mso-position-vertical-relative:margin" wrapcoords="-26 0 -26 21559 21600 21559 21600 0 -26 0">
          <v:imagedata r:id="rId1" o:title="SANFORD HEALTH LTRH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52EA7"/>
    <w:multiLevelType w:val="hybridMultilevel"/>
    <w:tmpl w:val="05C83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00934"/>
    <w:multiLevelType w:val="hybridMultilevel"/>
    <w:tmpl w:val="271220DC"/>
    <w:lvl w:ilvl="0" w:tplc="5A7A940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D0204"/>
    <w:multiLevelType w:val="hybridMultilevel"/>
    <w:tmpl w:val="030C3FE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272370353">
    <w:abstractNumId w:val="2"/>
  </w:num>
  <w:num w:numId="2" w16cid:durableId="906108006">
    <w:abstractNumId w:val="1"/>
  </w:num>
  <w:num w:numId="3" w16cid:durableId="108896255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Walth,Marnie">
    <w15:presenceInfo w15:providerId="AD" w15:userId="S-1-5-21-4260745004-1716061493-1944009462-5726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984"/>
    <w:rsid w:val="00033AA3"/>
    <w:rsid w:val="00040978"/>
    <w:rsid w:val="000465B3"/>
    <w:rsid w:val="00062C30"/>
    <w:rsid w:val="00066CEE"/>
    <w:rsid w:val="000678EC"/>
    <w:rsid w:val="000A7B2D"/>
    <w:rsid w:val="000C4C87"/>
    <w:rsid w:val="000F0E43"/>
    <w:rsid w:val="000F34CC"/>
    <w:rsid w:val="00100B78"/>
    <w:rsid w:val="00111E75"/>
    <w:rsid w:val="00161DAA"/>
    <w:rsid w:val="0018250E"/>
    <w:rsid w:val="001A3FBE"/>
    <w:rsid w:val="001E07B1"/>
    <w:rsid w:val="001E0A68"/>
    <w:rsid w:val="001E350F"/>
    <w:rsid w:val="00202F14"/>
    <w:rsid w:val="002104AC"/>
    <w:rsid w:val="00212AA5"/>
    <w:rsid w:val="00220908"/>
    <w:rsid w:val="00235803"/>
    <w:rsid w:val="00266C6E"/>
    <w:rsid w:val="002719C1"/>
    <w:rsid w:val="002724DA"/>
    <w:rsid w:val="00297FFB"/>
    <w:rsid w:val="002A555B"/>
    <w:rsid w:val="002B0972"/>
    <w:rsid w:val="002B54E6"/>
    <w:rsid w:val="002B6A98"/>
    <w:rsid w:val="002E51CC"/>
    <w:rsid w:val="00302C8A"/>
    <w:rsid w:val="00310F77"/>
    <w:rsid w:val="00323EA2"/>
    <w:rsid w:val="00353AB1"/>
    <w:rsid w:val="00354984"/>
    <w:rsid w:val="003613D9"/>
    <w:rsid w:val="003771EE"/>
    <w:rsid w:val="00377447"/>
    <w:rsid w:val="00383CA8"/>
    <w:rsid w:val="003C74DA"/>
    <w:rsid w:val="003E305F"/>
    <w:rsid w:val="003F0B7F"/>
    <w:rsid w:val="003F4531"/>
    <w:rsid w:val="00451B21"/>
    <w:rsid w:val="004934D4"/>
    <w:rsid w:val="004B543D"/>
    <w:rsid w:val="004C4B4D"/>
    <w:rsid w:val="004C5C7C"/>
    <w:rsid w:val="004D3567"/>
    <w:rsid w:val="004F594F"/>
    <w:rsid w:val="00510874"/>
    <w:rsid w:val="00523143"/>
    <w:rsid w:val="00542D3C"/>
    <w:rsid w:val="00546C09"/>
    <w:rsid w:val="00555531"/>
    <w:rsid w:val="00560418"/>
    <w:rsid w:val="0056785F"/>
    <w:rsid w:val="00575111"/>
    <w:rsid w:val="00593643"/>
    <w:rsid w:val="005A21D3"/>
    <w:rsid w:val="005A2D54"/>
    <w:rsid w:val="005C0E05"/>
    <w:rsid w:val="005D3108"/>
    <w:rsid w:val="005D6117"/>
    <w:rsid w:val="005E03B1"/>
    <w:rsid w:val="005E585F"/>
    <w:rsid w:val="005F2EDC"/>
    <w:rsid w:val="005F432C"/>
    <w:rsid w:val="00666692"/>
    <w:rsid w:val="00680059"/>
    <w:rsid w:val="0068033C"/>
    <w:rsid w:val="006A6805"/>
    <w:rsid w:val="006B143A"/>
    <w:rsid w:val="006D496E"/>
    <w:rsid w:val="006D7811"/>
    <w:rsid w:val="006E60D1"/>
    <w:rsid w:val="00750F01"/>
    <w:rsid w:val="00763871"/>
    <w:rsid w:val="007803EF"/>
    <w:rsid w:val="007878E0"/>
    <w:rsid w:val="007B6C15"/>
    <w:rsid w:val="007D26FF"/>
    <w:rsid w:val="007E2A40"/>
    <w:rsid w:val="007E4781"/>
    <w:rsid w:val="007F05D6"/>
    <w:rsid w:val="007F634F"/>
    <w:rsid w:val="00813758"/>
    <w:rsid w:val="00820130"/>
    <w:rsid w:val="008217B7"/>
    <w:rsid w:val="008350DA"/>
    <w:rsid w:val="00844738"/>
    <w:rsid w:val="008872DB"/>
    <w:rsid w:val="008943F1"/>
    <w:rsid w:val="00897406"/>
    <w:rsid w:val="008A3560"/>
    <w:rsid w:val="008C4D2E"/>
    <w:rsid w:val="008E167C"/>
    <w:rsid w:val="00923F6B"/>
    <w:rsid w:val="009642F3"/>
    <w:rsid w:val="009722F7"/>
    <w:rsid w:val="009A2F00"/>
    <w:rsid w:val="009E733A"/>
    <w:rsid w:val="00A364FB"/>
    <w:rsid w:val="00A75562"/>
    <w:rsid w:val="00A820F4"/>
    <w:rsid w:val="00A9153D"/>
    <w:rsid w:val="00AB3135"/>
    <w:rsid w:val="00AF08C8"/>
    <w:rsid w:val="00AF2486"/>
    <w:rsid w:val="00B06937"/>
    <w:rsid w:val="00B1052A"/>
    <w:rsid w:val="00B34827"/>
    <w:rsid w:val="00B501FF"/>
    <w:rsid w:val="00B6238D"/>
    <w:rsid w:val="00B844AC"/>
    <w:rsid w:val="00B95524"/>
    <w:rsid w:val="00C12618"/>
    <w:rsid w:val="00C53DFA"/>
    <w:rsid w:val="00C546EA"/>
    <w:rsid w:val="00C575EB"/>
    <w:rsid w:val="00C931A0"/>
    <w:rsid w:val="00CA2BA3"/>
    <w:rsid w:val="00CD2269"/>
    <w:rsid w:val="00D11459"/>
    <w:rsid w:val="00D22976"/>
    <w:rsid w:val="00DA0333"/>
    <w:rsid w:val="00DA4FE7"/>
    <w:rsid w:val="00DC688B"/>
    <w:rsid w:val="00DD2C70"/>
    <w:rsid w:val="00DD662F"/>
    <w:rsid w:val="00DD697E"/>
    <w:rsid w:val="00E0146C"/>
    <w:rsid w:val="00E02C4A"/>
    <w:rsid w:val="00E0570D"/>
    <w:rsid w:val="00E12CF0"/>
    <w:rsid w:val="00E155AD"/>
    <w:rsid w:val="00E157E6"/>
    <w:rsid w:val="00E26257"/>
    <w:rsid w:val="00E61B68"/>
    <w:rsid w:val="00E63560"/>
    <w:rsid w:val="00E81EE5"/>
    <w:rsid w:val="00EB6AFC"/>
    <w:rsid w:val="00EC0ABF"/>
    <w:rsid w:val="00F03721"/>
    <w:rsid w:val="00F33A86"/>
    <w:rsid w:val="00F65468"/>
    <w:rsid w:val="00FA4D07"/>
    <w:rsid w:val="00FA703B"/>
    <w:rsid w:val="00FB0C94"/>
    <w:rsid w:val="00FD0625"/>
    <w:rsid w:val="00FD25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A9CFA80"/>
  <w14:defaultImageDpi w14:val="300"/>
  <w15:docId w15:val="{59A23710-FC14-41C9-A9C6-08B4C9A1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4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23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3EA2"/>
  </w:style>
  <w:style w:type="paragraph" w:styleId="Footer">
    <w:name w:val="footer"/>
    <w:basedOn w:val="Normal"/>
    <w:link w:val="FooterChar"/>
    <w:uiPriority w:val="99"/>
    <w:unhideWhenUsed/>
    <w:rsid w:val="00323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EA2"/>
  </w:style>
  <w:style w:type="character" w:styleId="Hyperlink">
    <w:name w:val="Hyperlink"/>
    <w:basedOn w:val="DefaultParagraphFont"/>
    <w:uiPriority w:val="99"/>
    <w:unhideWhenUsed/>
    <w:rsid w:val="007878E0"/>
    <w:rPr>
      <w:color w:val="0563C1"/>
      <w:u w:val="single"/>
    </w:rPr>
  </w:style>
  <w:style w:type="paragraph" w:styleId="Salutation">
    <w:name w:val="Salutation"/>
    <w:basedOn w:val="Normal"/>
    <w:link w:val="SalutationChar"/>
    <w:uiPriority w:val="5"/>
    <w:semiHidden/>
    <w:unhideWhenUsed/>
    <w:qFormat/>
    <w:rsid w:val="007878E0"/>
    <w:pPr>
      <w:spacing w:after="200" w:line="288" w:lineRule="auto"/>
      <w:ind w:left="792" w:right="792"/>
    </w:pPr>
    <w:rPr>
      <w:rFonts w:ascii="Calibri" w:eastAsiaTheme="minorHAnsi" w:hAnsi="Calibri"/>
      <w:color w:val="0D0D0D"/>
      <w:sz w:val="22"/>
      <w:szCs w:val="22"/>
      <w14:ligatures w14:val="standard"/>
    </w:rPr>
  </w:style>
  <w:style w:type="character" w:customStyle="1" w:styleId="SalutationChar">
    <w:name w:val="Salutation Char"/>
    <w:basedOn w:val="DefaultParagraphFont"/>
    <w:link w:val="Salutation"/>
    <w:uiPriority w:val="5"/>
    <w:semiHidden/>
    <w:rsid w:val="007878E0"/>
    <w:rPr>
      <w:rFonts w:ascii="Calibri" w:eastAsiaTheme="minorHAnsi" w:hAnsi="Calibri"/>
      <w:color w:val="0D0D0D"/>
      <w:sz w:val="22"/>
      <w:szCs w:val="22"/>
      <w14:ligatures w14:val="standard"/>
    </w:rPr>
  </w:style>
  <w:style w:type="paragraph" w:styleId="Date">
    <w:name w:val="Date"/>
    <w:basedOn w:val="Normal"/>
    <w:link w:val="DateChar"/>
    <w:uiPriority w:val="4"/>
    <w:unhideWhenUsed/>
    <w:qFormat/>
    <w:rsid w:val="007878E0"/>
    <w:pPr>
      <w:spacing w:after="800"/>
      <w:ind w:left="792" w:right="792"/>
      <w:contextualSpacing/>
    </w:pPr>
    <w:rPr>
      <w:rFonts w:ascii="Calibri" w:eastAsiaTheme="minorHAnsi" w:hAnsi="Calibri"/>
      <w:color w:val="0D0D0D"/>
      <w:sz w:val="22"/>
      <w:szCs w:val="22"/>
      <w14:ligatures w14:val="standard"/>
    </w:rPr>
  </w:style>
  <w:style w:type="character" w:customStyle="1" w:styleId="DateChar">
    <w:name w:val="Date Char"/>
    <w:basedOn w:val="DefaultParagraphFont"/>
    <w:link w:val="Date"/>
    <w:uiPriority w:val="4"/>
    <w:rsid w:val="007878E0"/>
    <w:rPr>
      <w:rFonts w:ascii="Calibri" w:eastAsiaTheme="minorHAnsi" w:hAnsi="Calibri"/>
      <w:color w:val="0D0D0D"/>
      <w:sz w:val="22"/>
      <w:szCs w:val="22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C7C"/>
    <w:rPr>
      <w:rFonts w:ascii="Segoe UI" w:hAnsi="Segoe UI" w:cs="Segoe UI"/>
      <w:sz w:val="18"/>
      <w:szCs w:val="18"/>
    </w:rPr>
  </w:style>
  <w:style w:type="paragraph" w:customStyle="1" w:styleId="xmsolistparagraph">
    <w:name w:val="x_msolistparagraph"/>
    <w:basedOn w:val="Normal"/>
    <w:rsid w:val="005D3108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aliases w:val="CB Article Bullet Body,MI Body Text"/>
    <w:link w:val="NoSpacingChar"/>
    <w:uiPriority w:val="1"/>
    <w:qFormat/>
    <w:rsid w:val="00E12CF0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aliases w:val="CB Article Bullet Body Char,MI Body Text Char"/>
    <w:basedOn w:val="DefaultParagraphFont"/>
    <w:link w:val="NoSpacing"/>
    <w:uiPriority w:val="1"/>
    <w:rsid w:val="00E12CF0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358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xmsonormal">
    <w:name w:val="x_msonormal"/>
    <w:basedOn w:val="Normal"/>
    <w:rsid w:val="00383CA8"/>
    <w:rPr>
      <w:rFonts w:ascii="Calibri" w:eastAsiaTheme="minorHAns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23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F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F6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F6B"/>
    <w:rPr>
      <w:b/>
      <w:bCs/>
    </w:rPr>
  </w:style>
  <w:style w:type="paragraph" w:styleId="Revision">
    <w:name w:val="Revision"/>
    <w:hidden/>
    <w:uiPriority w:val="99"/>
    <w:semiHidden/>
    <w:rsid w:val="00923F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aneDoe@gmail.co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LTH\Desktop\Admin%20Rules%20Committee_NDBM%20telemed%20ru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A09B780EC6E4CAF4F3BC3D46DB182" ma:contentTypeVersion="0" ma:contentTypeDescription="Create a new document." ma:contentTypeScope="" ma:versionID="02f5ed248a98323c2747d9a52f8ff9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45D2D9-CD78-4BC6-B0D1-B5A4E896F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2CA9C2-CB80-472D-A2EE-60FBA4D86A3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8611D0-07F0-4C98-80A2-5699B49981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Admin Rules Committee_NDBM telemed rule</Template>
  <TotalTime>1</TotalTime>
  <Pages>1</Pages>
  <Words>135</Words>
  <Characters>800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Sanford Health</Company>
  <LinksUpToDate>false</LinksUpToDate>
  <CharactersWithSpaces>923</CharactersWithSpaces>
  <SharedDoc>false</SharedDoc>
  <HLinks>
    <vt:vector size="18" baseType="variant">
      <vt:variant>
        <vt:i4>5111895</vt:i4>
      </vt:variant>
      <vt:variant>
        <vt:i4>-1</vt:i4>
      </vt:variant>
      <vt:variant>
        <vt:i4>2050</vt:i4>
      </vt:variant>
      <vt:variant>
        <vt:i4>1</vt:i4>
      </vt:variant>
      <vt:variant>
        <vt:lpwstr>SANFORD HEALTH LTRHD</vt:lpwstr>
      </vt:variant>
      <vt:variant>
        <vt:lpwstr/>
      </vt:variant>
      <vt:variant>
        <vt:i4>5111895</vt:i4>
      </vt:variant>
      <vt:variant>
        <vt:i4>-1</vt:i4>
      </vt:variant>
      <vt:variant>
        <vt:i4>2051</vt:i4>
      </vt:variant>
      <vt:variant>
        <vt:i4>1</vt:i4>
      </vt:variant>
      <vt:variant>
        <vt:lpwstr>SANFORD HEALTH LTRHD</vt:lpwstr>
      </vt:variant>
      <vt:variant>
        <vt:lpwstr/>
      </vt:variant>
      <vt:variant>
        <vt:i4>2949168</vt:i4>
      </vt:variant>
      <vt:variant>
        <vt:i4>-1</vt:i4>
      </vt:variant>
      <vt:variant>
        <vt:i4>2052</vt:i4>
      </vt:variant>
      <vt:variant>
        <vt:i4>1</vt:i4>
      </vt:variant>
      <vt:variant>
        <vt:lpwstr>SH Letterhead Template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Walth,Marnie</dc:creator>
  <cp:keywords/>
  <cp:lastModifiedBy>NDNA Director</cp:lastModifiedBy>
  <cp:revision>2</cp:revision>
  <cp:lastPrinted>2019-01-09T14:17:00Z</cp:lastPrinted>
  <dcterms:created xsi:type="dcterms:W3CDTF">2025-01-26T17:02:00Z</dcterms:created>
  <dcterms:modified xsi:type="dcterms:W3CDTF">2025-01-26T17:02:00Z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0x010100232A09B780EC6E4CAF4F3BC3D46DB182</vt:lpwstr>
  </property>
</Properties>
</file>