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91"/>
        <w:tblW w:w="0" w:type="auto"/>
        <w:tblLook w:val="0600" w:firstRow="0" w:lastRow="0" w:firstColumn="0" w:lastColumn="0" w:noHBand="1" w:noVBand="1"/>
      </w:tblPr>
      <w:tblGrid>
        <w:gridCol w:w="9638"/>
      </w:tblGrid>
      <w:tr w:rsidR="003D7475" w14:paraId="16E8FF31" w14:textId="77777777" w:rsidTr="003D7475">
        <w:tc>
          <w:tcPr>
            <w:tcW w:w="9638" w:type="dxa"/>
          </w:tcPr>
          <w:p w14:paraId="46DC9265" w14:textId="77777777" w:rsidR="003D7475" w:rsidRPr="00EC28B9" w:rsidRDefault="003D7475" w:rsidP="003D7475">
            <w:pPr>
              <w:pStyle w:val="Heading1"/>
              <w:jc w:val="center"/>
            </w:pPr>
            <w:r>
              <w:t>Foolproof</w:t>
            </w:r>
          </w:p>
        </w:tc>
      </w:tr>
      <w:tr w:rsidR="003D7475" w14:paraId="309304AB" w14:textId="77777777" w:rsidTr="003D7475">
        <w:trPr>
          <w:trHeight w:val="1395"/>
        </w:trPr>
        <w:tc>
          <w:tcPr>
            <w:tcW w:w="9638" w:type="dxa"/>
          </w:tcPr>
          <w:p w14:paraId="0392C4C2" w14:textId="77777777" w:rsidR="003D7475" w:rsidRDefault="003D7475" w:rsidP="003D7475">
            <w:pPr>
              <w:pStyle w:val="Title"/>
              <w:jc w:val="center"/>
            </w:pPr>
            <w:r>
              <w:t>Fettuccine Alfredo</w:t>
            </w:r>
          </w:p>
        </w:tc>
      </w:tr>
      <w:tr w:rsidR="003D7475" w14:paraId="6D3E1AF7" w14:textId="77777777" w:rsidTr="003D7475">
        <w:trPr>
          <w:trHeight w:val="5985"/>
        </w:trPr>
        <w:tc>
          <w:tcPr>
            <w:tcW w:w="9638" w:type="dxa"/>
          </w:tcPr>
          <w:tbl>
            <w:tblPr>
              <w:tblpPr w:leftFromText="180" w:rightFromText="180" w:vertAnchor="text" w:horzAnchor="margin" w:tblpY="4620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1045"/>
              <w:gridCol w:w="1484"/>
              <w:gridCol w:w="1991"/>
              <w:gridCol w:w="1990"/>
            </w:tblGrid>
            <w:tr w:rsidR="003D7475" w14:paraId="02ED74C0" w14:textId="77777777" w:rsidTr="00767846">
              <w:trPr>
                <w:trHeight w:val="1395"/>
              </w:trPr>
              <w:tc>
                <w:tcPr>
                  <w:tcW w:w="2912" w:type="dxa"/>
                  <w:vMerge w:val="restart"/>
                </w:tcPr>
                <w:p w14:paraId="1326E4D2" w14:textId="77777777" w:rsidR="003D7475" w:rsidRPr="00EC28B9" w:rsidRDefault="003D7475" w:rsidP="003D7475">
                  <w:pPr>
                    <w:pStyle w:val="Heading1"/>
                    <w:rPr>
                      <w:lang w:val="fr-FR"/>
                    </w:rPr>
                  </w:pPr>
                  <w:sdt>
                    <w:sdtPr>
                      <w:id w:val="-2012905786"/>
                      <w:placeholder>
                        <w:docPart w:val="0D1FA3FFEDE7431D9842D69D2FA007C0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EC28B9">
                        <w:rPr>
                          <w:lang w:val="fr-FR"/>
                        </w:rPr>
                        <w:t>Ingredients</w:t>
                      </w:r>
                    </w:sdtContent>
                  </w:sdt>
                </w:p>
                <w:p w14:paraId="769BA949" w14:textId="18906B0C" w:rsidR="003D7475" w:rsidRDefault="003D7475" w:rsidP="003D7475">
                  <w:pPr>
                    <w:pStyle w:val="Heading2"/>
                  </w:pPr>
                  <w:r>
                    <w:t>1 box</w:t>
                  </w:r>
                  <w:r w:rsidR="001E1B61">
                    <w:t xml:space="preserve"> (1 lb)</w:t>
                  </w:r>
                  <w:r>
                    <w:t xml:space="preserve"> Fettuccine Noodles</w:t>
                  </w:r>
                </w:p>
                <w:p w14:paraId="562517D1" w14:textId="13A9DD4E" w:rsidR="003D7475" w:rsidRPr="00EC28B9" w:rsidRDefault="003D7475" w:rsidP="003D7475">
                  <w:pPr>
                    <w:pStyle w:val="Heading2"/>
                    <w:rPr>
                      <w:lang w:val="fr-FR"/>
                    </w:rPr>
                  </w:pPr>
                  <w:r>
                    <w:t>½ cup Butter</w:t>
                  </w:r>
                </w:p>
                <w:p w14:paraId="680F8A5C" w14:textId="77777777" w:rsidR="003D7475" w:rsidRPr="00EC28B9" w:rsidRDefault="003D7475" w:rsidP="003D7475">
                  <w:pPr>
                    <w:pStyle w:val="Heading2"/>
                    <w:rPr>
                      <w:lang w:val="fr-FR"/>
                    </w:rPr>
                  </w:pPr>
                  <w:r>
                    <w:t>2 cups (1 pint) Heavy Whipping Cream</w:t>
                  </w:r>
                </w:p>
                <w:p w14:paraId="373BD8AB" w14:textId="77777777" w:rsidR="003D7475" w:rsidRPr="00EC28B9" w:rsidRDefault="003D7475" w:rsidP="003D7475">
                  <w:pPr>
                    <w:pStyle w:val="Heading2"/>
                    <w:rPr>
                      <w:lang w:val="fr-FR"/>
                    </w:rPr>
                  </w:pPr>
                  <w:r>
                    <w:t>4 oz Cream Cheese</w:t>
                  </w:r>
                </w:p>
                <w:p w14:paraId="0DF3EB85" w14:textId="77777777" w:rsidR="003D7475" w:rsidRPr="00EC28B9" w:rsidRDefault="003D7475" w:rsidP="003D7475">
                  <w:pPr>
                    <w:pStyle w:val="Heading2"/>
                    <w:rPr>
                      <w:lang w:val="fr-FR"/>
                    </w:rPr>
                  </w:pPr>
                  <w:r>
                    <w:t>¼ tsp Minced Garlic</w:t>
                  </w:r>
                </w:p>
                <w:p w14:paraId="619F0729" w14:textId="77777777" w:rsidR="003D7475" w:rsidRPr="00AA1C64" w:rsidRDefault="003D7475" w:rsidP="003D7475">
                  <w:pPr>
                    <w:pStyle w:val="Heading2"/>
                  </w:pPr>
                  <w:r>
                    <w:t>1 tsp Garlic Powder</w:t>
                  </w:r>
                </w:p>
                <w:p w14:paraId="2CE2926D" w14:textId="77777777" w:rsidR="003D7475" w:rsidRPr="00AA1C64" w:rsidRDefault="003D7475" w:rsidP="003D7475">
                  <w:pPr>
                    <w:pStyle w:val="Heading2"/>
                  </w:pPr>
                  <w:r>
                    <w:t xml:space="preserve">1 tsp Italian Seasonings </w:t>
                  </w:r>
                </w:p>
                <w:p w14:paraId="0B1833F8" w14:textId="77777777" w:rsidR="003D7475" w:rsidRPr="00AA1C64" w:rsidRDefault="003D7475" w:rsidP="003D7475">
                  <w:pPr>
                    <w:pStyle w:val="Heading2"/>
                  </w:pPr>
                  <w:r>
                    <w:t>¼ tsp Salt</w:t>
                  </w:r>
                </w:p>
                <w:p w14:paraId="3A8E78CD" w14:textId="77777777" w:rsidR="003D7475" w:rsidRPr="00AA1C64" w:rsidRDefault="003D7475" w:rsidP="003D7475">
                  <w:pPr>
                    <w:pStyle w:val="Heading2"/>
                  </w:pPr>
                  <w:r>
                    <w:t>¼ tsp Pepper</w:t>
                  </w:r>
                </w:p>
                <w:p w14:paraId="2112FBFD" w14:textId="5AAA4201" w:rsidR="003D7475" w:rsidRDefault="003D7475" w:rsidP="003D7475">
                  <w:pPr>
                    <w:pStyle w:val="Heading2"/>
                  </w:pPr>
                  <w:r>
                    <w:t xml:space="preserve">1 cup Grated Parmesan </w:t>
                  </w:r>
                </w:p>
                <w:p w14:paraId="7059D932" w14:textId="77777777" w:rsidR="003D7475" w:rsidRDefault="003D7475" w:rsidP="003D7475">
                  <w:pPr>
                    <w:pStyle w:val="Heading2"/>
                  </w:pPr>
                  <w:r>
                    <w:t xml:space="preserve">Optional: </w:t>
                  </w:r>
                </w:p>
                <w:p w14:paraId="41EE4D86" w14:textId="6A2CA8D7" w:rsidR="003D7475" w:rsidRDefault="003D7475" w:rsidP="003D7475">
                  <w:pPr>
                    <w:pStyle w:val="Heading2"/>
                  </w:pPr>
                  <w:r>
                    <w:t xml:space="preserve">Protein (chicken, bacon, </w:t>
                  </w:r>
                  <w:r>
                    <w:t xml:space="preserve">salmon, </w:t>
                  </w:r>
                  <w:r>
                    <w:t>shrimp)</w:t>
                  </w:r>
                </w:p>
                <w:p w14:paraId="7D310413" w14:textId="24AF2A6D" w:rsidR="003D7475" w:rsidRPr="003D7475" w:rsidRDefault="003D7475" w:rsidP="003D7475">
                  <w:pPr>
                    <w:pStyle w:val="Heading2"/>
                  </w:pPr>
                  <w:r>
                    <w:t xml:space="preserve">Vegetable (broccoli, </w:t>
                  </w:r>
                  <w:r>
                    <w:t>cauliflower, salad) Starch (garlic bread)</w:t>
                  </w:r>
                </w:p>
              </w:tc>
              <w:tc>
                <w:tcPr>
                  <w:tcW w:w="1045" w:type="dxa"/>
                  <w:vMerge w:val="restart"/>
                </w:tcPr>
                <w:p w14:paraId="702B85F5" w14:textId="77777777" w:rsidR="003D7475" w:rsidRDefault="003D7475" w:rsidP="003D7475">
                  <w:pPr>
                    <w:pStyle w:val="Heading3"/>
                    <w:jc w:val="center"/>
                  </w:pPr>
                  <w:r>
                    <w:rPr>
                      <w:noProof/>
                      <w:lang w:val="en-AU" w:eastAsia="en-AU"/>
                    </w:rPr>
                    <mc:AlternateContent>
                      <mc:Choice Requires="wps">
                        <w:drawing>
                          <wp:inline distT="0" distB="0" distL="0" distR="0" wp14:anchorId="029D72CA" wp14:editId="6D496900">
                            <wp:extent cx="257175" cy="3200400"/>
                            <wp:effectExtent l="19050" t="0" r="28575" b="0"/>
                            <wp:docPr id="2080532796" name="Picture 6" descr="Decorativ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3200400"/>
                                    </a:xfrm>
                                    <a:custGeom>
                                      <a:avLst/>
                                      <a:gdLst>
                                        <a:gd name="connsiteX0" fmla="*/ 145143 w 145142"/>
                                        <a:gd name="connsiteY0" fmla="*/ 0 h 3490216"/>
                                        <a:gd name="connsiteX1" fmla="*/ 0 w 145142"/>
                                        <a:gd name="connsiteY1" fmla="*/ 498561 h 3490216"/>
                                        <a:gd name="connsiteX2" fmla="*/ 145143 w 145142"/>
                                        <a:gd name="connsiteY2" fmla="*/ 997122 h 3490216"/>
                                        <a:gd name="connsiteX3" fmla="*/ 0 w 145142"/>
                                        <a:gd name="connsiteY3" fmla="*/ 1495683 h 3490216"/>
                                        <a:gd name="connsiteX4" fmla="*/ 145143 w 145142"/>
                                        <a:gd name="connsiteY4" fmla="*/ 1994244 h 3490216"/>
                                        <a:gd name="connsiteX5" fmla="*/ 0 w 145142"/>
                                        <a:gd name="connsiteY5" fmla="*/ 2492805 h 3490216"/>
                                        <a:gd name="connsiteX6" fmla="*/ 145143 w 145142"/>
                                        <a:gd name="connsiteY6" fmla="*/ 2991511 h 3490216"/>
                                        <a:gd name="connsiteX7" fmla="*/ 0 w 145142"/>
                                        <a:gd name="connsiteY7" fmla="*/ 3490217 h 349021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145142" h="3490216">
                                          <a:moveTo>
                                            <a:pt x="145143" y="0"/>
                                          </a:moveTo>
                                          <a:cubicBezTo>
                                            <a:pt x="145143" y="249208"/>
                                            <a:pt x="0" y="249208"/>
                                            <a:pt x="0" y="498561"/>
                                          </a:cubicBezTo>
                                          <a:cubicBezTo>
                                            <a:pt x="0" y="747769"/>
                                            <a:pt x="145143" y="747769"/>
                                            <a:pt x="145143" y="997122"/>
                                          </a:cubicBezTo>
                                          <a:cubicBezTo>
                                            <a:pt x="145143" y="1246475"/>
                                            <a:pt x="0" y="1246475"/>
                                            <a:pt x="0" y="1495683"/>
                                          </a:cubicBezTo>
                                          <a:cubicBezTo>
                                            <a:pt x="0" y="1744891"/>
                                            <a:pt x="145143" y="1745036"/>
                                            <a:pt x="145143" y="1994244"/>
                                          </a:cubicBezTo>
                                          <a:cubicBezTo>
                                            <a:pt x="145143" y="2243452"/>
                                            <a:pt x="0" y="2243597"/>
                                            <a:pt x="0" y="2492805"/>
                                          </a:cubicBezTo>
                                          <a:cubicBezTo>
                                            <a:pt x="0" y="2742013"/>
                                            <a:pt x="145143" y="2742158"/>
                                            <a:pt x="145143" y="2991511"/>
                                          </a:cubicBezTo>
                                          <a:cubicBezTo>
                                            <a:pt x="145143" y="3240864"/>
                                            <a:pt x="0" y="3240864"/>
                                            <a:pt x="0" y="3490217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28847" cap="flat">
                                      <a:solidFill>
                                        <a:schemeClr val="accent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AB6017C" id="Picture 6" o:spid="_x0000_s1026" alt="Decorative" style="width:20.2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45142,3490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" path="m145143,c145143,249208,,249208,,498561,,747769,145143,747769,145143,997122,145143,1246475,,1246475,,1495683v,249208,145143,249353,145143,498561c145143,2243452,,2243597,,2492805v,249208,145143,249353,145143,498706c145143,3240864,,3240864,,3490217e" filled="f" strokecolor="#df5b84 [3206]" strokeweight=".80131mm">
                            <v:stroke joinstyle="miter"/>
                            <v:path arrowok="t" o:connecttype="custom" o:connectlocs="257177,0;0,457162;257177,914324;0,1371486;257177,1828649;0,2285811;257177,2743106;0,3200401" o:connectangles="0,0,0,0,0,0,0,0"/>
                            <w10:anchorlock/>
                          </v:shape>
                        </w:pict>
                      </mc:Fallback>
                    </mc:AlternateContent>
                  </w:r>
                </w:p>
                <w:p w14:paraId="5C764682" w14:textId="77777777" w:rsidR="001E1B61" w:rsidRDefault="001E1B61" w:rsidP="003D7475">
                  <w:pPr>
                    <w:pStyle w:val="Heading3"/>
                    <w:jc w:val="center"/>
                  </w:pPr>
                </w:p>
              </w:tc>
              <w:tc>
                <w:tcPr>
                  <w:tcW w:w="1484" w:type="dxa"/>
                </w:tcPr>
                <w:p w14:paraId="407BE1F0" w14:textId="77777777" w:rsidR="003D7475" w:rsidRPr="0023166A" w:rsidRDefault="003D7475" w:rsidP="003D7475">
                  <w:pPr>
                    <w:pStyle w:val="Heading1"/>
                  </w:pPr>
                  <w:sdt>
                    <w:sdtPr>
                      <w:id w:val="1138682033"/>
                      <w:placeholder>
                        <w:docPart w:val="8735F26D82794D00B0B04AE92899C623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23166A">
                        <w:t>6-8</w:t>
                      </w:r>
                    </w:sdtContent>
                  </w:sdt>
                </w:p>
                <w:p w14:paraId="6B977F90" w14:textId="77777777" w:rsidR="003D7475" w:rsidRDefault="003D7475" w:rsidP="003D7475">
                  <w:pPr>
                    <w:pStyle w:val="Heading2"/>
                  </w:pPr>
                  <w:sdt>
                    <w:sdtPr>
                      <w:id w:val="-421566895"/>
                      <w:placeholder>
                        <w:docPart w:val="3A84AB250129469189FFE4EE167E86CC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1A1C64">
                        <w:t>Yield</w:t>
                      </w:r>
                    </w:sdtContent>
                  </w:sdt>
                </w:p>
              </w:tc>
              <w:tc>
                <w:tcPr>
                  <w:tcW w:w="1991" w:type="dxa"/>
                </w:tcPr>
                <w:p w14:paraId="2E05AD2D" w14:textId="1EB2C505" w:rsidR="003D7475" w:rsidRPr="0023166A" w:rsidRDefault="00035552" w:rsidP="003D7475">
                  <w:pPr>
                    <w:pStyle w:val="Heading1"/>
                  </w:pPr>
                  <w:r>
                    <w:t>1</w:t>
                  </w:r>
                  <w:r w:rsidR="00EA31E0">
                    <w:t>5 MIN</w:t>
                  </w:r>
                </w:p>
                <w:p w14:paraId="2AD1668C" w14:textId="77777777" w:rsidR="003D7475" w:rsidRPr="001A1C64" w:rsidRDefault="003D7475" w:rsidP="003D7475">
                  <w:pPr>
                    <w:pStyle w:val="Heading2"/>
                  </w:pPr>
                  <w:sdt>
                    <w:sdtPr>
                      <w:id w:val="-621841877"/>
                      <w:placeholder>
                        <w:docPart w:val="6701240613724C88BF7D7ABC68ABA6A7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1A1C64">
                        <w:t>Prep time</w:t>
                      </w:r>
                    </w:sdtContent>
                  </w:sdt>
                </w:p>
              </w:tc>
              <w:tc>
                <w:tcPr>
                  <w:tcW w:w="1990" w:type="dxa"/>
                </w:tcPr>
                <w:p w14:paraId="3E57E279" w14:textId="0DB95785" w:rsidR="003D7475" w:rsidRPr="0023166A" w:rsidRDefault="001E1B61" w:rsidP="003D7475">
                  <w:pPr>
                    <w:pStyle w:val="Heading1"/>
                  </w:pPr>
                  <w:r>
                    <w:t>25</w:t>
                  </w:r>
                  <w:r w:rsidR="003D7475">
                    <w:t xml:space="preserve"> MIN</w:t>
                  </w:r>
                </w:p>
                <w:p w14:paraId="4C981F16" w14:textId="77777777" w:rsidR="003D7475" w:rsidRPr="001A1C64" w:rsidRDefault="003D7475" w:rsidP="003D7475">
                  <w:pPr>
                    <w:pStyle w:val="Heading2"/>
                  </w:pPr>
                  <w:sdt>
                    <w:sdtPr>
                      <w:id w:val="-2083974201"/>
                      <w:placeholder>
                        <w:docPart w:val="0949E7E6768844CB8F6BA1175984B705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1A1C64">
                        <w:t>Total time</w:t>
                      </w:r>
                    </w:sdtContent>
                  </w:sdt>
                </w:p>
              </w:tc>
            </w:tr>
            <w:tr w:rsidR="003D7475" w14:paraId="77DCF8C0" w14:textId="77777777" w:rsidTr="00767846">
              <w:trPr>
                <w:trHeight w:val="2250"/>
              </w:trPr>
              <w:tc>
                <w:tcPr>
                  <w:tcW w:w="2912" w:type="dxa"/>
                  <w:vMerge/>
                </w:tcPr>
                <w:p w14:paraId="6AA4907C" w14:textId="77777777" w:rsidR="003D7475" w:rsidRDefault="003D7475" w:rsidP="003D7475"/>
              </w:tc>
              <w:tc>
                <w:tcPr>
                  <w:tcW w:w="1045" w:type="dxa"/>
                  <w:vMerge/>
                </w:tcPr>
                <w:p w14:paraId="4647E1BB" w14:textId="77777777" w:rsidR="003D7475" w:rsidRDefault="003D7475" w:rsidP="003D7475">
                  <w:pPr>
                    <w:pStyle w:val="Heading3"/>
                  </w:pPr>
                </w:p>
              </w:tc>
              <w:tc>
                <w:tcPr>
                  <w:tcW w:w="5465" w:type="dxa"/>
                  <w:gridSpan w:val="3"/>
                </w:tcPr>
                <w:p w14:paraId="4EAB9701" w14:textId="77777777" w:rsidR="003D7475" w:rsidRDefault="003D7475" w:rsidP="003D7475">
                  <w:pPr>
                    <w:pStyle w:val="Heading1"/>
                  </w:pPr>
                  <w:sdt>
                    <w:sdtPr>
                      <w:id w:val="1787315610"/>
                      <w:placeholder>
                        <w:docPart w:val="562747B5E08840CF91F79441681E92FC"/>
                      </w:placeholder>
                      <w:temporary/>
                      <w:showingPlcHdr/>
                      <w15:appearance w15:val="hidden"/>
                    </w:sdtPr>
                    <w:sdtContent>
                      <w:r>
                        <w:t>Directions</w:t>
                      </w:r>
                    </w:sdtContent>
                  </w:sdt>
                </w:p>
                <w:p w14:paraId="4ACA7516" w14:textId="7DCDD835" w:rsidR="001E1B61" w:rsidRDefault="001E1B61" w:rsidP="003D7475">
                  <w:r>
                    <w:t>Boil and drain fettuccine noodles. Set it aside.</w:t>
                  </w:r>
                </w:p>
                <w:p w14:paraId="74AFA52E" w14:textId="53FABBE3" w:rsidR="001E1B61" w:rsidRDefault="001E1B61" w:rsidP="003D7475">
                  <w:r>
                    <w:t>In a med. saucepan add butter, heavy cream and cream cheese. Cook until melted using a whisk.</w:t>
                  </w:r>
                </w:p>
                <w:p w14:paraId="16869C57" w14:textId="3F8144C9" w:rsidR="001E1B61" w:rsidRDefault="001E1B61" w:rsidP="003D7475">
                  <w:r>
                    <w:t xml:space="preserve">Add the minced garlic, garlic powder, Italian seasoning, salt and pepper. Whisk until smooth then add </w:t>
                  </w:r>
                  <w:r w:rsidR="00561D6F">
                    <w:t xml:space="preserve">grated </w:t>
                  </w:r>
                  <w:r>
                    <w:t xml:space="preserve">parmesan. </w:t>
                  </w:r>
                </w:p>
                <w:p w14:paraId="27CCD390" w14:textId="1B081E7C" w:rsidR="001E1B61" w:rsidRDefault="001E1B61" w:rsidP="003D7475">
                  <w:r>
                    <w:t>Bring to simmer and continue to cook for 3-5 min until thickened. Then, combine</w:t>
                  </w:r>
                  <w:r w:rsidR="00561D6F">
                    <w:t xml:space="preserve"> with</w:t>
                  </w:r>
                  <w:r>
                    <w:t xml:space="preserve"> cooked fettuccine</w:t>
                  </w:r>
                  <w:r w:rsidR="00561D6F">
                    <w:t xml:space="preserve"> noodles</w:t>
                  </w:r>
                  <w:r>
                    <w:t>.</w:t>
                  </w:r>
                </w:p>
              </w:tc>
            </w:tr>
            <w:tr w:rsidR="003D7475" w14:paraId="3A43BA89" w14:textId="77777777" w:rsidTr="00767846">
              <w:trPr>
                <w:trHeight w:val="1152"/>
              </w:trPr>
              <w:tc>
                <w:tcPr>
                  <w:tcW w:w="2912" w:type="dxa"/>
                  <w:vMerge/>
                </w:tcPr>
                <w:p w14:paraId="733FDBDA" w14:textId="77777777" w:rsidR="003D7475" w:rsidRDefault="003D7475" w:rsidP="003D7475"/>
              </w:tc>
              <w:tc>
                <w:tcPr>
                  <w:tcW w:w="1045" w:type="dxa"/>
                  <w:vMerge/>
                </w:tcPr>
                <w:p w14:paraId="73E22F01" w14:textId="77777777" w:rsidR="003D7475" w:rsidRPr="008026BE" w:rsidRDefault="003D7475" w:rsidP="003D7475">
                  <w:pPr>
                    <w:pStyle w:val="Heading3"/>
                  </w:pPr>
                </w:p>
              </w:tc>
              <w:tc>
                <w:tcPr>
                  <w:tcW w:w="5465" w:type="dxa"/>
                  <w:gridSpan w:val="3"/>
                </w:tcPr>
                <w:p w14:paraId="47324075" w14:textId="77777777" w:rsidR="003D7475" w:rsidRPr="008026BE" w:rsidRDefault="003D7475" w:rsidP="003D7475">
                  <w:pPr>
                    <w:pStyle w:val="Heading1"/>
                  </w:pPr>
                  <w:sdt>
                    <w:sdtPr>
                      <w:id w:val="595369022"/>
                      <w:placeholder>
                        <w:docPart w:val="4B82D305E4A844B39E809921E10CC50A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8026BE">
                        <w:t>Special diet information</w:t>
                      </w:r>
                    </w:sdtContent>
                  </w:sdt>
                </w:p>
                <w:p w14:paraId="6DDFB586" w14:textId="35D19710" w:rsidR="003D7475" w:rsidRDefault="001E1B61" w:rsidP="003D7475">
                  <w:r>
                    <w:t xml:space="preserve">For optional </w:t>
                  </w:r>
                  <w:r w:rsidR="00AA5854">
                    <w:t>protein</w:t>
                  </w:r>
                  <w:r>
                    <w:t xml:space="preserve">, prepare protein as desired and place either on top of </w:t>
                  </w:r>
                  <w:r w:rsidR="00AA5854">
                    <w:t>fettuccine</w:t>
                  </w:r>
                  <w:r>
                    <w:t xml:space="preserve"> or to the side. </w:t>
                  </w:r>
                </w:p>
              </w:tc>
            </w:tr>
          </w:tbl>
          <w:p w14:paraId="5357E020" w14:textId="2F086FA2" w:rsidR="003D7475" w:rsidRDefault="00035552" w:rsidP="003D747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1AF6F31" wp14:editId="566A3D20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315595</wp:posOffset>
                  </wp:positionV>
                  <wp:extent cx="2927350" cy="1765300"/>
                  <wp:effectExtent l="0" t="0" r="6350" b="6350"/>
                  <wp:wrapTight wrapText="bothSides">
                    <wp:wrapPolygon edited="0">
                      <wp:start x="0" y="0"/>
                      <wp:lineTo x="0" y="21445"/>
                      <wp:lineTo x="21506" y="21445"/>
                      <wp:lineTo x="21506" y="0"/>
                      <wp:lineTo x="0" y="0"/>
                    </wp:wrapPolygon>
                  </wp:wrapTight>
                  <wp:docPr id="1253027620" name="Picture 1253027620" descr="Better Than Olive Garden Fettuccine Alfredo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ter Than Olive Garden Fettuccine Alfredo Recip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44"/>
                          <a:stretch/>
                        </pic:blipFill>
                        <pic:spPr bwMode="auto">
                          <a:xfrm>
                            <a:off x="0" y="0"/>
                            <a:ext cx="292735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475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44E18FE" wp14:editId="0388B806">
                      <wp:simplePos x="0" y="0"/>
                      <wp:positionH relativeFrom="column">
                        <wp:posOffset>422910</wp:posOffset>
                      </wp:positionH>
                      <wp:positionV relativeFrom="page">
                        <wp:posOffset>19050</wp:posOffset>
                      </wp:positionV>
                      <wp:extent cx="5143500" cy="2418715"/>
                      <wp:effectExtent l="0" t="19050" r="0" b="19685"/>
                      <wp:wrapTight wrapText="bothSides">
                        <wp:wrapPolygon edited="0">
                          <wp:start x="2240" y="-170"/>
                          <wp:lineTo x="0" y="-170"/>
                          <wp:lineTo x="0" y="3402"/>
                          <wp:lineTo x="1920" y="5274"/>
                          <wp:lineTo x="1920" y="5954"/>
                          <wp:lineTo x="2560" y="7996"/>
                          <wp:lineTo x="2080" y="9867"/>
                          <wp:lineTo x="1920" y="10888"/>
                          <wp:lineTo x="2720" y="13440"/>
                          <wp:lineTo x="2080" y="14631"/>
                          <wp:lineTo x="1920" y="16162"/>
                          <wp:lineTo x="2560" y="18884"/>
                          <wp:lineTo x="2000" y="20245"/>
                          <wp:lineTo x="1920" y="20755"/>
                          <wp:lineTo x="2240" y="21606"/>
                          <wp:lineTo x="2240" y="21606"/>
                          <wp:lineTo x="18960" y="21606"/>
                          <wp:lineTo x="21440" y="18884"/>
                          <wp:lineTo x="21520" y="18203"/>
                          <wp:lineTo x="21520" y="16162"/>
                          <wp:lineTo x="21360" y="16162"/>
                          <wp:lineTo x="18560" y="7996"/>
                          <wp:lineTo x="19280" y="5784"/>
                          <wp:lineTo x="19200" y="5274"/>
                          <wp:lineTo x="18480" y="2552"/>
                          <wp:lineTo x="19120" y="851"/>
                          <wp:lineTo x="19200" y="-170"/>
                          <wp:lineTo x="18880" y="-170"/>
                          <wp:lineTo x="2240" y="-170"/>
                        </wp:wrapPolygon>
                      </wp:wrapTight>
                      <wp:docPr id="3" name="Group 3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0" cy="2418715"/>
                                <a:chOff x="-66675" y="0"/>
                                <a:chExt cx="5305425" cy="3284764"/>
                              </a:xfrm>
                            </wpg:grpSpPr>
                            <wps:wsp>
                              <wps:cNvPr id="1" name="Picture 5"/>
                              <wps:cNvSpPr/>
                              <wps:spPr>
                                <a:xfrm>
                                  <a:off x="464234" y="0"/>
                                  <a:ext cx="4137388" cy="3284764"/>
                                </a:xfrm>
                                <a:custGeom>
                                  <a:avLst/>
                                  <a:gdLst>
                                    <a:gd name="connsiteX0" fmla="*/ 4127615 w 4174564"/>
                                    <a:gd name="connsiteY0" fmla="*/ 3129963 h 3165312"/>
                                    <a:gd name="connsiteX1" fmla="*/ 3566073 w 4174564"/>
                                    <a:gd name="connsiteY1" fmla="*/ 2921234 h 3165312"/>
                                    <a:gd name="connsiteX2" fmla="*/ 3073220 w 4174564"/>
                                    <a:gd name="connsiteY2" fmla="*/ 3152512 h 3165312"/>
                                    <a:gd name="connsiteX3" fmla="*/ 2580367 w 4174564"/>
                                    <a:gd name="connsiteY3" fmla="*/ 2921234 h 3165312"/>
                                    <a:gd name="connsiteX4" fmla="*/ 2087514 w 4174564"/>
                                    <a:gd name="connsiteY4" fmla="*/ 3152512 h 3165312"/>
                                    <a:gd name="connsiteX5" fmla="*/ 1594545 w 4174564"/>
                                    <a:gd name="connsiteY5" fmla="*/ 2921234 h 3165312"/>
                                    <a:gd name="connsiteX6" fmla="*/ 1101692 w 4174564"/>
                                    <a:gd name="connsiteY6" fmla="*/ 3152512 h 3165312"/>
                                    <a:gd name="connsiteX7" fmla="*/ 608723 w 4174564"/>
                                    <a:gd name="connsiteY7" fmla="*/ 2921234 h 3165312"/>
                                    <a:gd name="connsiteX8" fmla="*/ 47065 w 4174564"/>
                                    <a:gd name="connsiteY8" fmla="*/ 3129963 h 3165312"/>
                                    <a:gd name="connsiteX9" fmla="*/ 231278 w 4174564"/>
                                    <a:gd name="connsiteY9" fmla="*/ 2673420 h 3165312"/>
                                    <a:gd name="connsiteX10" fmla="*/ 0 w 4174564"/>
                                    <a:gd name="connsiteY10" fmla="*/ 2309967 h 3165312"/>
                                    <a:gd name="connsiteX11" fmla="*/ 231278 w 4174564"/>
                                    <a:gd name="connsiteY11" fmla="*/ 1946398 h 3165312"/>
                                    <a:gd name="connsiteX12" fmla="*/ 0 w 4174564"/>
                                    <a:gd name="connsiteY12" fmla="*/ 1582830 h 3165312"/>
                                    <a:gd name="connsiteX13" fmla="*/ 231278 w 4174564"/>
                                    <a:gd name="connsiteY13" fmla="*/ 1219261 h 3165312"/>
                                    <a:gd name="connsiteX14" fmla="*/ 0 w 4174564"/>
                                    <a:gd name="connsiteY14" fmla="*/ 855692 h 3165312"/>
                                    <a:gd name="connsiteX15" fmla="*/ 231278 w 4174564"/>
                                    <a:gd name="connsiteY15" fmla="*/ 492124 h 3165312"/>
                                    <a:gd name="connsiteX16" fmla="*/ 46949 w 4174564"/>
                                    <a:gd name="connsiteY16" fmla="*/ 35466 h 3165312"/>
                                    <a:gd name="connsiteX17" fmla="*/ 608492 w 4174564"/>
                                    <a:gd name="connsiteY17" fmla="*/ 244078 h 3165312"/>
                                    <a:gd name="connsiteX18" fmla="*/ 1101345 w 4174564"/>
                                    <a:gd name="connsiteY18" fmla="*/ 12800 h 3165312"/>
                                    <a:gd name="connsiteX19" fmla="*/ 1594198 w 4174564"/>
                                    <a:gd name="connsiteY19" fmla="*/ 244078 h 3165312"/>
                                    <a:gd name="connsiteX20" fmla="*/ 2087051 w 4174564"/>
                                    <a:gd name="connsiteY20" fmla="*/ 12800 h 3165312"/>
                                    <a:gd name="connsiteX21" fmla="*/ 2580020 w 4174564"/>
                                    <a:gd name="connsiteY21" fmla="*/ 244078 h 3165312"/>
                                    <a:gd name="connsiteX22" fmla="*/ 3072873 w 4174564"/>
                                    <a:gd name="connsiteY22" fmla="*/ 12800 h 3165312"/>
                                    <a:gd name="connsiteX23" fmla="*/ 3565841 w 4174564"/>
                                    <a:gd name="connsiteY23" fmla="*/ 244078 h 3165312"/>
                                    <a:gd name="connsiteX24" fmla="*/ 4127499 w 4174564"/>
                                    <a:gd name="connsiteY24" fmla="*/ 35350 h 3165312"/>
                                    <a:gd name="connsiteX25" fmla="*/ 3943287 w 4174564"/>
                                    <a:gd name="connsiteY25" fmla="*/ 491892 h 3165312"/>
                                    <a:gd name="connsiteX26" fmla="*/ 4174564 w 4174564"/>
                                    <a:gd name="connsiteY26" fmla="*/ 855345 h 3165312"/>
                                    <a:gd name="connsiteX27" fmla="*/ 3943287 w 4174564"/>
                                    <a:gd name="connsiteY27" fmla="*/ 1218914 h 3165312"/>
                                    <a:gd name="connsiteX28" fmla="*/ 4174564 w 4174564"/>
                                    <a:gd name="connsiteY28" fmla="*/ 1582483 h 3165312"/>
                                    <a:gd name="connsiteX29" fmla="*/ 3943287 w 4174564"/>
                                    <a:gd name="connsiteY29" fmla="*/ 1946052 h 3165312"/>
                                    <a:gd name="connsiteX30" fmla="*/ 4174564 w 4174564"/>
                                    <a:gd name="connsiteY30" fmla="*/ 2309620 h 3165312"/>
                                    <a:gd name="connsiteX31" fmla="*/ 3948259 w 4174564"/>
                                    <a:gd name="connsiteY31" fmla="*/ 2706608 h 3165312"/>
                                    <a:gd name="connsiteX32" fmla="*/ 4127615 w 4174564"/>
                                    <a:gd name="connsiteY32" fmla="*/ 3129847 h 31653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</a:cxnLst>
                                  <a:rect l="l" t="t" r="r" b="b"/>
                                  <a:pathLst>
                                    <a:path w="4174564" h="3165312">
                                      <a:moveTo>
                                        <a:pt x="4127615" y="3129963"/>
                                      </a:moveTo>
                                      <a:cubicBezTo>
                                        <a:pt x="3929294" y="3276246"/>
                                        <a:pt x="3812499" y="2921234"/>
                                        <a:pt x="3566073" y="2921234"/>
                                      </a:cubicBezTo>
                                      <a:cubicBezTo>
                                        <a:pt x="3319646" y="2921234"/>
                                        <a:pt x="3319646" y="3152512"/>
                                        <a:pt x="3073220" y="3152512"/>
                                      </a:cubicBezTo>
                                      <a:cubicBezTo>
                                        <a:pt x="2826793" y="3152512"/>
                                        <a:pt x="2826793" y="2921234"/>
                                        <a:pt x="2580367" y="2921234"/>
                                      </a:cubicBezTo>
                                      <a:cubicBezTo>
                                        <a:pt x="2333940" y="2921234"/>
                                        <a:pt x="2333940" y="3152512"/>
                                        <a:pt x="2087514" y="3152512"/>
                                      </a:cubicBezTo>
                                      <a:cubicBezTo>
                                        <a:pt x="1841087" y="3152512"/>
                                        <a:pt x="1841087" y="2921234"/>
                                        <a:pt x="1594545" y="2921234"/>
                                      </a:cubicBezTo>
                                      <a:cubicBezTo>
                                        <a:pt x="1348118" y="2921234"/>
                                        <a:pt x="1348118" y="3152512"/>
                                        <a:pt x="1101692" y="3152512"/>
                                      </a:cubicBezTo>
                                      <a:cubicBezTo>
                                        <a:pt x="855265" y="3152512"/>
                                        <a:pt x="855150" y="2921234"/>
                                        <a:pt x="608723" y="2921234"/>
                                      </a:cubicBezTo>
                                      <a:cubicBezTo>
                                        <a:pt x="362297" y="2921234"/>
                                        <a:pt x="245501" y="3276246"/>
                                        <a:pt x="47065" y="3129963"/>
                                      </a:cubicBezTo>
                                      <a:cubicBezTo>
                                        <a:pt x="-99218" y="3022071"/>
                                        <a:pt x="231278" y="2855089"/>
                                        <a:pt x="231278" y="2673420"/>
                                      </a:cubicBezTo>
                                      <a:cubicBezTo>
                                        <a:pt x="231278" y="2491751"/>
                                        <a:pt x="0" y="2491636"/>
                                        <a:pt x="0" y="2309967"/>
                                      </a:cubicBezTo>
                                      <a:cubicBezTo>
                                        <a:pt x="0" y="2128298"/>
                                        <a:pt x="231278" y="2128183"/>
                                        <a:pt x="231278" y="1946398"/>
                                      </a:cubicBezTo>
                                      <a:cubicBezTo>
                                        <a:pt x="231278" y="1764614"/>
                                        <a:pt x="0" y="1764614"/>
                                        <a:pt x="0" y="1582830"/>
                                      </a:cubicBezTo>
                                      <a:cubicBezTo>
                                        <a:pt x="0" y="1401045"/>
                                        <a:pt x="231278" y="1401045"/>
                                        <a:pt x="231278" y="1219261"/>
                                      </a:cubicBezTo>
                                      <a:cubicBezTo>
                                        <a:pt x="231278" y="1037477"/>
                                        <a:pt x="0" y="1037477"/>
                                        <a:pt x="0" y="855692"/>
                                      </a:cubicBezTo>
                                      <a:cubicBezTo>
                                        <a:pt x="0" y="673908"/>
                                        <a:pt x="231278" y="673908"/>
                                        <a:pt x="231278" y="492124"/>
                                      </a:cubicBezTo>
                                      <a:cubicBezTo>
                                        <a:pt x="231278" y="310339"/>
                                        <a:pt x="-99334" y="143357"/>
                                        <a:pt x="46949" y="35466"/>
                                      </a:cubicBezTo>
                                      <a:cubicBezTo>
                                        <a:pt x="245270" y="-110933"/>
                                        <a:pt x="362065" y="244078"/>
                                        <a:pt x="608492" y="244078"/>
                                      </a:cubicBezTo>
                                      <a:cubicBezTo>
                                        <a:pt x="854918" y="244078"/>
                                        <a:pt x="854918" y="12800"/>
                                        <a:pt x="1101345" y="12800"/>
                                      </a:cubicBezTo>
                                      <a:cubicBezTo>
                                        <a:pt x="1347771" y="12800"/>
                                        <a:pt x="1347771" y="244078"/>
                                        <a:pt x="1594198" y="244078"/>
                                      </a:cubicBezTo>
                                      <a:cubicBezTo>
                                        <a:pt x="1840624" y="244078"/>
                                        <a:pt x="1840624" y="12800"/>
                                        <a:pt x="2087051" y="12800"/>
                                      </a:cubicBezTo>
                                      <a:cubicBezTo>
                                        <a:pt x="2333478" y="12800"/>
                                        <a:pt x="2333478" y="244078"/>
                                        <a:pt x="2580020" y="244078"/>
                                      </a:cubicBezTo>
                                      <a:cubicBezTo>
                                        <a:pt x="2826562" y="244078"/>
                                        <a:pt x="2826446" y="12800"/>
                                        <a:pt x="3072873" y="12800"/>
                                      </a:cubicBezTo>
                                      <a:cubicBezTo>
                                        <a:pt x="3319299" y="12800"/>
                                        <a:pt x="3319415" y="244078"/>
                                        <a:pt x="3565841" y="244078"/>
                                      </a:cubicBezTo>
                                      <a:cubicBezTo>
                                        <a:pt x="3812268" y="244078"/>
                                        <a:pt x="3929063" y="-110933"/>
                                        <a:pt x="4127499" y="35350"/>
                                      </a:cubicBezTo>
                                      <a:cubicBezTo>
                                        <a:pt x="4273783" y="143241"/>
                                        <a:pt x="3943287" y="310224"/>
                                        <a:pt x="3943287" y="491892"/>
                                      </a:cubicBezTo>
                                      <a:cubicBezTo>
                                        <a:pt x="3943287" y="673561"/>
                                        <a:pt x="4174564" y="673677"/>
                                        <a:pt x="4174564" y="855345"/>
                                      </a:cubicBezTo>
                                      <a:cubicBezTo>
                                        <a:pt x="4174564" y="1037014"/>
                                        <a:pt x="3943287" y="1037130"/>
                                        <a:pt x="3943287" y="1218914"/>
                                      </a:cubicBezTo>
                                      <a:cubicBezTo>
                                        <a:pt x="3943287" y="1400698"/>
                                        <a:pt x="4174564" y="1400698"/>
                                        <a:pt x="4174564" y="1582483"/>
                                      </a:cubicBezTo>
                                      <a:cubicBezTo>
                                        <a:pt x="4174564" y="1764267"/>
                                        <a:pt x="3943287" y="1764267"/>
                                        <a:pt x="3943287" y="1946052"/>
                                      </a:cubicBezTo>
                                      <a:cubicBezTo>
                                        <a:pt x="3943287" y="2127836"/>
                                        <a:pt x="4174564" y="2127836"/>
                                        <a:pt x="4174564" y="2309620"/>
                                      </a:cubicBezTo>
                                      <a:cubicBezTo>
                                        <a:pt x="4174564" y="2491404"/>
                                        <a:pt x="3895643" y="2532572"/>
                                        <a:pt x="3948259" y="2706608"/>
                                      </a:cubicBezTo>
                                      <a:cubicBezTo>
                                        <a:pt x="4019955" y="2944247"/>
                                        <a:pt x="4273898" y="3021956"/>
                                        <a:pt x="4127615" y="31298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46169" cap="flat">
                                  <a:solidFill>
                                    <a:schemeClr val="accent3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1049992" name="Oval 7"/>
                              <wps:cNvSpPr/>
                              <wps:spPr>
                                <a:xfrm>
                                  <a:off x="-66675" y="267287"/>
                                  <a:ext cx="317046" cy="3170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243828" name="Oval 7"/>
                              <wps:cNvSpPr/>
                              <wps:spPr>
                                <a:xfrm>
                                  <a:off x="4716780" y="2419644"/>
                                  <a:ext cx="521970" cy="5219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alpha val="25098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26B35" id="Group 3" o:spid="_x0000_s1026" alt="Decorative" style="position:absolute;margin-left:33.3pt;margin-top:1.5pt;width:405pt;height:190.45pt;z-index:-251656192;mso-position-vertical-relative:page" coordorigin="-666" coordsize="53054,3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">
                      <v:shape id="Picture 5" o:spid="_x0000_s1027" style="position:absolute;left:4642;width:41374;height:32847;visibility:visible;mso-wrap-style:square;v-text-anchor:middle" coordsize="4174564,316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" path="m4127615,3129963v-198321,146283,-315116,-208729,-561542,-208729c3319646,2921234,3319646,3152512,3073220,3152512v-246427,,-246427,-231278,-492853,-231278c2333940,2921234,2333940,3152512,2087514,3152512v-246427,,-246427,-231278,-492969,-231278c1348118,2921234,1348118,3152512,1101692,3152512v-246427,,-246542,-231278,-492969,-231278c362297,2921234,245501,3276246,47065,3129963,-99218,3022071,231278,2855089,231278,2673420,231278,2491751,,2491636,,2309967,,2128298,231278,2128183,231278,1946398,231278,1764614,,1764614,,1582830,,1401045,231278,1401045,231278,1219261,231278,1037477,,1037477,,855692,,673908,231278,673908,231278,492124,231278,310339,-99334,143357,46949,35466,245270,-110933,362065,244078,608492,244078v246426,,246426,-231278,492853,-231278c1347771,12800,1347771,244078,1594198,244078v246426,,246426,-231278,492853,-231278c2333478,12800,2333478,244078,2580020,244078v246542,,246426,-231278,492853,-231278c3319299,12800,3319415,244078,3565841,244078v246427,,363222,-355011,561658,-208728c4273783,143241,3943287,310224,3943287,491892v,181669,231277,181785,231277,363453c4174564,1037014,3943287,1037130,3943287,1218914v,181784,231277,181784,231277,363569c4174564,1764267,3943287,1764267,3943287,1946052v,181784,231277,181784,231277,363568c4174564,2491404,3895643,2532572,3948259,2706608v71696,237639,325639,315348,179356,423239l4127615,3129963xe" filled="f" strokecolor="#df5b84 [3206]" strokeweight="1.2825mm">
                        <v:stroke joinstyle="miter"/>
                        <v:path arrowok="t" o:connecttype="custom" o:connectlocs="4090857,3248081;3534316,3031475;3045852,3271481;2557388,3031475;2068924,3271481;1580345,3031475;1091881,3271481;603302,3031475;46646,3248081;229218,2774309;0,2397140;229218,2019851;0,1642563;229218,1265273;0,887984;229218,510696;46531,36804;603073,253289;1091537,13283;1580001,253289;2068465,13283;2557044,253289;3045508,13283;3534086,253289;4090742,36684;3908171,510455;4137388,887624;3908171,1264913;4137388,1642202;3908171,2019492;4137388,2396780;3913098,2808750;4090857,3247961" o:connectangles="0,0,0,0,0,0,0,0,0,0,0,0,0,0,0,0,0,0,0,0,0,0,0,0,0,0,0,0,0,0,0,0,0"/>
                      </v:shape>
                      <v:oval id="Oval 7" o:spid="_x0000_s1028" style="position:absolute;left:-666;top:2672;width:3169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" fillcolor="#e781a1 [3207]" stroked="f" strokeweight="1pt">
                        <v:stroke joinstyle="miter"/>
                      </v:oval>
                      <v:oval id="Oval 7" o:spid="_x0000_s1029" style="position:absolute;left:47167;top:24196;width:5220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" fillcolor="#e781a1 [3207]" stroked="f" strokeweight="1pt">
                        <v:fill opacity="16448f"/>
                        <v:stroke joinstyle="miter"/>
                      </v:oval>
                      <w10:wrap type="tight" anchory="page"/>
                    </v:group>
                  </w:pict>
                </mc:Fallback>
              </mc:AlternateContent>
            </w:r>
          </w:p>
        </w:tc>
      </w:tr>
    </w:tbl>
    <w:p w14:paraId="5433FF23" w14:textId="63BD9649" w:rsidR="001A74A6" w:rsidRDefault="00AA1C64" w:rsidP="007A2AA1">
      <w:r w:rsidRPr="00B0768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9CFBD46" wp14:editId="66557319">
                <wp:simplePos x="0" y="0"/>
                <wp:positionH relativeFrom="margin">
                  <wp:posOffset>-822960</wp:posOffset>
                </wp:positionH>
                <wp:positionV relativeFrom="paragraph">
                  <wp:posOffset>3147060</wp:posOffset>
                </wp:positionV>
                <wp:extent cx="7772400" cy="6629400"/>
                <wp:effectExtent l="0" t="0" r="6350" b="0"/>
                <wp:wrapNone/>
                <wp:docPr id="344038722" name="Right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629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6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5964" id="Right Triangle 1" o:spid="_x0000_s1026" alt="&quot;&quot;" style="position:absolute;margin-left:-64.8pt;margin-top:247.8pt;width:612pt;height:52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" fillcolor="#fde8e8 [661]" stroked="f" strokeweight="1pt">
                <v:fill opacity="42662f"/>
                <w10:wrap anchorx="margin"/>
                <w10:anchorlock/>
              </v:rect>
            </w:pict>
          </mc:Fallback>
        </mc:AlternateContent>
      </w:r>
    </w:p>
    <w:sectPr w:rsidR="001A74A6" w:rsidSect="007A2AA1">
      <w:pgSz w:w="12240" w:h="15840"/>
      <w:pgMar w:top="450" w:right="1296" w:bottom="0" w:left="129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BF8C" w14:textId="77777777" w:rsidR="0081189C" w:rsidRDefault="0081189C">
      <w:r>
        <w:separator/>
      </w:r>
    </w:p>
  </w:endnote>
  <w:endnote w:type="continuationSeparator" w:id="0">
    <w:p w14:paraId="02560B87" w14:textId="77777777" w:rsidR="0081189C" w:rsidRDefault="0081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0D9DE" w14:textId="77777777" w:rsidR="0081189C" w:rsidRDefault="0081189C">
      <w:r>
        <w:separator/>
      </w:r>
    </w:p>
  </w:footnote>
  <w:footnote w:type="continuationSeparator" w:id="0">
    <w:p w14:paraId="13DF4304" w14:textId="77777777" w:rsidR="0081189C" w:rsidRDefault="00811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248479">
    <w:abstractNumId w:val="9"/>
  </w:num>
  <w:num w:numId="2" w16cid:durableId="220019455">
    <w:abstractNumId w:val="7"/>
  </w:num>
  <w:num w:numId="3" w16cid:durableId="675962851">
    <w:abstractNumId w:val="6"/>
  </w:num>
  <w:num w:numId="4" w16cid:durableId="871652762">
    <w:abstractNumId w:val="5"/>
  </w:num>
  <w:num w:numId="5" w16cid:durableId="53705424">
    <w:abstractNumId w:val="4"/>
  </w:num>
  <w:num w:numId="6" w16cid:durableId="1985160777">
    <w:abstractNumId w:val="8"/>
  </w:num>
  <w:num w:numId="7" w16cid:durableId="1024819039">
    <w:abstractNumId w:val="3"/>
  </w:num>
  <w:num w:numId="8" w16cid:durableId="1124886639">
    <w:abstractNumId w:val="2"/>
  </w:num>
  <w:num w:numId="9" w16cid:durableId="323629210">
    <w:abstractNumId w:val="1"/>
  </w:num>
  <w:num w:numId="10" w16cid:durableId="90926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33"/>
    <w:rsid w:val="00002A5F"/>
    <w:rsid w:val="00005933"/>
    <w:rsid w:val="0001479B"/>
    <w:rsid w:val="00035552"/>
    <w:rsid w:val="00051B60"/>
    <w:rsid w:val="000B2E7D"/>
    <w:rsid w:val="000C460B"/>
    <w:rsid w:val="000F2092"/>
    <w:rsid w:val="001156E9"/>
    <w:rsid w:val="001330A2"/>
    <w:rsid w:val="0018285D"/>
    <w:rsid w:val="001A1C64"/>
    <w:rsid w:val="001A74A6"/>
    <w:rsid w:val="001B764E"/>
    <w:rsid w:val="001E1B61"/>
    <w:rsid w:val="002023A4"/>
    <w:rsid w:val="0023166A"/>
    <w:rsid w:val="00231D43"/>
    <w:rsid w:val="00237DB5"/>
    <w:rsid w:val="00263117"/>
    <w:rsid w:val="002A276C"/>
    <w:rsid w:val="002D4F99"/>
    <w:rsid w:val="003531FD"/>
    <w:rsid w:val="00366E0A"/>
    <w:rsid w:val="00371DEA"/>
    <w:rsid w:val="003A4C1D"/>
    <w:rsid w:val="003B5977"/>
    <w:rsid w:val="003D7475"/>
    <w:rsid w:val="004507C1"/>
    <w:rsid w:val="00497379"/>
    <w:rsid w:val="004D7A07"/>
    <w:rsid w:val="004E026D"/>
    <w:rsid w:val="0051011F"/>
    <w:rsid w:val="00511459"/>
    <w:rsid w:val="00561D6F"/>
    <w:rsid w:val="005D182E"/>
    <w:rsid w:val="00612FBA"/>
    <w:rsid w:val="0064170F"/>
    <w:rsid w:val="00695B76"/>
    <w:rsid w:val="006E0484"/>
    <w:rsid w:val="006E521E"/>
    <w:rsid w:val="0073400F"/>
    <w:rsid w:val="00785238"/>
    <w:rsid w:val="007A2AA1"/>
    <w:rsid w:val="008026BE"/>
    <w:rsid w:val="0081189C"/>
    <w:rsid w:val="00820EE5"/>
    <w:rsid w:val="008229A6"/>
    <w:rsid w:val="00822B92"/>
    <w:rsid w:val="008235A2"/>
    <w:rsid w:val="00823A67"/>
    <w:rsid w:val="00834491"/>
    <w:rsid w:val="008C191D"/>
    <w:rsid w:val="00930A42"/>
    <w:rsid w:val="0094060E"/>
    <w:rsid w:val="009D38D2"/>
    <w:rsid w:val="00A14E22"/>
    <w:rsid w:val="00A4567A"/>
    <w:rsid w:val="00A7122B"/>
    <w:rsid w:val="00AA1C64"/>
    <w:rsid w:val="00AA5854"/>
    <w:rsid w:val="00AC65AA"/>
    <w:rsid w:val="00B0768F"/>
    <w:rsid w:val="00B74BA9"/>
    <w:rsid w:val="00BB17D3"/>
    <w:rsid w:val="00BE75FF"/>
    <w:rsid w:val="00C13893"/>
    <w:rsid w:val="00C75004"/>
    <w:rsid w:val="00D01CB0"/>
    <w:rsid w:val="00D0206F"/>
    <w:rsid w:val="00D06E3C"/>
    <w:rsid w:val="00D20315"/>
    <w:rsid w:val="00D368D3"/>
    <w:rsid w:val="00D41AF5"/>
    <w:rsid w:val="00D55A99"/>
    <w:rsid w:val="00D6575C"/>
    <w:rsid w:val="00D84AB7"/>
    <w:rsid w:val="00DB587B"/>
    <w:rsid w:val="00EA0439"/>
    <w:rsid w:val="00EA2D96"/>
    <w:rsid w:val="00EA31E0"/>
    <w:rsid w:val="00EC28B9"/>
    <w:rsid w:val="00ED73CE"/>
    <w:rsid w:val="00F75958"/>
    <w:rsid w:val="00F92B6A"/>
    <w:rsid w:val="00FA4407"/>
    <w:rsid w:val="00FD738A"/>
    <w:rsid w:val="00FE7B77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64506"/>
  <w15:chartTrackingRefBased/>
  <w15:docId w15:val="{F9A76F40-77EF-42EB-B6D5-9D5AE444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5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2AA1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b/>
      <w:caps/>
      <w:color w:val="C42657" w:themeColor="accent3" w:themeShade="BF"/>
      <w:spacing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1C64"/>
    <w:pPr>
      <w:spacing w:after="0"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002A5F"/>
    <w:pPr>
      <w:spacing w:after="120"/>
      <w:outlineLvl w:val="2"/>
    </w:pPr>
    <w:rPr>
      <w:color w:val="000000" w:themeColor="text1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B0768F"/>
    <w:pPr>
      <w:keepNext/>
      <w:keepLines/>
      <w:spacing w:line="240" w:lineRule="auto"/>
      <w:contextualSpacing/>
      <w:jc w:val="center"/>
      <w:outlineLvl w:val="3"/>
    </w:pPr>
    <w:rPr>
      <w:rFonts w:eastAsiaTheme="majorEastAsia" w:cstheme="majorBidi"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B2E7D"/>
    <w:pPr>
      <w:spacing w:after="0"/>
      <w:outlineLvl w:val="4"/>
    </w:pPr>
    <w:rPr>
      <w:color w:val="ED37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ED37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semiHidden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2AA1"/>
    <w:rPr>
      <w:rFonts w:asciiTheme="majorHAnsi" w:eastAsiaTheme="majorEastAsia" w:hAnsiTheme="majorHAnsi" w:cstheme="majorBidi"/>
      <w:b/>
      <w:caps/>
      <w:color w:val="C42657" w:themeColor="accent3" w:themeShade="BF"/>
      <w:spacing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C64"/>
    <w:rPr>
      <w:b/>
    </w:rPr>
  </w:style>
  <w:style w:type="paragraph" w:styleId="Title">
    <w:name w:val="Title"/>
    <w:basedOn w:val="Normal"/>
    <w:link w:val="TitleChar"/>
    <w:qFormat/>
    <w:rsid w:val="007A2A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002A5F"/>
    <w:rPr>
      <w:rFonts w:asciiTheme="majorHAnsi" w:eastAsiaTheme="majorEastAsia" w:hAnsiTheme="majorHAnsi" w:cstheme="majorBidi"/>
      <w:color w:val="000000" w:themeColor="text1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A2AA1"/>
    <w:pPr>
      <w:numPr>
        <w:ilvl w:val="1"/>
      </w:numPr>
      <w:spacing w:after="0" w:line="240" w:lineRule="auto"/>
      <w:contextualSpacing/>
    </w:pPr>
    <w:rPr>
      <w:rFonts w:asciiTheme="majorHAnsi" w:eastAsiaTheme="minorEastAsia" w:hAnsiTheme="majorHAnsi"/>
      <w:b/>
      <w:caps/>
      <w:color w:val="C42657" w:themeColor="accent3" w:themeShade="BF"/>
      <w:spacing w:val="30"/>
      <w:sz w:val="32"/>
      <w:szCs w:val="22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rsid w:val="000B2E7D"/>
    <w:rPr>
      <w:b/>
      <w:i/>
      <w:iCs/>
      <w:color w:val="AF4520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02A5F"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2A5F"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02A5F"/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A5F"/>
    <w:rPr>
      <w:rFonts w:eastAsiaTheme="majorEastAsia" w:cstheme="majorBidi"/>
      <w:iCs/>
      <w:color w:val="000000" w:themeColor="text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A5F"/>
    <w:rPr>
      <w:color w:val="ED37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A5F"/>
    <w:rPr>
      <w:rFonts w:asciiTheme="majorHAnsi" w:eastAsiaTheme="majorEastAsia" w:hAnsiTheme="majorHAnsi" w:cstheme="majorBidi"/>
      <w:i/>
      <w:color w:val="ED37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A5F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A5F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A5F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02A5F"/>
  </w:style>
  <w:style w:type="paragraph" w:styleId="Footer">
    <w:name w:val="footer"/>
    <w:basedOn w:val="Normal"/>
    <w:link w:val="FooterChar"/>
    <w:uiPriority w:val="98"/>
    <w:semiHidden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002A5F"/>
  </w:style>
  <w:style w:type="character" w:customStyle="1" w:styleId="SubtitleChar">
    <w:name w:val="Subtitle Char"/>
    <w:basedOn w:val="DefaultParagraphFont"/>
    <w:link w:val="Subtitle"/>
    <w:uiPriority w:val="11"/>
    <w:semiHidden/>
    <w:rsid w:val="00002A5F"/>
    <w:rPr>
      <w:rFonts w:asciiTheme="majorHAnsi" w:eastAsiaTheme="minorEastAsia" w:hAnsiTheme="majorHAnsi"/>
      <w:b/>
      <w:caps/>
      <w:color w:val="C42657" w:themeColor="accent3" w:themeShade="BF"/>
      <w:spacing w:val="30"/>
      <w:sz w:val="32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5F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0B2E7D"/>
  </w:style>
  <w:style w:type="paragraph" w:styleId="BlockText">
    <w:name w:val="Block Text"/>
    <w:basedOn w:val="Normal"/>
    <w:uiPriority w:val="99"/>
    <w:semiHidden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A5F"/>
  </w:style>
  <w:style w:type="paragraph" w:styleId="BodyText2">
    <w:name w:val="Body Text 2"/>
    <w:basedOn w:val="Normal"/>
    <w:link w:val="BodyText2Char"/>
    <w:uiPriority w:val="99"/>
    <w:semiHidden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A5F"/>
  </w:style>
  <w:style w:type="paragraph" w:styleId="BodyText3">
    <w:name w:val="Body Text 3"/>
    <w:basedOn w:val="Normal"/>
    <w:link w:val="BodyText3Char"/>
    <w:uiPriority w:val="99"/>
    <w:semiHidden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A5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2A5F"/>
  </w:style>
  <w:style w:type="paragraph" w:styleId="BodyTextIndent">
    <w:name w:val="Body Text Indent"/>
    <w:basedOn w:val="Normal"/>
    <w:link w:val="BodyTextIndentChar"/>
    <w:uiPriority w:val="99"/>
    <w:semiHidden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A5F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2A5F"/>
  </w:style>
  <w:style w:type="paragraph" w:styleId="BodyTextIndent2">
    <w:name w:val="Body Text Indent 2"/>
    <w:basedOn w:val="Normal"/>
    <w:link w:val="BodyTextIndent2Char"/>
    <w:uiPriority w:val="99"/>
    <w:semiHidden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2A5F"/>
  </w:style>
  <w:style w:type="paragraph" w:styleId="BodyTextIndent3">
    <w:name w:val="Body Text Indent 3"/>
    <w:basedOn w:val="Normal"/>
    <w:link w:val="BodyTextIndent3Char"/>
    <w:uiPriority w:val="99"/>
    <w:semiHidden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2A5F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2A5F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E8" w:themeFill="accent2" w:themeFillTint="33"/>
    </w:tcPr>
    <w:tblStylePr w:type="firstRow">
      <w:rPr>
        <w:b/>
        <w:bCs/>
      </w:rPr>
      <w:tblPr/>
      <w:tcPr>
        <w:shd w:val="clear" w:color="auto" w:fill="FBD2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2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D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D3734" w:themeFill="accent2" w:themeFillShade="BF"/>
      </w:tcPr>
    </w:tblStylePr>
    <w:tblStylePr w:type="band1Vert">
      <w:tblPr/>
      <w:tcPr>
        <w:shd w:val="clear" w:color="auto" w:fill="FAC7C6" w:themeFill="accent2" w:themeFillTint="7F"/>
      </w:tcPr>
    </w:tblStylePr>
    <w:tblStylePr w:type="band1Horz">
      <w:tblPr/>
      <w:tcPr>
        <w:shd w:val="clear" w:color="auto" w:fill="FAC7C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EE6" w:themeFill="accent3" w:themeFillTint="33"/>
    </w:tcPr>
    <w:tblStylePr w:type="firstRow">
      <w:rPr>
        <w:b/>
        <w:bCs/>
      </w:rPr>
      <w:tblPr/>
      <w:tcPr>
        <w:shd w:val="clear" w:color="auto" w:fill="F2BDC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DC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265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2657" w:themeFill="accent3" w:themeFillShade="BF"/>
      </w:tcPr>
    </w:tblStylePr>
    <w:tblStylePr w:type="band1Vert">
      <w:tblPr/>
      <w:tcPr>
        <w:shd w:val="clear" w:color="auto" w:fill="EFADC1" w:themeFill="accent3" w:themeFillTint="7F"/>
      </w:tcPr>
    </w:tblStylePr>
    <w:tblStylePr w:type="band1Horz">
      <w:tblPr/>
      <w:tcPr>
        <w:shd w:val="clear" w:color="auto" w:fill="EFADC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5EC" w:themeFill="accent4" w:themeFillTint="33"/>
    </w:tcPr>
    <w:tblStylePr w:type="firstRow">
      <w:rPr>
        <w:b/>
        <w:bCs/>
      </w:rPr>
      <w:tblPr/>
      <w:tcPr>
        <w:shd w:val="clear" w:color="auto" w:fill="F5CC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C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8346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83468" w:themeFill="accent4" w:themeFillShade="BF"/>
      </w:tcPr>
    </w:tblStylePr>
    <w:tblStylePr w:type="band1Vert">
      <w:tblPr/>
      <w:tcPr>
        <w:shd w:val="clear" w:color="auto" w:fill="F3C0D0" w:themeFill="accent4" w:themeFillTint="7F"/>
      </w:tcPr>
    </w:tblStylePr>
    <w:tblStylePr w:type="band1Horz">
      <w:tblPr/>
      <w:tcPr>
        <w:shd w:val="clear" w:color="auto" w:fill="F3C0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0DD" w:themeFill="accent5" w:themeFillTint="33"/>
    </w:tcPr>
    <w:tblStylePr w:type="firstRow">
      <w:rPr>
        <w:b/>
        <w:bCs/>
      </w:rPr>
      <w:tblPr/>
      <w:tcPr>
        <w:shd w:val="clear" w:color="auto" w:fill="E2A2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A2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6244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62446" w:themeFill="accent5" w:themeFillShade="BF"/>
      </w:tcPr>
    </w:tblStylePr>
    <w:tblStylePr w:type="band1Vert">
      <w:tblPr/>
      <w:tcPr>
        <w:shd w:val="clear" w:color="auto" w:fill="DB8BAC" w:themeFill="accent5" w:themeFillTint="7F"/>
      </w:tcPr>
    </w:tblStylePr>
    <w:tblStylePr w:type="band1Horz">
      <w:tblPr/>
      <w:tcPr>
        <w:shd w:val="clear" w:color="auto" w:fill="DB8BA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4946" w:themeFill="accent2" w:themeFillShade="CC"/>
      </w:tcPr>
    </w:tblStylePr>
    <w:tblStylePr w:type="lastRow">
      <w:rPr>
        <w:b/>
        <w:bCs/>
        <w:color w:val="EE49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4946" w:themeFill="accent2" w:themeFillShade="CC"/>
      </w:tcPr>
    </w:tblStylePr>
    <w:tblStylePr w:type="lastRow">
      <w:rPr>
        <w:b/>
        <w:bCs/>
        <w:color w:val="EE49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4946" w:themeFill="accent2" w:themeFillShade="CC"/>
      </w:tcPr>
    </w:tblStylePr>
    <w:tblStylePr w:type="lastRow">
      <w:rPr>
        <w:b/>
        <w:bCs/>
        <w:color w:val="EE49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E2" w:themeFill="accent2" w:themeFillTint="3F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473" w:themeFill="accent4" w:themeFillShade="CC"/>
      </w:tcPr>
    </w:tblStylePr>
    <w:tblStylePr w:type="lastRow">
      <w:rPr>
        <w:b/>
        <w:bCs/>
        <w:color w:val="DB447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6E0" w:themeFill="accent3" w:themeFillTint="3F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295D" w:themeFill="accent3" w:themeFillShade="CC"/>
      </w:tcPr>
    </w:tblStylePr>
    <w:tblStylePr w:type="lastRow">
      <w:rPr>
        <w:b/>
        <w:bCs/>
        <w:color w:val="D1295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FE7" w:themeFill="accent4" w:themeFillTint="3F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5D6" w:themeFill="accent5" w:themeFillTint="3F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74B" w:themeFill="accent5" w:themeFillShade="CC"/>
      </w:tcPr>
    </w:tblStylePr>
    <w:tblStylePr w:type="lastRow">
      <w:rPr>
        <w:b/>
        <w:bCs/>
        <w:color w:val="7F27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90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908E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908E" w:themeColor="accent2"/>
        <w:left w:val="single" w:sz="4" w:space="0" w:color="F5908E" w:themeColor="accent2"/>
        <w:bottom w:val="single" w:sz="4" w:space="0" w:color="F5908E" w:themeColor="accent2"/>
        <w:right w:val="single" w:sz="4" w:space="0" w:color="F590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516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51613" w:themeColor="accent2" w:themeShade="99"/>
          <w:insideV w:val="nil"/>
        </w:tcBorders>
        <w:shd w:val="clear" w:color="auto" w:fill="D516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613" w:themeFill="accent2" w:themeFillShade="99"/>
      </w:tcPr>
    </w:tblStylePr>
    <w:tblStylePr w:type="band1Vert">
      <w:tblPr/>
      <w:tcPr>
        <w:shd w:val="clear" w:color="auto" w:fill="FBD2D1" w:themeFill="accent2" w:themeFillTint="66"/>
      </w:tcPr>
    </w:tblStylePr>
    <w:tblStylePr w:type="band1Horz">
      <w:tblPr/>
      <w:tcPr>
        <w:shd w:val="clear" w:color="auto" w:fill="FAC7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81A1" w:themeColor="accent4"/>
        <w:left w:val="single" w:sz="4" w:space="0" w:color="DF5B84" w:themeColor="accent3"/>
        <w:bottom w:val="single" w:sz="4" w:space="0" w:color="DF5B84" w:themeColor="accent3"/>
        <w:right w:val="single" w:sz="4" w:space="0" w:color="DF5B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81A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1E4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1E46" w:themeColor="accent3" w:themeShade="99"/>
          <w:insideV w:val="nil"/>
        </w:tcBorders>
        <w:shd w:val="clear" w:color="auto" w:fill="9D1E4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1E46" w:themeFill="accent3" w:themeFillShade="99"/>
      </w:tcPr>
    </w:tblStylePr>
    <w:tblStylePr w:type="band1Vert">
      <w:tblPr/>
      <w:tcPr>
        <w:shd w:val="clear" w:color="auto" w:fill="F2BDCD" w:themeFill="accent3" w:themeFillTint="66"/>
      </w:tcPr>
    </w:tblStylePr>
    <w:tblStylePr w:type="band1Horz">
      <w:tblPr/>
      <w:tcPr>
        <w:shd w:val="clear" w:color="auto" w:fill="EFADC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B84" w:themeColor="accent3"/>
        <w:left w:val="single" w:sz="4" w:space="0" w:color="E781A1" w:themeColor="accent4"/>
        <w:bottom w:val="single" w:sz="4" w:space="0" w:color="E781A1" w:themeColor="accent4"/>
        <w:right w:val="single" w:sz="4" w:space="0" w:color="E781A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B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2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250" w:themeColor="accent4" w:themeShade="99"/>
          <w:insideV w:val="nil"/>
        </w:tcBorders>
        <w:shd w:val="clear" w:color="auto" w:fill="B522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250" w:themeFill="accent4" w:themeFillShade="99"/>
      </w:tcPr>
    </w:tblStylePr>
    <w:tblStylePr w:type="band1Vert">
      <w:tblPr/>
      <w:tcPr>
        <w:shd w:val="clear" w:color="auto" w:fill="F5CCD9" w:themeFill="accent4" w:themeFillTint="66"/>
      </w:tcPr>
    </w:tblStylePr>
    <w:tblStylePr w:type="band1Horz">
      <w:tblPr/>
      <w:tcPr>
        <w:shd w:val="clear" w:color="auto" w:fill="F3C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9F315E" w:themeColor="accent5"/>
        <w:bottom w:val="single" w:sz="4" w:space="0" w:color="9F315E" w:themeColor="accent5"/>
        <w:right w:val="single" w:sz="4" w:space="0" w:color="9F315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D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D38" w:themeColor="accent5" w:themeShade="99"/>
          <w:insideV w:val="nil"/>
        </w:tcBorders>
        <w:shd w:val="clear" w:color="auto" w:fill="5F1D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D38" w:themeFill="accent5" w:themeFillShade="99"/>
      </w:tcPr>
    </w:tblStylePr>
    <w:tblStylePr w:type="band1Vert">
      <w:tblPr/>
      <w:tcPr>
        <w:shd w:val="clear" w:color="auto" w:fill="E2A2BC" w:themeFill="accent5" w:themeFillTint="66"/>
      </w:tcPr>
    </w:tblStylePr>
    <w:tblStylePr w:type="band1Horz">
      <w:tblPr/>
      <w:tcPr>
        <w:shd w:val="clear" w:color="auto" w:fill="DB8BA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315E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315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A5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A5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90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12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D37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D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37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B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93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265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265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65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65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81A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C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346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346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346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346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315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8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44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44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44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44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02A5F"/>
  </w:style>
  <w:style w:type="paragraph" w:styleId="DocumentMap">
    <w:name w:val="Document Map"/>
    <w:basedOn w:val="Normal"/>
    <w:link w:val="DocumentMapChar"/>
    <w:uiPriority w:val="99"/>
    <w:semiHidden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2A5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2A5F"/>
  </w:style>
  <w:style w:type="character" w:styleId="EndnoteReference">
    <w:name w:val="endnote reference"/>
    <w:basedOn w:val="DefaultParagraphFont"/>
    <w:uiPriority w:val="99"/>
    <w:semiHidden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2A5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rsid w:val="000B2E7D"/>
    <w:rPr>
      <w:color w:val="D83468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A5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BD2D1" w:themeColor="accent2" w:themeTint="66"/>
        <w:left w:val="single" w:sz="4" w:space="0" w:color="FBD2D1" w:themeColor="accent2" w:themeTint="66"/>
        <w:bottom w:val="single" w:sz="4" w:space="0" w:color="FBD2D1" w:themeColor="accent2" w:themeTint="66"/>
        <w:right w:val="single" w:sz="4" w:space="0" w:color="FBD2D1" w:themeColor="accent2" w:themeTint="66"/>
        <w:insideH w:val="single" w:sz="4" w:space="0" w:color="FBD2D1" w:themeColor="accent2" w:themeTint="66"/>
        <w:insideV w:val="single" w:sz="4" w:space="0" w:color="FBD2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B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2BDCD" w:themeColor="accent3" w:themeTint="66"/>
        <w:left w:val="single" w:sz="4" w:space="0" w:color="F2BDCD" w:themeColor="accent3" w:themeTint="66"/>
        <w:bottom w:val="single" w:sz="4" w:space="0" w:color="F2BDCD" w:themeColor="accent3" w:themeTint="66"/>
        <w:right w:val="single" w:sz="4" w:space="0" w:color="F2BDCD" w:themeColor="accent3" w:themeTint="66"/>
        <w:insideH w:val="single" w:sz="4" w:space="0" w:color="F2BDCD" w:themeColor="accent3" w:themeTint="66"/>
        <w:insideV w:val="single" w:sz="4" w:space="0" w:color="F2BDC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B9C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C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CCD9" w:themeColor="accent4" w:themeTint="66"/>
        <w:left w:val="single" w:sz="4" w:space="0" w:color="F5CCD9" w:themeColor="accent4" w:themeTint="66"/>
        <w:bottom w:val="single" w:sz="4" w:space="0" w:color="F5CCD9" w:themeColor="accent4" w:themeTint="66"/>
        <w:right w:val="single" w:sz="4" w:space="0" w:color="F5CCD9" w:themeColor="accent4" w:themeTint="66"/>
        <w:insideH w:val="single" w:sz="4" w:space="0" w:color="F5CCD9" w:themeColor="accent4" w:themeTint="66"/>
        <w:insideV w:val="single" w:sz="4" w:space="0" w:color="F5CC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2A2BC" w:themeColor="accent5" w:themeTint="66"/>
        <w:left w:val="single" w:sz="4" w:space="0" w:color="E2A2BC" w:themeColor="accent5" w:themeTint="66"/>
        <w:bottom w:val="single" w:sz="4" w:space="0" w:color="E2A2BC" w:themeColor="accent5" w:themeTint="66"/>
        <w:right w:val="single" w:sz="4" w:space="0" w:color="E2A2BC" w:themeColor="accent5" w:themeTint="66"/>
        <w:insideH w:val="single" w:sz="4" w:space="0" w:color="E2A2BC" w:themeColor="accent5" w:themeTint="66"/>
        <w:insideV w:val="single" w:sz="4" w:space="0" w:color="E2A2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74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74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9BBBB" w:themeColor="accent2" w:themeTint="99"/>
        <w:bottom w:val="single" w:sz="2" w:space="0" w:color="F9BBBB" w:themeColor="accent2" w:themeTint="99"/>
        <w:insideH w:val="single" w:sz="2" w:space="0" w:color="F9BBBB" w:themeColor="accent2" w:themeTint="99"/>
        <w:insideV w:val="single" w:sz="2" w:space="0" w:color="F9BB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B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B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B9CB5" w:themeColor="accent3" w:themeTint="99"/>
        <w:bottom w:val="single" w:sz="2" w:space="0" w:color="EB9CB5" w:themeColor="accent3" w:themeTint="99"/>
        <w:insideH w:val="single" w:sz="2" w:space="0" w:color="EB9CB5" w:themeColor="accent3" w:themeTint="99"/>
        <w:insideV w:val="single" w:sz="2" w:space="0" w:color="EB9C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C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C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B3C6" w:themeColor="accent4" w:themeTint="99"/>
        <w:bottom w:val="single" w:sz="2" w:space="0" w:color="F0B3C6" w:themeColor="accent4" w:themeTint="99"/>
        <w:insideH w:val="single" w:sz="2" w:space="0" w:color="F0B3C6" w:themeColor="accent4" w:themeTint="99"/>
        <w:insideV w:val="single" w:sz="2" w:space="0" w:color="F0B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4749B" w:themeColor="accent5" w:themeTint="99"/>
        <w:bottom w:val="single" w:sz="2" w:space="0" w:color="D4749B" w:themeColor="accent5" w:themeTint="99"/>
        <w:insideH w:val="single" w:sz="2" w:space="0" w:color="D4749B" w:themeColor="accent5" w:themeTint="99"/>
        <w:insideV w:val="single" w:sz="2" w:space="0" w:color="D4749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749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749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9BBBB" w:themeColor="accent2" w:themeTint="99"/>
        <w:left w:val="single" w:sz="4" w:space="0" w:color="F9BBBB" w:themeColor="accent2" w:themeTint="99"/>
        <w:bottom w:val="single" w:sz="4" w:space="0" w:color="F9BBBB" w:themeColor="accent2" w:themeTint="99"/>
        <w:right w:val="single" w:sz="4" w:space="0" w:color="F9BBBB" w:themeColor="accent2" w:themeTint="99"/>
        <w:insideH w:val="single" w:sz="4" w:space="0" w:color="F9BBBB" w:themeColor="accent2" w:themeTint="99"/>
        <w:insideV w:val="single" w:sz="4" w:space="0" w:color="F9BB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  <w:tblStylePr w:type="neCell">
      <w:tblPr/>
      <w:tcPr>
        <w:tcBorders>
          <w:bottom w:val="single" w:sz="4" w:space="0" w:color="F9BBBB" w:themeColor="accent2" w:themeTint="99"/>
        </w:tcBorders>
      </w:tcPr>
    </w:tblStylePr>
    <w:tblStylePr w:type="nwCell">
      <w:tblPr/>
      <w:tcPr>
        <w:tcBorders>
          <w:bottom w:val="single" w:sz="4" w:space="0" w:color="F9BBBB" w:themeColor="accent2" w:themeTint="99"/>
        </w:tcBorders>
      </w:tcPr>
    </w:tblStylePr>
    <w:tblStylePr w:type="seCell">
      <w:tblPr/>
      <w:tcPr>
        <w:tcBorders>
          <w:top w:val="single" w:sz="4" w:space="0" w:color="F9BBBB" w:themeColor="accent2" w:themeTint="99"/>
        </w:tcBorders>
      </w:tcPr>
    </w:tblStylePr>
    <w:tblStylePr w:type="swCell">
      <w:tblPr/>
      <w:tcPr>
        <w:tcBorders>
          <w:top w:val="single" w:sz="4" w:space="0" w:color="F9BBB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B9CB5" w:themeColor="accent3" w:themeTint="99"/>
        <w:left w:val="single" w:sz="4" w:space="0" w:color="EB9CB5" w:themeColor="accent3" w:themeTint="99"/>
        <w:bottom w:val="single" w:sz="4" w:space="0" w:color="EB9CB5" w:themeColor="accent3" w:themeTint="99"/>
        <w:right w:val="single" w:sz="4" w:space="0" w:color="EB9CB5" w:themeColor="accent3" w:themeTint="99"/>
        <w:insideH w:val="single" w:sz="4" w:space="0" w:color="EB9CB5" w:themeColor="accent3" w:themeTint="99"/>
        <w:insideV w:val="single" w:sz="4" w:space="0" w:color="EB9C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  <w:tblStylePr w:type="neCell">
      <w:tblPr/>
      <w:tcPr>
        <w:tcBorders>
          <w:bottom w:val="single" w:sz="4" w:space="0" w:color="EB9CB5" w:themeColor="accent3" w:themeTint="99"/>
        </w:tcBorders>
      </w:tcPr>
    </w:tblStylePr>
    <w:tblStylePr w:type="nwCell">
      <w:tblPr/>
      <w:tcPr>
        <w:tcBorders>
          <w:bottom w:val="single" w:sz="4" w:space="0" w:color="EB9CB5" w:themeColor="accent3" w:themeTint="99"/>
        </w:tcBorders>
      </w:tcPr>
    </w:tblStylePr>
    <w:tblStylePr w:type="seCell">
      <w:tblPr/>
      <w:tcPr>
        <w:tcBorders>
          <w:top w:val="single" w:sz="4" w:space="0" w:color="EB9CB5" w:themeColor="accent3" w:themeTint="99"/>
        </w:tcBorders>
      </w:tcPr>
    </w:tblStylePr>
    <w:tblStylePr w:type="swCell">
      <w:tblPr/>
      <w:tcPr>
        <w:tcBorders>
          <w:top w:val="single" w:sz="4" w:space="0" w:color="EB9C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B3C6" w:themeColor="accent4" w:themeTint="99"/>
        <w:left w:val="single" w:sz="4" w:space="0" w:color="F0B3C6" w:themeColor="accent4" w:themeTint="99"/>
        <w:bottom w:val="single" w:sz="4" w:space="0" w:color="F0B3C6" w:themeColor="accent4" w:themeTint="99"/>
        <w:right w:val="single" w:sz="4" w:space="0" w:color="F0B3C6" w:themeColor="accent4" w:themeTint="99"/>
        <w:insideH w:val="single" w:sz="4" w:space="0" w:color="F0B3C6" w:themeColor="accent4" w:themeTint="99"/>
        <w:insideV w:val="single" w:sz="4" w:space="0" w:color="F0B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  <w:tblStylePr w:type="neCell">
      <w:tblPr/>
      <w:tcPr>
        <w:tcBorders>
          <w:bottom w:val="single" w:sz="4" w:space="0" w:color="F0B3C6" w:themeColor="accent4" w:themeTint="99"/>
        </w:tcBorders>
      </w:tcPr>
    </w:tblStylePr>
    <w:tblStylePr w:type="nwCell">
      <w:tblPr/>
      <w:tcPr>
        <w:tcBorders>
          <w:bottom w:val="single" w:sz="4" w:space="0" w:color="F0B3C6" w:themeColor="accent4" w:themeTint="99"/>
        </w:tcBorders>
      </w:tcPr>
    </w:tblStylePr>
    <w:tblStylePr w:type="seCell">
      <w:tblPr/>
      <w:tcPr>
        <w:tcBorders>
          <w:top w:val="single" w:sz="4" w:space="0" w:color="F0B3C6" w:themeColor="accent4" w:themeTint="99"/>
        </w:tcBorders>
      </w:tcPr>
    </w:tblStylePr>
    <w:tblStylePr w:type="swCell">
      <w:tblPr/>
      <w:tcPr>
        <w:tcBorders>
          <w:top w:val="single" w:sz="4" w:space="0" w:color="F0B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49B" w:themeColor="accent5" w:themeTint="99"/>
        <w:left w:val="single" w:sz="4" w:space="0" w:color="D4749B" w:themeColor="accent5" w:themeTint="99"/>
        <w:bottom w:val="single" w:sz="4" w:space="0" w:color="D4749B" w:themeColor="accent5" w:themeTint="99"/>
        <w:right w:val="single" w:sz="4" w:space="0" w:color="D4749B" w:themeColor="accent5" w:themeTint="99"/>
        <w:insideH w:val="single" w:sz="4" w:space="0" w:color="D4749B" w:themeColor="accent5" w:themeTint="99"/>
        <w:insideV w:val="single" w:sz="4" w:space="0" w:color="D474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  <w:tblStylePr w:type="neCell">
      <w:tblPr/>
      <w:tcPr>
        <w:tcBorders>
          <w:bottom w:val="single" w:sz="4" w:space="0" w:color="D4749B" w:themeColor="accent5" w:themeTint="99"/>
        </w:tcBorders>
      </w:tcPr>
    </w:tblStylePr>
    <w:tblStylePr w:type="nwCell">
      <w:tblPr/>
      <w:tcPr>
        <w:tcBorders>
          <w:bottom w:val="single" w:sz="4" w:space="0" w:color="D4749B" w:themeColor="accent5" w:themeTint="99"/>
        </w:tcBorders>
      </w:tcPr>
    </w:tblStylePr>
    <w:tblStylePr w:type="seCell">
      <w:tblPr/>
      <w:tcPr>
        <w:tcBorders>
          <w:top w:val="single" w:sz="4" w:space="0" w:color="D4749B" w:themeColor="accent5" w:themeTint="99"/>
        </w:tcBorders>
      </w:tcPr>
    </w:tblStylePr>
    <w:tblStylePr w:type="swCell">
      <w:tblPr/>
      <w:tcPr>
        <w:tcBorders>
          <w:top w:val="single" w:sz="4" w:space="0" w:color="D4749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9BBBB" w:themeColor="accent2" w:themeTint="99"/>
        <w:left w:val="single" w:sz="4" w:space="0" w:color="F9BBBB" w:themeColor="accent2" w:themeTint="99"/>
        <w:bottom w:val="single" w:sz="4" w:space="0" w:color="F9BBBB" w:themeColor="accent2" w:themeTint="99"/>
        <w:right w:val="single" w:sz="4" w:space="0" w:color="F9BBBB" w:themeColor="accent2" w:themeTint="99"/>
        <w:insideH w:val="single" w:sz="4" w:space="0" w:color="F9BBBB" w:themeColor="accent2" w:themeTint="99"/>
        <w:insideV w:val="single" w:sz="4" w:space="0" w:color="F9BB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08E" w:themeColor="accent2"/>
          <w:left w:val="single" w:sz="4" w:space="0" w:color="F5908E" w:themeColor="accent2"/>
          <w:bottom w:val="single" w:sz="4" w:space="0" w:color="F5908E" w:themeColor="accent2"/>
          <w:right w:val="single" w:sz="4" w:space="0" w:color="F5908E" w:themeColor="accent2"/>
          <w:insideH w:val="nil"/>
          <w:insideV w:val="nil"/>
        </w:tcBorders>
        <w:shd w:val="clear" w:color="auto" w:fill="F5908E" w:themeFill="accent2"/>
      </w:tcPr>
    </w:tblStylePr>
    <w:tblStylePr w:type="lastRow">
      <w:rPr>
        <w:b/>
        <w:bCs/>
      </w:rPr>
      <w:tblPr/>
      <w:tcPr>
        <w:tcBorders>
          <w:top w:val="double" w:sz="4" w:space="0" w:color="F59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B9CB5" w:themeColor="accent3" w:themeTint="99"/>
        <w:left w:val="single" w:sz="4" w:space="0" w:color="EB9CB5" w:themeColor="accent3" w:themeTint="99"/>
        <w:bottom w:val="single" w:sz="4" w:space="0" w:color="EB9CB5" w:themeColor="accent3" w:themeTint="99"/>
        <w:right w:val="single" w:sz="4" w:space="0" w:color="EB9CB5" w:themeColor="accent3" w:themeTint="99"/>
        <w:insideH w:val="single" w:sz="4" w:space="0" w:color="EB9CB5" w:themeColor="accent3" w:themeTint="99"/>
        <w:insideV w:val="single" w:sz="4" w:space="0" w:color="EB9C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B84" w:themeColor="accent3"/>
          <w:left w:val="single" w:sz="4" w:space="0" w:color="DF5B84" w:themeColor="accent3"/>
          <w:bottom w:val="single" w:sz="4" w:space="0" w:color="DF5B84" w:themeColor="accent3"/>
          <w:right w:val="single" w:sz="4" w:space="0" w:color="DF5B84" w:themeColor="accent3"/>
          <w:insideH w:val="nil"/>
          <w:insideV w:val="nil"/>
        </w:tcBorders>
        <w:shd w:val="clear" w:color="auto" w:fill="DF5B84" w:themeFill="accent3"/>
      </w:tcPr>
    </w:tblStylePr>
    <w:tblStylePr w:type="lastRow">
      <w:rPr>
        <w:b/>
        <w:bCs/>
      </w:rPr>
      <w:tblPr/>
      <w:tcPr>
        <w:tcBorders>
          <w:top w:val="double" w:sz="4" w:space="0" w:color="DF5B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B3C6" w:themeColor="accent4" w:themeTint="99"/>
        <w:left w:val="single" w:sz="4" w:space="0" w:color="F0B3C6" w:themeColor="accent4" w:themeTint="99"/>
        <w:bottom w:val="single" w:sz="4" w:space="0" w:color="F0B3C6" w:themeColor="accent4" w:themeTint="99"/>
        <w:right w:val="single" w:sz="4" w:space="0" w:color="F0B3C6" w:themeColor="accent4" w:themeTint="99"/>
        <w:insideH w:val="single" w:sz="4" w:space="0" w:color="F0B3C6" w:themeColor="accent4" w:themeTint="99"/>
        <w:insideV w:val="single" w:sz="4" w:space="0" w:color="F0B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1A1" w:themeColor="accent4"/>
          <w:left w:val="single" w:sz="4" w:space="0" w:color="E781A1" w:themeColor="accent4"/>
          <w:bottom w:val="single" w:sz="4" w:space="0" w:color="E781A1" w:themeColor="accent4"/>
          <w:right w:val="single" w:sz="4" w:space="0" w:color="E781A1" w:themeColor="accent4"/>
          <w:insideH w:val="nil"/>
          <w:insideV w:val="nil"/>
        </w:tcBorders>
        <w:shd w:val="clear" w:color="auto" w:fill="E781A1" w:themeFill="accent4"/>
      </w:tcPr>
    </w:tblStylePr>
    <w:tblStylePr w:type="lastRow">
      <w:rPr>
        <w:b/>
        <w:bCs/>
      </w:rPr>
      <w:tblPr/>
      <w:tcPr>
        <w:tcBorders>
          <w:top w:val="double" w:sz="4" w:space="0" w:color="E781A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49B" w:themeColor="accent5" w:themeTint="99"/>
        <w:left w:val="single" w:sz="4" w:space="0" w:color="D4749B" w:themeColor="accent5" w:themeTint="99"/>
        <w:bottom w:val="single" w:sz="4" w:space="0" w:color="D4749B" w:themeColor="accent5" w:themeTint="99"/>
        <w:right w:val="single" w:sz="4" w:space="0" w:color="D4749B" w:themeColor="accent5" w:themeTint="99"/>
        <w:insideH w:val="single" w:sz="4" w:space="0" w:color="D4749B" w:themeColor="accent5" w:themeTint="99"/>
        <w:insideV w:val="single" w:sz="4" w:space="0" w:color="D474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315E" w:themeColor="accent5"/>
          <w:left w:val="single" w:sz="4" w:space="0" w:color="9F315E" w:themeColor="accent5"/>
          <w:bottom w:val="single" w:sz="4" w:space="0" w:color="9F315E" w:themeColor="accent5"/>
          <w:right w:val="single" w:sz="4" w:space="0" w:color="9F315E" w:themeColor="accent5"/>
          <w:insideH w:val="nil"/>
          <w:insideV w:val="nil"/>
        </w:tcBorders>
        <w:shd w:val="clear" w:color="auto" w:fill="9F315E" w:themeFill="accent5"/>
      </w:tcPr>
    </w:tblStylePr>
    <w:tblStylePr w:type="lastRow">
      <w:rPr>
        <w:b/>
        <w:bCs/>
      </w:rPr>
      <w:tblPr/>
      <w:tcPr>
        <w:tcBorders>
          <w:top w:val="double" w:sz="4" w:space="0" w:color="9F3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0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0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0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08E" w:themeFill="accent2"/>
      </w:tcPr>
    </w:tblStylePr>
    <w:tblStylePr w:type="band1Vert">
      <w:tblPr/>
      <w:tcPr>
        <w:shd w:val="clear" w:color="auto" w:fill="FBD2D1" w:themeFill="accent2" w:themeFillTint="66"/>
      </w:tcPr>
    </w:tblStylePr>
    <w:tblStylePr w:type="band1Horz">
      <w:tblPr/>
      <w:tcPr>
        <w:shd w:val="clear" w:color="auto" w:fill="FBD2D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E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B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B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B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B84" w:themeFill="accent3"/>
      </w:tcPr>
    </w:tblStylePr>
    <w:tblStylePr w:type="band1Vert">
      <w:tblPr/>
      <w:tcPr>
        <w:shd w:val="clear" w:color="auto" w:fill="F2BDCD" w:themeFill="accent3" w:themeFillTint="66"/>
      </w:tcPr>
    </w:tblStylePr>
    <w:tblStylePr w:type="band1Horz">
      <w:tblPr/>
      <w:tcPr>
        <w:shd w:val="clear" w:color="auto" w:fill="F2BDC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1A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1A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1A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1A1" w:themeFill="accent4"/>
      </w:tcPr>
    </w:tblStylePr>
    <w:tblStylePr w:type="band1Vert">
      <w:tblPr/>
      <w:tcPr>
        <w:shd w:val="clear" w:color="auto" w:fill="F5CCD9" w:themeFill="accent4" w:themeFillTint="66"/>
      </w:tcPr>
    </w:tblStylePr>
    <w:tblStylePr w:type="band1Horz">
      <w:tblPr/>
      <w:tcPr>
        <w:shd w:val="clear" w:color="auto" w:fill="F5CC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0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315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315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315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315E" w:themeFill="accent5"/>
      </w:tcPr>
    </w:tblStylePr>
    <w:tblStylePr w:type="band1Vert">
      <w:tblPr/>
      <w:tcPr>
        <w:shd w:val="clear" w:color="auto" w:fill="E2A2BC" w:themeFill="accent5" w:themeFillTint="66"/>
      </w:tcPr>
    </w:tblStylePr>
    <w:tblStylePr w:type="band1Horz">
      <w:tblPr/>
      <w:tcPr>
        <w:shd w:val="clear" w:color="auto" w:fill="E2A2B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ED3734" w:themeColor="accent2" w:themeShade="BF"/>
    </w:rPr>
    <w:tblPr>
      <w:tblStyleRowBandSize w:val="1"/>
      <w:tblStyleColBandSize w:val="1"/>
      <w:tblBorders>
        <w:top w:val="single" w:sz="4" w:space="0" w:color="F9BBBB" w:themeColor="accent2" w:themeTint="99"/>
        <w:left w:val="single" w:sz="4" w:space="0" w:color="F9BBBB" w:themeColor="accent2" w:themeTint="99"/>
        <w:bottom w:val="single" w:sz="4" w:space="0" w:color="F9BBBB" w:themeColor="accent2" w:themeTint="99"/>
        <w:right w:val="single" w:sz="4" w:space="0" w:color="F9BBBB" w:themeColor="accent2" w:themeTint="99"/>
        <w:insideH w:val="single" w:sz="4" w:space="0" w:color="F9BBBB" w:themeColor="accent2" w:themeTint="99"/>
        <w:insideV w:val="single" w:sz="4" w:space="0" w:color="F9BB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B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C42657" w:themeColor="accent3" w:themeShade="BF"/>
    </w:rPr>
    <w:tblPr>
      <w:tblStyleRowBandSize w:val="1"/>
      <w:tblStyleColBandSize w:val="1"/>
      <w:tblBorders>
        <w:top w:val="single" w:sz="4" w:space="0" w:color="EB9CB5" w:themeColor="accent3" w:themeTint="99"/>
        <w:left w:val="single" w:sz="4" w:space="0" w:color="EB9CB5" w:themeColor="accent3" w:themeTint="99"/>
        <w:bottom w:val="single" w:sz="4" w:space="0" w:color="EB9CB5" w:themeColor="accent3" w:themeTint="99"/>
        <w:right w:val="single" w:sz="4" w:space="0" w:color="EB9CB5" w:themeColor="accent3" w:themeTint="99"/>
        <w:insideH w:val="single" w:sz="4" w:space="0" w:color="EB9CB5" w:themeColor="accent3" w:themeTint="99"/>
        <w:insideV w:val="single" w:sz="4" w:space="0" w:color="EB9C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B9C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C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D83468" w:themeColor="accent4" w:themeShade="BF"/>
    </w:rPr>
    <w:tblPr>
      <w:tblStyleRowBandSize w:val="1"/>
      <w:tblStyleColBandSize w:val="1"/>
      <w:tblBorders>
        <w:top w:val="single" w:sz="4" w:space="0" w:color="F0B3C6" w:themeColor="accent4" w:themeTint="99"/>
        <w:left w:val="single" w:sz="4" w:space="0" w:color="F0B3C6" w:themeColor="accent4" w:themeTint="99"/>
        <w:bottom w:val="single" w:sz="4" w:space="0" w:color="F0B3C6" w:themeColor="accent4" w:themeTint="99"/>
        <w:right w:val="single" w:sz="4" w:space="0" w:color="F0B3C6" w:themeColor="accent4" w:themeTint="99"/>
        <w:insideH w:val="single" w:sz="4" w:space="0" w:color="F0B3C6" w:themeColor="accent4" w:themeTint="99"/>
        <w:insideV w:val="single" w:sz="4" w:space="0" w:color="F0B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B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B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762446" w:themeColor="accent5" w:themeShade="BF"/>
    </w:rPr>
    <w:tblPr>
      <w:tblStyleRowBandSize w:val="1"/>
      <w:tblStyleColBandSize w:val="1"/>
      <w:tblBorders>
        <w:top w:val="single" w:sz="4" w:space="0" w:color="D4749B" w:themeColor="accent5" w:themeTint="99"/>
        <w:left w:val="single" w:sz="4" w:space="0" w:color="D4749B" w:themeColor="accent5" w:themeTint="99"/>
        <w:bottom w:val="single" w:sz="4" w:space="0" w:color="D4749B" w:themeColor="accent5" w:themeTint="99"/>
        <w:right w:val="single" w:sz="4" w:space="0" w:color="D4749B" w:themeColor="accent5" w:themeTint="99"/>
        <w:insideH w:val="single" w:sz="4" w:space="0" w:color="D4749B" w:themeColor="accent5" w:themeTint="99"/>
        <w:insideV w:val="single" w:sz="4" w:space="0" w:color="D474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74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74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ED3734" w:themeColor="accent2" w:themeShade="BF"/>
    </w:rPr>
    <w:tblPr>
      <w:tblStyleRowBandSize w:val="1"/>
      <w:tblStyleColBandSize w:val="1"/>
      <w:tblBorders>
        <w:top w:val="single" w:sz="4" w:space="0" w:color="F9BBBB" w:themeColor="accent2" w:themeTint="99"/>
        <w:left w:val="single" w:sz="4" w:space="0" w:color="F9BBBB" w:themeColor="accent2" w:themeTint="99"/>
        <w:bottom w:val="single" w:sz="4" w:space="0" w:color="F9BBBB" w:themeColor="accent2" w:themeTint="99"/>
        <w:right w:val="single" w:sz="4" w:space="0" w:color="F9BBBB" w:themeColor="accent2" w:themeTint="99"/>
        <w:insideH w:val="single" w:sz="4" w:space="0" w:color="F9BBBB" w:themeColor="accent2" w:themeTint="99"/>
        <w:insideV w:val="single" w:sz="4" w:space="0" w:color="F9BB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  <w:tblStylePr w:type="neCell">
      <w:tblPr/>
      <w:tcPr>
        <w:tcBorders>
          <w:bottom w:val="single" w:sz="4" w:space="0" w:color="F9BBBB" w:themeColor="accent2" w:themeTint="99"/>
        </w:tcBorders>
      </w:tcPr>
    </w:tblStylePr>
    <w:tblStylePr w:type="nwCell">
      <w:tblPr/>
      <w:tcPr>
        <w:tcBorders>
          <w:bottom w:val="single" w:sz="4" w:space="0" w:color="F9BBBB" w:themeColor="accent2" w:themeTint="99"/>
        </w:tcBorders>
      </w:tcPr>
    </w:tblStylePr>
    <w:tblStylePr w:type="seCell">
      <w:tblPr/>
      <w:tcPr>
        <w:tcBorders>
          <w:top w:val="single" w:sz="4" w:space="0" w:color="F9BBBB" w:themeColor="accent2" w:themeTint="99"/>
        </w:tcBorders>
      </w:tcPr>
    </w:tblStylePr>
    <w:tblStylePr w:type="swCell">
      <w:tblPr/>
      <w:tcPr>
        <w:tcBorders>
          <w:top w:val="single" w:sz="4" w:space="0" w:color="F9BBB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C42657" w:themeColor="accent3" w:themeShade="BF"/>
    </w:rPr>
    <w:tblPr>
      <w:tblStyleRowBandSize w:val="1"/>
      <w:tblStyleColBandSize w:val="1"/>
      <w:tblBorders>
        <w:top w:val="single" w:sz="4" w:space="0" w:color="EB9CB5" w:themeColor="accent3" w:themeTint="99"/>
        <w:left w:val="single" w:sz="4" w:space="0" w:color="EB9CB5" w:themeColor="accent3" w:themeTint="99"/>
        <w:bottom w:val="single" w:sz="4" w:space="0" w:color="EB9CB5" w:themeColor="accent3" w:themeTint="99"/>
        <w:right w:val="single" w:sz="4" w:space="0" w:color="EB9CB5" w:themeColor="accent3" w:themeTint="99"/>
        <w:insideH w:val="single" w:sz="4" w:space="0" w:color="EB9CB5" w:themeColor="accent3" w:themeTint="99"/>
        <w:insideV w:val="single" w:sz="4" w:space="0" w:color="EB9C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  <w:tblStylePr w:type="neCell">
      <w:tblPr/>
      <w:tcPr>
        <w:tcBorders>
          <w:bottom w:val="single" w:sz="4" w:space="0" w:color="EB9CB5" w:themeColor="accent3" w:themeTint="99"/>
        </w:tcBorders>
      </w:tcPr>
    </w:tblStylePr>
    <w:tblStylePr w:type="nwCell">
      <w:tblPr/>
      <w:tcPr>
        <w:tcBorders>
          <w:bottom w:val="single" w:sz="4" w:space="0" w:color="EB9CB5" w:themeColor="accent3" w:themeTint="99"/>
        </w:tcBorders>
      </w:tcPr>
    </w:tblStylePr>
    <w:tblStylePr w:type="seCell">
      <w:tblPr/>
      <w:tcPr>
        <w:tcBorders>
          <w:top w:val="single" w:sz="4" w:space="0" w:color="EB9CB5" w:themeColor="accent3" w:themeTint="99"/>
        </w:tcBorders>
      </w:tcPr>
    </w:tblStylePr>
    <w:tblStylePr w:type="swCell">
      <w:tblPr/>
      <w:tcPr>
        <w:tcBorders>
          <w:top w:val="single" w:sz="4" w:space="0" w:color="EB9C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D83468" w:themeColor="accent4" w:themeShade="BF"/>
    </w:rPr>
    <w:tblPr>
      <w:tblStyleRowBandSize w:val="1"/>
      <w:tblStyleColBandSize w:val="1"/>
      <w:tblBorders>
        <w:top w:val="single" w:sz="4" w:space="0" w:color="F0B3C6" w:themeColor="accent4" w:themeTint="99"/>
        <w:left w:val="single" w:sz="4" w:space="0" w:color="F0B3C6" w:themeColor="accent4" w:themeTint="99"/>
        <w:bottom w:val="single" w:sz="4" w:space="0" w:color="F0B3C6" w:themeColor="accent4" w:themeTint="99"/>
        <w:right w:val="single" w:sz="4" w:space="0" w:color="F0B3C6" w:themeColor="accent4" w:themeTint="99"/>
        <w:insideH w:val="single" w:sz="4" w:space="0" w:color="F0B3C6" w:themeColor="accent4" w:themeTint="99"/>
        <w:insideV w:val="single" w:sz="4" w:space="0" w:color="F0B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  <w:tblStylePr w:type="neCell">
      <w:tblPr/>
      <w:tcPr>
        <w:tcBorders>
          <w:bottom w:val="single" w:sz="4" w:space="0" w:color="F0B3C6" w:themeColor="accent4" w:themeTint="99"/>
        </w:tcBorders>
      </w:tcPr>
    </w:tblStylePr>
    <w:tblStylePr w:type="nwCell">
      <w:tblPr/>
      <w:tcPr>
        <w:tcBorders>
          <w:bottom w:val="single" w:sz="4" w:space="0" w:color="F0B3C6" w:themeColor="accent4" w:themeTint="99"/>
        </w:tcBorders>
      </w:tcPr>
    </w:tblStylePr>
    <w:tblStylePr w:type="seCell">
      <w:tblPr/>
      <w:tcPr>
        <w:tcBorders>
          <w:top w:val="single" w:sz="4" w:space="0" w:color="F0B3C6" w:themeColor="accent4" w:themeTint="99"/>
        </w:tcBorders>
      </w:tcPr>
    </w:tblStylePr>
    <w:tblStylePr w:type="swCell">
      <w:tblPr/>
      <w:tcPr>
        <w:tcBorders>
          <w:top w:val="single" w:sz="4" w:space="0" w:color="F0B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762446" w:themeColor="accent5" w:themeShade="BF"/>
    </w:rPr>
    <w:tblPr>
      <w:tblStyleRowBandSize w:val="1"/>
      <w:tblStyleColBandSize w:val="1"/>
      <w:tblBorders>
        <w:top w:val="single" w:sz="4" w:space="0" w:color="D4749B" w:themeColor="accent5" w:themeTint="99"/>
        <w:left w:val="single" w:sz="4" w:space="0" w:color="D4749B" w:themeColor="accent5" w:themeTint="99"/>
        <w:bottom w:val="single" w:sz="4" w:space="0" w:color="D4749B" w:themeColor="accent5" w:themeTint="99"/>
        <w:right w:val="single" w:sz="4" w:space="0" w:color="D4749B" w:themeColor="accent5" w:themeTint="99"/>
        <w:insideH w:val="single" w:sz="4" w:space="0" w:color="D4749B" w:themeColor="accent5" w:themeTint="99"/>
        <w:insideV w:val="single" w:sz="4" w:space="0" w:color="D474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  <w:tblStylePr w:type="neCell">
      <w:tblPr/>
      <w:tcPr>
        <w:tcBorders>
          <w:bottom w:val="single" w:sz="4" w:space="0" w:color="D4749B" w:themeColor="accent5" w:themeTint="99"/>
        </w:tcBorders>
      </w:tcPr>
    </w:tblStylePr>
    <w:tblStylePr w:type="nwCell">
      <w:tblPr/>
      <w:tcPr>
        <w:tcBorders>
          <w:bottom w:val="single" w:sz="4" w:space="0" w:color="D4749B" w:themeColor="accent5" w:themeTint="99"/>
        </w:tcBorders>
      </w:tcPr>
    </w:tblStylePr>
    <w:tblStylePr w:type="seCell">
      <w:tblPr/>
      <w:tcPr>
        <w:tcBorders>
          <w:top w:val="single" w:sz="4" w:space="0" w:color="D4749B" w:themeColor="accent5" w:themeTint="99"/>
        </w:tcBorders>
      </w:tcPr>
    </w:tblStylePr>
    <w:tblStylePr w:type="swCell">
      <w:tblPr/>
      <w:tcPr>
        <w:tcBorders>
          <w:top w:val="single" w:sz="4" w:space="0" w:color="D4749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0B2E7D"/>
  </w:style>
  <w:style w:type="paragraph" w:styleId="HTMLAddress">
    <w:name w:val="HTML Address"/>
    <w:basedOn w:val="Normal"/>
    <w:link w:val="HTMLAddressChar"/>
    <w:uiPriority w:val="99"/>
    <w:semiHidden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2A5F"/>
    <w:rPr>
      <w:i/>
      <w:iCs/>
    </w:rPr>
  </w:style>
  <w:style w:type="character" w:styleId="HTMLCite">
    <w:name w:val="HTML Cite"/>
    <w:basedOn w:val="DefaultParagraphFont"/>
    <w:uiPriority w:val="99"/>
    <w:semiHidden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2A5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0B2E7D"/>
    <w:rPr>
      <w:i/>
      <w:iCs/>
    </w:rPr>
  </w:style>
  <w:style w:type="character" w:styleId="Hyperlink">
    <w:name w:val="Hyperlink"/>
    <w:basedOn w:val="DefaultParagraphFont"/>
    <w:uiPriority w:val="99"/>
    <w:semiHidden/>
    <w:rsid w:val="000B2E7D"/>
    <w:rPr>
      <w:color w:val="ED3734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5908E" w:themeColor="accent2"/>
        <w:left w:val="single" w:sz="8" w:space="0" w:color="F5908E" w:themeColor="accent2"/>
        <w:bottom w:val="single" w:sz="8" w:space="0" w:color="F5908E" w:themeColor="accent2"/>
        <w:right w:val="single" w:sz="8" w:space="0" w:color="F5908E" w:themeColor="accent2"/>
        <w:insideH w:val="single" w:sz="8" w:space="0" w:color="F5908E" w:themeColor="accent2"/>
        <w:insideV w:val="single" w:sz="8" w:space="0" w:color="F590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08E" w:themeColor="accent2"/>
          <w:left w:val="single" w:sz="8" w:space="0" w:color="F5908E" w:themeColor="accent2"/>
          <w:bottom w:val="single" w:sz="18" w:space="0" w:color="F5908E" w:themeColor="accent2"/>
          <w:right w:val="single" w:sz="8" w:space="0" w:color="F5908E" w:themeColor="accent2"/>
          <w:insideH w:val="nil"/>
          <w:insideV w:val="single" w:sz="8" w:space="0" w:color="F590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  <w:insideH w:val="nil"/>
          <w:insideV w:val="single" w:sz="8" w:space="0" w:color="F590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</w:tcBorders>
      </w:tcPr>
    </w:tblStylePr>
    <w:tblStylePr w:type="band1Vert">
      <w:tblPr/>
      <w:tcPr>
        <w:tcBorders>
          <w:top w:val="single" w:sz="8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</w:tcBorders>
        <w:shd w:val="clear" w:color="auto" w:fill="FCE3E2" w:themeFill="accent2" w:themeFillTint="3F"/>
      </w:tcPr>
    </w:tblStylePr>
    <w:tblStylePr w:type="band1Horz">
      <w:tblPr/>
      <w:tcPr>
        <w:tcBorders>
          <w:top w:val="single" w:sz="8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  <w:insideV w:val="single" w:sz="8" w:space="0" w:color="F5908E" w:themeColor="accent2"/>
        </w:tcBorders>
        <w:shd w:val="clear" w:color="auto" w:fill="FCE3E2" w:themeFill="accent2" w:themeFillTint="3F"/>
      </w:tcPr>
    </w:tblStylePr>
    <w:tblStylePr w:type="band2Horz">
      <w:tblPr/>
      <w:tcPr>
        <w:tcBorders>
          <w:top w:val="single" w:sz="8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  <w:insideV w:val="single" w:sz="8" w:space="0" w:color="F5908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F5B84" w:themeColor="accent3"/>
        <w:left w:val="single" w:sz="8" w:space="0" w:color="DF5B84" w:themeColor="accent3"/>
        <w:bottom w:val="single" w:sz="8" w:space="0" w:color="DF5B84" w:themeColor="accent3"/>
        <w:right w:val="single" w:sz="8" w:space="0" w:color="DF5B84" w:themeColor="accent3"/>
        <w:insideH w:val="single" w:sz="8" w:space="0" w:color="DF5B84" w:themeColor="accent3"/>
        <w:insideV w:val="single" w:sz="8" w:space="0" w:color="DF5B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B84" w:themeColor="accent3"/>
          <w:left w:val="single" w:sz="8" w:space="0" w:color="DF5B84" w:themeColor="accent3"/>
          <w:bottom w:val="single" w:sz="18" w:space="0" w:color="DF5B84" w:themeColor="accent3"/>
          <w:right w:val="single" w:sz="8" w:space="0" w:color="DF5B84" w:themeColor="accent3"/>
          <w:insideH w:val="nil"/>
          <w:insideV w:val="single" w:sz="8" w:space="0" w:color="DF5B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  <w:insideH w:val="nil"/>
          <w:insideV w:val="single" w:sz="8" w:space="0" w:color="DF5B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</w:tcBorders>
      </w:tcPr>
    </w:tblStylePr>
    <w:tblStylePr w:type="band1Vert">
      <w:tblPr/>
      <w:tcPr>
        <w:tcBorders>
          <w:top w:val="single" w:sz="8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</w:tcBorders>
        <w:shd w:val="clear" w:color="auto" w:fill="F7D6E0" w:themeFill="accent3" w:themeFillTint="3F"/>
      </w:tcPr>
    </w:tblStylePr>
    <w:tblStylePr w:type="band1Horz">
      <w:tblPr/>
      <w:tcPr>
        <w:tcBorders>
          <w:top w:val="single" w:sz="8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  <w:insideV w:val="single" w:sz="8" w:space="0" w:color="DF5B84" w:themeColor="accent3"/>
        </w:tcBorders>
        <w:shd w:val="clear" w:color="auto" w:fill="F7D6E0" w:themeFill="accent3" w:themeFillTint="3F"/>
      </w:tcPr>
    </w:tblStylePr>
    <w:tblStylePr w:type="band2Horz">
      <w:tblPr/>
      <w:tcPr>
        <w:tcBorders>
          <w:top w:val="single" w:sz="8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  <w:insideV w:val="single" w:sz="8" w:space="0" w:color="DF5B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81A1" w:themeColor="accent4"/>
        <w:left w:val="single" w:sz="8" w:space="0" w:color="E781A1" w:themeColor="accent4"/>
        <w:bottom w:val="single" w:sz="8" w:space="0" w:color="E781A1" w:themeColor="accent4"/>
        <w:right w:val="single" w:sz="8" w:space="0" w:color="E781A1" w:themeColor="accent4"/>
        <w:insideH w:val="single" w:sz="8" w:space="0" w:color="E781A1" w:themeColor="accent4"/>
        <w:insideV w:val="single" w:sz="8" w:space="0" w:color="E781A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1A1" w:themeColor="accent4"/>
          <w:left w:val="single" w:sz="8" w:space="0" w:color="E781A1" w:themeColor="accent4"/>
          <w:bottom w:val="single" w:sz="18" w:space="0" w:color="E781A1" w:themeColor="accent4"/>
          <w:right w:val="single" w:sz="8" w:space="0" w:color="E781A1" w:themeColor="accent4"/>
          <w:insideH w:val="nil"/>
          <w:insideV w:val="single" w:sz="8" w:space="0" w:color="E781A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  <w:insideH w:val="nil"/>
          <w:insideV w:val="single" w:sz="8" w:space="0" w:color="E781A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</w:tcBorders>
      </w:tcPr>
    </w:tblStylePr>
    <w:tblStylePr w:type="band1Vert">
      <w:tblPr/>
      <w:tcPr>
        <w:tcBorders>
          <w:top w:val="single" w:sz="8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</w:tcBorders>
        <w:shd w:val="clear" w:color="auto" w:fill="F9DFE7" w:themeFill="accent4" w:themeFillTint="3F"/>
      </w:tcPr>
    </w:tblStylePr>
    <w:tblStylePr w:type="band1Horz">
      <w:tblPr/>
      <w:tcPr>
        <w:tcBorders>
          <w:top w:val="single" w:sz="8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  <w:insideV w:val="single" w:sz="8" w:space="0" w:color="E781A1" w:themeColor="accent4"/>
        </w:tcBorders>
        <w:shd w:val="clear" w:color="auto" w:fill="F9DFE7" w:themeFill="accent4" w:themeFillTint="3F"/>
      </w:tcPr>
    </w:tblStylePr>
    <w:tblStylePr w:type="band2Horz">
      <w:tblPr/>
      <w:tcPr>
        <w:tcBorders>
          <w:top w:val="single" w:sz="8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  <w:insideV w:val="single" w:sz="8" w:space="0" w:color="E781A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9F315E" w:themeColor="accent5"/>
        <w:left w:val="single" w:sz="8" w:space="0" w:color="9F315E" w:themeColor="accent5"/>
        <w:bottom w:val="single" w:sz="8" w:space="0" w:color="9F315E" w:themeColor="accent5"/>
        <w:right w:val="single" w:sz="8" w:space="0" w:color="9F315E" w:themeColor="accent5"/>
        <w:insideH w:val="single" w:sz="8" w:space="0" w:color="9F315E" w:themeColor="accent5"/>
        <w:insideV w:val="single" w:sz="8" w:space="0" w:color="9F315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315E" w:themeColor="accent5"/>
          <w:left w:val="single" w:sz="8" w:space="0" w:color="9F315E" w:themeColor="accent5"/>
          <w:bottom w:val="single" w:sz="18" w:space="0" w:color="9F315E" w:themeColor="accent5"/>
          <w:right w:val="single" w:sz="8" w:space="0" w:color="9F315E" w:themeColor="accent5"/>
          <w:insideH w:val="nil"/>
          <w:insideV w:val="single" w:sz="8" w:space="0" w:color="9F315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  <w:insideH w:val="nil"/>
          <w:insideV w:val="single" w:sz="8" w:space="0" w:color="9F315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</w:tcBorders>
      </w:tcPr>
    </w:tblStylePr>
    <w:tblStylePr w:type="band1Vert">
      <w:tblPr/>
      <w:tcPr>
        <w:tcBorders>
          <w:top w:val="single" w:sz="8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</w:tcBorders>
        <w:shd w:val="clear" w:color="auto" w:fill="EDC5D6" w:themeFill="accent5" w:themeFillTint="3F"/>
      </w:tcPr>
    </w:tblStylePr>
    <w:tblStylePr w:type="band1Horz">
      <w:tblPr/>
      <w:tcPr>
        <w:tcBorders>
          <w:top w:val="single" w:sz="8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  <w:insideV w:val="single" w:sz="8" w:space="0" w:color="9F315E" w:themeColor="accent5"/>
        </w:tcBorders>
        <w:shd w:val="clear" w:color="auto" w:fill="EDC5D6" w:themeFill="accent5" w:themeFillTint="3F"/>
      </w:tcPr>
    </w:tblStylePr>
    <w:tblStylePr w:type="band2Horz">
      <w:tblPr/>
      <w:tcPr>
        <w:tcBorders>
          <w:top w:val="single" w:sz="8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  <w:insideV w:val="single" w:sz="8" w:space="0" w:color="9F315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5908E" w:themeColor="accent2"/>
        <w:left w:val="single" w:sz="8" w:space="0" w:color="F5908E" w:themeColor="accent2"/>
        <w:bottom w:val="single" w:sz="8" w:space="0" w:color="F5908E" w:themeColor="accent2"/>
        <w:right w:val="single" w:sz="8" w:space="0" w:color="F590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0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</w:tcBorders>
      </w:tcPr>
    </w:tblStylePr>
    <w:tblStylePr w:type="band1Horz">
      <w:tblPr/>
      <w:tcPr>
        <w:tcBorders>
          <w:top w:val="single" w:sz="8" w:space="0" w:color="F5908E" w:themeColor="accent2"/>
          <w:left w:val="single" w:sz="8" w:space="0" w:color="F5908E" w:themeColor="accent2"/>
          <w:bottom w:val="single" w:sz="8" w:space="0" w:color="F5908E" w:themeColor="accent2"/>
          <w:right w:val="single" w:sz="8" w:space="0" w:color="F5908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F5B84" w:themeColor="accent3"/>
        <w:left w:val="single" w:sz="8" w:space="0" w:color="DF5B84" w:themeColor="accent3"/>
        <w:bottom w:val="single" w:sz="8" w:space="0" w:color="DF5B84" w:themeColor="accent3"/>
        <w:right w:val="single" w:sz="8" w:space="0" w:color="DF5B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B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</w:tcBorders>
      </w:tcPr>
    </w:tblStylePr>
    <w:tblStylePr w:type="band1Horz">
      <w:tblPr/>
      <w:tcPr>
        <w:tcBorders>
          <w:top w:val="single" w:sz="8" w:space="0" w:color="DF5B84" w:themeColor="accent3"/>
          <w:left w:val="single" w:sz="8" w:space="0" w:color="DF5B84" w:themeColor="accent3"/>
          <w:bottom w:val="single" w:sz="8" w:space="0" w:color="DF5B84" w:themeColor="accent3"/>
          <w:right w:val="single" w:sz="8" w:space="0" w:color="DF5B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81A1" w:themeColor="accent4"/>
        <w:left w:val="single" w:sz="8" w:space="0" w:color="E781A1" w:themeColor="accent4"/>
        <w:bottom w:val="single" w:sz="8" w:space="0" w:color="E781A1" w:themeColor="accent4"/>
        <w:right w:val="single" w:sz="8" w:space="0" w:color="E781A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81A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</w:tcBorders>
      </w:tcPr>
    </w:tblStylePr>
    <w:tblStylePr w:type="band1Horz">
      <w:tblPr/>
      <w:tcPr>
        <w:tcBorders>
          <w:top w:val="single" w:sz="8" w:space="0" w:color="E781A1" w:themeColor="accent4"/>
          <w:left w:val="single" w:sz="8" w:space="0" w:color="E781A1" w:themeColor="accent4"/>
          <w:bottom w:val="single" w:sz="8" w:space="0" w:color="E781A1" w:themeColor="accent4"/>
          <w:right w:val="single" w:sz="8" w:space="0" w:color="E781A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9F315E" w:themeColor="accent5"/>
        <w:left w:val="single" w:sz="8" w:space="0" w:color="9F315E" w:themeColor="accent5"/>
        <w:bottom w:val="single" w:sz="8" w:space="0" w:color="9F315E" w:themeColor="accent5"/>
        <w:right w:val="single" w:sz="8" w:space="0" w:color="9F315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315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</w:tcBorders>
      </w:tcPr>
    </w:tblStylePr>
    <w:tblStylePr w:type="band1Horz">
      <w:tblPr/>
      <w:tcPr>
        <w:tcBorders>
          <w:top w:val="single" w:sz="8" w:space="0" w:color="9F315E" w:themeColor="accent5"/>
          <w:left w:val="single" w:sz="8" w:space="0" w:color="9F315E" w:themeColor="accent5"/>
          <w:bottom w:val="single" w:sz="8" w:space="0" w:color="9F315E" w:themeColor="accent5"/>
          <w:right w:val="single" w:sz="8" w:space="0" w:color="9F315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ED3734" w:themeColor="accent2" w:themeShade="BF"/>
    </w:rPr>
    <w:tblPr>
      <w:tblStyleRowBandSize w:val="1"/>
      <w:tblStyleColBandSize w:val="1"/>
      <w:tblBorders>
        <w:top w:val="single" w:sz="8" w:space="0" w:color="F5908E" w:themeColor="accent2"/>
        <w:bottom w:val="single" w:sz="8" w:space="0" w:color="F590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08E" w:themeColor="accent2"/>
          <w:left w:val="nil"/>
          <w:bottom w:val="single" w:sz="8" w:space="0" w:color="F590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08E" w:themeColor="accent2"/>
          <w:left w:val="nil"/>
          <w:bottom w:val="single" w:sz="8" w:space="0" w:color="F590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3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3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C42657" w:themeColor="accent3" w:themeShade="BF"/>
    </w:rPr>
    <w:tblPr>
      <w:tblStyleRowBandSize w:val="1"/>
      <w:tblStyleColBandSize w:val="1"/>
      <w:tblBorders>
        <w:top w:val="single" w:sz="8" w:space="0" w:color="DF5B84" w:themeColor="accent3"/>
        <w:bottom w:val="single" w:sz="8" w:space="0" w:color="DF5B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B84" w:themeColor="accent3"/>
          <w:left w:val="nil"/>
          <w:bottom w:val="single" w:sz="8" w:space="0" w:color="DF5B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B84" w:themeColor="accent3"/>
          <w:left w:val="nil"/>
          <w:bottom w:val="single" w:sz="8" w:space="0" w:color="DF5B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6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6E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D83468" w:themeColor="accent4" w:themeShade="BF"/>
    </w:rPr>
    <w:tblPr>
      <w:tblStyleRowBandSize w:val="1"/>
      <w:tblStyleColBandSize w:val="1"/>
      <w:tblBorders>
        <w:top w:val="single" w:sz="8" w:space="0" w:color="E781A1" w:themeColor="accent4"/>
        <w:bottom w:val="single" w:sz="8" w:space="0" w:color="E781A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1A1" w:themeColor="accent4"/>
          <w:left w:val="nil"/>
          <w:bottom w:val="single" w:sz="8" w:space="0" w:color="E781A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1A1" w:themeColor="accent4"/>
          <w:left w:val="nil"/>
          <w:bottom w:val="single" w:sz="8" w:space="0" w:color="E781A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762446" w:themeColor="accent5" w:themeShade="BF"/>
    </w:rPr>
    <w:tblPr>
      <w:tblStyleRowBandSize w:val="1"/>
      <w:tblStyleColBandSize w:val="1"/>
      <w:tblBorders>
        <w:top w:val="single" w:sz="8" w:space="0" w:color="9F315E" w:themeColor="accent5"/>
        <w:bottom w:val="single" w:sz="8" w:space="0" w:color="9F315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315E" w:themeColor="accent5"/>
          <w:left w:val="nil"/>
          <w:bottom w:val="single" w:sz="8" w:space="0" w:color="9F315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315E" w:themeColor="accent5"/>
          <w:left w:val="nil"/>
          <w:bottom w:val="single" w:sz="8" w:space="0" w:color="9F315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5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5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B2E7D"/>
  </w:style>
  <w:style w:type="paragraph" w:styleId="List">
    <w:name w:val="List"/>
    <w:basedOn w:val="Normal"/>
    <w:uiPriority w:val="99"/>
    <w:semiHidden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B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C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C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B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B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74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74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9BBBB" w:themeColor="accent2" w:themeTint="99"/>
        <w:bottom w:val="single" w:sz="4" w:space="0" w:color="F9BBBB" w:themeColor="accent2" w:themeTint="99"/>
        <w:insideH w:val="single" w:sz="4" w:space="0" w:color="F9BB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B9CB5" w:themeColor="accent3" w:themeTint="99"/>
        <w:bottom w:val="single" w:sz="4" w:space="0" w:color="EB9CB5" w:themeColor="accent3" w:themeTint="99"/>
        <w:insideH w:val="single" w:sz="4" w:space="0" w:color="EB9C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B3C6" w:themeColor="accent4" w:themeTint="99"/>
        <w:bottom w:val="single" w:sz="4" w:space="0" w:color="F0B3C6" w:themeColor="accent4" w:themeTint="99"/>
        <w:insideH w:val="single" w:sz="4" w:space="0" w:color="F0B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49B" w:themeColor="accent5" w:themeTint="99"/>
        <w:bottom w:val="single" w:sz="4" w:space="0" w:color="D4749B" w:themeColor="accent5" w:themeTint="99"/>
        <w:insideH w:val="single" w:sz="4" w:space="0" w:color="D4749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908E" w:themeColor="accent2"/>
        <w:left w:val="single" w:sz="4" w:space="0" w:color="F5908E" w:themeColor="accent2"/>
        <w:bottom w:val="single" w:sz="4" w:space="0" w:color="F5908E" w:themeColor="accent2"/>
        <w:right w:val="single" w:sz="4" w:space="0" w:color="F590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08E" w:themeFill="accent2"/>
      </w:tcPr>
    </w:tblStylePr>
    <w:tblStylePr w:type="lastRow">
      <w:rPr>
        <w:b/>
        <w:bCs/>
      </w:rPr>
      <w:tblPr/>
      <w:tcPr>
        <w:tcBorders>
          <w:top w:val="double" w:sz="4" w:space="0" w:color="F590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08E" w:themeColor="accent2"/>
          <w:right w:val="single" w:sz="4" w:space="0" w:color="F5908E" w:themeColor="accent2"/>
        </w:tcBorders>
      </w:tcPr>
    </w:tblStylePr>
    <w:tblStylePr w:type="band1Horz">
      <w:tblPr/>
      <w:tcPr>
        <w:tcBorders>
          <w:top w:val="single" w:sz="4" w:space="0" w:color="F5908E" w:themeColor="accent2"/>
          <w:bottom w:val="single" w:sz="4" w:space="0" w:color="F590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08E" w:themeColor="accent2"/>
          <w:left w:val="nil"/>
        </w:tcBorders>
      </w:tcPr>
    </w:tblStylePr>
    <w:tblStylePr w:type="swCell">
      <w:tblPr/>
      <w:tcPr>
        <w:tcBorders>
          <w:top w:val="double" w:sz="4" w:space="0" w:color="F5908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F5B84" w:themeColor="accent3"/>
        <w:left w:val="single" w:sz="4" w:space="0" w:color="DF5B84" w:themeColor="accent3"/>
        <w:bottom w:val="single" w:sz="4" w:space="0" w:color="DF5B84" w:themeColor="accent3"/>
        <w:right w:val="single" w:sz="4" w:space="0" w:color="DF5B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B84" w:themeFill="accent3"/>
      </w:tcPr>
    </w:tblStylePr>
    <w:tblStylePr w:type="lastRow">
      <w:rPr>
        <w:b/>
        <w:bCs/>
      </w:rPr>
      <w:tblPr/>
      <w:tcPr>
        <w:tcBorders>
          <w:top w:val="double" w:sz="4" w:space="0" w:color="DF5B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B84" w:themeColor="accent3"/>
          <w:right w:val="single" w:sz="4" w:space="0" w:color="DF5B84" w:themeColor="accent3"/>
        </w:tcBorders>
      </w:tcPr>
    </w:tblStylePr>
    <w:tblStylePr w:type="band1Horz">
      <w:tblPr/>
      <w:tcPr>
        <w:tcBorders>
          <w:top w:val="single" w:sz="4" w:space="0" w:color="DF5B84" w:themeColor="accent3"/>
          <w:bottom w:val="single" w:sz="4" w:space="0" w:color="DF5B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B84" w:themeColor="accent3"/>
          <w:left w:val="nil"/>
        </w:tcBorders>
      </w:tcPr>
    </w:tblStylePr>
    <w:tblStylePr w:type="swCell">
      <w:tblPr/>
      <w:tcPr>
        <w:tcBorders>
          <w:top w:val="double" w:sz="4" w:space="0" w:color="DF5B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81A1" w:themeColor="accent4"/>
        <w:left w:val="single" w:sz="4" w:space="0" w:color="E781A1" w:themeColor="accent4"/>
        <w:bottom w:val="single" w:sz="4" w:space="0" w:color="E781A1" w:themeColor="accent4"/>
        <w:right w:val="single" w:sz="4" w:space="0" w:color="E781A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81A1" w:themeFill="accent4"/>
      </w:tcPr>
    </w:tblStylePr>
    <w:tblStylePr w:type="lastRow">
      <w:rPr>
        <w:b/>
        <w:bCs/>
      </w:rPr>
      <w:tblPr/>
      <w:tcPr>
        <w:tcBorders>
          <w:top w:val="double" w:sz="4" w:space="0" w:color="E781A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81A1" w:themeColor="accent4"/>
          <w:right w:val="single" w:sz="4" w:space="0" w:color="E781A1" w:themeColor="accent4"/>
        </w:tcBorders>
      </w:tcPr>
    </w:tblStylePr>
    <w:tblStylePr w:type="band1Horz">
      <w:tblPr/>
      <w:tcPr>
        <w:tcBorders>
          <w:top w:val="single" w:sz="4" w:space="0" w:color="E781A1" w:themeColor="accent4"/>
          <w:bottom w:val="single" w:sz="4" w:space="0" w:color="E781A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81A1" w:themeColor="accent4"/>
          <w:left w:val="nil"/>
        </w:tcBorders>
      </w:tcPr>
    </w:tblStylePr>
    <w:tblStylePr w:type="swCell">
      <w:tblPr/>
      <w:tcPr>
        <w:tcBorders>
          <w:top w:val="double" w:sz="4" w:space="0" w:color="E781A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F315E" w:themeColor="accent5"/>
        <w:left w:val="single" w:sz="4" w:space="0" w:color="9F315E" w:themeColor="accent5"/>
        <w:bottom w:val="single" w:sz="4" w:space="0" w:color="9F315E" w:themeColor="accent5"/>
        <w:right w:val="single" w:sz="4" w:space="0" w:color="9F315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315E" w:themeFill="accent5"/>
      </w:tcPr>
    </w:tblStylePr>
    <w:tblStylePr w:type="lastRow">
      <w:rPr>
        <w:b/>
        <w:bCs/>
      </w:rPr>
      <w:tblPr/>
      <w:tcPr>
        <w:tcBorders>
          <w:top w:val="double" w:sz="4" w:space="0" w:color="9F315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315E" w:themeColor="accent5"/>
          <w:right w:val="single" w:sz="4" w:space="0" w:color="9F315E" w:themeColor="accent5"/>
        </w:tcBorders>
      </w:tcPr>
    </w:tblStylePr>
    <w:tblStylePr w:type="band1Horz">
      <w:tblPr/>
      <w:tcPr>
        <w:tcBorders>
          <w:top w:val="single" w:sz="4" w:space="0" w:color="9F315E" w:themeColor="accent5"/>
          <w:bottom w:val="single" w:sz="4" w:space="0" w:color="9F315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315E" w:themeColor="accent5"/>
          <w:left w:val="nil"/>
        </w:tcBorders>
      </w:tcPr>
    </w:tblStylePr>
    <w:tblStylePr w:type="swCell">
      <w:tblPr/>
      <w:tcPr>
        <w:tcBorders>
          <w:top w:val="double" w:sz="4" w:space="0" w:color="9F315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9BBBB" w:themeColor="accent2" w:themeTint="99"/>
        <w:left w:val="single" w:sz="4" w:space="0" w:color="F9BBBB" w:themeColor="accent2" w:themeTint="99"/>
        <w:bottom w:val="single" w:sz="4" w:space="0" w:color="F9BBBB" w:themeColor="accent2" w:themeTint="99"/>
        <w:right w:val="single" w:sz="4" w:space="0" w:color="F9BBBB" w:themeColor="accent2" w:themeTint="99"/>
        <w:insideH w:val="single" w:sz="4" w:space="0" w:color="F9BB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08E" w:themeColor="accent2"/>
          <w:left w:val="single" w:sz="4" w:space="0" w:color="F5908E" w:themeColor="accent2"/>
          <w:bottom w:val="single" w:sz="4" w:space="0" w:color="F5908E" w:themeColor="accent2"/>
          <w:right w:val="single" w:sz="4" w:space="0" w:color="F5908E" w:themeColor="accent2"/>
          <w:insideH w:val="nil"/>
        </w:tcBorders>
        <w:shd w:val="clear" w:color="auto" w:fill="F5908E" w:themeFill="accent2"/>
      </w:tcPr>
    </w:tblStylePr>
    <w:tblStylePr w:type="lastRow">
      <w:rPr>
        <w:b/>
        <w:bCs/>
      </w:rPr>
      <w:tblPr/>
      <w:tcPr>
        <w:tcBorders>
          <w:top w:val="double" w:sz="4" w:space="0" w:color="F9BB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B9CB5" w:themeColor="accent3" w:themeTint="99"/>
        <w:left w:val="single" w:sz="4" w:space="0" w:color="EB9CB5" w:themeColor="accent3" w:themeTint="99"/>
        <w:bottom w:val="single" w:sz="4" w:space="0" w:color="EB9CB5" w:themeColor="accent3" w:themeTint="99"/>
        <w:right w:val="single" w:sz="4" w:space="0" w:color="EB9CB5" w:themeColor="accent3" w:themeTint="99"/>
        <w:insideH w:val="single" w:sz="4" w:space="0" w:color="EB9C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B84" w:themeColor="accent3"/>
          <w:left w:val="single" w:sz="4" w:space="0" w:color="DF5B84" w:themeColor="accent3"/>
          <w:bottom w:val="single" w:sz="4" w:space="0" w:color="DF5B84" w:themeColor="accent3"/>
          <w:right w:val="single" w:sz="4" w:space="0" w:color="DF5B84" w:themeColor="accent3"/>
          <w:insideH w:val="nil"/>
        </w:tcBorders>
        <w:shd w:val="clear" w:color="auto" w:fill="DF5B84" w:themeFill="accent3"/>
      </w:tcPr>
    </w:tblStylePr>
    <w:tblStylePr w:type="lastRow">
      <w:rPr>
        <w:b/>
        <w:bCs/>
      </w:rPr>
      <w:tblPr/>
      <w:tcPr>
        <w:tcBorders>
          <w:top w:val="double" w:sz="4" w:space="0" w:color="EB9C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B3C6" w:themeColor="accent4" w:themeTint="99"/>
        <w:left w:val="single" w:sz="4" w:space="0" w:color="F0B3C6" w:themeColor="accent4" w:themeTint="99"/>
        <w:bottom w:val="single" w:sz="4" w:space="0" w:color="F0B3C6" w:themeColor="accent4" w:themeTint="99"/>
        <w:right w:val="single" w:sz="4" w:space="0" w:color="F0B3C6" w:themeColor="accent4" w:themeTint="99"/>
        <w:insideH w:val="single" w:sz="4" w:space="0" w:color="F0B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1A1" w:themeColor="accent4"/>
          <w:left w:val="single" w:sz="4" w:space="0" w:color="E781A1" w:themeColor="accent4"/>
          <w:bottom w:val="single" w:sz="4" w:space="0" w:color="E781A1" w:themeColor="accent4"/>
          <w:right w:val="single" w:sz="4" w:space="0" w:color="E781A1" w:themeColor="accent4"/>
          <w:insideH w:val="nil"/>
        </w:tcBorders>
        <w:shd w:val="clear" w:color="auto" w:fill="E781A1" w:themeFill="accent4"/>
      </w:tcPr>
    </w:tblStylePr>
    <w:tblStylePr w:type="lastRow">
      <w:rPr>
        <w:b/>
        <w:bCs/>
      </w:rPr>
      <w:tblPr/>
      <w:tcPr>
        <w:tcBorders>
          <w:top w:val="double" w:sz="4" w:space="0" w:color="F0B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49B" w:themeColor="accent5" w:themeTint="99"/>
        <w:left w:val="single" w:sz="4" w:space="0" w:color="D4749B" w:themeColor="accent5" w:themeTint="99"/>
        <w:bottom w:val="single" w:sz="4" w:space="0" w:color="D4749B" w:themeColor="accent5" w:themeTint="99"/>
        <w:right w:val="single" w:sz="4" w:space="0" w:color="D4749B" w:themeColor="accent5" w:themeTint="99"/>
        <w:insideH w:val="single" w:sz="4" w:space="0" w:color="D474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315E" w:themeColor="accent5"/>
          <w:left w:val="single" w:sz="4" w:space="0" w:color="9F315E" w:themeColor="accent5"/>
          <w:bottom w:val="single" w:sz="4" w:space="0" w:color="9F315E" w:themeColor="accent5"/>
          <w:right w:val="single" w:sz="4" w:space="0" w:color="9F315E" w:themeColor="accent5"/>
          <w:insideH w:val="nil"/>
        </w:tcBorders>
        <w:shd w:val="clear" w:color="auto" w:fill="9F315E" w:themeFill="accent5"/>
      </w:tcPr>
    </w:tblStylePr>
    <w:tblStylePr w:type="lastRow">
      <w:rPr>
        <w:b/>
        <w:bCs/>
      </w:rPr>
      <w:tblPr/>
      <w:tcPr>
        <w:tcBorders>
          <w:top w:val="double" w:sz="4" w:space="0" w:color="D474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908E" w:themeColor="accent2"/>
        <w:left w:val="single" w:sz="24" w:space="0" w:color="F5908E" w:themeColor="accent2"/>
        <w:bottom w:val="single" w:sz="24" w:space="0" w:color="F5908E" w:themeColor="accent2"/>
        <w:right w:val="single" w:sz="24" w:space="0" w:color="F5908E" w:themeColor="accent2"/>
      </w:tblBorders>
    </w:tblPr>
    <w:tcPr>
      <w:shd w:val="clear" w:color="auto" w:fill="F590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B84" w:themeColor="accent3"/>
        <w:left w:val="single" w:sz="24" w:space="0" w:color="DF5B84" w:themeColor="accent3"/>
        <w:bottom w:val="single" w:sz="24" w:space="0" w:color="DF5B84" w:themeColor="accent3"/>
        <w:right w:val="single" w:sz="24" w:space="0" w:color="DF5B84" w:themeColor="accent3"/>
      </w:tblBorders>
    </w:tblPr>
    <w:tcPr>
      <w:shd w:val="clear" w:color="auto" w:fill="DF5B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81A1" w:themeColor="accent4"/>
        <w:left w:val="single" w:sz="24" w:space="0" w:color="E781A1" w:themeColor="accent4"/>
        <w:bottom w:val="single" w:sz="24" w:space="0" w:color="E781A1" w:themeColor="accent4"/>
        <w:right w:val="single" w:sz="24" w:space="0" w:color="E781A1" w:themeColor="accent4"/>
      </w:tblBorders>
    </w:tblPr>
    <w:tcPr>
      <w:shd w:val="clear" w:color="auto" w:fill="E781A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315E" w:themeColor="accent5"/>
        <w:left w:val="single" w:sz="24" w:space="0" w:color="9F315E" w:themeColor="accent5"/>
        <w:bottom w:val="single" w:sz="24" w:space="0" w:color="9F315E" w:themeColor="accent5"/>
        <w:right w:val="single" w:sz="24" w:space="0" w:color="9F315E" w:themeColor="accent5"/>
      </w:tblBorders>
    </w:tblPr>
    <w:tcPr>
      <w:shd w:val="clear" w:color="auto" w:fill="9F315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ED3734" w:themeColor="accent2" w:themeShade="BF"/>
    </w:rPr>
    <w:tblPr>
      <w:tblStyleRowBandSize w:val="1"/>
      <w:tblStyleColBandSize w:val="1"/>
      <w:tblBorders>
        <w:top w:val="single" w:sz="4" w:space="0" w:color="F5908E" w:themeColor="accent2"/>
        <w:bottom w:val="single" w:sz="4" w:space="0" w:color="F590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90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9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C42657" w:themeColor="accent3" w:themeShade="BF"/>
    </w:rPr>
    <w:tblPr>
      <w:tblStyleRowBandSize w:val="1"/>
      <w:tblStyleColBandSize w:val="1"/>
      <w:tblBorders>
        <w:top w:val="single" w:sz="4" w:space="0" w:color="DF5B84" w:themeColor="accent3"/>
        <w:bottom w:val="single" w:sz="4" w:space="0" w:color="DF5B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F5B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F5B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D83468" w:themeColor="accent4" w:themeShade="BF"/>
    </w:rPr>
    <w:tblPr>
      <w:tblStyleRowBandSize w:val="1"/>
      <w:tblStyleColBandSize w:val="1"/>
      <w:tblBorders>
        <w:top w:val="single" w:sz="4" w:space="0" w:color="E781A1" w:themeColor="accent4"/>
        <w:bottom w:val="single" w:sz="4" w:space="0" w:color="E781A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81A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81A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762446" w:themeColor="accent5" w:themeShade="BF"/>
    </w:rPr>
    <w:tblPr>
      <w:tblStyleRowBandSize w:val="1"/>
      <w:tblStyleColBandSize w:val="1"/>
      <w:tblBorders>
        <w:top w:val="single" w:sz="4" w:space="0" w:color="9F315E" w:themeColor="accent5"/>
        <w:bottom w:val="single" w:sz="4" w:space="0" w:color="9F315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F315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F3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ED37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0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0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0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0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8E8" w:themeFill="accent2" w:themeFillTint="33"/>
      </w:tcPr>
    </w:tblStylePr>
    <w:tblStylePr w:type="band1Horz">
      <w:tblPr/>
      <w:tcPr>
        <w:shd w:val="clear" w:color="auto" w:fill="FD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C4265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B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B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B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B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DEE6" w:themeFill="accent3" w:themeFillTint="33"/>
      </w:tcPr>
    </w:tblStylePr>
    <w:tblStylePr w:type="band1Horz">
      <w:tblPr/>
      <w:tcPr>
        <w:shd w:val="clear" w:color="auto" w:fill="F8DE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D8346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81A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81A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81A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81A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5EC" w:themeFill="accent4" w:themeFillTint="33"/>
      </w:tcPr>
    </w:tblStylePr>
    <w:tblStylePr w:type="band1Horz">
      <w:tblPr/>
      <w:tcPr>
        <w:shd w:val="clear" w:color="auto" w:fill="FAE5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76244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315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315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315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315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D0DD" w:themeFill="accent5" w:themeFillTint="33"/>
      </w:tcPr>
    </w:tblStylePr>
    <w:tblStylePr w:type="band1Horz">
      <w:tblPr/>
      <w:tcPr>
        <w:shd w:val="clear" w:color="auto" w:fill="F0D0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2A5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7ABAA" w:themeColor="accent2" w:themeTint="BF"/>
        <w:left w:val="single" w:sz="8" w:space="0" w:color="F7ABAA" w:themeColor="accent2" w:themeTint="BF"/>
        <w:bottom w:val="single" w:sz="8" w:space="0" w:color="F7ABAA" w:themeColor="accent2" w:themeTint="BF"/>
        <w:right w:val="single" w:sz="8" w:space="0" w:color="F7ABAA" w:themeColor="accent2" w:themeTint="BF"/>
        <w:insideH w:val="single" w:sz="8" w:space="0" w:color="F7ABAA" w:themeColor="accent2" w:themeTint="BF"/>
        <w:insideV w:val="single" w:sz="8" w:space="0" w:color="F7ABAA" w:themeColor="accent2" w:themeTint="BF"/>
      </w:tblBorders>
    </w:tblPr>
    <w:tcPr>
      <w:shd w:val="clear" w:color="auto" w:fill="FCE3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B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7C6" w:themeFill="accent2" w:themeFillTint="7F"/>
      </w:tcPr>
    </w:tblStylePr>
    <w:tblStylePr w:type="band1Horz">
      <w:tblPr/>
      <w:tcPr>
        <w:shd w:val="clear" w:color="auto" w:fill="FAC7C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84A2" w:themeColor="accent3" w:themeTint="BF"/>
        <w:left w:val="single" w:sz="8" w:space="0" w:color="E784A2" w:themeColor="accent3" w:themeTint="BF"/>
        <w:bottom w:val="single" w:sz="8" w:space="0" w:color="E784A2" w:themeColor="accent3" w:themeTint="BF"/>
        <w:right w:val="single" w:sz="8" w:space="0" w:color="E784A2" w:themeColor="accent3" w:themeTint="BF"/>
        <w:insideH w:val="single" w:sz="8" w:space="0" w:color="E784A2" w:themeColor="accent3" w:themeTint="BF"/>
        <w:insideV w:val="single" w:sz="8" w:space="0" w:color="E784A2" w:themeColor="accent3" w:themeTint="BF"/>
      </w:tblBorders>
    </w:tblPr>
    <w:tcPr>
      <w:shd w:val="clear" w:color="auto" w:fill="F7D6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84A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DC1" w:themeFill="accent3" w:themeFillTint="7F"/>
      </w:tcPr>
    </w:tblStylePr>
    <w:tblStylePr w:type="band1Horz">
      <w:tblPr/>
      <w:tcPr>
        <w:shd w:val="clear" w:color="auto" w:fill="EFADC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A0B8" w:themeColor="accent4" w:themeTint="BF"/>
        <w:left w:val="single" w:sz="8" w:space="0" w:color="EDA0B8" w:themeColor="accent4" w:themeTint="BF"/>
        <w:bottom w:val="single" w:sz="8" w:space="0" w:color="EDA0B8" w:themeColor="accent4" w:themeTint="BF"/>
        <w:right w:val="single" w:sz="8" w:space="0" w:color="EDA0B8" w:themeColor="accent4" w:themeTint="BF"/>
        <w:insideH w:val="single" w:sz="8" w:space="0" w:color="EDA0B8" w:themeColor="accent4" w:themeTint="BF"/>
        <w:insideV w:val="single" w:sz="8" w:space="0" w:color="EDA0B8" w:themeColor="accent4" w:themeTint="BF"/>
      </w:tblBorders>
    </w:tblPr>
    <w:tcPr>
      <w:shd w:val="clear" w:color="auto" w:fill="F9D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0B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0D0" w:themeFill="accent4" w:themeFillTint="7F"/>
      </w:tcPr>
    </w:tblStylePr>
    <w:tblStylePr w:type="band1Horz">
      <w:tblPr/>
      <w:tcPr>
        <w:shd w:val="clear" w:color="auto" w:fill="F3C0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95182" w:themeColor="accent5" w:themeTint="BF"/>
        <w:left w:val="single" w:sz="8" w:space="0" w:color="C95182" w:themeColor="accent5" w:themeTint="BF"/>
        <w:bottom w:val="single" w:sz="8" w:space="0" w:color="C95182" w:themeColor="accent5" w:themeTint="BF"/>
        <w:right w:val="single" w:sz="8" w:space="0" w:color="C95182" w:themeColor="accent5" w:themeTint="BF"/>
        <w:insideH w:val="single" w:sz="8" w:space="0" w:color="C95182" w:themeColor="accent5" w:themeTint="BF"/>
        <w:insideV w:val="single" w:sz="8" w:space="0" w:color="C95182" w:themeColor="accent5" w:themeTint="BF"/>
      </w:tblBorders>
    </w:tblPr>
    <w:tcPr>
      <w:shd w:val="clear" w:color="auto" w:fill="EDC5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518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8BAC" w:themeFill="accent5" w:themeFillTint="7F"/>
      </w:tcPr>
    </w:tblStylePr>
    <w:tblStylePr w:type="band1Horz">
      <w:tblPr/>
      <w:tcPr>
        <w:shd w:val="clear" w:color="auto" w:fill="DB8BA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08E" w:themeColor="accent2"/>
        <w:left w:val="single" w:sz="8" w:space="0" w:color="F5908E" w:themeColor="accent2"/>
        <w:bottom w:val="single" w:sz="8" w:space="0" w:color="F5908E" w:themeColor="accent2"/>
        <w:right w:val="single" w:sz="8" w:space="0" w:color="F5908E" w:themeColor="accent2"/>
        <w:insideH w:val="single" w:sz="8" w:space="0" w:color="F5908E" w:themeColor="accent2"/>
        <w:insideV w:val="single" w:sz="8" w:space="0" w:color="F5908E" w:themeColor="accent2"/>
      </w:tblBorders>
    </w:tblPr>
    <w:tcPr>
      <w:shd w:val="clear" w:color="auto" w:fill="FCE3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E8" w:themeFill="accent2" w:themeFillTint="33"/>
      </w:tcPr>
    </w:tblStylePr>
    <w:tblStylePr w:type="band1Vert">
      <w:tblPr/>
      <w:tcPr>
        <w:shd w:val="clear" w:color="auto" w:fill="FAC7C6" w:themeFill="accent2" w:themeFillTint="7F"/>
      </w:tcPr>
    </w:tblStylePr>
    <w:tblStylePr w:type="band1Horz">
      <w:tblPr/>
      <w:tcPr>
        <w:tcBorders>
          <w:insideH w:val="single" w:sz="6" w:space="0" w:color="F5908E" w:themeColor="accent2"/>
          <w:insideV w:val="single" w:sz="6" w:space="0" w:color="F5908E" w:themeColor="accent2"/>
        </w:tcBorders>
        <w:shd w:val="clear" w:color="auto" w:fill="FAC7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B84" w:themeColor="accent3"/>
        <w:left w:val="single" w:sz="8" w:space="0" w:color="DF5B84" w:themeColor="accent3"/>
        <w:bottom w:val="single" w:sz="8" w:space="0" w:color="DF5B84" w:themeColor="accent3"/>
        <w:right w:val="single" w:sz="8" w:space="0" w:color="DF5B84" w:themeColor="accent3"/>
        <w:insideH w:val="single" w:sz="8" w:space="0" w:color="DF5B84" w:themeColor="accent3"/>
        <w:insideV w:val="single" w:sz="8" w:space="0" w:color="DF5B84" w:themeColor="accent3"/>
      </w:tblBorders>
    </w:tblPr>
    <w:tcPr>
      <w:shd w:val="clear" w:color="auto" w:fill="F7D6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EE6" w:themeFill="accent3" w:themeFillTint="33"/>
      </w:tcPr>
    </w:tblStylePr>
    <w:tblStylePr w:type="band1Vert">
      <w:tblPr/>
      <w:tcPr>
        <w:shd w:val="clear" w:color="auto" w:fill="EFADC1" w:themeFill="accent3" w:themeFillTint="7F"/>
      </w:tcPr>
    </w:tblStylePr>
    <w:tblStylePr w:type="band1Horz">
      <w:tblPr/>
      <w:tcPr>
        <w:tcBorders>
          <w:insideH w:val="single" w:sz="6" w:space="0" w:color="DF5B84" w:themeColor="accent3"/>
          <w:insideV w:val="single" w:sz="6" w:space="0" w:color="DF5B84" w:themeColor="accent3"/>
        </w:tcBorders>
        <w:shd w:val="clear" w:color="auto" w:fill="EFADC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81A1" w:themeColor="accent4"/>
        <w:left w:val="single" w:sz="8" w:space="0" w:color="E781A1" w:themeColor="accent4"/>
        <w:bottom w:val="single" w:sz="8" w:space="0" w:color="E781A1" w:themeColor="accent4"/>
        <w:right w:val="single" w:sz="8" w:space="0" w:color="E781A1" w:themeColor="accent4"/>
        <w:insideH w:val="single" w:sz="8" w:space="0" w:color="E781A1" w:themeColor="accent4"/>
        <w:insideV w:val="single" w:sz="8" w:space="0" w:color="E781A1" w:themeColor="accent4"/>
      </w:tblBorders>
    </w:tblPr>
    <w:tcPr>
      <w:shd w:val="clear" w:color="auto" w:fill="F9D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5EC" w:themeFill="accent4" w:themeFillTint="33"/>
      </w:tcPr>
    </w:tblStylePr>
    <w:tblStylePr w:type="band1Vert">
      <w:tblPr/>
      <w:tcPr>
        <w:shd w:val="clear" w:color="auto" w:fill="F3C0D0" w:themeFill="accent4" w:themeFillTint="7F"/>
      </w:tcPr>
    </w:tblStylePr>
    <w:tblStylePr w:type="band1Horz">
      <w:tblPr/>
      <w:tcPr>
        <w:tcBorders>
          <w:insideH w:val="single" w:sz="6" w:space="0" w:color="E781A1" w:themeColor="accent4"/>
          <w:insideV w:val="single" w:sz="6" w:space="0" w:color="E781A1" w:themeColor="accent4"/>
        </w:tcBorders>
        <w:shd w:val="clear" w:color="auto" w:fill="F3C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315E" w:themeColor="accent5"/>
        <w:left w:val="single" w:sz="8" w:space="0" w:color="9F315E" w:themeColor="accent5"/>
        <w:bottom w:val="single" w:sz="8" w:space="0" w:color="9F315E" w:themeColor="accent5"/>
        <w:right w:val="single" w:sz="8" w:space="0" w:color="9F315E" w:themeColor="accent5"/>
        <w:insideH w:val="single" w:sz="8" w:space="0" w:color="9F315E" w:themeColor="accent5"/>
        <w:insideV w:val="single" w:sz="8" w:space="0" w:color="9F315E" w:themeColor="accent5"/>
      </w:tblBorders>
    </w:tblPr>
    <w:tcPr>
      <w:shd w:val="clear" w:color="auto" w:fill="EDC5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0DD" w:themeFill="accent5" w:themeFillTint="33"/>
      </w:tcPr>
    </w:tblStylePr>
    <w:tblStylePr w:type="band1Vert">
      <w:tblPr/>
      <w:tcPr>
        <w:shd w:val="clear" w:color="auto" w:fill="DB8BAC" w:themeFill="accent5" w:themeFillTint="7F"/>
      </w:tcPr>
    </w:tblStylePr>
    <w:tblStylePr w:type="band1Horz">
      <w:tblPr/>
      <w:tcPr>
        <w:tcBorders>
          <w:insideH w:val="single" w:sz="6" w:space="0" w:color="9F315E" w:themeColor="accent5"/>
          <w:insideV w:val="single" w:sz="6" w:space="0" w:color="9F315E" w:themeColor="accent5"/>
        </w:tcBorders>
        <w:shd w:val="clear" w:color="auto" w:fill="DB8BA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3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0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0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0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0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7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7C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6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B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B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B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B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DC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DC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1A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1A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81A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81A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0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5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315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315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315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315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8BA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8BA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908E" w:themeColor="accent2"/>
        <w:bottom w:val="single" w:sz="8" w:space="0" w:color="F590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08E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F5908E" w:themeColor="accent2"/>
          <w:bottom w:val="single" w:sz="8" w:space="0" w:color="F590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08E" w:themeColor="accent2"/>
          <w:bottom w:val="single" w:sz="8" w:space="0" w:color="F5908E" w:themeColor="accent2"/>
        </w:tcBorders>
      </w:tcPr>
    </w:tblStylePr>
    <w:tblStylePr w:type="band1Vert">
      <w:tblPr/>
      <w:tcPr>
        <w:shd w:val="clear" w:color="auto" w:fill="FCE3E2" w:themeFill="accent2" w:themeFillTint="3F"/>
      </w:tcPr>
    </w:tblStylePr>
    <w:tblStylePr w:type="band1Horz">
      <w:tblPr/>
      <w:tcPr>
        <w:shd w:val="clear" w:color="auto" w:fill="FCE3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B84" w:themeColor="accent3"/>
        <w:bottom w:val="single" w:sz="8" w:space="0" w:color="DF5B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B84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F5B84" w:themeColor="accent3"/>
          <w:bottom w:val="single" w:sz="8" w:space="0" w:color="DF5B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B84" w:themeColor="accent3"/>
          <w:bottom w:val="single" w:sz="8" w:space="0" w:color="DF5B84" w:themeColor="accent3"/>
        </w:tcBorders>
      </w:tcPr>
    </w:tblStylePr>
    <w:tblStylePr w:type="band1Vert">
      <w:tblPr/>
      <w:tcPr>
        <w:shd w:val="clear" w:color="auto" w:fill="F7D6E0" w:themeFill="accent3" w:themeFillTint="3F"/>
      </w:tcPr>
    </w:tblStylePr>
    <w:tblStylePr w:type="band1Horz">
      <w:tblPr/>
      <w:tcPr>
        <w:shd w:val="clear" w:color="auto" w:fill="F7D6E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81A1" w:themeColor="accent4"/>
        <w:bottom w:val="single" w:sz="8" w:space="0" w:color="E781A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81A1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81A1" w:themeColor="accent4"/>
          <w:bottom w:val="single" w:sz="8" w:space="0" w:color="E781A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81A1" w:themeColor="accent4"/>
          <w:bottom w:val="single" w:sz="8" w:space="0" w:color="E781A1" w:themeColor="accent4"/>
        </w:tcBorders>
      </w:tcPr>
    </w:tblStylePr>
    <w:tblStylePr w:type="band1Vert">
      <w:tblPr/>
      <w:tcPr>
        <w:shd w:val="clear" w:color="auto" w:fill="F9DFE7" w:themeFill="accent4" w:themeFillTint="3F"/>
      </w:tcPr>
    </w:tblStylePr>
    <w:tblStylePr w:type="band1Horz">
      <w:tblPr/>
      <w:tcPr>
        <w:shd w:val="clear" w:color="auto" w:fill="F9D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315E" w:themeColor="accent5"/>
        <w:bottom w:val="single" w:sz="8" w:space="0" w:color="9F315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315E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9F315E" w:themeColor="accent5"/>
          <w:bottom w:val="single" w:sz="8" w:space="0" w:color="9F315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315E" w:themeColor="accent5"/>
          <w:bottom w:val="single" w:sz="8" w:space="0" w:color="9F315E" w:themeColor="accent5"/>
        </w:tcBorders>
      </w:tcPr>
    </w:tblStylePr>
    <w:tblStylePr w:type="band1Vert">
      <w:tblPr/>
      <w:tcPr>
        <w:shd w:val="clear" w:color="auto" w:fill="EDC5D6" w:themeFill="accent5" w:themeFillTint="3F"/>
      </w:tcPr>
    </w:tblStylePr>
    <w:tblStylePr w:type="band1Horz">
      <w:tblPr/>
      <w:tcPr>
        <w:shd w:val="clear" w:color="auto" w:fill="EDC5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08E" w:themeColor="accent2"/>
        <w:left w:val="single" w:sz="8" w:space="0" w:color="F5908E" w:themeColor="accent2"/>
        <w:bottom w:val="single" w:sz="8" w:space="0" w:color="F5908E" w:themeColor="accent2"/>
        <w:right w:val="single" w:sz="8" w:space="0" w:color="F590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0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0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0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3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3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B84" w:themeColor="accent3"/>
        <w:left w:val="single" w:sz="8" w:space="0" w:color="DF5B84" w:themeColor="accent3"/>
        <w:bottom w:val="single" w:sz="8" w:space="0" w:color="DF5B84" w:themeColor="accent3"/>
        <w:right w:val="single" w:sz="8" w:space="0" w:color="DF5B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B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B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B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6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6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81A1" w:themeColor="accent4"/>
        <w:left w:val="single" w:sz="8" w:space="0" w:color="E781A1" w:themeColor="accent4"/>
        <w:bottom w:val="single" w:sz="8" w:space="0" w:color="E781A1" w:themeColor="accent4"/>
        <w:right w:val="single" w:sz="8" w:space="0" w:color="E781A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81A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81A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81A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315E" w:themeColor="accent5"/>
        <w:left w:val="single" w:sz="8" w:space="0" w:color="9F315E" w:themeColor="accent5"/>
        <w:bottom w:val="single" w:sz="8" w:space="0" w:color="9F315E" w:themeColor="accent5"/>
        <w:right w:val="single" w:sz="8" w:space="0" w:color="9F315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315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315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315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5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5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7ABAA" w:themeColor="accent2" w:themeTint="BF"/>
        <w:left w:val="single" w:sz="8" w:space="0" w:color="F7ABAA" w:themeColor="accent2" w:themeTint="BF"/>
        <w:bottom w:val="single" w:sz="8" w:space="0" w:color="F7ABAA" w:themeColor="accent2" w:themeTint="BF"/>
        <w:right w:val="single" w:sz="8" w:space="0" w:color="F7ABAA" w:themeColor="accent2" w:themeTint="BF"/>
        <w:insideH w:val="single" w:sz="8" w:space="0" w:color="F7AB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BAA" w:themeColor="accent2" w:themeTint="BF"/>
          <w:left w:val="single" w:sz="8" w:space="0" w:color="F7ABAA" w:themeColor="accent2" w:themeTint="BF"/>
          <w:bottom w:val="single" w:sz="8" w:space="0" w:color="F7ABAA" w:themeColor="accent2" w:themeTint="BF"/>
          <w:right w:val="single" w:sz="8" w:space="0" w:color="F7ABAA" w:themeColor="accent2" w:themeTint="BF"/>
          <w:insideH w:val="nil"/>
          <w:insideV w:val="nil"/>
        </w:tcBorders>
        <w:shd w:val="clear" w:color="auto" w:fill="F590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BAA" w:themeColor="accent2" w:themeTint="BF"/>
          <w:left w:val="single" w:sz="8" w:space="0" w:color="F7ABAA" w:themeColor="accent2" w:themeTint="BF"/>
          <w:bottom w:val="single" w:sz="8" w:space="0" w:color="F7ABAA" w:themeColor="accent2" w:themeTint="BF"/>
          <w:right w:val="single" w:sz="8" w:space="0" w:color="F7AB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3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84A2" w:themeColor="accent3" w:themeTint="BF"/>
        <w:left w:val="single" w:sz="8" w:space="0" w:color="E784A2" w:themeColor="accent3" w:themeTint="BF"/>
        <w:bottom w:val="single" w:sz="8" w:space="0" w:color="E784A2" w:themeColor="accent3" w:themeTint="BF"/>
        <w:right w:val="single" w:sz="8" w:space="0" w:color="E784A2" w:themeColor="accent3" w:themeTint="BF"/>
        <w:insideH w:val="single" w:sz="8" w:space="0" w:color="E784A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84A2" w:themeColor="accent3" w:themeTint="BF"/>
          <w:left w:val="single" w:sz="8" w:space="0" w:color="E784A2" w:themeColor="accent3" w:themeTint="BF"/>
          <w:bottom w:val="single" w:sz="8" w:space="0" w:color="E784A2" w:themeColor="accent3" w:themeTint="BF"/>
          <w:right w:val="single" w:sz="8" w:space="0" w:color="E784A2" w:themeColor="accent3" w:themeTint="BF"/>
          <w:insideH w:val="nil"/>
          <w:insideV w:val="nil"/>
        </w:tcBorders>
        <w:shd w:val="clear" w:color="auto" w:fill="DF5B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4A2" w:themeColor="accent3" w:themeTint="BF"/>
          <w:left w:val="single" w:sz="8" w:space="0" w:color="E784A2" w:themeColor="accent3" w:themeTint="BF"/>
          <w:bottom w:val="single" w:sz="8" w:space="0" w:color="E784A2" w:themeColor="accent3" w:themeTint="BF"/>
          <w:right w:val="single" w:sz="8" w:space="0" w:color="E784A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6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6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A0B8" w:themeColor="accent4" w:themeTint="BF"/>
        <w:left w:val="single" w:sz="8" w:space="0" w:color="EDA0B8" w:themeColor="accent4" w:themeTint="BF"/>
        <w:bottom w:val="single" w:sz="8" w:space="0" w:color="EDA0B8" w:themeColor="accent4" w:themeTint="BF"/>
        <w:right w:val="single" w:sz="8" w:space="0" w:color="EDA0B8" w:themeColor="accent4" w:themeTint="BF"/>
        <w:insideH w:val="single" w:sz="8" w:space="0" w:color="EDA0B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0B8" w:themeColor="accent4" w:themeTint="BF"/>
          <w:left w:val="single" w:sz="8" w:space="0" w:color="EDA0B8" w:themeColor="accent4" w:themeTint="BF"/>
          <w:bottom w:val="single" w:sz="8" w:space="0" w:color="EDA0B8" w:themeColor="accent4" w:themeTint="BF"/>
          <w:right w:val="single" w:sz="8" w:space="0" w:color="EDA0B8" w:themeColor="accent4" w:themeTint="BF"/>
          <w:insideH w:val="nil"/>
          <w:insideV w:val="nil"/>
        </w:tcBorders>
        <w:shd w:val="clear" w:color="auto" w:fill="E781A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0B8" w:themeColor="accent4" w:themeTint="BF"/>
          <w:left w:val="single" w:sz="8" w:space="0" w:color="EDA0B8" w:themeColor="accent4" w:themeTint="BF"/>
          <w:bottom w:val="single" w:sz="8" w:space="0" w:color="EDA0B8" w:themeColor="accent4" w:themeTint="BF"/>
          <w:right w:val="single" w:sz="8" w:space="0" w:color="EDA0B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95182" w:themeColor="accent5" w:themeTint="BF"/>
        <w:left w:val="single" w:sz="8" w:space="0" w:color="C95182" w:themeColor="accent5" w:themeTint="BF"/>
        <w:bottom w:val="single" w:sz="8" w:space="0" w:color="C95182" w:themeColor="accent5" w:themeTint="BF"/>
        <w:right w:val="single" w:sz="8" w:space="0" w:color="C95182" w:themeColor="accent5" w:themeTint="BF"/>
        <w:insideH w:val="single" w:sz="8" w:space="0" w:color="C9518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5182" w:themeColor="accent5" w:themeTint="BF"/>
          <w:left w:val="single" w:sz="8" w:space="0" w:color="C95182" w:themeColor="accent5" w:themeTint="BF"/>
          <w:bottom w:val="single" w:sz="8" w:space="0" w:color="C95182" w:themeColor="accent5" w:themeTint="BF"/>
          <w:right w:val="single" w:sz="8" w:space="0" w:color="C95182" w:themeColor="accent5" w:themeTint="BF"/>
          <w:insideH w:val="nil"/>
          <w:insideV w:val="nil"/>
        </w:tcBorders>
        <w:shd w:val="clear" w:color="auto" w:fill="9F315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5182" w:themeColor="accent5" w:themeTint="BF"/>
          <w:left w:val="single" w:sz="8" w:space="0" w:color="C95182" w:themeColor="accent5" w:themeTint="BF"/>
          <w:bottom w:val="single" w:sz="8" w:space="0" w:color="C95182" w:themeColor="accent5" w:themeTint="BF"/>
          <w:right w:val="single" w:sz="8" w:space="0" w:color="C9518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5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5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0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0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0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B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B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81A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81A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81A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315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315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315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2A5F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2A5F"/>
  </w:style>
  <w:style w:type="character" w:styleId="PageNumber">
    <w:name w:val="page number"/>
    <w:basedOn w:val="DefaultParagraphFont"/>
    <w:uiPriority w:val="99"/>
    <w:semiHidden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2A5F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2A5F"/>
  </w:style>
  <w:style w:type="paragraph" w:styleId="Signature">
    <w:name w:val="Signature"/>
    <w:basedOn w:val="Normal"/>
    <w:link w:val="SignatureChar"/>
    <w:uiPriority w:val="99"/>
    <w:semiHidden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2A5F"/>
  </w:style>
  <w:style w:type="character" w:customStyle="1" w:styleId="SmartHyperlink1">
    <w:name w:val="Smart Hyperlink1"/>
    <w:basedOn w:val="DefaultParagraphFont"/>
    <w:uiPriority w:val="99"/>
    <w:semiHidden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xED\AppData\Roaming\Microsoft\Templates\Reci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1FA3FFEDE7431D9842D69D2FA0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B4DE-7264-4D70-90D1-6C5FC9173E4F}"/>
      </w:docPartPr>
      <w:docPartBody>
        <w:p w:rsidR="00000000" w:rsidRDefault="007967EF" w:rsidP="007967EF">
          <w:pPr>
            <w:pStyle w:val="0D1FA3FFEDE7431D9842D69D2FA007C0"/>
          </w:pPr>
          <w:r w:rsidRPr="00EC28B9">
            <w:rPr>
              <w:lang w:val="fr-FR"/>
            </w:rPr>
            <w:t>Ingredients</w:t>
          </w:r>
        </w:p>
      </w:docPartBody>
    </w:docPart>
    <w:docPart>
      <w:docPartPr>
        <w:name w:val="8735F26D82794D00B0B04AE92899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8308-9264-4B36-984B-A5D15A297197}"/>
      </w:docPartPr>
      <w:docPartBody>
        <w:p w:rsidR="00000000" w:rsidRDefault="007967EF" w:rsidP="007967EF">
          <w:pPr>
            <w:pStyle w:val="8735F26D82794D00B0B04AE92899C623"/>
          </w:pPr>
          <w:r w:rsidRPr="0023166A">
            <w:t>6-8</w:t>
          </w:r>
        </w:p>
      </w:docPartBody>
    </w:docPart>
    <w:docPart>
      <w:docPartPr>
        <w:name w:val="3A84AB250129469189FFE4EE167E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9695-0FF3-48C5-95EB-17893C12C8C2}"/>
      </w:docPartPr>
      <w:docPartBody>
        <w:p w:rsidR="00000000" w:rsidRDefault="007967EF" w:rsidP="007967EF">
          <w:pPr>
            <w:pStyle w:val="3A84AB250129469189FFE4EE167E86CC"/>
          </w:pPr>
          <w:r w:rsidRPr="001A1C64">
            <w:t>Yield</w:t>
          </w:r>
        </w:p>
      </w:docPartBody>
    </w:docPart>
    <w:docPart>
      <w:docPartPr>
        <w:name w:val="6701240613724C88BF7D7ABC68AB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7919-654D-4E2C-A9B6-CE88722D14C0}"/>
      </w:docPartPr>
      <w:docPartBody>
        <w:p w:rsidR="00000000" w:rsidRDefault="007967EF" w:rsidP="007967EF">
          <w:pPr>
            <w:pStyle w:val="6701240613724C88BF7D7ABC68ABA6A7"/>
          </w:pPr>
          <w:r w:rsidRPr="001A1C64">
            <w:t>Prep time</w:t>
          </w:r>
        </w:p>
      </w:docPartBody>
    </w:docPart>
    <w:docPart>
      <w:docPartPr>
        <w:name w:val="0949E7E6768844CB8F6BA1175984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A501-BA29-42C6-8930-35F7205E2D2A}"/>
      </w:docPartPr>
      <w:docPartBody>
        <w:p w:rsidR="00000000" w:rsidRDefault="007967EF" w:rsidP="007967EF">
          <w:pPr>
            <w:pStyle w:val="0949E7E6768844CB8F6BA1175984B705"/>
          </w:pPr>
          <w:r w:rsidRPr="001A1C64">
            <w:t>Total time</w:t>
          </w:r>
        </w:p>
      </w:docPartBody>
    </w:docPart>
    <w:docPart>
      <w:docPartPr>
        <w:name w:val="562747B5E08840CF91F79441681E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1BFA-BBE8-4E42-A415-E5B3D81FF9AD}"/>
      </w:docPartPr>
      <w:docPartBody>
        <w:p w:rsidR="00000000" w:rsidRDefault="007967EF" w:rsidP="007967EF">
          <w:pPr>
            <w:pStyle w:val="562747B5E08840CF91F79441681E92FC"/>
          </w:pPr>
          <w:r>
            <w:t>Directions</w:t>
          </w:r>
        </w:p>
      </w:docPartBody>
    </w:docPart>
    <w:docPart>
      <w:docPartPr>
        <w:name w:val="4B82D305E4A844B39E809921E10C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989C2-D148-4658-B684-F98149D5A39B}"/>
      </w:docPartPr>
      <w:docPartBody>
        <w:p w:rsidR="00000000" w:rsidRDefault="007967EF" w:rsidP="007967EF">
          <w:pPr>
            <w:pStyle w:val="4B82D305E4A844B39E809921E10CC50A"/>
          </w:pPr>
          <w:r w:rsidRPr="008026BE">
            <w:t>Special diet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EF"/>
    <w:rsid w:val="006B2ABD"/>
    <w:rsid w:val="006E521E"/>
    <w:rsid w:val="007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17A90EBE5C406D8C914B8335C7D1B4">
    <w:name w:val="7E17A90EBE5C406D8C914B8335C7D1B4"/>
  </w:style>
  <w:style w:type="paragraph" w:customStyle="1" w:styleId="1701F3F353A249DB85BB0ADD229E537B">
    <w:name w:val="1701F3F353A249DB85BB0ADD229E537B"/>
  </w:style>
  <w:style w:type="paragraph" w:customStyle="1" w:styleId="48A7359A656E48B8A65B318DA779AAE8">
    <w:name w:val="48A7359A656E48B8A65B318DA779AAE8"/>
  </w:style>
  <w:style w:type="paragraph" w:customStyle="1" w:styleId="0BD508397CF042F9BA68900E348B848B">
    <w:name w:val="0BD508397CF042F9BA68900E348B848B"/>
  </w:style>
  <w:style w:type="paragraph" w:customStyle="1" w:styleId="C74A2E527CB44D8E8996F4BA7FC0F879">
    <w:name w:val="C74A2E527CB44D8E8996F4BA7FC0F879"/>
  </w:style>
  <w:style w:type="paragraph" w:customStyle="1" w:styleId="39EDA4BFECCA499591949F04C3DCD519">
    <w:name w:val="39EDA4BFECCA499591949F04C3DCD519"/>
  </w:style>
  <w:style w:type="paragraph" w:customStyle="1" w:styleId="03619CE378B5404EBB1C7CC3B976B9B8">
    <w:name w:val="03619CE378B5404EBB1C7CC3B976B9B8"/>
  </w:style>
  <w:style w:type="paragraph" w:customStyle="1" w:styleId="158AF24800714DC18C3CBB855688AE9E">
    <w:name w:val="158AF24800714DC18C3CBB855688AE9E"/>
  </w:style>
  <w:style w:type="paragraph" w:customStyle="1" w:styleId="DEF6DC3B2FB14EB1BE328C54472C8265">
    <w:name w:val="DEF6DC3B2FB14EB1BE328C54472C8265"/>
  </w:style>
  <w:style w:type="paragraph" w:customStyle="1" w:styleId="76941D5B8EAC46BC86E67FAFE6CCFB8B">
    <w:name w:val="76941D5B8EAC46BC86E67FAFE6CCFB8B"/>
  </w:style>
  <w:style w:type="paragraph" w:customStyle="1" w:styleId="BB70DCC577A74C31B0331766FC52CF5F">
    <w:name w:val="BB70DCC577A74C31B0331766FC52CF5F"/>
  </w:style>
  <w:style w:type="paragraph" w:customStyle="1" w:styleId="A3097064CB6F4064A9E4E4121BF4DCD6">
    <w:name w:val="A3097064CB6F4064A9E4E4121BF4DCD6"/>
  </w:style>
  <w:style w:type="paragraph" w:customStyle="1" w:styleId="6F5CB322B65A434D92060DF8CF8003D6">
    <w:name w:val="6F5CB322B65A434D92060DF8CF8003D6"/>
  </w:style>
  <w:style w:type="paragraph" w:customStyle="1" w:styleId="50DD54367CC243B3A7B0B9D3DD486DCE">
    <w:name w:val="50DD54367CC243B3A7B0B9D3DD486DCE"/>
  </w:style>
  <w:style w:type="paragraph" w:customStyle="1" w:styleId="EFC188AACDEE4564B71F856986867253">
    <w:name w:val="EFC188AACDEE4564B71F856986867253"/>
  </w:style>
  <w:style w:type="paragraph" w:customStyle="1" w:styleId="8ACACF0B0B58428EAFC3FC67B4D15DDE">
    <w:name w:val="8ACACF0B0B58428EAFC3FC67B4D15DDE"/>
  </w:style>
  <w:style w:type="paragraph" w:customStyle="1" w:styleId="0DD8A9F3D6DA4F83991FF06B7FA3AE4C">
    <w:name w:val="0DD8A9F3D6DA4F83991FF06B7FA3AE4C"/>
  </w:style>
  <w:style w:type="paragraph" w:customStyle="1" w:styleId="BDDFC3314E1C4D2F87F490567A504A05">
    <w:name w:val="BDDFC3314E1C4D2F87F490567A504A05"/>
  </w:style>
  <w:style w:type="paragraph" w:customStyle="1" w:styleId="5854874E2387451F8ED92A40E89BD3BD">
    <w:name w:val="5854874E2387451F8ED92A40E89BD3BD"/>
  </w:style>
  <w:style w:type="paragraph" w:customStyle="1" w:styleId="DDC3B969CBDD4A78AA397736AFC5D68E">
    <w:name w:val="DDC3B969CBDD4A78AA397736AFC5D68E"/>
  </w:style>
  <w:style w:type="paragraph" w:customStyle="1" w:styleId="EFF215952C7A49FE9BFC0D464619D8DC">
    <w:name w:val="EFF215952C7A49FE9BFC0D464619D8DC"/>
  </w:style>
  <w:style w:type="paragraph" w:customStyle="1" w:styleId="7771FFB5A8194922A2FEA3E6010078E4">
    <w:name w:val="7771FFB5A8194922A2FEA3E6010078E4"/>
  </w:style>
  <w:style w:type="paragraph" w:customStyle="1" w:styleId="7C39A77313454608A2B49C7F67CC8A40">
    <w:name w:val="7C39A77313454608A2B49C7F67CC8A40"/>
  </w:style>
  <w:style w:type="paragraph" w:customStyle="1" w:styleId="2E44160651BB41B9858696A9416BBEB5">
    <w:name w:val="2E44160651BB41B9858696A9416BBEB5"/>
    <w:rsid w:val="007967EF"/>
  </w:style>
  <w:style w:type="paragraph" w:customStyle="1" w:styleId="B64CC8E87CA14AAE94D241C04E0B10D2">
    <w:name w:val="B64CC8E87CA14AAE94D241C04E0B10D2"/>
    <w:rsid w:val="007967EF"/>
  </w:style>
  <w:style w:type="paragraph" w:customStyle="1" w:styleId="4EE1B52123124235936FAD4396800D32">
    <w:name w:val="4EE1B52123124235936FAD4396800D32"/>
    <w:rsid w:val="007967EF"/>
  </w:style>
  <w:style w:type="paragraph" w:customStyle="1" w:styleId="E762D1B1FD0B4BD3B3B6C236A7EBDFF0">
    <w:name w:val="E762D1B1FD0B4BD3B3B6C236A7EBDFF0"/>
    <w:rsid w:val="007967EF"/>
  </w:style>
  <w:style w:type="paragraph" w:customStyle="1" w:styleId="29091A44FAF946C6B7F433A77570FA31">
    <w:name w:val="29091A44FAF946C6B7F433A77570FA31"/>
    <w:rsid w:val="007967EF"/>
  </w:style>
  <w:style w:type="paragraph" w:customStyle="1" w:styleId="53F2B31B6B0C4D3D8AB9A12BF9C73EC4">
    <w:name w:val="53F2B31B6B0C4D3D8AB9A12BF9C73EC4"/>
    <w:rsid w:val="007967EF"/>
  </w:style>
  <w:style w:type="paragraph" w:customStyle="1" w:styleId="A253E691FE224052AC243404A8917E93">
    <w:name w:val="A253E691FE224052AC243404A8917E93"/>
    <w:rsid w:val="007967EF"/>
  </w:style>
  <w:style w:type="paragraph" w:customStyle="1" w:styleId="7BBD8908B13045EEAF1809712A05E48E">
    <w:name w:val="7BBD8908B13045EEAF1809712A05E48E"/>
    <w:rsid w:val="007967EF"/>
  </w:style>
  <w:style w:type="paragraph" w:customStyle="1" w:styleId="7DCE5647F1264D958E145D2D8FE7AADB">
    <w:name w:val="7DCE5647F1264D958E145D2D8FE7AADB"/>
    <w:rsid w:val="007967EF"/>
  </w:style>
  <w:style w:type="paragraph" w:customStyle="1" w:styleId="FAC38AE7107D4124862D1B31AA437336">
    <w:name w:val="FAC38AE7107D4124862D1B31AA437336"/>
    <w:rsid w:val="007967EF"/>
  </w:style>
  <w:style w:type="paragraph" w:customStyle="1" w:styleId="095F4EBA87824023BCC829E62A47B48D">
    <w:name w:val="095F4EBA87824023BCC829E62A47B48D"/>
    <w:rsid w:val="007967EF"/>
  </w:style>
  <w:style w:type="paragraph" w:customStyle="1" w:styleId="CEAA55B4BFD443E897BFA45C1DB2873C">
    <w:name w:val="CEAA55B4BFD443E897BFA45C1DB2873C"/>
    <w:rsid w:val="007967EF"/>
  </w:style>
  <w:style w:type="paragraph" w:customStyle="1" w:styleId="77CEE6958BB4499EBDEB4F579C930546">
    <w:name w:val="77CEE6958BB4499EBDEB4F579C930546"/>
    <w:rsid w:val="007967EF"/>
  </w:style>
  <w:style w:type="paragraph" w:customStyle="1" w:styleId="267E6163E5F54569B3D9C42CBD9DD376">
    <w:name w:val="267E6163E5F54569B3D9C42CBD9DD376"/>
    <w:rsid w:val="007967EF"/>
  </w:style>
  <w:style w:type="paragraph" w:customStyle="1" w:styleId="87556F2A010949CE9BAE4D1C848FAF3C">
    <w:name w:val="87556F2A010949CE9BAE4D1C848FAF3C"/>
    <w:rsid w:val="007967EF"/>
  </w:style>
  <w:style w:type="paragraph" w:customStyle="1" w:styleId="8453608DC477423998AD43F871EBB218">
    <w:name w:val="8453608DC477423998AD43F871EBB218"/>
    <w:rsid w:val="007967EF"/>
  </w:style>
  <w:style w:type="paragraph" w:customStyle="1" w:styleId="38045805DE0B491C94D53F716FCDCAE6">
    <w:name w:val="38045805DE0B491C94D53F716FCDCAE6"/>
    <w:rsid w:val="007967EF"/>
  </w:style>
  <w:style w:type="paragraph" w:customStyle="1" w:styleId="5DA9BFFC45EA412DAFB16BEF0E34E416">
    <w:name w:val="5DA9BFFC45EA412DAFB16BEF0E34E416"/>
    <w:rsid w:val="007967EF"/>
  </w:style>
  <w:style w:type="paragraph" w:customStyle="1" w:styleId="98AB8D816B8249F38C2A2FB40B9788B8">
    <w:name w:val="98AB8D816B8249F38C2A2FB40B9788B8"/>
    <w:rsid w:val="007967EF"/>
  </w:style>
  <w:style w:type="paragraph" w:customStyle="1" w:styleId="D70F4E4342954611A9BC36709B219A41">
    <w:name w:val="D70F4E4342954611A9BC36709B219A41"/>
    <w:rsid w:val="007967EF"/>
  </w:style>
  <w:style w:type="paragraph" w:customStyle="1" w:styleId="25A666FE68A34AAF85A0BEB88C9E35DB">
    <w:name w:val="25A666FE68A34AAF85A0BEB88C9E35DB"/>
    <w:rsid w:val="007967EF"/>
  </w:style>
  <w:style w:type="paragraph" w:customStyle="1" w:styleId="C37A3CD4AAB64B4CB91F456E2E4CF221">
    <w:name w:val="C37A3CD4AAB64B4CB91F456E2E4CF221"/>
    <w:rsid w:val="007967EF"/>
  </w:style>
  <w:style w:type="paragraph" w:customStyle="1" w:styleId="0D1FA3FFEDE7431D9842D69D2FA007C0">
    <w:name w:val="0D1FA3FFEDE7431D9842D69D2FA007C0"/>
    <w:rsid w:val="007967EF"/>
  </w:style>
  <w:style w:type="paragraph" w:customStyle="1" w:styleId="8735F26D82794D00B0B04AE92899C623">
    <w:name w:val="8735F26D82794D00B0B04AE92899C623"/>
    <w:rsid w:val="007967EF"/>
  </w:style>
  <w:style w:type="paragraph" w:customStyle="1" w:styleId="3A84AB250129469189FFE4EE167E86CC">
    <w:name w:val="3A84AB250129469189FFE4EE167E86CC"/>
    <w:rsid w:val="007967EF"/>
  </w:style>
  <w:style w:type="paragraph" w:customStyle="1" w:styleId="D555EBCF7D874801942808FCE136D122">
    <w:name w:val="D555EBCF7D874801942808FCE136D122"/>
    <w:rsid w:val="007967EF"/>
  </w:style>
  <w:style w:type="paragraph" w:customStyle="1" w:styleId="6701240613724C88BF7D7ABC68ABA6A7">
    <w:name w:val="6701240613724C88BF7D7ABC68ABA6A7"/>
    <w:rsid w:val="007967EF"/>
  </w:style>
  <w:style w:type="paragraph" w:customStyle="1" w:styleId="0949E7E6768844CB8F6BA1175984B705">
    <w:name w:val="0949E7E6768844CB8F6BA1175984B705"/>
    <w:rsid w:val="007967EF"/>
  </w:style>
  <w:style w:type="paragraph" w:customStyle="1" w:styleId="562747B5E08840CF91F79441681E92FC">
    <w:name w:val="562747B5E08840CF91F79441681E92FC"/>
    <w:rsid w:val="007967EF"/>
  </w:style>
  <w:style w:type="paragraph" w:customStyle="1" w:styleId="3FF26B920185448CBF45B2A68DACD324">
    <w:name w:val="3FF26B920185448CBF45B2A68DACD324"/>
    <w:rsid w:val="007967EF"/>
  </w:style>
  <w:style w:type="paragraph" w:customStyle="1" w:styleId="4B82D305E4A844B39E809921E10CC50A">
    <w:name w:val="4B82D305E4A844B39E809921E10CC50A"/>
    <w:rsid w:val="007967EF"/>
  </w:style>
  <w:style w:type="paragraph" w:customStyle="1" w:styleId="1E214AD42B9B416CAA34C2AB7C3C304D">
    <w:name w:val="1E214AD42B9B416CAA34C2AB7C3C304D"/>
    <w:rsid w:val="007967EF"/>
  </w:style>
  <w:style w:type="paragraph" w:customStyle="1" w:styleId="4E535968559142D9AED35553AD16F8F1">
    <w:name w:val="4E535968559142D9AED35553AD16F8F1"/>
    <w:rsid w:val="00796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3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F5908E"/>
      </a:accent2>
      <a:accent3>
        <a:srgbClr val="DF5B84"/>
      </a:accent3>
      <a:accent4>
        <a:srgbClr val="E781A1"/>
      </a:accent4>
      <a:accent5>
        <a:srgbClr val="9F315E"/>
      </a:accent5>
      <a:accent6>
        <a:srgbClr val="806988"/>
      </a:accent6>
      <a:hlink>
        <a:srgbClr val="43A3B0"/>
      </a:hlink>
      <a:folHlink>
        <a:srgbClr val="936B9B"/>
      </a:folHlink>
    </a:clrScheme>
    <a:fontScheme name="Custom 130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563D4FF-5DF9-4F52-A31D-17F8A9386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BFC1D-D039-4724-81E7-2246CA75D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B7C14-BDFD-47DD-B7CA-07CFC9A8DA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Recipe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FlexED</dc:creator>
  <cp:keywords/>
  <dc:description/>
  <cp:lastModifiedBy>ESP Office</cp:lastModifiedBy>
  <cp:revision>4</cp:revision>
  <dcterms:created xsi:type="dcterms:W3CDTF">2025-01-13T20:27:00Z</dcterms:created>
  <dcterms:modified xsi:type="dcterms:W3CDTF">2025-01-13T21:15:00Z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