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7987" w14:textId="582FCA41" w:rsidR="00E77A77" w:rsidRPr="00774F2B" w:rsidRDefault="00B03200" w:rsidP="00E77A77">
      <w:pPr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Meeting Purpose</w:t>
      </w:r>
      <w:r w:rsidRPr="00774F2B">
        <w:rPr>
          <w:rFonts w:ascii="Arial" w:hAnsi="Arial" w:cs="Arial"/>
          <w:sz w:val="20"/>
          <w:szCs w:val="20"/>
        </w:rPr>
        <w:t>:</w:t>
      </w:r>
      <w:r w:rsidRPr="00774F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59661539"/>
          <w:placeholder>
            <w:docPart w:val="0F19DEE31FF4481BBC04DFD9A330AA60"/>
          </w:placeholder>
        </w:sdtPr>
        <w:sdtEndPr/>
        <w:sdtContent>
          <w:r w:rsidR="001675D0">
            <w:rPr>
              <w:rFonts w:ascii="Arial" w:hAnsi="Arial" w:cs="Arial"/>
            </w:rPr>
            <w:t>Provide Networking and Promoting the Clinical Nurse Specialist Role</w:t>
          </w:r>
        </w:sdtContent>
      </w:sdt>
    </w:p>
    <w:p w14:paraId="3B39DE93" w14:textId="77777777" w:rsidR="007328D5" w:rsidRPr="00774F2B" w:rsidRDefault="0056453A" w:rsidP="005205D3">
      <w:pPr>
        <w:tabs>
          <w:tab w:val="left" w:pos="3998"/>
          <w:tab w:val="left" w:pos="6699"/>
        </w:tabs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sz w:val="20"/>
          <w:szCs w:val="20"/>
        </w:rPr>
        <w:tab/>
      </w:r>
      <w:r w:rsidR="005205D3">
        <w:rPr>
          <w:rFonts w:ascii="Arial" w:hAnsi="Arial" w:cs="Arial"/>
          <w:sz w:val="20"/>
          <w:szCs w:val="20"/>
        </w:rPr>
        <w:tab/>
      </w:r>
    </w:p>
    <w:p w14:paraId="361C7F86" w14:textId="77777777" w:rsidR="005E43C1" w:rsidRPr="00774F2B" w:rsidRDefault="000C6B9B">
      <w:pPr>
        <w:rPr>
          <w:rFonts w:ascii="Arial" w:hAnsi="Arial" w:cs="Arial"/>
          <w:i/>
          <w:sz w:val="18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t>Invitees/</w:t>
      </w:r>
      <w:r w:rsidR="005E43C1" w:rsidRPr="00774F2B">
        <w:rPr>
          <w:rFonts w:ascii="Arial" w:hAnsi="Arial" w:cs="Arial"/>
          <w:b/>
          <w:sz w:val="20"/>
          <w:szCs w:val="20"/>
        </w:rPr>
        <w:t>Attendees</w:t>
      </w:r>
      <w:r w:rsidR="005E43C1" w:rsidRPr="00774F2B">
        <w:rPr>
          <w:rFonts w:ascii="Arial" w:hAnsi="Arial" w:cs="Arial"/>
          <w:sz w:val="20"/>
          <w:szCs w:val="20"/>
        </w:rPr>
        <w:t xml:space="preserve">: </w:t>
      </w:r>
      <w:r w:rsidR="006A2E22" w:rsidRPr="00774F2B">
        <w:rPr>
          <w:rFonts w:ascii="Arial" w:hAnsi="Arial" w:cs="Arial"/>
          <w:sz w:val="18"/>
          <w:szCs w:val="20"/>
        </w:rPr>
        <w:t>Click the checkbox to document attendance.</w:t>
      </w:r>
    </w:p>
    <w:tbl>
      <w:tblPr>
        <w:tblStyle w:val="TableGrid"/>
        <w:tblW w:w="10843" w:type="dxa"/>
        <w:tblLook w:val="04A0" w:firstRow="1" w:lastRow="0" w:firstColumn="1" w:lastColumn="0" w:noHBand="0" w:noVBand="1"/>
      </w:tblPr>
      <w:tblGrid>
        <w:gridCol w:w="2150"/>
        <w:gridCol w:w="2152"/>
        <w:gridCol w:w="2152"/>
        <w:gridCol w:w="2152"/>
        <w:gridCol w:w="2237"/>
      </w:tblGrid>
      <w:tr w:rsidR="004C0541" w:rsidRPr="004C0541" w14:paraId="4EF3EDDF" w14:textId="77777777" w:rsidTr="0056453A">
        <w:trPr>
          <w:trHeight w:val="301"/>
        </w:trPr>
        <w:tc>
          <w:tcPr>
            <w:tcW w:w="2150" w:type="dxa"/>
          </w:tcPr>
          <w:p w14:paraId="7E551483" w14:textId="1CE3CAB8" w:rsidR="00E410F3" w:rsidRPr="004C0541" w:rsidRDefault="00A91398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651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33268969"/>
              </w:sdtPr>
              <w:sdtEndPr/>
              <w:sdtContent>
                <w:r w:rsidR="00E3338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Debbie </w:t>
                </w:r>
                <w:proofErr w:type="spellStart"/>
                <w:r w:rsidR="00E3338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Horine</w:t>
                </w:r>
                <w:proofErr w:type="spellEnd"/>
              </w:sdtContent>
            </w:sdt>
          </w:p>
        </w:tc>
        <w:tc>
          <w:tcPr>
            <w:tcW w:w="2152" w:type="dxa"/>
          </w:tcPr>
          <w:p w14:paraId="2100E7D1" w14:textId="67207418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6008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2794903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248567889"/>
                  </w:sdtPr>
                  <w:sdtEndPr/>
                  <w:sdtContent>
                    <w:r w:rsidR="00BC42C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Susan </w:t>
                    </w:r>
                    <w:proofErr w:type="spellStart"/>
                    <w:r w:rsidR="00BC42C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Shedler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152" w:type="dxa"/>
          </w:tcPr>
          <w:p w14:paraId="3ACA0B14" w14:textId="1DDAE9FF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5493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2591344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858314280"/>
                  </w:sdtPr>
                  <w:sdtEndPr/>
                  <w:sdtContent>
                    <w:r w:rsidR="00BC42C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Kathleen Henderson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7417C30C" w14:textId="1209B08D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0239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1943654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655113311"/>
                  </w:sdtPr>
                  <w:sdtEndPr/>
                  <w:sdtContent>
                    <w:r w:rsidR="00F606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Antoinette </w:t>
                    </w:r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Falker</w:t>
                    </w:r>
                  </w:sdtContent>
                </w:sdt>
              </w:sdtContent>
            </w:sdt>
          </w:p>
        </w:tc>
        <w:tc>
          <w:tcPr>
            <w:tcW w:w="2237" w:type="dxa"/>
          </w:tcPr>
          <w:p w14:paraId="4EA299D2" w14:textId="1F661A0A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21550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97037819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975911619"/>
                  </w:sdtPr>
                  <w:sdtEndPr/>
                  <w:sdtContent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Rachel Christian</w:t>
                    </w:r>
                  </w:sdtContent>
                </w:sdt>
              </w:sdtContent>
            </w:sdt>
          </w:p>
        </w:tc>
      </w:tr>
      <w:tr w:rsidR="004C0541" w:rsidRPr="004C0541" w14:paraId="362C4893" w14:textId="77777777" w:rsidTr="0056453A">
        <w:trPr>
          <w:trHeight w:val="301"/>
        </w:trPr>
        <w:tc>
          <w:tcPr>
            <w:tcW w:w="2150" w:type="dxa"/>
          </w:tcPr>
          <w:p w14:paraId="7EF96304" w14:textId="06FA025B" w:rsidR="00E410F3" w:rsidRPr="004C0541" w:rsidRDefault="00A91398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332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5771037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9579817"/>
                  </w:sdtPr>
                  <w:sdtEndPr/>
                  <w:sdtContent>
                    <w:r w:rsidR="001C64EE" w:rsidRPr="004C054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Janet Ahlstrom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40589CF2" w14:textId="3DAC2F8D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41605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67337648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1156731066"/>
                  </w:sdtPr>
                  <w:sdtEndPr/>
                  <w:sdtContent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Marilyn </w:t>
                    </w:r>
                    <w:proofErr w:type="spellStart"/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Schallom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152" w:type="dxa"/>
          </w:tcPr>
          <w:p w14:paraId="2289B992" w14:textId="6BFB914F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7862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707830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160692820"/>
                  </w:sdtPr>
                  <w:sdtEndPr/>
                  <w:sdtContent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</w:t>
                    </w:r>
                    <w:r w:rsidR="00B7179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y</w:t>
                    </w:r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 Lindholm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18A0DEB9" w14:textId="7BE95D99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622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4314925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2038725268"/>
                  </w:sdtPr>
                  <w:sdtEndPr/>
                  <w:sdtContent>
                    <w:r w:rsidR="0026432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Kate Sapp</w:t>
                    </w:r>
                  </w:sdtContent>
                </w:sdt>
              </w:sdtContent>
            </w:sdt>
          </w:p>
        </w:tc>
        <w:tc>
          <w:tcPr>
            <w:tcW w:w="2237" w:type="dxa"/>
          </w:tcPr>
          <w:p w14:paraId="6E8D1A06" w14:textId="43FC3245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843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66652081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336084271"/>
                  </w:sdtPr>
                  <w:sdtEndPr/>
                  <w:sdtContent>
                    <w:r w:rsidR="000A189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Dawn Sitler</w:t>
                    </w:r>
                  </w:sdtContent>
                </w:sdt>
              </w:sdtContent>
            </w:sdt>
          </w:p>
        </w:tc>
      </w:tr>
      <w:tr w:rsidR="004C0541" w:rsidRPr="004C0541" w14:paraId="0EC6E93B" w14:textId="77777777" w:rsidTr="0056453A">
        <w:trPr>
          <w:trHeight w:val="301"/>
        </w:trPr>
        <w:tc>
          <w:tcPr>
            <w:tcW w:w="2150" w:type="dxa"/>
          </w:tcPr>
          <w:p w14:paraId="5BE8F48F" w14:textId="6B0AC91C" w:rsidR="00E410F3" w:rsidRPr="004C0541" w:rsidRDefault="00A91398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8811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8174404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625605235"/>
                  </w:sdtPr>
                  <w:sdtEndPr/>
                  <w:sdtContent>
                    <w:r w:rsidR="001C64EE" w:rsidRPr="004C054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Gerre Fiore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12FB04E4" w14:textId="6FE80FF5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1546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3320595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2001764385"/>
                  </w:sdtPr>
                  <w:sdtEndPr/>
                  <w:sdtContent>
                    <w:r w:rsidR="000A189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Katie Ingram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42F76ABB" w14:textId="139DE8B8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7096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9930240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698613306"/>
                  </w:sdtPr>
                  <w:sdtEndPr/>
                  <w:sdtContent>
                    <w:r w:rsidR="000A189F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Jennifer Surprise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28C661D9" w14:textId="40B6CC75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13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54164710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770163158"/>
                  </w:sdtPr>
                  <w:sdtEndPr/>
                  <w:sdtContent>
                    <w:r w:rsidR="00B1217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Mary Stahl</w:t>
                    </w:r>
                  </w:sdtContent>
                </w:sdt>
              </w:sdtContent>
            </w:sdt>
          </w:p>
        </w:tc>
        <w:tc>
          <w:tcPr>
            <w:tcW w:w="2237" w:type="dxa"/>
          </w:tcPr>
          <w:p w14:paraId="5DA49A79" w14:textId="0A955904" w:rsidR="00E410F3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519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AB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410F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95371589"/>
                <w:showingPlcHdr/>
              </w:sdtPr>
              <w:sdtEndPr/>
              <w:sdtContent>
                <w:r w:rsidR="00891AB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4C0541" w:rsidRPr="004C0541" w14:paraId="73C6A1A2" w14:textId="77777777" w:rsidTr="0056453A">
        <w:trPr>
          <w:trHeight w:val="301"/>
        </w:trPr>
        <w:tc>
          <w:tcPr>
            <w:tcW w:w="2150" w:type="dxa"/>
          </w:tcPr>
          <w:p w14:paraId="7FEE24AB" w14:textId="4BAE4F32" w:rsidR="001446AD" w:rsidRPr="004C0541" w:rsidRDefault="00A91398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468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446AD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9632307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297424993"/>
                  </w:sdtPr>
                  <w:sdtEndPr/>
                  <w:sdtContent>
                    <w:r w:rsidR="00B1217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Kim </w:t>
                    </w:r>
                    <w:r w:rsidR="00FE48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Haynes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6E01A2B6" w14:textId="041CF28D" w:rsidR="001446AD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5946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446AD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0400414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602260575"/>
                  </w:sdtPr>
                  <w:sdtEndPr/>
                  <w:sdtContent>
                    <w:r w:rsidR="00FE48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Jen Williams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4FCC2437" w14:textId="71B37762" w:rsidR="001446AD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224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446AD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70363399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852641305"/>
                  </w:sdtPr>
                  <w:sdtEndPr/>
                  <w:sdtContent>
                    <w:r w:rsidR="00FE48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Lynelle </w:t>
                    </w:r>
                    <w:r w:rsidR="00B953B7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Baba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659634CF" w14:textId="05EF306E" w:rsidR="001446AD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4489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446AD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5596030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538571443"/>
                  </w:sdtPr>
                  <w:sdtEndPr/>
                  <w:sdtContent>
                    <w:r w:rsidR="00D93C27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Rachel </w:t>
                    </w:r>
                    <w:proofErr w:type="spellStart"/>
                    <w:r w:rsidR="005145D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Smigeleski</w:t>
                    </w:r>
                    <w:proofErr w:type="spellEnd"/>
                    <w:r w:rsidR="005145D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5145D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Theis</w:t>
                    </w:r>
                    <w:r w:rsidR="00912BBC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237" w:type="dxa"/>
          </w:tcPr>
          <w:p w14:paraId="4E74D971" w14:textId="255106D5" w:rsidR="001446AD" w:rsidRPr="004C0541" w:rsidRDefault="00A91398" w:rsidP="000D263D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8652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446AD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25362774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349320517"/>
                  </w:sdtPr>
                  <w:sdtEndPr/>
                  <w:sdtContent>
                    <w:r w:rsidR="005145D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Kathy </w:t>
                    </w:r>
                    <w:proofErr w:type="spellStart"/>
                    <w:r w:rsidR="005145D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Barbay</w:t>
                    </w:r>
                    <w:proofErr w:type="spellEnd"/>
                  </w:sdtContent>
                </w:sdt>
              </w:sdtContent>
            </w:sdt>
          </w:p>
        </w:tc>
      </w:tr>
      <w:tr w:rsidR="004C0541" w:rsidRPr="004C0541" w14:paraId="18FEBF85" w14:textId="77777777" w:rsidTr="00150C37">
        <w:trPr>
          <w:trHeight w:val="816"/>
        </w:trPr>
        <w:tc>
          <w:tcPr>
            <w:tcW w:w="2150" w:type="dxa"/>
          </w:tcPr>
          <w:p w14:paraId="3AA890C5" w14:textId="28774578" w:rsidR="00FF3BE4" w:rsidRPr="004C0541" w:rsidRDefault="00A91398" w:rsidP="00701C54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274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41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4C0541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20081">
              <w:rPr>
                <w:rFonts w:ascii="Arial" w:hAnsi="Arial" w:cs="Arial"/>
                <w:color w:val="000000" w:themeColor="text1"/>
                <w:sz w:val="18"/>
                <w:szCs w:val="18"/>
              </w:rPr>
              <w:t>Caroline Crumley</w:t>
            </w:r>
          </w:p>
        </w:tc>
        <w:tc>
          <w:tcPr>
            <w:tcW w:w="2152" w:type="dxa"/>
          </w:tcPr>
          <w:p w14:paraId="6FC69DF2" w14:textId="47142193" w:rsidR="00FF3BE4" w:rsidRPr="004C0541" w:rsidRDefault="00A91398" w:rsidP="00D121CC">
            <w:pPr>
              <w:tabs>
                <w:tab w:val="center" w:pos="968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0016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121CC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Shawn Zembles</w:t>
            </w:r>
          </w:p>
        </w:tc>
        <w:tc>
          <w:tcPr>
            <w:tcW w:w="2152" w:type="dxa"/>
          </w:tcPr>
          <w:p w14:paraId="31A63896" w14:textId="1EDDA83D" w:rsidR="00FF3BE4" w:rsidRPr="004C0541" w:rsidRDefault="00A91398" w:rsidP="00ED7523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4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D7523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="00703DB7">
              <w:rPr>
                <w:rFonts w:ascii="Arial" w:hAnsi="Arial" w:cs="Arial"/>
                <w:color w:val="000000" w:themeColor="text1"/>
                <w:sz w:val="18"/>
                <w:szCs w:val="18"/>
              </w:rPr>
              <w:t>Jodi Myers</w:t>
            </w:r>
          </w:p>
        </w:tc>
        <w:tc>
          <w:tcPr>
            <w:tcW w:w="2152" w:type="dxa"/>
          </w:tcPr>
          <w:p w14:paraId="50D5AD14" w14:textId="66D67767" w:rsidR="00FF3BE4" w:rsidRPr="004C0541" w:rsidRDefault="00A91398" w:rsidP="002A5AF0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932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023A7">
              <w:rPr>
                <w:rFonts w:ascii="Arial" w:hAnsi="Arial" w:cs="Arial"/>
                <w:color w:val="000000" w:themeColor="text1"/>
                <w:sz w:val="18"/>
                <w:szCs w:val="18"/>
              </w:rPr>
              <w:t>GUEST</w:t>
            </w:r>
          </w:p>
        </w:tc>
        <w:tc>
          <w:tcPr>
            <w:tcW w:w="2237" w:type="dxa"/>
          </w:tcPr>
          <w:p w14:paraId="305DC942" w14:textId="32C289E4" w:rsidR="00FF3BE4" w:rsidRPr="004C0541" w:rsidRDefault="00A91398" w:rsidP="00703DB7">
            <w:pPr>
              <w:tabs>
                <w:tab w:val="center" w:pos="10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9042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03DB7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Emily Dodd</w:t>
            </w:r>
          </w:p>
        </w:tc>
      </w:tr>
      <w:tr w:rsidR="004C0541" w:rsidRPr="004C0541" w14:paraId="0262D2CB" w14:textId="77777777" w:rsidTr="0056453A">
        <w:trPr>
          <w:trHeight w:val="301"/>
        </w:trPr>
        <w:tc>
          <w:tcPr>
            <w:tcW w:w="2150" w:type="dxa"/>
          </w:tcPr>
          <w:p w14:paraId="00313511" w14:textId="71A6E90A" w:rsidR="004C0541" w:rsidRPr="004C0541" w:rsidRDefault="00A91398" w:rsidP="00E33385">
            <w:pPr>
              <w:tabs>
                <w:tab w:val="center" w:pos="967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712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33385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Gina</w:t>
            </w:r>
            <w:r w:rsidR="00150C3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Shay-</w:t>
            </w:r>
            <w:proofErr w:type="spellStart"/>
            <w:r w:rsidR="00150C37">
              <w:rPr>
                <w:rFonts w:ascii="Arial" w:hAnsi="Arial" w:cs="Arial"/>
                <w:color w:val="000000" w:themeColor="text1"/>
                <w:sz w:val="18"/>
                <w:szCs w:val="18"/>
              </w:rPr>
              <w:t>Zapian</w:t>
            </w:r>
            <w:proofErr w:type="spellEnd"/>
          </w:p>
        </w:tc>
        <w:tc>
          <w:tcPr>
            <w:tcW w:w="2152" w:type="dxa"/>
          </w:tcPr>
          <w:p w14:paraId="7ACD8299" w14:textId="166BDD51" w:rsidR="004C0541" w:rsidRPr="004C0541" w:rsidRDefault="00A91398" w:rsidP="002A5AF0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0635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A5AF0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Nicole Yate</w:t>
            </w:r>
          </w:p>
        </w:tc>
        <w:tc>
          <w:tcPr>
            <w:tcW w:w="2152" w:type="dxa"/>
          </w:tcPr>
          <w:p w14:paraId="391814FB" w14:textId="6C5F3BBC" w:rsidR="004C0541" w:rsidRPr="004C0541" w:rsidRDefault="00A91398" w:rsidP="00DA00D1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6398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A00D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>Tiffany Mullen</w:t>
            </w:r>
          </w:p>
        </w:tc>
        <w:tc>
          <w:tcPr>
            <w:tcW w:w="2152" w:type="dxa"/>
          </w:tcPr>
          <w:p w14:paraId="6BE9AA89" w14:textId="2505BA8E" w:rsidR="004C0541" w:rsidRPr="004C0541" w:rsidRDefault="00A91398" w:rsidP="00DA00D1">
            <w:pPr>
              <w:tabs>
                <w:tab w:val="center" w:pos="968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297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A00D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r w:rsidR="00C023A7">
              <w:rPr>
                <w:rFonts w:ascii="Arial" w:hAnsi="Arial" w:cs="Arial"/>
                <w:color w:val="000000" w:themeColor="text1"/>
                <w:sz w:val="18"/>
                <w:szCs w:val="18"/>
              </w:rPr>
              <w:t>GUEST</w:t>
            </w:r>
          </w:p>
        </w:tc>
        <w:tc>
          <w:tcPr>
            <w:tcW w:w="2237" w:type="dxa"/>
          </w:tcPr>
          <w:p w14:paraId="7E40434D" w14:textId="14326836" w:rsidR="004C0541" w:rsidRPr="004C0541" w:rsidRDefault="00A91398" w:rsidP="00DA00D1">
            <w:pPr>
              <w:tabs>
                <w:tab w:val="center" w:pos="101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2168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A00D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  <w:t xml:space="preserve">Christine </w:t>
            </w:r>
            <w:proofErr w:type="spellStart"/>
            <w:r w:rsidR="00DA00D1">
              <w:rPr>
                <w:rFonts w:ascii="Arial" w:hAnsi="Arial" w:cs="Arial"/>
                <w:color w:val="000000" w:themeColor="text1"/>
                <w:sz w:val="18"/>
                <w:szCs w:val="18"/>
              </w:rPr>
              <w:t>Claeys</w:t>
            </w:r>
            <w:proofErr w:type="spellEnd"/>
          </w:p>
        </w:tc>
      </w:tr>
      <w:tr w:rsidR="00556AE0" w:rsidRPr="004C0541" w14:paraId="55E7AD5B" w14:textId="77777777" w:rsidTr="00556AE0">
        <w:trPr>
          <w:trHeight w:val="301"/>
        </w:trPr>
        <w:tc>
          <w:tcPr>
            <w:tcW w:w="2150" w:type="dxa"/>
          </w:tcPr>
          <w:p w14:paraId="11C455ED" w14:textId="6296A07C" w:rsidR="00556AE0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945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56AE0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10152054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610269576"/>
                  </w:sdtPr>
                  <w:sdtEndPr/>
                  <w:sdtContent>
                    <w:r w:rsidR="00B953B7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Amanda </w:t>
                    </w:r>
                    <w:proofErr w:type="spellStart"/>
                    <w:r w:rsidR="00B953B7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Caravelli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152" w:type="dxa"/>
          </w:tcPr>
          <w:p w14:paraId="342124B6" w14:textId="20B55993" w:rsidR="00556AE0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6932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F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56AE0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761257408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1791469089"/>
                  </w:sdtPr>
                  <w:sdtEndPr/>
                  <w:sdtContent>
                    <w:r w:rsidR="00891AB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Angie Edstrom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768A3C1F" w14:textId="36E6E008" w:rsidR="00556AE0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223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E0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56AE0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5647345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9657002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</w:tcPr>
          <w:p w14:paraId="30316195" w14:textId="304396C3" w:rsidR="00556AE0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09836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E0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56AE0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6691652"/>
                <w:showingPlcHdr/>
              </w:sdtPr>
              <w:sdtEndPr/>
              <w:sdtContent>
                <w:r w:rsidR="0080442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2237" w:type="dxa"/>
          </w:tcPr>
          <w:p w14:paraId="71794F64" w14:textId="2F8975D9" w:rsidR="00556AE0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64889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E0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56AE0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31518248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470810843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</w:tbl>
    <w:p w14:paraId="2633BF09" w14:textId="7170FDD4" w:rsidR="005E43C1" w:rsidRPr="00774F2B" w:rsidRDefault="005E43C1" w:rsidP="00F2519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241" w:type="dxa"/>
        <w:tblLook w:val="04A0" w:firstRow="1" w:lastRow="0" w:firstColumn="1" w:lastColumn="0" w:noHBand="0" w:noVBand="1"/>
      </w:tblPr>
      <w:tblGrid>
        <w:gridCol w:w="694"/>
        <w:gridCol w:w="1456"/>
        <w:gridCol w:w="591"/>
        <w:gridCol w:w="1439"/>
        <w:gridCol w:w="122"/>
        <w:gridCol w:w="213"/>
        <w:gridCol w:w="1939"/>
        <w:gridCol w:w="1173"/>
        <w:gridCol w:w="979"/>
        <w:gridCol w:w="2226"/>
        <w:gridCol w:w="11"/>
        <w:gridCol w:w="398"/>
      </w:tblGrid>
      <w:tr w:rsidR="00804423" w:rsidRPr="004C0541" w14:paraId="76ACD751" w14:textId="77777777" w:rsidTr="00804423">
        <w:trPr>
          <w:gridAfter w:val="1"/>
          <w:wAfter w:w="398" w:type="dxa"/>
          <w:trHeight w:val="301"/>
        </w:trPr>
        <w:tc>
          <w:tcPr>
            <w:tcW w:w="2150" w:type="dxa"/>
            <w:gridSpan w:val="2"/>
          </w:tcPr>
          <w:p w14:paraId="1103B079" w14:textId="1F029105" w:rsidR="00804423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3192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97237731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581058796"/>
                    <w:showingPlcHdr/>
                  </w:sdtPr>
                  <w:sdtEndPr/>
                  <w:sdtContent>
                    <w:r w:rsidR="00370B2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  <w:gridSpan w:val="3"/>
          </w:tcPr>
          <w:p w14:paraId="5595D684" w14:textId="52E2C8B4" w:rsidR="00804423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11832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17116772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424158192"/>
                    <w:showingPlcHdr/>
                  </w:sdtPr>
                  <w:sdtEndPr/>
                  <w:sdtContent>
                    <w:r w:rsidR="00370B2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  <w:gridSpan w:val="2"/>
          </w:tcPr>
          <w:p w14:paraId="70536782" w14:textId="6C1D6E43" w:rsidR="00804423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9822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6217061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72121829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152" w:type="dxa"/>
            <w:gridSpan w:val="2"/>
          </w:tcPr>
          <w:p w14:paraId="4AB6D319" w14:textId="4878C16E" w:rsidR="00804423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2512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 w:rsidRPr="004C05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45054707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1457443918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2237" w:type="dxa"/>
            <w:gridSpan w:val="2"/>
          </w:tcPr>
          <w:p w14:paraId="62CD3D12" w14:textId="64629785" w:rsidR="00804423" w:rsidRPr="004C0541" w:rsidRDefault="00A91398" w:rsidP="00EC1D30">
            <w:pPr>
              <w:tabs>
                <w:tab w:val="center" w:pos="973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894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423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04423" w:rsidRPr="004C0541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215003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1626356342"/>
                    <w:showingPlcHdr/>
                  </w:sdtPr>
                  <w:sdtEndPr/>
                  <w:sdtContent>
                    <w:r w:rsidR="00804423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E029D1" w:rsidRPr="00774F2B" w14:paraId="1C033B3D" w14:textId="77777777" w:rsidTr="00804423">
        <w:tc>
          <w:tcPr>
            <w:tcW w:w="694" w:type="dxa"/>
            <w:shd w:val="clear" w:color="auto" w:fill="auto"/>
          </w:tcPr>
          <w:p w14:paraId="2A34876D" w14:textId="77777777" w:rsidR="00E029D1" w:rsidRPr="00774F2B" w:rsidRDefault="00B910B9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C3C1B31" w14:textId="77777777" w:rsidR="00E029D1" w:rsidRPr="00774F2B" w:rsidRDefault="00E029D1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439" w:type="dxa"/>
            <w:shd w:val="clear" w:color="auto" w:fill="auto"/>
          </w:tcPr>
          <w:p w14:paraId="68EC0249" w14:textId="77777777" w:rsidR="00E029D1" w:rsidRPr="00774F2B" w:rsidRDefault="00E029D1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</w:p>
        </w:tc>
        <w:tc>
          <w:tcPr>
            <w:tcW w:w="7061" w:type="dxa"/>
            <w:gridSpan w:val="8"/>
            <w:shd w:val="clear" w:color="auto" w:fill="auto"/>
          </w:tcPr>
          <w:p w14:paraId="4120A268" w14:textId="77777777" w:rsidR="00E029D1" w:rsidRPr="00774F2B" w:rsidRDefault="00B910B9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4960EA" w:rsidRPr="00774F2B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029D1" w:rsidRPr="00774F2B">
              <w:rPr>
                <w:rFonts w:ascii="Arial" w:hAnsi="Arial" w:cs="Arial"/>
                <w:b/>
                <w:sz w:val="20"/>
                <w:szCs w:val="20"/>
              </w:rPr>
              <w:t>INUTES</w:t>
            </w:r>
          </w:p>
        </w:tc>
      </w:tr>
      <w:tr w:rsidR="007328D5" w:rsidRPr="00774F2B" w14:paraId="52D7B32B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43044344" w14:textId="77777777" w:rsidR="007328D5" w:rsidRPr="00774F2B" w:rsidRDefault="007328D5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159552B6" w14:textId="232F1CA7" w:rsidR="007328D5" w:rsidRPr="00774F2B" w:rsidRDefault="001675D0" w:rsidP="00A71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Welcome</w:t>
            </w:r>
            <w:r w:rsidR="006C002B">
              <w:rPr>
                <w:rFonts w:ascii="Arial" w:hAnsi="Arial" w:cs="Arial"/>
                <w:sz w:val="18"/>
                <w:szCs w:val="18"/>
              </w:rPr>
              <w:t>/Introductions</w:t>
            </w:r>
          </w:p>
        </w:tc>
        <w:tc>
          <w:tcPr>
            <w:tcW w:w="1439" w:type="dxa"/>
            <w:vAlign w:val="center"/>
          </w:tcPr>
          <w:p w14:paraId="1C92BCC7" w14:textId="6772D640" w:rsidR="007328D5" w:rsidRPr="00774F2B" w:rsidRDefault="00617B15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7061" w:type="dxa"/>
            <w:gridSpan w:val="8"/>
            <w:vAlign w:val="center"/>
          </w:tcPr>
          <w:p w14:paraId="776C5A3E" w14:textId="39B43483" w:rsidR="007328D5" w:rsidRDefault="00617B15" w:rsidP="00A71D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Welcome</w:t>
            </w:r>
            <w:r w:rsidR="00122E4C">
              <w:rPr>
                <w:rFonts w:ascii="Arial" w:hAnsi="Arial" w:cs="Arial"/>
                <w:sz w:val="18"/>
                <w:szCs w:val="18"/>
              </w:rPr>
              <w:t xml:space="preserve"> in</w:t>
            </w:r>
          </w:p>
          <w:p w14:paraId="4460DBA9" w14:textId="3B92524E" w:rsidR="00617B15" w:rsidRPr="00774F2B" w:rsidRDefault="00617B15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F8C" w:rsidRPr="00774F2B" w14:paraId="149C6D57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4772B4FD" w14:textId="77777777" w:rsidR="00B92F8C" w:rsidRPr="00774F2B" w:rsidRDefault="00B92F8C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169637A3" w14:textId="3AFA6ECD" w:rsidR="00B92F8C" w:rsidRDefault="004C0541" w:rsidP="00A71DE2">
            <w:pPr>
              <w:pStyle w:val="ListParagraph"/>
              <w:tabs>
                <w:tab w:val="left" w:pos="3852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Updates</w:t>
            </w:r>
          </w:p>
        </w:tc>
        <w:tc>
          <w:tcPr>
            <w:tcW w:w="1439" w:type="dxa"/>
            <w:vAlign w:val="center"/>
          </w:tcPr>
          <w:p w14:paraId="1BE12702" w14:textId="212E3D7B" w:rsidR="00B92F8C" w:rsidRDefault="00617B15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Janet/Gerre</w:t>
            </w:r>
          </w:p>
        </w:tc>
        <w:tc>
          <w:tcPr>
            <w:tcW w:w="7061" w:type="dxa"/>
            <w:gridSpan w:val="8"/>
            <w:vAlign w:val="center"/>
          </w:tcPr>
          <w:p w14:paraId="46A2B050" w14:textId="0A5A6093" w:rsidR="000D30D5" w:rsidRDefault="004C0541" w:rsidP="000D30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Affiliate updates</w:t>
            </w:r>
          </w:p>
          <w:p w14:paraId="3AD50485" w14:textId="0EF76DE0" w:rsidR="000D30D5" w:rsidRPr="00592CA7" w:rsidRDefault="00012393" w:rsidP="00592CA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Board position </w:t>
            </w:r>
            <w:r w:rsidR="005E1F1F">
              <w:rPr>
                <w:rFonts w:ascii="Arial" w:hAnsi="Arial" w:cs="Arial"/>
                <w:sz w:val="18"/>
                <w:szCs w:val="18"/>
              </w:rPr>
              <w:t xml:space="preserve">update:  </w:t>
            </w:r>
            <w:r w:rsidR="00455611">
              <w:rPr>
                <w:rFonts w:ascii="Arial" w:hAnsi="Arial" w:cs="Arial"/>
                <w:sz w:val="18"/>
                <w:szCs w:val="18"/>
              </w:rPr>
              <w:t xml:space="preserve">Dawn </w:t>
            </w:r>
            <w:proofErr w:type="spellStart"/>
            <w:r w:rsidR="00455611">
              <w:rPr>
                <w:rFonts w:ascii="Arial" w:hAnsi="Arial" w:cs="Arial"/>
                <w:sz w:val="18"/>
                <w:szCs w:val="18"/>
              </w:rPr>
              <w:t>Sitler</w:t>
            </w:r>
            <w:proofErr w:type="spellEnd"/>
            <w:r w:rsidR="00455611">
              <w:rPr>
                <w:rFonts w:ascii="Arial" w:hAnsi="Arial" w:cs="Arial"/>
                <w:sz w:val="18"/>
                <w:szCs w:val="18"/>
              </w:rPr>
              <w:t xml:space="preserve"> accept </w:t>
            </w:r>
            <w:r w:rsidR="00592CA7">
              <w:rPr>
                <w:rFonts w:ascii="Arial" w:hAnsi="Arial" w:cs="Arial"/>
                <w:sz w:val="18"/>
                <w:szCs w:val="18"/>
              </w:rPr>
              <w:t>S</w:t>
            </w:r>
            <w:r w:rsidR="00455611" w:rsidRPr="00592CA7">
              <w:rPr>
                <w:rFonts w:ascii="Arial" w:hAnsi="Arial" w:cs="Arial"/>
                <w:sz w:val="18"/>
                <w:szCs w:val="18"/>
              </w:rPr>
              <w:t xml:space="preserve">ecretary role!  </w:t>
            </w:r>
          </w:p>
          <w:p w14:paraId="02F08812" w14:textId="1A8AA20F" w:rsidR="00592CA7" w:rsidRDefault="00592CA7" w:rsidP="000D30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Janet continues to fill President as interim.</w:t>
            </w:r>
          </w:p>
          <w:p w14:paraId="298EB824" w14:textId="655537F8" w:rsidR="004C459B" w:rsidRDefault="004C459B" w:rsidP="000D30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Encourage representation from </w:t>
            </w:r>
            <w:r w:rsidR="00E73BFC">
              <w:rPr>
                <w:rFonts w:ascii="Arial" w:hAnsi="Arial" w:cs="Arial"/>
                <w:sz w:val="18"/>
                <w:szCs w:val="18"/>
              </w:rPr>
              <w:t>across our two states/</w:t>
            </w:r>
            <w:proofErr w:type="gramStart"/>
            <w:r w:rsidR="00E73BFC">
              <w:rPr>
                <w:rFonts w:ascii="Arial" w:hAnsi="Arial" w:cs="Arial"/>
                <w:sz w:val="18"/>
                <w:szCs w:val="18"/>
              </w:rPr>
              <w:t>organizations</w:t>
            </w:r>
            <w:proofErr w:type="gramEnd"/>
          </w:p>
          <w:p w14:paraId="27A23372" w14:textId="66E50B56" w:rsidR="0013718F" w:rsidRPr="004C0541" w:rsidRDefault="00E73BFC" w:rsidP="002670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10A94" w:rsidRPr="00425F06">
              <w:rPr>
                <w:rFonts w:ascii="Arial" w:hAnsi="Arial" w:cs="Arial"/>
                <w:sz w:val="18"/>
                <w:szCs w:val="18"/>
              </w:rPr>
              <w:t xml:space="preserve">    Goal – identify a President by </w:t>
            </w:r>
            <w:r w:rsidR="00425F06" w:rsidRPr="00425F06">
              <w:rPr>
                <w:rFonts w:ascii="Arial" w:hAnsi="Arial" w:cs="Arial"/>
                <w:sz w:val="18"/>
                <w:szCs w:val="18"/>
              </w:rPr>
              <w:t>April meeting</w:t>
            </w:r>
            <w:r w:rsidR="00267015">
              <w:rPr>
                <w:rFonts w:ascii="Arial" w:hAnsi="Arial" w:cs="Arial"/>
                <w:sz w:val="18"/>
                <w:szCs w:val="18"/>
              </w:rPr>
              <w:t xml:space="preserve"> – not met but in progress</w:t>
            </w:r>
          </w:p>
        </w:tc>
      </w:tr>
      <w:tr w:rsidR="007328D5" w:rsidRPr="00774F2B" w14:paraId="2D70AB77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017322B2" w14:textId="77777777" w:rsidR="007328D5" w:rsidRDefault="007328D5" w:rsidP="00A71D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32576A" w14:textId="3906BD96" w:rsidR="00610A94" w:rsidRPr="00774F2B" w:rsidRDefault="00610A94" w:rsidP="00A71D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47" w:type="dxa"/>
            <w:gridSpan w:val="2"/>
            <w:vAlign w:val="center"/>
          </w:tcPr>
          <w:p w14:paraId="785066A1" w14:textId="3453814F" w:rsidR="007328D5" w:rsidRPr="00774F2B" w:rsidRDefault="004C0541" w:rsidP="00A71DE2">
            <w:pPr>
              <w:pStyle w:val="ListParagraph"/>
              <w:tabs>
                <w:tab w:val="left" w:pos="3852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Membership</w:t>
            </w:r>
          </w:p>
        </w:tc>
        <w:tc>
          <w:tcPr>
            <w:tcW w:w="1439" w:type="dxa"/>
            <w:vAlign w:val="center"/>
          </w:tcPr>
          <w:p w14:paraId="3F7E28B2" w14:textId="2BA4A601" w:rsidR="007328D5" w:rsidRPr="00774F2B" w:rsidRDefault="00012393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7061" w:type="dxa"/>
            <w:gridSpan w:val="8"/>
            <w:vAlign w:val="center"/>
          </w:tcPr>
          <w:p w14:paraId="02F4D308" w14:textId="5FF8C8FE" w:rsidR="007328D5" w:rsidRDefault="004C0541" w:rsidP="00B92F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sign up</w:t>
            </w:r>
            <w:r w:rsidR="0013718F">
              <w:rPr>
                <w:rFonts w:ascii="Arial" w:hAnsi="Arial" w:cs="Arial"/>
                <w:sz w:val="18"/>
                <w:szCs w:val="18"/>
              </w:rPr>
              <w:t xml:space="preserve"> and dues payment is live on our website.  </w:t>
            </w:r>
          </w:p>
          <w:p w14:paraId="434BE290" w14:textId="77777777" w:rsidR="004C0541" w:rsidRDefault="004C0541" w:rsidP="00B92F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pay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updatepersonal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information at the same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time</w:t>
            </w:r>
            <w:proofErr w:type="gramEnd"/>
          </w:p>
          <w:p w14:paraId="0954560F" w14:textId="77777777" w:rsidR="004C0541" w:rsidRDefault="004C0541" w:rsidP="00B92F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join and become an active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member</w:t>
            </w:r>
            <w:proofErr w:type="gramEnd"/>
          </w:p>
          <w:p w14:paraId="65EC1864" w14:textId="53386402" w:rsidR="00012393" w:rsidRPr="00774F2B" w:rsidRDefault="00012393" w:rsidP="00B92F8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Currently we have 3</w:t>
            </w:r>
            <w:r w:rsidR="00E745B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members</w:t>
            </w:r>
            <w:r w:rsidR="00E745B1">
              <w:rPr>
                <w:rFonts w:ascii="Arial" w:hAnsi="Arial" w:cs="Arial"/>
                <w:sz w:val="18"/>
                <w:szCs w:val="18"/>
              </w:rPr>
              <w:t xml:space="preserve"> – 4 expired </w:t>
            </w:r>
            <w:r w:rsidR="004833F0">
              <w:rPr>
                <w:rFonts w:ascii="Arial" w:hAnsi="Arial" w:cs="Arial"/>
                <w:sz w:val="18"/>
                <w:szCs w:val="18"/>
              </w:rPr>
              <w:t>recently</w:t>
            </w:r>
          </w:p>
        </w:tc>
      </w:tr>
      <w:tr w:rsidR="006C002B" w:rsidRPr="00774F2B" w14:paraId="295DD0BB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39E1FD32" w14:textId="77777777" w:rsidR="006C002B" w:rsidRPr="00774F2B" w:rsidRDefault="006C002B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2DBB4400" w14:textId="368745D7" w:rsidR="006C002B" w:rsidRDefault="006C002B" w:rsidP="00A71DE2">
            <w:pPr>
              <w:pStyle w:val="ListParagraph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NACNS</w:t>
            </w:r>
          </w:p>
        </w:tc>
        <w:tc>
          <w:tcPr>
            <w:tcW w:w="1439" w:type="dxa"/>
            <w:vAlign w:val="center"/>
          </w:tcPr>
          <w:p w14:paraId="042C8FDE" w14:textId="66519CA3" w:rsidR="006C002B" w:rsidRDefault="004833F0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</w:t>
            </w:r>
          </w:p>
        </w:tc>
        <w:tc>
          <w:tcPr>
            <w:tcW w:w="7061" w:type="dxa"/>
            <w:gridSpan w:val="8"/>
            <w:vAlign w:val="center"/>
          </w:tcPr>
          <w:p w14:paraId="087C8200" w14:textId="59E1CF87" w:rsidR="00011DB2" w:rsidRDefault="004C0541" w:rsidP="00B92F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NACNS conference in </w:t>
            </w:r>
            <w:r w:rsidR="00012393">
              <w:rPr>
                <w:rFonts w:ascii="Arial" w:hAnsi="Arial" w:cs="Arial"/>
                <w:sz w:val="18"/>
                <w:szCs w:val="18"/>
              </w:rPr>
              <w:t xml:space="preserve">New Orleans – March </w:t>
            </w:r>
            <w:r w:rsidR="00AC4013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053EAA">
              <w:rPr>
                <w:rFonts w:ascii="Arial" w:hAnsi="Arial" w:cs="Arial"/>
                <w:sz w:val="18"/>
                <w:szCs w:val="18"/>
              </w:rPr>
              <w:t>–</w:t>
            </w:r>
            <w:r w:rsidR="00AC4013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="00053EAA">
              <w:rPr>
                <w:rFonts w:ascii="Arial" w:hAnsi="Arial" w:cs="Arial"/>
                <w:sz w:val="18"/>
                <w:szCs w:val="18"/>
              </w:rPr>
              <w:t xml:space="preserve"> 2024</w:t>
            </w:r>
          </w:p>
          <w:p w14:paraId="178DE5D9" w14:textId="0F1C4A34" w:rsidR="004C0541" w:rsidRDefault="00053EAA" w:rsidP="004833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833F0">
              <w:rPr>
                <w:rFonts w:ascii="Arial" w:hAnsi="Arial" w:cs="Arial"/>
                <w:sz w:val="18"/>
                <w:szCs w:val="18"/>
              </w:rPr>
              <w:t xml:space="preserve">We had </w:t>
            </w:r>
            <w:r w:rsidR="00A92AFB">
              <w:rPr>
                <w:rFonts w:ascii="Arial" w:hAnsi="Arial" w:cs="Arial"/>
                <w:sz w:val="18"/>
                <w:szCs w:val="18"/>
              </w:rPr>
              <w:t xml:space="preserve">good </w:t>
            </w:r>
            <w:r w:rsidR="003400BC">
              <w:rPr>
                <w:rFonts w:ascii="Arial" w:hAnsi="Arial" w:cs="Arial"/>
                <w:sz w:val="18"/>
                <w:szCs w:val="18"/>
              </w:rPr>
              <w:t>representation at conference:</w:t>
            </w:r>
          </w:p>
          <w:p w14:paraId="5E4F01C5" w14:textId="59DCD613" w:rsidR="00A92AFB" w:rsidRDefault="00A92AFB" w:rsidP="004833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3400BC">
              <w:rPr>
                <w:rFonts w:ascii="Arial" w:hAnsi="Arial" w:cs="Arial"/>
                <w:sz w:val="18"/>
                <w:szCs w:val="18"/>
              </w:rPr>
              <w:t xml:space="preserve">Gerre Fiore, Janet Ahlstrom, Olivia Keenan, </w:t>
            </w:r>
            <w:r w:rsidR="00C844D2">
              <w:rPr>
                <w:rFonts w:ascii="Arial" w:hAnsi="Arial" w:cs="Arial"/>
                <w:sz w:val="18"/>
                <w:szCs w:val="18"/>
              </w:rPr>
              <w:t xml:space="preserve">Mary Stahl, </w:t>
            </w:r>
            <w:r w:rsidR="003400BC">
              <w:rPr>
                <w:rFonts w:ascii="Arial" w:hAnsi="Arial" w:cs="Arial"/>
                <w:sz w:val="18"/>
                <w:szCs w:val="18"/>
              </w:rPr>
              <w:t xml:space="preserve">Kate Sapp, Katie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2D8705E2" w14:textId="54D25A83" w:rsidR="003400BC" w:rsidRPr="00B005E8" w:rsidRDefault="00A92AFB" w:rsidP="00B005E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3400BC">
              <w:rPr>
                <w:rFonts w:ascii="Arial" w:hAnsi="Arial" w:cs="Arial"/>
                <w:sz w:val="18"/>
                <w:szCs w:val="18"/>
              </w:rPr>
              <w:t>Ingram, Kate Liston,</w:t>
            </w:r>
            <w:r w:rsidR="00C844D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844D2">
              <w:rPr>
                <w:rFonts w:ascii="Arial" w:hAnsi="Arial" w:cs="Arial"/>
                <w:sz w:val="18"/>
                <w:szCs w:val="18"/>
              </w:rPr>
              <w:t>Heidi</w:t>
            </w:r>
            <w:r w:rsidR="00B86192">
              <w:rPr>
                <w:rFonts w:ascii="Arial" w:hAnsi="Arial" w:cs="Arial"/>
                <w:sz w:val="18"/>
                <w:szCs w:val="18"/>
              </w:rPr>
              <w:t>Rat</w:t>
            </w:r>
            <w:r w:rsidR="00AD5D87">
              <w:rPr>
                <w:rFonts w:ascii="Arial" w:hAnsi="Arial" w:cs="Arial"/>
                <w:sz w:val="18"/>
                <w:szCs w:val="18"/>
              </w:rPr>
              <w:t>zlaff</w:t>
            </w:r>
            <w:proofErr w:type="spellEnd"/>
            <w:r w:rsidR="00AD5D8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7AB">
              <w:rPr>
                <w:rFonts w:ascii="Arial" w:hAnsi="Arial" w:cs="Arial"/>
                <w:sz w:val="18"/>
                <w:szCs w:val="18"/>
              </w:rPr>
              <w:t xml:space="preserve">Marilyn </w:t>
            </w:r>
            <w:proofErr w:type="spellStart"/>
            <w:r w:rsidR="00ED17AB">
              <w:rPr>
                <w:rFonts w:ascii="Arial" w:hAnsi="Arial" w:cs="Arial"/>
                <w:sz w:val="18"/>
                <w:szCs w:val="18"/>
              </w:rPr>
              <w:t>Schallom</w:t>
            </w:r>
            <w:proofErr w:type="spellEnd"/>
            <w:r w:rsidR="00ED17A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D5D87" w:rsidRPr="00B005E8">
              <w:rPr>
                <w:rFonts w:ascii="Arial" w:hAnsi="Arial" w:cs="Arial"/>
                <w:sz w:val="18"/>
                <w:szCs w:val="18"/>
              </w:rPr>
              <w:t>Christine</w:t>
            </w:r>
            <w:r w:rsidR="004F11DB" w:rsidRPr="00B005E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F11DB" w:rsidRPr="00B005E8">
              <w:rPr>
                <w:rFonts w:ascii="Arial" w:hAnsi="Arial" w:cs="Arial"/>
                <w:sz w:val="18"/>
                <w:szCs w:val="18"/>
              </w:rPr>
              <w:t>Claeys</w:t>
            </w:r>
            <w:proofErr w:type="spellEnd"/>
          </w:p>
          <w:p w14:paraId="3C97DF49" w14:textId="56FA0870" w:rsidR="00A92AFB" w:rsidRPr="004C0541" w:rsidRDefault="00A92AFB" w:rsidP="004833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will share experiences</w:t>
            </w:r>
            <w:r w:rsidR="004F11DB">
              <w:rPr>
                <w:rFonts w:ascii="Arial" w:hAnsi="Arial" w:cs="Arial"/>
                <w:sz w:val="18"/>
                <w:szCs w:val="18"/>
              </w:rPr>
              <w:t xml:space="preserve"> and take aways </w:t>
            </w:r>
          </w:p>
        </w:tc>
      </w:tr>
      <w:tr w:rsidR="007328D5" w:rsidRPr="00774F2B" w14:paraId="3764371A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566EC6BA" w14:textId="77777777" w:rsidR="007328D5" w:rsidRPr="00774F2B" w:rsidRDefault="007328D5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72CAA6E2" w14:textId="11BFBD87" w:rsidR="007328D5" w:rsidRPr="00774F2B" w:rsidRDefault="00302267" w:rsidP="00A71DE2">
            <w:pPr>
              <w:pStyle w:val="ListParagraph"/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Connecting to potential members</w:t>
            </w:r>
          </w:p>
        </w:tc>
        <w:tc>
          <w:tcPr>
            <w:tcW w:w="1439" w:type="dxa"/>
            <w:vAlign w:val="center"/>
          </w:tcPr>
          <w:p w14:paraId="637119B8" w14:textId="0D5118D2" w:rsidR="007328D5" w:rsidRPr="00774F2B" w:rsidRDefault="007C7267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Janet</w:t>
            </w:r>
          </w:p>
        </w:tc>
        <w:tc>
          <w:tcPr>
            <w:tcW w:w="7061" w:type="dxa"/>
            <w:gridSpan w:val="8"/>
            <w:vAlign w:val="center"/>
          </w:tcPr>
          <w:p w14:paraId="6E61823B" w14:textId="5D34C902" w:rsidR="007328D5" w:rsidRDefault="0052285C" w:rsidP="00B92F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Ask</w:t>
            </w:r>
            <w:r w:rsidR="00A75206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sz w:val="18"/>
                <w:szCs w:val="18"/>
              </w:rPr>
              <w:t>all</w:t>
            </w:r>
            <w:r w:rsidR="00A75206">
              <w:rPr>
                <w:rFonts w:ascii="Arial" w:hAnsi="Arial" w:cs="Arial"/>
                <w:sz w:val="18"/>
                <w:szCs w:val="18"/>
              </w:rPr>
              <w:t xml:space="preserve"> of us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B92F8C">
              <w:rPr>
                <w:rFonts w:ascii="Arial" w:hAnsi="Arial" w:cs="Arial"/>
                <w:sz w:val="18"/>
                <w:szCs w:val="18"/>
              </w:rPr>
              <w:t xml:space="preserve">Solicit membership from all </w:t>
            </w:r>
            <w:r w:rsidR="00A75206">
              <w:rPr>
                <w:rFonts w:ascii="Arial" w:hAnsi="Arial" w:cs="Arial"/>
                <w:sz w:val="18"/>
                <w:szCs w:val="18"/>
              </w:rPr>
              <w:t xml:space="preserve">we work with, mentor, connect with and </w:t>
            </w:r>
            <w:r w:rsidR="00B92F8C">
              <w:rPr>
                <w:rFonts w:ascii="Arial" w:hAnsi="Arial" w:cs="Arial"/>
                <w:sz w:val="18"/>
                <w:szCs w:val="18"/>
              </w:rPr>
              <w:t>current licensed CNS in Kansas and Missouri</w:t>
            </w:r>
            <w:r w:rsidR="0013718F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B05FEDC" w14:textId="3A654347" w:rsidR="00B92F8C" w:rsidRDefault="00011DB2" w:rsidP="00B92F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 allow student memberships</w:t>
            </w:r>
            <w:r w:rsidR="004C0541">
              <w:rPr>
                <w:rFonts w:ascii="Arial" w:hAnsi="Arial" w:cs="Arial"/>
                <w:sz w:val="18"/>
                <w:szCs w:val="18"/>
              </w:rPr>
              <w:t xml:space="preserve"> and retired membership</w:t>
            </w:r>
            <w:r w:rsidR="0013718F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59D2BDA1" w14:textId="140D30A9" w:rsidR="0013718F" w:rsidRDefault="0013718F" w:rsidP="00B92F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Membership fees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1087E1" w14:textId="3608AE67" w:rsidR="0013718F" w:rsidRDefault="0013718F" w:rsidP="0013718F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- $10.00 per year</w:t>
            </w:r>
          </w:p>
          <w:p w14:paraId="54E5E96C" w14:textId="5E89C020" w:rsidR="0013718F" w:rsidRDefault="0013718F" w:rsidP="0013718F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CNS - $25.00 for 1 year</w:t>
            </w:r>
          </w:p>
          <w:p w14:paraId="659C7113" w14:textId="06176A5B" w:rsidR="0013718F" w:rsidRDefault="0013718F" w:rsidP="0013718F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$40.00 for 2 years</w:t>
            </w:r>
          </w:p>
          <w:p w14:paraId="04F49E29" w14:textId="16219179" w:rsidR="00011DB2" w:rsidRPr="004104D8" w:rsidRDefault="0013718F" w:rsidP="00B03795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Membersip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NACNS is not required – we do want at least 50% of MO KAN members to be NACNS members</w:t>
            </w:r>
          </w:p>
        </w:tc>
      </w:tr>
      <w:tr w:rsidR="007328D5" w:rsidRPr="00774F2B" w14:paraId="57CCFCE6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1AA2C0BB" w14:textId="77777777" w:rsidR="007328D5" w:rsidRPr="00774F2B" w:rsidRDefault="007328D5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70C88911" w14:textId="5CA004E9" w:rsidR="007328D5" w:rsidRPr="00774F2B" w:rsidRDefault="00B92F8C" w:rsidP="00A71DE2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Finances</w:t>
            </w:r>
          </w:p>
        </w:tc>
        <w:tc>
          <w:tcPr>
            <w:tcW w:w="1439" w:type="dxa"/>
            <w:vAlign w:val="center"/>
          </w:tcPr>
          <w:p w14:paraId="583F47C9" w14:textId="577A6C43" w:rsidR="007328D5" w:rsidRPr="00774F2B" w:rsidRDefault="00B92F8C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Gerré</w:t>
            </w:r>
            <w:proofErr w:type="spellEnd"/>
          </w:p>
        </w:tc>
        <w:tc>
          <w:tcPr>
            <w:tcW w:w="7061" w:type="dxa"/>
            <w:gridSpan w:val="8"/>
            <w:vAlign w:val="center"/>
          </w:tcPr>
          <w:p w14:paraId="0EB1D88B" w14:textId="7D7E4EEE" w:rsidR="007328D5" w:rsidRPr="00B92F8C" w:rsidRDefault="004C0541" w:rsidP="00B92F8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Updates</w:t>
            </w:r>
            <w:r w:rsidR="00B03795">
              <w:rPr>
                <w:rFonts w:ascii="Arial" w:hAnsi="Arial" w:cs="Arial"/>
                <w:sz w:val="18"/>
                <w:szCs w:val="18"/>
              </w:rPr>
              <w:t xml:space="preserve"> on finance </w:t>
            </w:r>
            <w:r w:rsidR="00A20739">
              <w:rPr>
                <w:rFonts w:ascii="Arial" w:hAnsi="Arial" w:cs="Arial"/>
                <w:sz w:val="18"/>
                <w:szCs w:val="18"/>
              </w:rPr>
              <w:t xml:space="preserve"> - official report will be posted </w:t>
            </w:r>
          </w:p>
        </w:tc>
      </w:tr>
      <w:tr w:rsidR="00CE4DDB" w:rsidRPr="00774F2B" w14:paraId="60DB9949" w14:textId="77777777" w:rsidTr="00804423">
        <w:trPr>
          <w:trHeight w:val="432"/>
        </w:trPr>
        <w:tc>
          <w:tcPr>
            <w:tcW w:w="694" w:type="dxa"/>
            <w:vAlign w:val="center"/>
          </w:tcPr>
          <w:p w14:paraId="51FB42B0" w14:textId="77777777" w:rsidR="00CE4DDB" w:rsidRDefault="00CE4DDB" w:rsidP="00A71D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2F3A28FD" w14:textId="7BD2CA87" w:rsidR="00CE4DDB" w:rsidRDefault="00CE4DDB" w:rsidP="00A71DE2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65433D96" w14:textId="05E9F7C4" w:rsidR="00CE4DDB" w:rsidRDefault="00CE4DDB" w:rsidP="00732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1" w:type="dxa"/>
            <w:gridSpan w:val="8"/>
            <w:vAlign w:val="center"/>
          </w:tcPr>
          <w:p w14:paraId="5F9E8EDD" w14:textId="064B7342" w:rsidR="000952F5" w:rsidRPr="00CE4DDB" w:rsidRDefault="000952F5" w:rsidP="000952F5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631" w:rsidRPr="00774F2B" w14:paraId="120440C5" w14:textId="77777777" w:rsidTr="00804423">
        <w:trPr>
          <w:gridAfter w:val="2"/>
          <w:wAfter w:w="409" w:type="dxa"/>
          <w:trHeight w:val="441"/>
        </w:trPr>
        <w:tc>
          <w:tcPr>
            <w:tcW w:w="4515" w:type="dxa"/>
            <w:gridSpan w:val="6"/>
            <w:shd w:val="clear" w:color="auto" w:fill="auto"/>
          </w:tcPr>
          <w:p w14:paraId="52711339" w14:textId="77777777" w:rsidR="00151631" w:rsidRPr="00774F2B" w:rsidRDefault="00582540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112" w:type="dxa"/>
            <w:gridSpan w:val="2"/>
            <w:shd w:val="clear" w:color="auto" w:fill="auto"/>
          </w:tcPr>
          <w:p w14:paraId="56FB4EFE" w14:textId="77777777" w:rsidR="00151631" w:rsidRPr="00774F2B" w:rsidRDefault="00582540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RESPONSIBLE PARTY</w:t>
            </w:r>
          </w:p>
        </w:tc>
        <w:tc>
          <w:tcPr>
            <w:tcW w:w="3205" w:type="dxa"/>
            <w:gridSpan w:val="2"/>
            <w:shd w:val="clear" w:color="auto" w:fill="auto"/>
          </w:tcPr>
          <w:p w14:paraId="02124596" w14:textId="77777777" w:rsidR="00151631" w:rsidRPr="00774F2B" w:rsidRDefault="00582540" w:rsidP="001516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F2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151631" w:rsidRPr="00774F2B" w14:paraId="03A6AC76" w14:textId="77777777" w:rsidTr="00804423">
        <w:trPr>
          <w:gridAfter w:val="2"/>
          <w:wAfter w:w="409" w:type="dxa"/>
          <w:trHeight w:val="432"/>
        </w:trPr>
        <w:tc>
          <w:tcPr>
            <w:tcW w:w="4515" w:type="dxa"/>
            <w:gridSpan w:val="6"/>
          </w:tcPr>
          <w:p w14:paraId="48357EAA" w14:textId="21F27E84" w:rsidR="00151631" w:rsidRPr="00774F2B" w:rsidRDefault="00151631" w:rsidP="001516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gridSpan w:val="2"/>
          </w:tcPr>
          <w:p w14:paraId="474919F9" w14:textId="4B69E6BA" w:rsidR="00151631" w:rsidRPr="00774F2B" w:rsidRDefault="00151631" w:rsidP="001516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5" w:type="dxa"/>
            <w:gridSpan w:val="2"/>
          </w:tcPr>
          <w:p w14:paraId="5A76339B" w14:textId="4D34E51A" w:rsidR="00151631" w:rsidRPr="00774F2B" w:rsidRDefault="00151631" w:rsidP="00151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40" w:rsidRPr="00774F2B" w14:paraId="26A798F6" w14:textId="77777777" w:rsidTr="00804423">
        <w:trPr>
          <w:gridAfter w:val="2"/>
          <w:wAfter w:w="409" w:type="dxa"/>
          <w:trHeight w:val="432"/>
        </w:trPr>
        <w:tc>
          <w:tcPr>
            <w:tcW w:w="4515" w:type="dxa"/>
            <w:gridSpan w:val="6"/>
          </w:tcPr>
          <w:p w14:paraId="2C32D49B" w14:textId="4D4B3C70" w:rsidR="00582540" w:rsidRPr="00774F2B" w:rsidRDefault="00582540" w:rsidP="001516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  <w:gridSpan w:val="2"/>
          </w:tcPr>
          <w:p w14:paraId="3512F874" w14:textId="38C538B9" w:rsidR="00582540" w:rsidRPr="00774F2B" w:rsidRDefault="00582540" w:rsidP="001516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5" w:type="dxa"/>
            <w:gridSpan w:val="2"/>
          </w:tcPr>
          <w:p w14:paraId="33D2522F" w14:textId="024932F7" w:rsidR="00582540" w:rsidRPr="00774F2B" w:rsidRDefault="00582540" w:rsidP="00151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90F96" w14:textId="30EFDA2A" w:rsidR="005E43C1" w:rsidRPr="00774F2B" w:rsidRDefault="005E43C1" w:rsidP="005E43C1">
      <w:pPr>
        <w:rPr>
          <w:rFonts w:ascii="Arial" w:hAnsi="Arial" w:cs="Arial"/>
          <w:sz w:val="20"/>
          <w:szCs w:val="20"/>
        </w:rPr>
      </w:pPr>
      <w:r w:rsidRPr="00774F2B">
        <w:rPr>
          <w:rFonts w:ascii="Arial" w:hAnsi="Arial" w:cs="Arial"/>
          <w:b/>
          <w:sz w:val="20"/>
          <w:szCs w:val="20"/>
        </w:rPr>
        <w:lastRenderedPageBreak/>
        <w:t>Next meeting</w:t>
      </w:r>
      <w:r w:rsidRPr="00774F2B">
        <w:rPr>
          <w:rFonts w:ascii="Arial" w:hAnsi="Arial" w:cs="Arial"/>
          <w:sz w:val="20"/>
          <w:szCs w:val="20"/>
        </w:rPr>
        <w:t xml:space="preserve">: </w:t>
      </w:r>
      <w:r w:rsidR="004C0541">
        <w:rPr>
          <w:rFonts w:ascii="Arial" w:hAnsi="Arial" w:cs="Arial"/>
          <w:sz w:val="20"/>
          <w:szCs w:val="20"/>
        </w:rPr>
        <w:t>April</w:t>
      </w:r>
      <w:r w:rsidR="00CE4DDB">
        <w:rPr>
          <w:rFonts w:ascii="Arial" w:hAnsi="Arial" w:cs="Arial"/>
          <w:sz w:val="20"/>
          <w:szCs w:val="20"/>
        </w:rPr>
        <w:t xml:space="preserve"> 1</w:t>
      </w:r>
      <w:r w:rsidR="007149DC">
        <w:rPr>
          <w:rFonts w:ascii="Arial" w:hAnsi="Arial" w:cs="Arial"/>
          <w:sz w:val="20"/>
          <w:szCs w:val="20"/>
        </w:rPr>
        <w:t>7</w:t>
      </w:r>
      <w:proofErr w:type="gramStart"/>
      <w:r w:rsidR="00CE4DDB">
        <w:rPr>
          <w:rFonts w:ascii="Arial" w:hAnsi="Arial" w:cs="Arial"/>
          <w:sz w:val="20"/>
          <w:szCs w:val="20"/>
        </w:rPr>
        <w:t xml:space="preserve"> 202</w:t>
      </w:r>
      <w:r w:rsidR="007149DC">
        <w:rPr>
          <w:rFonts w:ascii="Arial" w:hAnsi="Arial" w:cs="Arial"/>
          <w:sz w:val="20"/>
          <w:szCs w:val="20"/>
        </w:rPr>
        <w:t>4</w:t>
      </w:r>
      <w:proofErr w:type="gramEnd"/>
      <w:r w:rsidR="00CE4DDB">
        <w:rPr>
          <w:rFonts w:ascii="Arial" w:hAnsi="Arial" w:cs="Arial"/>
          <w:sz w:val="20"/>
          <w:szCs w:val="20"/>
        </w:rPr>
        <w:t xml:space="preserve"> at 16:30</w:t>
      </w:r>
      <w:r w:rsidR="00D72D25">
        <w:rPr>
          <w:rFonts w:ascii="Arial" w:hAnsi="Arial" w:cs="Arial"/>
          <w:sz w:val="20"/>
          <w:szCs w:val="20"/>
        </w:rPr>
        <w:t xml:space="preserve">  Topics/agenda will be primarily focused on reporting back from NACNS conference including presentations, updates, important information to share with our affiliate members.  </w:t>
      </w:r>
    </w:p>
    <w:p w14:paraId="2747A5EA" w14:textId="77777777" w:rsidR="000D263D" w:rsidRPr="00774F2B" w:rsidRDefault="000D263D" w:rsidP="005E43C1">
      <w:pPr>
        <w:rPr>
          <w:rFonts w:ascii="Arial" w:hAnsi="Arial" w:cs="Arial"/>
          <w:sz w:val="20"/>
          <w:szCs w:val="20"/>
        </w:rPr>
      </w:pPr>
    </w:p>
    <w:p w14:paraId="02B4D33C" w14:textId="77777777" w:rsidR="000D263D" w:rsidRPr="00774F2B" w:rsidRDefault="000D263D" w:rsidP="005E43C1">
      <w:pPr>
        <w:rPr>
          <w:rFonts w:ascii="Arial" w:hAnsi="Arial" w:cs="Arial"/>
          <w:sz w:val="20"/>
          <w:szCs w:val="20"/>
        </w:rPr>
      </w:pPr>
    </w:p>
    <w:sectPr w:rsidR="000D263D" w:rsidRPr="00774F2B" w:rsidSect="00EB7C65">
      <w:headerReference w:type="default" r:id="rId11"/>
      <w:pgSz w:w="12240" w:h="15840"/>
      <w:pgMar w:top="650" w:right="1080" w:bottom="1530" w:left="1080" w:header="576" w:footer="3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C910" w14:textId="77777777" w:rsidR="009F07D2" w:rsidRDefault="009F07D2">
      <w:r>
        <w:separator/>
      </w:r>
    </w:p>
  </w:endnote>
  <w:endnote w:type="continuationSeparator" w:id="0">
    <w:p w14:paraId="4DAFAB7E" w14:textId="77777777" w:rsidR="009F07D2" w:rsidRDefault="009F07D2">
      <w:r>
        <w:continuationSeparator/>
      </w:r>
    </w:p>
  </w:endnote>
  <w:endnote w:type="continuationNotice" w:id="1">
    <w:p w14:paraId="6EE49E5D" w14:textId="77777777" w:rsidR="009F07D2" w:rsidRDefault="009F0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-Condensed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AD49" w14:textId="77777777" w:rsidR="009F07D2" w:rsidRDefault="009F07D2">
      <w:r>
        <w:separator/>
      </w:r>
    </w:p>
  </w:footnote>
  <w:footnote w:type="continuationSeparator" w:id="0">
    <w:p w14:paraId="7EB6BE52" w14:textId="77777777" w:rsidR="009F07D2" w:rsidRDefault="009F07D2">
      <w:r>
        <w:continuationSeparator/>
      </w:r>
    </w:p>
  </w:footnote>
  <w:footnote w:type="continuationNotice" w:id="1">
    <w:p w14:paraId="5C672720" w14:textId="77777777" w:rsidR="009F07D2" w:rsidRDefault="009F0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2803" w14:textId="77777777" w:rsidR="007B7A1A" w:rsidRDefault="00EC2084" w:rsidP="00146C93">
    <w:pPr>
      <w:pStyle w:val="Plan-Headline"/>
      <w:jc w:val="both"/>
      <w:rPr>
        <w:rFonts w:ascii="Helvetica" w:hAnsi="Helvetica"/>
        <w:sz w:val="8"/>
      </w:rPr>
    </w:pPr>
    <w:r>
      <w:rPr>
        <w:rFonts w:ascii="HelveticaNeueLT Std Cn" w:hAnsi="HelveticaNeueLT Std Cn" w:cs="Univers-CondensedBold"/>
        <w:b/>
        <w:bCs/>
        <w:caps/>
        <w:noProof/>
        <w:color w:val="00355F"/>
        <w:sz w:val="18"/>
        <w:szCs w:val="18"/>
      </w:rPr>
      <w:drawing>
        <wp:inline distT="0" distB="0" distL="0" distR="0" wp14:anchorId="5B5F52D2" wp14:editId="72F927F7">
          <wp:extent cx="4304273" cy="3105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KHS_Logo_OneLine_2955_16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273" cy="310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CDCA97" w14:textId="77777777" w:rsidR="000B1AB9" w:rsidRDefault="000B1AB9" w:rsidP="00A912E7">
    <w:pPr>
      <w:pStyle w:val="Plan-Headline"/>
      <w:ind w:hanging="540"/>
      <w:jc w:val="both"/>
      <w:rPr>
        <w:rFonts w:ascii="Helvetica" w:hAnsi="Helvetica"/>
        <w:sz w:val="8"/>
      </w:rPr>
    </w:pPr>
  </w:p>
  <w:p w14:paraId="12E1D1FC" w14:textId="77777777" w:rsidR="000B1AB9" w:rsidRDefault="000B1AB9" w:rsidP="00A912E7">
    <w:pPr>
      <w:pStyle w:val="Plan-Headline"/>
      <w:ind w:hanging="540"/>
      <w:jc w:val="both"/>
      <w:rPr>
        <w:rFonts w:ascii="Helvetica" w:hAnsi="Helvetica"/>
        <w:sz w:val="8"/>
      </w:rPr>
    </w:pPr>
  </w:p>
  <w:p w14:paraId="7C415CD3" w14:textId="77777777" w:rsidR="000B1AB9" w:rsidRPr="003E04E6" w:rsidRDefault="000B1AB9" w:rsidP="00A912E7">
    <w:pPr>
      <w:pStyle w:val="Plan-Headline"/>
      <w:ind w:hanging="540"/>
      <w:jc w:val="both"/>
      <w:rPr>
        <w:rFonts w:ascii="Helvetica" w:hAnsi="Helvetica"/>
        <w:sz w:val="8"/>
      </w:rPr>
    </w:pPr>
  </w:p>
  <w:tbl>
    <w:tblPr>
      <w:tblStyle w:val="TableGrid"/>
      <w:tblW w:w="10629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2160"/>
      <w:gridCol w:w="1989"/>
    </w:tblGrid>
    <w:tr w:rsidR="007B7A1A" w14:paraId="54F451D3" w14:textId="77777777" w:rsidTr="005205D3">
      <w:trPr>
        <w:trHeight w:val="421"/>
      </w:trPr>
      <w:sdt>
        <w:sdtPr>
          <w:rPr>
            <w:rFonts w:ascii="Arial" w:hAnsi="Arial" w:cs="Arial"/>
            <w:sz w:val="40"/>
            <w:szCs w:val="40"/>
          </w:rPr>
          <w:id w:val="1698974482"/>
          <w:text/>
        </w:sdtPr>
        <w:sdtEndPr/>
        <w:sdtContent>
          <w:tc>
            <w:tcPr>
              <w:tcW w:w="6480" w:type="dxa"/>
            </w:tcPr>
            <w:p w14:paraId="72931844" w14:textId="626BCFD8" w:rsidR="007B7A1A" w:rsidRPr="002B780D" w:rsidRDefault="001675D0" w:rsidP="005C509C">
              <w:pPr>
                <w:pStyle w:val="Plan-Headline"/>
                <w:rPr>
                  <w:rFonts w:ascii="Univers 57 Condensed" w:hAnsi="Univers 57 Condensed"/>
                  <w:sz w:val="40"/>
                  <w:szCs w:val="40"/>
                </w:rPr>
              </w:pPr>
              <w:r>
                <w:rPr>
                  <w:rFonts w:ascii="Arial" w:hAnsi="Arial" w:cs="Arial"/>
                  <w:sz w:val="40"/>
                  <w:szCs w:val="40"/>
                </w:rPr>
                <w:t xml:space="preserve">NACNS </w:t>
              </w:r>
              <w:proofErr w:type="spellStart"/>
              <w:r>
                <w:rPr>
                  <w:rFonts w:ascii="Arial" w:hAnsi="Arial" w:cs="Arial"/>
                  <w:sz w:val="40"/>
                  <w:szCs w:val="40"/>
                </w:rPr>
                <w:t>MoKan</w:t>
              </w:r>
              <w:proofErr w:type="spellEnd"/>
              <w:r>
                <w:rPr>
                  <w:rFonts w:ascii="Arial" w:hAnsi="Arial" w:cs="Arial"/>
                  <w:sz w:val="40"/>
                  <w:szCs w:val="40"/>
                </w:rPr>
                <w:t xml:space="preserve"> Affiliate Meeting</w:t>
              </w:r>
            </w:p>
          </w:tc>
        </w:sdtContent>
      </w:sdt>
      <w:tc>
        <w:tcPr>
          <w:tcW w:w="2160" w:type="dxa"/>
          <w:vAlign w:val="center"/>
        </w:tcPr>
        <w:p w14:paraId="1016CE3C" w14:textId="33E08B72" w:rsidR="007B7A1A" w:rsidRPr="00774F2B" w:rsidRDefault="007B7A1A" w:rsidP="0056453A">
          <w:pPr>
            <w:pStyle w:val="Plan-Headline"/>
            <w:rPr>
              <w:rFonts w:ascii="Arial" w:hAnsi="Arial" w:cs="Arial"/>
              <w:sz w:val="18"/>
            </w:rPr>
          </w:pPr>
          <w:r w:rsidRPr="00774F2B">
            <w:rPr>
              <w:rFonts w:ascii="Arial" w:hAnsi="Arial" w:cs="Arial"/>
              <w:sz w:val="18"/>
            </w:rPr>
            <w:t xml:space="preserve">Date: </w:t>
          </w:r>
          <w:sdt>
            <w:sdtPr>
              <w:rPr>
                <w:rFonts w:ascii="Arial" w:hAnsi="Arial" w:cs="Arial"/>
                <w:sz w:val="18"/>
              </w:rPr>
              <w:id w:val="475882668"/>
            </w:sdtPr>
            <w:sdtEndPr/>
            <w:sdtContent>
              <w:r w:rsidR="00584C43">
                <w:rPr>
                  <w:rFonts w:ascii="Arial" w:hAnsi="Arial" w:cs="Arial"/>
                  <w:sz w:val="18"/>
                </w:rPr>
                <w:t>0</w:t>
              </w:r>
              <w:r w:rsidR="005E1F1F">
                <w:rPr>
                  <w:rFonts w:ascii="Arial" w:hAnsi="Arial" w:cs="Arial"/>
                  <w:sz w:val="18"/>
                </w:rPr>
                <w:t>4</w:t>
              </w:r>
              <w:r w:rsidR="00584C43">
                <w:rPr>
                  <w:rFonts w:ascii="Arial" w:hAnsi="Arial" w:cs="Arial"/>
                  <w:sz w:val="18"/>
                </w:rPr>
                <w:t>/17/24</w:t>
              </w:r>
            </w:sdtContent>
          </w:sdt>
        </w:p>
      </w:tc>
      <w:tc>
        <w:tcPr>
          <w:tcW w:w="1989" w:type="dxa"/>
          <w:vAlign w:val="center"/>
        </w:tcPr>
        <w:p w14:paraId="55F28C11" w14:textId="38343432" w:rsidR="007B7A1A" w:rsidRPr="00774F2B" w:rsidRDefault="007B7A1A" w:rsidP="0056453A">
          <w:pPr>
            <w:pStyle w:val="Plan-Headline"/>
            <w:rPr>
              <w:rFonts w:ascii="Arial" w:hAnsi="Arial" w:cs="Arial"/>
              <w:sz w:val="16"/>
              <w:szCs w:val="16"/>
            </w:rPr>
          </w:pPr>
          <w:r w:rsidRPr="00774F2B">
            <w:rPr>
              <w:rFonts w:ascii="Arial" w:hAnsi="Arial" w:cs="Arial"/>
              <w:sz w:val="16"/>
              <w:szCs w:val="16"/>
            </w:rPr>
            <w:t xml:space="preserve">Time: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336430349"/>
            </w:sdtPr>
            <w:sdtEndPr/>
            <w:sdtContent>
              <w:r w:rsidR="001675D0">
                <w:rPr>
                  <w:rFonts w:ascii="Arial" w:hAnsi="Arial" w:cs="Arial"/>
                  <w:sz w:val="16"/>
                  <w:szCs w:val="16"/>
                </w:rPr>
                <w:t>1630-1730</w:t>
              </w:r>
            </w:sdtContent>
          </w:sdt>
        </w:p>
      </w:tc>
    </w:tr>
  </w:tbl>
  <w:p w14:paraId="3BF3E9D6" w14:textId="77777777" w:rsidR="007B7A1A" w:rsidRPr="00B910B9" w:rsidRDefault="007B7A1A" w:rsidP="00BA714F">
    <w:pPr>
      <w:pStyle w:val="Plan-Headlin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334"/>
    <w:multiLevelType w:val="hybridMultilevel"/>
    <w:tmpl w:val="195E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529"/>
    <w:multiLevelType w:val="hybridMultilevel"/>
    <w:tmpl w:val="9C749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697C"/>
    <w:multiLevelType w:val="hybridMultilevel"/>
    <w:tmpl w:val="BBA06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50A97"/>
    <w:multiLevelType w:val="hybridMultilevel"/>
    <w:tmpl w:val="E7DEB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87FD3"/>
    <w:multiLevelType w:val="hybridMultilevel"/>
    <w:tmpl w:val="B524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908F9"/>
    <w:multiLevelType w:val="hybridMultilevel"/>
    <w:tmpl w:val="C24E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2C96"/>
    <w:multiLevelType w:val="hybridMultilevel"/>
    <w:tmpl w:val="E3B4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35F1C"/>
    <w:multiLevelType w:val="hybridMultilevel"/>
    <w:tmpl w:val="0FE6573E"/>
    <w:lvl w:ilvl="0" w:tplc="F968CB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720B"/>
    <w:multiLevelType w:val="hybridMultilevel"/>
    <w:tmpl w:val="E1FA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7883"/>
    <w:multiLevelType w:val="hybridMultilevel"/>
    <w:tmpl w:val="22E63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E36D93"/>
    <w:multiLevelType w:val="hybridMultilevel"/>
    <w:tmpl w:val="E17E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79A8"/>
    <w:multiLevelType w:val="hybridMultilevel"/>
    <w:tmpl w:val="E7626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B6736"/>
    <w:multiLevelType w:val="hybridMultilevel"/>
    <w:tmpl w:val="8FC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D55CAB"/>
    <w:multiLevelType w:val="hybridMultilevel"/>
    <w:tmpl w:val="CEE4A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87A8D"/>
    <w:multiLevelType w:val="hybridMultilevel"/>
    <w:tmpl w:val="A85EB096"/>
    <w:lvl w:ilvl="0" w:tplc="F968CB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36CA7"/>
    <w:multiLevelType w:val="hybridMultilevel"/>
    <w:tmpl w:val="38B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18050">
    <w:abstractNumId w:val="6"/>
  </w:num>
  <w:num w:numId="2" w16cid:durableId="2092383941">
    <w:abstractNumId w:val="13"/>
  </w:num>
  <w:num w:numId="3" w16cid:durableId="87240339">
    <w:abstractNumId w:val="14"/>
  </w:num>
  <w:num w:numId="4" w16cid:durableId="1039159057">
    <w:abstractNumId w:val="7"/>
  </w:num>
  <w:num w:numId="5" w16cid:durableId="456224265">
    <w:abstractNumId w:val="1"/>
  </w:num>
  <w:num w:numId="6" w16cid:durableId="2016683026">
    <w:abstractNumId w:val="11"/>
  </w:num>
  <w:num w:numId="7" w16cid:durableId="1603414319">
    <w:abstractNumId w:val="9"/>
  </w:num>
  <w:num w:numId="8" w16cid:durableId="303043459">
    <w:abstractNumId w:val="3"/>
  </w:num>
  <w:num w:numId="9" w16cid:durableId="220335268">
    <w:abstractNumId w:val="4"/>
  </w:num>
  <w:num w:numId="10" w16cid:durableId="1060056697">
    <w:abstractNumId w:val="5"/>
  </w:num>
  <w:num w:numId="11" w16cid:durableId="1433740637">
    <w:abstractNumId w:val="8"/>
  </w:num>
  <w:num w:numId="12" w16cid:durableId="2119323906">
    <w:abstractNumId w:val="15"/>
  </w:num>
  <w:num w:numId="13" w16cid:durableId="1459762071">
    <w:abstractNumId w:val="12"/>
  </w:num>
  <w:num w:numId="14" w16cid:durableId="628047215">
    <w:abstractNumId w:val="0"/>
  </w:num>
  <w:num w:numId="15" w16cid:durableId="190841520">
    <w:abstractNumId w:val="10"/>
  </w:num>
  <w:num w:numId="16" w16cid:durableId="99858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D0"/>
    <w:rsid w:val="00011DB2"/>
    <w:rsid w:val="00012393"/>
    <w:rsid w:val="00015D2A"/>
    <w:rsid w:val="00024CA7"/>
    <w:rsid w:val="000369B1"/>
    <w:rsid w:val="0004637E"/>
    <w:rsid w:val="00053EAA"/>
    <w:rsid w:val="000543F8"/>
    <w:rsid w:val="00057E65"/>
    <w:rsid w:val="00063471"/>
    <w:rsid w:val="000755A4"/>
    <w:rsid w:val="00093BFD"/>
    <w:rsid w:val="000952F5"/>
    <w:rsid w:val="000A189F"/>
    <w:rsid w:val="000B1AB9"/>
    <w:rsid w:val="000B2EA5"/>
    <w:rsid w:val="000B634E"/>
    <w:rsid w:val="000C6B9B"/>
    <w:rsid w:val="000D263D"/>
    <w:rsid w:val="000D30D5"/>
    <w:rsid w:val="000E051C"/>
    <w:rsid w:val="00104C23"/>
    <w:rsid w:val="00122E4C"/>
    <w:rsid w:val="0013718F"/>
    <w:rsid w:val="001446AD"/>
    <w:rsid w:val="00146C93"/>
    <w:rsid w:val="00150666"/>
    <w:rsid w:val="00150C37"/>
    <w:rsid w:val="00151631"/>
    <w:rsid w:val="00160105"/>
    <w:rsid w:val="00163179"/>
    <w:rsid w:val="001675D0"/>
    <w:rsid w:val="00170CAF"/>
    <w:rsid w:val="001C64EE"/>
    <w:rsid w:val="00220E69"/>
    <w:rsid w:val="002460FB"/>
    <w:rsid w:val="00264328"/>
    <w:rsid w:val="00266307"/>
    <w:rsid w:val="00267015"/>
    <w:rsid w:val="002876FA"/>
    <w:rsid w:val="002A5AF0"/>
    <w:rsid w:val="002B0F77"/>
    <w:rsid w:val="002B780D"/>
    <w:rsid w:val="002C2420"/>
    <w:rsid w:val="002C2433"/>
    <w:rsid w:val="002C37AD"/>
    <w:rsid w:val="002C60F9"/>
    <w:rsid w:val="002F51E1"/>
    <w:rsid w:val="00302267"/>
    <w:rsid w:val="00335EA7"/>
    <w:rsid w:val="003400BC"/>
    <w:rsid w:val="00345D4D"/>
    <w:rsid w:val="003547EF"/>
    <w:rsid w:val="00370B26"/>
    <w:rsid w:val="00372F69"/>
    <w:rsid w:val="00397256"/>
    <w:rsid w:val="003A609A"/>
    <w:rsid w:val="003B1226"/>
    <w:rsid w:val="003B39DF"/>
    <w:rsid w:val="003C2A97"/>
    <w:rsid w:val="003E04E6"/>
    <w:rsid w:val="003E4E72"/>
    <w:rsid w:val="004025B6"/>
    <w:rsid w:val="004104D8"/>
    <w:rsid w:val="0042190F"/>
    <w:rsid w:val="00425F06"/>
    <w:rsid w:val="00431A30"/>
    <w:rsid w:val="00433A77"/>
    <w:rsid w:val="00433B78"/>
    <w:rsid w:val="00455611"/>
    <w:rsid w:val="0046158B"/>
    <w:rsid w:val="0046488A"/>
    <w:rsid w:val="004833F0"/>
    <w:rsid w:val="004920EA"/>
    <w:rsid w:val="004960EA"/>
    <w:rsid w:val="004966FA"/>
    <w:rsid w:val="004B2575"/>
    <w:rsid w:val="004C0541"/>
    <w:rsid w:val="004C459B"/>
    <w:rsid w:val="004F11DB"/>
    <w:rsid w:val="00512F1C"/>
    <w:rsid w:val="005145D6"/>
    <w:rsid w:val="0051545F"/>
    <w:rsid w:val="005205D3"/>
    <w:rsid w:val="0052285C"/>
    <w:rsid w:val="00537A97"/>
    <w:rsid w:val="00542A6B"/>
    <w:rsid w:val="005465C1"/>
    <w:rsid w:val="00556AE0"/>
    <w:rsid w:val="0056453A"/>
    <w:rsid w:val="00582540"/>
    <w:rsid w:val="00584C43"/>
    <w:rsid w:val="00592CA7"/>
    <w:rsid w:val="00595851"/>
    <w:rsid w:val="005C141F"/>
    <w:rsid w:val="005C509C"/>
    <w:rsid w:val="005E0988"/>
    <w:rsid w:val="005E1F1F"/>
    <w:rsid w:val="005E43C1"/>
    <w:rsid w:val="00610A94"/>
    <w:rsid w:val="00617B15"/>
    <w:rsid w:val="0063147A"/>
    <w:rsid w:val="00680E68"/>
    <w:rsid w:val="006864D0"/>
    <w:rsid w:val="006A2E22"/>
    <w:rsid w:val="006A4F64"/>
    <w:rsid w:val="006C002B"/>
    <w:rsid w:val="00701C54"/>
    <w:rsid w:val="00703DB7"/>
    <w:rsid w:val="007149DC"/>
    <w:rsid w:val="0072626E"/>
    <w:rsid w:val="007328D5"/>
    <w:rsid w:val="0073457C"/>
    <w:rsid w:val="00747CE3"/>
    <w:rsid w:val="007538C1"/>
    <w:rsid w:val="0076255E"/>
    <w:rsid w:val="007719E8"/>
    <w:rsid w:val="00774F2B"/>
    <w:rsid w:val="00795679"/>
    <w:rsid w:val="007B7A1A"/>
    <w:rsid w:val="007C7267"/>
    <w:rsid w:val="007D4CCC"/>
    <w:rsid w:val="00804423"/>
    <w:rsid w:val="00826C27"/>
    <w:rsid w:val="00852D36"/>
    <w:rsid w:val="00854A8D"/>
    <w:rsid w:val="008608F2"/>
    <w:rsid w:val="00862A69"/>
    <w:rsid w:val="00867E72"/>
    <w:rsid w:val="00891AB5"/>
    <w:rsid w:val="008C4775"/>
    <w:rsid w:val="008C5B6A"/>
    <w:rsid w:val="008D09C7"/>
    <w:rsid w:val="00912BBC"/>
    <w:rsid w:val="00920C06"/>
    <w:rsid w:val="00966238"/>
    <w:rsid w:val="00967F66"/>
    <w:rsid w:val="0099145C"/>
    <w:rsid w:val="009B6316"/>
    <w:rsid w:val="009C112C"/>
    <w:rsid w:val="009D7BE4"/>
    <w:rsid w:val="009E1AEE"/>
    <w:rsid w:val="009E665D"/>
    <w:rsid w:val="009F07D2"/>
    <w:rsid w:val="009F7151"/>
    <w:rsid w:val="00A20739"/>
    <w:rsid w:val="00A257FF"/>
    <w:rsid w:val="00A55DEF"/>
    <w:rsid w:val="00A71DE2"/>
    <w:rsid w:val="00A75206"/>
    <w:rsid w:val="00A912E7"/>
    <w:rsid w:val="00A91398"/>
    <w:rsid w:val="00A92AFB"/>
    <w:rsid w:val="00A933B6"/>
    <w:rsid w:val="00AB6AA3"/>
    <w:rsid w:val="00AC10EF"/>
    <w:rsid w:val="00AC240C"/>
    <w:rsid w:val="00AC4013"/>
    <w:rsid w:val="00AD5D87"/>
    <w:rsid w:val="00AE446C"/>
    <w:rsid w:val="00B005E8"/>
    <w:rsid w:val="00B03200"/>
    <w:rsid w:val="00B03795"/>
    <w:rsid w:val="00B11841"/>
    <w:rsid w:val="00B12175"/>
    <w:rsid w:val="00B71793"/>
    <w:rsid w:val="00B86192"/>
    <w:rsid w:val="00B87AD6"/>
    <w:rsid w:val="00B910B9"/>
    <w:rsid w:val="00B92F8C"/>
    <w:rsid w:val="00B953B7"/>
    <w:rsid w:val="00BA1300"/>
    <w:rsid w:val="00BA714F"/>
    <w:rsid w:val="00BB4C69"/>
    <w:rsid w:val="00BC42CE"/>
    <w:rsid w:val="00BE46D6"/>
    <w:rsid w:val="00C023A7"/>
    <w:rsid w:val="00C07394"/>
    <w:rsid w:val="00C15479"/>
    <w:rsid w:val="00C45EB4"/>
    <w:rsid w:val="00C5464D"/>
    <w:rsid w:val="00C844D2"/>
    <w:rsid w:val="00CB00DB"/>
    <w:rsid w:val="00CB0A8B"/>
    <w:rsid w:val="00CD64DE"/>
    <w:rsid w:val="00CE4DDB"/>
    <w:rsid w:val="00D121CC"/>
    <w:rsid w:val="00D14622"/>
    <w:rsid w:val="00D20081"/>
    <w:rsid w:val="00D72D25"/>
    <w:rsid w:val="00D77F4C"/>
    <w:rsid w:val="00D83A07"/>
    <w:rsid w:val="00D93C27"/>
    <w:rsid w:val="00DA00D1"/>
    <w:rsid w:val="00DB6C0D"/>
    <w:rsid w:val="00DC5D36"/>
    <w:rsid w:val="00DD255E"/>
    <w:rsid w:val="00DD44CE"/>
    <w:rsid w:val="00DE24DA"/>
    <w:rsid w:val="00E01117"/>
    <w:rsid w:val="00E029D1"/>
    <w:rsid w:val="00E33385"/>
    <w:rsid w:val="00E4025E"/>
    <w:rsid w:val="00E404D0"/>
    <w:rsid w:val="00E410F3"/>
    <w:rsid w:val="00E5072E"/>
    <w:rsid w:val="00E5110B"/>
    <w:rsid w:val="00E6086C"/>
    <w:rsid w:val="00E65F91"/>
    <w:rsid w:val="00E73BFC"/>
    <w:rsid w:val="00E745B1"/>
    <w:rsid w:val="00E77A77"/>
    <w:rsid w:val="00E8144D"/>
    <w:rsid w:val="00E8290E"/>
    <w:rsid w:val="00E83CDD"/>
    <w:rsid w:val="00EA4309"/>
    <w:rsid w:val="00EA5A9E"/>
    <w:rsid w:val="00EB7C65"/>
    <w:rsid w:val="00EC2084"/>
    <w:rsid w:val="00ED17AB"/>
    <w:rsid w:val="00ED7523"/>
    <w:rsid w:val="00F25198"/>
    <w:rsid w:val="00F35C10"/>
    <w:rsid w:val="00F3753C"/>
    <w:rsid w:val="00F60629"/>
    <w:rsid w:val="00F609F7"/>
    <w:rsid w:val="00F70F55"/>
    <w:rsid w:val="00F9096F"/>
    <w:rsid w:val="00FC7A66"/>
    <w:rsid w:val="00FE485E"/>
    <w:rsid w:val="00FF3BE4"/>
    <w:rsid w:val="00FF54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445A82"/>
  <w15:docId w15:val="{CF192290-28F8-43DC-9069-B0E1BAFA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55E"/>
    <w:rPr>
      <w:rFonts w:ascii="Helvetica Neue" w:hAnsi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23"/>
  </w:style>
  <w:style w:type="paragraph" w:styleId="Footer">
    <w:name w:val="footer"/>
    <w:basedOn w:val="Normal"/>
    <w:link w:val="FooterChar"/>
    <w:uiPriority w:val="99"/>
    <w:unhideWhenUsed/>
    <w:rsid w:val="00104C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23"/>
  </w:style>
  <w:style w:type="paragraph" w:customStyle="1" w:styleId="Plan-Headline">
    <w:name w:val="Plan-Headline"/>
    <w:basedOn w:val="Normal"/>
    <w:qFormat/>
    <w:rsid w:val="00BF7A62"/>
    <w:rPr>
      <w:rFonts w:ascii="Helvetica Neue Light" w:hAnsi="Helvetica Neue Light"/>
      <w:color w:val="000000" w:themeColor="text1"/>
      <w:spacing w:val="-10"/>
      <w:sz w:val="60"/>
    </w:rPr>
  </w:style>
  <w:style w:type="paragraph" w:customStyle="1" w:styleId="PlanDate">
    <w:name w:val="Plan Date"/>
    <w:basedOn w:val="Normal"/>
    <w:qFormat/>
    <w:rsid w:val="00BF7A62"/>
    <w:pPr>
      <w:jc w:val="right"/>
    </w:pPr>
    <w:rPr>
      <w:b/>
      <w:color w:val="000000" w:themeColor="text1"/>
      <w:sz w:val="22"/>
    </w:rPr>
  </w:style>
  <w:style w:type="paragraph" w:customStyle="1" w:styleId="PlanSubhead">
    <w:name w:val="Plan Subhead"/>
    <w:basedOn w:val="Plan-Headline"/>
    <w:qFormat/>
    <w:rsid w:val="00BF7A62"/>
    <w:rPr>
      <w:rFonts w:ascii="Helvetica Neue" w:hAnsi="Helvetica Neue"/>
      <w:b/>
      <w:sz w:val="22"/>
    </w:rPr>
  </w:style>
  <w:style w:type="paragraph" w:customStyle="1" w:styleId="PageNumber1">
    <w:name w:val="Page Number1"/>
    <w:basedOn w:val="Plan-Headline"/>
    <w:qFormat/>
    <w:rsid w:val="00BF7A62"/>
    <w:pPr>
      <w:jc w:val="right"/>
    </w:pPr>
    <w:rPr>
      <w:rFonts w:ascii="Helvetica Neue" w:hAnsi="Helvetica Neue"/>
      <w:b/>
      <w:sz w:val="22"/>
    </w:rPr>
  </w:style>
  <w:style w:type="paragraph" w:customStyle="1" w:styleId="Planbodycopy">
    <w:name w:val="Plan body copy"/>
    <w:basedOn w:val="Normal"/>
    <w:qFormat/>
    <w:rsid w:val="00340760"/>
    <w:pPr>
      <w:spacing w:line="360" w:lineRule="auto"/>
    </w:pPr>
    <w:rPr>
      <w:rFonts w:ascii="Times New Roman" w:hAnsi="Times New Roman"/>
      <w:color w:val="000000" w:themeColor="text1"/>
      <w:sz w:val="22"/>
    </w:rPr>
  </w:style>
  <w:style w:type="table" w:styleId="TableGrid">
    <w:name w:val="Table Grid"/>
    <w:basedOn w:val="TableNormal"/>
    <w:rsid w:val="0059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8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CE3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rsid w:val="00D146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91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0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680E68"/>
    <w:rPr>
      <w:vanish w:val="0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C0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uha.kumed.com\shares\Departments\Public\Office%20Templates\HealthSystem\agenda-health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9DEE31FF4481BBC04DFD9A330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FDCB-E4DA-49FE-AC28-A7BE2266D78D}"/>
      </w:docPartPr>
      <w:docPartBody>
        <w:p w:rsidR="004129C5" w:rsidRDefault="00CF0C05">
          <w:pPr>
            <w:pStyle w:val="0F19DEE31FF4481BBC04DFD9A330AA60"/>
          </w:pPr>
          <w:r w:rsidRPr="0056453A">
            <w:rPr>
              <w:rFonts w:asciiTheme="majorHAnsi" w:hAnsiTheme="majorHAnsi" w:cs="Arial"/>
              <w:color w:val="A6A6A6" w:themeColor="background1" w:themeShade="A6"/>
            </w:rPr>
            <w:t>Insert purpose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00000003" w:usb1="00000000" w:usb2="00000000" w:usb3="00000000" w:csb0="00000001" w:csb1="00000000"/>
  </w:font>
  <w:font w:name="Univers-Condensed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C5"/>
    <w:rsid w:val="00265ED6"/>
    <w:rsid w:val="002F087A"/>
    <w:rsid w:val="004129C5"/>
    <w:rsid w:val="004A5112"/>
    <w:rsid w:val="007E7314"/>
    <w:rsid w:val="009B2BAD"/>
    <w:rsid w:val="009E118A"/>
    <w:rsid w:val="00CF0C05"/>
    <w:rsid w:val="00E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19DEE31FF4481BBC04DFD9A330AA60">
    <w:name w:val="0F19DEE31FF4481BBC04DFD9A330A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259F73CF3B540801EEBA13373C394" ma:contentTypeVersion="1" ma:contentTypeDescription="Create a new document." ma:contentTypeScope="" ma:versionID="528a9007a6ba45dd31b23bd75198b149">
  <xsd:schema xmlns:xsd="http://www.w3.org/2001/XMLSchema" xmlns:xs="http://www.w3.org/2001/XMLSchema" xmlns:p="http://schemas.microsoft.com/office/2006/metadata/properties" xmlns:ns2="e711b3a7-4e01-426c-adae-03d030fdf7f1" targetNamespace="http://schemas.microsoft.com/office/2006/metadata/properties" ma:root="true" ma:fieldsID="83d34f241f3b1d78cd5e363d8f68bf01" ns2:_="">
    <xsd:import namespace="e711b3a7-4e01-426c-adae-03d030fdf7f1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b3a7-4e01-426c-adae-03d030fdf7f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scription="Templates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_x0020_Type xmlns="e711b3a7-4e01-426c-adae-03d030fdf7f1" xsi:nil="true"/>
  </documentManagement>
</p:properties>
</file>

<file path=customXml/itemProps1.xml><?xml version="1.0" encoding="utf-8"?>
<ds:datastoreItem xmlns:ds="http://schemas.openxmlformats.org/officeDocument/2006/customXml" ds:itemID="{EAE01CAC-7168-412D-B011-7ECABAEA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b3a7-4e01-426c-adae-03d030fdf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95520-0C76-4BD9-B65F-D9E6D8685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61C42-6BD8-4C09-B90F-C49AA92EF1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9C822-425D-4CB2-877F-7EE0F1087820}">
  <ds:schemaRefs>
    <ds:schemaRef ds:uri="http://schemas.microsoft.com/office/2006/metadata/properties"/>
    <ds:schemaRef ds:uri="e711b3a7-4e01-426c-adae-03d030fdf7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agenda-healthsystem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Templates</vt:lpstr>
    </vt:vector>
  </TitlesOfParts>
  <Company>SallyAnne Design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Templates</dc:title>
  <dc:creator>Gerre Fiore</dc:creator>
  <cp:lastModifiedBy>Janet Ahlstrom</cp:lastModifiedBy>
  <cp:revision>2</cp:revision>
  <cp:lastPrinted>2018-06-05T19:13:00Z</cp:lastPrinted>
  <dcterms:created xsi:type="dcterms:W3CDTF">2024-04-10T16:04:00Z</dcterms:created>
  <dcterms:modified xsi:type="dcterms:W3CDTF">2024-04-10T16:04:00Z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0x0101005F7259F73CF3B540801EEBA13373C394</vt:lpwstr>
  </property>
  <property fmtid="{D5CDD505-2E9C-101B-9397-08002B2CF9AE}" pid="3" name="Meeting Date">
    <vt:lpwstr>2015-01-14T00:00:00-06:00</vt:lpwstr>
  </property>
  <property fmtid="{D5CDD505-2E9C-101B-9397-08002B2CF9AE}" pid="4" name="Order">
    <vt:r8>28500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