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6388" w14:textId="30E9108F" w:rsidR="00C47CAD" w:rsidRDefault="00020C60" w:rsidP="00020C60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6C6A6A7" wp14:editId="7DD6100C">
            <wp:extent cx="1470660" cy="995932"/>
            <wp:effectExtent l="0" t="0" r="0" b="0"/>
            <wp:docPr id="740579883" name="Picture 1" descr="A logo for a national association of hispanic nur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579883" name="Picture 1" descr="A logo for a national association of hispanic nurses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246" cy="100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AF292" w14:textId="77777777" w:rsidR="00020C60" w:rsidRDefault="00020C60" w:rsidP="00020C60">
      <w:pPr>
        <w:jc w:val="center"/>
        <w:rPr>
          <w:rFonts w:cstheme="minorHAnsi"/>
        </w:rPr>
      </w:pPr>
    </w:p>
    <w:p w14:paraId="6FF7018C" w14:textId="77777777" w:rsidR="00020C60" w:rsidRPr="005032F1" w:rsidRDefault="00020C60" w:rsidP="00020C60">
      <w:pPr>
        <w:jc w:val="center"/>
        <w:rPr>
          <w:rFonts w:cstheme="minorHAnsi"/>
        </w:rPr>
      </w:pPr>
    </w:p>
    <w:p w14:paraId="6C952727" w14:textId="77777777" w:rsidR="00C47CAD" w:rsidRPr="005032F1" w:rsidRDefault="00C47CAD" w:rsidP="00C47CAD">
      <w:pPr>
        <w:jc w:val="center"/>
        <w:rPr>
          <w:rFonts w:cstheme="minorHAnsi"/>
        </w:rPr>
      </w:pPr>
      <w:r w:rsidRPr="005032F1">
        <w:rPr>
          <w:rFonts w:cstheme="minorHAnsi"/>
          <w:b/>
        </w:rPr>
        <w:t>AL NAHN Chapter Meeting</w:t>
      </w:r>
      <w:r w:rsidR="00324021" w:rsidRPr="005032F1">
        <w:rPr>
          <w:rFonts w:cstheme="minorHAnsi"/>
          <w:b/>
        </w:rPr>
        <w:t xml:space="preserve"> Minutes</w:t>
      </w:r>
    </w:p>
    <w:p w14:paraId="310BFFB3" w14:textId="77777777" w:rsidR="00C47CAD" w:rsidRPr="005032F1" w:rsidRDefault="00212839" w:rsidP="00C47CAD">
      <w:pPr>
        <w:jc w:val="center"/>
        <w:rPr>
          <w:rFonts w:cstheme="minorHAnsi"/>
        </w:rPr>
      </w:pPr>
      <w:r>
        <w:rPr>
          <w:rFonts w:cstheme="minorHAnsi"/>
          <w:b/>
        </w:rPr>
        <w:t>Thursday, March 30, 2023</w:t>
      </w:r>
      <w:r w:rsidR="00C47CAD" w:rsidRPr="005032F1">
        <w:rPr>
          <w:rFonts w:cstheme="minorHAnsi"/>
          <w:b/>
        </w:rPr>
        <w:t xml:space="preserve">; </w:t>
      </w:r>
      <w:r>
        <w:rPr>
          <w:rFonts w:cstheme="minorHAnsi"/>
          <w:b/>
        </w:rPr>
        <w:t>6</w:t>
      </w:r>
      <w:r w:rsidR="00C47CAD" w:rsidRPr="005032F1">
        <w:rPr>
          <w:rFonts w:cstheme="minorHAnsi"/>
          <w:b/>
        </w:rPr>
        <w:t>:00 pm</w:t>
      </w:r>
    </w:p>
    <w:p w14:paraId="345D4BAC" w14:textId="77777777" w:rsidR="00A54DEA" w:rsidRPr="005032F1" w:rsidRDefault="00A54DEA" w:rsidP="00A54DEA">
      <w:pPr>
        <w:jc w:val="center"/>
        <w:rPr>
          <w:rFonts w:cstheme="minorHAnsi"/>
        </w:rPr>
      </w:pPr>
    </w:p>
    <w:p w14:paraId="7A2CD08F" w14:textId="77777777" w:rsidR="00080C06" w:rsidRDefault="00A95BCE" w:rsidP="00080C06">
      <w:pPr>
        <w:rPr>
          <w:rFonts w:cstheme="minorHAnsi"/>
          <w:b/>
          <w:u w:val="single"/>
        </w:rPr>
      </w:pPr>
      <w:r w:rsidRPr="00A95BCE">
        <w:rPr>
          <w:rFonts w:cstheme="minorHAnsi"/>
          <w:b/>
          <w:u w:val="single"/>
        </w:rPr>
        <w:t>Members P</w:t>
      </w:r>
      <w:r w:rsidR="00080C06" w:rsidRPr="00A95BCE">
        <w:rPr>
          <w:rFonts w:cstheme="minorHAnsi"/>
          <w:b/>
          <w:u w:val="single"/>
        </w:rPr>
        <w:t xml:space="preserve">resent </w:t>
      </w:r>
    </w:p>
    <w:p w14:paraId="2449FE4E" w14:textId="77777777" w:rsidR="00212839" w:rsidRDefault="00212839" w:rsidP="00080C06">
      <w:pPr>
        <w:rPr>
          <w:rFonts w:cstheme="minorHAnsi"/>
          <w:bCs/>
        </w:rPr>
      </w:pPr>
    </w:p>
    <w:p w14:paraId="45ADAFA8" w14:textId="77777777" w:rsidR="00212839" w:rsidRDefault="00212839" w:rsidP="00080C06">
      <w:pPr>
        <w:rPr>
          <w:rFonts w:cstheme="minorHAnsi"/>
          <w:bCs/>
        </w:rPr>
      </w:pPr>
      <w:r>
        <w:rPr>
          <w:rFonts w:cstheme="minorHAnsi"/>
          <w:bCs/>
        </w:rPr>
        <w:t>Grace Grau</w:t>
      </w:r>
      <w:r>
        <w:rPr>
          <w:rFonts w:cstheme="minorHAnsi"/>
          <w:bCs/>
        </w:rPr>
        <w:tab/>
      </w:r>
      <w:r w:rsidR="00080C06" w:rsidRPr="005032F1">
        <w:rPr>
          <w:rFonts w:cstheme="minorHAnsi"/>
          <w:bCs/>
        </w:rPr>
        <w:tab/>
      </w:r>
      <w:r w:rsidR="00080C06" w:rsidRPr="005032F1">
        <w:rPr>
          <w:rFonts w:cstheme="minorHAnsi"/>
          <w:bCs/>
        </w:rPr>
        <w:tab/>
      </w:r>
      <w:r>
        <w:rPr>
          <w:rFonts w:cstheme="minorHAnsi"/>
          <w:bCs/>
        </w:rPr>
        <w:t>Sonia Turner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Jonny Pena Martinez</w:t>
      </w:r>
    </w:p>
    <w:p w14:paraId="33389826" w14:textId="77777777" w:rsidR="00212839" w:rsidRDefault="00212839" w:rsidP="00080C06">
      <w:pPr>
        <w:rPr>
          <w:rFonts w:cstheme="minorHAnsi"/>
          <w:bCs/>
        </w:rPr>
      </w:pPr>
      <w:r>
        <w:rPr>
          <w:rFonts w:cstheme="minorHAnsi"/>
          <w:bCs/>
        </w:rPr>
        <w:t>Gaby Romero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Jessica Hernandez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>Carlos Guerrero</w:t>
      </w:r>
    </w:p>
    <w:p w14:paraId="1D31B4A9" w14:textId="77777777" w:rsidR="00212839" w:rsidRDefault="00212839" w:rsidP="00080C06">
      <w:pPr>
        <w:rPr>
          <w:rFonts w:cstheme="minorHAnsi"/>
          <w:bCs/>
        </w:rPr>
      </w:pPr>
      <w:r>
        <w:rPr>
          <w:rFonts w:cstheme="minorHAnsi"/>
          <w:bCs/>
        </w:rPr>
        <w:t>Carlos Martinez Diaz</w:t>
      </w:r>
    </w:p>
    <w:p w14:paraId="384701E8" w14:textId="77777777" w:rsidR="00795184" w:rsidRDefault="00795184" w:rsidP="00080C06">
      <w:pPr>
        <w:rPr>
          <w:rFonts w:cstheme="minorHAnsi"/>
          <w:bCs/>
        </w:rPr>
      </w:pPr>
    </w:p>
    <w:p w14:paraId="65A53912" w14:textId="6C5538EB" w:rsidR="00795184" w:rsidRDefault="00795184" w:rsidP="00080C06">
      <w:pPr>
        <w:rPr>
          <w:rFonts w:cstheme="minorHAnsi"/>
          <w:b/>
          <w:u w:val="single"/>
        </w:rPr>
      </w:pPr>
      <w:r w:rsidRPr="00795184">
        <w:rPr>
          <w:rFonts w:cstheme="minorHAnsi"/>
          <w:b/>
          <w:u w:val="single"/>
        </w:rPr>
        <w:t>Members Absent</w:t>
      </w:r>
    </w:p>
    <w:p w14:paraId="19A91638" w14:textId="5D99545C" w:rsidR="00795184" w:rsidRDefault="00F96C83" w:rsidP="00080C06">
      <w:pPr>
        <w:rPr>
          <w:rFonts w:cstheme="minorHAnsi"/>
          <w:bCs/>
        </w:rPr>
      </w:pPr>
      <w:proofErr w:type="spellStart"/>
      <w:r w:rsidRPr="00F96C83">
        <w:rPr>
          <w:rFonts w:cstheme="minorHAnsi"/>
          <w:bCs/>
        </w:rPr>
        <w:t>Felesha</w:t>
      </w:r>
      <w:proofErr w:type="spellEnd"/>
      <w:r w:rsidRPr="00F96C83">
        <w:rPr>
          <w:rFonts w:cstheme="minorHAnsi"/>
          <w:bCs/>
        </w:rPr>
        <w:t xml:space="preserve"> Bowen</w:t>
      </w:r>
      <w:r w:rsidR="00F979FA">
        <w:rPr>
          <w:rFonts w:cstheme="minorHAnsi"/>
          <w:bCs/>
        </w:rPr>
        <w:t xml:space="preserve">                         Cinthia Gonzalez</w:t>
      </w:r>
      <w:r w:rsidR="001A6D63">
        <w:rPr>
          <w:rFonts w:cstheme="minorHAnsi"/>
          <w:bCs/>
        </w:rPr>
        <w:t xml:space="preserve">                       Maria Shirey</w:t>
      </w:r>
    </w:p>
    <w:p w14:paraId="29C5E6B3" w14:textId="1A8A59E3" w:rsidR="00F96C83" w:rsidRDefault="00F96C83" w:rsidP="00080C06">
      <w:pPr>
        <w:rPr>
          <w:rFonts w:cstheme="minorHAnsi"/>
          <w:bCs/>
        </w:rPr>
      </w:pPr>
      <w:r>
        <w:rPr>
          <w:rFonts w:cstheme="minorHAnsi"/>
          <w:bCs/>
        </w:rPr>
        <w:t>Norma Cuellar</w:t>
      </w:r>
      <w:r w:rsidR="00F979FA">
        <w:rPr>
          <w:rFonts w:cstheme="minorHAnsi"/>
          <w:bCs/>
        </w:rPr>
        <w:t xml:space="preserve">             </w:t>
      </w:r>
      <w:r w:rsidR="001A6D63">
        <w:rPr>
          <w:rFonts w:cstheme="minorHAnsi"/>
          <w:bCs/>
        </w:rPr>
        <w:t xml:space="preserve">             Natalia Lopez</w:t>
      </w:r>
      <w:r w:rsidR="00F979FA">
        <w:rPr>
          <w:rFonts w:cstheme="minorHAnsi"/>
          <w:bCs/>
        </w:rPr>
        <w:t xml:space="preserve">         </w:t>
      </w:r>
      <w:r w:rsidR="001A6D63">
        <w:rPr>
          <w:rFonts w:cstheme="minorHAnsi"/>
          <w:bCs/>
        </w:rPr>
        <w:t xml:space="preserve">                    </w:t>
      </w:r>
      <w:r w:rsidR="00754A8E">
        <w:rPr>
          <w:rFonts w:cstheme="minorHAnsi"/>
          <w:bCs/>
        </w:rPr>
        <w:t>Leslie Santiago</w:t>
      </w:r>
      <w:r w:rsidR="00F979FA">
        <w:rPr>
          <w:rFonts w:cstheme="minorHAnsi"/>
          <w:bCs/>
        </w:rPr>
        <w:t xml:space="preserve">    </w:t>
      </w:r>
    </w:p>
    <w:p w14:paraId="5C5DE143" w14:textId="132EA6AE" w:rsidR="00F979FA" w:rsidRDefault="00F979FA" w:rsidP="00080C06">
      <w:pPr>
        <w:rPr>
          <w:rFonts w:cstheme="minorHAnsi"/>
          <w:bCs/>
        </w:rPr>
      </w:pPr>
      <w:r>
        <w:rPr>
          <w:rFonts w:cstheme="minorHAnsi"/>
          <w:bCs/>
        </w:rPr>
        <w:t>Maria Flanigan</w:t>
      </w:r>
      <w:r w:rsidR="001A6D63">
        <w:rPr>
          <w:rFonts w:cstheme="minorHAnsi"/>
          <w:bCs/>
        </w:rPr>
        <w:t xml:space="preserve">                         Ashley Morales</w:t>
      </w:r>
      <w:r w:rsidR="00754A8E">
        <w:rPr>
          <w:rFonts w:cstheme="minorHAnsi"/>
          <w:bCs/>
        </w:rPr>
        <w:t xml:space="preserve">                          Frank </w:t>
      </w:r>
      <w:proofErr w:type="spellStart"/>
      <w:r w:rsidR="00754A8E">
        <w:rPr>
          <w:rFonts w:cstheme="minorHAnsi"/>
          <w:bCs/>
        </w:rPr>
        <w:t>Puga</w:t>
      </w:r>
      <w:proofErr w:type="spellEnd"/>
    </w:p>
    <w:p w14:paraId="42CF2BF8" w14:textId="4982C1AA" w:rsidR="00F979FA" w:rsidRPr="00F96C83" w:rsidRDefault="00F979FA" w:rsidP="00080C06">
      <w:pPr>
        <w:rPr>
          <w:rFonts w:cstheme="minorHAnsi"/>
          <w:bCs/>
        </w:rPr>
      </w:pPr>
      <w:r>
        <w:rPr>
          <w:rFonts w:cstheme="minorHAnsi"/>
          <w:bCs/>
        </w:rPr>
        <w:t>Christine Gil</w:t>
      </w:r>
      <w:r w:rsidR="001A6D63">
        <w:rPr>
          <w:rFonts w:cstheme="minorHAnsi"/>
          <w:bCs/>
        </w:rPr>
        <w:t xml:space="preserve">                              Francisco Negron</w:t>
      </w:r>
      <w:r w:rsidR="00754A8E">
        <w:rPr>
          <w:rFonts w:cstheme="minorHAnsi"/>
          <w:bCs/>
        </w:rPr>
        <w:t xml:space="preserve">                      </w:t>
      </w:r>
    </w:p>
    <w:p w14:paraId="77B0316D" w14:textId="77777777" w:rsidR="00795184" w:rsidRPr="00795184" w:rsidRDefault="00795184" w:rsidP="00080C06">
      <w:pPr>
        <w:rPr>
          <w:rFonts w:cstheme="minorHAnsi"/>
          <w:b/>
          <w:u w:val="single"/>
        </w:rPr>
      </w:pPr>
    </w:p>
    <w:p w14:paraId="16EC7C7B" w14:textId="77777777" w:rsidR="00324021" w:rsidRPr="00212839" w:rsidRDefault="00A95BCE" w:rsidP="00C47CAD">
      <w:pPr>
        <w:rPr>
          <w:rFonts w:cstheme="minorHAnsi"/>
          <w:bCs/>
        </w:rPr>
      </w:pPr>
      <w:r w:rsidRPr="00A95BCE">
        <w:rPr>
          <w:rFonts w:cstheme="minorHAnsi"/>
          <w:bCs/>
        </w:rPr>
        <w:t xml:space="preserve"> </w:t>
      </w:r>
      <w:r>
        <w:rPr>
          <w:rFonts w:cstheme="minorHAnsi"/>
          <w:bCs/>
        </w:rPr>
        <w:tab/>
      </w:r>
      <w:r>
        <w:rPr>
          <w:rFonts w:cstheme="minorHAnsi"/>
          <w:bCs/>
        </w:rPr>
        <w:tab/>
        <w:t xml:space="preserve"> </w:t>
      </w:r>
    </w:p>
    <w:p w14:paraId="0970404C" w14:textId="6F4EE5FF" w:rsidR="00212839" w:rsidRDefault="005032F1" w:rsidP="00C47CAD">
      <w:pPr>
        <w:rPr>
          <w:rFonts w:cstheme="minorHAnsi"/>
        </w:rPr>
      </w:pPr>
      <w:r w:rsidRPr="005032F1">
        <w:rPr>
          <w:rFonts w:cstheme="minorHAnsi"/>
        </w:rPr>
        <w:t xml:space="preserve">Meeting was called to order by </w:t>
      </w:r>
      <w:r w:rsidR="00212839">
        <w:rPr>
          <w:rFonts w:cstheme="minorHAnsi"/>
        </w:rPr>
        <w:t xml:space="preserve">Grace Grau, </w:t>
      </w:r>
      <w:r w:rsidR="008108ED">
        <w:rPr>
          <w:rFonts w:cstheme="minorHAnsi"/>
        </w:rPr>
        <w:t>Interim President/</w:t>
      </w:r>
      <w:r w:rsidR="00212839">
        <w:rPr>
          <w:rFonts w:cstheme="minorHAnsi"/>
        </w:rPr>
        <w:t>Treasurer AL-NAHN at 6:00 pm</w:t>
      </w:r>
    </w:p>
    <w:p w14:paraId="11DD822D" w14:textId="77777777" w:rsidR="008108ED" w:rsidRDefault="008108ED" w:rsidP="00C47CAD">
      <w:pPr>
        <w:rPr>
          <w:rFonts w:cstheme="minorHAnsi"/>
          <w:b/>
        </w:rPr>
      </w:pPr>
    </w:p>
    <w:p w14:paraId="325F4D45" w14:textId="40DA4D8A" w:rsidR="00C47CAD" w:rsidRDefault="00C47CAD" w:rsidP="00C47CAD">
      <w:pPr>
        <w:rPr>
          <w:rFonts w:cstheme="minorHAnsi"/>
          <w:b/>
        </w:rPr>
      </w:pPr>
      <w:r w:rsidRPr="005032F1">
        <w:rPr>
          <w:rFonts w:cstheme="minorHAnsi"/>
          <w:b/>
        </w:rPr>
        <w:t>APPROVAL OF MINUTES</w:t>
      </w:r>
    </w:p>
    <w:p w14:paraId="0D24299C" w14:textId="095CF847" w:rsidR="00A95BCE" w:rsidRPr="005032F1" w:rsidRDefault="00A95BCE" w:rsidP="00C47CAD">
      <w:pPr>
        <w:rPr>
          <w:rFonts w:cstheme="minorHAnsi"/>
        </w:rPr>
      </w:pPr>
      <w:r>
        <w:rPr>
          <w:rFonts w:cstheme="minorHAnsi"/>
          <w:b/>
        </w:rPr>
        <w:t>Motion made by</w:t>
      </w:r>
      <w:r w:rsidR="00212839">
        <w:rPr>
          <w:rFonts w:cstheme="minorHAnsi"/>
          <w:b/>
        </w:rPr>
        <w:t>:</w:t>
      </w:r>
      <w:r w:rsidR="00BF6B08">
        <w:rPr>
          <w:rFonts w:cstheme="minorHAnsi"/>
          <w:b/>
        </w:rPr>
        <w:t xml:space="preserve"> </w:t>
      </w:r>
      <w:r w:rsidR="00020C60">
        <w:rPr>
          <w:rFonts w:cstheme="minorHAnsi"/>
          <w:bCs/>
        </w:rPr>
        <w:t>A quorum was not present</w:t>
      </w:r>
    </w:p>
    <w:p w14:paraId="3F5CFB79" w14:textId="77777777" w:rsidR="00C47CAD" w:rsidRPr="005032F1" w:rsidRDefault="00C47CAD" w:rsidP="00C47CAD">
      <w:pPr>
        <w:rPr>
          <w:rFonts w:cstheme="minorHAnsi"/>
        </w:rPr>
      </w:pPr>
    </w:p>
    <w:p w14:paraId="6D281477" w14:textId="77777777" w:rsidR="00C47CAD" w:rsidRPr="005032F1" w:rsidRDefault="00C47CAD" w:rsidP="002F7677">
      <w:pPr>
        <w:rPr>
          <w:rFonts w:cstheme="minorHAnsi"/>
        </w:rPr>
      </w:pPr>
      <w:r w:rsidRPr="005032F1">
        <w:rPr>
          <w:rFonts w:cstheme="minorHAnsi"/>
          <w:b/>
        </w:rPr>
        <w:t>REPORTS:</w:t>
      </w:r>
    </w:p>
    <w:p w14:paraId="35A60C52" w14:textId="061D9561" w:rsidR="00116F38" w:rsidRPr="00212839" w:rsidRDefault="002F7677" w:rsidP="00212839">
      <w:pPr>
        <w:pStyle w:val="ListParagraph"/>
        <w:numPr>
          <w:ilvl w:val="0"/>
          <w:numId w:val="3"/>
        </w:numPr>
        <w:rPr>
          <w:rFonts w:cstheme="minorHAnsi"/>
        </w:rPr>
      </w:pPr>
      <w:r w:rsidRPr="0071555B">
        <w:rPr>
          <w:rFonts w:cstheme="minorHAnsi"/>
          <w:b/>
          <w:bCs/>
        </w:rPr>
        <w:t>Treasurer report</w:t>
      </w:r>
      <w:r w:rsidR="001E43E0" w:rsidRPr="0071555B">
        <w:rPr>
          <w:rFonts w:cstheme="minorHAnsi"/>
          <w:b/>
          <w:bCs/>
        </w:rPr>
        <w:t>:</w:t>
      </w:r>
      <w:r w:rsidR="001E43E0" w:rsidRPr="005032F1">
        <w:rPr>
          <w:rFonts w:cstheme="minorHAnsi"/>
        </w:rPr>
        <w:t xml:space="preserve"> $</w:t>
      </w:r>
      <w:r w:rsidR="00212839">
        <w:rPr>
          <w:rFonts w:cstheme="minorHAnsi"/>
        </w:rPr>
        <w:t>30,8</w:t>
      </w:r>
      <w:r w:rsidR="00A12688">
        <w:rPr>
          <w:rFonts w:cstheme="minorHAnsi"/>
        </w:rPr>
        <w:t>44</w:t>
      </w:r>
      <w:r w:rsidR="0019070A">
        <w:rPr>
          <w:rFonts w:cstheme="minorHAnsi"/>
        </w:rPr>
        <w:t>.50</w:t>
      </w:r>
    </w:p>
    <w:p w14:paraId="0E9A6AD0" w14:textId="77777777" w:rsidR="0071555B" w:rsidRDefault="0071555B" w:rsidP="00A95BCE">
      <w:pPr>
        <w:ind w:firstLine="720"/>
        <w:rPr>
          <w:rFonts w:cstheme="minorHAnsi"/>
        </w:rPr>
      </w:pPr>
      <w:r>
        <w:rPr>
          <w:rFonts w:cstheme="minorHAnsi"/>
          <w:b/>
        </w:rPr>
        <w:t xml:space="preserve">Recurring Monthly </w:t>
      </w:r>
      <w:r w:rsidR="00324021" w:rsidRPr="00A95BCE">
        <w:rPr>
          <w:rFonts w:cstheme="minorHAnsi"/>
          <w:b/>
        </w:rPr>
        <w:t>Expense:</w:t>
      </w:r>
      <w:r w:rsidR="00212839">
        <w:rPr>
          <w:rFonts w:cstheme="minorHAnsi"/>
        </w:rPr>
        <w:t xml:space="preserve"> </w:t>
      </w:r>
      <w:r w:rsidR="00AC776E">
        <w:rPr>
          <w:rFonts w:cstheme="minorHAnsi"/>
        </w:rPr>
        <w:t>$</w:t>
      </w:r>
      <w:r w:rsidR="00081B09">
        <w:rPr>
          <w:rFonts w:cstheme="minorHAnsi"/>
        </w:rPr>
        <w:t>32</w:t>
      </w:r>
      <w:r w:rsidR="00AC776E">
        <w:rPr>
          <w:rFonts w:cstheme="minorHAnsi"/>
        </w:rPr>
        <w:t>.</w:t>
      </w:r>
      <w:r w:rsidR="00081B09">
        <w:rPr>
          <w:rFonts w:cstheme="minorHAnsi"/>
        </w:rPr>
        <w:t>4</w:t>
      </w:r>
      <w:r w:rsidR="00AC776E">
        <w:rPr>
          <w:rFonts w:cstheme="minorHAnsi"/>
        </w:rPr>
        <w:t>0 per month for storage unit</w:t>
      </w:r>
      <w:r w:rsidR="00081B09">
        <w:rPr>
          <w:rFonts w:cstheme="minorHAnsi"/>
        </w:rPr>
        <w:t xml:space="preserve"> (Price increased from </w:t>
      </w:r>
    </w:p>
    <w:p w14:paraId="3E337FA1" w14:textId="0CCDD4D5" w:rsidR="00C47CAD" w:rsidRPr="005032F1" w:rsidRDefault="00081B09" w:rsidP="00A95BCE">
      <w:pPr>
        <w:ind w:firstLine="720"/>
        <w:rPr>
          <w:rFonts w:cstheme="minorHAnsi"/>
        </w:rPr>
      </w:pPr>
      <w:r>
        <w:rPr>
          <w:rFonts w:cstheme="minorHAnsi"/>
        </w:rPr>
        <w:t>$27.90</w:t>
      </w:r>
      <w:r w:rsidR="008108ED">
        <w:rPr>
          <w:rFonts w:cstheme="minorHAnsi"/>
        </w:rPr>
        <w:t>/</w:t>
      </w:r>
      <w:proofErr w:type="spellStart"/>
      <w:r w:rsidR="008108ED">
        <w:rPr>
          <w:rFonts w:cstheme="minorHAnsi"/>
        </w:rPr>
        <w:t>mo</w:t>
      </w:r>
      <w:proofErr w:type="spellEnd"/>
      <w:r w:rsidR="008108ED">
        <w:rPr>
          <w:rFonts w:cstheme="minorHAnsi"/>
        </w:rPr>
        <w:t>)</w:t>
      </w:r>
    </w:p>
    <w:p w14:paraId="58B41529" w14:textId="77777777" w:rsidR="000A74D8" w:rsidRPr="005032F1" w:rsidRDefault="000A74D8" w:rsidP="00C47CAD">
      <w:pPr>
        <w:rPr>
          <w:rFonts w:cstheme="minorHAnsi"/>
        </w:rPr>
      </w:pPr>
    </w:p>
    <w:p w14:paraId="0F9C9F4A" w14:textId="77777777" w:rsidR="001E43E0" w:rsidRPr="00C61999" w:rsidRDefault="00C47CAD" w:rsidP="00C61999">
      <w:pPr>
        <w:rPr>
          <w:rFonts w:cstheme="minorHAnsi"/>
        </w:rPr>
      </w:pPr>
      <w:r w:rsidRPr="005032F1">
        <w:rPr>
          <w:rFonts w:cstheme="minorHAnsi"/>
          <w:b/>
        </w:rPr>
        <w:t>OLD BUSINESS</w:t>
      </w:r>
    </w:p>
    <w:p w14:paraId="069781C0" w14:textId="77777777" w:rsidR="00C61999" w:rsidRPr="00C61999" w:rsidRDefault="00C61999" w:rsidP="00116F38">
      <w:pPr>
        <w:pStyle w:val="ListParagraph"/>
        <w:numPr>
          <w:ilvl w:val="0"/>
          <w:numId w:val="3"/>
        </w:numPr>
        <w:rPr>
          <w:rFonts w:cstheme="minorHAnsi"/>
          <w:b/>
          <w:bCs/>
        </w:rPr>
      </w:pPr>
      <w:r w:rsidRPr="00C61999">
        <w:rPr>
          <w:rFonts w:cstheme="minorHAnsi"/>
          <w:b/>
          <w:bCs/>
        </w:rPr>
        <w:t xml:space="preserve">Health Screening at </w:t>
      </w:r>
      <w:proofErr w:type="spellStart"/>
      <w:r w:rsidRPr="00C61999">
        <w:rPr>
          <w:rFonts w:cstheme="minorHAnsi"/>
          <w:b/>
          <w:bCs/>
        </w:rPr>
        <w:t>LaVida</w:t>
      </w:r>
      <w:proofErr w:type="spellEnd"/>
      <w:r w:rsidRPr="00C61999">
        <w:rPr>
          <w:rFonts w:cstheme="minorHAnsi"/>
          <w:b/>
          <w:bCs/>
        </w:rPr>
        <w:t xml:space="preserve"> </w:t>
      </w:r>
      <w:proofErr w:type="spellStart"/>
      <w:r w:rsidRPr="00C61999">
        <w:rPr>
          <w:rFonts w:cstheme="minorHAnsi"/>
          <w:b/>
          <w:bCs/>
        </w:rPr>
        <w:t>Barberia</w:t>
      </w:r>
      <w:proofErr w:type="spellEnd"/>
    </w:p>
    <w:p w14:paraId="7D594823" w14:textId="77777777" w:rsidR="00C61999" w:rsidRDefault="00C61999" w:rsidP="00C61999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theme="minorHAnsi"/>
        </w:rPr>
        <w:t xml:space="preserve">Volunteer opportunity for members. Three community clinics </w:t>
      </w:r>
      <w:proofErr w:type="gramStart"/>
      <w:r>
        <w:rPr>
          <w:rFonts w:cstheme="minorHAnsi"/>
        </w:rPr>
        <w:t>completed</w:t>
      </w:r>
      <w:proofErr w:type="gramEnd"/>
      <w:r>
        <w:rPr>
          <w:rFonts w:cstheme="minorHAnsi"/>
        </w:rPr>
        <w:t xml:space="preserve"> in April, May, and August 2022. </w:t>
      </w:r>
    </w:p>
    <w:p w14:paraId="6531590E" w14:textId="77777777" w:rsidR="00C61999" w:rsidRPr="00C61999" w:rsidRDefault="00C61999" w:rsidP="00C61999">
      <w:pPr>
        <w:rPr>
          <w:rFonts w:cstheme="minorHAnsi"/>
        </w:rPr>
      </w:pPr>
    </w:p>
    <w:p w14:paraId="31324F1F" w14:textId="272F9C75" w:rsidR="00C61999" w:rsidRPr="00C61999" w:rsidRDefault="00116F38" w:rsidP="00C61999">
      <w:pPr>
        <w:pStyle w:val="ListParagraph"/>
        <w:numPr>
          <w:ilvl w:val="0"/>
          <w:numId w:val="3"/>
        </w:numPr>
        <w:rPr>
          <w:rFonts w:cstheme="minorHAnsi"/>
        </w:rPr>
      </w:pPr>
      <w:r w:rsidRPr="005032F1">
        <w:rPr>
          <w:rFonts w:cstheme="minorHAnsi"/>
          <w:b/>
        </w:rPr>
        <w:t>Scholarships</w:t>
      </w:r>
      <w:r w:rsidR="001E43E0" w:rsidRPr="005032F1">
        <w:rPr>
          <w:rFonts w:cstheme="minorHAnsi"/>
          <w:b/>
        </w:rPr>
        <w:t>:</w:t>
      </w:r>
      <w:r w:rsidR="001E43E0" w:rsidRPr="005032F1">
        <w:rPr>
          <w:rFonts w:cstheme="minorHAnsi"/>
        </w:rPr>
        <w:t xml:space="preserve">  </w:t>
      </w:r>
      <w:r w:rsidR="00574539">
        <w:rPr>
          <w:rFonts w:cstheme="minorHAnsi"/>
        </w:rPr>
        <w:t>Applications for chapter Scholarships will be available from May 1-31. Applicants m</w:t>
      </w:r>
      <w:r w:rsidR="001E43E0" w:rsidRPr="005032F1">
        <w:rPr>
          <w:rFonts w:cstheme="minorHAnsi"/>
        </w:rPr>
        <w:t xml:space="preserve">ust be an active member of the chapter. </w:t>
      </w:r>
      <w:r w:rsidR="00324021" w:rsidRPr="005032F1">
        <w:rPr>
          <w:rFonts w:cstheme="minorHAnsi"/>
        </w:rPr>
        <w:t>Members</w:t>
      </w:r>
      <w:r w:rsidR="001E43E0" w:rsidRPr="005032F1">
        <w:rPr>
          <w:rFonts w:cstheme="minorHAnsi"/>
        </w:rPr>
        <w:t xml:space="preserve"> can also apply </w:t>
      </w:r>
      <w:proofErr w:type="gramStart"/>
      <w:r w:rsidR="001E43E0" w:rsidRPr="005032F1">
        <w:rPr>
          <w:rFonts w:cstheme="minorHAnsi"/>
        </w:rPr>
        <w:t>to</w:t>
      </w:r>
      <w:proofErr w:type="gramEnd"/>
      <w:r w:rsidR="001E43E0" w:rsidRPr="005032F1">
        <w:rPr>
          <w:rFonts w:cstheme="minorHAnsi"/>
        </w:rPr>
        <w:t xml:space="preserve"> national scholarships</w:t>
      </w:r>
      <w:r w:rsidR="00CE7FFC" w:rsidRPr="005032F1">
        <w:rPr>
          <w:rFonts w:cstheme="minorHAnsi"/>
        </w:rPr>
        <w:t>.</w:t>
      </w:r>
      <w:r w:rsidR="00C61999">
        <w:rPr>
          <w:rFonts w:cstheme="minorHAnsi"/>
        </w:rPr>
        <w:t xml:space="preserve"> </w:t>
      </w:r>
      <w:r w:rsidR="002F6ADF">
        <w:rPr>
          <w:rFonts w:cstheme="minorHAnsi"/>
        </w:rPr>
        <w:t>Scholarships</w:t>
      </w:r>
      <w:r w:rsidR="00C61999">
        <w:rPr>
          <w:rFonts w:cstheme="minorHAnsi"/>
        </w:rPr>
        <w:t xml:space="preserve"> available for non-nursing/ affiliate members. </w:t>
      </w:r>
      <w:r w:rsidR="00574539">
        <w:rPr>
          <w:rFonts w:cstheme="minorHAnsi"/>
        </w:rPr>
        <w:t>Applications will be accessible through NAHN AL website</w:t>
      </w:r>
      <w:r w:rsidR="0097243E">
        <w:rPr>
          <w:rFonts w:cstheme="minorHAnsi"/>
        </w:rPr>
        <w:t>.</w:t>
      </w:r>
    </w:p>
    <w:p w14:paraId="7212145A" w14:textId="77777777" w:rsidR="00116F38" w:rsidRPr="005032F1" w:rsidRDefault="00116F38" w:rsidP="00C47CAD">
      <w:pPr>
        <w:rPr>
          <w:rFonts w:cstheme="minorHAnsi"/>
        </w:rPr>
      </w:pPr>
    </w:p>
    <w:p w14:paraId="3AA3B476" w14:textId="4D2C0027" w:rsidR="00C47CAD" w:rsidRDefault="00C47CAD" w:rsidP="00C47CAD">
      <w:pPr>
        <w:rPr>
          <w:rFonts w:cstheme="minorHAnsi"/>
          <w:bCs/>
        </w:rPr>
      </w:pPr>
      <w:r w:rsidRPr="005032F1">
        <w:rPr>
          <w:rFonts w:cstheme="minorHAnsi"/>
          <w:b/>
        </w:rPr>
        <w:t>NEW BUSINESS</w:t>
      </w:r>
      <w:r w:rsidR="0005066F">
        <w:rPr>
          <w:rFonts w:cstheme="minorHAnsi"/>
          <w:b/>
        </w:rPr>
        <w:t xml:space="preserve">- </w:t>
      </w:r>
      <w:r w:rsidR="0005066F" w:rsidRPr="0005066F">
        <w:rPr>
          <w:rFonts w:cstheme="minorHAnsi"/>
          <w:bCs/>
        </w:rPr>
        <w:t>Presented by Dr. Grau</w:t>
      </w:r>
      <w:r w:rsidR="0005066F">
        <w:rPr>
          <w:rFonts w:cstheme="minorHAnsi"/>
          <w:bCs/>
        </w:rPr>
        <w:t xml:space="preserve"> </w:t>
      </w:r>
    </w:p>
    <w:p w14:paraId="4D454C13" w14:textId="308B53E3" w:rsidR="0005066F" w:rsidRPr="0005066F" w:rsidRDefault="0005066F" w:rsidP="00C47CAD">
      <w:pPr>
        <w:rPr>
          <w:rFonts w:cstheme="minorHAnsi"/>
          <w:bCs/>
        </w:rPr>
      </w:pPr>
      <w:r>
        <w:rPr>
          <w:rFonts w:cstheme="minorHAnsi"/>
          <w:bCs/>
        </w:rPr>
        <w:t xml:space="preserve">There are several upcoming professional and volunteer </w:t>
      </w:r>
      <w:r w:rsidR="00F10228">
        <w:rPr>
          <w:rFonts w:cstheme="minorHAnsi"/>
          <w:bCs/>
        </w:rPr>
        <w:t>events-</w:t>
      </w:r>
    </w:p>
    <w:p w14:paraId="354EDEC5" w14:textId="77777777" w:rsidR="00C61999" w:rsidRDefault="00212839" w:rsidP="002F7677">
      <w:pPr>
        <w:pStyle w:val="ListParagraph"/>
        <w:numPr>
          <w:ilvl w:val="0"/>
          <w:numId w:val="1"/>
        </w:numPr>
        <w:rPr>
          <w:rFonts w:cstheme="minorHAnsi"/>
        </w:rPr>
      </w:pPr>
      <w:r w:rsidRPr="003608A0">
        <w:rPr>
          <w:rFonts w:cstheme="minorHAnsi"/>
          <w:b/>
          <w:bCs/>
        </w:rPr>
        <w:t>Nurses Day at</w:t>
      </w:r>
      <w:r w:rsidR="00C61999">
        <w:rPr>
          <w:rFonts w:cstheme="minorHAnsi"/>
          <w:b/>
          <w:bCs/>
        </w:rPr>
        <w:t xml:space="preserve"> the </w:t>
      </w:r>
      <w:r w:rsidRPr="003608A0">
        <w:rPr>
          <w:rFonts w:cstheme="minorHAnsi"/>
          <w:b/>
          <w:bCs/>
        </w:rPr>
        <w:t>Capital</w:t>
      </w:r>
    </w:p>
    <w:p w14:paraId="2DC5057B" w14:textId="77777777" w:rsidR="00212839" w:rsidRDefault="003608A0" w:rsidP="00C6199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Wednesday, </w:t>
      </w:r>
      <w:r w:rsidR="00C61999">
        <w:rPr>
          <w:rFonts w:cstheme="minorHAnsi"/>
        </w:rPr>
        <w:t>April</w:t>
      </w:r>
      <w:r>
        <w:rPr>
          <w:rFonts w:cstheme="minorHAnsi"/>
        </w:rPr>
        <w:t xml:space="preserve"> 5, </w:t>
      </w:r>
      <w:r w:rsidR="00C61999">
        <w:rPr>
          <w:rFonts w:cstheme="minorHAnsi"/>
        </w:rPr>
        <w:t>2023,</w:t>
      </w:r>
      <w:r>
        <w:rPr>
          <w:rFonts w:cstheme="minorHAnsi"/>
        </w:rPr>
        <w:t xml:space="preserve"> Montgomery, AL </w:t>
      </w:r>
    </w:p>
    <w:p w14:paraId="7A701852" w14:textId="77777777" w:rsidR="00A95BCE" w:rsidRDefault="003608A0" w:rsidP="003608A0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Open to all members. Gathering of nurses. Networking opportunity. Please </w:t>
      </w:r>
      <w:proofErr w:type="gramStart"/>
      <w:r>
        <w:rPr>
          <w:rFonts w:cstheme="minorHAnsi"/>
        </w:rPr>
        <w:t>request</w:t>
      </w:r>
      <w:proofErr w:type="gramEnd"/>
      <w:r>
        <w:rPr>
          <w:rFonts w:cstheme="minorHAnsi"/>
        </w:rPr>
        <w:t xml:space="preserve"> off from work so that you can attend. </w:t>
      </w:r>
      <w:r w:rsidR="00A95BCE" w:rsidRPr="003608A0">
        <w:rPr>
          <w:rFonts w:cstheme="minorHAnsi"/>
        </w:rPr>
        <w:t xml:space="preserve">If members want to go contact Dr. Grau (205) 753-1586 or email </w:t>
      </w:r>
      <w:hyperlink r:id="rId6" w:history="1">
        <w:r w:rsidR="00A95BCE" w:rsidRPr="003608A0">
          <w:rPr>
            <w:rStyle w:val="Hyperlink"/>
            <w:rFonts w:cstheme="minorHAnsi"/>
          </w:rPr>
          <w:t>nursegg@uab.edu</w:t>
        </w:r>
      </w:hyperlink>
      <w:r w:rsidR="00A95BCE" w:rsidRPr="003608A0">
        <w:rPr>
          <w:rFonts w:cstheme="minorHAnsi"/>
        </w:rPr>
        <w:t xml:space="preserve">. </w:t>
      </w:r>
    </w:p>
    <w:p w14:paraId="3961FD6C" w14:textId="77777777" w:rsidR="00C61999" w:rsidRPr="00C61999" w:rsidRDefault="00C61999" w:rsidP="00C61999">
      <w:pPr>
        <w:rPr>
          <w:rFonts w:cstheme="minorHAnsi"/>
        </w:rPr>
      </w:pPr>
    </w:p>
    <w:p w14:paraId="7F43E6FB" w14:textId="77777777" w:rsidR="003608A0" w:rsidRPr="00C61999" w:rsidRDefault="003608A0" w:rsidP="003608A0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C61999">
        <w:rPr>
          <w:rFonts w:cstheme="minorHAnsi"/>
          <w:b/>
          <w:bCs/>
        </w:rPr>
        <w:t>Booker T. Washington Health Club</w:t>
      </w:r>
    </w:p>
    <w:p w14:paraId="6B0127B6" w14:textId="77777777" w:rsidR="00C61999" w:rsidRDefault="00C61999" w:rsidP="00C61999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Friday, May 12, 2023, 9:00 am to 2:15 pm at the UAB SON</w:t>
      </w:r>
    </w:p>
    <w:p w14:paraId="265D6D20" w14:textId="77777777" w:rsidR="002F6ADF" w:rsidRDefault="00C61999" w:rsidP="002F6AD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Volunteer opportunity open to all members. </w:t>
      </w:r>
      <w:r w:rsidR="002F6ADF">
        <w:rPr>
          <w:rFonts w:cstheme="minorHAnsi"/>
        </w:rPr>
        <w:t>7-8</w:t>
      </w:r>
      <w:r w:rsidR="002F6ADF" w:rsidRPr="002F6ADF">
        <w:rPr>
          <w:rFonts w:cstheme="minorHAnsi"/>
          <w:vertAlign w:val="superscript"/>
        </w:rPr>
        <w:t>th</w:t>
      </w:r>
      <w:r w:rsidR="002F6ADF">
        <w:rPr>
          <w:rFonts w:cstheme="minorHAnsi"/>
        </w:rPr>
        <w:t xml:space="preserve"> graders interested in a nursing or health professions career. </w:t>
      </w:r>
    </w:p>
    <w:p w14:paraId="69302FC7" w14:textId="77777777" w:rsidR="00AC776E" w:rsidRPr="00AC776E" w:rsidRDefault="00AC776E" w:rsidP="00AC776E">
      <w:pPr>
        <w:rPr>
          <w:rFonts w:cstheme="minorHAnsi"/>
        </w:rPr>
      </w:pPr>
    </w:p>
    <w:p w14:paraId="78A5C63F" w14:textId="10573330" w:rsidR="00AC776E" w:rsidRPr="00AC776E" w:rsidRDefault="00AC776E" w:rsidP="00F10228">
      <w:pPr>
        <w:pStyle w:val="ListParagraph"/>
        <w:rPr>
          <w:rFonts w:cstheme="minorHAnsi"/>
          <w:b/>
          <w:bCs/>
        </w:rPr>
      </w:pPr>
    </w:p>
    <w:p w14:paraId="0AB360BE" w14:textId="221174A6" w:rsidR="00AC776E" w:rsidRPr="00F10228" w:rsidRDefault="00AC776E" w:rsidP="00F10228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F10228">
        <w:rPr>
          <w:rFonts w:cstheme="minorHAnsi"/>
          <w:b/>
          <w:bCs/>
        </w:rPr>
        <w:t>Hispanic Festival on June 10, 2023, in Greenville, AL.</w:t>
      </w:r>
      <w:r w:rsidR="00F10228">
        <w:rPr>
          <w:rFonts w:cstheme="minorHAnsi"/>
          <w:b/>
          <w:bCs/>
        </w:rPr>
        <w:t xml:space="preserve"> </w:t>
      </w:r>
    </w:p>
    <w:p w14:paraId="1E930442" w14:textId="77777777" w:rsidR="00AC776E" w:rsidRPr="00F10228" w:rsidRDefault="00AC776E" w:rsidP="00F10228">
      <w:pPr>
        <w:pStyle w:val="ListParagraph"/>
        <w:numPr>
          <w:ilvl w:val="0"/>
          <w:numId w:val="6"/>
        </w:numPr>
        <w:rPr>
          <w:rFonts w:cstheme="minorHAnsi"/>
          <w:b/>
          <w:bCs/>
        </w:rPr>
      </w:pPr>
      <w:r w:rsidRPr="00F10228">
        <w:rPr>
          <w:rFonts w:cstheme="minorHAnsi"/>
          <w:b/>
          <w:bCs/>
        </w:rPr>
        <w:t xml:space="preserve">Fiesta Birmingham in September 2023 in Birmingham, AL. </w:t>
      </w:r>
    </w:p>
    <w:p w14:paraId="09172A67" w14:textId="77777777" w:rsidR="002F6ADF" w:rsidRPr="002F6ADF" w:rsidRDefault="002F6ADF" w:rsidP="002F6ADF">
      <w:pPr>
        <w:rPr>
          <w:rFonts w:cstheme="minorHAnsi"/>
        </w:rPr>
      </w:pPr>
    </w:p>
    <w:p w14:paraId="58C25D66" w14:textId="77777777" w:rsidR="002F6ADF" w:rsidRPr="002F6ADF" w:rsidRDefault="002F6ADF" w:rsidP="002F6ADF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F6ADF">
        <w:rPr>
          <w:rFonts w:cstheme="minorHAnsi"/>
          <w:b/>
          <w:bCs/>
        </w:rPr>
        <w:t>National Conference</w:t>
      </w:r>
    </w:p>
    <w:p w14:paraId="338603CC" w14:textId="77777777" w:rsidR="002F6ADF" w:rsidRDefault="002F6ADF" w:rsidP="002F6AD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July 11-14, 2023, Portland, Oregon</w:t>
      </w:r>
    </w:p>
    <w:p w14:paraId="374C789C" w14:textId="77777777" w:rsidR="002F6ADF" w:rsidRDefault="002F6ADF" w:rsidP="002F6ADF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Latino Leadership Institute (LLI) on July 11, 2023. Professional workshop prior to national conference. </w:t>
      </w:r>
    </w:p>
    <w:p w14:paraId="0BBBC7CD" w14:textId="491ED859" w:rsidR="00AC776E" w:rsidRDefault="002F6ADF" w:rsidP="00AC776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N</w:t>
      </w:r>
      <w:r w:rsidRPr="002F6ADF">
        <w:rPr>
          <w:rFonts w:cstheme="minorHAnsi"/>
        </w:rPr>
        <w:t xml:space="preserve">ew bylaw </w:t>
      </w:r>
      <w:r w:rsidR="00FD79D5">
        <w:rPr>
          <w:rFonts w:cstheme="minorHAnsi"/>
        </w:rPr>
        <w:t xml:space="preserve">change </w:t>
      </w:r>
      <w:r w:rsidRPr="002F6ADF">
        <w:rPr>
          <w:rFonts w:cstheme="minorHAnsi"/>
        </w:rPr>
        <w:t xml:space="preserve">proposed </w:t>
      </w:r>
      <w:r w:rsidR="00FD79D5">
        <w:rPr>
          <w:rFonts w:cstheme="minorHAnsi"/>
        </w:rPr>
        <w:t xml:space="preserve">to National </w:t>
      </w:r>
      <w:r>
        <w:rPr>
          <w:rFonts w:cstheme="minorHAnsi"/>
        </w:rPr>
        <w:t xml:space="preserve">by Dr. Grau </w:t>
      </w:r>
      <w:r w:rsidRPr="002F6ADF">
        <w:rPr>
          <w:rFonts w:cstheme="minorHAnsi"/>
        </w:rPr>
        <w:t xml:space="preserve">for new member category that would allow 18 y/o high school students to join NAHN. </w:t>
      </w:r>
      <w:r w:rsidR="00FD79D5">
        <w:rPr>
          <w:rFonts w:cstheme="minorHAnsi"/>
        </w:rPr>
        <w:t>Voting will occur this summer.</w:t>
      </w:r>
    </w:p>
    <w:p w14:paraId="3DECAFC1" w14:textId="77777777" w:rsidR="00AC776E" w:rsidRPr="00AC776E" w:rsidRDefault="00AC776E" w:rsidP="00AC776E">
      <w:pPr>
        <w:rPr>
          <w:rFonts w:cstheme="minorHAnsi"/>
        </w:rPr>
      </w:pPr>
    </w:p>
    <w:p w14:paraId="3C1F665D" w14:textId="77777777" w:rsidR="00AC776E" w:rsidRPr="00AC776E" w:rsidRDefault="00AC776E" w:rsidP="00AC776E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AC776E">
        <w:rPr>
          <w:rFonts w:cstheme="minorHAnsi"/>
          <w:b/>
          <w:bCs/>
        </w:rPr>
        <w:t>Student Support Group</w:t>
      </w:r>
    </w:p>
    <w:p w14:paraId="1BA6E32A" w14:textId="09AE9824" w:rsidR="00AC776E" w:rsidRPr="00AC776E" w:rsidRDefault="00AC776E" w:rsidP="00AC776E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Open to all student</w:t>
      </w:r>
      <w:r w:rsidR="002501EB">
        <w:rPr>
          <w:rFonts w:cstheme="minorHAnsi"/>
        </w:rPr>
        <w:t>s across all</w:t>
      </w:r>
      <w:r>
        <w:rPr>
          <w:rFonts w:cstheme="minorHAnsi"/>
        </w:rPr>
        <w:t xml:space="preserve"> levels. Monthly meeting at UAB SON only for student members. </w:t>
      </w:r>
      <w:r w:rsidR="008F6291">
        <w:rPr>
          <w:rFonts w:cstheme="minorHAnsi"/>
        </w:rPr>
        <w:t xml:space="preserve">The second Thursday of every month </w:t>
      </w:r>
      <w:r w:rsidR="002501EB">
        <w:rPr>
          <w:rFonts w:cstheme="minorHAnsi"/>
        </w:rPr>
        <w:t>from 3-4 pm at UAB SON.</w:t>
      </w:r>
    </w:p>
    <w:p w14:paraId="6C6592E1" w14:textId="77777777" w:rsidR="00C47CAD" w:rsidRDefault="00C47CAD" w:rsidP="00C47CAD"/>
    <w:p w14:paraId="0FC0ACAA" w14:textId="77777777" w:rsidR="00C47CAD" w:rsidRDefault="00C47CAD" w:rsidP="00C47CA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OTHER/ANNOUNCEMENTS</w:t>
      </w:r>
    </w:p>
    <w:p w14:paraId="6DACB106" w14:textId="77777777" w:rsidR="00116F38" w:rsidRDefault="00116F38" w:rsidP="00C47CAD">
      <w:pPr>
        <w:rPr>
          <w:rFonts w:ascii="Arial" w:hAnsi="Arial" w:cs="Arial"/>
          <w:b/>
        </w:rPr>
      </w:pPr>
    </w:p>
    <w:p w14:paraId="55789A95" w14:textId="145DD00B" w:rsidR="004D4EB8" w:rsidRPr="004D4EB8" w:rsidRDefault="00AC776E" w:rsidP="00AC776E">
      <w:pPr>
        <w:pStyle w:val="ListParagraph"/>
        <w:numPr>
          <w:ilvl w:val="0"/>
          <w:numId w:val="4"/>
        </w:numPr>
      </w:pPr>
      <w:r>
        <w:t xml:space="preserve">Next meeting will be on Thursday, April 27, 2023. Chapter meetings will be held </w:t>
      </w:r>
      <w:r w:rsidR="00FD79D5">
        <w:t>at UAB School of Nursing</w:t>
      </w:r>
      <w:r w:rsidR="007E28D1">
        <w:t xml:space="preserve"> (SON)</w:t>
      </w:r>
      <w:r w:rsidR="00FD79D5">
        <w:t xml:space="preserve"> </w:t>
      </w:r>
      <w:r>
        <w:t>on the last Thursday of every month at 6:00 pm</w:t>
      </w:r>
      <w:r w:rsidR="004D4EB8">
        <w:t xml:space="preserve"> with </w:t>
      </w:r>
      <w:r w:rsidR="007E28D1">
        <w:t>on site and remote attendance capabilities</w:t>
      </w:r>
      <w:r>
        <w:t xml:space="preserve">. </w:t>
      </w:r>
      <w:r w:rsidR="00C47CAD" w:rsidRPr="00AC776E">
        <w:rPr>
          <w:rFonts w:ascii="Arial" w:hAnsi="Arial" w:cs="Arial"/>
        </w:rPr>
        <w:tab/>
      </w:r>
    </w:p>
    <w:p w14:paraId="36316365" w14:textId="41D9FA9F" w:rsidR="006005A5" w:rsidRPr="006005A5" w:rsidRDefault="007E28D1" w:rsidP="006005A5">
      <w:pPr>
        <w:pStyle w:val="ListParagraph"/>
        <w:rPr>
          <w:rFonts w:cstheme="minorHAnsi"/>
          <w:b/>
          <w:bCs/>
        </w:rPr>
      </w:pPr>
      <w:r w:rsidRPr="007E28D1">
        <w:rPr>
          <w:rFonts w:cstheme="minorHAnsi"/>
          <w:b/>
          <w:bCs/>
        </w:rPr>
        <w:t>SON address:</w:t>
      </w:r>
      <w:r w:rsidRPr="007E28D1">
        <w:rPr>
          <w:rFonts w:cstheme="minorHAnsi"/>
        </w:rPr>
        <w:t xml:space="preserve"> </w:t>
      </w:r>
      <w:r w:rsidR="004D4EB8" w:rsidRPr="007E28D1">
        <w:rPr>
          <w:rFonts w:cstheme="minorHAnsi"/>
        </w:rPr>
        <w:t>1701 University Blvd</w:t>
      </w:r>
      <w:r>
        <w:rPr>
          <w:rFonts w:cstheme="minorHAnsi"/>
        </w:rPr>
        <w:t xml:space="preserve"> Birmingham </w:t>
      </w:r>
      <w:r w:rsidR="00C47CAD" w:rsidRPr="007E28D1">
        <w:rPr>
          <w:rFonts w:cstheme="minorHAnsi"/>
        </w:rPr>
        <w:t xml:space="preserve">  </w:t>
      </w:r>
      <w:r>
        <w:rPr>
          <w:rFonts w:cstheme="minorHAnsi"/>
          <w:b/>
          <w:bCs/>
        </w:rPr>
        <w:t xml:space="preserve">Nightingale Room (1071) </w:t>
      </w:r>
    </w:p>
    <w:p w14:paraId="27B5BDC4" w14:textId="77777777" w:rsidR="00C47CAD" w:rsidRPr="005032F1" w:rsidRDefault="00C47CAD" w:rsidP="00C47CAD">
      <w:pPr>
        <w:rPr>
          <w:rFonts w:cstheme="minorHAnsi"/>
        </w:rPr>
      </w:pPr>
    </w:p>
    <w:p w14:paraId="023DBE9B" w14:textId="77777777" w:rsidR="005032F1" w:rsidRDefault="005032F1" w:rsidP="00C47CAD">
      <w:pPr>
        <w:rPr>
          <w:rFonts w:cstheme="minorHAnsi"/>
        </w:rPr>
      </w:pPr>
      <w:r>
        <w:rPr>
          <w:rFonts w:cstheme="minorHAnsi"/>
        </w:rPr>
        <w:t xml:space="preserve">Meeting adjourned at </w:t>
      </w:r>
      <w:r w:rsidR="00AC776E">
        <w:rPr>
          <w:rFonts w:cstheme="minorHAnsi"/>
        </w:rPr>
        <w:t>7</w:t>
      </w:r>
      <w:r w:rsidR="00BF6B08">
        <w:rPr>
          <w:rFonts w:cstheme="minorHAnsi"/>
        </w:rPr>
        <w:t>:</w:t>
      </w:r>
      <w:r w:rsidR="00AC776E">
        <w:rPr>
          <w:rFonts w:cstheme="minorHAnsi"/>
        </w:rPr>
        <w:t>0</w:t>
      </w:r>
      <w:r w:rsidR="00BF6B08">
        <w:rPr>
          <w:rFonts w:cstheme="minorHAnsi"/>
        </w:rPr>
        <w:t xml:space="preserve">0 </w:t>
      </w:r>
      <w:r>
        <w:rPr>
          <w:rFonts w:cstheme="minorHAnsi"/>
        </w:rPr>
        <w:t>pm</w:t>
      </w:r>
    </w:p>
    <w:p w14:paraId="15C5EED8" w14:textId="1157A30F" w:rsidR="00C47CAD" w:rsidRPr="005032F1" w:rsidRDefault="005032F1" w:rsidP="00C47CAD">
      <w:pPr>
        <w:rPr>
          <w:rFonts w:cstheme="minorHAnsi"/>
        </w:rPr>
      </w:pPr>
      <w:r w:rsidRPr="005032F1">
        <w:rPr>
          <w:rFonts w:cstheme="minorHAnsi"/>
        </w:rPr>
        <w:t>Motion made by Grace Gr</w:t>
      </w:r>
      <w:r w:rsidR="00A95BCE">
        <w:rPr>
          <w:rFonts w:cstheme="minorHAnsi"/>
        </w:rPr>
        <w:t>au to adjourn meeting second by</w:t>
      </w:r>
      <w:r w:rsidR="00BF6B08">
        <w:rPr>
          <w:rFonts w:cstheme="minorHAnsi"/>
        </w:rPr>
        <w:t xml:space="preserve"> </w:t>
      </w:r>
      <w:r w:rsidR="00AC776E">
        <w:rPr>
          <w:rFonts w:cstheme="minorHAnsi"/>
        </w:rPr>
        <w:t>Carlos</w:t>
      </w:r>
      <w:r w:rsidR="00BF6B08">
        <w:rPr>
          <w:rFonts w:cstheme="minorHAnsi"/>
        </w:rPr>
        <w:t xml:space="preserve"> </w:t>
      </w:r>
      <w:r w:rsidR="00AC776E">
        <w:rPr>
          <w:rFonts w:cstheme="minorHAnsi"/>
        </w:rPr>
        <w:t>Martinez Diaz</w:t>
      </w:r>
      <w:r w:rsidR="006005A5">
        <w:rPr>
          <w:rFonts w:cstheme="minorHAnsi"/>
        </w:rPr>
        <w:t>.</w:t>
      </w:r>
    </w:p>
    <w:p w14:paraId="6568803A" w14:textId="77777777" w:rsidR="00C47CAD" w:rsidRDefault="00C47CAD" w:rsidP="00C47CAD"/>
    <w:p w14:paraId="750C24E8" w14:textId="77777777" w:rsidR="00BE6DC9" w:rsidRDefault="00020C60"/>
    <w:sectPr w:rsidR="00BE6DC9" w:rsidSect="00020C60">
      <w:pgSz w:w="12240" w:h="15840"/>
      <w:pgMar w:top="72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67AD"/>
    <w:multiLevelType w:val="hybridMultilevel"/>
    <w:tmpl w:val="C2ACDF58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136E2382"/>
    <w:multiLevelType w:val="hybridMultilevel"/>
    <w:tmpl w:val="570CE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C43A2"/>
    <w:multiLevelType w:val="hybridMultilevel"/>
    <w:tmpl w:val="A3EE7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D7DE6"/>
    <w:multiLevelType w:val="hybridMultilevel"/>
    <w:tmpl w:val="7D1C2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8FF1CB2"/>
    <w:multiLevelType w:val="hybridMultilevel"/>
    <w:tmpl w:val="3962B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6309"/>
    <w:multiLevelType w:val="hybridMultilevel"/>
    <w:tmpl w:val="46B0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092912">
    <w:abstractNumId w:val="4"/>
  </w:num>
  <w:num w:numId="2" w16cid:durableId="1800293158">
    <w:abstractNumId w:val="3"/>
  </w:num>
  <w:num w:numId="3" w16cid:durableId="326443750">
    <w:abstractNumId w:val="1"/>
  </w:num>
  <w:num w:numId="4" w16cid:durableId="689377040">
    <w:abstractNumId w:val="5"/>
  </w:num>
  <w:num w:numId="5" w16cid:durableId="441845435">
    <w:abstractNumId w:val="0"/>
  </w:num>
  <w:num w:numId="6" w16cid:durableId="16270035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6C6"/>
    <w:rsid w:val="00020C60"/>
    <w:rsid w:val="0005066F"/>
    <w:rsid w:val="00080C06"/>
    <w:rsid w:val="00081B09"/>
    <w:rsid w:val="000A74D8"/>
    <w:rsid w:val="00116F38"/>
    <w:rsid w:val="00167158"/>
    <w:rsid w:val="0019070A"/>
    <w:rsid w:val="001A6D63"/>
    <w:rsid w:val="001E43E0"/>
    <w:rsid w:val="00212839"/>
    <w:rsid w:val="002501EB"/>
    <w:rsid w:val="002F6ADF"/>
    <w:rsid w:val="002F7677"/>
    <w:rsid w:val="00324021"/>
    <w:rsid w:val="003608A0"/>
    <w:rsid w:val="0036770D"/>
    <w:rsid w:val="00401A01"/>
    <w:rsid w:val="004A4343"/>
    <w:rsid w:val="004D4EB8"/>
    <w:rsid w:val="005032F1"/>
    <w:rsid w:val="00534E17"/>
    <w:rsid w:val="00564251"/>
    <w:rsid w:val="00574539"/>
    <w:rsid w:val="006005A5"/>
    <w:rsid w:val="006F7402"/>
    <w:rsid w:val="0071555B"/>
    <w:rsid w:val="00754A8E"/>
    <w:rsid w:val="00795184"/>
    <w:rsid w:val="007E28D1"/>
    <w:rsid w:val="008108ED"/>
    <w:rsid w:val="008F6291"/>
    <w:rsid w:val="00971D33"/>
    <w:rsid w:val="0097243E"/>
    <w:rsid w:val="00A12688"/>
    <w:rsid w:val="00A54DEA"/>
    <w:rsid w:val="00A95BCE"/>
    <w:rsid w:val="00AC776E"/>
    <w:rsid w:val="00B41332"/>
    <w:rsid w:val="00BF6B08"/>
    <w:rsid w:val="00C47CAD"/>
    <w:rsid w:val="00C61999"/>
    <w:rsid w:val="00CE7FFC"/>
    <w:rsid w:val="00E065AB"/>
    <w:rsid w:val="00EE47C0"/>
    <w:rsid w:val="00F046C6"/>
    <w:rsid w:val="00F10228"/>
    <w:rsid w:val="00F663D2"/>
    <w:rsid w:val="00F730F7"/>
    <w:rsid w:val="00F96C83"/>
    <w:rsid w:val="00F979FA"/>
    <w:rsid w:val="00FA3237"/>
    <w:rsid w:val="00FD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AAF3"/>
  <w15:chartTrackingRefBased/>
  <w15:docId w15:val="{BED5CDDE-0C47-4858-ABDC-45D7794A5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AD"/>
    <w:rPr>
      <w:rFonts w:eastAsiaTheme="minorEastAsia"/>
    </w:rPr>
  </w:style>
  <w:style w:type="paragraph" w:styleId="Heading1">
    <w:name w:val="heading 1"/>
    <w:basedOn w:val="Normal"/>
    <w:link w:val="Heading1Char"/>
    <w:uiPriority w:val="9"/>
    <w:qFormat/>
    <w:rsid w:val="00080C0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67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80C0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tq">
    <w:name w:val="_2t_q"/>
    <w:basedOn w:val="DefaultParagraphFont"/>
    <w:rsid w:val="00080C06"/>
  </w:style>
  <w:style w:type="character" w:styleId="Hyperlink">
    <w:name w:val="Hyperlink"/>
    <w:basedOn w:val="DefaultParagraphFont"/>
    <w:uiPriority w:val="99"/>
    <w:unhideWhenUsed/>
    <w:rsid w:val="00080C0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80C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rsegg@uab.ed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se\Downloads\March%202023_NAHN%20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March 2023_NAHN AL</Template>
  <TotalTime>2726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Grau</dc:creator>
  <cp:keywords/>
  <dc:description/>
  <cp:lastModifiedBy>Grace Grau</cp:lastModifiedBy>
  <cp:revision>22</cp:revision>
  <cp:lastPrinted>2023-05-19T21:00:00Z</cp:lastPrinted>
  <dcterms:created xsi:type="dcterms:W3CDTF">2023-05-17T16:17:00Z</dcterms:created>
  <dcterms:modified xsi:type="dcterms:W3CDTF">2023-05-19T21:00:00Z</dcterms:modified>
</cp:coreProperties>
</file>