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C241" w14:textId="3EB4E8B3" w:rsidR="00A61FA5" w:rsidRPr="00181795" w:rsidRDefault="00431177" w:rsidP="00A61FA5">
      <w:pPr>
        <w:pStyle w:val="Body"/>
        <w:widowControl w:val="0"/>
        <w:jc w:val="center"/>
        <w:rPr>
          <w:rFonts w:ascii="Times New Roman" w:eastAsia="Cambria" w:hAnsi="Times New Roman" w:cs="Times New Roman"/>
          <w:sz w:val="24"/>
          <w:szCs w:val="24"/>
          <w:u w:color="000000"/>
        </w:rPr>
      </w:pPr>
      <w:r w:rsidRPr="00181795">
        <w:rPr>
          <w:rFonts w:ascii="Times New Roman" w:eastAsia="Cambria" w:hAnsi="Times New Roman" w:cs="Times New Roman"/>
          <w:sz w:val="24"/>
          <w:szCs w:val="24"/>
          <w:u w:color="000000"/>
        </w:rPr>
        <w:t xml:space="preserve">Tuesday </w:t>
      </w:r>
      <w:r w:rsidR="0030553A">
        <w:rPr>
          <w:rFonts w:ascii="Times New Roman" w:eastAsia="Cambria" w:hAnsi="Times New Roman" w:cs="Times New Roman"/>
          <w:sz w:val="24"/>
          <w:szCs w:val="24"/>
          <w:u w:color="000000"/>
        </w:rPr>
        <w:t>25Oct</w:t>
      </w:r>
      <w:r w:rsidR="00062748">
        <w:rPr>
          <w:rFonts w:ascii="Times New Roman" w:eastAsia="Cambria" w:hAnsi="Times New Roman" w:cs="Times New Roman"/>
          <w:sz w:val="24"/>
          <w:szCs w:val="24"/>
          <w:u w:color="000000"/>
        </w:rPr>
        <w:t xml:space="preserve"> </w:t>
      </w:r>
      <w:r w:rsidR="002149ED" w:rsidRPr="00181795">
        <w:rPr>
          <w:rFonts w:ascii="Times New Roman" w:eastAsia="Cambria" w:hAnsi="Times New Roman" w:cs="Times New Roman"/>
          <w:sz w:val="24"/>
          <w:szCs w:val="24"/>
          <w:u w:color="000000"/>
        </w:rPr>
        <w:t>2022</w:t>
      </w:r>
    </w:p>
    <w:p w14:paraId="0171F176" w14:textId="0233B706" w:rsidR="00A61FA5" w:rsidRPr="00181795" w:rsidRDefault="008A5B79" w:rsidP="00A61FA5">
      <w:pPr>
        <w:pStyle w:val="Body"/>
        <w:widowControl w:val="0"/>
        <w:jc w:val="center"/>
        <w:rPr>
          <w:rFonts w:ascii="Times New Roman" w:eastAsia="Cambria" w:hAnsi="Times New Roman" w:cs="Times New Roman"/>
          <w:sz w:val="24"/>
          <w:szCs w:val="24"/>
          <w:u w:color="000000"/>
        </w:rPr>
      </w:pPr>
      <w:r w:rsidRPr="00181795">
        <w:rPr>
          <w:rFonts w:ascii="Times New Roman" w:eastAsia="Cambria" w:hAnsi="Times New Roman" w:cs="Times New Roman"/>
          <w:sz w:val="24"/>
          <w:szCs w:val="24"/>
          <w:u w:color="000000"/>
          <w:lang w:val="fr-FR"/>
        </w:rPr>
        <w:t>Zoom/</w:t>
      </w:r>
      <w:r w:rsidR="00A61FA5" w:rsidRPr="00181795">
        <w:rPr>
          <w:rFonts w:ascii="Times New Roman" w:eastAsia="Cambria" w:hAnsi="Times New Roman" w:cs="Times New Roman"/>
          <w:sz w:val="24"/>
          <w:szCs w:val="24"/>
          <w:u w:color="000000"/>
          <w:lang w:val="fr-FR"/>
        </w:rPr>
        <w:t>Conférence Call</w:t>
      </w:r>
    </w:p>
    <w:p w14:paraId="0B48F80A" w14:textId="77777777" w:rsidR="00A61FA5" w:rsidRPr="00181795" w:rsidRDefault="00A61FA5" w:rsidP="00A61FA5">
      <w:pPr>
        <w:pStyle w:val="Body"/>
        <w:widowControl w:val="0"/>
        <w:jc w:val="center"/>
        <w:rPr>
          <w:rFonts w:ascii="Times New Roman" w:eastAsia="Cambria" w:hAnsi="Times New Roman" w:cs="Times New Roman"/>
          <w:sz w:val="24"/>
          <w:szCs w:val="24"/>
          <w:u w:color="000000"/>
        </w:rPr>
      </w:pPr>
      <w:r w:rsidRPr="00181795">
        <w:rPr>
          <w:rFonts w:ascii="Times New Roman" w:eastAsia="Cambria" w:hAnsi="Times New Roman" w:cs="Times New Roman"/>
          <w:sz w:val="24"/>
          <w:szCs w:val="24"/>
          <w:u w:color="000000"/>
        </w:rPr>
        <w:t>7:00-8:00pm</w:t>
      </w:r>
    </w:p>
    <w:p w14:paraId="200302B5" w14:textId="77777777" w:rsidR="00EC67A8" w:rsidRPr="00EC67A8" w:rsidRDefault="00EC67A8" w:rsidP="00EC67A8">
      <w:pPr>
        <w:pStyle w:val="Body"/>
        <w:widowControl w:val="0"/>
        <w:rPr>
          <w:rFonts w:ascii="Times New Roman" w:eastAsia="Cambria" w:hAnsi="Times New Roman" w:cs="Times New Roman"/>
          <w:sz w:val="20"/>
          <w:szCs w:val="20"/>
          <w:u w:color="000000"/>
        </w:rPr>
      </w:pPr>
    </w:p>
    <w:p w14:paraId="1FBA0DF3"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MNA D3 Meeting</w:t>
      </w:r>
    </w:p>
    <w:p w14:paraId="3FB5DE79"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Tuesday, October 25</w:t>
      </w:r>
      <w:r w:rsidRPr="00426169">
        <w:rPr>
          <w:rFonts w:ascii="Cambria Math" w:eastAsia="Times New Roman" w:hAnsi="Cambria Math" w:cs="Cambria Math"/>
          <w:sz w:val="24"/>
          <w:szCs w:val="24"/>
          <w:bdr w:val="none" w:sz="0" w:space="0" w:color="auto"/>
          <w14:textOutline w14:w="0" w14:cap="rnd" w14:cmpd="sng" w14:algn="ctr">
            <w14:noFill/>
            <w14:prstDash w14:val="solid"/>
            <w14:bevel/>
          </w14:textOutline>
        </w:rPr>
        <w:t>⋅</w:t>
      </w: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7:00 – 8:00pm</w:t>
      </w:r>
    </w:p>
    <w:p w14:paraId="3F248E77"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https://us02web.zoom.us/j/83573159707?pwd=U3UzQUM2NmExdFdOUE1OTnNJVGxyUT09</w:t>
      </w:r>
    </w:p>
    <w:p w14:paraId="787A4225"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Maryland Nurses Association is inviting you to a scheduled Zoom meeting.</w:t>
      </w:r>
    </w:p>
    <w:p w14:paraId="05487A42"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4886F058"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Join Zoom Meeting</w:t>
      </w:r>
    </w:p>
    <w:p w14:paraId="7BBF4CE9"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https://us02web.zoom.us/j/83573159707?pwd=U3UzQUM2NmExdFdOUE1OTnNJVGxyUT09</w:t>
      </w:r>
    </w:p>
    <w:p w14:paraId="74F68AE4"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313B3D99"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Meeting ID: 835 7315 9707</w:t>
      </w:r>
    </w:p>
    <w:p w14:paraId="48B6D84B"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Passcode: 385306</w:t>
      </w:r>
    </w:p>
    <w:p w14:paraId="29949A8D"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One tap mobile</w:t>
      </w:r>
    </w:p>
    <w:p w14:paraId="44F9DCE1"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+13092053325,,83573159707#,,,,*385306# US</w:t>
      </w:r>
    </w:p>
    <w:p w14:paraId="409B6C6B"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+13126266799,,83573159707#,,,,*385306# US (Chicago)</w:t>
      </w:r>
    </w:p>
    <w:p w14:paraId="259B260E"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4C0FB11D"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Dial by your location</w:t>
      </w:r>
    </w:p>
    <w:p w14:paraId="110A910F"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+1 309 205 3325 US</w:t>
      </w:r>
    </w:p>
    <w:p w14:paraId="5D6BB906"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+1 312 626 6799 US (Chicago)</w:t>
      </w:r>
    </w:p>
    <w:p w14:paraId="08A60D73"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+1 346 248 7799 US (Houston)</w:t>
      </w:r>
    </w:p>
    <w:p w14:paraId="655EA853"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+1 360 209 5623 US</w:t>
      </w:r>
    </w:p>
    <w:p w14:paraId="7B6C7727"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+1 386 347 5053 US</w:t>
      </w:r>
    </w:p>
    <w:p w14:paraId="0B240ECE"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+1 564 217 2000 US</w:t>
      </w:r>
    </w:p>
    <w:p w14:paraId="01589D3A"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+1 646 931 3860 US</w:t>
      </w:r>
    </w:p>
    <w:p w14:paraId="3F9469E0"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+1 669 444 9171 US</w:t>
      </w:r>
    </w:p>
    <w:p w14:paraId="3BAE8BDF"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+1 669 900 6833 US (San Jose)</w:t>
      </w:r>
    </w:p>
    <w:p w14:paraId="3238B29E"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+1 719 359 4580 US</w:t>
      </w:r>
    </w:p>
    <w:p w14:paraId="4429319D"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+1 929 205 6099 US (New York)</w:t>
      </w:r>
    </w:p>
    <w:p w14:paraId="7B61222F"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+1 253 215 8782 US (Tacoma)</w:t>
      </w:r>
    </w:p>
    <w:p w14:paraId="58695038"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+1 301 715 8592 US (Washington DC)</w:t>
      </w:r>
    </w:p>
    <w:p w14:paraId="5B376AF4"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Meeting ID: 835 7315 9707</w:t>
      </w:r>
    </w:p>
    <w:p w14:paraId="780F0115" w14:textId="77777777" w:rsidR="00426169" w:rsidRPr="00426169"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Passcode: 385306</w:t>
      </w:r>
    </w:p>
    <w:p w14:paraId="0333B487" w14:textId="72A978CA" w:rsidR="00232098" w:rsidRPr="00232098" w:rsidRDefault="00426169" w:rsidP="00426169">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426169">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Find your local number: https://us02web.zoom.us/u/keaGgpuRJi</w:t>
      </w:r>
    </w:p>
    <w:p w14:paraId="20F770D5" w14:textId="3DACA5DB" w:rsidR="002F3611" w:rsidRPr="002F3611" w:rsidRDefault="002F3611" w:rsidP="00CA33C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6FE531EC" w14:textId="77777777" w:rsidR="001D7144" w:rsidRPr="0076018C" w:rsidRDefault="001D7144" w:rsidP="0028057C">
      <w:pPr>
        <w:pStyle w:val="Body"/>
        <w:widowControl w:val="0"/>
        <w:rPr>
          <w:rFonts w:ascii="Times New Roman" w:eastAsia="Cambria" w:hAnsi="Times New Roman" w:cs="Times New Roman"/>
          <w:sz w:val="20"/>
          <w:szCs w:val="20"/>
          <w:u w:color="000000"/>
        </w:rPr>
      </w:pPr>
    </w:p>
    <w:p w14:paraId="378D48E4" w14:textId="77777777" w:rsidR="00A61FA5" w:rsidRPr="0076018C" w:rsidRDefault="00A61FA5" w:rsidP="00A61FA5">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In accordance with DNA 3 Bylaws:</w:t>
      </w:r>
    </w:p>
    <w:p w14:paraId="42323715" w14:textId="77777777" w:rsidR="00A61FA5" w:rsidRPr="0076018C" w:rsidRDefault="00A61FA5" w:rsidP="00A61FA5">
      <w:pPr>
        <w:pStyle w:val="Body"/>
        <w:suppressAutoHyphens/>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 xml:space="preserve">ARTICLE VIII </w:t>
      </w:r>
    </w:p>
    <w:p w14:paraId="1B77FBD2" w14:textId="77777777" w:rsidR="00A61FA5" w:rsidRPr="0076018C" w:rsidRDefault="00A61FA5" w:rsidP="00A61FA5">
      <w:pPr>
        <w:pStyle w:val="Body"/>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lang w:val="de-DE"/>
        </w:rPr>
        <w:t>PARLIAMENTARY AUTHORITY</w:t>
      </w:r>
    </w:p>
    <w:p w14:paraId="65045CF0" w14:textId="77777777" w:rsidR="00A61FA5" w:rsidRPr="0076018C" w:rsidRDefault="00A61FA5" w:rsidP="00A61FA5">
      <w:pPr>
        <w:pStyle w:val="Body"/>
        <w:suppressAutoHyphens/>
        <w:rPr>
          <w:rFonts w:ascii="Times New Roman" w:eastAsia="Times New Roman" w:hAnsi="Times New Roman" w:cs="Times New Roman"/>
          <w:sz w:val="20"/>
          <w:szCs w:val="20"/>
          <w:u w:color="000000"/>
        </w:rPr>
      </w:pPr>
    </w:p>
    <w:p w14:paraId="736E3F1F" w14:textId="77777777" w:rsidR="00A61FA5" w:rsidRPr="0076018C" w:rsidRDefault="00A61FA5" w:rsidP="00A61FA5">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The rules contained in the current edition of “Robert’s Rules of Order Newly Revised” shall govern meetings of this association in all cases to which they are applicable and in which they are not inconsistent with DNA 3 Bylaws.</w:t>
      </w:r>
    </w:p>
    <w:p w14:paraId="67788397" w14:textId="77777777" w:rsidR="00A61FA5" w:rsidRPr="0076018C" w:rsidRDefault="00A61FA5" w:rsidP="00A61FA5">
      <w:pPr>
        <w:pStyle w:val="Body"/>
        <w:widowControl w:val="0"/>
        <w:rPr>
          <w:rFonts w:ascii="Times New Roman" w:eastAsia="Times New Roman" w:hAnsi="Times New Roman" w:cs="Times New Roman"/>
          <w:sz w:val="20"/>
          <w:szCs w:val="20"/>
          <w:u w:color="000000"/>
        </w:rPr>
      </w:pPr>
    </w:p>
    <w:tbl>
      <w:tblPr>
        <w:tblStyle w:val="TableGrid"/>
        <w:tblW w:w="0" w:type="auto"/>
        <w:tblLook w:val="04A0" w:firstRow="1" w:lastRow="0" w:firstColumn="1" w:lastColumn="0" w:noHBand="0" w:noVBand="1"/>
      </w:tblPr>
      <w:tblGrid>
        <w:gridCol w:w="512"/>
        <w:gridCol w:w="4195"/>
        <w:gridCol w:w="2344"/>
        <w:gridCol w:w="2299"/>
      </w:tblGrid>
      <w:tr w:rsidR="00A815A7" w14:paraId="06AEB55B" w14:textId="77777777" w:rsidTr="00A7133E">
        <w:tc>
          <w:tcPr>
            <w:tcW w:w="512" w:type="dxa"/>
          </w:tcPr>
          <w:p w14:paraId="1A5FE608" w14:textId="4B701AED"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No.</w:t>
            </w:r>
          </w:p>
        </w:tc>
        <w:tc>
          <w:tcPr>
            <w:tcW w:w="4195" w:type="dxa"/>
          </w:tcPr>
          <w:p w14:paraId="482ADB85" w14:textId="6CDAA103"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Event</w:t>
            </w:r>
          </w:p>
        </w:tc>
        <w:tc>
          <w:tcPr>
            <w:tcW w:w="2344" w:type="dxa"/>
          </w:tcPr>
          <w:p w14:paraId="2F344C24" w14:textId="3F13C135"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Name</w:t>
            </w:r>
          </w:p>
        </w:tc>
        <w:tc>
          <w:tcPr>
            <w:tcW w:w="2299" w:type="dxa"/>
          </w:tcPr>
          <w:p w14:paraId="0459DE38" w14:textId="437B2D9E"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Time</w:t>
            </w:r>
          </w:p>
        </w:tc>
      </w:tr>
      <w:tr w:rsidR="00A815A7" w14:paraId="499DB472" w14:textId="77777777" w:rsidTr="00A7133E">
        <w:tc>
          <w:tcPr>
            <w:tcW w:w="512" w:type="dxa"/>
          </w:tcPr>
          <w:p w14:paraId="73C0C785" w14:textId="26C5E285" w:rsidR="00A815A7" w:rsidRPr="00FA5918"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w:t>
            </w:r>
          </w:p>
        </w:tc>
        <w:tc>
          <w:tcPr>
            <w:tcW w:w="4195" w:type="dxa"/>
          </w:tcPr>
          <w:p w14:paraId="77702192" w14:textId="784E6D37"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FA5918">
              <w:rPr>
                <w:rFonts w:ascii="Times New Roman" w:eastAsia="Cambria" w:hAnsi="Times New Roman" w:cs="Times New Roman"/>
                <w:color w:val="262626"/>
                <w:sz w:val="20"/>
                <w:szCs w:val="20"/>
                <w:u w:color="262626"/>
              </w:rPr>
              <w:t>Call to order</w:t>
            </w:r>
          </w:p>
        </w:tc>
        <w:tc>
          <w:tcPr>
            <w:tcW w:w="2344" w:type="dxa"/>
          </w:tcPr>
          <w:p w14:paraId="23C4E31D" w14:textId="767410D5"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Kimi</w:t>
            </w:r>
          </w:p>
        </w:tc>
        <w:tc>
          <w:tcPr>
            <w:tcW w:w="2299" w:type="dxa"/>
          </w:tcPr>
          <w:p w14:paraId="534999CA" w14:textId="3B83589F"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1900</w:t>
            </w:r>
          </w:p>
        </w:tc>
      </w:tr>
      <w:tr w:rsidR="00A815A7" w14:paraId="3D19E66A" w14:textId="77777777" w:rsidTr="00A7133E">
        <w:tc>
          <w:tcPr>
            <w:tcW w:w="512" w:type="dxa"/>
          </w:tcPr>
          <w:p w14:paraId="28471B3F" w14:textId="108FDBCA" w:rsidR="00A815A7" w:rsidRPr="00FA5918"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2</w:t>
            </w:r>
          </w:p>
        </w:tc>
        <w:tc>
          <w:tcPr>
            <w:tcW w:w="4195" w:type="dxa"/>
          </w:tcPr>
          <w:p w14:paraId="42205FFE" w14:textId="1C7B8EE2"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FA5918">
              <w:rPr>
                <w:rFonts w:ascii="Times New Roman" w:eastAsia="Cambria" w:hAnsi="Times New Roman" w:cs="Times New Roman"/>
                <w:color w:val="262626"/>
                <w:sz w:val="20"/>
                <w:szCs w:val="20"/>
                <w:u w:color="262626"/>
              </w:rPr>
              <w:t xml:space="preserve">Motion to adopt prior meeting minutes- </w:t>
            </w:r>
            <w:r w:rsidR="00AE0B8E">
              <w:rPr>
                <w:rFonts w:ascii="Times New Roman" w:eastAsia="Cambria" w:hAnsi="Times New Roman" w:cs="Times New Roman"/>
                <w:color w:val="262626"/>
                <w:sz w:val="20"/>
                <w:szCs w:val="20"/>
                <w:u w:color="262626"/>
              </w:rPr>
              <w:t xml:space="preserve"> </w:t>
            </w:r>
            <w:r w:rsidR="006166AD">
              <w:rPr>
                <w:rFonts w:ascii="Times New Roman" w:eastAsia="Cambria" w:hAnsi="Times New Roman" w:cs="Times New Roman"/>
                <w:color w:val="262626"/>
                <w:sz w:val="20"/>
                <w:szCs w:val="20"/>
                <w:u w:color="262626"/>
              </w:rPr>
              <w:t>Sept 27</w:t>
            </w:r>
            <w:r w:rsidR="00AE0B8E">
              <w:rPr>
                <w:rFonts w:ascii="Times New Roman" w:eastAsia="Cambria" w:hAnsi="Times New Roman" w:cs="Times New Roman"/>
                <w:color w:val="262626"/>
                <w:sz w:val="20"/>
                <w:szCs w:val="20"/>
                <w:u w:color="262626"/>
              </w:rPr>
              <w:t>, 2022</w:t>
            </w:r>
            <w:r w:rsidR="006166AD">
              <w:rPr>
                <w:rFonts w:ascii="Times New Roman" w:eastAsia="Cambria" w:hAnsi="Times New Roman" w:cs="Times New Roman"/>
                <w:color w:val="262626"/>
                <w:sz w:val="20"/>
                <w:szCs w:val="20"/>
                <w:u w:color="262626"/>
              </w:rPr>
              <w:t xml:space="preserve"> </w:t>
            </w:r>
          </w:p>
        </w:tc>
        <w:tc>
          <w:tcPr>
            <w:tcW w:w="2344" w:type="dxa"/>
          </w:tcPr>
          <w:p w14:paraId="6F0F604C" w14:textId="02FEC662"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Member</w:t>
            </w:r>
          </w:p>
        </w:tc>
        <w:tc>
          <w:tcPr>
            <w:tcW w:w="2299" w:type="dxa"/>
          </w:tcPr>
          <w:p w14:paraId="3BEE3953" w14:textId="67C8E251"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1901</w:t>
            </w:r>
          </w:p>
        </w:tc>
      </w:tr>
      <w:tr w:rsidR="00A815A7" w14:paraId="28D1BD09" w14:textId="77777777" w:rsidTr="00A7133E">
        <w:tc>
          <w:tcPr>
            <w:tcW w:w="512" w:type="dxa"/>
          </w:tcPr>
          <w:p w14:paraId="20E18F71" w14:textId="79EF9531"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3</w:t>
            </w:r>
          </w:p>
        </w:tc>
        <w:tc>
          <w:tcPr>
            <w:tcW w:w="4195" w:type="dxa"/>
          </w:tcPr>
          <w:p w14:paraId="530E442E" w14:textId="77777777" w:rsidR="00A815A7" w:rsidRPr="00A815A7" w:rsidRDefault="00A815A7" w:rsidP="00A815A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Treasurer’s report</w:t>
            </w:r>
          </w:p>
          <w:p w14:paraId="655A6A75" w14:textId="77777777" w:rsidR="00A815A7" w:rsidRPr="00A815A7" w:rsidRDefault="00A815A7" w:rsidP="00A815A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lastRenderedPageBreak/>
              <w:t xml:space="preserve">a. Current balances and activities </w:t>
            </w:r>
          </w:p>
          <w:p w14:paraId="25A9525E" w14:textId="58B2EADC" w:rsidR="00A815A7" w:rsidRDefault="00A815A7" w:rsidP="00A815A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b. Report from COF</w:t>
            </w:r>
          </w:p>
        </w:tc>
        <w:tc>
          <w:tcPr>
            <w:tcW w:w="2344" w:type="dxa"/>
          </w:tcPr>
          <w:p w14:paraId="6BC99C2A" w14:textId="013AB756"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lastRenderedPageBreak/>
              <w:t>Deana</w:t>
            </w:r>
          </w:p>
        </w:tc>
        <w:tc>
          <w:tcPr>
            <w:tcW w:w="2299" w:type="dxa"/>
          </w:tcPr>
          <w:p w14:paraId="3078E40E" w14:textId="77CB9D14"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1902-1910</w:t>
            </w:r>
          </w:p>
        </w:tc>
      </w:tr>
      <w:tr w:rsidR="00A815A7" w14:paraId="7BD2047A" w14:textId="77777777" w:rsidTr="00A7133E">
        <w:tc>
          <w:tcPr>
            <w:tcW w:w="512" w:type="dxa"/>
          </w:tcPr>
          <w:p w14:paraId="2EA1C496" w14:textId="773B7D92"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4</w:t>
            </w:r>
          </w:p>
        </w:tc>
        <w:tc>
          <w:tcPr>
            <w:tcW w:w="4195" w:type="dxa"/>
          </w:tcPr>
          <w:p w14:paraId="114DD4D8" w14:textId="1922728B"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DNA 3 Rep report from MNA BODs mtg</w:t>
            </w:r>
          </w:p>
        </w:tc>
        <w:tc>
          <w:tcPr>
            <w:tcW w:w="2344" w:type="dxa"/>
          </w:tcPr>
          <w:p w14:paraId="71EB1C63" w14:textId="372B2B71"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D. Downing-Corddry</w:t>
            </w:r>
          </w:p>
        </w:tc>
        <w:tc>
          <w:tcPr>
            <w:tcW w:w="2299" w:type="dxa"/>
          </w:tcPr>
          <w:p w14:paraId="63ACEB76" w14:textId="244525CC"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1910-19</w:t>
            </w:r>
            <w:r w:rsidR="00B00DBF">
              <w:rPr>
                <w:rFonts w:ascii="Times New Roman" w:eastAsia="Cambria" w:hAnsi="Times New Roman" w:cs="Times New Roman"/>
                <w:color w:val="262626"/>
                <w:sz w:val="20"/>
                <w:szCs w:val="20"/>
                <w:u w:color="262626"/>
              </w:rPr>
              <w:t>15</w:t>
            </w:r>
          </w:p>
        </w:tc>
      </w:tr>
      <w:tr w:rsidR="00A815A7" w14:paraId="41DC2DF1" w14:textId="77777777" w:rsidTr="00A7133E">
        <w:tc>
          <w:tcPr>
            <w:tcW w:w="512" w:type="dxa"/>
          </w:tcPr>
          <w:p w14:paraId="1E12BEAA" w14:textId="404D4526"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5</w:t>
            </w:r>
          </w:p>
        </w:tc>
        <w:tc>
          <w:tcPr>
            <w:tcW w:w="4195" w:type="dxa"/>
          </w:tcPr>
          <w:p w14:paraId="4302AAC4" w14:textId="5AADED4F"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 xml:space="preserve">MNA COB&amp;P </w:t>
            </w:r>
          </w:p>
        </w:tc>
        <w:tc>
          <w:tcPr>
            <w:tcW w:w="2344" w:type="dxa"/>
          </w:tcPr>
          <w:p w14:paraId="585DF127" w14:textId="76F2B868"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D. Downing-Corddry</w:t>
            </w:r>
          </w:p>
        </w:tc>
        <w:tc>
          <w:tcPr>
            <w:tcW w:w="2299" w:type="dxa"/>
          </w:tcPr>
          <w:p w14:paraId="26F937BE" w14:textId="31127451" w:rsidR="00A815A7"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1915-1920</w:t>
            </w:r>
          </w:p>
        </w:tc>
      </w:tr>
      <w:tr w:rsidR="00A815A7" w14:paraId="62FD67EE" w14:textId="77777777" w:rsidTr="00A7133E">
        <w:tc>
          <w:tcPr>
            <w:tcW w:w="512" w:type="dxa"/>
          </w:tcPr>
          <w:p w14:paraId="38C85505" w14:textId="6F628710"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6</w:t>
            </w:r>
          </w:p>
        </w:tc>
        <w:tc>
          <w:tcPr>
            <w:tcW w:w="4195" w:type="dxa"/>
          </w:tcPr>
          <w:p w14:paraId="36DB600D" w14:textId="09FE0D9A"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 xml:space="preserve">MNA Leg </w:t>
            </w:r>
          </w:p>
        </w:tc>
        <w:tc>
          <w:tcPr>
            <w:tcW w:w="2344" w:type="dxa"/>
          </w:tcPr>
          <w:p w14:paraId="1900A2F9" w14:textId="56929679"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Valerie Bossel</w:t>
            </w:r>
          </w:p>
        </w:tc>
        <w:tc>
          <w:tcPr>
            <w:tcW w:w="2299" w:type="dxa"/>
          </w:tcPr>
          <w:p w14:paraId="4878F28A" w14:textId="08B4D5BE" w:rsidR="00A815A7"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1920-1930</w:t>
            </w:r>
          </w:p>
        </w:tc>
      </w:tr>
      <w:tr w:rsidR="00A815A7" w14:paraId="0588CE8B" w14:textId="77777777" w:rsidTr="00A7133E">
        <w:tc>
          <w:tcPr>
            <w:tcW w:w="512" w:type="dxa"/>
          </w:tcPr>
          <w:p w14:paraId="44915C7E" w14:textId="31E45CDC"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7</w:t>
            </w:r>
          </w:p>
        </w:tc>
        <w:tc>
          <w:tcPr>
            <w:tcW w:w="4195" w:type="dxa"/>
          </w:tcPr>
          <w:p w14:paraId="2E890076" w14:textId="09450973"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 xml:space="preserve">DNA 3 Education Planning Comm </w:t>
            </w:r>
            <w:r w:rsidR="000F3F09">
              <w:rPr>
                <w:rFonts w:ascii="Times New Roman" w:eastAsia="Cambria" w:hAnsi="Times New Roman" w:cs="Times New Roman"/>
                <w:color w:val="262626"/>
                <w:sz w:val="20"/>
                <w:szCs w:val="20"/>
                <w:u w:color="262626"/>
              </w:rPr>
              <w:t>(position open)</w:t>
            </w:r>
          </w:p>
        </w:tc>
        <w:tc>
          <w:tcPr>
            <w:tcW w:w="2344" w:type="dxa"/>
          </w:tcPr>
          <w:p w14:paraId="58E37107" w14:textId="4AF5BCE1" w:rsidR="00A815A7"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Saisa/?</w:t>
            </w:r>
          </w:p>
        </w:tc>
        <w:tc>
          <w:tcPr>
            <w:tcW w:w="2299" w:type="dxa"/>
          </w:tcPr>
          <w:p w14:paraId="2874024B" w14:textId="65C29338" w:rsidR="00A815A7"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1930-1935</w:t>
            </w:r>
          </w:p>
        </w:tc>
      </w:tr>
      <w:tr w:rsidR="00B00DBF" w14:paraId="6D1DA6A7" w14:textId="77777777" w:rsidTr="00A7133E">
        <w:tc>
          <w:tcPr>
            <w:tcW w:w="512" w:type="dxa"/>
          </w:tcPr>
          <w:p w14:paraId="63BBB24C" w14:textId="59A691AD" w:rsidR="00B00DBF"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 xml:space="preserve">8. </w:t>
            </w:r>
          </w:p>
        </w:tc>
        <w:tc>
          <w:tcPr>
            <w:tcW w:w="4195" w:type="dxa"/>
          </w:tcPr>
          <w:p w14:paraId="32B3F277" w14:textId="07422079" w:rsidR="00B00DBF" w:rsidRPr="00A815A7"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DCO</w:t>
            </w:r>
            <w:r w:rsidR="009F566C">
              <w:rPr>
                <w:rFonts w:ascii="Times New Roman" w:eastAsia="Cambria" w:hAnsi="Times New Roman" w:cs="Times New Roman"/>
                <w:color w:val="262626"/>
                <w:sz w:val="20"/>
                <w:szCs w:val="20"/>
                <w:u w:color="262626"/>
              </w:rPr>
              <w:t>N #3</w:t>
            </w:r>
          </w:p>
        </w:tc>
        <w:tc>
          <w:tcPr>
            <w:tcW w:w="2344" w:type="dxa"/>
          </w:tcPr>
          <w:p w14:paraId="3C698570" w14:textId="345DEAF0" w:rsidR="00B00DBF"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Ellen/Donna/Staley</w:t>
            </w:r>
          </w:p>
        </w:tc>
        <w:tc>
          <w:tcPr>
            <w:tcW w:w="2299" w:type="dxa"/>
          </w:tcPr>
          <w:p w14:paraId="3730FB18" w14:textId="660910AA" w:rsidR="00B00DBF"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1935-1945</w:t>
            </w:r>
          </w:p>
        </w:tc>
      </w:tr>
      <w:tr w:rsidR="00B00DBF" w14:paraId="104C0FF6" w14:textId="77777777" w:rsidTr="00A7133E">
        <w:tc>
          <w:tcPr>
            <w:tcW w:w="512" w:type="dxa"/>
          </w:tcPr>
          <w:p w14:paraId="04640771" w14:textId="46B2B727" w:rsidR="00B00DBF"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9.</w:t>
            </w:r>
          </w:p>
        </w:tc>
        <w:tc>
          <w:tcPr>
            <w:tcW w:w="4195" w:type="dxa"/>
          </w:tcPr>
          <w:p w14:paraId="1DEF753C" w14:textId="56CBEB2E" w:rsidR="00B00DBF" w:rsidRPr="00B00DBF" w:rsidRDefault="002D35CD"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 xml:space="preserve">A. </w:t>
            </w:r>
            <w:r w:rsidR="00087E5A">
              <w:rPr>
                <w:rFonts w:ascii="Times New Roman" w:eastAsia="Cambria" w:hAnsi="Times New Roman" w:cs="Times New Roman"/>
                <w:color w:val="262626"/>
                <w:sz w:val="20"/>
                <w:szCs w:val="20"/>
                <w:u w:color="262626"/>
              </w:rPr>
              <w:t>Discuss Annual Meeting Agenda</w:t>
            </w:r>
          </w:p>
          <w:p w14:paraId="06713C04" w14:textId="19D12D32" w:rsidR="00B00DBF" w:rsidRPr="00B00DBF" w:rsidRDefault="00B00DBF"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B00DBF">
              <w:rPr>
                <w:rFonts w:ascii="Times New Roman" w:eastAsia="Cambria" w:hAnsi="Times New Roman" w:cs="Times New Roman"/>
                <w:color w:val="262626"/>
                <w:sz w:val="20"/>
                <w:szCs w:val="20"/>
                <w:u w:color="262626"/>
              </w:rPr>
              <w:t>b. District #3 Website</w:t>
            </w:r>
            <w:r w:rsidR="00455148">
              <w:rPr>
                <w:rFonts w:ascii="Times New Roman" w:eastAsia="Cambria" w:hAnsi="Times New Roman" w:cs="Times New Roman"/>
                <w:color w:val="262626"/>
                <w:sz w:val="20"/>
                <w:szCs w:val="20"/>
                <w:u w:color="262626"/>
              </w:rPr>
              <w:t>:</w:t>
            </w:r>
            <w:r w:rsidRPr="00B00DBF">
              <w:rPr>
                <w:rFonts w:ascii="Times New Roman" w:eastAsia="Cambria" w:hAnsi="Times New Roman" w:cs="Times New Roman"/>
                <w:color w:val="262626"/>
                <w:sz w:val="20"/>
                <w:szCs w:val="20"/>
                <w:u w:color="262626"/>
              </w:rPr>
              <w:t xml:space="preserve"> </w:t>
            </w:r>
          </w:p>
          <w:p w14:paraId="4118284A" w14:textId="40E823AF" w:rsidR="00B00DBF" w:rsidRDefault="00B00DBF"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 xml:space="preserve">    </w:t>
            </w:r>
            <w:hyperlink r:id="rId7" w:history="1">
              <w:r w:rsidR="00455148" w:rsidRPr="009D120B">
                <w:rPr>
                  <w:rStyle w:val="Hyperlink"/>
                  <w:rFonts w:ascii="Times New Roman" w:eastAsia="Cambria" w:hAnsi="Times New Roman" w:cs="Times New Roman"/>
                  <w:sz w:val="20"/>
                  <w:szCs w:val="20"/>
                </w:rPr>
                <w:t>https://mna.nursingnetwork.com/page/73841-district-3</w:t>
              </w:r>
            </w:hyperlink>
          </w:p>
          <w:p w14:paraId="0C7E30C0" w14:textId="71497A02" w:rsidR="00AB6F6D" w:rsidRPr="00A815A7" w:rsidRDefault="00E816FB"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c</w:t>
            </w:r>
            <w:r w:rsidR="00AB6F6D">
              <w:rPr>
                <w:rFonts w:ascii="Times New Roman" w:eastAsia="Cambria" w:hAnsi="Times New Roman" w:cs="Times New Roman"/>
                <w:color w:val="262626"/>
                <w:sz w:val="20"/>
                <w:szCs w:val="20"/>
                <w:u w:color="262626"/>
              </w:rPr>
              <w:t xml:space="preserve">. </w:t>
            </w:r>
            <w:r w:rsidR="00AB6F6D" w:rsidRPr="00AB6F6D">
              <w:rPr>
                <w:rFonts w:ascii="Times New Roman" w:eastAsia="Cambria" w:hAnsi="Times New Roman" w:cs="Times New Roman"/>
                <w:color w:val="262626"/>
                <w:sz w:val="20"/>
                <w:szCs w:val="20"/>
                <w:u w:color="262626"/>
              </w:rPr>
              <w:t>Support nursing students: Nursing Foundation of Maryland's (NFM) Amazon Smile Program.</w:t>
            </w:r>
          </w:p>
        </w:tc>
        <w:tc>
          <w:tcPr>
            <w:tcW w:w="2344" w:type="dxa"/>
          </w:tcPr>
          <w:p w14:paraId="60210027" w14:textId="019C4527" w:rsidR="00B00DBF" w:rsidRDefault="00455148"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Kimi</w:t>
            </w:r>
          </w:p>
        </w:tc>
        <w:tc>
          <w:tcPr>
            <w:tcW w:w="2299" w:type="dxa"/>
          </w:tcPr>
          <w:p w14:paraId="6D0FC02A" w14:textId="5761DF19" w:rsidR="00B00DBF" w:rsidRDefault="00455148"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1945-1950</w:t>
            </w:r>
          </w:p>
        </w:tc>
      </w:tr>
      <w:tr w:rsidR="00B00DBF" w14:paraId="6EE71285" w14:textId="77777777" w:rsidTr="00A7133E">
        <w:tc>
          <w:tcPr>
            <w:tcW w:w="512" w:type="dxa"/>
          </w:tcPr>
          <w:p w14:paraId="0AFC9EE0" w14:textId="4F8B8034" w:rsidR="00B00DBF"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10.</w:t>
            </w:r>
          </w:p>
        </w:tc>
        <w:tc>
          <w:tcPr>
            <w:tcW w:w="4195" w:type="dxa"/>
          </w:tcPr>
          <w:p w14:paraId="452DE346" w14:textId="0EF0D3D8" w:rsidR="00B85C8D" w:rsidRDefault="00B85C8D"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Conventi</w:t>
            </w:r>
            <w:r w:rsidR="00682BAF">
              <w:rPr>
                <w:rFonts w:ascii="Times New Roman" w:eastAsia="Cambria" w:hAnsi="Times New Roman" w:cs="Times New Roman"/>
                <w:color w:val="262626"/>
                <w:sz w:val="20"/>
                <w:szCs w:val="20"/>
                <w:u w:color="262626"/>
              </w:rPr>
              <w:t>on</w:t>
            </w:r>
            <w:r w:rsidR="00E816FB">
              <w:rPr>
                <w:rFonts w:ascii="Times New Roman" w:eastAsia="Cambria" w:hAnsi="Times New Roman" w:cs="Times New Roman"/>
                <w:color w:val="262626"/>
                <w:sz w:val="20"/>
                <w:szCs w:val="20"/>
                <w:u w:color="262626"/>
              </w:rPr>
              <w:t>? How did it go?</w:t>
            </w:r>
          </w:p>
          <w:p w14:paraId="0BB7481F" w14:textId="5C7AD261" w:rsidR="00682BAF" w:rsidRDefault="00682BA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Two gift baskets provided</w:t>
            </w:r>
            <w:r w:rsidR="00E816FB">
              <w:rPr>
                <w:rFonts w:ascii="Times New Roman" w:eastAsia="Cambria" w:hAnsi="Times New Roman" w:cs="Times New Roman"/>
                <w:color w:val="262626"/>
                <w:sz w:val="20"/>
                <w:szCs w:val="20"/>
                <w:u w:color="262626"/>
              </w:rPr>
              <w:t>- who won them?</w:t>
            </w:r>
          </w:p>
          <w:p w14:paraId="1867BCD6" w14:textId="177EA150" w:rsidR="00B85C8D" w:rsidRPr="00A815A7" w:rsidRDefault="00B85C8D" w:rsidP="00E816F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tc>
        <w:tc>
          <w:tcPr>
            <w:tcW w:w="2344" w:type="dxa"/>
          </w:tcPr>
          <w:p w14:paraId="5EC41FD4" w14:textId="067C1AA5" w:rsidR="00B00DBF" w:rsidRDefault="00FF0990"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Kimi</w:t>
            </w:r>
          </w:p>
        </w:tc>
        <w:tc>
          <w:tcPr>
            <w:tcW w:w="2299" w:type="dxa"/>
          </w:tcPr>
          <w:p w14:paraId="2505E9CD" w14:textId="77777777" w:rsidR="00B00DBF"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tc>
      </w:tr>
      <w:tr w:rsidR="00B00DBF" w14:paraId="6598A6F2" w14:textId="77777777" w:rsidTr="00A7133E">
        <w:tc>
          <w:tcPr>
            <w:tcW w:w="512" w:type="dxa"/>
          </w:tcPr>
          <w:p w14:paraId="31BE693C" w14:textId="5F47EED5" w:rsidR="00B00DBF"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11.</w:t>
            </w:r>
          </w:p>
        </w:tc>
        <w:tc>
          <w:tcPr>
            <w:tcW w:w="4195" w:type="dxa"/>
          </w:tcPr>
          <w:p w14:paraId="0403FB56" w14:textId="0B32EF88" w:rsidR="00A7133E" w:rsidRDefault="00A7133E" w:rsidP="00A7133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7133E">
              <w:rPr>
                <w:rFonts w:ascii="Times New Roman" w:eastAsia="Cambria" w:hAnsi="Times New Roman" w:cs="Times New Roman"/>
                <w:color w:val="262626"/>
                <w:sz w:val="20"/>
                <w:szCs w:val="20"/>
                <w:u w:color="262626"/>
              </w:rPr>
              <w:t>Old Business:</w:t>
            </w:r>
            <w:r w:rsidR="006B5FA9">
              <w:rPr>
                <w:rFonts w:ascii="Times New Roman" w:eastAsia="Cambria" w:hAnsi="Times New Roman" w:cs="Times New Roman"/>
                <w:color w:val="262626"/>
                <w:sz w:val="20"/>
                <w:szCs w:val="20"/>
                <w:u w:color="262626"/>
              </w:rPr>
              <w:t xml:space="preserve"> open floor</w:t>
            </w:r>
          </w:p>
          <w:p w14:paraId="3C51CB49" w14:textId="50DF2EEF" w:rsidR="00BC3E72" w:rsidRPr="00A7133E" w:rsidRDefault="00BC3E72" w:rsidP="00A7133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p w14:paraId="70D7F271" w14:textId="2D7EEA36" w:rsidR="00B00DBF" w:rsidRPr="00A815A7" w:rsidRDefault="00B00DBF" w:rsidP="00A7133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tc>
        <w:tc>
          <w:tcPr>
            <w:tcW w:w="2344" w:type="dxa"/>
          </w:tcPr>
          <w:p w14:paraId="277CDC7A" w14:textId="62D4A58E" w:rsidR="00B00DBF" w:rsidRDefault="00BC3E72"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Staley</w:t>
            </w:r>
          </w:p>
        </w:tc>
        <w:tc>
          <w:tcPr>
            <w:tcW w:w="2299" w:type="dxa"/>
          </w:tcPr>
          <w:p w14:paraId="7C22FEDF" w14:textId="29AA9962" w:rsidR="00B00DBF"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1950-1951</w:t>
            </w:r>
          </w:p>
        </w:tc>
      </w:tr>
      <w:tr w:rsidR="00A7133E" w14:paraId="19384A17" w14:textId="77777777" w:rsidTr="00A7133E">
        <w:tc>
          <w:tcPr>
            <w:tcW w:w="512" w:type="dxa"/>
          </w:tcPr>
          <w:p w14:paraId="0A7825A8" w14:textId="7422CBAF"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12.</w:t>
            </w:r>
          </w:p>
        </w:tc>
        <w:tc>
          <w:tcPr>
            <w:tcW w:w="4195" w:type="dxa"/>
          </w:tcPr>
          <w:p w14:paraId="3E4965D0" w14:textId="5F7A895B" w:rsidR="00A7133E" w:rsidRPr="00A815A7"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New Business-open floor</w:t>
            </w:r>
            <w:r w:rsidR="001625EA">
              <w:rPr>
                <w:rFonts w:ascii="Times New Roman" w:eastAsia="Cambria" w:hAnsi="Times New Roman" w:cs="Times New Roman"/>
                <w:color w:val="262626"/>
                <w:sz w:val="20"/>
                <w:szCs w:val="20"/>
                <w:u w:color="262626"/>
              </w:rPr>
              <w:t>-</w:t>
            </w:r>
          </w:p>
        </w:tc>
        <w:tc>
          <w:tcPr>
            <w:tcW w:w="2344" w:type="dxa"/>
          </w:tcPr>
          <w:p w14:paraId="20D3B6DA" w14:textId="31255977"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Membership</w:t>
            </w:r>
          </w:p>
        </w:tc>
        <w:tc>
          <w:tcPr>
            <w:tcW w:w="2299" w:type="dxa"/>
          </w:tcPr>
          <w:p w14:paraId="751A9E50" w14:textId="2E1F86D1"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1951-1958</w:t>
            </w:r>
          </w:p>
        </w:tc>
      </w:tr>
      <w:tr w:rsidR="00A7133E" w14:paraId="2B6ACD37" w14:textId="77777777" w:rsidTr="00A7133E">
        <w:tc>
          <w:tcPr>
            <w:tcW w:w="512" w:type="dxa"/>
          </w:tcPr>
          <w:p w14:paraId="5C19B1B5" w14:textId="5C019FDB"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13.</w:t>
            </w:r>
          </w:p>
        </w:tc>
        <w:tc>
          <w:tcPr>
            <w:tcW w:w="4195" w:type="dxa"/>
          </w:tcPr>
          <w:p w14:paraId="60C352A8" w14:textId="0D16B45D" w:rsidR="00A7133E" w:rsidRPr="00A815A7"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Motion to close-closing remarks</w:t>
            </w:r>
          </w:p>
        </w:tc>
        <w:tc>
          <w:tcPr>
            <w:tcW w:w="2344" w:type="dxa"/>
          </w:tcPr>
          <w:p w14:paraId="4046D212" w14:textId="2E7323FF"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Membership</w:t>
            </w:r>
          </w:p>
        </w:tc>
        <w:tc>
          <w:tcPr>
            <w:tcW w:w="2299" w:type="dxa"/>
          </w:tcPr>
          <w:p w14:paraId="77F5CA9C" w14:textId="77777777"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tc>
      </w:tr>
    </w:tbl>
    <w:p w14:paraId="5030B5F7" w14:textId="77777777" w:rsidR="00FA5918" w:rsidRDefault="00FA5918" w:rsidP="009B73DB">
      <w:pPr>
        <w:pStyle w:val="Body"/>
        <w:rPr>
          <w:rFonts w:ascii="Times New Roman" w:eastAsia="Cambria" w:hAnsi="Times New Roman" w:cs="Times New Roman"/>
          <w:color w:val="262626"/>
          <w:sz w:val="20"/>
          <w:szCs w:val="20"/>
          <w:u w:color="262626"/>
        </w:rPr>
      </w:pPr>
    </w:p>
    <w:p w14:paraId="264BF365" w14:textId="77777777" w:rsidR="009B73DB" w:rsidRPr="007025C4" w:rsidRDefault="009B73DB" w:rsidP="009B73DB">
      <w:pPr>
        <w:pStyle w:val="Body"/>
        <w:rPr>
          <w:rFonts w:ascii="Times New Roman" w:eastAsia="Cambria" w:hAnsi="Times New Roman" w:cs="Times New Roman"/>
          <w:color w:val="262626"/>
          <w:sz w:val="20"/>
          <w:szCs w:val="20"/>
          <w:u w:color="262626"/>
        </w:rPr>
      </w:pPr>
    </w:p>
    <w:p w14:paraId="7D1B3E47" w14:textId="77777777" w:rsidR="002F3611" w:rsidRDefault="002F3611" w:rsidP="002F3611">
      <w:pPr>
        <w:pStyle w:val="Body"/>
        <w:ind w:firstLine="720"/>
        <w:rPr>
          <w:rFonts w:ascii="Times New Roman" w:eastAsia="Cambria" w:hAnsi="Times New Roman" w:cs="Times New Roman"/>
          <w:color w:val="262626"/>
          <w:sz w:val="20"/>
          <w:szCs w:val="20"/>
          <w:u w:color="262626"/>
        </w:rPr>
      </w:pPr>
    </w:p>
    <w:p w14:paraId="0F166286" w14:textId="072C9EDB" w:rsidR="002F3611" w:rsidRDefault="002F3611" w:rsidP="007D35BF">
      <w:pPr>
        <w:pStyle w:val="Body"/>
        <w:ind w:firstLine="720"/>
        <w:jc w:val="center"/>
        <w:rPr>
          <w:rFonts w:ascii="Times New Roman" w:eastAsia="Cambria" w:hAnsi="Times New Roman" w:cs="Times New Roman"/>
          <w:b/>
          <w:bCs/>
          <w:color w:val="262626"/>
          <w:sz w:val="20"/>
          <w:szCs w:val="20"/>
          <w:u w:val="single" w:color="262626"/>
        </w:rPr>
      </w:pPr>
      <w:r w:rsidRPr="00784754">
        <w:rPr>
          <w:rFonts w:ascii="Times New Roman" w:eastAsia="Cambria" w:hAnsi="Times New Roman" w:cs="Times New Roman"/>
          <w:b/>
          <w:bCs/>
          <w:color w:val="262626"/>
          <w:sz w:val="20"/>
          <w:szCs w:val="20"/>
          <w:u w:val="single" w:color="262626"/>
        </w:rPr>
        <w:t>NEXT MEETING</w:t>
      </w:r>
      <w:r w:rsidR="00BB7A99">
        <w:rPr>
          <w:rFonts w:ascii="Times New Roman" w:eastAsia="Cambria" w:hAnsi="Times New Roman" w:cs="Times New Roman"/>
          <w:b/>
          <w:bCs/>
          <w:color w:val="262626"/>
          <w:sz w:val="20"/>
          <w:szCs w:val="20"/>
          <w:u w:val="single" w:color="262626"/>
        </w:rPr>
        <w:t xml:space="preserve"> </w:t>
      </w:r>
    </w:p>
    <w:p w14:paraId="4EA572B1" w14:textId="798F7A4C" w:rsidR="00370E1D" w:rsidRDefault="00660540" w:rsidP="00370E1D">
      <w:pPr>
        <w:pStyle w:val="Body"/>
        <w:ind w:firstLine="720"/>
        <w:jc w:val="center"/>
        <w:rPr>
          <w:rFonts w:ascii="Times New Roman" w:eastAsia="Cambria" w:hAnsi="Times New Roman" w:cs="Times New Roman"/>
          <w:b/>
          <w:bCs/>
          <w:color w:val="262626"/>
          <w:sz w:val="20"/>
          <w:szCs w:val="20"/>
          <w:u w:val="single" w:color="262626"/>
        </w:rPr>
      </w:pPr>
      <w:r>
        <w:rPr>
          <w:rFonts w:ascii="Times New Roman" w:eastAsia="Cambria" w:hAnsi="Times New Roman" w:cs="Times New Roman"/>
          <w:b/>
          <w:bCs/>
          <w:color w:val="262626"/>
          <w:sz w:val="20"/>
          <w:szCs w:val="20"/>
          <w:u w:val="single" w:color="262626"/>
        </w:rPr>
        <w:t>15</w:t>
      </w:r>
      <w:r w:rsidR="00370E1D">
        <w:rPr>
          <w:rFonts w:ascii="Times New Roman" w:eastAsia="Cambria" w:hAnsi="Times New Roman" w:cs="Times New Roman"/>
          <w:b/>
          <w:bCs/>
          <w:color w:val="262626"/>
          <w:sz w:val="20"/>
          <w:szCs w:val="20"/>
          <w:u w:val="single" w:color="262626"/>
        </w:rPr>
        <w:t>Nov2022</w:t>
      </w:r>
      <w:r w:rsidR="00420516">
        <w:rPr>
          <w:rFonts w:ascii="Times New Roman" w:eastAsia="Cambria" w:hAnsi="Times New Roman" w:cs="Times New Roman"/>
          <w:b/>
          <w:bCs/>
          <w:color w:val="262626"/>
          <w:sz w:val="20"/>
          <w:szCs w:val="20"/>
          <w:u w:val="single" w:color="262626"/>
        </w:rPr>
        <w:t>-Annual Business Meeting</w:t>
      </w:r>
    </w:p>
    <w:p w14:paraId="6E1C9B10" w14:textId="53789FC1" w:rsidR="00370E1D" w:rsidRDefault="00370E1D" w:rsidP="00370E1D">
      <w:pPr>
        <w:pStyle w:val="Body"/>
        <w:ind w:firstLine="720"/>
        <w:jc w:val="center"/>
        <w:rPr>
          <w:rFonts w:ascii="Times New Roman" w:eastAsia="Cambria" w:hAnsi="Times New Roman" w:cs="Times New Roman"/>
          <w:color w:val="262626"/>
          <w:sz w:val="20"/>
          <w:szCs w:val="20"/>
          <w:u w:color="262626"/>
        </w:rPr>
      </w:pPr>
      <w:r>
        <w:rPr>
          <w:rFonts w:ascii="Times New Roman" w:eastAsia="Cambria" w:hAnsi="Times New Roman" w:cs="Times New Roman"/>
          <w:b/>
          <w:bCs/>
          <w:color w:val="262626"/>
          <w:sz w:val="20"/>
          <w:szCs w:val="20"/>
          <w:u w:val="single" w:color="262626"/>
        </w:rPr>
        <w:t>13Dec2022</w:t>
      </w:r>
    </w:p>
    <w:sectPr w:rsidR="00370E1D" w:rsidSect="00637FBC">
      <w:footerReference w:type="default" r:id="rId8"/>
      <w:pgSz w:w="12240" w:h="15840"/>
      <w:pgMar w:top="1350" w:right="1440" w:bottom="1440" w:left="1440"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0E70D" w14:textId="77777777" w:rsidR="00C37BD8" w:rsidRDefault="00C37BD8">
      <w:r>
        <w:separator/>
      </w:r>
    </w:p>
  </w:endnote>
  <w:endnote w:type="continuationSeparator" w:id="0">
    <w:p w14:paraId="07DF1D3A" w14:textId="77777777" w:rsidR="00C37BD8" w:rsidRDefault="00C37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2BC6" w14:textId="113925D3" w:rsidR="002A2BC4" w:rsidRDefault="002A2BC4">
    <w:pPr>
      <w:pStyle w:val="Footer"/>
      <w:jc w:val="right"/>
    </w:pPr>
  </w:p>
  <w:p w14:paraId="5F05C4BA" w14:textId="08D53EBF" w:rsidR="002A2BC4" w:rsidRDefault="002A2BC4" w:rsidP="002A2BC4">
    <w:pPr>
      <w:pStyle w:val="Footer"/>
      <w:tabs>
        <w:tab w:val="clear" w:pos="4680"/>
        <w:tab w:val="left"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77864" w14:textId="77777777" w:rsidR="00C37BD8" w:rsidRDefault="00C37BD8">
      <w:r>
        <w:separator/>
      </w:r>
    </w:p>
  </w:footnote>
  <w:footnote w:type="continuationSeparator" w:id="0">
    <w:p w14:paraId="32019CD8" w14:textId="77777777" w:rsidR="00C37BD8" w:rsidRDefault="00C37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379"/>
    <w:multiLevelType w:val="hybridMultilevel"/>
    <w:tmpl w:val="5476C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02B14"/>
    <w:multiLevelType w:val="hybridMultilevel"/>
    <w:tmpl w:val="D5F0E9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A154B"/>
    <w:multiLevelType w:val="hybridMultilevel"/>
    <w:tmpl w:val="BD864FB8"/>
    <w:lvl w:ilvl="0" w:tplc="E7B6C5D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0176CF"/>
    <w:multiLevelType w:val="hybridMultilevel"/>
    <w:tmpl w:val="FEE2CB4C"/>
    <w:lvl w:ilvl="0" w:tplc="A5A06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251196"/>
    <w:multiLevelType w:val="hybridMultilevel"/>
    <w:tmpl w:val="EACC2876"/>
    <w:lvl w:ilvl="0" w:tplc="F6E0A9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8285EF4"/>
    <w:multiLevelType w:val="hybridMultilevel"/>
    <w:tmpl w:val="234468A6"/>
    <w:lvl w:ilvl="0" w:tplc="BD96B324">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16749930">
    <w:abstractNumId w:val="3"/>
  </w:num>
  <w:num w:numId="2" w16cid:durableId="1498881894">
    <w:abstractNumId w:val="1"/>
  </w:num>
  <w:num w:numId="3" w16cid:durableId="1915241116">
    <w:abstractNumId w:val="2"/>
  </w:num>
  <w:num w:numId="4" w16cid:durableId="742945064">
    <w:abstractNumId w:val="5"/>
  </w:num>
  <w:num w:numId="5" w16cid:durableId="252979656">
    <w:abstractNumId w:val="4"/>
  </w:num>
  <w:num w:numId="6" w16cid:durableId="1546867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DE"/>
    <w:rsid w:val="00027C62"/>
    <w:rsid w:val="00035A7B"/>
    <w:rsid w:val="00062748"/>
    <w:rsid w:val="00087E5A"/>
    <w:rsid w:val="000A41E0"/>
    <w:rsid w:val="000A47CF"/>
    <w:rsid w:val="000C6DA5"/>
    <w:rsid w:val="000D6E72"/>
    <w:rsid w:val="000F3F09"/>
    <w:rsid w:val="001103D1"/>
    <w:rsid w:val="001625EA"/>
    <w:rsid w:val="0017304F"/>
    <w:rsid w:val="00173EE3"/>
    <w:rsid w:val="00181795"/>
    <w:rsid w:val="00192C1D"/>
    <w:rsid w:val="00193086"/>
    <w:rsid w:val="001D7144"/>
    <w:rsid w:val="002149ED"/>
    <w:rsid w:val="00217E5F"/>
    <w:rsid w:val="00232098"/>
    <w:rsid w:val="00252501"/>
    <w:rsid w:val="00255962"/>
    <w:rsid w:val="0028057C"/>
    <w:rsid w:val="0028234C"/>
    <w:rsid w:val="0029152C"/>
    <w:rsid w:val="002A2BC4"/>
    <w:rsid w:val="002C1BB2"/>
    <w:rsid w:val="002C769F"/>
    <w:rsid w:val="002D03DE"/>
    <w:rsid w:val="002D35CD"/>
    <w:rsid w:val="002E114C"/>
    <w:rsid w:val="002E6AB0"/>
    <w:rsid w:val="002F3611"/>
    <w:rsid w:val="0030553A"/>
    <w:rsid w:val="00306A61"/>
    <w:rsid w:val="00330120"/>
    <w:rsid w:val="00357256"/>
    <w:rsid w:val="00370E1D"/>
    <w:rsid w:val="0037652F"/>
    <w:rsid w:val="00377AC8"/>
    <w:rsid w:val="00383450"/>
    <w:rsid w:val="003A2D84"/>
    <w:rsid w:val="003F323B"/>
    <w:rsid w:val="00406506"/>
    <w:rsid w:val="00420516"/>
    <w:rsid w:val="00426169"/>
    <w:rsid w:val="00431177"/>
    <w:rsid w:val="00455148"/>
    <w:rsid w:val="00461AE4"/>
    <w:rsid w:val="00463A3A"/>
    <w:rsid w:val="00490409"/>
    <w:rsid w:val="004C2C44"/>
    <w:rsid w:val="004E13B9"/>
    <w:rsid w:val="005129D8"/>
    <w:rsid w:val="00512F3D"/>
    <w:rsid w:val="005155E6"/>
    <w:rsid w:val="00517EB6"/>
    <w:rsid w:val="00532017"/>
    <w:rsid w:val="00564EF4"/>
    <w:rsid w:val="00572C2A"/>
    <w:rsid w:val="00577F7E"/>
    <w:rsid w:val="005B6949"/>
    <w:rsid w:val="005D499E"/>
    <w:rsid w:val="005F63DC"/>
    <w:rsid w:val="006102DF"/>
    <w:rsid w:val="006166AD"/>
    <w:rsid w:val="00637FBC"/>
    <w:rsid w:val="00660540"/>
    <w:rsid w:val="0067451A"/>
    <w:rsid w:val="00682BAF"/>
    <w:rsid w:val="006919AD"/>
    <w:rsid w:val="006B5FA9"/>
    <w:rsid w:val="006D0D9D"/>
    <w:rsid w:val="006E0D17"/>
    <w:rsid w:val="00702163"/>
    <w:rsid w:val="007025C4"/>
    <w:rsid w:val="0072236E"/>
    <w:rsid w:val="00726B14"/>
    <w:rsid w:val="0076018C"/>
    <w:rsid w:val="00761316"/>
    <w:rsid w:val="00767881"/>
    <w:rsid w:val="00771F70"/>
    <w:rsid w:val="00784754"/>
    <w:rsid w:val="00791BDA"/>
    <w:rsid w:val="007A325B"/>
    <w:rsid w:val="007C3E2C"/>
    <w:rsid w:val="007D35BF"/>
    <w:rsid w:val="007F3211"/>
    <w:rsid w:val="00801C0B"/>
    <w:rsid w:val="00806A28"/>
    <w:rsid w:val="00824487"/>
    <w:rsid w:val="008278E1"/>
    <w:rsid w:val="00865F4C"/>
    <w:rsid w:val="008A5B79"/>
    <w:rsid w:val="008B66A9"/>
    <w:rsid w:val="008C61CD"/>
    <w:rsid w:val="008C7066"/>
    <w:rsid w:val="00952D88"/>
    <w:rsid w:val="009602B9"/>
    <w:rsid w:val="009B176A"/>
    <w:rsid w:val="009B73DB"/>
    <w:rsid w:val="009D6589"/>
    <w:rsid w:val="009E1FB4"/>
    <w:rsid w:val="009F566C"/>
    <w:rsid w:val="009F700F"/>
    <w:rsid w:val="00A179F3"/>
    <w:rsid w:val="00A277BC"/>
    <w:rsid w:val="00A31AD1"/>
    <w:rsid w:val="00A60998"/>
    <w:rsid w:val="00A61FA5"/>
    <w:rsid w:val="00A7133E"/>
    <w:rsid w:val="00A815A7"/>
    <w:rsid w:val="00AA2311"/>
    <w:rsid w:val="00AB09DC"/>
    <w:rsid w:val="00AB2655"/>
    <w:rsid w:val="00AB28A5"/>
    <w:rsid w:val="00AB6F6D"/>
    <w:rsid w:val="00AD1B9B"/>
    <w:rsid w:val="00AE0B8E"/>
    <w:rsid w:val="00B00DBF"/>
    <w:rsid w:val="00B07B00"/>
    <w:rsid w:val="00B31DD5"/>
    <w:rsid w:val="00B85760"/>
    <w:rsid w:val="00B85C8D"/>
    <w:rsid w:val="00B9389C"/>
    <w:rsid w:val="00BB1D49"/>
    <w:rsid w:val="00BB7A99"/>
    <w:rsid w:val="00BC3E72"/>
    <w:rsid w:val="00BD65E6"/>
    <w:rsid w:val="00BF64B9"/>
    <w:rsid w:val="00C1653F"/>
    <w:rsid w:val="00C37BD8"/>
    <w:rsid w:val="00C53250"/>
    <w:rsid w:val="00C655C7"/>
    <w:rsid w:val="00C73858"/>
    <w:rsid w:val="00C80EFD"/>
    <w:rsid w:val="00CA33C5"/>
    <w:rsid w:val="00CA6408"/>
    <w:rsid w:val="00CB5B28"/>
    <w:rsid w:val="00CC4D68"/>
    <w:rsid w:val="00CD435E"/>
    <w:rsid w:val="00CF2B16"/>
    <w:rsid w:val="00CF76A3"/>
    <w:rsid w:val="00D01B4E"/>
    <w:rsid w:val="00D04CD6"/>
    <w:rsid w:val="00D379F2"/>
    <w:rsid w:val="00D60728"/>
    <w:rsid w:val="00D65B5F"/>
    <w:rsid w:val="00D669D2"/>
    <w:rsid w:val="00D77E86"/>
    <w:rsid w:val="00D85F4E"/>
    <w:rsid w:val="00D87274"/>
    <w:rsid w:val="00DD7387"/>
    <w:rsid w:val="00DE0F08"/>
    <w:rsid w:val="00DF0C79"/>
    <w:rsid w:val="00E128DF"/>
    <w:rsid w:val="00E401AD"/>
    <w:rsid w:val="00E816FB"/>
    <w:rsid w:val="00E84878"/>
    <w:rsid w:val="00EC67A8"/>
    <w:rsid w:val="00EE130A"/>
    <w:rsid w:val="00EE1680"/>
    <w:rsid w:val="00F61824"/>
    <w:rsid w:val="00F712D1"/>
    <w:rsid w:val="00F762D1"/>
    <w:rsid w:val="00F8127A"/>
    <w:rsid w:val="00FA5918"/>
    <w:rsid w:val="00FF0990"/>
    <w:rsid w:val="00FF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9420B"/>
  <w15:chartTrackingRefBased/>
  <w15:docId w15:val="{B498A951-1F04-4F80-8FDF-FBA06007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FA5"/>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61FA5"/>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Body">
    <w:name w:val="Body"/>
    <w:rsid w:val="00A61FA5"/>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Hyperlink0">
    <w:name w:val="Hyperlink.0"/>
    <w:basedOn w:val="DefaultParagraphFont"/>
    <w:rsid w:val="00A61FA5"/>
    <w:rPr>
      <w:outline w:val="0"/>
      <w:color w:val="0000FF"/>
      <w:u w:val="single" w:color="0000FF"/>
    </w:rPr>
  </w:style>
  <w:style w:type="paragraph" w:styleId="Header">
    <w:name w:val="header"/>
    <w:basedOn w:val="Normal"/>
    <w:link w:val="HeaderChar"/>
    <w:uiPriority w:val="99"/>
    <w:unhideWhenUsed/>
    <w:rsid w:val="00A61FA5"/>
    <w:pPr>
      <w:tabs>
        <w:tab w:val="center" w:pos="4680"/>
        <w:tab w:val="right" w:pos="9360"/>
      </w:tabs>
    </w:pPr>
  </w:style>
  <w:style w:type="character" w:customStyle="1" w:styleId="HeaderChar">
    <w:name w:val="Header Char"/>
    <w:basedOn w:val="DefaultParagraphFont"/>
    <w:link w:val="Header"/>
    <w:uiPriority w:val="99"/>
    <w:rsid w:val="00A61FA5"/>
    <w:rPr>
      <w:rFonts w:ascii="Times New Roman" w:eastAsia="Arial Unicode MS" w:hAnsi="Times New Roman" w:cs="Times New Roman"/>
      <w:bdr w:val="nil"/>
    </w:rPr>
  </w:style>
  <w:style w:type="paragraph" w:styleId="Footer">
    <w:name w:val="footer"/>
    <w:basedOn w:val="Normal"/>
    <w:link w:val="FooterChar"/>
    <w:uiPriority w:val="99"/>
    <w:unhideWhenUsed/>
    <w:rsid w:val="00A61FA5"/>
    <w:pPr>
      <w:tabs>
        <w:tab w:val="center" w:pos="4680"/>
        <w:tab w:val="right" w:pos="9360"/>
      </w:tabs>
    </w:pPr>
  </w:style>
  <w:style w:type="character" w:customStyle="1" w:styleId="FooterChar">
    <w:name w:val="Footer Char"/>
    <w:basedOn w:val="DefaultParagraphFont"/>
    <w:link w:val="Footer"/>
    <w:uiPriority w:val="99"/>
    <w:rsid w:val="00A61FA5"/>
    <w:rPr>
      <w:rFonts w:ascii="Times New Roman" w:eastAsia="Arial Unicode MS" w:hAnsi="Times New Roman" w:cs="Times New Roman"/>
      <w:bdr w:val="nil"/>
    </w:rPr>
  </w:style>
  <w:style w:type="character" w:styleId="Hyperlink">
    <w:name w:val="Hyperlink"/>
    <w:basedOn w:val="DefaultParagraphFont"/>
    <w:uiPriority w:val="99"/>
    <w:unhideWhenUsed/>
    <w:rsid w:val="00A61FA5"/>
    <w:rPr>
      <w:color w:val="0563C1" w:themeColor="hyperlink"/>
      <w:u w:val="single"/>
    </w:rPr>
  </w:style>
  <w:style w:type="paragraph" w:styleId="NormalWeb">
    <w:name w:val="Normal (Web)"/>
    <w:basedOn w:val="Normal"/>
    <w:uiPriority w:val="99"/>
    <w:unhideWhenUsed/>
    <w:rsid w:val="00A61F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A61FA5"/>
    <w:rPr>
      <w:b/>
      <w:bCs/>
    </w:rPr>
  </w:style>
  <w:style w:type="character" w:styleId="UnresolvedMention">
    <w:name w:val="Unresolved Mention"/>
    <w:basedOn w:val="DefaultParagraphFont"/>
    <w:uiPriority w:val="99"/>
    <w:semiHidden/>
    <w:unhideWhenUsed/>
    <w:rsid w:val="002D03DE"/>
    <w:rPr>
      <w:color w:val="605E5C"/>
      <w:shd w:val="clear" w:color="auto" w:fill="E1DFDD"/>
    </w:rPr>
  </w:style>
  <w:style w:type="table" w:styleId="TableGrid">
    <w:name w:val="Table Grid"/>
    <w:basedOn w:val="TableNormal"/>
    <w:uiPriority w:val="39"/>
    <w:rsid w:val="00767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59852">
      <w:bodyDiv w:val="1"/>
      <w:marLeft w:val="0"/>
      <w:marRight w:val="0"/>
      <w:marTop w:val="0"/>
      <w:marBottom w:val="0"/>
      <w:divBdr>
        <w:top w:val="none" w:sz="0" w:space="0" w:color="auto"/>
        <w:left w:val="none" w:sz="0" w:space="0" w:color="auto"/>
        <w:bottom w:val="none" w:sz="0" w:space="0" w:color="auto"/>
        <w:right w:val="none" w:sz="0" w:space="0" w:color="auto"/>
      </w:divBdr>
    </w:div>
    <w:div w:id="433481044">
      <w:bodyDiv w:val="1"/>
      <w:marLeft w:val="0"/>
      <w:marRight w:val="0"/>
      <w:marTop w:val="0"/>
      <w:marBottom w:val="0"/>
      <w:divBdr>
        <w:top w:val="none" w:sz="0" w:space="0" w:color="auto"/>
        <w:left w:val="none" w:sz="0" w:space="0" w:color="auto"/>
        <w:bottom w:val="none" w:sz="0" w:space="0" w:color="auto"/>
        <w:right w:val="none" w:sz="0" w:space="0" w:color="auto"/>
      </w:divBdr>
      <w:divsChild>
        <w:div w:id="163593020">
          <w:marLeft w:val="0"/>
          <w:marRight w:val="0"/>
          <w:marTop w:val="0"/>
          <w:marBottom w:val="0"/>
          <w:divBdr>
            <w:top w:val="none" w:sz="0" w:space="0" w:color="auto"/>
            <w:left w:val="none" w:sz="0" w:space="0" w:color="auto"/>
            <w:bottom w:val="none" w:sz="0" w:space="0" w:color="auto"/>
            <w:right w:val="none" w:sz="0" w:space="0" w:color="auto"/>
          </w:divBdr>
        </w:div>
        <w:div w:id="2133744387">
          <w:marLeft w:val="0"/>
          <w:marRight w:val="0"/>
          <w:marTop w:val="0"/>
          <w:marBottom w:val="0"/>
          <w:divBdr>
            <w:top w:val="none" w:sz="0" w:space="0" w:color="auto"/>
            <w:left w:val="none" w:sz="0" w:space="0" w:color="auto"/>
            <w:bottom w:val="none" w:sz="0" w:space="0" w:color="auto"/>
            <w:right w:val="none" w:sz="0" w:space="0" w:color="auto"/>
          </w:divBdr>
        </w:div>
        <w:div w:id="933395730">
          <w:marLeft w:val="0"/>
          <w:marRight w:val="0"/>
          <w:marTop w:val="0"/>
          <w:marBottom w:val="0"/>
          <w:divBdr>
            <w:top w:val="none" w:sz="0" w:space="0" w:color="auto"/>
            <w:left w:val="none" w:sz="0" w:space="0" w:color="auto"/>
            <w:bottom w:val="none" w:sz="0" w:space="0" w:color="auto"/>
            <w:right w:val="none" w:sz="0" w:space="0" w:color="auto"/>
          </w:divBdr>
        </w:div>
        <w:div w:id="1376193473">
          <w:marLeft w:val="0"/>
          <w:marRight w:val="0"/>
          <w:marTop w:val="0"/>
          <w:marBottom w:val="0"/>
          <w:divBdr>
            <w:top w:val="none" w:sz="0" w:space="0" w:color="auto"/>
            <w:left w:val="none" w:sz="0" w:space="0" w:color="auto"/>
            <w:bottom w:val="none" w:sz="0" w:space="0" w:color="auto"/>
            <w:right w:val="none" w:sz="0" w:space="0" w:color="auto"/>
          </w:divBdr>
        </w:div>
        <w:div w:id="132413682">
          <w:marLeft w:val="0"/>
          <w:marRight w:val="0"/>
          <w:marTop w:val="0"/>
          <w:marBottom w:val="0"/>
          <w:divBdr>
            <w:top w:val="none" w:sz="0" w:space="0" w:color="auto"/>
            <w:left w:val="none" w:sz="0" w:space="0" w:color="auto"/>
            <w:bottom w:val="none" w:sz="0" w:space="0" w:color="auto"/>
            <w:right w:val="none" w:sz="0" w:space="0" w:color="auto"/>
          </w:divBdr>
        </w:div>
        <w:div w:id="2025010703">
          <w:marLeft w:val="0"/>
          <w:marRight w:val="0"/>
          <w:marTop w:val="0"/>
          <w:marBottom w:val="0"/>
          <w:divBdr>
            <w:top w:val="none" w:sz="0" w:space="0" w:color="auto"/>
            <w:left w:val="none" w:sz="0" w:space="0" w:color="auto"/>
            <w:bottom w:val="none" w:sz="0" w:space="0" w:color="auto"/>
            <w:right w:val="none" w:sz="0" w:space="0" w:color="auto"/>
          </w:divBdr>
        </w:div>
        <w:div w:id="2013409061">
          <w:marLeft w:val="0"/>
          <w:marRight w:val="0"/>
          <w:marTop w:val="0"/>
          <w:marBottom w:val="0"/>
          <w:divBdr>
            <w:top w:val="none" w:sz="0" w:space="0" w:color="auto"/>
            <w:left w:val="none" w:sz="0" w:space="0" w:color="auto"/>
            <w:bottom w:val="none" w:sz="0" w:space="0" w:color="auto"/>
            <w:right w:val="none" w:sz="0" w:space="0" w:color="auto"/>
          </w:divBdr>
        </w:div>
        <w:div w:id="615219034">
          <w:marLeft w:val="0"/>
          <w:marRight w:val="0"/>
          <w:marTop w:val="0"/>
          <w:marBottom w:val="0"/>
          <w:divBdr>
            <w:top w:val="none" w:sz="0" w:space="0" w:color="auto"/>
            <w:left w:val="none" w:sz="0" w:space="0" w:color="auto"/>
            <w:bottom w:val="none" w:sz="0" w:space="0" w:color="auto"/>
            <w:right w:val="none" w:sz="0" w:space="0" w:color="auto"/>
          </w:divBdr>
        </w:div>
        <w:div w:id="1452868203">
          <w:marLeft w:val="0"/>
          <w:marRight w:val="0"/>
          <w:marTop w:val="0"/>
          <w:marBottom w:val="0"/>
          <w:divBdr>
            <w:top w:val="none" w:sz="0" w:space="0" w:color="auto"/>
            <w:left w:val="none" w:sz="0" w:space="0" w:color="auto"/>
            <w:bottom w:val="none" w:sz="0" w:space="0" w:color="auto"/>
            <w:right w:val="none" w:sz="0" w:space="0" w:color="auto"/>
          </w:divBdr>
        </w:div>
        <w:div w:id="1142499250">
          <w:marLeft w:val="0"/>
          <w:marRight w:val="0"/>
          <w:marTop w:val="0"/>
          <w:marBottom w:val="0"/>
          <w:divBdr>
            <w:top w:val="none" w:sz="0" w:space="0" w:color="auto"/>
            <w:left w:val="none" w:sz="0" w:space="0" w:color="auto"/>
            <w:bottom w:val="none" w:sz="0" w:space="0" w:color="auto"/>
            <w:right w:val="none" w:sz="0" w:space="0" w:color="auto"/>
          </w:divBdr>
        </w:div>
        <w:div w:id="1855605344">
          <w:marLeft w:val="0"/>
          <w:marRight w:val="0"/>
          <w:marTop w:val="0"/>
          <w:marBottom w:val="0"/>
          <w:divBdr>
            <w:top w:val="none" w:sz="0" w:space="0" w:color="auto"/>
            <w:left w:val="none" w:sz="0" w:space="0" w:color="auto"/>
            <w:bottom w:val="none" w:sz="0" w:space="0" w:color="auto"/>
            <w:right w:val="none" w:sz="0" w:space="0" w:color="auto"/>
          </w:divBdr>
        </w:div>
        <w:div w:id="1386831914">
          <w:marLeft w:val="0"/>
          <w:marRight w:val="0"/>
          <w:marTop w:val="0"/>
          <w:marBottom w:val="0"/>
          <w:divBdr>
            <w:top w:val="none" w:sz="0" w:space="0" w:color="auto"/>
            <w:left w:val="none" w:sz="0" w:space="0" w:color="auto"/>
            <w:bottom w:val="none" w:sz="0" w:space="0" w:color="auto"/>
            <w:right w:val="none" w:sz="0" w:space="0" w:color="auto"/>
          </w:divBdr>
        </w:div>
        <w:div w:id="1376463189">
          <w:marLeft w:val="0"/>
          <w:marRight w:val="0"/>
          <w:marTop w:val="0"/>
          <w:marBottom w:val="0"/>
          <w:divBdr>
            <w:top w:val="none" w:sz="0" w:space="0" w:color="auto"/>
            <w:left w:val="none" w:sz="0" w:space="0" w:color="auto"/>
            <w:bottom w:val="none" w:sz="0" w:space="0" w:color="auto"/>
            <w:right w:val="none" w:sz="0" w:space="0" w:color="auto"/>
          </w:divBdr>
        </w:div>
        <w:div w:id="1093208392">
          <w:marLeft w:val="0"/>
          <w:marRight w:val="0"/>
          <w:marTop w:val="0"/>
          <w:marBottom w:val="0"/>
          <w:divBdr>
            <w:top w:val="none" w:sz="0" w:space="0" w:color="auto"/>
            <w:left w:val="none" w:sz="0" w:space="0" w:color="auto"/>
            <w:bottom w:val="none" w:sz="0" w:space="0" w:color="auto"/>
            <w:right w:val="none" w:sz="0" w:space="0" w:color="auto"/>
          </w:divBdr>
        </w:div>
        <w:div w:id="621349057">
          <w:marLeft w:val="0"/>
          <w:marRight w:val="0"/>
          <w:marTop w:val="0"/>
          <w:marBottom w:val="0"/>
          <w:divBdr>
            <w:top w:val="none" w:sz="0" w:space="0" w:color="auto"/>
            <w:left w:val="none" w:sz="0" w:space="0" w:color="auto"/>
            <w:bottom w:val="none" w:sz="0" w:space="0" w:color="auto"/>
            <w:right w:val="none" w:sz="0" w:space="0" w:color="auto"/>
          </w:divBdr>
        </w:div>
        <w:div w:id="1534533806">
          <w:marLeft w:val="0"/>
          <w:marRight w:val="0"/>
          <w:marTop w:val="0"/>
          <w:marBottom w:val="0"/>
          <w:divBdr>
            <w:top w:val="none" w:sz="0" w:space="0" w:color="auto"/>
            <w:left w:val="none" w:sz="0" w:space="0" w:color="auto"/>
            <w:bottom w:val="none" w:sz="0" w:space="0" w:color="auto"/>
            <w:right w:val="none" w:sz="0" w:space="0" w:color="auto"/>
          </w:divBdr>
        </w:div>
        <w:div w:id="865487291">
          <w:marLeft w:val="0"/>
          <w:marRight w:val="0"/>
          <w:marTop w:val="0"/>
          <w:marBottom w:val="0"/>
          <w:divBdr>
            <w:top w:val="none" w:sz="0" w:space="0" w:color="auto"/>
            <w:left w:val="none" w:sz="0" w:space="0" w:color="auto"/>
            <w:bottom w:val="none" w:sz="0" w:space="0" w:color="auto"/>
            <w:right w:val="none" w:sz="0" w:space="0" w:color="auto"/>
          </w:divBdr>
        </w:div>
        <w:div w:id="735006478">
          <w:marLeft w:val="0"/>
          <w:marRight w:val="0"/>
          <w:marTop w:val="0"/>
          <w:marBottom w:val="0"/>
          <w:divBdr>
            <w:top w:val="none" w:sz="0" w:space="0" w:color="auto"/>
            <w:left w:val="none" w:sz="0" w:space="0" w:color="auto"/>
            <w:bottom w:val="none" w:sz="0" w:space="0" w:color="auto"/>
            <w:right w:val="none" w:sz="0" w:space="0" w:color="auto"/>
          </w:divBdr>
        </w:div>
        <w:div w:id="1693457979">
          <w:marLeft w:val="0"/>
          <w:marRight w:val="0"/>
          <w:marTop w:val="0"/>
          <w:marBottom w:val="0"/>
          <w:divBdr>
            <w:top w:val="none" w:sz="0" w:space="0" w:color="auto"/>
            <w:left w:val="none" w:sz="0" w:space="0" w:color="auto"/>
            <w:bottom w:val="none" w:sz="0" w:space="0" w:color="auto"/>
            <w:right w:val="none" w:sz="0" w:space="0" w:color="auto"/>
          </w:divBdr>
        </w:div>
        <w:div w:id="1535383003">
          <w:marLeft w:val="0"/>
          <w:marRight w:val="0"/>
          <w:marTop w:val="0"/>
          <w:marBottom w:val="0"/>
          <w:divBdr>
            <w:top w:val="none" w:sz="0" w:space="0" w:color="auto"/>
            <w:left w:val="none" w:sz="0" w:space="0" w:color="auto"/>
            <w:bottom w:val="none" w:sz="0" w:space="0" w:color="auto"/>
            <w:right w:val="none" w:sz="0" w:space="0" w:color="auto"/>
          </w:divBdr>
        </w:div>
        <w:div w:id="2136023687">
          <w:marLeft w:val="0"/>
          <w:marRight w:val="0"/>
          <w:marTop w:val="0"/>
          <w:marBottom w:val="0"/>
          <w:divBdr>
            <w:top w:val="none" w:sz="0" w:space="0" w:color="auto"/>
            <w:left w:val="none" w:sz="0" w:space="0" w:color="auto"/>
            <w:bottom w:val="none" w:sz="0" w:space="0" w:color="auto"/>
            <w:right w:val="none" w:sz="0" w:space="0" w:color="auto"/>
          </w:divBdr>
        </w:div>
        <w:div w:id="712273617">
          <w:marLeft w:val="0"/>
          <w:marRight w:val="0"/>
          <w:marTop w:val="0"/>
          <w:marBottom w:val="0"/>
          <w:divBdr>
            <w:top w:val="none" w:sz="0" w:space="0" w:color="auto"/>
            <w:left w:val="none" w:sz="0" w:space="0" w:color="auto"/>
            <w:bottom w:val="none" w:sz="0" w:space="0" w:color="auto"/>
            <w:right w:val="none" w:sz="0" w:space="0" w:color="auto"/>
          </w:divBdr>
        </w:div>
        <w:div w:id="1858343354">
          <w:marLeft w:val="0"/>
          <w:marRight w:val="0"/>
          <w:marTop w:val="0"/>
          <w:marBottom w:val="0"/>
          <w:divBdr>
            <w:top w:val="none" w:sz="0" w:space="0" w:color="auto"/>
            <w:left w:val="none" w:sz="0" w:space="0" w:color="auto"/>
            <w:bottom w:val="none" w:sz="0" w:space="0" w:color="auto"/>
            <w:right w:val="none" w:sz="0" w:space="0" w:color="auto"/>
          </w:divBdr>
        </w:div>
        <w:div w:id="21640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na.nursingnetwork.com/page/73841-district-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ip\Downloads\D3%20Agenda%2013%20Oct%2020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 Agenda 13 Oct 2020 (1)</Template>
  <TotalTime>8</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N</dc:creator>
  <cp:keywords/>
  <dc:description/>
  <cp:lastModifiedBy>K N</cp:lastModifiedBy>
  <cp:revision>10</cp:revision>
  <dcterms:created xsi:type="dcterms:W3CDTF">2022-10-19T21:15:00Z</dcterms:created>
  <dcterms:modified xsi:type="dcterms:W3CDTF">2022-10-19T21:22:00Z</dcterms:modified>
</cp:coreProperties>
</file>