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1B70" w14:textId="787C671D" w:rsidR="00CB54DF" w:rsidRDefault="00B761C5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E9EE14" wp14:editId="613600E0">
                <wp:simplePos x="0" y="0"/>
                <wp:positionH relativeFrom="column">
                  <wp:posOffset>2727064</wp:posOffset>
                </wp:positionH>
                <wp:positionV relativeFrom="paragraph">
                  <wp:posOffset>5379</wp:posOffset>
                </wp:positionV>
                <wp:extent cx="3641090" cy="7261412"/>
                <wp:effectExtent l="0" t="0" r="19050" b="158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090" cy="72614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B2C53" w14:textId="3B8549BA" w:rsidR="008E0F45" w:rsidRPr="00B129E7" w:rsidRDefault="008E0F45" w:rsidP="00BF187E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 w:rsidRPr="00B129E7">
                              <w:rPr>
                                <w:rFonts w:cstheme="minorHAnsi"/>
                              </w:rPr>
                              <w:t>7:00 – 7:50</w:t>
                            </w:r>
                            <w:r w:rsidRPr="00B129E7">
                              <w:rPr>
                                <w:rFonts w:cstheme="minorHAnsi"/>
                              </w:rPr>
                              <w:tab/>
                              <w:t>Registration and Continental Breakfast</w:t>
                            </w:r>
                          </w:p>
                          <w:p w14:paraId="7D80186E" w14:textId="4C8B80D6" w:rsidR="008E0F45" w:rsidRPr="00B129E7" w:rsidRDefault="008E0F45" w:rsidP="00350DE6">
                            <w:pPr>
                              <w:pStyle w:val="NoSpacing"/>
                            </w:pPr>
                            <w:r w:rsidRPr="00B129E7">
                              <w:t>7:50 – 8:00</w:t>
                            </w:r>
                            <w:r w:rsidRPr="00B129E7">
                              <w:tab/>
                              <w:t>Welcome</w:t>
                            </w:r>
                          </w:p>
                          <w:p w14:paraId="019F87CD" w14:textId="77777777" w:rsidR="00223C13" w:rsidRPr="00B129E7" w:rsidRDefault="00223C13" w:rsidP="00350DE6">
                            <w:pPr>
                              <w:pStyle w:val="NoSpacing"/>
                              <w:ind w:left="720" w:firstLine="720"/>
                            </w:pPr>
                            <w:r w:rsidRPr="00B129E7">
                              <w:t>Teresa Dudley, MSN, RN, CPAN</w:t>
                            </w:r>
                          </w:p>
                          <w:p w14:paraId="5A7E89EE" w14:textId="25CD49AA" w:rsidR="008E0F45" w:rsidRPr="00B129E7" w:rsidRDefault="00223C13" w:rsidP="00350DE6">
                            <w:pPr>
                              <w:pStyle w:val="NoSpacing"/>
                            </w:pPr>
                            <w:r w:rsidRPr="00B129E7">
                              <w:t xml:space="preserve">                        </w:t>
                            </w:r>
                            <w:r w:rsidRPr="00B129E7">
                              <w:tab/>
                              <w:t xml:space="preserve">  </w:t>
                            </w:r>
                            <w:r w:rsidR="00767F06" w:rsidRPr="00B129E7">
                              <w:t>KSPAN President</w:t>
                            </w:r>
                          </w:p>
                          <w:p w14:paraId="7DCA4A42" w14:textId="32326351" w:rsidR="00D709FC" w:rsidRPr="00B129E7" w:rsidRDefault="008E0F45" w:rsidP="007E5787">
                            <w:pPr>
                              <w:ind w:left="1440" w:hanging="1440"/>
                              <w:rPr>
                                <w:rFonts w:cstheme="minorHAnsi"/>
                              </w:rPr>
                            </w:pPr>
                            <w:r w:rsidRPr="00B129E7">
                              <w:rPr>
                                <w:rFonts w:cstheme="minorHAnsi"/>
                              </w:rPr>
                              <w:t>8:00 – 9:00</w:t>
                            </w:r>
                            <w:r w:rsidRPr="00B129E7">
                              <w:rPr>
                                <w:rFonts w:cstheme="minorHAnsi"/>
                              </w:rPr>
                              <w:tab/>
                            </w:r>
                            <w:r w:rsidR="008522A1" w:rsidRPr="00B129E7">
                              <w:rPr>
                                <w:rFonts w:cstheme="minorHAnsi"/>
                              </w:rPr>
                              <w:t>Preventing</w:t>
                            </w:r>
                            <w:r w:rsidR="00B129E7" w:rsidRPr="00B129E7">
                              <w:rPr>
                                <w:rFonts w:cstheme="minorHAnsi"/>
                              </w:rPr>
                              <w:t xml:space="preserve"> Opioid Misuse</w:t>
                            </w:r>
                            <w:r w:rsidR="008522A1" w:rsidRPr="00B129E7">
                              <w:rPr>
                                <w:rFonts w:cstheme="minorHAnsi"/>
                              </w:rPr>
                              <w:t xml:space="preserve"> in the </w:t>
                            </w:r>
                            <w:proofErr w:type="spellStart"/>
                            <w:r w:rsidR="008522A1" w:rsidRPr="00B129E7">
                              <w:rPr>
                                <w:rFonts w:cstheme="minorHAnsi"/>
                              </w:rPr>
                              <w:t>PeriAnesthesia</w:t>
                            </w:r>
                            <w:proofErr w:type="spellEnd"/>
                            <w:r w:rsidR="008522A1" w:rsidRPr="00B129E7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B129E7">
                              <w:rPr>
                                <w:rFonts w:cstheme="minorHAnsi"/>
                              </w:rPr>
                              <w:t>S</w:t>
                            </w:r>
                            <w:r w:rsidR="008522A1" w:rsidRPr="00B129E7">
                              <w:rPr>
                                <w:rFonts w:cstheme="minorHAnsi"/>
                              </w:rPr>
                              <w:t>etting</w:t>
                            </w:r>
                          </w:p>
                          <w:p w14:paraId="64E10271" w14:textId="65A7D258" w:rsidR="008E0F45" w:rsidRPr="00B129E7" w:rsidRDefault="008E0F45" w:rsidP="00BF187E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 w:rsidRPr="00B129E7">
                              <w:rPr>
                                <w:rFonts w:cstheme="minorHAnsi"/>
                              </w:rPr>
                              <w:t>9:00 – 9:15</w:t>
                            </w:r>
                            <w:r w:rsidRPr="00B129E7">
                              <w:rPr>
                                <w:rFonts w:cstheme="minorHAnsi"/>
                              </w:rPr>
                              <w:tab/>
                              <w:t>Break</w:t>
                            </w:r>
                          </w:p>
                          <w:p w14:paraId="3BA48557" w14:textId="45BE2787" w:rsidR="008E0F45" w:rsidRDefault="008E0F45" w:rsidP="007E5787">
                            <w:pPr>
                              <w:ind w:left="1440" w:hanging="1440"/>
                              <w:rPr>
                                <w:rFonts w:cstheme="minorHAnsi"/>
                              </w:rPr>
                            </w:pPr>
                            <w:r w:rsidRPr="00B129E7">
                              <w:rPr>
                                <w:rFonts w:cstheme="minorHAnsi"/>
                              </w:rPr>
                              <w:t xml:space="preserve">9:15 – 10:15     </w:t>
                            </w:r>
                            <w:r w:rsidR="00B129E7">
                              <w:rPr>
                                <w:rFonts w:cstheme="minorHAnsi"/>
                              </w:rPr>
                              <w:tab/>
                            </w:r>
                            <w:r w:rsidR="008522A1" w:rsidRPr="00B129E7">
                              <w:rPr>
                                <w:rFonts w:cstheme="minorHAnsi"/>
                              </w:rPr>
                              <w:t xml:space="preserve">Optimizing the </w:t>
                            </w:r>
                            <w:r w:rsidR="00B129E7" w:rsidRPr="00B129E7">
                              <w:rPr>
                                <w:rFonts w:cstheme="minorHAnsi"/>
                              </w:rPr>
                              <w:t>M</w:t>
                            </w:r>
                            <w:r w:rsidR="008522A1" w:rsidRPr="00B129E7">
                              <w:rPr>
                                <w:rFonts w:cstheme="minorHAnsi"/>
                              </w:rPr>
                              <w:t xml:space="preserve">anagement of </w:t>
                            </w:r>
                            <w:r w:rsidR="00B129E7" w:rsidRPr="00B129E7">
                              <w:rPr>
                                <w:rFonts w:cstheme="minorHAnsi"/>
                              </w:rPr>
                              <w:t>O</w:t>
                            </w:r>
                            <w:r w:rsidR="008522A1" w:rsidRPr="00B129E7">
                              <w:rPr>
                                <w:rFonts w:cstheme="minorHAnsi"/>
                              </w:rPr>
                              <w:t xml:space="preserve">pioid </w:t>
                            </w:r>
                            <w:r w:rsidR="00B129E7" w:rsidRPr="00B129E7">
                              <w:rPr>
                                <w:rFonts w:cstheme="minorHAnsi"/>
                              </w:rPr>
                              <w:t>T</w:t>
                            </w:r>
                            <w:r w:rsidR="008522A1" w:rsidRPr="00B129E7">
                              <w:rPr>
                                <w:rFonts w:cstheme="minorHAnsi"/>
                              </w:rPr>
                              <w:t xml:space="preserve">olerant </w:t>
                            </w:r>
                            <w:r w:rsidR="00B129E7" w:rsidRPr="00B129E7">
                              <w:rPr>
                                <w:rFonts w:cstheme="minorHAnsi"/>
                              </w:rPr>
                              <w:t>P</w:t>
                            </w:r>
                            <w:r w:rsidR="008522A1" w:rsidRPr="00B129E7">
                              <w:rPr>
                                <w:rFonts w:cstheme="minorHAnsi"/>
                              </w:rPr>
                              <w:t>atients</w:t>
                            </w:r>
                          </w:p>
                          <w:p w14:paraId="2AFF2D14" w14:textId="6A429403" w:rsidR="0040209C" w:rsidRPr="00B129E7" w:rsidRDefault="0040209C" w:rsidP="007E5787">
                            <w:pPr>
                              <w:ind w:left="1440" w:hanging="144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10:15—10:30</w:t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 w:rsidRPr="00B129E7">
                              <w:rPr>
                                <w:rFonts w:cstheme="minorHAnsi"/>
                              </w:rPr>
                              <w:t>Break</w:t>
                            </w:r>
                          </w:p>
                          <w:p w14:paraId="5892F750" w14:textId="0EEE7AF8" w:rsidR="008E0F45" w:rsidRPr="00B129E7" w:rsidRDefault="008E0F45" w:rsidP="00802479">
                            <w:pPr>
                              <w:spacing w:line="240" w:lineRule="auto"/>
                              <w:ind w:left="2160" w:hanging="2160"/>
                              <w:rPr>
                                <w:rFonts w:cstheme="minorHAnsi"/>
                              </w:rPr>
                            </w:pPr>
                            <w:r w:rsidRPr="00B129E7">
                              <w:rPr>
                                <w:rFonts w:cstheme="minorHAnsi"/>
                              </w:rPr>
                              <w:t>10:</w:t>
                            </w:r>
                            <w:r w:rsidR="00121010">
                              <w:rPr>
                                <w:rFonts w:cstheme="minorHAnsi"/>
                              </w:rPr>
                              <w:t>30</w:t>
                            </w:r>
                            <w:r w:rsidRPr="00B129E7">
                              <w:rPr>
                                <w:rFonts w:cstheme="minorHAnsi"/>
                              </w:rPr>
                              <w:t xml:space="preserve"> – 11:</w:t>
                            </w:r>
                            <w:r w:rsidR="00121010">
                              <w:rPr>
                                <w:rFonts w:cstheme="minorHAnsi"/>
                              </w:rPr>
                              <w:t>30</w:t>
                            </w:r>
                            <w:r w:rsidRPr="00B129E7">
                              <w:rPr>
                                <w:rFonts w:cstheme="minorHAnsi"/>
                              </w:rPr>
                              <w:t xml:space="preserve">   </w:t>
                            </w:r>
                            <w:r w:rsidR="00B129E7">
                              <w:rPr>
                                <w:rFonts w:cstheme="minorHAnsi"/>
                              </w:rPr>
                              <w:t xml:space="preserve">    </w:t>
                            </w:r>
                            <w:r w:rsidR="008522A1" w:rsidRPr="00B129E7">
                              <w:rPr>
                                <w:rFonts w:cstheme="minorHAnsi"/>
                              </w:rPr>
                              <w:t>Current Trends in Nursing</w:t>
                            </w:r>
                          </w:p>
                          <w:p w14:paraId="7586263C" w14:textId="506B59FE" w:rsidR="008E0F45" w:rsidRPr="00B129E7" w:rsidRDefault="008E0F45" w:rsidP="008522A1">
                            <w:pPr>
                              <w:spacing w:line="276" w:lineRule="auto"/>
                              <w:ind w:left="1440"/>
                              <w:rPr>
                                <w:rFonts w:cstheme="minorHAnsi"/>
                              </w:rPr>
                            </w:pPr>
                            <w:r w:rsidRPr="00B129E7">
                              <w:rPr>
                                <w:rFonts w:cstheme="minorHAnsi"/>
                              </w:rPr>
                              <w:t xml:space="preserve">  </w:t>
                            </w:r>
                            <w:r w:rsidR="008522A1" w:rsidRPr="00B129E7">
                              <w:rPr>
                                <w:rFonts w:cstheme="minorHAnsi"/>
                              </w:rPr>
                              <w:t>Jan Odom-</w:t>
                            </w:r>
                            <w:proofErr w:type="spellStart"/>
                            <w:r w:rsidR="008522A1" w:rsidRPr="00B129E7">
                              <w:rPr>
                                <w:rFonts w:cstheme="minorHAnsi"/>
                              </w:rPr>
                              <w:t>Forren</w:t>
                            </w:r>
                            <w:proofErr w:type="spellEnd"/>
                            <w:r w:rsidR="008522A1" w:rsidRPr="00B129E7">
                              <w:rPr>
                                <w:rFonts w:cstheme="minorHAnsi"/>
                              </w:rPr>
                              <w:t xml:space="preserve">, PhD, RN, CPAN, FASPAN, FAAN </w:t>
                            </w:r>
                          </w:p>
                          <w:p w14:paraId="504681E1" w14:textId="3A95CA47" w:rsidR="008E0F45" w:rsidRPr="00B129E7" w:rsidRDefault="008E0F45" w:rsidP="00BF187E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 w:rsidRPr="00B129E7">
                              <w:rPr>
                                <w:rFonts w:cstheme="minorHAnsi"/>
                              </w:rPr>
                              <w:t>11:</w:t>
                            </w:r>
                            <w:r w:rsidR="00121010">
                              <w:rPr>
                                <w:rFonts w:cstheme="minorHAnsi"/>
                              </w:rPr>
                              <w:t>30</w:t>
                            </w:r>
                            <w:r w:rsidRPr="00B129E7">
                              <w:rPr>
                                <w:rFonts w:cstheme="minorHAnsi"/>
                              </w:rPr>
                              <w:t xml:space="preserve"> – </w:t>
                            </w:r>
                            <w:r w:rsidR="002D4FC2" w:rsidRPr="00B129E7">
                              <w:rPr>
                                <w:rFonts w:cstheme="minorHAnsi"/>
                              </w:rPr>
                              <w:t>12:</w:t>
                            </w:r>
                            <w:r w:rsidR="00121010">
                              <w:rPr>
                                <w:rFonts w:cstheme="minorHAnsi"/>
                              </w:rPr>
                              <w:t>3</w:t>
                            </w:r>
                            <w:r w:rsidR="00603961">
                              <w:rPr>
                                <w:rFonts w:cstheme="minorHAnsi"/>
                              </w:rPr>
                              <w:t>0</w:t>
                            </w:r>
                            <w:r w:rsidR="00603961">
                              <w:rPr>
                                <w:rFonts w:cstheme="minorHAnsi"/>
                              </w:rPr>
                              <w:tab/>
                            </w:r>
                            <w:r w:rsidR="002D4FC2" w:rsidRPr="00B129E7">
                              <w:rPr>
                                <w:rFonts w:cstheme="minorHAnsi"/>
                              </w:rPr>
                              <w:t xml:space="preserve"> Lunch</w:t>
                            </w:r>
                          </w:p>
                          <w:p w14:paraId="31BAA4BF" w14:textId="3DED139E" w:rsidR="00121010" w:rsidRPr="00B129E7" w:rsidRDefault="00603961" w:rsidP="00121010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12:</w:t>
                            </w:r>
                            <w:r w:rsidR="00121010">
                              <w:rPr>
                                <w:rFonts w:cstheme="minorHAnsi"/>
                              </w:rPr>
                              <w:t>3</w:t>
                            </w:r>
                            <w:r>
                              <w:rPr>
                                <w:rFonts w:cstheme="minorHAnsi"/>
                              </w:rPr>
                              <w:t xml:space="preserve">0 </w:t>
                            </w:r>
                            <w:r w:rsidR="00121010">
                              <w:rPr>
                                <w:rFonts w:cstheme="minorHAnsi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121010">
                              <w:rPr>
                                <w:rFonts w:cstheme="minorHAnsi"/>
                              </w:rPr>
                              <w:t xml:space="preserve">1:30 </w:t>
                            </w:r>
                            <w:r w:rsidR="00121010">
                              <w:rPr>
                                <w:rFonts w:cstheme="minorHAnsi"/>
                              </w:rPr>
                              <w:tab/>
                            </w:r>
                            <w:r w:rsidR="00121010" w:rsidRPr="00B129E7">
                              <w:rPr>
                                <w:rFonts w:cstheme="minorHAnsi"/>
                              </w:rPr>
                              <w:t>Post Anesthesia Pain Management</w:t>
                            </w:r>
                          </w:p>
                          <w:p w14:paraId="604EEF1A" w14:textId="77777777" w:rsidR="00121010" w:rsidRPr="00B129E7" w:rsidRDefault="00121010" w:rsidP="00121010">
                            <w:pPr>
                              <w:rPr>
                                <w:rFonts w:cstheme="minorHAnsi"/>
                              </w:rPr>
                            </w:pPr>
                            <w:r w:rsidRPr="00B129E7">
                              <w:rPr>
                                <w:rFonts w:cstheme="minorHAnsi"/>
                              </w:rPr>
                              <w:tab/>
                              <w:t xml:space="preserve">      </w:t>
                            </w:r>
                            <w:r w:rsidRPr="00B129E7">
                              <w:rPr>
                                <w:rFonts w:cstheme="minorHAnsi"/>
                              </w:rPr>
                              <w:tab/>
                              <w:t xml:space="preserve"> Dr. Jeffrey R. Graves</w:t>
                            </w:r>
                          </w:p>
                          <w:p w14:paraId="47A6BCD9" w14:textId="26ECCE3B" w:rsidR="00767F06" w:rsidRPr="00B129E7" w:rsidRDefault="00121010" w:rsidP="00121010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1:30</w:t>
                            </w:r>
                            <w:r w:rsidR="008E0F45" w:rsidRPr="00B129E7">
                              <w:rPr>
                                <w:rFonts w:cstheme="minorHAnsi"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</w:rPr>
                              <w:t>1</w:t>
                            </w:r>
                            <w:r w:rsidR="008E0F45" w:rsidRPr="00B129E7">
                              <w:rPr>
                                <w:rFonts w:cstheme="minorHAnsi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</w:rPr>
                              <w:t>4</w:t>
                            </w:r>
                            <w:r w:rsidR="00603961">
                              <w:rPr>
                                <w:rFonts w:cstheme="minorHAnsi"/>
                              </w:rPr>
                              <w:t>5</w:t>
                            </w:r>
                            <w:r w:rsidR="003A23D9" w:rsidRPr="00B129E7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CA3E3C">
                              <w:rPr>
                                <w:rFonts w:cstheme="minorHAnsi"/>
                              </w:rPr>
                              <w:t xml:space="preserve">     </w:t>
                            </w:r>
                            <w:r w:rsidR="00ED425A">
                              <w:rPr>
                                <w:rFonts w:cstheme="minorHAnsi"/>
                              </w:rPr>
                              <w:tab/>
                              <w:t xml:space="preserve"> Break</w:t>
                            </w:r>
                          </w:p>
                          <w:p w14:paraId="0CA08009" w14:textId="77777777" w:rsidR="00B46E70" w:rsidRPr="00B129E7" w:rsidRDefault="00121010" w:rsidP="00B46E70">
                            <w:pPr>
                              <w:ind w:left="1440" w:hanging="14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1:4</w:t>
                            </w:r>
                            <w:r w:rsidR="00603961">
                              <w:rPr>
                                <w:rFonts w:cstheme="minorHAnsi"/>
                              </w:rPr>
                              <w:t>5</w:t>
                            </w:r>
                            <w:r w:rsidR="008E0F45" w:rsidRPr="00B129E7">
                              <w:rPr>
                                <w:rFonts w:cstheme="minorHAnsi"/>
                              </w:rPr>
                              <w:t xml:space="preserve"> – </w:t>
                            </w:r>
                            <w:r w:rsidR="00B46E70">
                              <w:rPr>
                                <w:rFonts w:cstheme="minorHAnsi"/>
                              </w:rPr>
                              <w:t>2:45</w:t>
                            </w:r>
                            <w:r w:rsidR="00612971" w:rsidRPr="00B129E7">
                              <w:rPr>
                                <w:rFonts w:cstheme="minorHAnsi"/>
                              </w:rPr>
                              <w:tab/>
                            </w:r>
                            <w:r w:rsidR="00B46E70" w:rsidRPr="00B129E7">
                              <w:rPr>
                                <w:color w:val="222222"/>
                                <w:shd w:val="clear" w:color="auto" w:fill="FFFFFF"/>
                              </w:rPr>
                              <w:t>What we know about WAG: PACU Exposure and Management</w:t>
                            </w:r>
                          </w:p>
                          <w:p w14:paraId="67A9A2AF" w14:textId="045CA0FB" w:rsidR="00612971" w:rsidRPr="00B129E7" w:rsidRDefault="00B46E70" w:rsidP="00B46E70">
                            <w:pPr>
                              <w:ind w:left="1440" w:hanging="1440"/>
                              <w:rPr>
                                <w:rFonts w:cstheme="minorHAnsi"/>
                              </w:rPr>
                            </w:pPr>
                            <w:r w:rsidRPr="00B129E7">
                              <w:rPr>
                                <w:rFonts w:cstheme="minorHAnsi"/>
                              </w:rPr>
                              <w:t xml:space="preserve">                          </w:t>
                            </w:r>
                            <w:r w:rsidRPr="00B129E7">
                              <w:rPr>
                                <w:rFonts w:cstheme="minorHAnsi"/>
                              </w:rPr>
                              <w:tab/>
                              <w:t>Dr. Katherine D. Simpson, DNP, MSN, APRN-C, CNRN, CVRN-II, LNC</w:t>
                            </w:r>
                            <w:r w:rsidRPr="00B129E7">
                              <w:rPr>
                                <w:rFonts w:cstheme="minorHAnsi"/>
                              </w:rPr>
                              <w:tab/>
                            </w:r>
                          </w:p>
                          <w:p w14:paraId="6B7FB0DA" w14:textId="5F4555E9" w:rsidR="00612971" w:rsidRDefault="004B4B09" w:rsidP="00775FA0">
                            <w:pPr>
                              <w:ind w:left="1440" w:hanging="144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2:45</w:t>
                            </w:r>
                            <w:r w:rsidR="00B46E70">
                              <w:rPr>
                                <w:rFonts w:cstheme="minorHAnsi"/>
                              </w:rPr>
                              <w:t>—3pm</w:t>
                            </w:r>
                            <w:r w:rsidR="00612971" w:rsidRPr="00B129E7">
                              <w:rPr>
                                <w:rFonts w:cstheme="minorHAnsi"/>
                              </w:rPr>
                              <w:tab/>
                              <w:t>Break</w:t>
                            </w:r>
                          </w:p>
                          <w:p w14:paraId="7887D571" w14:textId="4585D4C5" w:rsidR="00A067F6" w:rsidRPr="00A067F6" w:rsidRDefault="004B4B09" w:rsidP="00A067F6">
                            <w:pPr>
                              <w:ind w:left="1440" w:hanging="144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3</w:t>
                            </w:r>
                            <w:r w:rsidR="00A067F6" w:rsidRPr="00A067F6">
                              <w:rPr>
                                <w:rFonts w:cstheme="minorHAnsi"/>
                              </w:rPr>
                              <w:t xml:space="preserve">:00 </w:t>
                            </w:r>
                            <w:r w:rsidR="00B46E70">
                              <w:rPr>
                                <w:rFonts w:cstheme="minorHAnsi"/>
                              </w:rPr>
                              <w:t xml:space="preserve">– 4pm    </w:t>
                            </w:r>
                            <w:r w:rsidR="00A067F6" w:rsidRPr="00A067F6">
                              <w:rPr>
                                <w:rFonts w:cstheme="minorHAnsi"/>
                              </w:rPr>
                              <w:t xml:space="preserve">       Implicit Bias: What Lies Beneath the Sur</w:t>
                            </w:r>
                            <w:r w:rsidR="00A067F6">
                              <w:rPr>
                                <w:rFonts w:cstheme="minorHAnsi"/>
                              </w:rPr>
                              <w:t>face</w:t>
                            </w:r>
                          </w:p>
                          <w:p w14:paraId="4120E51C" w14:textId="3D80B6F6" w:rsidR="008E0F45" w:rsidRPr="00603961" w:rsidRDefault="00CA3E3C" w:rsidP="00A067F6">
                            <w:pPr>
                              <w:ind w:left="1440"/>
                              <w:rPr>
                                <w:rFonts w:cstheme="minorHAnsi"/>
                              </w:rPr>
                            </w:pPr>
                            <w:r w:rsidRPr="00603961">
                              <w:rPr>
                                <w:rFonts w:cstheme="minorHAnsi"/>
                              </w:rPr>
                              <w:t>Karen Pierce</w:t>
                            </w:r>
                            <w:r w:rsidR="00A067F6" w:rsidRPr="00603961">
                              <w:rPr>
                                <w:rFonts w:cstheme="minorHAnsi"/>
                              </w:rPr>
                              <w:t xml:space="preserve"> MSN, RN, MAT</w:t>
                            </w:r>
                          </w:p>
                          <w:p w14:paraId="0DF7CDB7" w14:textId="564F4E5B" w:rsidR="00A067F6" w:rsidRPr="00603961" w:rsidRDefault="00B46E70" w:rsidP="00A067F6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4</w:t>
                            </w:r>
                            <w:r w:rsidR="00A067F6" w:rsidRPr="00603961">
                              <w:rPr>
                                <w:rFonts w:cstheme="minorHAnsi"/>
                              </w:rPr>
                              <w:t> :00-</w:t>
                            </w:r>
                            <w:r>
                              <w:rPr>
                                <w:rFonts w:cstheme="minorHAnsi"/>
                              </w:rPr>
                              <w:t>4</w:t>
                            </w:r>
                            <w:r w:rsidR="00A067F6" w:rsidRPr="00603961">
                              <w:rPr>
                                <w:rFonts w:cstheme="minorHAnsi"/>
                              </w:rPr>
                              <w:t xml:space="preserve">:15 </w:t>
                            </w:r>
                            <w:r w:rsidR="00A067F6" w:rsidRPr="00603961">
                              <w:rPr>
                                <w:rFonts w:cstheme="minorHAnsi"/>
                              </w:rPr>
                              <w:tab/>
                              <w:t>Break</w:t>
                            </w:r>
                          </w:p>
                          <w:p w14:paraId="7C0976CD" w14:textId="6B6EBDCD" w:rsidR="00A067F6" w:rsidRPr="00603961" w:rsidRDefault="00B46E70" w:rsidP="00A067F6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4</w:t>
                            </w:r>
                            <w:r w:rsidR="00A067F6" w:rsidRPr="00603961">
                              <w:rPr>
                                <w:rFonts w:cstheme="minorHAnsi"/>
                              </w:rPr>
                              <w:t> :15— </w:t>
                            </w:r>
                            <w:r w:rsidR="008B15FE">
                              <w:rPr>
                                <w:rFonts w:cstheme="minorHAnsi"/>
                              </w:rPr>
                              <w:t>5</w:t>
                            </w:r>
                            <w:r w:rsidR="00A067F6" w:rsidRPr="00603961">
                              <w:rPr>
                                <w:rFonts w:cstheme="minorHAnsi"/>
                              </w:rPr>
                              <w:t>:15</w:t>
                            </w:r>
                            <w:r w:rsidR="007F069C" w:rsidRPr="00603961">
                              <w:rPr>
                                <w:rFonts w:cstheme="minorHAnsi"/>
                              </w:rPr>
                              <w:tab/>
                              <w:t>Reiki</w:t>
                            </w:r>
                          </w:p>
                          <w:p w14:paraId="254A0E8B" w14:textId="2C700466" w:rsidR="007F069C" w:rsidRPr="00603961" w:rsidRDefault="007F069C" w:rsidP="00A067F6">
                            <w:pPr>
                              <w:rPr>
                                <w:rFonts w:cstheme="minorHAnsi"/>
                              </w:rPr>
                            </w:pPr>
                            <w:r w:rsidRPr="00603961">
                              <w:rPr>
                                <w:rFonts w:cstheme="minorHAnsi"/>
                              </w:rPr>
                              <w:tab/>
                            </w:r>
                            <w:r w:rsidRPr="00603961">
                              <w:rPr>
                                <w:rFonts w:cstheme="minorHAnsi"/>
                              </w:rPr>
                              <w:tab/>
                              <w:t>Beth Bersot RN, CAPA</w:t>
                            </w:r>
                          </w:p>
                          <w:p w14:paraId="677F924F" w14:textId="114AD735" w:rsidR="008E0F45" w:rsidRPr="00E067C0" w:rsidRDefault="008B15FE" w:rsidP="00BF187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5</w:t>
                            </w:r>
                            <w:r w:rsidR="007F069C" w:rsidRPr="00603961">
                              <w:rPr>
                                <w:rFonts w:cstheme="minorHAnsi"/>
                              </w:rPr>
                              <w:t xml:space="preserve">:15- </w:t>
                            </w:r>
                            <w:r>
                              <w:rPr>
                                <w:rFonts w:cstheme="minorHAnsi"/>
                              </w:rPr>
                              <w:t>5</w:t>
                            </w:r>
                            <w:r w:rsidR="007F069C" w:rsidRPr="00603961">
                              <w:rPr>
                                <w:rFonts w:cstheme="minorHAnsi"/>
                              </w:rPr>
                              <w:t>:30</w:t>
                            </w:r>
                            <w:r w:rsidR="007F069C" w:rsidRPr="00603961">
                              <w:rPr>
                                <w:rFonts w:cstheme="minorHAnsi"/>
                              </w:rPr>
                              <w:tab/>
                            </w:r>
                            <w:r w:rsidR="008E0F45" w:rsidRPr="00B129E7">
                              <w:rPr>
                                <w:rFonts w:cstheme="minorHAnsi"/>
                              </w:rPr>
                              <w:t>Closing and Evaluations</w:t>
                            </w:r>
                            <w:r w:rsidR="008E0F45" w:rsidRPr="00B129E7">
                              <w:rPr>
                                <w:rFonts w:cstheme="minorHAnsi"/>
                              </w:rPr>
                              <w:tab/>
                            </w:r>
                            <w:r w:rsidR="008E0F45" w:rsidRPr="00E067C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41CD870" w14:textId="77777777" w:rsidR="008E0F45" w:rsidRPr="0015173B" w:rsidRDefault="008E0F45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9EE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75pt;margin-top:.4pt;width:286.7pt;height:571.7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">
                <v:textbox>
                  <w:txbxContent>
                    <w:p w14:paraId="101B2C53" w14:textId="3B8549BA" w:rsidR="008E0F45" w:rsidRPr="00B129E7" w:rsidRDefault="008E0F45" w:rsidP="00BF187E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 w:rsidRPr="00B129E7">
                        <w:rPr>
                          <w:rFonts w:cstheme="minorHAnsi"/>
                        </w:rPr>
                        <w:t>7:00 – 7:50</w:t>
                      </w:r>
                      <w:r w:rsidRPr="00B129E7">
                        <w:rPr>
                          <w:rFonts w:cstheme="minorHAnsi"/>
                        </w:rPr>
                        <w:tab/>
                        <w:t>Registration and Continental Breakfast</w:t>
                      </w:r>
                    </w:p>
                    <w:p w14:paraId="7D80186E" w14:textId="4C8B80D6" w:rsidR="008E0F45" w:rsidRPr="00B129E7" w:rsidRDefault="008E0F45" w:rsidP="00350DE6">
                      <w:pPr>
                        <w:pStyle w:val="NoSpacing"/>
                      </w:pPr>
                      <w:r w:rsidRPr="00B129E7">
                        <w:t>7:50 – 8:00</w:t>
                      </w:r>
                      <w:r w:rsidRPr="00B129E7">
                        <w:tab/>
                        <w:t>Welcome</w:t>
                      </w:r>
                    </w:p>
                    <w:p w14:paraId="019F87CD" w14:textId="77777777" w:rsidR="00223C13" w:rsidRPr="00B129E7" w:rsidRDefault="00223C13" w:rsidP="00350DE6">
                      <w:pPr>
                        <w:pStyle w:val="NoSpacing"/>
                        <w:ind w:left="720" w:firstLine="720"/>
                      </w:pPr>
                      <w:r w:rsidRPr="00B129E7">
                        <w:t>Teresa Dudley, MSN, RN, CPAN</w:t>
                      </w:r>
                    </w:p>
                    <w:p w14:paraId="5A7E89EE" w14:textId="25CD49AA" w:rsidR="008E0F45" w:rsidRPr="00B129E7" w:rsidRDefault="00223C13" w:rsidP="00350DE6">
                      <w:pPr>
                        <w:pStyle w:val="NoSpacing"/>
                      </w:pPr>
                      <w:r w:rsidRPr="00B129E7">
                        <w:t xml:space="preserve">                        </w:t>
                      </w:r>
                      <w:r w:rsidRPr="00B129E7">
                        <w:tab/>
                        <w:t xml:space="preserve">  </w:t>
                      </w:r>
                      <w:r w:rsidR="00767F06" w:rsidRPr="00B129E7">
                        <w:t>KSPAN President</w:t>
                      </w:r>
                    </w:p>
                    <w:p w14:paraId="7DCA4A42" w14:textId="32326351" w:rsidR="00D709FC" w:rsidRPr="00B129E7" w:rsidRDefault="008E0F45" w:rsidP="007E5787">
                      <w:pPr>
                        <w:ind w:left="1440" w:hanging="1440"/>
                        <w:rPr>
                          <w:rFonts w:cstheme="minorHAnsi"/>
                        </w:rPr>
                      </w:pPr>
                      <w:r w:rsidRPr="00B129E7">
                        <w:rPr>
                          <w:rFonts w:cstheme="minorHAnsi"/>
                        </w:rPr>
                        <w:t>8:00 – 9:00</w:t>
                      </w:r>
                      <w:r w:rsidRPr="00B129E7">
                        <w:rPr>
                          <w:rFonts w:cstheme="minorHAnsi"/>
                        </w:rPr>
                        <w:tab/>
                      </w:r>
                      <w:r w:rsidR="008522A1" w:rsidRPr="00B129E7">
                        <w:rPr>
                          <w:rFonts w:cstheme="minorHAnsi"/>
                        </w:rPr>
                        <w:t>Preventing</w:t>
                      </w:r>
                      <w:r w:rsidR="00B129E7" w:rsidRPr="00B129E7">
                        <w:rPr>
                          <w:rFonts w:cstheme="minorHAnsi"/>
                        </w:rPr>
                        <w:t xml:space="preserve"> Opioid Misuse</w:t>
                      </w:r>
                      <w:r w:rsidR="008522A1" w:rsidRPr="00B129E7">
                        <w:rPr>
                          <w:rFonts w:cstheme="minorHAnsi"/>
                        </w:rPr>
                        <w:t xml:space="preserve"> in the PeriAnesthesia </w:t>
                      </w:r>
                      <w:r w:rsidR="00B129E7">
                        <w:rPr>
                          <w:rFonts w:cstheme="minorHAnsi"/>
                        </w:rPr>
                        <w:t>S</w:t>
                      </w:r>
                      <w:r w:rsidR="008522A1" w:rsidRPr="00B129E7">
                        <w:rPr>
                          <w:rFonts w:cstheme="minorHAnsi"/>
                        </w:rPr>
                        <w:t>etting</w:t>
                      </w:r>
                    </w:p>
                    <w:p w14:paraId="64E10271" w14:textId="65A7D258" w:rsidR="008E0F45" w:rsidRPr="00B129E7" w:rsidRDefault="008E0F45" w:rsidP="00BF187E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 w:rsidRPr="00B129E7">
                        <w:rPr>
                          <w:rFonts w:cstheme="minorHAnsi"/>
                        </w:rPr>
                        <w:t>9:00 – 9:15</w:t>
                      </w:r>
                      <w:r w:rsidRPr="00B129E7">
                        <w:rPr>
                          <w:rFonts w:cstheme="minorHAnsi"/>
                        </w:rPr>
                        <w:tab/>
                        <w:t>Break</w:t>
                      </w:r>
                    </w:p>
                    <w:p w14:paraId="3BA48557" w14:textId="45BE2787" w:rsidR="008E0F45" w:rsidRDefault="008E0F45" w:rsidP="007E5787">
                      <w:pPr>
                        <w:ind w:left="1440" w:hanging="1440"/>
                        <w:rPr>
                          <w:rFonts w:cstheme="minorHAnsi"/>
                        </w:rPr>
                      </w:pPr>
                      <w:r w:rsidRPr="00B129E7">
                        <w:rPr>
                          <w:rFonts w:cstheme="minorHAnsi"/>
                        </w:rPr>
                        <w:t xml:space="preserve">9:15 – 10:15     </w:t>
                      </w:r>
                      <w:r w:rsidR="00B129E7">
                        <w:rPr>
                          <w:rFonts w:cstheme="minorHAnsi"/>
                        </w:rPr>
                        <w:tab/>
                      </w:r>
                      <w:r w:rsidR="008522A1" w:rsidRPr="00B129E7">
                        <w:rPr>
                          <w:rFonts w:cstheme="minorHAnsi"/>
                        </w:rPr>
                        <w:t xml:space="preserve">Optimizing the </w:t>
                      </w:r>
                      <w:r w:rsidR="00B129E7" w:rsidRPr="00B129E7">
                        <w:rPr>
                          <w:rFonts w:cstheme="minorHAnsi"/>
                        </w:rPr>
                        <w:t>M</w:t>
                      </w:r>
                      <w:r w:rsidR="008522A1" w:rsidRPr="00B129E7">
                        <w:rPr>
                          <w:rFonts w:cstheme="minorHAnsi"/>
                        </w:rPr>
                        <w:t xml:space="preserve">anagement of </w:t>
                      </w:r>
                      <w:r w:rsidR="00B129E7" w:rsidRPr="00B129E7">
                        <w:rPr>
                          <w:rFonts w:cstheme="minorHAnsi"/>
                        </w:rPr>
                        <w:t>O</w:t>
                      </w:r>
                      <w:r w:rsidR="008522A1" w:rsidRPr="00B129E7">
                        <w:rPr>
                          <w:rFonts w:cstheme="minorHAnsi"/>
                        </w:rPr>
                        <w:t xml:space="preserve">pioid </w:t>
                      </w:r>
                      <w:r w:rsidR="00B129E7" w:rsidRPr="00B129E7">
                        <w:rPr>
                          <w:rFonts w:cstheme="minorHAnsi"/>
                        </w:rPr>
                        <w:t>T</w:t>
                      </w:r>
                      <w:r w:rsidR="008522A1" w:rsidRPr="00B129E7">
                        <w:rPr>
                          <w:rFonts w:cstheme="minorHAnsi"/>
                        </w:rPr>
                        <w:t xml:space="preserve">olerant </w:t>
                      </w:r>
                      <w:r w:rsidR="00B129E7" w:rsidRPr="00B129E7">
                        <w:rPr>
                          <w:rFonts w:cstheme="minorHAnsi"/>
                        </w:rPr>
                        <w:t>P</w:t>
                      </w:r>
                      <w:r w:rsidR="008522A1" w:rsidRPr="00B129E7">
                        <w:rPr>
                          <w:rFonts w:cstheme="minorHAnsi"/>
                        </w:rPr>
                        <w:t>atients</w:t>
                      </w:r>
                    </w:p>
                    <w:p w14:paraId="2AFF2D14" w14:textId="6A429403" w:rsidR="0040209C" w:rsidRPr="00B129E7" w:rsidRDefault="0040209C" w:rsidP="007E5787">
                      <w:pPr>
                        <w:ind w:left="1440" w:hanging="144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10:15—10:30</w:t>
                      </w:r>
                      <w:r>
                        <w:rPr>
                          <w:rFonts w:cstheme="minorHAnsi"/>
                        </w:rPr>
                        <w:tab/>
                      </w:r>
                      <w:r w:rsidRPr="00B129E7">
                        <w:rPr>
                          <w:rFonts w:cstheme="minorHAnsi"/>
                        </w:rPr>
                        <w:t>Break</w:t>
                      </w:r>
                    </w:p>
                    <w:p w14:paraId="5892F750" w14:textId="0EEE7AF8" w:rsidR="008E0F45" w:rsidRPr="00B129E7" w:rsidRDefault="008E0F45" w:rsidP="00802479">
                      <w:pPr>
                        <w:spacing w:line="240" w:lineRule="auto"/>
                        <w:ind w:left="2160" w:hanging="2160"/>
                        <w:rPr>
                          <w:rFonts w:cstheme="minorHAnsi"/>
                        </w:rPr>
                      </w:pPr>
                      <w:r w:rsidRPr="00B129E7">
                        <w:rPr>
                          <w:rFonts w:cstheme="minorHAnsi"/>
                        </w:rPr>
                        <w:t>10:</w:t>
                      </w:r>
                      <w:r w:rsidR="00121010">
                        <w:rPr>
                          <w:rFonts w:cstheme="minorHAnsi"/>
                        </w:rPr>
                        <w:t>30</w:t>
                      </w:r>
                      <w:r w:rsidRPr="00B129E7">
                        <w:rPr>
                          <w:rFonts w:cstheme="minorHAnsi"/>
                        </w:rPr>
                        <w:t xml:space="preserve"> – 11:</w:t>
                      </w:r>
                      <w:r w:rsidR="00121010">
                        <w:rPr>
                          <w:rFonts w:cstheme="minorHAnsi"/>
                        </w:rPr>
                        <w:t>30</w:t>
                      </w:r>
                      <w:r w:rsidRPr="00B129E7">
                        <w:rPr>
                          <w:rFonts w:cstheme="minorHAnsi"/>
                        </w:rPr>
                        <w:t xml:space="preserve">   </w:t>
                      </w:r>
                      <w:r w:rsidR="00B129E7">
                        <w:rPr>
                          <w:rFonts w:cstheme="minorHAnsi"/>
                        </w:rPr>
                        <w:t xml:space="preserve">    </w:t>
                      </w:r>
                      <w:r w:rsidR="008522A1" w:rsidRPr="00B129E7">
                        <w:rPr>
                          <w:rFonts w:cstheme="minorHAnsi"/>
                        </w:rPr>
                        <w:t>Current Trends in Nursing</w:t>
                      </w:r>
                    </w:p>
                    <w:p w14:paraId="7586263C" w14:textId="506B59FE" w:rsidR="008E0F45" w:rsidRPr="00B129E7" w:rsidRDefault="008E0F45" w:rsidP="008522A1">
                      <w:pPr>
                        <w:spacing w:line="276" w:lineRule="auto"/>
                        <w:ind w:left="1440"/>
                        <w:rPr>
                          <w:rFonts w:cstheme="minorHAnsi"/>
                        </w:rPr>
                      </w:pPr>
                      <w:r w:rsidRPr="00B129E7">
                        <w:rPr>
                          <w:rFonts w:cstheme="minorHAnsi"/>
                        </w:rPr>
                        <w:t xml:space="preserve">  </w:t>
                      </w:r>
                      <w:r w:rsidR="008522A1" w:rsidRPr="00B129E7">
                        <w:rPr>
                          <w:rFonts w:cstheme="minorHAnsi"/>
                        </w:rPr>
                        <w:t xml:space="preserve">Jan Odom-Forren, PhD, RN, CPAN, FASPAN, FAAN </w:t>
                      </w:r>
                    </w:p>
                    <w:p w14:paraId="504681E1" w14:textId="3A95CA47" w:rsidR="008E0F45" w:rsidRPr="00B129E7" w:rsidRDefault="008E0F45" w:rsidP="00BF187E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 w:rsidRPr="00B129E7">
                        <w:rPr>
                          <w:rFonts w:cstheme="minorHAnsi"/>
                        </w:rPr>
                        <w:t>11:</w:t>
                      </w:r>
                      <w:r w:rsidR="00121010">
                        <w:rPr>
                          <w:rFonts w:cstheme="minorHAnsi"/>
                        </w:rPr>
                        <w:t>30</w:t>
                      </w:r>
                      <w:r w:rsidRPr="00B129E7">
                        <w:rPr>
                          <w:rFonts w:cstheme="minorHAnsi"/>
                        </w:rPr>
                        <w:t xml:space="preserve"> – </w:t>
                      </w:r>
                      <w:r w:rsidR="002D4FC2" w:rsidRPr="00B129E7">
                        <w:rPr>
                          <w:rFonts w:cstheme="minorHAnsi"/>
                        </w:rPr>
                        <w:t>12:</w:t>
                      </w:r>
                      <w:r w:rsidR="00121010">
                        <w:rPr>
                          <w:rFonts w:cstheme="minorHAnsi"/>
                        </w:rPr>
                        <w:t>3</w:t>
                      </w:r>
                      <w:r w:rsidR="00603961">
                        <w:rPr>
                          <w:rFonts w:cstheme="minorHAnsi"/>
                        </w:rPr>
                        <w:t>0</w:t>
                      </w:r>
                      <w:r w:rsidR="00603961">
                        <w:rPr>
                          <w:rFonts w:cstheme="minorHAnsi"/>
                        </w:rPr>
                        <w:tab/>
                      </w:r>
                      <w:r w:rsidR="002D4FC2" w:rsidRPr="00B129E7">
                        <w:rPr>
                          <w:rFonts w:cstheme="minorHAnsi"/>
                        </w:rPr>
                        <w:t xml:space="preserve"> Lunch</w:t>
                      </w:r>
                    </w:p>
                    <w:p w14:paraId="31BAA4BF" w14:textId="3DED139E" w:rsidR="00121010" w:rsidRPr="00B129E7" w:rsidRDefault="00603961" w:rsidP="00121010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12:</w:t>
                      </w:r>
                      <w:r w:rsidR="00121010">
                        <w:rPr>
                          <w:rFonts w:cstheme="minorHAnsi"/>
                        </w:rPr>
                        <w:t>3</w:t>
                      </w:r>
                      <w:r>
                        <w:rPr>
                          <w:rFonts w:cstheme="minorHAnsi"/>
                        </w:rPr>
                        <w:t xml:space="preserve">0 </w:t>
                      </w:r>
                      <w:r w:rsidR="00121010">
                        <w:rPr>
                          <w:rFonts w:cstheme="minorHAnsi"/>
                        </w:rPr>
                        <w:t>–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121010">
                        <w:rPr>
                          <w:rFonts w:cstheme="minorHAnsi"/>
                        </w:rPr>
                        <w:t xml:space="preserve">1:30 </w:t>
                      </w:r>
                      <w:r w:rsidR="00121010">
                        <w:rPr>
                          <w:rFonts w:cstheme="minorHAnsi"/>
                        </w:rPr>
                        <w:tab/>
                      </w:r>
                      <w:r w:rsidR="00121010" w:rsidRPr="00B129E7">
                        <w:rPr>
                          <w:rFonts w:cstheme="minorHAnsi"/>
                        </w:rPr>
                        <w:t>Post Anesthesia Pain Management</w:t>
                      </w:r>
                    </w:p>
                    <w:p w14:paraId="604EEF1A" w14:textId="77777777" w:rsidR="00121010" w:rsidRPr="00B129E7" w:rsidRDefault="00121010" w:rsidP="00121010">
                      <w:pPr>
                        <w:rPr>
                          <w:rFonts w:cstheme="minorHAnsi"/>
                        </w:rPr>
                      </w:pPr>
                      <w:r w:rsidRPr="00B129E7">
                        <w:rPr>
                          <w:rFonts w:cstheme="minorHAnsi"/>
                        </w:rPr>
                        <w:tab/>
                        <w:t xml:space="preserve">      </w:t>
                      </w:r>
                      <w:r w:rsidRPr="00B129E7">
                        <w:rPr>
                          <w:rFonts w:cstheme="minorHAnsi"/>
                        </w:rPr>
                        <w:tab/>
                        <w:t xml:space="preserve"> Dr. Jeffrey R. Graves</w:t>
                      </w:r>
                    </w:p>
                    <w:p w14:paraId="47A6BCD9" w14:textId="26ECCE3B" w:rsidR="00767F06" w:rsidRPr="00B129E7" w:rsidRDefault="00121010" w:rsidP="00121010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1:30</w:t>
                      </w:r>
                      <w:r w:rsidR="008E0F45" w:rsidRPr="00B129E7">
                        <w:rPr>
                          <w:rFonts w:cstheme="minorHAnsi"/>
                        </w:rPr>
                        <w:t xml:space="preserve"> – </w:t>
                      </w:r>
                      <w:r>
                        <w:rPr>
                          <w:rFonts w:cstheme="minorHAnsi"/>
                        </w:rPr>
                        <w:t>1</w:t>
                      </w:r>
                      <w:r w:rsidR="008E0F45" w:rsidRPr="00B129E7">
                        <w:rPr>
                          <w:rFonts w:cstheme="minorHAnsi"/>
                        </w:rPr>
                        <w:t xml:space="preserve">: </w:t>
                      </w:r>
                      <w:r>
                        <w:rPr>
                          <w:rFonts w:cstheme="minorHAnsi"/>
                        </w:rPr>
                        <w:t>4</w:t>
                      </w:r>
                      <w:r w:rsidR="00603961">
                        <w:rPr>
                          <w:rFonts w:cstheme="minorHAnsi"/>
                        </w:rPr>
                        <w:t>5</w:t>
                      </w:r>
                      <w:r w:rsidR="003A23D9" w:rsidRPr="00B129E7">
                        <w:rPr>
                          <w:rFonts w:cstheme="minorHAnsi"/>
                        </w:rPr>
                        <w:t xml:space="preserve"> </w:t>
                      </w:r>
                      <w:r w:rsidR="00CA3E3C">
                        <w:rPr>
                          <w:rFonts w:cstheme="minorHAnsi"/>
                        </w:rPr>
                        <w:t xml:space="preserve">     </w:t>
                      </w:r>
                      <w:r w:rsidR="00ED425A">
                        <w:rPr>
                          <w:rFonts w:cstheme="minorHAnsi"/>
                        </w:rPr>
                        <w:tab/>
                        <w:t xml:space="preserve"> Break</w:t>
                      </w:r>
                    </w:p>
                    <w:p w14:paraId="0CA08009" w14:textId="77777777" w:rsidR="00B46E70" w:rsidRPr="00B129E7" w:rsidRDefault="00121010" w:rsidP="00B46E70">
                      <w:pPr>
                        <w:ind w:left="1440" w:hanging="14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theme="minorHAnsi"/>
                        </w:rPr>
                        <w:t>1:4</w:t>
                      </w:r>
                      <w:r w:rsidR="00603961">
                        <w:rPr>
                          <w:rFonts w:cstheme="minorHAnsi"/>
                        </w:rPr>
                        <w:t>5</w:t>
                      </w:r>
                      <w:r w:rsidR="008E0F45" w:rsidRPr="00B129E7">
                        <w:rPr>
                          <w:rFonts w:cstheme="minorHAnsi"/>
                        </w:rPr>
                        <w:t xml:space="preserve"> – </w:t>
                      </w:r>
                      <w:r w:rsidR="00B46E70">
                        <w:rPr>
                          <w:rFonts w:cstheme="minorHAnsi"/>
                        </w:rPr>
                        <w:t>2:45</w:t>
                      </w:r>
                      <w:r w:rsidR="00612971" w:rsidRPr="00B129E7">
                        <w:rPr>
                          <w:rFonts w:cstheme="minorHAnsi"/>
                        </w:rPr>
                        <w:tab/>
                      </w:r>
                      <w:r w:rsidR="00B46E70" w:rsidRPr="00B129E7">
                        <w:rPr>
                          <w:color w:val="222222"/>
                          <w:shd w:val="clear" w:color="auto" w:fill="FFFFFF"/>
                        </w:rPr>
                        <w:t>What we know about WAG: PACU Exposure and Management</w:t>
                      </w:r>
                    </w:p>
                    <w:p w14:paraId="67A9A2AF" w14:textId="045CA0FB" w:rsidR="00612971" w:rsidRPr="00B129E7" w:rsidRDefault="00B46E70" w:rsidP="00B46E70">
                      <w:pPr>
                        <w:ind w:left="1440" w:hanging="1440"/>
                        <w:rPr>
                          <w:rFonts w:cstheme="minorHAnsi"/>
                        </w:rPr>
                      </w:pPr>
                      <w:r w:rsidRPr="00B129E7">
                        <w:rPr>
                          <w:rFonts w:cstheme="minorHAnsi"/>
                        </w:rPr>
                        <w:t xml:space="preserve">                          </w:t>
                      </w:r>
                      <w:r w:rsidRPr="00B129E7">
                        <w:rPr>
                          <w:rFonts w:cstheme="minorHAnsi"/>
                        </w:rPr>
                        <w:tab/>
                        <w:t>Dr. Katherine D. Simpson, DNP, MSN, APRN-C, CNRN, CVRN-II, LNC</w:t>
                      </w:r>
                      <w:r w:rsidRPr="00B129E7">
                        <w:rPr>
                          <w:rFonts w:cstheme="minorHAnsi"/>
                        </w:rPr>
                        <w:tab/>
                      </w:r>
                    </w:p>
                    <w:p w14:paraId="6B7FB0DA" w14:textId="5F4555E9" w:rsidR="00612971" w:rsidRDefault="004B4B09" w:rsidP="00775FA0">
                      <w:pPr>
                        <w:ind w:left="1440" w:hanging="144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2:45</w:t>
                      </w:r>
                      <w:r w:rsidR="00B46E70">
                        <w:rPr>
                          <w:rFonts w:cstheme="minorHAnsi"/>
                        </w:rPr>
                        <w:t>—3pm</w:t>
                      </w:r>
                      <w:r w:rsidR="00612971" w:rsidRPr="00B129E7">
                        <w:rPr>
                          <w:rFonts w:cstheme="minorHAnsi"/>
                        </w:rPr>
                        <w:tab/>
                        <w:t>Break</w:t>
                      </w:r>
                    </w:p>
                    <w:p w14:paraId="7887D571" w14:textId="4585D4C5" w:rsidR="00A067F6" w:rsidRPr="00A067F6" w:rsidRDefault="004B4B09" w:rsidP="00A067F6">
                      <w:pPr>
                        <w:ind w:left="1440" w:hanging="144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3</w:t>
                      </w:r>
                      <w:r w:rsidR="00A067F6" w:rsidRPr="00A067F6">
                        <w:rPr>
                          <w:rFonts w:cstheme="minorHAnsi"/>
                        </w:rPr>
                        <w:t xml:space="preserve">:00 </w:t>
                      </w:r>
                      <w:r w:rsidR="00B46E70">
                        <w:rPr>
                          <w:rFonts w:cstheme="minorHAnsi"/>
                        </w:rPr>
                        <w:t xml:space="preserve">– 4pm    </w:t>
                      </w:r>
                      <w:r w:rsidR="00A067F6" w:rsidRPr="00A067F6">
                        <w:rPr>
                          <w:rFonts w:cstheme="minorHAnsi"/>
                        </w:rPr>
                        <w:t xml:space="preserve">       Implicit Bias: What Lies Beneath the Sur</w:t>
                      </w:r>
                      <w:r w:rsidR="00A067F6">
                        <w:rPr>
                          <w:rFonts w:cstheme="minorHAnsi"/>
                        </w:rPr>
                        <w:t>face</w:t>
                      </w:r>
                    </w:p>
                    <w:p w14:paraId="4120E51C" w14:textId="3D80B6F6" w:rsidR="008E0F45" w:rsidRPr="00603961" w:rsidRDefault="00CA3E3C" w:rsidP="00A067F6">
                      <w:pPr>
                        <w:ind w:left="1440"/>
                        <w:rPr>
                          <w:rFonts w:cstheme="minorHAnsi"/>
                        </w:rPr>
                      </w:pPr>
                      <w:r w:rsidRPr="00603961">
                        <w:rPr>
                          <w:rFonts w:cstheme="minorHAnsi"/>
                        </w:rPr>
                        <w:t>Karen Pierce</w:t>
                      </w:r>
                      <w:r w:rsidR="00A067F6" w:rsidRPr="00603961">
                        <w:rPr>
                          <w:rFonts w:cstheme="minorHAnsi"/>
                        </w:rPr>
                        <w:t xml:space="preserve"> MSN, RN, MAT</w:t>
                      </w:r>
                    </w:p>
                    <w:p w14:paraId="0DF7CDB7" w14:textId="564F4E5B" w:rsidR="00A067F6" w:rsidRPr="00603961" w:rsidRDefault="00B46E70" w:rsidP="00A067F6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4</w:t>
                      </w:r>
                      <w:r w:rsidR="00A067F6" w:rsidRPr="00603961">
                        <w:rPr>
                          <w:rFonts w:cstheme="minorHAnsi"/>
                        </w:rPr>
                        <w:t> :00-</w:t>
                      </w:r>
                      <w:r>
                        <w:rPr>
                          <w:rFonts w:cstheme="minorHAnsi"/>
                        </w:rPr>
                        <w:t>4</w:t>
                      </w:r>
                      <w:r w:rsidR="00A067F6" w:rsidRPr="00603961">
                        <w:rPr>
                          <w:rFonts w:cstheme="minorHAnsi"/>
                        </w:rPr>
                        <w:t xml:space="preserve">:15 </w:t>
                      </w:r>
                      <w:r w:rsidR="00A067F6" w:rsidRPr="00603961">
                        <w:rPr>
                          <w:rFonts w:cstheme="minorHAnsi"/>
                        </w:rPr>
                        <w:tab/>
                        <w:t>Break</w:t>
                      </w:r>
                    </w:p>
                    <w:p w14:paraId="7C0976CD" w14:textId="6B6EBDCD" w:rsidR="00A067F6" w:rsidRPr="00603961" w:rsidRDefault="00B46E70" w:rsidP="00A067F6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4</w:t>
                      </w:r>
                      <w:r w:rsidR="00A067F6" w:rsidRPr="00603961">
                        <w:rPr>
                          <w:rFonts w:cstheme="minorHAnsi"/>
                        </w:rPr>
                        <w:t> :15— </w:t>
                      </w:r>
                      <w:r w:rsidR="008B15FE">
                        <w:rPr>
                          <w:rFonts w:cstheme="minorHAnsi"/>
                        </w:rPr>
                        <w:t>5</w:t>
                      </w:r>
                      <w:r w:rsidR="00A067F6" w:rsidRPr="00603961">
                        <w:rPr>
                          <w:rFonts w:cstheme="minorHAnsi"/>
                        </w:rPr>
                        <w:t>:15</w:t>
                      </w:r>
                      <w:r w:rsidR="007F069C" w:rsidRPr="00603961">
                        <w:rPr>
                          <w:rFonts w:cstheme="minorHAnsi"/>
                        </w:rPr>
                        <w:tab/>
                        <w:t>Reiki</w:t>
                      </w:r>
                    </w:p>
                    <w:p w14:paraId="254A0E8B" w14:textId="2C700466" w:rsidR="007F069C" w:rsidRPr="00603961" w:rsidRDefault="007F069C" w:rsidP="00A067F6">
                      <w:pPr>
                        <w:rPr>
                          <w:rFonts w:cstheme="minorHAnsi"/>
                        </w:rPr>
                      </w:pPr>
                      <w:r w:rsidRPr="00603961">
                        <w:rPr>
                          <w:rFonts w:cstheme="minorHAnsi"/>
                        </w:rPr>
                        <w:tab/>
                      </w:r>
                      <w:r w:rsidRPr="00603961">
                        <w:rPr>
                          <w:rFonts w:cstheme="minorHAnsi"/>
                        </w:rPr>
                        <w:tab/>
                        <w:t>Beth Bersot RN, CAPA</w:t>
                      </w:r>
                    </w:p>
                    <w:p w14:paraId="677F924F" w14:textId="114AD735" w:rsidR="008E0F45" w:rsidRPr="00E067C0" w:rsidRDefault="008B15FE" w:rsidP="00BF187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</w:rPr>
                        <w:t>5</w:t>
                      </w:r>
                      <w:r w:rsidR="007F069C" w:rsidRPr="00603961">
                        <w:rPr>
                          <w:rFonts w:cstheme="minorHAnsi"/>
                        </w:rPr>
                        <w:t xml:space="preserve">:15- </w:t>
                      </w:r>
                      <w:r>
                        <w:rPr>
                          <w:rFonts w:cstheme="minorHAnsi"/>
                        </w:rPr>
                        <w:t>5</w:t>
                      </w:r>
                      <w:r w:rsidR="007F069C" w:rsidRPr="00603961">
                        <w:rPr>
                          <w:rFonts w:cstheme="minorHAnsi"/>
                        </w:rPr>
                        <w:t>:30</w:t>
                      </w:r>
                      <w:r w:rsidR="007F069C" w:rsidRPr="00603961">
                        <w:rPr>
                          <w:rFonts w:cstheme="minorHAnsi"/>
                        </w:rPr>
                        <w:tab/>
                      </w:r>
                      <w:r w:rsidR="008E0F45" w:rsidRPr="00B129E7">
                        <w:rPr>
                          <w:rFonts w:cstheme="minorHAnsi"/>
                        </w:rPr>
                        <w:t>Closing and Evaluations</w:t>
                      </w:r>
                      <w:r w:rsidR="008E0F45" w:rsidRPr="00B129E7">
                        <w:rPr>
                          <w:rFonts w:cstheme="minorHAnsi"/>
                        </w:rPr>
                        <w:tab/>
                      </w:r>
                      <w:r w:rsidR="008E0F45" w:rsidRPr="00E067C0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</w:p>
                    <w:p w14:paraId="241CD870" w14:textId="77777777" w:rsidR="008E0F45" w:rsidRPr="0015173B" w:rsidRDefault="008E0F45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0548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00E949E" wp14:editId="71CF4073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2560320" cy="6810375"/>
                <wp:effectExtent l="0" t="0" r="0" b="952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6810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2">
                                <a:lumMod val="50000"/>
                                <a:lumOff val="0"/>
                                <a:alpha val="0"/>
                              </a:schemeClr>
                            </a:gs>
                            <a:gs pos="100000">
                              <a:schemeClr val="bg2">
                                <a:lumMod val="90000"/>
                                <a:lumOff val="0"/>
                              </a:scheme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FEF9A" w14:textId="77777777" w:rsidR="008E0F45" w:rsidRPr="00B82989" w:rsidRDefault="008E0F45" w:rsidP="00676553">
                            <w:pPr>
                              <w:pStyle w:val="SectionHeading2"/>
                              <w:jc w:val="center"/>
                              <w:rPr>
                                <w:sz w:val="28"/>
                              </w:rPr>
                            </w:pPr>
                            <w:r w:rsidRPr="00B82989">
                              <w:rPr>
                                <w:sz w:val="28"/>
                              </w:rPr>
                              <w:t>O</w:t>
                            </w:r>
                            <w:r>
                              <w:rPr>
                                <w:sz w:val="28"/>
                              </w:rPr>
                              <w:t>bjectives</w:t>
                            </w:r>
                          </w:p>
                          <w:p w14:paraId="5827B133" w14:textId="77777777" w:rsidR="008E0F45" w:rsidRPr="00E067C0" w:rsidRDefault="008E0F45">
                            <w:pPr>
                              <w:pStyle w:val="SectionHeading2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067C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At the end of the program, the participants will be able to:</w:t>
                            </w:r>
                          </w:p>
                          <w:p w14:paraId="15DA00B4" w14:textId="77777777" w:rsidR="00676553" w:rsidRDefault="00676553" w:rsidP="0067655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60" w:line="256" w:lineRule="auto"/>
                            </w:pPr>
                            <w:r>
                              <w:t>Discuss important opioid safety information for the discharged surgical patient.</w:t>
                            </w:r>
                          </w:p>
                          <w:p w14:paraId="6759C8AA" w14:textId="77777777" w:rsidR="00676553" w:rsidRDefault="00676553" w:rsidP="0067655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60" w:line="256" w:lineRule="auto"/>
                            </w:pPr>
                            <w:r>
                              <w:t>Discuss evidence-based approaches to perioperative pain management for the opioid tolerant patient.</w:t>
                            </w:r>
                          </w:p>
                          <w:p w14:paraId="0710FA83" w14:textId="3A4EDA30" w:rsidR="009E433E" w:rsidRPr="00676553" w:rsidRDefault="00676553" w:rsidP="0067655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60" w:line="256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t>Review current trends in nursing including the effects of Covid-19 and an impending nursing shortage.</w:t>
                            </w:r>
                          </w:p>
                          <w:p w14:paraId="5D75074B" w14:textId="12FAE85D" w:rsidR="009E433E" w:rsidRPr="009E433E" w:rsidRDefault="009E433E" w:rsidP="009E433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9E433E">
                              <w:rPr>
                                <w:rFonts w:asciiTheme="majorHAnsi" w:hAnsiTheme="majorHAnsi"/>
                              </w:rPr>
                              <w:t>Define Pain</w:t>
                            </w:r>
                          </w:p>
                          <w:p w14:paraId="3EB1026A" w14:textId="3AD23FC2" w:rsidR="009E433E" w:rsidRPr="009E433E" w:rsidRDefault="009E433E" w:rsidP="009E433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9E433E">
                              <w:rPr>
                                <w:rFonts w:asciiTheme="majorHAnsi" w:hAnsiTheme="majorHAnsi"/>
                              </w:rPr>
                              <w:t>Identify pain types</w:t>
                            </w:r>
                          </w:p>
                          <w:p w14:paraId="2EE4DAEE" w14:textId="6107C0B1" w:rsidR="009E433E" w:rsidRPr="009E433E" w:rsidRDefault="009E433E" w:rsidP="009E433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9E433E">
                              <w:rPr>
                                <w:rFonts w:asciiTheme="majorHAnsi" w:hAnsiTheme="majorHAnsi"/>
                              </w:rPr>
                              <w:t>Discuss common acute pain treatments</w:t>
                            </w:r>
                          </w:p>
                          <w:p w14:paraId="19C7F850" w14:textId="316727F7" w:rsidR="006B6D4E" w:rsidRPr="009E433E" w:rsidRDefault="006B6D4E" w:rsidP="009E433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9E433E">
                              <w:rPr>
                                <w:rFonts w:asciiTheme="majorHAnsi" w:hAnsiTheme="majorHAnsi"/>
                              </w:rPr>
                              <w:t>Identify what causes WAG</w:t>
                            </w:r>
                          </w:p>
                          <w:p w14:paraId="2F18ABE8" w14:textId="4B8F7612" w:rsidR="006B6D4E" w:rsidRPr="009E433E" w:rsidRDefault="006B6D4E" w:rsidP="009E433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9E433E">
                              <w:rPr>
                                <w:rFonts w:asciiTheme="majorHAnsi" w:hAnsiTheme="majorHAnsi"/>
                              </w:rPr>
                              <w:t>Explain how WAG enters the PACU environment</w:t>
                            </w:r>
                          </w:p>
                          <w:p w14:paraId="59B17BE9" w14:textId="206B7081" w:rsidR="006B6D4E" w:rsidRPr="009E433E" w:rsidRDefault="006B6D4E" w:rsidP="009E433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9E433E">
                              <w:rPr>
                                <w:rFonts w:asciiTheme="majorHAnsi" w:hAnsiTheme="majorHAnsi"/>
                              </w:rPr>
                              <w:t>Identify risks to nursing professionals</w:t>
                            </w:r>
                          </w:p>
                          <w:p w14:paraId="54C7D58F" w14:textId="22C3AF0F" w:rsidR="00580BDF" w:rsidRPr="009E433E" w:rsidRDefault="00580BDF" w:rsidP="009E433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9E433E">
                              <w:rPr>
                                <w:rFonts w:asciiTheme="majorHAnsi" w:hAnsiTheme="majorHAnsi"/>
                              </w:rPr>
                              <w:t>Recognize side effects</w:t>
                            </w:r>
                          </w:p>
                          <w:p w14:paraId="481F95E2" w14:textId="53C0FC6C" w:rsidR="00580BDF" w:rsidRPr="009E433E" w:rsidRDefault="00580BDF" w:rsidP="009E433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9E433E">
                              <w:rPr>
                                <w:rFonts w:asciiTheme="majorHAnsi" w:hAnsiTheme="majorHAnsi"/>
                              </w:rPr>
                              <w:t>Identify safety measures and management</w:t>
                            </w:r>
                          </w:p>
                          <w:p w14:paraId="4378F6B5" w14:textId="662298E4" w:rsidR="007F069C" w:rsidRPr="009E433E" w:rsidRDefault="007F069C" w:rsidP="009E433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9E433E">
                              <w:rPr>
                                <w:rFonts w:asciiTheme="majorHAnsi" w:hAnsiTheme="majorHAnsi"/>
                              </w:rPr>
                              <w:t>To describe the benefits of Reiki</w:t>
                            </w:r>
                          </w:p>
                          <w:p w14:paraId="044212B3" w14:textId="77777777" w:rsidR="00580BDF" w:rsidRPr="009E433E" w:rsidRDefault="007F069C" w:rsidP="009E433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9E433E">
                              <w:rPr>
                                <w:rFonts w:asciiTheme="majorHAnsi" w:hAnsiTheme="majorHAnsi"/>
                              </w:rPr>
                              <w:t>To identify the uses of Reiki in Hospitals</w:t>
                            </w:r>
                          </w:p>
                          <w:p w14:paraId="62B014F1" w14:textId="5AAEF035" w:rsidR="008E0F45" w:rsidRPr="009E433E" w:rsidRDefault="007F069C" w:rsidP="009E433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9E433E">
                              <w:rPr>
                                <w:rFonts w:asciiTheme="majorHAnsi" w:hAnsiTheme="majorHAnsi"/>
                              </w:rPr>
                              <w:t>To understand the use of Self Reiki</w:t>
                            </w:r>
                          </w:p>
                          <w:p w14:paraId="3A3C7222" w14:textId="77777777" w:rsidR="008E0F45" w:rsidRPr="007E027C" w:rsidRDefault="008E0F45" w:rsidP="007E027C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E949E" id="Rectangle 2" o:spid="_x0000_s1027" style="position:absolute;margin-left:0;margin-top:0;width:201.6pt;height:536.25pt;z-index:-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" fillcolor="#938953 [1614]" stroked="f">
                <v:fill opacity="0" color2="#ddd8c2 [2894]" focusposition=",1" focussize="" focus="100%" type="gradientRadial">
                  <o:fill v:ext="view" type="gradientCenter"/>
                </v:fill>
                <v:textbox>
                  <w:txbxContent>
                    <w:p w14:paraId="24CFEF9A" w14:textId="77777777" w:rsidR="008E0F45" w:rsidRPr="00B82989" w:rsidRDefault="008E0F45" w:rsidP="00676553">
                      <w:pPr>
                        <w:pStyle w:val="SectionHeading2"/>
                        <w:jc w:val="center"/>
                        <w:rPr>
                          <w:sz w:val="28"/>
                        </w:rPr>
                      </w:pPr>
                      <w:r w:rsidRPr="00B82989">
                        <w:rPr>
                          <w:sz w:val="28"/>
                        </w:rPr>
                        <w:t>O</w:t>
                      </w:r>
                      <w:r>
                        <w:rPr>
                          <w:sz w:val="28"/>
                        </w:rPr>
                        <w:t>bjectives</w:t>
                      </w:r>
                    </w:p>
                    <w:p w14:paraId="5827B133" w14:textId="77777777" w:rsidR="008E0F45" w:rsidRPr="00E067C0" w:rsidRDefault="008E0F45">
                      <w:pPr>
                        <w:pStyle w:val="SectionHeading2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067C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At the end of the program, the participants will be able to:</w:t>
                      </w:r>
                    </w:p>
                    <w:p w14:paraId="15DA00B4" w14:textId="77777777" w:rsidR="00676553" w:rsidRDefault="00676553" w:rsidP="0067655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60" w:line="256" w:lineRule="auto"/>
                      </w:pPr>
                      <w:r>
                        <w:t>Discuss important opioid safety information for the discharged surgical patient.</w:t>
                      </w:r>
                    </w:p>
                    <w:p w14:paraId="6759C8AA" w14:textId="77777777" w:rsidR="00676553" w:rsidRDefault="00676553" w:rsidP="0067655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60" w:line="256" w:lineRule="auto"/>
                      </w:pPr>
                      <w:r>
                        <w:t>Discuss evidence-based approaches to perioperative pain management for the opioid tolerant patient.</w:t>
                      </w:r>
                    </w:p>
                    <w:p w14:paraId="0710FA83" w14:textId="3A4EDA30" w:rsidR="009E433E" w:rsidRPr="00676553" w:rsidRDefault="00676553" w:rsidP="0067655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60" w:line="256" w:lineRule="auto"/>
                        <w:rPr>
                          <w:rFonts w:asciiTheme="majorHAnsi" w:hAnsiTheme="majorHAnsi"/>
                        </w:rPr>
                      </w:pPr>
                      <w:r>
                        <w:t>Review current trends in nursing including the effects of Covid-19 and an impending nursing shortage.</w:t>
                      </w:r>
                    </w:p>
                    <w:p w14:paraId="5D75074B" w14:textId="12FAE85D" w:rsidR="009E433E" w:rsidRPr="009E433E" w:rsidRDefault="009E433E" w:rsidP="009E433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Theme="majorHAnsi" w:hAnsiTheme="majorHAnsi"/>
                        </w:rPr>
                      </w:pPr>
                      <w:r w:rsidRPr="009E433E">
                        <w:rPr>
                          <w:rFonts w:asciiTheme="majorHAnsi" w:hAnsiTheme="majorHAnsi"/>
                        </w:rPr>
                        <w:t>Define Pain</w:t>
                      </w:r>
                    </w:p>
                    <w:p w14:paraId="3EB1026A" w14:textId="3AD23FC2" w:rsidR="009E433E" w:rsidRPr="009E433E" w:rsidRDefault="009E433E" w:rsidP="009E433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Theme="majorHAnsi" w:hAnsiTheme="majorHAnsi"/>
                        </w:rPr>
                      </w:pPr>
                      <w:r w:rsidRPr="009E433E">
                        <w:rPr>
                          <w:rFonts w:asciiTheme="majorHAnsi" w:hAnsiTheme="majorHAnsi"/>
                        </w:rPr>
                        <w:t>Identify pain types</w:t>
                      </w:r>
                    </w:p>
                    <w:p w14:paraId="2EE4DAEE" w14:textId="6107C0B1" w:rsidR="009E433E" w:rsidRPr="009E433E" w:rsidRDefault="009E433E" w:rsidP="009E433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Theme="majorHAnsi" w:hAnsiTheme="majorHAnsi"/>
                        </w:rPr>
                      </w:pPr>
                      <w:r w:rsidRPr="009E433E">
                        <w:rPr>
                          <w:rFonts w:asciiTheme="majorHAnsi" w:hAnsiTheme="majorHAnsi"/>
                        </w:rPr>
                        <w:t>Discuss common acute pain treatments</w:t>
                      </w:r>
                    </w:p>
                    <w:p w14:paraId="19C7F850" w14:textId="316727F7" w:rsidR="006B6D4E" w:rsidRPr="009E433E" w:rsidRDefault="006B6D4E" w:rsidP="009E433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Theme="majorHAnsi" w:hAnsiTheme="majorHAnsi"/>
                        </w:rPr>
                      </w:pPr>
                      <w:r w:rsidRPr="009E433E">
                        <w:rPr>
                          <w:rFonts w:asciiTheme="majorHAnsi" w:hAnsiTheme="majorHAnsi"/>
                        </w:rPr>
                        <w:t>Identify what causes WAG</w:t>
                      </w:r>
                    </w:p>
                    <w:p w14:paraId="2F18ABE8" w14:textId="4B8F7612" w:rsidR="006B6D4E" w:rsidRPr="009E433E" w:rsidRDefault="006B6D4E" w:rsidP="009E433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Theme="majorHAnsi" w:hAnsiTheme="majorHAnsi"/>
                        </w:rPr>
                      </w:pPr>
                      <w:r w:rsidRPr="009E433E">
                        <w:rPr>
                          <w:rFonts w:asciiTheme="majorHAnsi" w:hAnsiTheme="majorHAnsi"/>
                        </w:rPr>
                        <w:t>Explain how WAG enters the PACU environment</w:t>
                      </w:r>
                    </w:p>
                    <w:p w14:paraId="59B17BE9" w14:textId="206B7081" w:rsidR="006B6D4E" w:rsidRPr="009E433E" w:rsidRDefault="006B6D4E" w:rsidP="009E433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Theme="majorHAnsi" w:hAnsiTheme="majorHAnsi"/>
                        </w:rPr>
                      </w:pPr>
                      <w:r w:rsidRPr="009E433E">
                        <w:rPr>
                          <w:rFonts w:asciiTheme="majorHAnsi" w:hAnsiTheme="majorHAnsi"/>
                        </w:rPr>
                        <w:t>Identify risks to nursing professionals</w:t>
                      </w:r>
                    </w:p>
                    <w:p w14:paraId="54C7D58F" w14:textId="22C3AF0F" w:rsidR="00580BDF" w:rsidRPr="009E433E" w:rsidRDefault="00580BDF" w:rsidP="009E433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Theme="majorHAnsi" w:hAnsiTheme="majorHAnsi"/>
                        </w:rPr>
                      </w:pPr>
                      <w:r w:rsidRPr="009E433E">
                        <w:rPr>
                          <w:rFonts w:asciiTheme="majorHAnsi" w:hAnsiTheme="majorHAnsi"/>
                        </w:rPr>
                        <w:t>Recognize side effects</w:t>
                      </w:r>
                    </w:p>
                    <w:p w14:paraId="481F95E2" w14:textId="53C0FC6C" w:rsidR="00580BDF" w:rsidRPr="009E433E" w:rsidRDefault="00580BDF" w:rsidP="009E433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Theme="majorHAnsi" w:hAnsiTheme="majorHAnsi"/>
                        </w:rPr>
                      </w:pPr>
                      <w:r w:rsidRPr="009E433E">
                        <w:rPr>
                          <w:rFonts w:asciiTheme="majorHAnsi" w:hAnsiTheme="majorHAnsi"/>
                        </w:rPr>
                        <w:t>Identify safety measures and management</w:t>
                      </w:r>
                    </w:p>
                    <w:p w14:paraId="4378F6B5" w14:textId="662298E4" w:rsidR="007F069C" w:rsidRPr="009E433E" w:rsidRDefault="007F069C" w:rsidP="009E433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Theme="majorHAnsi" w:hAnsiTheme="majorHAnsi"/>
                        </w:rPr>
                      </w:pPr>
                      <w:r w:rsidRPr="009E433E">
                        <w:rPr>
                          <w:rFonts w:asciiTheme="majorHAnsi" w:hAnsiTheme="majorHAnsi"/>
                        </w:rPr>
                        <w:t>To describe the benefits of Reiki</w:t>
                      </w:r>
                    </w:p>
                    <w:p w14:paraId="044212B3" w14:textId="77777777" w:rsidR="00580BDF" w:rsidRPr="009E433E" w:rsidRDefault="007F069C" w:rsidP="009E433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Theme="majorHAnsi" w:hAnsiTheme="majorHAnsi"/>
                        </w:rPr>
                      </w:pPr>
                      <w:r w:rsidRPr="009E433E">
                        <w:rPr>
                          <w:rFonts w:asciiTheme="majorHAnsi" w:hAnsiTheme="majorHAnsi"/>
                        </w:rPr>
                        <w:t>To identify the uses of Reiki in Hospitals</w:t>
                      </w:r>
                    </w:p>
                    <w:p w14:paraId="62B014F1" w14:textId="5AAEF035" w:rsidR="008E0F45" w:rsidRPr="009E433E" w:rsidRDefault="007F069C" w:rsidP="009E433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Theme="majorHAnsi" w:hAnsiTheme="majorHAnsi"/>
                        </w:rPr>
                      </w:pPr>
                      <w:r w:rsidRPr="009E433E">
                        <w:rPr>
                          <w:rFonts w:asciiTheme="majorHAnsi" w:hAnsiTheme="majorHAnsi"/>
                        </w:rPr>
                        <w:t>To understand the use of Self Reiki</w:t>
                      </w:r>
                    </w:p>
                    <w:p w14:paraId="3A3C7222" w14:textId="77777777" w:rsidR="008E0F45" w:rsidRPr="007E027C" w:rsidRDefault="008E0F45" w:rsidP="007E027C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B9077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8DD8A3" wp14:editId="65A0B469">
                <wp:simplePos x="0" y="0"/>
                <wp:positionH relativeFrom="column">
                  <wp:posOffset>6571615</wp:posOffset>
                </wp:positionH>
                <wp:positionV relativeFrom="paragraph">
                  <wp:posOffset>2219325</wp:posOffset>
                </wp:positionV>
                <wp:extent cx="2560320" cy="367665"/>
                <wp:effectExtent l="0" t="0" r="2540" b="381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F657A" w14:textId="77777777" w:rsidR="008E0F45" w:rsidRDefault="008E0F45">
                            <w:pPr>
                              <w:pStyle w:val="BrochureSubtitl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DD8A3" id="Text Box 8" o:spid="_x0000_s1028" type="#_x0000_t202" style="position:absolute;margin-left:517.45pt;margin-top:174.75pt;width:201.6pt;height:28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" filled="f" stroked="f">
                <v:textbox>
                  <w:txbxContent>
                    <w:p w14:paraId="61EF657A" w14:textId="77777777" w:rsidR="008E0F45" w:rsidRDefault="008E0F45">
                      <w:pPr>
                        <w:pStyle w:val="BrochureSubtitle"/>
                      </w:pPr>
                    </w:p>
                  </w:txbxContent>
                </v:textbox>
              </v:shape>
            </w:pict>
          </mc:Fallback>
        </mc:AlternateContent>
      </w:r>
      <w:r w:rsidR="00B9077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FBCBF8" wp14:editId="6404C224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560320" cy="2286000"/>
                <wp:effectExtent l="0" t="0" r="4445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2286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A2E2F" w14:textId="77777777" w:rsidR="008E0F45" w:rsidRDefault="008E0F4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noProof/>
                                <w:color w:val="031B62"/>
                                <w:spacing w:val="-12"/>
                                <w:sz w:val="54"/>
                                <w:szCs w:val="54"/>
                              </w:rPr>
                              <w:drawing>
                                <wp:inline distT="0" distB="0" distL="0" distR="0" wp14:anchorId="76447A5B" wp14:editId="3C16F6AF">
                                  <wp:extent cx="2465070" cy="1714500"/>
                                  <wp:effectExtent l="0" t="0" r="0" b="0"/>
                                  <wp:docPr id="14" name="Picture 14" descr="http://kspan.org/images/d521c000b1d35e59994be892a54a3cc5_qjjj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kspan.org/images/d521c000b1d35e59994be892a54a3cc5_qjjj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5271" cy="1721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BCBF8" id="Rectangle 3" o:spid="_x0000_s1029" style="position:absolute;margin-left:150.4pt;margin-top:0;width:201.6pt;height:180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" fillcolor="#4f81bd [3204]" stroked="f">
                <v:fill color2="#b8cce4 [1300]" focusposition=",1" focussize="" focus="100%" type="gradientRadial">
                  <o:fill v:ext="view" type="gradientCenter"/>
                </v:fill>
                <v:textbox>
                  <w:txbxContent>
                    <w:p w14:paraId="19DA2E2F" w14:textId="77777777" w:rsidR="008E0F45" w:rsidRDefault="008E0F45">
                      <w:r>
                        <w:rPr>
                          <w:rFonts w:ascii="Arial" w:hAnsi="Arial" w:cs="Arial"/>
                          <w:b/>
                          <w:bCs/>
                          <w:caps/>
                          <w:noProof/>
                          <w:color w:val="031B62"/>
                          <w:spacing w:val="-12"/>
                          <w:sz w:val="54"/>
                          <w:szCs w:val="54"/>
                        </w:rPr>
                        <w:drawing>
                          <wp:inline distT="0" distB="0" distL="0" distR="0" wp14:anchorId="76447A5B" wp14:editId="3C16F6AF">
                            <wp:extent cx="2465070" cy="1714500"/>
                            <wp:effectExtent l="0" t="0" r="0" b="0"/>
                            <wp:docPr id="14" name="Picture 14" descr="http://kspan.org/images/d521c000b1d35e59994be892a54a3cc5_qjjj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kspan.org/images/d521c000b1d35e59994be892a54a3cc5_qjjj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5271" cy="1721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64187E90" w14:textId="77777777" w:rsidR="00076FFF" w:rsidRDefault="00076FFF"/>
    <w:p w14:paraId="1ABC4337" w14:textId="578CAB03" w:rsidR="00076FFF" w:rsidRDefault="008B15FE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41A812" wp14:editId="2598CBCD">
                <wp:simplePos x="0" y="0"/>
                <wp:positionH relativeFrom="margin">
                  <wp:posOffset>6579235</wp:posOffset>
                </wp:positionH>
                <wp:positionV relativeFrom="margin">
                  <wp:posOffset>2451100</wp:posOffset>
                </wp:positionV>
                <wp:extent cx="2560320" cy="4851400"/>
                <wp:effectExtent l="0" t="0" r="0" b="635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4851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2">
                                <a:lumMod val="50000"/>
                                <a:lumOff val="0"/>
                                <a:alpha val="0"/>
                              </a:schemeClr>
                            </a:gs>
                            <a:gs pos="100000">
                              <a:schemeClr val="bg2">
                                <a:lumMod val="90000"/>
                                <a:lumOff val="0"/>
                              </a:scheme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C3B1D" w14:textId="77777777" w:rsidR="008E0F45" w:rsidRDefault="008E0F45" w:rsidP="00BF187E">
                            <w:pPr>
                              <w:pStyle w:val="BrochureSubtitle2"/>
                              <w:spacing w:before="0"/>
                            </w:pPr>
                          </w:p>
                          <w:p w14:paraId="630CDD39" w14:textId="77777777" w:rsidR="008B15FE" w:rsidRPr="008B15FE" w:rsidRDefault="008B15FE" w:rsidP="008B15FE">
                            <w:pPr>
                              <w:pStyle w:val="NormalWeb"/>
                              <w:shd w:val="clear" w:color="auto" w:fill="FFFFFF"/>
                              <w:spacing w:after="158"/>
                              <w:rPr>
                                <w:rFonts w:ascii="Open Sans" w:hAnsi="Open Sans" w:cs="Open Sans"/>
                                <w:color w:val="343537"/>
                                <w:sz w:val="16"/>
                                <w:szCs w:val="16"/>
                              </w:rPr>
                            </w:pPr>
                            <w:r w:rsidRPr="008B15FE">
                              <w:rPr>
                                <w:rFonts w:ascii="Open Sans" w:hAnsi="Open Sans" w:cs="Open Sans"/>
                                <w:color w:val="343537"/>
                                <w:sz w:val="16"/>
                                <w:szCs w:val="16"/>
                              </w:rPr>
                              <w:t>Hilton Garden Inn, 1530 Alliant Ave, Louisville, KY 40299</w:t>
                            </w:r>
                          </w:p>
                          <w:p w14:paraId="7F8FB75C" w14:textId="77777777" w:rsidR="008B15FE" w:rsidRDefault="006B1021" w:rsidP="008B15FE">
                            <w:pPr>
                              <w:pStyle w:val="NormalWeb"/>
                              <w:shd w:val="clear" w:color="auto" w:fill="FFFFFF"/>
                              <w:spacing w:after="158"/>
                              <w:rPr>
                                <w:rFonts w:ascii="Open Sans" w:hAnsi="Open Sans" w:cs="Open Sans"/>
                                <w:color w:val="343537"/>
                                <w:sz w:val="23"/>
                                <w:szCs w:val="23"/>
                              </w:rPr>
                            </w:pPr>
                            <w:hyperlink r:id="rId10" w:history="1">
                              <w:r w:rsidR="008B15FE" w:rsidRPr="008B15FE">
                                <w:rPr>
                                  <w:rStyle w:val="Hyperlink"/>
                                  <w:rFonts w:ascii="Open Sans" w:hAnsi="Open Sans" w:cs="Open Sans"/>
                                  <w:color w:val="215793"/>
                                  <w:sz w:val="16"/>
                                  <w:szCs w:val="16"/>
                                </w:rPr>
                                <w:t>https://www.hilton.com/en/book/reservation/deeplink/?ctyhocn=SDFLEGI&amp;tid=10504292&amp;groupCode=KSP&amp;arrivaldate=2022-10-14&amp;departuredate=2022-10-16&amp;cid=OM,WW,HILTONLINK,EN,DirectLink&amp;fromId=HILTONLINKDIRECT</w:t>
                              </w:r>
                            </w:hyperlink>
                            <w:r w:rsidR="008B15FE">
                              <w:rPr>
                                <w:rFonts w:ascii="Open Sans" w:hAnsi="Open Sans" w:cs="Open Sans"/>
                                <w:color w:val="343537"/>
                                <w:sz w:val="23"/>
                                <w:szCs w:val="23"/>
                              </w:rPr>
                              <w:t>  </w:t>
                            </w:r>
                          </w:p>
                          <w:p w14:paraId="45E478FD" w14:textId="77777777" w:rsidR="008E0F45" w:rsidRDefault="008E0F45">
                            <w:pPr>
                              <w:pStyle w:val="BrochureSubtitle2"/>
                            </w:pPr>
                          </w:p>
                        </w:txbxContent>
                      </wps:txbx>
                      <wps:bodyPr rot="0" vert="horz" wrap="square" lIns="91440" tIns="32004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1A812" id="Rectangle 4" o:spid="_x0000_s1030" style="position:absolute;margin-left:518.05pt;margin-top:193pt;width:201.6pt;height:382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" fillcolor="#938953 [1614]" stroked="f">
                <v:fill opacity="0" color2="#ddd8c2 [2894]" focusposition=",1" focussize="" focus="100%" type="gradientRadial">
                  <o:fill v:ext="view" type="gradientCenter"/>
                </v:fill>
                <v:textbox inset=",252pt">
                  <w:txbxContent>
                    <w:p w14:paraId="122C3B1D" w14:textId="77777777" w:rsidR="008E0F45" w:rsidRDefault="008E0F45" w:rsidP="00BF187E">
                      <w:pPr>
                        <w:pStyle w:val="BrochureSubtitle2"/>
                        <w:spacing w:before="0"/>
                      </w:pPr>
                    </w:p>
                    <w:p w14:paraId="630CDD39" w14:textId="77777777" w:rsidR="008B15FE" w:rsidRPr="008B15FE" w:rsidRDefault="008B15FE" w:rsidP="008B15FE">
                      <w:pPr>
                        <w:pStyle w:val="NormalWeb"/>
                        <w:shd w:val="clear" w:color="auto" w:fill="FFFFFF"/>
                        <w:spacing w:after="158"/>
                        <w:rPr>
                          <w:rFonts w:ascii="Open Sans" w:hAnsi="Open Sans" w:cs="Open Sans"/>
                          <w:color w:val="343537"/>
                          <w:sz w:val="16"/>
                          <w:szCs w:val="16"/>
                        </w:rPr>
                      </w:pPr>
                      <w:r w:rsidRPr="008B15FE">
                        <w:rPr>
                          <w:rFonts w:ascii="Open Sans" w:hAnsi="Open Sans" w:cs="Open Sans"/>
                          <w:color w:val="343537"/>
                          <w:sz w:val="16"/>
                          <w:szCs w:val="16"/>
                        </w:rPr>
                        <w:t>Hilton Garden Inn, 1530 Alliant Ave, Louisville, KY 40299</w:t>
                      </w:r>
                    </w:p>
                    <w:p w14:paraId="7F8FB75C" w14:textId="77777777" w:rsidR="008B15FE" w:rsidRDefault="00A64667" w:rsidP="008B15FE">
                      <w:pPr>
                        <w:pStyle w:val="NormalWeb"/>
                        <w:shd w:val="clear" w:color="auto" w:fill="FFFFFF"/>
                        <w:spacing w:after="158"/>
                        <w:rPr>
                          <w:rFonts w:ascii="Open Sans" w:hAnsi="Open Sans" w:cs="Open Sans"/>
                          <w:color w:val="343537"/>
                          <w:sz w:val="23"/>
                          <w:szCs w:val="23"/>
                        </w:rPr>
                      </w:pPr>
                      <w:hyperlink r:id="rId11" w:history="1">
                        <w:r w:rsidR="008B15FE" w:rsidRPr="008B15FE">
                          <w:rPr>
                            <w:rStyle w:val="Hyperlink"/>
                            <w:rFonts w:ascii="Open Sans" w:hAnsi="Open Sans" w:cs="Open Sans"/>
                            <w:color w:val="215793"/>
                            <w:sz w:val="16"/>
                            <w:szCs w:val="16"/>
                          </w:rPr>
                          <w:t>https://www.hilton.com/en/book/reservation/deeplink/?ctyhocn=SDFLEGI&amp;tid=10504292&amp;groupCode=KSP&amp;arrivaldate=2022-10-14&amp;departuredate=2022-10-16&amp;cid=OM,WW,HILTONLINK,EN,DirectLink&amp;fromId=HILTONLINKDIRECT</w:t>
                        </w:r>
                      </w:hyperlink>
                      <w:r w:rsidR="008B15FE">
                        <w:rPr>
                          <w:rFonts w:ascii="Open Sans" w:hAnsi="Open Sans" w:cs="Open Sans"/>
                          <w:color w:val="343537"/>
                          <w:sz w:val="23"/>
                          <w:szCs w:val="23"/>
                        </w:rPr>
                        <w:t>  </w:t>
                      </w:r>
                    </w:p>
                    <w:p w14:paraId="45E478FD" w14:textId="77777777" w:rsidR="008E0F45" w:rsidRDefault="008E0F45">
                      <w:pPr>
                        <w:pStyle w:val="BrochureSubtitle2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72942" wp14:editId="0F70635E">
                <wp:simplePos x="0" y="0"/>
                <wp:positionH relativeFrom="margin">
                  <wp:posOffset>6578600</wp:posOffset>
                </wp:positionH>
                <wp:positionV relativeFrom="page">
                  <wp:posOffset>3054350</wp:posOffset>
                </wp:positionV>
                <wp:extent cx="2571750" cy="3352800"/>
                <wp:effectExtent l="0" t="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3352800"/>
                        </a:xfrm>
                        <a:prstGeom prst="rect">
                          <a:avLst/>
                        </a:prstGeom>
                        <a:solidFill>
                          <a:srgbClr val="DAE1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56CD8" w14:textId="31B4088F" w:rsidR="008E0F45" w:rsidRPr="004E074B" w:rsidRDefault="006B1021" w:rsidP="00E832CC">
                            <w:pPr>
                              <w:pStyle w:val="BrochureTitle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  <w:szCs w:val="28"/>
                                </w:rPr>
                                <w:alias w:val="Company"/>
                                <w:id w:val="71674626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8E0F45" w:rsidRPr="004E074B">
                                  <w:rPr>
                                    <w:sz w:val="28"/>
                                    <w:szCs w:val="28"/>
                                  </w:rPr>
                                  <w:t xml:space="preserve">Kentucky Society of                  </w:t>
                                </w:r>
                                <w:proofErr w:type="spellStart"/>
                                <w:r w:rsidR="008E0F45" w:rsidRPr="004E074B">
                                  <w:rPr>
                                    <w:sz w:val="28"/>
                                    <w:szCs w:val="28"/>
                                  </w:rPr>
                                  <w:t>PeriAnesthesia</w:t>
                                </w:r>
                                <w:proofErr w:type="spellEnd"/>
                                <w:r w:rsidR="008E0F45" w:rsidRPr="004E074B">
                                  <w:rPr>
                                    <w:sz w:val="28"/>
                                    <w:szCs w:val="28"/>
                                  </w:rPr>
                                  <w:t xml:space="preserve"> Nurse</w:t>
                                </w:r>
                              </w:sdtContent>
                            </w:sdt>
                            <w:r w:rsidR="008E0F45" w:rsidRPr="004E074B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8E0F45">
                              <w:rPr>
                                <w:sz w:val="28"/>
                                <w:szCs w:val="28"/>
                              </w:rPr>
                              <w:t xml:space="preserve"> (KSPAN)</w:t>
                            </w:r>
                          </w:p>
                          <w:p w14:paraId="65ED7C2C" w14:textId="7A9A9B94" w:rsidR="008E0F45" w:rsidRPr="004E074B" w:rsidRDefault="003A23D9" w:rsidP="00E832CC">
                            <w:pPr>
                              <w:pStyle w:val="BrochureTitle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Fall</w:t>
                            </w:r>
                            <w:r w:rsidR="008E0F45" w:rsidRPr="004E074B">
                              <w:rPr>
                                <w:sz w:val="28"/>
                                <w:szCs w:val="28"/>
                              </w:rPr>
                              <w:t xml:space="preserve"> Seminar</w:t>
                            </w:r>
                          </w:p>
                          <w:p w14:paraId="62C19ECA" w14:textId="20EA8782" w:rsidR="008E0F45" w:rsidRPr="004E074B" w:rsidRDefault="003A23D9" w:rsidP="00E832CC">
                            <w:pPr>
                              <w:pStyle w:val="BrochureTitle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October 15, 2022</w:t>
                            </w:r>
                          </w:p>
                          <w:p w14:paraId="42181E6F" w14:textId="77777777" w:rsidR="008E0F45" w:rsidRDefault="008E0F45" w:rsidP="00E832CC">
                            <w:pPr>
                              <w:pStyle w:val="BrochureTitle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25461F1" w14:textId="10B899BD" w:rsidR="008E0F45" w:rsidRDefault="008E0F45" w:rsidP="00645014">
                            <w:pPr>
                              <w:pStyle w:val="BrochureSubtitle2"/>
                              <w:spacing w:before="0"/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>Norton Healthcare Learning Center at Hurstbourne Greene – 2</w:t>
                            </w:r>
                            <w:r w:rsidRPr="001A1D6F">
                              <w:rPr>
                                <w:color w:val="4F81BD" w:themeColor="accent1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 floor</w:t>
                            </w:r>
                          </w:p>
                          <w:p w14:paraId="1526F2BA" w14:textId="6DEEA2E3" w:rsidR="008E0F45" w:rsidRDefault="008E0F45" w:rsidP="00645014">
                            <w:pPr>
                              <w:pStyle w:val="BrochureSubtitle2"/>
                              <w:spacing w:before="0"/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>9500 Ormsby Station Road</w:t>
                            </w:r>
                          </w:p>
                          <w:p w14:paraId="153D05D1" w14:textId="2297D699" w:rsidR="008E0F45" w:rsidRPr="00645014" w:rsidRDefault="008E0F45" w:rsidP="00645014">
                            <w:pPr>
                              <w:pStyle w:val="BrochureSubtitle2"/>
                              <w:spacing w:before="0"/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>Louisville, KY  40223</w:t>
                            </w:r>
                          </w:p>
                          <w:p w14:paraId="6114D2F4" w14:textId="77777777" w:rsidR="008E0F45" w:rsidRPr="00645014" w:rsidRDefault="008E0F45" w:rsidP="00E832CC">
                            <w:pPr>
                              <w:pStyle w:val="BrochureTitle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72942" id="Text Box 11" o:spid="_x0000_s1031" type="#_x0000_t202" style="position:absolute;margin-left:518pt;margin-top:240.5pt;width:202.5pt;height:26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" fillcolor="#dae1e8" stroked="f">
                <v:textbox>
                  <w:txbxContent>
                    <w:p w14:paraId="39C56CD8" w14:textId="31B4088F" w:rsidR="008E0F45" w:rsidRPr="004E074B" w:rsidRDefault="00A64667" w:rsidP="00E832CC">
                      <w:pPr>
                        <w:pStyle w:val="BrochureTitle"/>
                        <w:jc w:val="left"/>
                        <w:rPr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sz w:val="28"/>
                            <w:szCs w:val="28"/>
                          </w:rPr>
                          <w:alias w:val="Company"/>
                          <w:id w:val="71674626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8E0F45" w:rsidRPr="004E074B">
                            <w:rPr>
                              <w:sz w:val="28"/>
                              <w:szCs w:val="28"/>
                            </w:rPr>
                            <w:t>Kentucky Society of                  PeriAnesthesia Nurse</w:t>
                          </w:r>
                        </w:sdtContent>
                      </w:sdt>
                      <w:r w:rsidR="008E0F45" w:rsidRPr="004E074B">
                        <w:rPr>
                          <w:sz w:val="28"/>
                          <w:szCs w:val="28"/>
                        </w:rPr>
                        <w:t>s</w:t>
                      </w:r>
                      <w:r w:rsidR="008E0F45">
                        <w:rPr>
                          <w:sz w:val="28"/>
                          <w:szCs w:val="28"/>
                        </w:rPr>
                        <w:t xml:space="preserve"> (KSPAN)</w:t>
                      </w:r>
                    </w:p>
                    <w:p w14:paraId="65ED7C2C" w14:textId="7A9A9B94" w:rsidR="008E0F45" w:rsidRPr="004E074B" w:rsidRDefault="003A23D9" w:rsidP="00E832CC">
                      <w:pPr>
                        <w:pStyle w:val="BrochureTitle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Fall</w:t>
                      </w:r>
                      <w:r w:rsidR="008E0F45" w:rsidRPr="004E074B">
                        <w:rPr>
                          <w:sz w:val="28"/>
                          <w:szCs w:val="28"/>
                        </w:rPr>
                        <w:t xml:space="preserve"> Seminar</w:t>
                      </w:r>
                    </w:p>
                    <w:p w14:paraId="62C19ECA" w14:textId="20EA8782" w:rsidR="008E0F45" w:rsidRPr="004E074B" w:rsidRDefault="003A23D9" w:rsidP="00E832CC">
                      <w:pPr>
                        <w:pStyle w:val="BrochureTitle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October 15, 2022</w:t>
                      </w:r>
                    </w:p>
                    <w:p w14:paraId="42181E6F" w14:textId="77777777" w:rsidR="008E0F45" w:rsidRDefault="008E0F45" w:rsidP="00E832CC">
                      <w:pPr>
                        <w:pStyle w:val="BrochureTitle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325461F1" w14:textId="10B899BD" w:rsidR="008E0F45" w:rsidRDefault="008E0F45" w:rsidP="00645014">
                      <w:pPr>
                        <w:pStyle w:val="BrochureSubtitle2"/>
                        <w:spacing w:before="0"/>
                        <w:rPr>
                          <w:color w:val="4F81BD" w:themeColor="accent1"/>
                          <w:sz w:val="24"/>
                          <w:szCs w:val="24"/>
                        </w:rPr>
                      </w:pPr>
                      <w:r>
                        <w:rPr>
                          <w:color w:val="4F81BD" w:themeColor="accent1"/>
                          <w:sz w:val="24"/>
                          <w:szCs w:val="24"/>
                        </w:rPr>
                        <w:t>Norton Healthcare Learning Center at Hurstbourne Greene – 2</w:t>
                      </w:r>
                      <w:r w:rsidRPr="001A1D6F">
                        <w:rPr>
                          <w:color w:val="4F81BD" w:themeColor="accent1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color w:val="4F81BD" w:themeColor="accent1"/>
                          <w:sz w:val="24"/>
                          <w:szCs w:val="24"/>
                        </w:rPr>
                        <w:t xml:space="preserve"> floor</w:t>
                      </w:r>
                    </w:p>
                    <w:p w14:paraId="1526F2BA" w14:textId="6DEEA2E3" w:rsidR="008E0F45" w:rsidRDefault="008E0F45" w:rsidP="00645014">
                      <w:pPr>
                        <w:pStyle w:val="BrochureSubtitle2"/>
                        <w:spacing w:before="0"/>
                        <w:rPr>
                          <w:color w:val="4F81BD" w:themeColor="accent1"/>
                          <w:sz w:val="24"/>
                          <w:szCs w:val="24"/>
                        </w:rPr>
                      </w:pPr>
                      <w:r>
                        <w:rPr>
                          <w:color w:val="4F81BD" w:themeColor="accent1"/>
                          <w:sz w:val="24"/>
                          <w:szCs w:val="24"/>
                        </w:rPr>
                        <w:t>9500 Ormsby Station Road</w:t>
                      </w:r>
                    </w:p>
                    <w:p w14:paraId="153D05D1" w14:textId="2297D699" w:rsidR="008E0F45" w:rsidRPr="00645014" w:rsidRDefault="008E0F45" w:rsidP="00645014">
                      <w:pPr>
                        <w:pStyle w:val="BrochureSubtitle2"/>
                        <w:spacing w:before="0"/>
                        <w:rPr>
                          <w:color w:val="4F81BD" w:themeColor="accent1"/>
                          <w:sz w:val="24"/>
                          <w:szCs w:val="24"/>
                        </w:rPr>
                      </w:pPr>
                      <w:r>
                        <w:rPr>
                          <w:color w:val="4F81BD" w:themeColor="accent1"/>
                          <w:sz w:val="24"/>
                          <w:szCs w:val="24"/>
                        </w:rPr>
                        <w:t>Louisville, KY  40223</w:t>
                      </w:r>
                    </w:p>
                    <w:p w14:paraId="6114D2F4" w14:textId="77777777" w:rsidR="008E0F45" w:rsidRPr="00645014" w:rsidRDefault="008E0F45" w:rsidP="00E832CC">
                      <w:pPr>
                        <w:pStyle w:val="BrochureTitle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761C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304504" wp14:editId="36E878D5">
                <wp:simplePos x="0" y="0"/>
                <wp:positionH relativeFrom="page">
                  <wp:posOffset>781050</wp:posOffset>
                </wp:positionH>
                <wp:positionV relativeFrom="margin">
                  <wp:posOffset>5365750</wp:posOffset>
                </wp:positionV>
                <wp:extent cx="1866900" cy="1307465"/>
                <wp:effectExtent l="0" t="0" r="0" b="317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307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100000"/>
                                <a:lumOff val="0"/>
                                <a:alpha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Company"/>
                              <w:id w:val="71749683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14443A30" w14:textId="77777777" w:rsidR="008E0F45" w:rsidRDefault="008E0F45">
                                <w:pPr>
                                  <w:pStyle w:val="ContactInformationHeading"/>
                                </w:pPr>
                                <w:r>
                                  <w:t xml:space="preserve">Kentucky Society of                  </w:t>
                                </w:r>
                                <w:proofErr w:type="spellStart"/>
                                <w:r>
                                  <w:t>PeriAnesthesia</w:t>
                                </w:r>
                                <w:proofErr w:type="spellEnd"/>
                                <w:r>
                                  <w:t xml:space="preserve"> Nurse</w:t>
                                </w:r>
                              </w:p>
                            </w:sdtContent>
                          </w:sdt>
                          <w:p w14:paraId="7474375E" w14:textId="4759030F" w:rsidR="008E0F45" w:rsidRDefault="006B1021">
                            <w:pPr>
                              <w:pStyle w:val="WebSiteAddress"/>
                            </w:pPr>
                            <w:hyperlink r:id="rId12" w:history="1">
                              <w:r w:rsidR="00676553" w:rsidRPr="00E9467D">
                                <w:rPr>
                                  <w:rStyle w:val="Hyperlink"/>
                                </w:rPr>
                                <w:t>www.kspan.nursingnetwork.org</w:t>
                              </w:r>
                            </w:hyperlink>
                          </w:p>
                          <w:p w14:paraId="00C79C02" w14:textId="6C3CDD21" w:rsidR="00676553" w:rsidRDefault="00676553">
                            <w:pPr>
                              <w:pStyle w:val="WebSiteAddress"/>
                            </w:pPr>
                            <w:r>
                              <w:t>CE’s pending</w:t>
                            </w:r>
                          </w:p>
                        </w:txbxContent>
                      </wps:txbx>
                      <wps:bodyPr rot="0" vert="horz" wrap="square" lIns="91440" tIns="91440" rIns="91440" bIns="9144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04504" id="Text Box 6" o:spid="_x0000_s1032" type="#_x0000_t202" style="position:absolute;margin-left:61.5pt;margin-top:422.5pt;width:147pt;height:102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" fillcolor="#4f81bd [3204]" stroked="f">
                <v:fill opacity="0" color2="#b8cce4 [1300]" rotate="t" focusposition=",1" focussize="" focus="100%" type="gradientRadial">
                  <o:fill v:ext="view" type="gradientCenter"/>
                </v:fill>
                <v:textbox style="mso-fit-shape-to-text:t" inset=",7.2pt,,7.2pt">
                  <w:txbxContent>
                    <w:sdt>
                      <w:sdtPr>
                        <w:alias w:val="Company"/>
                        <w:id w:val="71749683"/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14443A30" w14:textId="77777777" w:rsidR="008E0F45" w:rsidRDefault="008E0F45">
                          <w:pPr>
                            <w:pStyle w:val="ContactInformationHeading"/>
                          </w:pPr>
                          <w:r>
                            <w:t>Kentucky Society of                  PeriAnesthesia Nurse</w:t>
                          </w:r>
                        </w:p>
                      </w:sdtContent>
                    </w:sdt>
                    <w:p w14:paraId="7474375E" w14:textId="4759030F" w:rsidR="008E0F45" w:rsidRDefault="00A64667">
                      <w:pPr>
                        <w:pStyle w:val="WebSiteAddress"/>
                      </w:pPr>
                      <w:hyperlink r:id="rId13" w:history="1">
                        <w:r w:rsidR="00676553" w:rsidRPr="00E9467D">
                          <w:rPr>
                            <w:rStyle w:val="Hyperlink"/>
                          </w:rPr>
                          <w:t>www.kspan.nursingnetwork.org</w:t>
                        </w:r>
                      </w:hyperlink>
                    </w:p>
                    <w:p w14:paraId="00C79C02" w14:textId="6C3CDD21" w:rsidR="00676553" w:rsidRDefault="00676553">
                      <w:pPr>
                        <w:pStyle w:val="WebSiteAddress"/>
                      </w:pPr>
                      <w:r>
                        <w:t>CE’s pending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436B53D8" w14:textId="77777777" w:rsidR="00076FFF" w:rsidRDefault="00076FFF" w:rsidP="00400548">
      <w:pPr>
        <w:sectPr w:rsidR="00076FFF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077C6E86" w14:textId="77777777" w:rsidR="00CB54DF" w:rsidRDefault="00076FFF">
      <w:r>
        <w:rPr>
          <w:noProof/>
        </w:rPr>
        <w:lastRenderedPageBreak/>
        <w:drawing>
          <wp:inline distT="0" distB="0" distL="0" distR="0" wp14:anchorId="14E40F22" wp14:editId="0C255ADB">
            <wp:extent cx="2743200" cy="27432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AW15_logo_final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8B11E" w14:textId="77777777" w:rsidR="00CB54DF" w:rsidRDefault="00E832CC">
      <w:pPr>
        <w:pStyle w:val="SectionHeading1"/>
      </w:pPr>
      <w:r>
        <w:t>Program Overview</w:t>
      </w:r>
    </w:p>
    <w:p w14:paraId="219FACB5" w14:textId="77777777" w:rsidR="00CB54DF" w:rsidRPr="00B82989" w:rsidRDefault="00E832CC" w:rsidP="00707695">
      <w:pPr>
        <w:pStyle w:val="BrochureCopy"/>
        <w:spacing w:line="240" w:lineRule="auto"/>
        <w:rPr>
          <w:sz w:val="20"/>
        </w:rPr>
      </w:pPr>
      <w:r w:rsidRPr="00B82989">
        <w:rPr>
          <w:sz w:val="20"/>
        </w:rPr>
        <w:t xml:space="preserve">The purpose of this program is to provide educational information to further develop the knowledge base of </w:t>
      </w:r>
      <w:proofErr w:type="spellStart"/>
      <w:r w:rsidRPr="00B82989">
        <w:rPr>
          <w:sz w:val="20"/>
        </w:rPr>
        <w:t>perianesthesia</w:t>
      </w:r>
      <w:proofErr w:type="spellEnd"/>
      <w:r w:rsidRPr="00B82989">
        <w:rPr>
          <w:sz w:val="20"/>
        </w:rPr>
        <w:t xml:space="preserve"> nurses.</w:t>
      </w:r>
    </w:p>
    <w:p w14:paraId="05B1694F" w14:textId="77777777" w:rsidR="00CB54DF" w:rsidRPr="00BF187E" w:rsidRDefault="00E832CC">
      <w:pPr>
        <w:pStyle w:val="SectionHeading2"/>
        <w:rPr>
          <w:sz w:val="28"/>
          <w:szCs w:val="28"/>
        </w:rPr>
      </w:pPr>
      <w:r w:rsidRPr="00BF187E">
        <w:rPr>
          <w:sz w:val="28"/>
          <w:szCs w:val="28"/>
        </w:rPr>
        <w:t>Target Audience</w:t>
      </w:r>
    </w:p>
    <w:p w14:paraId="0221AF1B" w14:textId="229F2C8E" w:rsidR="00CB54DF" w:rsidRPr="00B82989" w:rsidRDefault="00E832CC" w:rsidP="00707695">
      <w:pPr>
        <w:pStyle w:val="BrochureCopy"/>
        <w:spacing w:line="240" w:lineRule="auto"/>
        <w:rPr>
          <w:sz w:val="20"/>
        </w:rPr>
      </w:pPr>
      <w:r w:rsidRPr="00B82989">
        <w:rPr>
          <w:sz w:val="20"/>
        </w:rPr>
        <w:t xml:space="preserve">This program is for </w:t>
      </w:r>
      <w:r w:rsidR="003C49FB">
        <w:rPr>
          <w:sz w:val="20"/>
        </w:rPr>
        <w:t>n</w:t>
      </w:r>
      <w:r w:rsidRPr="00B82989">
        <w:rPr>
          <w:sz w:val="20"/>
        </w:rPr>
        <w:t xml:space="preserve">urses in all phases of pre and </w:t>
      </w:r>
      <w:r w:rsidR="00707695">
        <w:rPr>
          <w:sz w:val="20"/>
        </w:rPr>
        <w:t>po</w:t>
      </w:r>
      <w:r w:rsidRPr="00B82989">
        <w:rPr>
          <w:sz w:val="20"/>
        </w:rPr>
        <w:t xml:space="preserve">st anesthesia, ambulatory </w:t>
      </w:r>
      <w:proofErr w:type="gramStart"/>
      <w:r w:rsidRPr="00B82989">
        <w:rPr>
          <w:sz w:val="20"/>
        </w:rPr>
        <w:t>surgery</w:t>
      </w:r>
      <w:proofErr w:type="gramEnd"/>
      <w:r w:rsidRPr="00B82989">
        <w:rPr>
          <w:sz w:val="20"/>
        </w:rPr>
        <w:t xml:space="preserve"> and pain management.</w:t>
      </w:r>
    </w:p>
    <w:p w14:paraId="61474326" w14:textId="77777777" w:rsidR="00CB54DF" w:rsidRPr="00BF187E" w:rsidRDefault="00E832CC">
      <w:pPr>
        <w:pStyle w:val="SectionHeading2"/>
        <w:rPr>
          <w:sz w:val="28"/>
          <w:szCs w:val="28"/>
        </w:rPr>
      </w:pPr>
      <w:r w:rsidRPr="00BF187E">
        <w:rPr>
          <w:sz w:val="28"/>
          <w:szCs w:val="28"/>
        </w:rPr>
        <w:t>Continuing Education</w:t>
      </w:r>
    </w:p>
    <w:p w14:paraId="2C7B9648" w14:textId="75029B68" w:rsidR="00E832CC" w:rsidRPr="00B82989" w:rsidRDefault="004E6B6B" w:rsidP="00707695">
      <w:pPr>
        <w:pStyle w:val="BrochureCopy"/>
        <w:spacing w:line="240" w:lineRule="auto"/>
        <w:rPr>
          <w:sz w:val="20"/>
        </w:rPr>
      </w:pPr>
      <w:r>
        <w:rPr>
          <w:sz w:val="20"/>
        </w:rPr>
        <w:t>The application for c</w:t>
      </w:r>
      <w:r w:rsidR="00E832CC" w:rsidRPr="00B82989">
        <w:rPr>
          <w:sz w:val="20"/>
        </w:rPr>
        <w:t>ontact hours</w:t>
      </w:r>
      <w:r w:rsidR="00707695">
        <w:rPr>
          <w:sz w:val="20"/>
        </w:rPr>
        <w:t xml:space="preserve"> </w:t>
      </w:r>
      <w:r>
        <w:rPr>
          <w:sz w:val="20"/>
        </w:rPr>
        <w:t>is in process through St. Elizabeth Healthcare</w:t>
      </w:r>
      <w:r w:rsidR="00A64667">
        <w:rPr>
          <w:sz w:val="20"/>
        </w:rPr>
        <w:t>, an accredited provider through ANCC</w:t>
      </w:r>
      <w:r w:rsidR="00631AF3">
        <w:rPr>
          <w:sz w:val="20"/>
        </w:rPr>
        <w:t xml:space="preserve">.  </w:t>
      </w:r>
      <w:r w:rsidR="00E832CC" w:rsidRPr="00B82989">
        <w:rPr>
          <w:sz w:val="20"/>
        </w:rPr>
        <w:t xml:space="preserve"> </w:t>
      </w:r>
    </w:p>
    <w:p w14:paraId="1C410E5E" w14:textId="77777777" w:rsidR="00E832CC" w:rsidRDefault="00E832CC" w:rsidP="00E832CC">
      <w:pPr>
        <w:pStyle w:val="BrochureCopy"/>
      </w:pPr>
    </w:p>
    <w:p w14:paraId="06D0E732" w14:textId="6ED09E3C" w:rsidR="00B166A3" w:rsidRDefault="00B166A3">
      <w:pPr>
        <w:pStyle w:val="SectionHeading1"/>
      </w:pPr>
    </w:p>
    <w:p w14:paraId="5453692B" w14:textId="77777777" w:rsidR="004E6B6B" w:rsidRDefault="004E6B6B">
      <w:pPr>
        <w:pStyle w:val="SectionHeading1"/>
      </w:pPr>
    </w:p>
    <w:p w14:paraId="1901685F" w14:textId="77777777" w:rsidR="00631AF3" w:rsidRDefault="00631AF3">
      <w:pPr>
        <w:pStyle w:val="SectionHeading1"/>
      </w:pPr>
    </w:p>
    <w:p w14:paraId="6B441EC3" w14:textId="77777777" w:rsidR="00B761C5" w:rsidRDefault="00B761C5" w:rsidP="00B761C5">
      <w:pPr>
        <w:pStyle w:val="SectionHeading1"/>
      </w:pPr>
      <w:r>
        <w:t>Fun, Fun, Fun</w:t>
      </w:r>
    </w:p>
    <w:p w14:paraId="0AD60116" w14:textId="0216B7E4" w:rsidR="00B761C5" w:rsidRPr="00CC0BF0" w:rsidRDefault="008B15FE" w:rsidP="00D332E6">
      <w:pPr>
        <w:pStyle w:val="NormalWeb"/>
        <w:shd w:val="clear" w:color="auto" w:fill="FFFFFF"/>
        <w:spacing w:after="158"/>
        <w:rPr>
          <w:rFonts w:ascii="Open Sans" w:hAnsi="Open Sans" w:cs="Open Sans"/>
          <w:color w:val="343537"/>
          <w:sz w:val="20"/>
          <w:szCs w:val="20"/>
        </w:rPr>
      </w:pPr>
      <w:r w:rsidRPr="00CC0BF0">
        <w:rPr>
          <w:rFonts w:ascii="Open Sans" w:hAnsi="Open Sans" w:cs="Open Sans"/>
          <w:color w:val="343537"/>
          <w:sz w:val="20"/>
          <w:szCs w:val="20"/>
        </w:rPr>
        <w:t xml:space="preserve">Please join us for the 2022 KSPAN Fall Conference in Louisville, Ky. A continental breakfast, snacks and lunch will be provided during the conference. Registration and breakfast will be served beginning at 7am. A business meeting will take place during the conference for those in attendance. This is a great opportunity for knowledge sharing, fellowship, and networking. There will be door prizes, </w:t>
      </w:r>
      <w:r w:rsidR="00D332E6" w:rsidRPr="00CC0BF0">
        <w:rPr>
          <w:rFonts w:ascii="Open Sans" w:hAnsi="Open Sans" w:cs="Open Sans"/>
          <w:color w:val="343537"/>
          <w:sz w:val="20"/>
          <w:szCs w:val="20"/>
        </w:rPr>
        <w:t>food,</w:t>
      </w:r>
      <w:r w:rsidRPr="00CC0BF0">
        <w:rPr>
          <w:rFonts w:ascii="Open Sans" w:hAnsi="Open Sans" w:cs="Open Sans"/>
          <w:color w:val="343537"/>
          <w:sz w:val="20"/>
          <w:szCs w:val="20"/>
        </w:rPr>
        <w:t xml:space="preserve"> and fun! See you there!</w:t>
      </w:r>
    </w:p>
    <w:p w14:paraId="0F417CA2" w14:textId="432370BB" w:rsidR="00B82989" w:rsidRPr="00C27E74" w:rsidRDefault="00D332E6" w:rsidP="00D332E6">
      <w:pPr>
        <w:pStyle w:val="SectionHeading1"/>
        <w:jc w:val="center"/>
        <w:rPr>
          <w:sz w:val="24"/>
          <w:szCs w:val="24"/>
        </w:rPr>
      </w:pPr>
      <w:r w:rsidRPr="00C27E74">
        <w:rPr>
          <w:sz w:val="24"/>
          <w:szCs w:val="24"/>
        </w:rPr>
        <w:t xml:space="preserve">District 1 </w:t>
      </w:r>
      <w:r w:rsidR="00B82989" w:rsidRPr="00C27E74">
        <w:rPr>
          <w:sz w:val="24"/>
          <w:szCs w:val="24"/>
        </w:rPr>
        <w:t>Education Planning Committee</w:t>
      </w:r>
    </w:p>
    <w:p w14:paraId="71798023" w14:textId="1041148F" w:rsidR="00AA110B" w:rsidRPr="00C27E74" w:rsidRDefault="00AA110B" w:rsidP="00AA110B">
      <w:pPr>
        <w:pStyle w:val="SectionHeading1"/>
        <w:spacing w:before="0" w:line="240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C27E74">
        <w:rPr>
          <w:rFonts w:asciiTheme="minorHAnsi" w:hAnsiTheme="minorHAnsi"/>
          <w:color w:val="auto"/>
          <w:sz w:val="22"/>
          <w:szCs w:val="22"/>
        </w:rPr>
        <w:t>Teresa Dudley, MSN, RN, CPAN</w:t>
      </w:r>
    </w:p>
    <w:p w14:paraId="49C43E73" w14:textId="5B0BA069" w:rsidR="009C08F7" w:rsidRPr="00C27E74" w:rsidRDefault="00612971" w:rsidP="00D414B7">
      <w:pPr>
        <w:pStyle w:val="SectionHeading1"/>
        <w:spacing w:before="0" w:line="240" w:lineRule="auto"/>
        <w:jc w:val="center"/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C27E74">
        <w:rPr>
          <w:rFonts w:asciiTheme="minorHAnsi" w:hAnsiTheme="minorHAnsi"/>
          <w:color w:val="auto"/>
          <w:sz w:val="22"/>
          <w:szCs w:val="22"/>
        </w:rPr>
        <w:t>LaVetta</w:t>
      </w:r>
      <w:proofErr w:type="spellEnd"/>
      <w:r w:rsidRPr="00C27E74">
        <w:rPr>
          <w:rFonts w:asciiTheme="minorHAnsi" w:hAnsiTheme="minorHAnsi"/>
          <w:color w:val="auto"/>
          <w:sz w:val="22"/>
          <w:szCs w:val="22"/>
        </w:rPr>
        <w:t xml:space="preserve"> James</w:t>
      </w:r>
      <w:r w:rsidR="007456A4" w:rsidRPr="00C27E74">
        <w:rPr>
          <w:rFonts w:asciiTheme="minorHAnsi" w:hAnsiTheme="minorHAnsi"/>
          <w:color w:val="auto"/>
          <w:sz w:val="22"/>
          <w:szCs w:val="22"/>
        </w:rPr>
        <w:t>, MSN, RN, CAPA</w:t>
      </w:r>
    </w:p>
    <w:p w14:paraId="4B74D34D" w14:textId="77552E0E" w:rsidR="00612971" w:rsidRDefault="007456A4" w:rsidP="00D414B7">
      <w:pPr>
        <w:pStyle w:val="SectionHeading1"/>
        <w:spacing w:before="0" w:line="240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C27E74">
        <w:rPr>
          <w:rFonts w:asciiTheme="minorHAnsi" w:hAnsiTheme="minorHAnsi"/>
          <w:color w:val="auto"/>
          <w:sz w:val="22"/>
          <w:szCs w:val="22"/>
        </w:rPr>
        <w:t xml:space="preserve">Daniel </w:t>
      </w:r>
      <w:r w:rsidR="00612971" w:rsidRPr="00C27E74">
        <w:rPr>
          <w:rFonts w:asciiTheme="minorHAnsi" w:hAnsiTheme="minorHAnsi"/>
          <w:color w:val="auto"/>
          <w:sz w:val="22"/>
          <w:szCs w:val="22"/>
        </w:rPr>
        <w:t>J</w:t>
      </w:r>
      <w:r w:rsidRPr="00C27E74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612971" w:rsidRPr="00C27E74">
        <w:rPr>
          <w:rFonts w:asciiTheme="minorHAnsi" w:hAnsiTheme="minorHAnsi"/>
          <w:color w:val="auto"/>
          <w:sz w:val="22"/>
          <w:szCs w:val="22"/>
        </w:rPr>
        <w:t>Hawkins</w:t>
      </w:r>
      <w:r w:rsidRPr="00C27E74">
        <w:rPr>
          <w:rFonts w:asciiTheme="minorHAnsi" w:hAnsiTheme="minorHAnsi"/>
          <w:color w:val="auto"/>
          <w:sz w:val="22"/>
          <w:szCs w:val="22"/>
        </w:rPr>
        <w:t xml:space="preserve"> MSN, RN-BC</w:t>
      </w:r>
    </w:p>
    <w:p w14:paraId="19D4B7B0" w14:textId="106678F2" w:rsidR="005225DE" w:rsidRPr="00C27E74" w:rsidRDefault="001F7FF8" w:rsidP="00D414B7">
      <w:pPr>
        <w:pStyle w:val="SectionHeading1"/>
        <w:spacing w:before="0" w:line="240" w:lineRule="auto"/>
        <w:jc w:val="center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Elizabeth Schoulties MSN, RN, NPD-BC, CPAN</w:t>
      </w:r>
    </w:p>
    <w:p w14:paraId="696F5E12" w14:textId="02F86579" w:rsidR="007456A4" w:rsidRPr="0014090A" w:rsidRDefault="00D332E6" w:rsidP="00D332E6">
      <w:pPr>
        <w:pStyle w:val="SectionHeading2"/>
        <w:jc w:val="center"/>
        <w:rPr>
          <w:b/>
          <w:bCs/>
          <w:sz w:val="18"/>
          <w:szCs w:val="18"/>
        </w:rPr>
      </w:pPr>
      <w:r w:rsidRPr="0014090A">
        <w:rPr>
          <w:b/>
          <w:bCs/>
          <w:sz w:val="18"/>
          <w:szCs w:val="18"/>
        </w:rPr>
        <w:t>KSPAN BOD</w:t>
      </w:r>
    </w:p>
    <w:p w14:paraId="0E598D2E" w14:textId="26A8F6FE" w:rsidR="00D332E6" w:rsidRPr="00A46013" w:rsidRDefault="00D332E6" w:rsidP="00D332E6">
      <w:pPr>
        <w:jc w:val="center"/>
        <w:rPr>
          <w:b/>
          <w:bCs/>
          <w:sz w:val="18"/>
          <w:szCs w:val="18"/>
          <w:lang w:val="es-ES"/>
        </w:rPr>
      </w:pPr>
      <w:r w:rsidRPr="00A46013">
        <w:rPr>
          <w:b/>
          <w:bCs/>
          <w:sz w:val="18"/>
          <w:szCs w:val="18"/>
          <w:lang w:val="es-ES"/>
        </w:rPr>
        <w:t>Teresa Dudley</w:t>
      </w:r>
      <w:r w:rsidR="00A46013" w:rsidRPr="00A46013">
        <w:rPr>
          <w:b/>
          <w:bCs/>
          <w:sz w:val="18"/>
          <w:szCs w:val="18"/>
          <w:lang w:val="es-ES"/>
        </w:rPr>
        <w:t xml:space="preserve"> </w:t>
      </w:r>
      <w:proofErr w:type="gramStart"/>
      <w:r w:rsidR="00A46013" w:rsidRPr="00A46013">
        <w:rPr>
          <w:b/>
          <w:bCs/>
          <w:sz w:val="18"/>
          <w:szCs w:val="18"/>
          <w:lang w:val="es-ES"/>
        </w:rPr>
        <w:t>MSN,RN</w:t>
      </w:r>
      <w:proofErr w:type="gramEnd"/>
      <w:r w:rsidR="00A46013" w:rsidRPr="00A46013">
        <w:rPr>
          <w:b/>
          <w:bCs/>
          <w:sz w:val="18"/>
          <w:szCs w:val="18"/>
          <w:lang w:val="es-ES"/>
        </w:rPr>
        <w:t>,CPAN</w:t>
      </w:r>
      <w:r w:rsidRPr="00A46013">
        <w:rPr>
          <w:b/>
          <w:bCs/>
          <w:sz w:val="18"/>
          <w:szCs w:val="18"/>
          <w:lang w:val="es-ES"/>
        </w:rPr>
        <w:t xml:space="preserve"> </w:t>
      </w:r>
      <w:proofErr w:type="spellStart"/>
      <w:r w:rsidRPr="00A46013">
        <w:rPr>
          <w:b/>
          <w:bCs/>
          <w:sz w:val="18"/>
          <w:szCs w:val="18"/>
          <w:lang w:val="es-ES"/>
        </w:rPr>
        <w:t>President</w:t>
      </w:r>
      <w:proofErr w:type="spellEnd"/>
    </w:p>
    <w:p w14:paraId="77AB4267" w14:textId="1BFB0DFD" w:rsidR="00D332E6" w:rsidRPr="00A46013" w:rsidRDefault="00A46013" w:rsidP="00D332E6">
      <w:pPr>
        <w:jc w:val="center"/>
        <w:rPr>
          <w:b/>
          <w:bCs/>
          <w:sz w:val="18"/>
          <w:szCs w:val="18"/>
        </w:rPr>
      </w:pPr>
      <w:r w:rsidRPr="00A46013">
        <w:rPr>
          <w:b/>
          <w:bCs/>
          <w:sz w:val="18"/>
          <w:szCs w:val="18"/>
        </w:rPr>
        <w:t>Elizabeth Steffen, BSN, RN, CAPA President</w:t>
      </w:r>
      <w:r w:rsidR="00D332E6" w:rsidRPr="00A46013">
        <w:rPr>
          <w:b/>
          <w:bCs/>
          <w:sz w:val="18"/>
          <w:szCs w:val="18"/>
        </w:rPr>
        <w:t xml:space="preserve"> Elect</w:t>
      </w:r>
    </w:p>
    <w:p w14:paraId="56278727" w14:textId="6D944AD2" w:rsidR="00D332E6" w:rsidRPr="00A46013" w:rsidRDefault="00D332E6" w:rsidP="00D332E6">
      <w:pPr>
        <w:jc w:val="center"/>
        <w:rPr>
          <w:b/>
          <w:bCs/>
          <w:sz w:val="18"/>
          <w:szCs w:val="18"/>
        </w:rPr>
      </w:pPr>
      <w:r w:rsidRPr="00A46013">
        <w:rPr>
          <w:b/>
          <w:bCs/>
          <w:sz w:val="18"/>
          <w:szCs w:val="18"/>
        </w:rPr>
        <w:t xml:space="preserve">Elizabeth Schoulties </w:t>
      </w:r>
      <w:r w:rsidR="00916D76" w:rsidRPr="00A46013">
        <w:rPr>
          <w:b/>
          <w:bCs/>
        </w:rPr>
        <w:t xml:space="preserve">MSN, RN, NPD-BC </w:t>
      </w:r>
      <w:r w:rsidRPr="00A46013">
        <w:rPr>
          <w:b/>
          <w:bCs/>
          <w:sz w:val="18"/>
          <w:szCs w:val="18"/>
        </w:rPr>
        <w:t>Immediate Past</w:t>
      </w:r>
    </w:p>
    <w:p w14:paraId="685905EB" w14:textId="5A2DE28C" w:rsidR="00D332E6" w:rsidRPr="00A46013" w:rsidRDefault="00D332E6" w:rsidP="00D332E6">
      <w:pPr>
        <w:jc w:val="center"/>
        <w:rPr>
          <w:b/>
          <w:bCs/>
          <w:sz w:val="18"/>
          <w:szCs w:val="18"/>
        </w:rPr>
      </w:pPr>
      <w:r w:rsidRPr="00A46013">
        <w:rPr>
          <w:b/>
          <w:bCs/>
          <w:sz w:val="18"/>
          <w:szCs w:val="18"/>
        </w:rPr>
        <w:t>Donna Hagan</w:t>
      </w:r>
      <w:r w:rsidR="009150F4" w:rsidRPr="00A46013">
        <w:rPr>
          <w:b/>
          <w:bCs/>
        </w:rPr>
        <w:t xml:space="preserve"> BSN, RN, </w:t>
      </w:r>
      <w:r w:rsidR="00A46013" w:rsidRPr="00A46013">
        <w:rPr>
          <w:b/>
          <w:bCs/>
        </w:rPr>
        <w:t xml:space="preserve">CPAN </w:t>
      </w:r>
      <w:r w:rsidRPr="00A46013">
        <w:rPr>
          <w:b/>
          <w:bCs/>
          <w:sz w:val="18"/>
          <w:szCs w:val="18"/>
        </w:rPr>
        <w:t>Secretary</w:t>
      </w:r>
    </w:p>
    <w:p w14:paraId="13D84EEA" w14:textId="5B68421E" w:rsidR="00D332E6" w:rsidRPr="00A46013" w:rsidRDefault="00D332E6" w:rsidP="00D332E6">
      <w:pPr>
        <w:jc w:val="center"/>
        <w:rPr>
          <w:b/>
          <w:bCs/>
          <w:sz w:val="18"/>
          <w:szCs w:val="18"/>
        </w:rPr>
      </w:pPr>
      <w:r w:rsidRPr="00A46013">
        <w:rPr>
          <w:b/>
          <w:bCs/>
          <w:sz w:val="18"/>
          <w:szCs w:val="18"/>
        </w:rPr>
        <w:t>Pam Malast</w:t>
      </w:r>
      <w:r w:rsidR="009150F4" w:rsidRPr="00A46013">
        <w:rPr>
          <w:b/>
          <w:bCs/>
        </w:rPr>
        <w:t xml:space="preserve"> BSN, RN, </w:t>
      </w:r>
      <w:r w:rsidR="00A46013" w:rsidRPr="00A46013">
        <w:rPr>
          <w:b/>
          <w:bCs/>
        </w:rPr>
        <w:t xml:space="preserve">CPAN </w:t>
      </w:r>
      <w:r w:rsidR="00A46013" w:rsidRPr="00A46013">
        <w:rPr>
          <w:b/>
          <w:bCs/>
          <w:sz w:val="18"/>
          <w:szCs w:val="18"/>
        </w:rPr>
        <w:t>Treasurer</w:t>
      </w:r>
    </w:p>
    <w:p w14:paraId="5C8F0C52" w14:textId="6A6338B3" w:rsidR="00C27E74" w:rsidRPr="00A46013" w:rsidRDefault="00C27E74" w:rsidP="00D332E6">
      <w:pPr>
        <w:jc w:val="center"/>
        <w:rPr>
          <w:rFonts w:asciiTheme="majorHAnsi" w:hAnsiTheme="majorHAnsi"/>
          <w:b/>
          <w:bCs/>
          <w:color w:val="548DD4" w:themeColor="text2" w:themeTint="99"/>
        </w:rPr>
      </w:pPr>
      <w:r w:rsidRPr="00A46013">
        <w:rPr>
          <w:rFonts w:asciiTheme="majorHAnsi" w:hAnsiTheme="majorHAnsi"/>
          <w:b/>
          <w:bCs/>
          <w:color w:val="548DD4" w:themeColor="text2" w:themeTint="99"/>
        </w:rPr>
        <w:t>Board Members</w:t>
      </w:r>
    </w:p>
    <w:p w14:paraId="6F162B05" w14:textId="5833A1F1" w:rsidR="00C27E74" w:rsidRPr="00A46013" w:rsidRDefault="00C27E74" w:rsidP="00C27E74">
      <w:pPr>
        <w:jc w:val="center"/>
        <w:rPr>
          <w:b/>
          <w:bCs/>
        </w:rPr>
      </w:pPr>
      <w:r w:rsidRPr="00A46013">
        <w:rPr>
          <w:b/>
          <w:bCs/>
        </w:rPr>
        <w:t xml:space="preserve">Lisa </w:t>
      </w:r>
      <w:proofErr w:type="spellStart"/>
      <w:r w:rsidRPr="00A46013">
        <w:rPr>
          <w:b/>
          <w:bCs/>
        </w:rPr>
        <w:t>Ca</w:t>
      </w:r>
      <w:r w:rsidR="00314060" w:rsidRPr="00A46013">
        <w:rPr>
          <w:b/>
          <w:bCs/>
        </w:rPr>
        <w:t>s</w:t>
      </w:r>
      <w:r w:rsidRPr="00A46013">
        <w:rPr>
          <w:b/>
          <w:bCs/>
        </w:rPr>
        <w:t>n</w:t>
      </w:r>
      <w:r w:rsidR="00314060" w:rsidRPr="00A46013">
        <w:rPr>
          <w:b/>
          <w:bCs/>
        </w:rPr>
        <w:t>e</w:t>
      </w:r>
      <w:r w:rsidRPr="00A46013">
        <w:rPr>
          <w:b/>
          <w:bCs/>
        </w:rPr>
        <w:t>l</w:t>
      </w:r>
      <w:r w:rsidR="00314060" w:rsidRPr="00A46013">
        <w:rPr>
          <w:b/>
          <w:bCs/>
        </w:rPr>
        <w:t>l</w:t>
      </w:r>
      <w:r w:rsidRPr="00A46013">
        <w:rPr>
          <w:b/>
          <w:bCs/>
        </w:rPr>
        <w:t>i</w:t>
      </w:r>
      <w:proofErr w:type="spellEnd"/>
      <w:r w:rsidR="007A18ED">
        <w:rPr>
          <w:b/>
          <w:bCs/>
        </w:rPr>
        <w:t xml:space="preserve"> MSN, RN, </w:t>
      </w:r>
      <w:r w:rsidR="00630871">
        <w:rPr>
          <w:b/>
          <w:bCs/>
        </w:rPr>
        <w:t>CAPA, CNOR</w:t>
      </w:r>
    </w:p>
    <w:p w14:paraId="5F353757" w14:textId="7578ED08" w:rsidR="00D332E6" w:rsidRPr="00A46013" w:rsidRDefault="00D332E6" w:rsidP="00D332E6">
      <w:pPr>
        <w:jc w:val="center"/>
        <w:rPr>
          <w:b/>
          <w:bCs/>
          <w:sz w:val="18"/>
          <w:szCs w:val="18"/>
        </w:rPr>
      </w:pPr>
      <w:proofErr w:type="spellStart"/>
      <w:r w:rsidRPr="00A46013">
        <w:rPr>
          <w:b/>
          <w:bCs/>
          <w:sz w:val="18"/>
          <w:szCs w:val="18"/>
        </w:rPr>
        <w:t>LaVetta</w:t>
      </w:r>
      <w:proofErr w:type="spellEnd"/>
      <w:r w:rsidRPr="00A46013">
        <w:rPr>
          <w:b/>
          <w:bCs/>
          <w:sz w:val="18"/>
          <w:szCs w:val="18"/>
        </w:rPr>
        <w:t xml:space="preserve"> Carney </w:t>
      </w:r>
      <w:r w:rsidR="00C04069" w:rsidRPr="00A46013">
        <w:rPr>
          <w:b/>
          <w:bCs/>
        </w:rPr>
        <w:t>SN-Ed, RN, CAPA</w:t>
      </w:r>
    </w:p>
    <w:p w14:paraId="4603985F" w14:textId="62B09E98" w:rsidR="0014090A" w:rsidRPr="00A46013" w:rsidRDefault="0014090A" w:rsidP="0014090A">
      <w:pPr>
        <w:jc w:val="center"/>
        <w:rPr>
          <w:b/>
          <w:bCs/>
          <w:sz w:val="18"/>
          <w:szCs w:val="18"/>
        </w:rPr>
      </w:pPr>
      <w:r w:rsidRPr="00A46013">
        <w:rPr>
          <w:b/>
          <w:bCs/>
          <w:sz w:val="18"/>
          <w:szCs w:val="18"/>
        </w:rPr>
        <w:t>Pa</w:t>
      </w:r>
      <w:r w:rsidR="00C04069" w:rsidRPr="00A46013">
        <w:rPr>
          <w:b/>
          <w:bCs/>
          <w:sz w:val="18"/>
          <w:szCs w:val="18"/>
        </w:rPr>
        <w:t>tricia</w:t>
      </w:r>
      <w:r w:rsidRPr="00A46013">
        <w:rPr>
          <w:b/>
          <w:bCs/>
          <w:sz w:val="18"/>
          <w:szCs w:val="18"/>
        </w:rPr>
        <w:t xml:space="preserve"> Cooper</w:t>
      </w:r>
      <w:r w:rsidR="00C04069" w:rsidRPr="00A46013">
        <w:rPr>
          <w:b/>
          <w:bCs/>
          <w:sz w:val="18"/>
          <w:szCs w:val="18"/>
        </w:rPr>
        <w:t xml:space="preserve"> </w:t>
      </w:r>
      <w:r w:rsidR="00C04069" w:rsidRPr="00A46013">
        <w:rPr>
          <w:b/>
          <w:bCs/>
        </w:rPr>
        <w:t>MSN, RN, CPAN</w:t>
      </w:r>
    </w:p>
    <w:p w14:paraId="4067349B" w14:textId="61DF7CD5" w:rsidR="00CC0BF0" w:rsidRPr="00A46013" w:rsidRDefault="00CC0BF0" w:rsidP="00D332E6">
      <w:pPr>
        <w:jc w:val="center"/>
        <w:rPr>
          <w:b/>
          <w:bCs/>
          <w:sz w:val="18"/>
          <w:szCs w:val="18"/>
          <w:lang w:val="es-ES"/>
        </w:rPr>
      </w:pPr>
      <w:r w:rsidRPr="00A46013">
        <w:rPr>
          <w:b/>
          <w:bCs/>
          <w:sz w:val="18"/>
          <w:szCs w:val="18"/>
          <w:lang w:val="es-ES"/>
        </w:rPr>
        <w:t>Debra Payne</w:t>
      </w:r>
      <w:r w:rsidR="00C04069" w:rsidRPr="00A46013">
        <w:rPr>
          <w:b/>
          <w:bCs/>
          <w:sz w:val="18"/>
          <w:szCs w:val="18"/>
          <w:lang w:val="es-ES"/>
        </w:rPr>
        <w:t xml:space="preserve"> </w:t>
      </w:r>
      <w:r w:rsidR="00C04069" w:rsidRPr="00A46013">
        <w:rPr>
          <w:b/>
          <w:bCs/>
          <w:lang w:val="es-ES"/>
        </w:rPr>
        <w:t>MSN, RN, CAPA</w:t>
      </w:r>
    </w:p>
    <w:p w14:paraId="0CA7EF7E" w14:textId="77777777" w:rsidR="00A46013" w:rsidRDefault="0014090A" w:rsidP="00A46013">
      <w:pPr>
        <w:jc w:val="center"/>
        <w:rPr>
          <w:b/>
          <w:bCs/>
          <w:sz w:val="18"/>
          <w:szCs w:val="18"/>
        </w:rPr>
      </w:pPr>
      <w:r w:rsidRPr="00A46013">
        <w:rPr>
          <w:b/>
          <w:bCs/>
          <w:sz w:val="18"/>
          <w:szCs w:val="18"/>
        </w:rPr>
        <w:t>Janice</w:t>
      </w:r>
      <w:r w:rsidR="009150F4" w:rsidRPr="00A46013">
        <w:rPr>
          <w:b/>
          <w:bCs/>
          <w:sz w:val="18"/>
          <w:szCs w:val="18"/>
        </w:rPr>
        <w:t xml:space="preserve"> Newton </w:t>
      </w:r>
      <w:r w:rsidR="00A46013" w:rsidRPr="00A46013">
        <w:rPr>
          <w:b/>
          <w:bCs/>
        </w:rPr>
        <w:t>MSN, RN</w:t>
      </w:r>
    </w:p>
    <w:p w14:paraId="430C8493" w14:textId="2C6A7F71" w:rsidR="00552342" w:rsidRPr="00A46013" w:rsidRDefault="00C27E74" w:rsidP="00A46013">
      <w:pPr>
        <w:jc w:val="center"/>
        <w:rPr>
          <w:b/>
          <w:bCs/>
          <w:sz w:val="18"/>
          <w:szCs w:val="18"/>
        </w:rPr>
      </w:pPr>
      <w:r w:rsidRPr="00A46013">
        <w:rPr>
          <w:b/>
          <w:bCs/>
        </w:rPr>
        <w:t>Raymond Young</w:t>
      </w:r>
      <w:r w:rsidR="00916D76" w:rsidRPr="00A46013">
        <w:rPr>
          <w:b/>
          <w:bCs/>
        </w:rPr>
        <w:t xml:space="preserve"> DNP,</w:t>
      </w:r>
      <w:r w:rsidR="00591D14" w:rsidRPr="00A46013">
        <w:rPr>
          <w:b/>
          <w:bCs/>
        </w:rPr>
        <w:t xml:space="preserve"> </w:t>
      </w:r>
      <w:r w:rsidR="00916D76" w:rsidRPr="00A46013">
        <w:rPr>
          <w:b/>
          <w:bCs/>
        </w:rPr>
        <w:t>RN,</w:t>
      </w:r>
      <w:r w:rsidR="00591D14" w:rsidRPr="00A46013">
        <w:rPr>
          <w:b/>
          <w:bCs/>
        </w:rPr>
        <w:t xml:space="preserve"> </w:t>
      </w:r>
      <w:r w:rsidR="00916D76" w:rsidRPr="00A46013">
        <w:rPr>
          <w:b/>
          <w:bCs/>
        </w:rPr>
        <w:t>BBA,</w:t>
      </w:r>
      <w:r w:rsidR="00591D14" w:rsidRPr="00A46013">
        <w:rPr>
          <w:b/>
          <w:bCs/>
        </w:rPr>
        <w:t xml:space="preserve"> </w:t>
      </w:r>
      <w:r w:rsidR="00916D76" w:rsidRPr="00A46013">
        <w:rPr>
          <w:b/>
          <w:bCs/>
        </w:rPr>
        <w:t>NEA-BC,</w:t>
      </w:r>
      <w:r w:rsidR="00591D14" w:rsidRPr="00A46013">
        <w:rPr>
          <w:b/>
          <w:bCs/>
        </w:rPr>
        <w:t xml:space="preserve"> </w:t>
      </w:r>
      <w:r w:rsidR="00916D76" w:rsidRPr="00A46013">
        <w:rPr>
          <w:b/>
          <w:bCs/>
        </w:rPr>
        <w:t>CPAN,</w:t>
      </w:r>
      <w:r w:rsidR="00591D14" w:rsidRPr="00A46013">
        <w:rPr>
          <w:b/>
          <w:bCs/>
        </w:rPr>
        <w:t xml:space="preserve"> </w:t>
      </w:r>
    </w:p>
    <w:p w14:paraId="2570A12E" w14:textId="1EF67CC0" w:rsidR="00C27E74" w:rsidRDefault="00916D76" w:rsidP="00D332E6">
      <w:pPr>
        <w:jc w:val="center"/>
        <w:rPr>
          <w:b/>
          <w:bCs/>
        </w:rPr>
      </w:pPr>
      <w:r w:rsidRPr="00A46013">
        <w:rPr>
          <w:b/>
          <w:bCs/>
        </w:rPr>
        <w:t>CAPA</w:t>
      </w:r>
    </w:p>
    <w:p w14:paraId="50BFAE9A" w14:textId="20F596C9" w:rsidR="00B166A3" w:rsidRDefault="00B166A3" w:rsidP="00E067C0">
      <w:pPr>
        <w:pStyle w:val="SectionHeading2"/>
        <w:jc w:val="center"/>
        <w:rPr>
          <w:sz w:val="28"/>
          <w:szCs w:val="28"/>
        </w:rPr>
      </w:pPr>
      <w:r>
        <w:rPr>
          <w:sz w:val="28"/>
          <w:szCs w:val="28"/>
        </w:rPr>
        <w:t>KSPAN SPRING SEMINAR</w:t>
      </w:r>
    </w:p>
    <w:p w14:paraId="649A2608" w14:textId="2294F876" w:rsidR="00B166A3" w:rsidRDefault="00350D35" w:rsidP="007456A4">
      <w:pPr>
        <w:pStyle w:val="SectionHeading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October </w:t>
      </w:r>
      <w:r w:rsidR="00676553">
        <w:rPr>
          <w:sz w:val="28"/>
          <w:szCs w:val="28"/>
        </w:rPr>
        <w:t>15</w:t>
      </w:r>
      <w:r>
        <w:rPr>
          <w:sz w:val="28"/>
          <w:szCs w:val="28"/>
        </w:rPr>
        <w:t>, 2022</w:t>
      </w:r>
    </w:p>
    <w:p w14:paraId="38CF34CC" w14:textId="2253CCEB" w:rsidR="007576C0" w:rsidRDefault="00B166A3" w:rsidP="00BC3AE1">
      <w:pPr>
        <w:pStyle w:val="SectionHeading2"/>
        <w:rPr>
          <w:sz w:val="28"/>
          <w:szCs w:val="28"/>
        </w:rPr>
      </w:pPr>
      <w:r>
        <w:rPr>
          <w:sz w:val="28"/>
          <w:szCs w:val="28"/>
        </w:rPr>
        <w:t xml:space="preserve">REGISTRATION </w:t>
      </w:r>
      <w:r w:rsidR="00E067C0">
        <w:rPr>
          <w:sz w:val="28"/>
          <w:szCs w:val="28"/>
        </w:rPr>
        <w:t xml:space="preserve">– </w:t>
      </w:r>
      <w:r w:rsidR="00676553">
        <w:rPr>
          <w:sz w:val="28"/>
          <w:szCs w:val="28"/>
        </w:rPr>
        <w:t>online</w:t>
      </w:r>
      <w:r w:rsidR="00E067C0">
        <w:rPr>
          <w:sz w:val="28"/>
          <w:szCs w:val="28"/>
        </w:rPr>
        <w:t xml:space="preserve"> at KSPAN.nursingnetwork.com</w:t>
      </w:r>
    </w:p>
    <w:p w14:paraId="3DC10F98" w14:textId="3F0A1E37" w:rsidR="00E067C0" w:rsidRDefault="00676553" w:rsidP="00BC3AE1">
      <w:pPr>
        <w:pStyle w:val="SectionHeading2"/>
        <w:rPr>
          <w:sz w:val="28"/>
          <w:szCs w:val="28"/>
        </w:rPr>
      </w:pPr>
      <w:r>
        <w:rPr>
          <w:sz w:val="28"/>
          <w:szCs w:val="28"/>
        </w:rPr>
        <w:t>$ 60.00 in person</w:t>
      </w:r>
    </w:p>
    <w:p w14:paraId="4718BE2A" w14:textId="73E81F92" w:rsidR="00E067C0" w:rsidRDefault="00266629" w:rsidP="00BC3AE1">
      <w:pPr>
        <w:pStyle w:val="SectionHeading2"/>
        <w:rPr>
          <w:sz w:val="28"/>
          <w:szCs w:val="28"/>
        </w:rPr>
      </w:pPr>
      <w:r>
        <w:rPr>
          <w:sz w:val="28"/>
          <w:szCs w:val="28"/>
        </w:rPr>
        <w:t xml:space="preserve">$ </w:t>
      </w:r>
      <w:r w:rsidR="00676553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="00E067C0">
        <w:rPr>
          <w:sz w:val="28"/>
          <w:szCs w:val="28"/>
        </w:rPr>
        <w:t xml:space="preserve">.00 </w:t>
      </w:r>
      <w:r w:rsidR="007456A4">
        <w:rPr>
          <w:sz w:val="28"/>
          <w:szCs w:val="28"/>
        </w:rPr>
        <w:t>Virtual</w:t>
      </w:r>
    </w:p>
    <w:p w14:paraId="0495C63B" w14:textId="13F3BB7E" w:rsidR="00E067C0" w:rsidRDefault="00266629" w:rsidP="00D614EB">
      <w:pPr>
        <w:pStyle w:val="SectionHeading2"/>
        <w:rPr>
          <w:sz w:val="28"/>
          <w:szCs w:val="28"/>
        </w:rPr>
      </w:pPr>
      <w:r>
        <w:rPr>
          <w:sz w:val="28"/>
          <w:szCs w:val="28"/>
        </w:rPr>
        <w:t xml:space="preserve">Registration online at:  </w:t>
      </w:r>
      <w:r w:rsidR="007576C0">
        <w:rPr>
          <w:sz w:val="28"/>
          <w:szCs w:val="28"/>
        </w:rPr>
        <w:t>KSPAN.NURSINGNETWORK.COM</w:t>
      </w:r>
    </w:p>
    <w:p w14:paraId="19729631" w14:textId="379FB2A9" w:rsidR="00D614EB" w:rsidRDefault="00D614EB" w:rsidP="00D614EB">
      <w:pPr>
        <w:pStyle w:val="SectionHeading2"/>
        <w:rPr>
          <w:sz w:val="28"/>
          <w:szCs w:val="28"/>
        </w:rPr>
      </w:pPr>
      <w:r>
        <w:rPr>
          <w:sz w:val="28"/>
          <w:szCs w:val="28"/>
        </w:rPr>
        <w:t>Special Thanks</w:t>
      </w:r>
    </w:p>
    <w:p w14:paraId="690D7695" w14:textId="52219B63" w:rsidR="00B761C5" w:rsidRPr="00266629" w:rsidRDefault="007576C0" w:rsidP="00AA110B">
      <w:pPr>
        <w:pStyle w:val="BrochureCopy"/>
        <w:rPr>
          <w:rFonts w:asciiTheme="majorHAnsi" w:hAnsiTheme="majorHAnsi"/>
          <w:sz w:val="24"/>
          <w:szCs w:val="24"/>
        </w:rPr>
      </w:pPr>
      <w:r w:rsidRPr="00266629">
        <w:rPr>
          <w:rFonts w:asciiTheme="majorHAnsi" w:hAnsiTheme="majorHAnsi"/>
          <w:sz w:val="24"/>
          <w:szCs w:val="24"/>
        </w:rPr>
        <w:t>Norton HealthCare</w:t>
      </w:r>
    </w:p>
    <w:p w14:paraId="66069CEC" w14:textId="1615A6EA" w:rsidR="00D614EB" w:rsidRDefault="008E39E9" w:rsidP="00D614EB">
      <w:pPr>
        <w:pStyle w:val="SectionHeading2"/>
        <w:rPr>
          <w:sz w:val="28"/>
          <w:szCs w:val="28"/>
        </w:rPr>
      </w:pPr>
      <w:r>
        <w:rPr>
          <w:sz w:val="28"/>
          <w:szCs w:val="28"/>
        </w:rPr>
        <w:t>Miscellaneous</w:t>
      </w:r>
    </w:p>
    <w:p w14:paraId="26BEF003" w14:textId="77E8B7D8" w:rsidR="00BC3AE1" w:rsidRPr="00E067C0" w:rsidRDefault="00D614EB">
      <w:pPr>
        <w:pStyle w:val="BrochureCopy"/>
        <w:rPr>
          <w:rFonts w:asciiTheme="majorHAnsi" w:hAnsiTheme="majorHAnsi"/>
          <w:sz w:val="24"/>
          <w:szCs w:val="24"/>
        </w:rPr>
      </w:pPr>
      <w:r w:rsidRPr="00E067C0">
        <w:rPr>
          <w:rFonts w:asciiTheme="majorHAnsi" w:hAnsiTheme="majorHAnsi"/>
          <w:sz w:val="24"/>
          <w:szCs w:val="24"/>
        </w:rPr>
        <w:t xml:space="preserve">KSPAN reserves the right </w:t>
      </w:r>
      <w:r w:rsidR="005E19E8" w:rsidRPr="00E067C0">
        <w:rPr>
          <w:rFonts w:asciiTheme="majorHAnsi" w:hAnsiTheme="majorHAnsi"/>
          <w:sz w:val="24"/>
          <w:szCs w:val="24"/>
        </w:rPr>
        <w:t>to substitute speakers if necessary</w:t>
      </w:r>
      <w:r w:rsidR="005130C2" w:rsidRPr="00E067C0">
        <w:rPr>
          <w:rFonts w:asciiTheme="majorHAnsi" w:hAnsiTheme="majorHAnsi"/>
          <w:sz w:val="24"/>
          <w:szCs w:val="24"/>
        </w:rPr>
        <w:t xml:space="preserve">.  </w:t>
      </w:r>
    </w:p>
    <w:p w14:paraId="03AEDA90" w14:textId="3818E0AA" w:rsidR="008E39E9" w:rsidRPr="00E067C0" w:rsidRDefault="008E39E9" w:rsidP="008E39E9">
      <w:pPr>
        <w:pStyle w:val="BrochureCopy"/>
        <w:rPr>
          <w:rFonts w:asciiTheme="majorHAnsi" w:hAnsiTheme="majorHAnsi"/>
          <w:sz w:val="24"/>
          <w:szCs w:val="24"/>
        </w:rPr>
      </w:pPr>
      <w:r w:rsidRPr="00E067C0">
        <w:rPr>
          <w:rFonts w:asciiTheme="majorHAnsi" w:hAnsiTheme="majorHAnsi"/>
          <w:sz w:val="24"/>
          <w:szCs w:val="24"/>
        </w:rPr>
        <w:t>You will receive confirmation of meeting registration</w:t>
      </w:r>
    </w:p>
    <w:p w14:paraId="5FE7E5F6" w14:textId="212C203F" w:rsidR="00BC3AE1" w:rsidRPr="00E067C0" w:rsidRDefault="005130C2">
      <w:pPr>
        <w:pStyle w:val="BrochureCopy"/>
        <w:rPr>
          <w:rFonts w:asciiTheme="majorHAnsi" w:hAnsiTheme="majorHAnsi"/>
          <w:sz w:val="24"/>
          <w:szCs w:val="24"/>
        </w:rPr>
      </w:pPr>
      <w:r w:rsidRPr="00E067C0">
        <w:rPr>
          <w:rFonts w:asciiTheme="majorHAnsi" w:hAnsiTheme="majorHAnsi"/>
          <w:sz w:val="24"/>
          <w:szCs w:val="24"/>
        </w:rPr>
        <w:t xml:space="preserve">Please layer </w:t>
      </w:r>
      <w:r w:rsidR="00BC0534" w:rsidRPr="00E067C0">
        <w:rPr>
          <w:rFonts w:asciiTheme="majorHAnsi" w:hAnsiTheme="majorHAnsi"/>
          <w:sz w:val="24"/>
          <w:szCs w:val="24"/>
        </w:rPr>
        <w:t>clothing,</w:t>
      </w:r>
      <w:r w:rsidRPr="00E067C0">
        <w:rPr>
          <w:rFonts w:asciiTheme="majorHAnsi" w:hAnsiTheme="majorHAnsi"/>
          <w:sz w:val="24"/>
          <w:szCs w:val="24"/>
        </w:rPr>
        <w:t xml:space="preserve"> as it is difficult to maintain a comfortable room temperature for all attendees.</w:t>
      </w:r>
    </w:p>
    <w:p w14:paraId="19AC4AB3" w14:textId="7AE15BB5" w:rsidR="00AA110B" w:rsidRPr="00266629" w:rsidRDefault="00603D4D" w:rsidP="00266629">
      <w:pPr>
        <w:pStyle w:val="BrochureCopy"/>
        <w:rPr>
          <w:rFonts w:asciiTheme="majorHAnsi" w:hAnsiTheme="majorHAnsi"/>
          <w:sz w:val="24"/>
          <w:szCs w:val="24"/>
        </w:rPr>
      </w:pPr>
      <w:r w:rsidRPr="00E067C0">
        <w:rPr>
          <w:rFonts w:asciiTheme="majorHAnsi" w:hAnsiTheme="majorHAnsi"/>
          <w:sz w:val="24"/>
          <w:szCs w:val="24"/>
        </w:rPr>
        <w:t>Speaker program handouts will be available for download on the</w:t>
      </w:r>
      <w:r w:rsidR="00266629">
        <w:rPr>
          <w:rFonts w:asciiTheme="majorHAnsi" w:hAnsiTheme="majorHAnsi"/>
          <w:sz w:val="24"/>
          <w:szCs w:val="24"/>
        </w:rPr>
        <w:t xml:space="preserve"> KSPAN web site at www.kspan.nursingnetwork.com</w:t>
      </w:r>
    </w:p>
    <w:p w14:paraId="10ABAB76" w14:textId="77777777" w:rsidR="003C49FB" w:rsidRDefault="003C49FB" w:rsidP="00E04D5C">
      <w:pPr>
        <w:pStyle w:val="NormalWeb"/>
        <w:rPr>
          <w:rFonts w:asciiTheme="majorHAnsi" w:hAnsiTheme="majorHAnsi"/>
          <w:color w:val="4F81BD" w:themeColor="accent1"/>
          <w:sz w:val="28"/>
          <w:szCs w:val="28"/>
        </w:rPr>
      </w:pPr>
    </w:p>
    <w:p w14:paraId="63477F42" w14:textId="77777777" w:rsidR="00325524" w:rsidRPr="00BC3AE1" w:rsidRDefault="00325524" w:rsidP="003C49FB">
      <w:pPr>
        <w:pStyle w:val="BrochureCopy"/>
        <w:spacing w:line="240" w:lineRule="auto"/>
        <w:rPr>
          <w:rFonts w:asciiTheme="majorHAnsi" w:hAnsiTheme="majorHAnsi"/>
        </w:rPr>
      </w:pPr>
    </w:p>
    <w:sectPr w:rsidR="00325524" w:rsidRPr="00BC3AE1" w:rsidSect="00CB54DF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CDA"/>
    <w:multiLevelType w:val="multilevel"/>
    <w:tmpl w:val="7D52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D7D9A"/>
    <w:multiLevelType w:val="hybridMultilevel"/>
    <w:tmpl w:val="C1E2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060B2"/>
    <w:multiLevelType w:val="multilevel"/>
    <w:tmpl w:val="B346F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2E0200"/>
    <w:multiLevelType w:val="multilevel"/>
    <w:tmpl w:val="F568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C3046C"/>
    <w:multiLevelType w:val="hybridMultilevel"/>
    <w:tmpl w:val="AB3E1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C4554"/>
    <w:multiLevelType w:val="hybridMultilevel"/>
    <w:tmpl w:val="B71C4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B0A17"/>
    <w:multiLevelType w:val="hybridMultilevel"/>
    <w:tmpl w:val="63EA8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E2F81"/>
    <w:multiLevelType w:val="multilevel"/>
    <w:tmpl w:val="66506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CC51D0"/>
    <w:multiLevelType w:val="hybridMultilevel"/>
    <w:tmpl w:val="DDCA0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C644E"/>
    <w:multiLevelType w:val="hybridMultilevel"/>
    <w:tmpl w:val="B86A4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31E7E"/>
    <w:multiLevelType w:val="hybridMultilevel"/>
    <w:tmpl w:val="10003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F92276"/>
    <w:multiLevelType w:val="multilevel"/>
    <w:tmpl w:val="83F85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A12509"/>
    <w:multiLevelType w:val="hybridMultilevel"/>
    <w:tmpl w:val="0660F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D45FD"/>
    <w:multiLevelType w:val="hybridMultilevel"/>
    <w:tmpl w:val="BCFA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A7CA8"/>
    <w:multiLevelType w:val="hybridMultilevel"/>
    <w:tmpl w:val="EC06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A4799"/>
    <w:multiLevelType w:val="hybridMultilevel"/>
    <w:tmpl w:val="23ECA1CC"/>
    <w:lvl w:ilvl="0" w:tplc="FE84B32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A48AC"/>
    <w:multiLevelType w:val="hybridMultilevel"/>
    <w:tmpl w:val="60565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B2604"/>
    <w:multiLevelType w:val="hybridMultilevel"/>
    <w:tmpl w:val="264C843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612F1243"/>
    <w:multiLevelType w:val="hybridMultilevel"/>
    <w:tmpl w:val="8EFE417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36336E"/>
    <w:multiLevelType w:val="hybridMultilevel"/>
    <w:tmpl w:val="79144EC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2125608757">
    <w:abstractNumId w:val="3"/>
  </w:num>
  <w:num w:numId="2" w16cid:durableId="1859856317">
    <w:abstractNumId w:val="15"/>
  </w:num>
  <w:num w:numId="3" w16cid:durableId="1374579869">
    <w:abstractNumId w:val="6"/>
  </w:num>
  <w:num w:numId="4" w16cid:durableId="909775314">
    <w:abstractNumId w:val="0"/>
  </w:num>
  <w:num w:numId="5" w16cid:durableId="1586379359">
    <w:abstractNumId w:val="7"/>
  </w:num>
  <w:num w:numId="6" w16cid:durableId="1141267645">
    <w:abstractNumId w:val="12"/>
  </w:num>
  <w:num w:numId="7" w16cid:durableId="401757533">
    <w:abstractNumId w:val="13"/>
  </w:num>
  <w:num w:numId="8" w16cid:durableId="1402757612">
    <w:abstractNumId w:val="5"/>
  </w:num>
  <w:num w:numId="9" w16cid:durableId="577712123">
    <w:abstractNumId w:val="4"/>
  </w:num>
  <w:num w:numId="10" w16cid:durableId="1443649775">
    <w:abstractNumId w:val="8"/>
  </w:num>
  <w:num w:numId="11" w16cid:durableId="2086216826">
    <w:abstractNumId w:val="2"/>
  </w:num>
  <w:num w:numId="12" w16cid:durableId="398866171">
    <w:abstractNumId w:val="9"/>
  </w:num>
  <w:num w:numId="13" w16cid:durableId="809982936">
    <w:abstractNumId w:val="18"/>
  </w:num>
  <w:num w:numId="14" w16cid:durableId="915824114">
    <w:abstractNumId w:val="20"/>
  </w:num>
  <w:num w:numId="15" w16cid:durableId="1364399434">
    <w:abstractNumId w:val="19"/>
  </w:num>
  <w:num w:numId="16" w16cid:durableId="608001751">
    <w:abstractNumId w:val="10"/>
  </w:num>
  <w:num w:numId="17" w16cid:durableId="1827550410">
    <w:abstractNumId w:val="17"/>
  </w:num>
  <w:num w:numId="18" w16cid:durableId="1175268878">
    <w:abstractNumId w:val="1"/>
  </w:num>
  <w:num w:numId="19" w16cid:durableId="17043614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336751">
    <w:abstractNumId w:val="11"/>
  </w:num>
  <w:num w:numId="21" w16cid:durableId="11596196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CC"/>
    <w:rsid w:val="000145EB"/>
    <w:rsid w:val="00043522"/>
    <w:rsid w:val="00075270"/>
    <w:rsid w:val="00076FFF"/>
    <w:rsid w:val="000A1725"/>
    <w:rsid w:val="000C07F6"/>
    <w:rsid w:val="000F63F2"/>
    <w:rsid w:val="00121010"/>
    <w:rsid w:val="0014090A"/>
    <w:rsid w:val="0015173B"/>
    <w:rsid w:val="001A1D6F"/>
    <w:rsid w:val="001A26BE"/>
    <w:rsid w:val="001B5F8B"/>
    <w:rsid w:val="001E66F3"/>
    <w:rsid w:val="001F7FF8"/>
    <w:rsid w:val="00223C13"/>
    <w:rsid w:val="00266629"/>
    <w:rsid w:val="002747A8"/>
    <w:rsid w:val="002B300C"/>
    <w:rsid w:val="002D4FC2"/>
    <w:rsid w:val="002E2319"/>
    <w:rsid w:val="003000FE"/>
    <w:rsid w:val="00314060"/>
    <w:rsid w:val="0032493D"/>
    <w:rsid w:val="00325524"/>
    <w:rsid w:val="003341A1"/>
    <w:rsid w:val="003428EC"/>
    <w:rsid w:val="00350D35"/>
    <w:rsid w:val="00350DE6"/>
    <w:rsid w:val="003915FC"/>
    <w:rsid w:val="003A23D9"/>
    <w:rsid w:val="003B08D3"/>
    <w:rsid w:val="003B3E17"/>
    <w:rsid w:val="003B7F0D"/>
    <w:rsid w:val="003C49FB"/>
    <w:rsid w:val="003E56AC"/>
    <w:rsid w:val="003E5EB8"/>
    <w:rsid w:val="00400548"/>
    <w:rsid w:val="0040209C"/>
    <w:rsid w:val="0040491B"/>
    <w:rsid w:val="004208BA"/>
    <w:rsid w:val="00445DD9"/>
    <w:rsid w:val="00487384"/>
    <w:rsid w:val="004B4B09"/>
    <w:rsid w:val="004E074B"/>
    <w:rsid w:val="004E561A"/>
    <w:rsid w:val="004E6B6B"/>
    <w:rsid w:val="005130C2"/>
    <w:rsid w:val="005225DE"/>
    <w:rsid w:val="00552342"/>
    <w:rsid w:val="005768B5"/>
    <w:rsid w:val="00580BDF"/>
    <w:rsid w:val="00591D14"/>
    <w:rsid w:val="005B63B3"/>
    <w:rsid w:val="005E19E8"/>
    <w:rsid w:val="00602308"/>
    <w:rsid w:val="00603961"/>
    <w:rsid w:val="00603D4D"/>
    <w:rsid w:val="0060656E"/>
    <w:rsid w:val="00612971"/>
    <w:rsid w:val="00630871"/>
    <w:rsid w:val="00631AF3"/>
    <w:rsid w:val="00645014"/>
    <w:rsid w:val="00647140"/>
    <w:rsid w:val="00676553"/>
    <w:rsid w:val="00687F45"/>
    <w:rsid w:val="006B6D4E"/>
    <w:rsid w:val="006C40B7"/>
    <w:rsid w:val="006C59B6"/>
    <w:rsid w:val="00707695"/>
    <w:rsid w:val="007456A4"/>
    <w:rsid w:val="007576C0"/>
    <w:rsid w:val="00767F06"/>
    <w:rsid w:val="00775FA0"/>
    <w:rsid w:val="007A18ED"/>
    <w:rsid w:val="007E027C"/>
    <w:rsid w:val="007E5787"/>
    <w:rsid w:val="007F069C"/>
    <w:rsid w:val="00802479"/>
    <w:rsid w:val="00821B99"/>
    <w:rsid w:val="008460CA"/>
    <w:rsid w:val="008522A1"/>
    <w:rsid w:val="00853729"/>
    <w:rsid w:val="00881588"/>
    <w:rsid w:val="008968FC"/>
    <w:rsid w:val="008B15FE"/>
    <w:rsid w:val="008E0F45"/>
    <w:rsid w:val="008E39E9"/>
    <w:rsid w:val="008E5500"/>
    <w:rsid w:val="008E5F88"/>
    <w:rsid w:val="008F5E3F"/>
    <w:rsid w:val="009108B4"/>
    <w:rsid w:val="00910A62"/>
    <w:rsid w:val="009150F4"/>
    <w:rsid w:val="00916D76"/>
    <w:rsid w:val="00936C73"/>
    <w:rsid w:val="009B4E65"/>
    <w:rsid w:val="009C08F7"/>
    <w:rsid w:val="009E433E"/>
    <w:rsid w:val="00A067F6"/>
    <w:rsid w:val="00A17FD6"/>
    <w:rsid w:val="00A46013"/>
    <w:rsid w:val="00A51C8F"/>
    <w:rsid w:val="00A64667"/>
    <w:rsid w:val="00AA081B"/>
    <w:rsid w:val="00AA110B"/>
    <w:rsid w:val="00AC082F"/>
    <w:rsid w:val="00AC69CF"/>
    <w:rsid w:val="00AE35AF"/>
    <w:rsid w:val="00B047D5"/>
    <w:rsid w:val="00B129E7"/>
    <w:rsid w:val="00B166A3"/>
    <w:rsid w:val="00B21812"/>
    <w:rsid w:val="00B34225"/>
    <w:rsid w:val="00B46E70"/>
    <w:rsid w:val="00B761C5"/>
    <w:rsid w:val="00B82989"/>
    <w:rsid w:val="00B84EBF"/>
    <w:rsid w:val="00B9077F"/>
    <w:rsid w:val="00BC0534"/>
    <w:rsid w:val="00BC3AE1"/>
    <w:rsid w:val="00BC42D6"/>
    <w:rsid w:val="00BD26F2"/>
    <w:rsid w:val="00BD2D6C"/>
    <w:rsid w:val="00BF187E"/>
    <w:rsid w:val="00C04069"/>
    <w:rsid w:val="00C27E74"/>
    <w:rsid w:val="00C3074B"/>
    <w:rsid w:val="00C3270E"/>
    <w:rsid w:val="00C81B0D"/>
    <w:rsid w:val="00C94601"/>
    <w:rsid w:val="00CA3E3C"/>
    <w:rsid w:val="00CB54DF"/>
    <w:rsid w:val="00CC0BF0"/>
    <w:rsid w:val="00CC730F"/>
    <w:rsid w:val="00CD5B96"/>
    <w:rsid w:val="00CF662C"/>
    <w:rsid w:val="00D332E6"/>
    <w:rsid w:val="00D414B7"/>
    <w:rsid w:val="00D614EB"/>
    <w:rsid w:val="00D709FC"/>
    <w:rsid w:val="00DA0F73"/>
    <w:rsid w:val="00DA1C30"/>
    <w:rsid w:val="00DA37FC"/>
    <w:rsid w:val="00DC66B0"/>
    <w:rsid w:val="00E04D5C"/>
    <w:rsid w:val="00E067C0"/>
    <w:rsid w:val="00E832CC"/>
    <w:rsid w:val="00ED425A"/>
    <w:rsid w:val="00ED55CF"/>
    <w:rsid w:val="00EE1FCD"/>
    <w:rsid w:val="00F133AC"/>
    <w:rsid w:val="00F239CF"/>
    <w:rsid w:val="00F266DD"/>
    <w:rsid w:val="00F7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2A3124"/>
  <w15:docId w15:val="{5F60ECAA-8254-463B-8B8C-7D54F5C4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DE6"/>
  </w:style>
  <w:style w:type="paragraph" w:styleId="Heading1">
    <w:name w:val="heading 1"/>
    <w:basedOn w:val="Normal"/>
    <w:next w:val="Normal"/>
    <w:link w:val="Heading1Char"/>
    <w:uiPriority w:val="9"/>
    <w:qFormat/>
    <w:rsid w:val="00350DE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DE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DE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D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D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D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D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D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chureTitle">
    <w:name w:val="Brochure Title"/>
    <w:basedOn w:val="Normal"/>
    <w:rsid w:val="00CB54DF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50DE6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DE6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0DE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4DF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Normal"/>
    <w:rsid w:val="00CB54DF"/>
    <w:pPr>
      <w:spacing w:before="60" w:line="240" w:lineRule="auto"/>
      <w:jc w:val="both"/>
    </w:pPr>
    <w:rPr>
      <w:i/>
      <w:color w:val="76923C" w:themeColor="accent3" w:themeShade="BF"/>
    </w:rPr>
  </w:style>
  <w:style w:type="paragraph" w:customStyle="1" w:styleId="BrochureSubtitle2">
    <w:name w:val="Brochure Subtitle 2"/>
    <w:basedOn w:val="Normal"/>
    <w:rsid w:val="00CB54DF"/>
    <w:pPr>
      <w:spacing w:before="120" w:line="384" w:lineRule="auto"/>
    </w:pPr>
    <w:rPr>
      <w:i/>
      <w:color w:val="76923C" w:themeColor="accent3" w:themeShade="BF"/>
    </w:rPr>
  </w:style>
  <w:style w:type="paragraph" w:customStyle="1" w:styleId="SectionHeading2">
    <w:name w:val="Section Heading 2"/>
    <w:basedOn w:val="Normal"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Normal"/>
    <w:rsid w:val="00CB54DF"/>
    <w:pPr>
      <w:spacing w:line="300" w:lineRule="auto"/>
    </w:pPr>
    <w:rPr>
      <w:sz w:val="18"/>
    </w:rPr>
  </w:style>
  <w:style w:type="paragraph" w:customStyle="1" w:styleId="SectionHeading1">
    <w:name w:val="Section Heading 1"/>
    <w:basedOn w:val="SectionHeading2"/>
    <w:rsid w:val="00CB54DF"/>
    <w:rPr>
      <w:sz w:val="28"/>
    </w:rPr>
  </w:style>
  <w:style w:type="paragraph" w:customStyle="1" w:styleId="CaptionHeading">
    <w:name w:val="Caption Heading"/>
    <w:basedOn w:val="Normal"/>
    <w:rsid w:val="00CB54DF"/>
    <w:pPr>
      <w:spacing w:line="312" w:lineRule="auto"/>
    </w:pPr>
    <w:rPr>
      <w:rFonts w:asciiTheme="majorHAnsi" w:hAnsiTheme="majorHAnsi"/>
      <w:color w:val="76923C" w:themeColor="accent3" w:themeShade="BF"/>
    </w:rPr>
  </w:style>
  <w:style w:type="paragraph" w:customStyle="1" w:styleId="BrochureCaption">
    <w:name w:val="Brochure Caption"/>
    <w:basedOn w:val="Normal"/>
    <w:rsid w:val="00CB54DF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Normal"/>
    <w:rsid w:val="00CB54DF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Normal"/>
    <w:rsid w:val="00CB54DF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Normal"/>
    <w:rsid w:val="00CB54DF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rsid w:val="00CB54DF"/>
    <w:pPr>
      <w:numPr>
        <w:numId w:val="1"/>
      </w:numPr>
    </w:pPr>
  </w:style>
  <w:style w:type="paragraph" w:customStyle="1" w:styleId="D3698C1BF2294BD59E4F83170C820D561">
    <w:name w:val="D3698C1BF2294BD59E4F83170C820D561"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CB54DF"/>
    <w:pPr>
      <w:spacing w:before="240" w:after="80"/>
    </w:pPr>
    <w:rPr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B84EBF"/>
    <w:rPr>
      <w:color w:val="808080"/>
    </w:rPr>
  </w:style>
  <w:style w:type="character" w:styleId="Strong">
    <w:name w:val="Strong"/>
    <w:basedOn w:val="DefaultParagraphFont"/>
    <w:uiPriority w:val="22"/>
    <w:qFormat/>
    <w:rsid w:val="00350DE6"/>
    <w:rPr>
      <w:b/>
      <w:bCs/>
    </w:rPr>
  </w:style>
  <w:style w:type="paragraph" w:styleId="NormalWeb">
    <w:name w:val="Normal (Web)"/>
    <w:basedOn w:val="Normal"/>
    <w:uiPriority w:val="99"/>
    <w:unhideWhenUsed/>
    <w:rsid w:val="00E832CC"/>
    <w:pPr>
      <w:spacing w:after="240" w:line="240" w:lineRule="auto"/>
    </w:pPr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054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50DE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7695"/>
    <w:pPr>
      <w:spacing w:after="0" w:line="240" w:lineRule="auto"/>
    </w:pPr>
    <w:rPr>
      <w:rFonts w:ascii="Calibri" w:eastAsiaTheme="minorHAns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7695"/>
    <w:rPr>
      <w:rFonts w:ascii="Calibri" w:eastAsiaTheme="minorHAnsi" w:hAnsi="Calibri" w:cs="Consolas"/>
      <w:szCs w:val="21"/>
    </w:rPr>
  </w:style>
  <w:style w:type="character" w:customStyle="1" w:styleId="apple-converted-space">
    <w:name w:val="apple-converted-space"/>
    <w:basedOn w:val="DefaultParagraphFont"/>
    <w:rsid w:val="00CF662C"/>
  </w:style>
  <w:style w:type="character" w:styleId="Hyperlink">
    <w:name w:val="Hyperlink"/>
    <w:basedOn w:val="DefaultParagraphFont"/>
    <w:uiPriority w:val="99"/>
    <w:unhideWhenUsed/>
    <w:rsid w:val="007576C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6C0"/>
    <w:rPr>
      <w:color w:val="605E5C"/>
      <w:shd w:val="clear" w:color="auto" w:fill="E1DFDD"/>
    </w:rPr>
  </w:style>
  <w:style w:type="paragraph" w:customStyle="1" w:styleId="Default">
    <w:name w:val="Default"/>
    <w:rsid w:val="001517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50D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DE6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DE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DE6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DE6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DE6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DE6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DE6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DE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50DE6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0DE6"/>
    <w:rPr>
      <w:i/>
      <w:iCs/>
    </w:rPr>
  </w:style>
  <w:style w:type="paragraph" w:styleId="NoSpacing">
    <w:name w:val="No Spacing"/>
    <w:uiPriority w:val="1"/>
    <w:qFormat/>
    <w:rsid w:val="00350DE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50DE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DE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DE6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DE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50DE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50DE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50DE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50DE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50DE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0DE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676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263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7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448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70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8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3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7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6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9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7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3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span.nursingnetwork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kspan.nursingnetwork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10.safelinks.protection.outlook.com/?url=https%3A%2F%2Fwww.hilton.com%2Fen%2Fbook%2Freservation%2Fdeeplink%2F%3Fctyhocn%3DSDFLEGI%26tid%3D10504292%26groupCode%3DKSP%26arrivaldate%3D2022-10-14%26departuredate%3D2022-10-16%26cid%3DOM%2CWW%2CHILTONLINK%2CEN%2CDirectLink%26fromId%3DHILTONLINKDIRECT&amp;data=05%7C01%7Celizabeth.schoulties%40stelizabeth.com%7C613c66c16b084b8a721208da95c4ee78%7C60e2aab46e374e048989082fb075bc1c%7C0%7C0%7C637986970292843793%7CUnknown%7CTWFpbGZsb3d8eyJWIjoiMC4wLjAwMDAiLCJQIjoiV2luMzIiLCJBTiI6Ik1haWwiLCJXVCI6Mn0%3D%7C3000%7C%7C%7C&amp;sdata=GP%2F1upt6DjQpVsFP%2Bjv0CX5B5znbqH3KLYRQ%2FO6XNGA%3D&amp;reserved=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nam10.safelinks.protection.outlook.com/?url=https%3A%2F%2Fwww.hilton.com%2Fen%2Fbook%2Freservation%2Fdeeplink%2F%3Fctyhocn%3DSDFLEGI%26tid%3D10504292%26groupCode%3DKSP%26arrivaldate%3D2022-10-14%26departuredate%3D2022-10-16%26cid%3DOM%2CWW%2CHILTONLINK%2CEN%2CDirectLink%26fromId%3DHILTONLINKDIRECT&amp;data=05%7C01%7Celizabeth.schoulties%40stelizabeth.com%7C613c66c16b084b8a721208da95c4ee78%7C60e2aab46e374e048989082fb075bc1c%7C0%7C0%7C637986970292843793%7CUnknown%7CTWFpbGZsb3d8eyJWIjoiMC4wLjAwMDAiLCJQIjoiV2luMzIiLCJBTiI6Ik1haWwiLCJXVCI6Mn0%3D%7C3000%7C%7C%7C&amp;sdata=GP%2F1upt6DjQpVsFP%2Bjv0CX5B5znbqH3KLYRQ%2FO6XNGA%3D&amp;reserved=0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0.jpeg"/><Relationship Id="rId14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yl.wimsatt\AppData\Roaming\Microsoft\Templates\Broch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PO Box 23376
Lexington, KY  40523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08F6DC-0ACC-4157-A32B-7F1A83CBFA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78C69-B7B9-964E-AEE0-CC8AF724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Brochure (8 1/2 x 11, landscape, 2-fold)</vt:lpstr>
    </vt:vector>
  </TitlesOfParts>
  <Company>Kentucky Society of                  PeriAnesthesia Nurse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 (8 1/2 x 11, landscape, 2-fold)</dc:title>
  <dc:subject/>
  <dc:creator>Wimsatt, Cheri</dc:creator>
  <cp:keywords/>
  <dc:description/>
  <cp:lastModifiedBy>Elizabeth Schoulties</cp:lastModifiedBy>
  <cp:revision>2</cp:revision>
  <cp:lastPrinted>2019-08-22T21:14:00Z</cp:lastPrinted>
  <dcterms:created xsi:type="dcterms:W3CDTF">2022-09-29T15:18:00Z</dcterms:created>
  <dcterms:modified xsi:type="dcterms:W3CDTF">2022-09-29T15:18:00Z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TC100726679990</vt:lpwstr>
  </property>
</Properties>
</file>