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7B" w:rsidRDefault="00CF12F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5478145</wp:posOffset>
                </wp:positionV>
                <wp:extent cx="1419225" cy="1057275"/>
                <wp:effectExtent l="0" t="19050" r="47625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57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67F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-13.5pt;margin-top:431.35pt;width:111.75pt;height:83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" adj="13554" fillcolor="#03a996 [3204]" strokecolor="#01534a [1604]" strokeweight="1pt"/>
            </w:pict>
          </mc:Fallback>
        </mc:AlternateContent>
      </w:r>
      <w:r w:rsidR="005D4AB5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7217410</wp:posOffset>
                </wp:positionV>
                <wp:extent cx="48196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AB5" w:rsidRPr="005D4AB5" w:rsidRDefault="005D4AB5">
                            <w:pPr>
                              <w:pBdr>
                                <w:top w:val="single" w:sz="24" w:space="8" w:color="03A996" w:themeColor="accent1"/>
                                <w:bottom w:val="single" w:sz="24" w:space="8" w:color="03A996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3A996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3A996" w:themeColor="accent1"/>
                                <w:sz w:val="24"/>
                                <w:szCs w:val="24"/>
                              </w:rPr>
                              <w:t xml:space="preserve">Please reach out to </w:t>
                            </w:r>
                            <w:hyperlink r:id="rId8" w:history="1">
                              <w:r w:rsidRPr="00D84435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AORNCT0701@gmail.com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03A996" w:themeColor="accent1"/>
                                <w:sz w:val="24"/>
                                <w:szCs w:val="24"/>
                              </w:rPr>
                              <w:t xml:space="preserve"> with any questions or if you need assistance with collections outside of the Venmo option!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8.3pt;width:379.5pt;height:110.55pt;z-index:25165926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" filled="f" stroked="f">
                <v:textbox style="mso-fit-shape-to-text:t">
                  <w:txbxContent>
                    <w:p w:rsidR="005D4AB5" w:rsidRPr="005D4AB5" w:rsidRDefault="005D4AB5">
                      <w:pPr>
                        <w:pBdr>
                          <w:top w:val="single" w:sz="24" w:space="8" w:color="03A996" w:themeColor="accent1"/>
                          <w:bottom w:val="single" w:sz="24" w:space="8" w:color="03A996" w:themeColor="accent1"/>
                        </w:pBdr>
                        <w:spacing w:after="0"/>
                        <w:rPr>
                          <w:i/>
                          <w:iCs/>
                          <w:color w:val="03A996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3A996" w:themeColor="accent1"/>
                          <w:sz w:val="24"/>
                          <w:szCs w:val="24"/>
                        </w:rPr>
                        <w:t xml:space="preserve">Please reach out to </w:t>
                      </w:r>
                      <w:hyperlink r:id="rId9" w:history="1">
                        <w:r w:rsidRPr="00D84435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AORNCT0701@gmail.com</w:t>
                        </w:r>
                      </w:hyperlink>
                      <w:r>
                        <w:rPr>
                          <w:i/>
                          <w:iCs/>
                          <w:color w:val="03A996" w:themeColor="accent1"/>
                          <w:sz w:val="24"/>
                          <w:szCs w:val="24"/>
                        </w:rPr>
                        <w:t xml:space="preserve"> with any questions or if you need assistance with collections outside of the Venmo option!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Fundraiser: Back to school Drive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45"/>
        <w:gridCol w:w="564"/>
        <w:gridCol w:w="3645"/>
      </w:tblGrid>
      <w:tr w:rsidR="00300B7B" w:rsidTr="00CF12FD">
        <w:trPr>
          <w:trHeight w:val="5842"/>
          <w:jc w:val="center"/>
        </w:trPr>
        <w:tc>
          <w:tcPr>
            <w:tcW w:w="3645" w:type="dxa"/>
          </w:tcPr>
          <w:p w:rsidR="00300B7B" w:rsidRDefault="001E58D0">
            <w:r>
              <w:rPr>
                <w:noProof/>
                <w:lang w:eastAsia="en-US"/>
              </w:rPr>
              <w:drawing>
                <wp:inline distT="0" distB="0" distL="0" distR="0">
                  <wp:extent cx="2665006" cy="159067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21" cy="159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0B7B" w:rsidRDefault="00CF12FD">
            <w:pPr>
              <w:pStyle w:val="Caption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1531620</wp:posOffset>
                      </wp:positionV>
                      <wp:extent cx="1000125" cy="1404620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2FD" w:rsidRPr="00CF12FD" w:rsidRDefault="00CF12FD">
                                  <w:pPr>
                                    <w:rPr>
                                      <w:color w:val="FFFFFF" w:themeColor="background1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F12FD">
                                    <w:rPr>
                                      <w:color w:val="FFFFFF" w:themeColor="background1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SCAN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120.6pt;width:7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" fillcolor="#03a996 [3204]" strokecolor="#03a996 [3204]" strokeweight="1pt">
                      <v:textbox style="mso-fit-shape-to-text:t">
                        <w:txbxContent>
                          <w:p w:rsidR="00CF12FD" w:rsidRPr="00CF12FD" w:rsidRDefault="00CF12FD">
                            <w:pPr>
                              <w:rPr>
                                <w:color w:val="FFFFFF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2FD">
                              <w:rPr>
                                <w:color w:val="FFFFFF" w:themeColor="background1"/>
                                <w:sz w:val="2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SCAN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4" w:type="dxa"/>
          </w:tcPr>
          <w:p w:rsidR="00300B7B" w:rsidRDefault="00CF12FD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FE5229" wp14:editId="27A2B40E">
                  <wp:simplePos x="0" y="0"/>
                  <wp:positionH relativeFrom="column">
                    <wp:posOffset>-1209675</wp:posOffset>
                  </wp:positionH>
                  <wp:positionV relativeFrom="paragraph">
                    <wp:posOffset>1804670</wp:posOffset>
                  </wp:positionV>
                  <wp:extent cx="1438275" cy="2790839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enmo_link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79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5" w:type="dxa"/>
          </w:tcPr>
          <w:p w:rsidR="00300B7B" w:rsidRDefault="00AE4699" w:rsidP="00AE4699">
            <w:pPr>
              <w:pStyle w:val="Heading1"/>
              <w:rPr>
                <w:rStyle w:val="Heading1Char"/>
                <w:b/>
                <w:bCs/>
              </w:rPr>
            </w:pPr>
            <w:r>
              <w:rPr>
                <w:rStyle w:val="Heading1Char"/>
                <w:b/>
                <w:bCs/>
              </w:rPr>
              <w:t xml:space="preserve">AORN will be partnering with Salvation Army to collect backpack supplies for back to school! </w:t>
            </w:r>
          </w:p>
          <w:p w:rsidR="00AE4699" w:rsidRPr="005D4AB5" w:rsidRDefault="00AE4699" w:rsidP="00AE4699">
            <w:pPr>
              <w:rPr>
                <w:sz w:val="28"/>
              </w:rPr>
            </w:pPr>
            <w:r w:rsidRPr="005D4AB5">
              <w:rPr>
                <w:sz w:val="28"/>
              </w:rPr>
              <w:t>AORN Chapter is collecting money via cash, check, or Venmo to purchase and fill backpacks for Elementary Students across the Greater Hartford Area</w:t>
            </w:r>
          </w:p>
          <w:p w:rsidR="00AE4699" w:rsidRPr="005D4AB5" w:rsidRDefault="00AE4699" w:rsidP="00AE4699">
            <w:pPr>
              <w:rPr>
                <w:sz w:val="28"/>
              </w:rPr>
            </w:pPr>
            <w:r w:rsidRPr="005D4AB5">
              <w:rPr>
                <w:sz w:val="28"/>
              </w:rPr>
              <w:t xml:space="preserve">A donation of $25 will fund a filled backpack </w:t>
            </w:r>
          </w:p>
          <w:p w:rsidR="00AE4699" w:rsidRPr="00AE4699" w:rsidRDefault="00AE4699" w:rsidP="00AE4699">
            <w:r w:rsidRPr="005D4AB5">
              <w:rPr>
                <w:sz w:val="28"/>
              </w:rPr>
              <w:t xml:space="preserve">Any contribution supports our endeavor for creating a healthy educational environment for growing students. </w:t>
            </w:r>
          </w:p>
        </w:tc>
      </w:tr>
    </w:tbl>
    <w:p w:rsidR="00300B7B" w:rsidRDefault="00300B7B" w:rsidP="005D4AB5">
      <w:pPr>
        <w:pStyle w:val="Date"/>
      </w:pPr>
    </w:p>
    <w:sectPr w:rsidR="00300B7B">
      <w:headerReference w:type="default" r:id="rId12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D0" w:rsidRDefault="001E58D0">
      <w:pPr>
        <w:spacing w:after="0" w:line="240" w:lineRule="auto"/>
      </w:pPr>
      <w:r>
        <w:separator/>
      </w:r>
    </w:p>
  </w:endnote>
  <w:endnote w:type="continuationSeparator" w:id="0">
    <w:p w:rsidR="001E58D0" w:rsidRDefault="001E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D0" w:rsidRDefault="001E58D0">
      <w:pPr>
        <w:spacing w:after="0" w:line="240" w:lineRule="auto"/>
      </w:pPr>
      <w:r>
        <w:separator/>
      </w:r>
    </w:p>
  </w:footnote>
  <w:footnote w:type="continuationSeparator" w:id="0">
    <w:p w:rsidR="001E58D0" w:rsidRDefault="001E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FD" w:rsidRDefault="00CF12FD">
    <w:pPr>
      <w:pStyle w:val="Header"/>
    </w:pPr>
    <w:r>
      <w:rPr>
        <w:noProof/>
      </w:rPr>
      <w:drawing>
        <wp:inline distT="0" distB="0" distL="0" distR="0">
          <wp:extent cx="5029200" cy="4787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apter_logo_07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12FD" w:rsidRDefault="00CF1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D0"/>
    <w:rsid w:val="001E58D0"/>
    <w:rsid w:val="00300B7B"/>
    <w:rsid w:val="005D4AB5"/>
    <w:rsid w:val="00AE4699"/>
    <w:rsid w:val="00C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4D7DDD"/>
  <w15:chartTrackingRefBased/>
  <w15:docId w15:val="{5CD50EA4-312B-40AB-A7C4-7A3AA33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5D4AB5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RNCT070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ORNCT070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oper.AORN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Cooper</dc:creator>
  <cp:keywords/>
  <cp:lastModifiedBy>Eilers, Cassandra</cp:lastModifiedBy>
  <cp:revision>3</cp:revision>
  <dcterms:created xsi:type="dcterms:W3CDTF">2022-08-08T19:09:00Z</dcterms:created>
  <dcterms:modified xsi:type="dcterms:W3CDTF">2022-08-08T19:13:00Z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