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5E45C149" w:rsidR="00A61FA5" w:rsidRPr="00181795" w:rsidRDefault="00431177"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 xml:space="preserve">Tuesday </w:t>
      </w:r>
      <w:r w:rsidR="00A179F3">
        <w:rPr>
          <w:rFonts w:ascii="Times New Roman" w:eastAsia="Cambria" w:hAnsi="Times New Roman" w:cs="Times New Roman"/>
          <w:sz w:val="24"/>
          <w:szCs w:val="24"/>
          <w:u w:color="000000"/>
        </w:rPr>
        <w:t>26 July</w:t>
      </w:r>
      <w:r w:rsidR="00062748">
        <w:rPr>
          <w:rFonts w:ascii="Times New Roman" w:eastAsia="Cambria" w:hAnsi="Times New Roman" w:cs="Times New Roman"/>
          <w:sz w:val="24"/>
          <w:szCs w:val="24"/>
          <w:u w:color="000000"/>
        </w:rPr>
        <w:t xml:space="preserve"> </w:t>
      </w:r>
      <w:r w:rsidR="002149ED" w:rsidRPr="00181795">
        <w:rPr>
          <w:rFonts w:ascii="Times New Roman" w:eastAsia="Cambria" w:hAnsi="Times New Roman" w:cs="Times New Roman"/>
          <w:sz w:val="24"/>
          <w:szCs w:val="24"/>
          <w:u w:color="000000"/>
        </w:rPr>
        <w:t>2022</w:t>
      </w:r>
    </w:p>
    <w:p w14:paraId="0171F176" w14:textId="0233B706" w:rsidR="00A61FA5" w:rsidRPr="00181795" w:rsidRDefault="008A5B79"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lang w:val="fr-FR"/>
        </w:rPr>
        <w:t>Zoom/</w:t>
      </w:r>
      <w:r w:rsidR="00A61FA5" w:rsidRPr="00181795">
        <w:rPr>
          <w:rFonts w:ascii="Times New Roman" w:eastAsia="Cambria" w:hAnsi="Times New Roman" w:cs="Times New Roman"/>
          <w:sz w:val="24"/>
          <w:szCs w:val="24"/>
          <w:u w:color="000000"/>
          <w:lang w:val="fr-FR"/>
        </w:rPr>
        <w:t>Conférence Call</w:t>
      </w:r>
    </w:p>
    <w:p w14:paraId="0B48F80A" w14:textId="77777777" w:rsidR="00A61FA5" w:rsidRPr="00181795" w:rsidRDefault="00A61FA5" w:rsidP="00A61FA5">
      <w:pPr>
        <w:pStyle w:val="Body"/>
        <w:widowControl w:val="0"/>
        <w:jc w:val="center"/>
        <w:rPr>
          <w:rFonts w:ascii="Times New Roman" w:eastAsia="Cambria" w:hAnsi="Times New Roman" w:cs="Times New Roman"/>
          <w:sz w:val="24"/>
          <w:szCs w:val="24"/>
          <w:u w:color="000000"/>
        </w:rPr>
      </w:pPr>
      <w:r w:rsidRPr="00181795">
        <w:rPr>
          <w:rFonts w:ascii="Times New Roman" w:eastAsia="Cambria" w:hAnsi="Times New Roman" w:cs="Times New Roman"/>
          <w:sz w:val="24"/>
          <w:szCs w:val="24"/>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2F016697"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MNA D3 MEETING</w:t>
      </w:r>
    </w:p>
    <w:p w14:paraId="63C97B5B"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Tuesday, July 26</w:t>
      </w:r>
    </w:p>
    <w:p w14:paraId="438E3D5B"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Maryland Nurses Association is inviting you to a scheduled Zoom meeting.</w:t>
      </w:r>
    </w:p>
    <w:p w14:paraId="42D4AA18"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738E32FB"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Topic: MNA District 3 Meeting</w:t>
      </w:r>
    </w:p>
    <w:p w14:paraId="3146C657"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Time: Jul 26, 2022 07:00 PM Eastern Time (US and Canada)</w:t>
      </w:r>
    </w:p>
    <w:p w14:paraId="0333B487"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71A14601"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Join Zoom Meeting</w:t>
      </w:r>
    </w:p>
    <w:p w14:paraId="53077F96"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https://us02web.zoom.us/j/82927800129?pwd=ZmlZL1pSLzJWZW80T0hSWmxibHhBUT09</w:t>
      </w:r>
    </w:p>
    <w:p w14:paraId="61B68B8F"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3314E6A2"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829 2780 0129</w:t>
      </w:r>
    </w:p>
    <w:p w14:paraId="43E0AE17"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892320</w:t>
      </w:r>
    </w:p>
    <w:p w14:paraId="1D838F02"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One tap mobile</w:t>
      </w:r>
    </w:p>
    <w:p w14:paraId="5B1213B8"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+13017158592,,82927800129#,,,,*892320# US (Washington DC)</w:t>
      </w:r>
    </w:p>
    <w:p w14:paraId="5F8B6B6F"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+13126266799,,82927800129#,,,,*892320# US (Chicago)</w:t>
      </w:r>
    </w:p>
    <w:p w14:paraId="02A56941"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p>
    <w:p w14:paraId="1EC3939E"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Dial by your location</w:t>
      </w:r>
    </w:p>
    <w:p w14:paraId="5002E64C"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+1 301 715 8592 US (Washington DC)</w:t>
      </w:r>
    </w:p>
    <w:p w14:paraId="1A49D08C"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+1 312 626 6799 US (Chicago)</w:t>
      </w:r>
    </w:p>
    <w:p w14:paraId="1CD243A8"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+1 646 931 3860 US</w:t>
      </w:r>
    </w:p>
    <w:p w14:paraId="497A51BB"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+1 929 205 6099 US (New York)</w:t>
      </w:r>
    </w:p>
    <w:p w14:paraId="749E5AA2"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+1 669 900 6833 US (San Jose)</w:t>
      </w:r>
    </w:p>
    <w:p w14:paraId="7A07E1AC"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+1 253 215 8782 US (Tacoma)</w:t>
      </w:r>
    </w:p>
    <w:p w14:paraId="1B69882F"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+1 346 248 7799 US (Houston)</w:t>
      </w:r>
    </w:p>
    <w:p w14:paraId="3A9A40ED"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 xml:space="preserve">        +1 669 444 9171 US</w:t>
      </w:r>
    </w:p>
    <w:p w14:paraId="4AB9935F"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Meeting ID: 829 2780 0129</w:t>
      </w:r>
    </w:p>
    <w:p w14:paraId="4C578418" w14:textId="77777777" w:rsidR="00232098" w:rsidRPr="00232098"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Passcode: 892320</w:t>
      </w:r>
    </w:p>
    <w:p w14:paraId="20F770D5" w14:textId="54736BBA" w:rsidR="002F3611" w:rsidRPr="002F3611" w:rsidRDefault="00232098" w:rsidP="00232098">
      <w:pPr>
        <w:pStyle w:val="Body"/>
        <w:widowControl w:val="0"/>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pPr>
      <w:r w:rsidRPr="00232098">
        <w:rPr>
          <w:rFonts w:ascii="Times New Roman" w:eastAsia="Times New Roman" w:hAnsi="Times New Roman" w:cs="Times New Roman"/>
          <w:sz w:val="24"/>
          <w:szCs w:val="24"/>
          <w:bdr w:val="none" w:sz="0" w:space="0" w:color="auto"/>
          <w14:textOutline w14:w="0" w14:cap="rnd" w14:cmpd="sng" w14:algn="ctr">
            <w14:noFill/>
            <w14:prstDash w14:val="solid"/>
            <w14:bevel/>
          </w14:textOutline>
        </w:rPr>
        <w:t>Find your local number: https://us02web.zoom.us/u/kTinIDm5E</w:t>
      </w: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tbl>
      <w:tblPr>
        <w:tblStyle w:val="TableGrid"/>
        <w:tblW w:w="0" w:type="auto"/>
        <w:tblLook w:val="04A0" w:firstRow="1" w:lastRow="0" w:firstColumn="1" w:lastColumn="0" w:noHBand="0" w:noVBand="1"/>
      </w:tblPr>
      <w:tblGrid>
        <w:gridCol w:w="512"/>
        <w:gridCol w:w="4195"/>
        <w:gridCol w:w="2344"/>
        <w:gridCol w:w="2299"/>
      </w:tblGrid>
      <w:tr w:rsidR="00A815A7" w14:paraId="06AEB55B" w14:textId="77777777" w:rsidTr="00A7133E">
        <w:tc>
          <w:tcPr>
            <w:tcW w:w="512" w:type="dxa"/>
          </w:tcPr>
          <w:p w14:paraId="1A5FE608" w14:textId="4B701AED"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No.</w:t>
            </w:r>
          </w:p>
        </w:tc>
        <w:tc>
          <w:tcPr>
            <w:tcW w:w="4195" w:type="dxa"/>
          </w:tcPr>
          <w:p w14:paraId="482ADB85" w14:textId="6CDAA103"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Event</w:t>
            </w:r>
          </w:p>
        </w:tc>
        <w:tc>
          <w:tcPr>
            <w:tcW w:w="2344" w:type="dxa"/>
          </w:tcPr>
          <w:p w14:paraId="2F344C24" w14:textId="3F13C13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Name</w:t>
            </w:r>
          </w:p>
        </w:tc>
        <w:tc>
          <w:tcPr>
            <w:tcW w:w="2299" w:type="dxa"/>
          </w:tcPr>
          <w:p w14:paraId="0459DE38" w14:textId="437B2D9E"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Time</w:t>
            </w:r>
          </w:p>
        </w:tc>
      </w:tr>
      <w:tr w:rsidR="00A815A7" w14:paraId="499DB472" w14:textId="77777777" w:rsidTr="00A7133E">
        <w:tc>
          <w:tcPr>
            <w:tcW w:w="512" w:type="dxa"/>
          </w:tcPr>
          <w:p w14:paraId="73C0C785" w14:textId="26C5E285"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w:t>
            </w:r>
          </w:p>
        </w:tc>
        <w:tc>
          <w:tcPr>
            <w:tcW w:w="4195" w:type="dxa"/>
          </w:tcPr>
          <w:p w14:paraId="77702192" w14:textId="784E6D37"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Call to order</w:t>
            </w:r>
          </w:p>
        </w:tc>
        <w:tc>
          <w:tcPr>
            <w:tcW w:w="2344" w:type="dxa"/>
          </w:tcPr>
          <w:p w14:paraId="23C4E31D" w14:textId="767410D5"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534999CA" w14:textId="3B83589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1900</w:t>
            </w:r>
          </w:p>
        </w:tc>
      </w:tr>
      <w:tr w:rsidR="00A815A7" w14:paraId="3D19E66A" w14:textId="77777777" w:rsidTr="00A7133E">
        <w:tc>
          <w:tcPr>
            <w:tcW w:w="512" w:type="dxa"/>
          </w:tcPr>
          <w:p w14:paraId="28471B3F" w14:textId="108FDBCA" w:rsidR="00A815A7" w:rsidRPr="00FA5918"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2</w:t>
            </w:r>
          </w:p>
        </w:tc>
        <w:tc>
          <w:tcPr>
            <w:tcW w:w="4195" w:type="dxa"/>
          </w:tcPr>
          <w:p w14:paraId="42205FFE" w14:textId="677773A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FA5918">
              <w:rPr>
                <w:rFonts w:ascii="Times New Roman" w:eastAsia="Cambria" w:hAnsi="Times New Roman" w:cs="Times New Roman"/>
                <w:color w:val="262626"/>
                <w:sz w:val="20"/>
                <w:szCs w:val="20"/>
                <w:u w:color="262626"/>
              </w:rPr>
              <w:t xml:space="preserve">Motion to adopt prior meeting minutes- OCT 19, 2021 (deferred to next meeting) </w:t>
            </w:r>
            <w:r w:rsidR="00463A3A">
              <w:rPr>
                <w:rFonts w:ascii="Times New Roman" w:eastAsia="Cambria" w:hAnsi="Times New Roman" w:cs="Times New Roman"/>
                <w:color w:val="262626"/>
                <w:sz w:val="20"/>
                <w:szCs w:val="20"/>
                <w:u w:color="262626"/>
              </w:rPr>
              <w:t>17May22</w:t>
            </w:r>
          </w:p>
        </w:tc>
        <w:tc>
          <w:tcPr>
            <w:tcW w:w="2344" w:type="dxa"/>
          </w:tcPr>
          <w:p w14:paraId="6F0F604C" w14:textId="02FEC66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w:t>
            </w:r>
          </w:p>
        </w:tc>
        <w:tc>
          <w:tcPr>
            <w:tcW w:w="2299" w:type="dxa"/>
          </w:tcPr>
          <w:p w14:paraId="3BEE3953" w14:textId="67C8E25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1901</w:t>
            </w:r>
          </w:p>
        </w:tc>
      </w:tr>
      <w:tr w:rsidR="00A815A7" w14:paraId="28D1BD09" w14:textId="77777777" w:rsidTr="00A7133E">
        <w:tc>
          <w:tcPr>
            <w:tcW w:w="512" w:type="dxa"/>
          </w:tcPr>
          <w:p w14:paraId="20E18F71" w14:textId="79EF953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3</w:t>
            </w:r>
          </w:p>
        </w:tc>
        <w:tc>
          <w:tcPr>
            <w:tcW w:w="4195" w:type="dxa"/>
          </w:tcPr>
          <w:p w14:paraId="530E442E"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Treasurer’s report</w:t>
            </w:r>
          </w:p>
          <w:p w14:paraId="655A6A75" w14:textId="77777777" w:rsidR="00A815A7" w:rsidRP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a. Current balances and activities </w:t>
            </w:r>
          </w:p>
          <w:p w14:paraId="25A9525E" w14:textId="58B2EADC" w:rsidR="00A815A7" w:rsidRDefault="00A815A7" w:rsidP="00A815A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b. Report from COF</w:t>
            </w:r>
          </w:p>
        </w:tc>
        <w:tc>
          <w:tcPr>
            <w:tcW w:w="2344" w:type="dxa"/>
          </w:tcPr>
          <w:p w14:paraId="6BC99C2A" w14:textId="013AB75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Deana</w:t>
            </w:r>
          </w:p>
        </w:tc>
        <w:tc>
          <w:tcPr>
            <w:tcW w:w="2299" w:type="dxa"/>
          </w:tcPr>
          <w:p w14:paraId="3078E40E" w14:textId="77CB9D14"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1902-1910</w:t>
            </w:r>
          </w:p>
        </w:tc>
      </w:tr>
      <w:tr w:rsidR="00A815A7" w14:paraId="7BD2047A" w14:textId="77777777" w:rsidTr="00A7133E">
        <w:tc>
          <w:tcPr>
            <w:tcW w:w="512" w:type="dxa"/>
          </w:tcPr>
          <w:p w14:paraId="2EA1C496" w14:textId="773B7D92"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4</w:t>
            </w:r>
          </w:p>
        </w:tc>
        <w:tc>
          <w:tcPr>
            <w:tcW w:w="4195" w:type="dxa"/>
          </w:tcPr>
          <w:p w14:paraId="114DD4D8" w14:textId="1922728B"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DNA 3 Rep report from MNA BODs mtg</w:t>
            </w:r>
          </w:p>
        </w:tc>
        <w:tc>
          <w:tcPr>
            <w:tcW w:w="2344" w:type="dxa"/>
          </w:tcPr>
          <w:p w14:paraId="71EB1C63" w14:textId="372B2B71"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63ACEB76" w14:textId="244525C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1910-19</w:t>
            </w:r>
            <w:r w:rsidR="00B00DBF">
              <w:rPr>
                <w:rFonts w:ascii="Times New Roman" w:eastAsia="Cambria" w:hAnsi="Times New Roman" w:cs="Times New Roman"/>
                <w:color w:val="262626"/>
                <w:sz w:val="20"/>
                <w:szCs w:val="20"/>
                <w:u w:color="262626"/>
              </w:rPr>
              <w:t>15</w:t>
            </w:r>
          </w:p>
        </w:tc>
      </w:tr>
      <w:tr w:rsidR="00A815A7" w14:paraId="41DC2DF1" w14:textId="77777777" w:rsidTr="00A7133E">
        <w:tc>
          <w:tcPr>
            <w:tcW w:w="512" w:type="dxa"/>
          </w:tcPr>
          <w:p w14:paraId="1E12BEAA" w14:textId="404D4526"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5</w:t>
            </w:r>
          </w:p>
        </w:tc>
        <w:tc>
          <w:tcPr>
            <w:tcW w:w="4195" w:type="dxa"/>
          </w:tcPr>
          <w:p w14:paraId="4302AAC4" w14:textId="5AADED4F"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COB&amp;P </w:t>
            </w:r>
          </w:p>
        </w:tc>
        <w:tc>
          <w:tcPr>
            <w:tcW w:w="2344" w:type="dxa"/>
          </w:tcPr>
          <w:p w14:paraId="585DF127" w14:textId="76F2B868"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D. Downing-Corddry</w:t>
            </w:r>
          </w:p>
        </w:tc>
        <w:tc>
          <w:tcPr>
            <w:tcW w:w="2299" w:type="dxa"/>
          </w:tcPr>
          <w:p w14:paraId="26F937BE" w14:textId="3112745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1915-1920</w:t>
            </w:r>
          </w:p>
        </w:tc>
      </w:tr>
      <w:tr w:rsidR="00A815A7" w14:paraId="62FD67EE" w14:textId="77777777" w:rsidTr="00A7133E">
        <w:tc>
          <w:tcPr>
            <w:tcW w:w="512" w:type="dxa"/>
          </w:tcPr>
          <w:p w14:paraId="38C85505" w14:textId="6F628710"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6</w:t>
            </w:r>
          </w:p>
        </w:tc>
        <w:tc>
          <w:tcPr>
            <w:tcW w:w="4195" w:type="dxa"/>
          </w:tcPr>
          <w:p w14:paraId="36DB600D" w14:textId="09FE0D9A"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MNA Leg </w:t>
            </w:r>
          </w:p>
        </w:tc>
        <w:tc>
          <w:tcPr>
            <w:tcW w:w="2344" w:type="dxa"/>
          </w:tcPr>
          <w:p w14:paraId="1900A2F9" w14:textId="56929679"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Valerie Bossel</w:t>
            </w:r>
          </w:p>
        </w:tc>
        <w:tc>
          <w:tcPr>
            <w:tcW w:w="2299" w:type="dxa"/>
          </w:tcPr>
          <w:p w14:paraId="4878F28A" w14:textId="08B4D5BE"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1920-1930</w:t>
            </w:r>
          </w:p>
        </w:tc>
      </w:tr>
      <w:tr w:rsidR="00A815A7" w14:paraId="0588CE8B" w14:textId="77777777" w:rsidTr="00A7133E">
        <w:tc>
          <w:tcPr>
            <w:tcW w:w="512" w:type="dxa"/>
          </w:tcPr>
          <w:p w14:paraId="44915C7E" w14:textId="31E45CDC"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lastRenderedPageBreak/>
              <w:t>7</w:t>
            </w:r>
          </w:p>
        </w:tc>
        <w:tc>
          <w:tcPr>
            <w:tcW w:w="4195" w:type="dxa"/>
          </w:tcPr>
          <w:p w14:paraId="2E890076" w14:textId="09450973" w:rsidR="00A815A7" w:rsidRDefault="00A815A7"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815A7">
              <w:rPr>
                <w:rFonts w:ascii="Times New Roman" w:eastAsia="Cambria" w:hAnsi="Times New Roman" w:cs="Times New Roman"/>
                <w:color w:val="262626"/>
                <w:sz w:val="20"/>
                <w:szCs w:val="20"/>
                <w:u w:color="262626"/>
              </w:rPr>
              <w:t xml:space="preserve">DNA 3 Education Planning Comm </w:t>
            </w:r>
            <w:r w:rsidR="000F3F09">
              <w:rPr>
                <w:rFonts w:ascii="Times New Roman" w:eastAsia="Cambria" w:hAnsi="Times New Roman" w:cs="Times New Roman"/>
                <w:color w:val="262626"/>
                <w:sz w:val="20"/>
                <w:szCs w:val="20"/>
                <w:u w:color="262626"/>
              </w:rPr>
              <w:t>(position open)</w:t>
            </w:r>
          </w:p>
        </w:tc>
        <w:tc>
          <w:tcPr>
            <w:tcW w:w="2344" w:type="dxa"/>
          </w:tcPr>
          <w:p w14:paraId="58E37107" w14:textId="4AF5BCE1"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Saisa/?</w:t>
            </w:r>
          </w:p>
        </w:tc>
        <w:tc>
          <w:tcPr>
            <w:tcW w:w="2299" w:type="dxa"/>
          </w:tcPr>
          <w:p w14:paraId="2874024B" w14:textId="65C29338" w:rsid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1930-1935</w:t>
            </w:r>
          </w:p>
        </w:tc>
      </w:tr>
      <w:tr w:rsidR="00B00DBF" w14:paraId="6D1DA6A7" w14:textId="77777777" w:rsidTr="00A7133E">
        <w:tc>
          <w:tcPr>
            <w:tcW w:w="512" w:type="dxa"/>
          </w:tcPr>
          <w:p w14:paraId="63BBB24C" w14:textId="59A691AD"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8. </w:t>
            </w:r>
          </w:p>
        </w:tc>
        <w:tc>
          <w:tcPr>
            <w:tcW w:w="4195" w:type="dxa"/>
          </w:tcPr>
          <w:p w14:paraId="32B3F277" w14:textId="389BE2FF" w:rsidR="00B00DBF" w:rsidRPr="00A815A7"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DCON 3</w:t>
            </w:r>
          </w:p>
        </w:tc>
        <w:tc>
          <w:tcPr>
            <w:tcW w:w="2344" w:type="dxa"/>
          </w:tcPr>
          <w:p w14:paraId="3C698570" w14:textId="345DEAF0"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Ellen/Donna/Staley</w:t>
            </w:r>
          </w:p>
        </w:tc>
        <w:tc>
          <w:tcPr>
            <w:tcW w:w="2299" w:type="dxa"/>
          </w:tcPr>
          <w:p w14:paraId="3730FB18" w14:textId="660910AA"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1935-1945</w:t>
            </w:r>
          </w:p>
        </w:tc>
      </w:tr>
      <w:tr w:rsidR="00B00DBF" w14:paraId="104C0FF6" w14:textId="77777777" w:rsidTr="00A7133E">
        <w:tc>
          <w:tcPr>
            <w:tcW w:w="512" w:type="dxa"/>
          </w:tcPr>
          <w:p w14:paraId="04640771" w14:textId="46B2B72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9.</w:t>
            </w:r>
          </w:p>
        </w:tc>
        <w:tc>
          <w:tcPr>
            <w:tcW w:w="4195" w:type="dxa"/>
          </w:tcPr>
          <w:p w14:paraId="732B5238" w14:textId="2A94E1A6"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Announcements/Happenings:</w:t>
            </w:r>
          </w:p>
          <w:p w14:paraId="5FFE33A4" w14:textId="77777777"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1DEF753C" w14:textId="055AE14E"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 xml:space="preserve">a. </w:t>
            </w:r>
            <w:r w:rsidR="000F3F09">
              <w:rPr>
                <w:rFonts w:ascii="Times New Roman" w:eastAsia="Cambria" w:hAnsi="Times New Roman" w:cs="Times New Roman"/>
                <w:color w:val="262626"/>
                <w:sz w:val="20"/>
                <w:szCs w:val="20"/>
                <w:u w:color="262626"/>
              </w:rPr>
              <w:t>Survey Monkey for Board</w:t>
            </w:r>
            <w:r w:rsidR="00572C2A">
              <w:rPr>
                <w:rFonts w:ascii="Times New Roman" w:eastAsia="Cambria" w:hAnsi="Times New Roman" w:cs="Times New Roman"/>
                <w:color w:val="262626"/>
                <w:sz w:val="20"/>
                <w:szCs w:val="20"/>
                <w:u w:color="262626"/>
              </w:rPr>
              <w:t>- 2 questions</w:t>
            </w:r>
          </w:p>
          <w:p w14:paraId="06713C04" w14:textId="19D12D32" w:rsidR="00B00DBF" w:rsidRP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B00DBF">
              <w:rPr>
                <w:rFonts w:ascii="Times New Roman" w:eastAsia="Cambria" w:hAnsi="Times New Roman" w:cs="Times New Roman"/>
                <w:color w:val="262626"/>
                <w:sz w:val="20"/>
                <w:szCs w:val="20"/>
                <w:u w:color="262626"/>
              </w:rPr>
              <w:t>b. District #3 Website</w:t>
            </w:r>
            <w:r w:rsidR="00455148">
              <w:rPr>
                <w:rFonts w:ascii="Times New Roman" w:eastAsia="Cambria" w:hAnsi="Times New Roman" w:cs="Times New Roman"/>
                <w:color w:val="262626"/>
                <w:sz w:val="20"/>
                <w:szCs w:val="20"/>
                <w:u w:color="262626"/>
              </w:rPr>
              <w:t>:</w:t>
            </w:r>
            <w:r w:rsidRPr="00B00DBF">
              <w:rPr>
                <w:rFonts w:ascii="Times New Roman" w:eastAsia="Cambria" w:hAnsi="Times New Roman" w:cs="Times New Roman"/>
                <w:color w:val="262626"/>
                <w:sz w:val="20"/>
                <w:szCs w:val="20"/>
                <w:u w:color="262626"/>
              </w:rPr>
              <w:t xml:space="preserve"> </w:t>
            </w:r>
          </w:p>
          <w:p w14:paraId="4118284A" w14:textId="40E823AF" w:rsidR="00B00DBF" w:rsidRDefault="00B00DBF"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    </w:t>
            </w:r>
            <w:hyperlink r:id="rId7" w:history="1">
              <w:r w:rsidR="00455148" w:rsidRPr="009D120B">
                <w:rPr>
                  <w:rStyle w:val="Hyperlink"/>
                  <w:rFonts w:ascii="Times New Roman" w:eastAsia="Cambria" w:hAnsi="Times New Roman" w:cs="Times New Roman"/>
                  <w:sz w:val="20"/>
                  <w:szCs w:val="20"/>
                </w:rPr>
                <w:t>https://mna.nursingnetwork.com/page/73841-district-3</w:t>
              </w:r>
            </w:hyperlink>
          </w:p>
          <w:p w14:paraId="5011C43D" w14:textId="349E21FE" w:rsidR="00455148"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c. </w:t>
            </w:r>
            <w:r w:rsidR="00572C2A">
              <w:rPr>
                <w:rFonts w:ascii="Times New Roman" w:eastAsia="Cambria" w:hAnsi="Times New Roman" w:cs="Times New Roman"/>
                <w:color w:val="262626"/>
                <w:sz w:val="20"/>
                <w:szCs w:val="20"/>
                <w:u w:color="262626"/>
              </w:rPr>
              <w:t>Volunteer with District 9</w:t>
            </w:r>
            <w:r w:rsidR="000A41E0">
              <w:rPr>
                <w:rFonts w:ascii="Times New Roman" w:eastAsia="Cambria" w:hAnsi="Times New Roman" w:cs="Times New Roman"/>
                <w:color w:val="262626"/>
                <w:sz w:val="20"/>
                <w:szCs w:val="20"/>
                <w:u w:color="262626"/>
              </w:rPr>
              <w:t xml:space="preserve"> CAFB 9/9/22 NL</w:t>
            </w:r>
            <w:r w:rsidR="00D60728">
              <w:rPr>
                <w:rFonts w:ascii="Times New Roman" w:eastAsia="Cambria" w:hAnsi="Times New Roman" w:cs="Times New Roman"/>
                <w:color w:val="262626"/>
                <w:sz w:val="20"/>
                <w:szCs w:val="20"/>
                <w:u w:color="262626"/>
              </w:rPr>
              <w:t>T</w:t>
            </w:r>
            <w:r w:rsidR="000A41E0">
              <w:rPr>
                <w:rFonts w:ascii="Times New Roman" w:eastAsia="Cambria" w:hAnsi="Times New Roman" w:cs="Times New Roman"/>
                <w:color w:val="262626"/>
                <w:sz w:val="20"/>
                <w:szCs w:val="20"/>
                <w:u w:color="262626"/>
              </w:rPr>
              <w:t xml:space="preserve"> 31Jul22</w:t>
            </w:r>
          </w:p>
          <w:p w14:paraId="6406B902" w14:textId="77777777" w:rsidR="00455148" w:rsidRDefault="00455148"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d. Vegetarian cooking class at Whole Foods</w:t>
            </w:r>
            <w:r w:rsidR="00CD435E">
              <w:rPr>
                <w:rFonts w:ascii="Times New Roman" w:eastAsia="Cambria" w:hAnsi="Times New Roman" w:cs="Times New Roman"/>
                <w:color w:val="262626"/>
                <w:sz w:val="20"/>
                <w:szCs w:val="20"/>
                <w:u w:color="262626"/>
              </w:rPr>
              <w:t>?</w:t>
            </w:r>
          </w:p>
          <w:p w14:paraId="0C7E30C0" w14:textId="4E9FD9A5" w:rsidR="00AB6F6D" w:rsidRPr="00A815A7" w:rsidRDefault="00AB6F6D" w:rsidP="00B00DB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e. </w:t>
            </w:r>
            <w:r w:rsidRPr="00AB6F6D">
              <w:rPr>
                <w:rFonts w:ascii="Times New Roman" w:eastAsia="Cambria" w:hAnsi="Times New Roman" w:cs="Times New Roman"/>
                <w:color w:val="262626"/>
                <w:sz w:val="20"/>
                <w:szCs w:val="20"/>
                <w:u w:color="262626"/>
              </w:rPr>
              <w:t>Support nursing students: Nursing Foundation of Maryland's (NFM) Amazon Smile Program.</w:t>
            </w:r>
          </w:p>
        </w:tc>
        <w:tc>
          <w:tcPr>
            <w:tcW w:w="2344" w:type="dxa"/>
          </w:tcPr>
          <w:p w14:paraId="60210027" w14:textId="019C4527"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6D0FC02A" w14:textId="5761DF19" w:rsidR="00B00DBF" w:rsidRDefault="00455148"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1945-1950</w:t>
            </w:r>
          </w:p>
        </w:tc>
      </w:tr>
      <w:tr w:rsidR="00B00DBF" w14:paraId="6EE71285" w14:textId="77777777" w:rsidTr="00A7133E">
        <w:tc>
          <w:tcPr>
            <w:tcW w:w="512" w:type="dxa"/>
          </w:tcPr>
          <w:p w14:paraId="0AFC9EE0" w14:textId="4F8B8034"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10.</w:t>
            </w:r>
          </w:p>
        </w:tc>
        <w:tc>
          <w:tcPr>
            <w:tcW w:w="4195" w:type="dxa"/>
          </w:tcPr>
          <w:p w14:paraId="20EA81AE" w14:textId="77777777" w:rsidR="00B00DBF" w:rsidRDefault="00B85C8D"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Convention:</w:t>
            </w:r>
          </w:p>
          <w:p w14:paraId="452DE346" w14:textId="537E8713" w:rsidR="00B85C8D" w:rsidRDefault="00B85C8D"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Table</w:t>
            </w:r>
            <w:r w:rsidR="001625EA">
              <w:rPr>
                <w:rFonts w:ascii="Times New Roman" w:eastAsia="Cambria" w:hAnsi="Times New Roman" w:cs="Times New Roman"/>
                <w:color w:val="262626"/>
                <w:sz w:val="20"/>
                <w:szCs w:val="20"/>
                <w:u w:color="262626"/>
              </w:rPr>
              <w:t xml:space="preserve"> – set up, theme, </w:t>
            </w:r>
            <w:r w:rsidR="00F712D1">
              <w:rPr>
                <w:rFonts w:ascii="Times New Roman" w:eastAsia="Cambria" w:hAnsi="Times New Roman" w:cs="Times New Roman"/>
                <w:color w:val="262626"/>
                <w:sz w:val="20"/>
                <w:szCs w:val="20"/>
                <w:u w:color="262626"/>
              </w:rPr>
              <w:t>man the table</w:t>
            </w:r>
            <w:r w:rsidR="00806A28">
              <w:rPr>
                <w:rFonts w:ascii="Times New Roman" w:eastAsia="Cambria" w:hAnsi="Times New Roman" w:cs="Times New Roman"/>
                <w:color w:val="262626"/>
                <w:sz w:val="20"/>
                <w:szCs w:val="20"/>
                <w:u w:color="262626"/>
              </w:rPr>
              <w:t xml:space="preserve"> -</w:t>
            </w:r>
            <w:r w:rsidR="00461AE4">
              <w:rPr>
                <w:rFonts w:ascii="Times New Roman" w:eastAsia="Cambria" w:hAnsi="Times New Roman" w:cs="Times New Roman"/>
                <w:color w:val="262626"/>
                <w:sz w:val="20"/>
                <w:szCs w:val="20"/>
                <w:u w:color="262626"/>
              </w:rPr>
              <w:t>signup</w:t>
            </w:r>
            <w:r w:rsidR="00806A28">
              <w:rPr>
                <w:rFonts w:ascii="Times New Roman" w:eastAsia="Cambria" w:hAnsi="Times New Roman" w:cs="Times New Roman"/>
                <w:color w:val="262626"/>
                <w:sz w:val="20"/>
                <w:szCs w:val="20"/>
                <w:u w:color="262626"/>
              </w:rPr>
              <w:t xml:space="preserve"> sheet, hours?</w:t>
            </w:r>
          </w:p>
          <w:p w14:paraId="6FFF4B48" w14:textId="0A9DACD6" w:rsidR="00B85C8D" w:rsidRPr="00383450" w:rsidRDefault="00B85C8D"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FF0000"/>
                <w:sz w:val="20"/>
                <w:szCs w:val="20"/>
                <w:u w:color="262626"/>
              </w:rPr>
            </w:pPr>
            <w:r>
              <w:rPr>
                <w:rFonts w:ascii="Times New Roman" w:eastAsia="Cambria" w:hAnsi="Times New Roman" w:cs="Times New Roman"/>
                <w:color w:val="262626"/>
                <w:sz w:val="20"/>
                <w:szCs w:val="20"/>
                <w:u w:color="262626"/>
              </w:rPr>
              <w:t>Yearbook</w:t>
            </w:r>
            <w:r w:rsidR="00FF0990">
              <w:rPr>
                <w:u w:color="262626"/>
              </w:rPr>
              <w:t xml:space="preserve"> </w:t>
            </w:r>
            <w:r w:rsidR="00FF0990" w:rsidRPr="00FF0990">
              <w:rPr>
                <w:rFonts w:ascii="Times New Roman" w:eastAsia="Cambria" w:hAnsi="Times New Roman" w:cs="Times New Roman"/>
                <w:color w:val="262626"/>
                <w:sz w:val="20"/>
                <w:szCs w:val="20"/>
                <w:u w:color="262626"/>
              </w:rPr>
              <w:t xml:space="preserve">Annual Reports: </w:t>
            </w:r>
            <w:r w:rsidR="00FF0990" w:rsidRPr="00383450">
              <w:rPr>
                <w:rFonts w:ascii="Times New Roman" w:eastAsia="Cambria" w:hAnsi="Times New Roman" w:cs="Times New Roman"/>
                <w:color w:val="FF0000"/>
                <w:sz w:val="20"/>
                <w:szCs w:val="20"/>
                <w:u w:color="262626"/>
              </w:rPr>
              <w:t>Deadline August 5, 2022</w:t>
            </w:r>
          </w:p>
          <w:p w14:paraId="1867BCD6" w14:textId="177EA150" w:rsidR="00B85C8D" w:rsidRPr="00A815A7" w:rsidRDefault="00B85C8D"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c>
          <w:tcPr>
            <w:tcW w:w="2344" w:type="dxa"/>
          </w:tcPr>
          <w:p w14:paraId="5EC41FD4" w14:textId="067C1AA5" w:rsidR="00B00DBF" w:rsidRDefault="00FF0990"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Kimi</w:t>
            </w:r>
          </w:p>
        </w:tc>
        <w:tc>
          <w:tcPr>
            <w:tcW w:w="2299" w:type="dxa"/>
          </w:tcPr>
          <w:p w14:paraId="2505E9CD" w14:textId="77777777" w:rsidR="00B00DBF" w:rsidRDefault="00B00DBF"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r w:rsidR="00B00DBF" w14:paraId="6598A6F2" w14:textId="77777777" w:rsidTr="00A7133E">
        <w:tc>
          <w:tcPr>
            <w:tcW w:w="512" w:type="dxa"/>
          </w:tcPr>
          <w:p w14:paraId="31BE693C" w14:textId="5F47EED5"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11.</w:t>
            </w:r>
          </w:p>
        </w:tc>
        <w:tc>
          <w:tcPr>
            <w:tcW w:w="4195" w:type="dxa"/>
          </w:tcPr>
          <w:p w14:paraId="0403FB56" w14:textId="77777777" w:rsidR="00A7133E" w:rsidRDefault="00A7133E"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A7133E">
              <w:rPr>
                <w:rFonts w:ascii="Times New Roman" w:eastAsia="Cambria" w:hAnsi="Times New Roman" w:cs="Times New Roman"/>
                <w:color w:val="262626"/>
                <w:sz w:val="20"/>
                <w:szCs w:val="20"/>
                <w:u w:color="262626"/>
              </w:rPr>
              <w:t>Old Business:</w:t>
            </w:r>
          </w:p>
          <w:p w14:paraId="3C51CB49" w14:textId="300EA857" w:rsidR="00BC3E72" w:rsidRPr="00A7133E" w:rsidRDefault="00BC3E72"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Whole Foods Cooking Class</w:t>
            </w:r>
          </w:p>
          <w:p w14:paraId="70D7F271" w14:textId="2D7EEA36" w:rsidR="00B00DBF" w:rsidRPr="00A815A7" w:rsidRDefault="00B00DBF" w:rsidP="00A7133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c>
          <w:tcPr>
            <w:tcW w:w="2344" w:type="dxa"/>
          </w:tcPr>
          <w:p w14:paraId="277CDC7A" w14:textId="62D4A58E" w:rsidR="00B00DBF" w:rsidRDefault="00BC3E72"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Staley</w:t>
            </w:r>
          </w:p>
        </w:tc>
        <w:tc>
          <w:tcPr>
            <w:tcW w:w="2299" w:type="dxa"/>
          </w:tcPr>
          <w:p w14:paraId="7C22FEDF" w14:textId="29AA9962" w:rsidR="00B00DBF"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1950-1951</w:t>
            </w:r>
          </w:p>
        </w:tc>
      </w:tr>
      <w:tr w:rsidR="00A7133E" w14:paraId="19384A17" w14:textId="77777777" w:rsidTr="00A7133E">
        <w:tc>
          <w:tcPr>
            <w:tcW w:w="512" w:type="dxa"/>
          </w:tcPr>
          <w:p w14:paraId="0A7825A8" w14:textId="7422CBA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12.</w:t>
            </w:r>
          </w:p>
        </w:tc>
        <w:tc>
          <w:tcPr>
            <w:tcW w:w="4195" w:type="dxa"/>
          </w:tcPr>
          <w:p w14:paraId="3E4965D0" w14:textId="36E0F930"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New Business-open floor</w:t>
            </w:r>
            <w:r w:rsidR="001625EA">
              <w:rPr>
                <w:rFonts w:ascii="Times New Roman" w:eastAsia="Cambria" w:hAnsi="Times New Roman" w:cs="Times New Roman"/>
                <w:color w:val="262626"/>
                <w:sz w:val="20"/>
                <w:szCs w:val="20"/>
                <w:u w:color="262626"/>
              </w:rPr>
              <w:t>- any new developments since the “Watch Party?”</w:t>
            </w:r>
          </w:p>
        </w:tc>
        <w:tc>
          <w:tcPr>
            <w:tcW w:w="2344" w:type="dxa"/>
          </w:tcPr>
          <w:p w14:paraId="20D3B6DA" w14:textId="312559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51A9E50" w14:textId="2E1F86D1"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1951-1958</w:t>
            </w:r>
          </w:p>
        </w:tc>
      </w:tr>
      <w:tr w:rsidR="00A7133E" w14:paraId="2B6ACD37" w14:textId="77777777" w:rsidTr="00A7133E">
        <w:tc>
          <w:tcPr>
            <w:tcW w:w="512" w:type="dxa"/>
          </w:tcPr>
          <w:p w14:paraId="5C19B1B5" w14:textId="5C019FDB"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13.</w:t>
            </w:r>
          </w:p>
        </w:tc>
        <w:tc>
          <w:tcPr>
            <w:tcW w:w="4195" w:type="dxa"/>
          </w:tcPr>
          <w:p w14:paraId="60C352A8" w14:textId="0D16B45D" w:rsidR="00A7133E" w:rsidRPr="00A815A7"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Motion to close-closing remarks</w:t>
            </w:r>
          </w:p>
        </w:tc>
        <w:tc>
          <w:tcPr>
            <w:tcW w:w="2344" w:type="dxa"/>
          </w:tcPr>
          <w:p w14:paraId="4046D212" w14:textId="2E7323FF"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Membership</w:t>
            </w:r>
          </w:p>
        </w:tc>
        <w:tc>
          <w:tcPr>
            <w:tcW w:w="2299" w:type="dxa"/>
          </w:tcPr>
          <w:p w14:paraId="77F5CA9C" w14:textId="77777777" w:rsidR="00A7133E" w:rsidRDefault="00A7133E" w:rsidP="009B73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bl>
    <w:p w14:paraId="5030B5F7" w14:textId="77777777" w:rsidR="00FA5918" w:rsidRDefault="00FA5918" w:rsidP="009B73DB">
      <w:pPr>
        <w:pStyle w:val="Body"/>
        <w:rPr>
          <w:rFonts w:ascii="Times New Roman" w:eastAsia="Cambria" w:hAnsi="Times New Roman" w:cs="Times New Roman"/>
          <w:color w:val="262626"/>
          <w:sz w:val="20"/>
          <w:szCs w:val="20"/>
          <w:u w:color="262626"/>
        </w:rPr>
      </w:pPr>
    </w:p>
    <w:p w14:paraId="264BF365" w14:textId="77777777" w:rsidR="009B73DB" w:rsidRPr="007025C4" w:rsidRDefault="009B73DB" w:rsidP="009B73DB">
      <w:pPr>
        <w:pStyle w:val="Body"/>
        <w:rPr>
          <w:rFonts w:ascii="Times New Roman" w:eastAsia="Cambria" w:hAnsi="Times New Roman" w:cs="Times New Roman"/>
          <w:color w:val="262626"/>
          <w:sz w:val="20"/>
          <w:szCs w:val="20"/>
          <w:u w:color="262626"/>
        </w:rPr>
      </w:pPr>
    </w:p>
    <w:p w14:paraId="7D1B3E47" w14:textId="77777777" w:rsidR="002F3611" w:rsidRDefault="002F3611" w:rsidP="002F3611">
      <w:pPr>
        <w:pStyle w:val="Body"/>
        <w:ind w:firstLine="720"/>
        <w:rPr>
          <w:rFonts w:ascii="Times New Roman" w:eastAsia="Cambria" w:hAnsi="Times New Roman" w:cs="Times New Roman"/>
          <w:color w:val="262626"/>
          <w:sz w:val="20"/>
          <w:szCs w:val="20"/>
          <w:u w:color="262626"/>
        </w:rPr>
      </w:pPr>
    </w:p>
    <w:p w14:paraId="1931304B" w14:textId="3B121CC4" w:rsidR="002F3611" w:rsidRDefault="002F3611" w:rsidP="002F3611">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NEXT MEETING</w:t>
      </w:r>
      <w:r w:rsidR="00BB7A99">
        <w:rPr>
          <w:rFonts w:ascii="Times New Roman" w:eastAsia="Cambria" w:hAnsi="Times New Roman" w:cs="Times New Roman"/>
          <w:b/>
          <w:bCs/>
          <w:color w:val="262626"/>
          <w:sz w:val="20"/>
          <w:szCs w:val="20"/>
          <w:u w:val="single" w:color="262626"/>
        </w:rPr>
        <w:t xml:space="preserve"> </w:t>
      </w:r>
    </w:p>
    <w:p w14:paraId="0F166286" w14:textId="26D5A358" w:rsidR="002F3611" w:rsidRDefault="00806A28"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27</w:t>
      </w:r>
      <w:r w:rsidR="00370E1D">
        <w:rPr>
          <w:rFonts w:ascii="Times New Roman" w:eastAsia="Cambria" w:hAnsi="Times New Roman" w:cs="Times New Roman"/>
          <w:b/>
          <w:bCs/>
          <w:color w:val="262626"/>
          <w:sz w:val="20"/>
          <w:szCs w:val="20"/>
          <w:u w:val="single" w:color="262626"/>
        </w:rPr>
        <w:t>Sep2022</w:t>
      </w:r>
    </w:p>
    <w:p w14:paraId="60BA3CA5" w14:textId="358BC186" w:rsidR="00370E1D" w:rsidRDefault="00BB1D49"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2</w:t>
      </w:r>
      <w:r w:rsidR="00801C0B">
        <w:rPr>
          <w:rFonts w:ascii="Times New Roman" w:eastAsia="Cambria" w:hAnsi="Times New Roman" w:cs="Times New Roman"/>
          <w:b/>
          <w:bCs/>
          <w:color w:val="262626"/>
          <w:sz w:val="20"/>
          <w:szCs w:val="20"/>
          <w:u w:val="single" w:color="262626"/>
        </w:rPr>
        <w:t>5</w:t>
      </w:r>
      <w:r w:rsidR="00370E1D">
        <w:rPr>
          <w:rFonts w:ascii="Times New Roman" w:eastAsia="Cambria" w:hAnsi="Times New Roman" w:cs="Times New Roman"/>
          <w:b/>
          <w:bCs/>
          <w:color w:val="262626"/>
          <w:sz w:val="20"/>
          <w:szCs w:val="20"/>
          <w:u w:val="single" w:color="262626"/>
        </w:rPr>
        <w:t>Oct2022</w:t>
      </w:r>
    </w:p>
    <w:p w14:paraId="4EA572B1" w14:textId="798F7A4C" w:rsidR="00370E1D" w:rsidRDefault="00660540" w:rsidP="00370E1D">
      <w:pPr>
        <w:pStyle w:val="Body"/>
        <w:ind w:firstLine="720"/>
        <w:jc w:val="center"/>
        <w:rPr>
          <w:rFonts w:ascii="Times New Roman" w:eastAsia="Cambria" w:hAnsi="Times New Roman" w:cs="Times New Roman"/>
          <w:b/>
          <w:bCs/>
          <w:color w:val="262626"/>
          <w:sz w:val="20"/>
          <w:szCs w:val="20"/>
          <w:u w:val="single" w:color="262626"/>
        </w:rPr>
      </w:pPr>
      <w:r>
        <w:rPr>
          <w:rFonts w:ascii="Times New Roman" w:eastAsia="Cambria" w:hAnsi="Times New Roman" w:cs="Times New Roman"/>
          <w:b/>
          <w:bCs/>
          <w:color w:val="262626"/>
          <w:sz w:val="20"/>
          <w:szCs w:val="20"/>
          <w:u w:val="single" w:color="262626"/>
        </w:rPr>
        <w:t>15</w:t>
      </w:r>
      <w:r w:rsidR="00370E1D">
        <w:rPr>
          <w:rFonts w:ascii="Times New Roman" w:eastAsia="Cambria" w:hAnsi="Times New Roman" w:cs="Times New Roman"/>
          <w:b/>
          <w:bCs/>
          <w:color w:val="262626"/>
          <w:sz w:val="20"/>
          <w:szCs w:val="20"/>
          <w:u w:val="single" w:color="262626"/>
        </w:rPr>
        <w:t>Nov2022</w:t>
      </w:r>
      <w:r w:rsidR="00420516">
        <w:rPr>
          <w:rFonts w:ascii="Times New Roman" w:eastAsia="Cambria" w:hAnsi="Times New Roman" w:cs="Times New Roman"/>
          <w:b/>
          <w:bCs/>
          <w:color w:val="262626"/>
          <w:sz w:val="20"/>
          <w:szCs w:val="20"/>
          <w:u w:val="single" w:color="262626"/>
        </w:rPr>
        <w:t>-Annual Business Meeting</w:t>
      </w:r>
    </w:p>
    <w:p w14:paraId="6E1C9B10" w14:textId="53789FC1" w:rsidR="00370E1D" w:rsidRDefault="00370E1D" w:rsidP="00370E1D">
      <w:pPr>
        <w:pStyle w:val="Body"/>
        <w:ind w:firstLine="720"/>
        <w:jc w:val="center"/>
        <w:rPr>
          <w:rFonts w:ascii="Times New Roman" w:eastAsia="Cambria" w:hAnsi="Times New Roman" w:cs="Times New Roman"/>
          <w:color w:val="262626"/>
          <w:sz w:val="20"/>
          <w:szCs w:val="20"/>
          <w:u w:color="262626"/>
        </w:rPr>
      </w:pPr>
      <w:r>
        <w:rPr>
          <w:rFonts w:ascii="Times New Roman" w:eastAsia="Cambria" w:hAnsi="Times New Roman" w:cs="Times New Roman"/>
          <w:b/>
          <w:bCs/>
          <w:color w:val="262626"/>
          <w:sz w:val="20"/>
          <w:szCs w:val="20"/>
          <w:u w:val="single" w:color="262626"/>
        </w:rPr>
        <w:t>13Dec2022</w:t>
      </w:r>
    </w:p>
    <w:sectPr w:rsidR="00370E1D" w:rsidSect="00637FBC">
      <w:footerReference w:type="default" r:id="rId8"/>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B36A" w14:textId="77777777" w:rsidR="00F61824" w:rsidRDefault="00F61824">
      <w:r>
        <w:separator/>
      </w:r>
    </w:p>
  </w:endnote>
  <w:endnote w:type="continuationSeparator" w:id="0">
    <w:p w14:paraId="122EC861" w14:textId="77777777" w:rsidR="00F61824" w:rsidRDefault="00F6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B9C4" w14:textId="77777777" w:rsidR="00F61824" w:rsidRDefault="00F61824">
      <w:r>
        <w:separator/>
      </w:r>
    </w:p>
  </w:footnote>
  <w:footnote w:type="continuationSeparator" w:id="0">
    <w:p w14:paraId="5C1FDEB9" w14:textId="77777777" w:rsidR="00F61824" w:rsidRDefault="00F61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379"/>
    <w:multiLevelType w:val="hybridMultilevel"/>
    <w:tmpl w:val="5476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6749930">
    <w:abstractNumId w:val="3"/>
  </w:num>
  <w:num w:numId="2" w16cid:durableId="1498881894">
    <w:abstractNumId w:val="1"/>
  </w:num>
  <w:num w:numId="3" w16cid:durableId="1915241116">
    <w:abstractNumId w:val="2"/>
  </w:num>
  <w:num w:numId="4" w16cid:durableId="742945064">
    <w:abstractNumId w:val="5"/>
  </w:num>
  <w:num w:numId="5" w16cid:durableId="252979656">
    <w:abstractNumId w:val="4"/>
  </w:num>
  <w:num w:numId="6" w16cid:durableId="154686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27C62"/>
    <w:rsid w:val="00035A7B"/>
    <w:rsid w:val="00062748"/>
    <w:rsid w:val="000A41E0"/>
    <w:rsid w:val="000A47CF"/>
    <w:rsid w:val="000C6DA5"/>
    <w:rsid w:val="000D6E72"/>
    <w:rsid w:val="000F3F09"/>
    <w:rsid w:val="001625EA"/>
    <w:rsid w:val="00173EE3"/>
    <w:rsid w:val="00181795"/>
    <w:rsid w:val="001D7144"/>
    <w:rsid w:val="002149ED"/>
    <w:rsid w:val="00217E5F"/>
    <w:rsid w:val="00232098"/>
    <w:rsid w:val="00252501"/>
    <w:rsid w:val="00255962"/>
    <w:rsid w:val="0028057C"/>
    <w:rsid w:val="0028234C"/>
    <w:rsid w:val="002A2BC4"/>
    <w:rsid w:val="002C1BB2"/>
    <w:rsid w:val="002C769F"/>
    <w:rsid w:val="002D03DE"/>
    <w:rsid w:val="002E114C"/>
    <w:rsid w:val="002F3611"/>
    <w:rsid w:val="00306A61"/>
    <w:rsid w:val="00330120"/>
    <w:rsid w:val="00357256"/>
    <w:rsid w:val="00370E1D"/>
    <w:rsid w:val="00377AC8"/>
    <w:rsid w:val="00383450"/>
    <w:rsid w:val="003A2D84"/>
    <w:rsid w:val="00406506"/>
    <w:rsid w:val="00420516"/>
    <w:rsid w:val="00431177"/>
    <w:rsid w:val="00455148"/>
    <w:rsid w:val="00461AE4"/>
    <w:rsid w:val="00463A3A"/>
    <w:rsid w:val="00490409"/>
    <w:rsid w:val="004E13B9"/>
    <w:rsid w:val="00512F3D"/>
    <w:rsid w:val="005155E6"/>
    <w:rsid w:val="00532017"/>
    <w:rsid w:val="00572C2A"/>
    <w:rsid w:val="00577F7E"/>
    <w:rsid w:val="005B6949"/>
    <w:rsid w:val="005D499E"/>
    <w:rsid w:val="005F63DC"/>
    <w:rsid w:val="006102DF"/>
    <w:rsid w:val="00637FBC"/>
    <w:rsid w:val="00660540"/>
    <w:rsid w:val="0067451A"/>
    <w:rsid w:val="006919AD"/>
    <w:rsid w:val="006D0D9D"/>
    <w:rsid w:val="006E0D17"/>
    <w:rsid w:val="00702163"/>
    <w:rsid w:val="007025C4"/>
    <w:rsid w:val="0072236E"/>
    <w:rsid w:val="0076018C"/>
    <w:rsid w:val="00761316"/>
    <w:rsid w:val="00767881"/>
    <w:rsid w:val="00784754"/>
    <w:rsid w:val="00791BDA"/>
    <w:rsid w:val="007F3211"/>
    <w:rsid w:val="00801C0B"/>
    <w:rsid w:val="00806A28"/>
    <w:rsid w:val="00824487"/>
    <w:rsid w:val="008278E1"/>
    <w:rsid w:val="00865F4C"/>
    <w:rsid w:val="008A5B79"/>
    <w:rsid w:val="008B66A9"/>
    <w:rsid w:val="008C61CD"/>
    <w:rsid w:val="008C7066"/>
    <w:rsid w:val="00952D88"/>
    <w:rsid w:val="009602B9"/>
    <w:rsid w:val="009B73DB"/>
    <w:rsid w:val="009D6589"/>
    <w:rsid w:val="009F700F"/>
    <w:rsid w:val="00A179F3"/>
    <w:rsid w:val="00A277BC"/>
    <w:rsid w:val="00A60998"/>
    <w:rsid w:val="00A61FA5"/>
    <w:rsid w:val="00A7133E"/>
    <w:rsid w:val="00A815A7"/>
    <w:rsid w:val="00AA2311"/>
    <w:rsid w:val="00AB09DC"/>
    <w:rsid w:val="00AB2655"/>
    <w:rsid w:val="00AB6F6D"/>
    <w:rsid w:val="00AD1B9B"/>
    <w:rsid w:val="00B00DBF"/>
    <w:rsid w:val="00B07B00"/>
    <w:rsid w:val="00B31DD5"/>
    <w:rsid w:val="00B85760"/>
    <w:rsid w:val="00B85C8D"/>
    <w:rsid w:val="00B9389C"/>
    <w:rsid w:val="00BB1D49"/>
    <w:rsid w:val="00BB7A99"/>
    <w:rsid w:val="00BC3E72"/>
    <w:rsid w:val="00BD65E6"/>
    <w:rsid w:val="00BF64B9"/>
    <w:rsid w:val="00C1653F"/>
    <w:rsid w:val="00C73858"/>
    <w:rsid w:val="00C80EFD"/>
    <w:rsid w:val="00CA6408"/>
    <w:rsid w:val="00CB5B28"/>
    <w:rsid w:val="00CD435E"/>
    <w:rsid w:val="00CF2B16"/>
    <w:rsid w:val="00CF76A3"/>
    <w:rsid w:val="00D01B4E"/>
    <w:rsid w:val="00D04CD6"/>
    <w:rsid w:val="00D60728"/>
    <w:rsid w:val="00D669D2"/>
    <w:rsid w:val="00D77E86"/>
    <w:rsid w:val="00D85F4E"/>
    <w:rsid w:val="00D87274"/>
    <w:rsid w:val="00DD7387"/>
    <w:rsid w:val="00DE0F08"/>
    <w:rsid w:val="00DF0C79"/>
    <w:rsid w:val="00E128DF"/>
    <w:rsid w:val="00E401AD"/>
    <w:rsid w:val="00E84878"/>
    <w:rsid w:val="00EC67A8"/>
    <w:rsid w:val="00EE130A"/>
    <w:rsid w:val="00EE1680"/>
    <w:rsid w:val="00F61824"/>
    <w:rsid w:val="00F712D1"/>
    <w:rsid w:val="00F762D1"/>
    <w:rsid w:val="00F8127A"/>
    <w:rsid w:val="00FA5918"/>
    <w:rsid w:val="00FF0990"/>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11</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19</cp:revision>
  <dcterms:created xsi:type="dcterms:W3CDTF">2022-07-25T20:08:00Z</dcterms:created>
  <dcterms:modified xsi:type="dcterms:W3CDTF">2022-07-25T20:20:00Z</dcterms:modified>
</cp:coreProperties>
</file>