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4956F163" w:rsidR="00A61FA5" w:rsidRPr="00181795" w:rsidRDefault="00431177"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 xml:space="preserve">Tuesday </w:t>
      </w:r>
      <w:r w:rsidR="00865F4C">
        <w:rPr>
          <w:rFonts w:ascii="Times New Roman" w:eastAsia="Cambria" w:hAnsi="Times New Roman" w:cs="Times New Roman"/>
          <w:sz w:val="24"/>
          <w:szCs w:val="24"/>
          <w:u w:color="000000"/>
        </w:rPr>
        <w:t>17</w:t>
      </w:r>
      <w:r w:rsidR="00062748">
        <w:rPr>
          <w:rFonts w:ascii="Times New Roman" w:eastAsia="Cambria" w:hAnsi="Times New Roman" w:cs="Times New Roman"/>
          <w:sz w:val="24"/>
          <w:szCs w:val="24"/>
          <w:u w:color="000000"/>
        </w:rPr>
        <w:t>Ma</w:t>
      </w:r>
      <w:r w:rsidR="00865F4C">
        <w:rPr>
          <w:rFonts w:ascii="Times New Roman" w:eastAsia="Cambria" w:hAnsi="Times New Roman" w:cs="Times New Roman"/>
          <w:sz w:val="24"/>
          <w:szCs w:val="24"/>
          <w:u w:color="000000"/>
        </w:rPr>
        <w:t>y</w:t>
      </w:r>
      <w:r w:rsidR="00062748">
        <w:rPr>
          <w:rFonts w:ascii="Times New Roman" w:eastAsia="Cambria" w:hAnsi="Times New Roman" w:cs="Times New Roman"/>
          <w:sz w:val="24"/>
          <w:szCs w:val="24"/>
          <w:u w:color="000000"/>
        </w:rPr>
        <w:t xml:space="preserve"> </w:t>
      </w:r>
      <w:r w:rsidR="002149ED" w:rsidRPr="00181795">
        <w:rPr>
          <w:rFonts w:ascii="Times New Roman" w:eastAsia="Cambria" w:hAnsi="Times New Roman" w:cs="Times New Roman"/>
          <w:sz w:val="24"/>
          <w:szCs w:val="24"/>
          <w:u w:color="000000"/>
        </w:rPr>
        <w:t>2022</w:t>
      </w:r>
    </w:p>
    <w:p w14:paraId="0171F176" w14:textId="0233B706" w:rsidR="00A61FA5" w:rsidRPr="00181795" w:rsidRDefault="008A5B79"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lang w:val="fr-FR"/>
        </w:rPr>
        <w:t>Zoom/</w:t>
      </w:r>
      <w:r w:rsidR="00A61FA5" w:rsidRPr="00181795">
        <w:rPr>
          <w:rFonts w:ascii="Times New Roman" w:eastAsia="Cambria" w:hAnsi="Times New Roman" w:cs="Times New Roman"/>
          <w:sz w:val="24"/>
          <w:szCs w:val="24"/>
          <w:u w:color="000000"/>
          <w:lang w:val="fr-FR"/>
        </w:rPr>
        <w:t>Conférence Call</w:t>
      </w:r>
    </w:p>
    <w:p w14:paraId="0B48F80A" w14:textId="77777777" w:rsidR="00A61FA5" w:rsidRPr="00181795" w:rsidRDefault="00A61FA5"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5CB69D06"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64B2CF03"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3ABC8C25"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Topic: MNA District 3 Meeting 17May22</w:t>
      </w:r>
    </w:p>
    <w:p w14:paraId="6E592A0D"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Time: May 17, 2022 07:00 PM Eastern Time (US and Canada)</w:t>
      </w:r>
    </w:p>
    <w:p w14:paraId="6DAF20EB"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728EBC4C"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68DAA339"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https://us02web.zoom.us/j/89470267849?pwd=Yi9XeHNCV2M0Yy9UV1hRV1B1L3ovdz09</w:t>
      </w:r>
    </w:p>
    <w:p w14:paraId="26B4A60A"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7B52896C"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894 7026 7849</w:t>
      </w:r>
    </w:p>
    <w:p w14:paraId="286EF27E"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310886</w:t>
      </w:r>
    </w:p>
    <w:p w14:paraId="435981CC"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5BD54786"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+13017158592,,89470267849#,,,,*310886# US (Washington DC)</w:t>
      </w:r>
    </w:p>
    <w:p w14:paraId="2025C669"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+19292056099,,89470267849#,,,,*310886# US (New York)</w:t>
      </w:r>
    </w:p>
    <w:p w14:paraId="64395EBE"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07F48C7F"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4BBEA613"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6BF5FABF"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56A1550A"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064850F4"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1F565ED5"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4F80E213"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1E6DE4CC"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894 7026 7849</w:t>
      </w:r>
    </w:p>
    <w:p w14:paraId="78EF1D2E"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310886</w:t>
      </w:r>
    </w:p>
    <w:p w14:paraId="083F5AF6" w14:textId="77777777" w:rsidR="00865F4C" w:rsidRPr="00865F4C" w:rsidRDefault="00865F4C" w:rsidP="00865F4C">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865F4C">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https://us02web.zoom.us/u/kcRQmjWc4i</w:t>
      </w:r>
    </w:p>
    <w:p w14:paraId="20F770D5" w14:textId="243D3F6A" w:rsidR="002F3611" w:rsidRPr="002F3611" w:rsidRDefault="002F3611" w:rsidP="00FA591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tbl>
      <w:tblPr>
        <w:tblStyle w:val="TableGrid"/>
        <w:tblW w:w="0" w:type="auto"/>
        <w:tblLook w:val="04A0" w:firstRow="1" w:lastRow="0" w:firstColumn="1" w:lastColumn="0" w:noHBand="0" w:noVBand="1"/>
      </w:tblPr>
      <w:tblGrid>
        <w:gridCol w:w="512"/>
        <w:gridCol w:w="4195"/>
        <w:gridCol w:w="2344"/>
        <w:gridCol w:w="2299"/>
      </w:tblGrid>
      <w:tr w:rsidR="00A815A7" w14:paraId="06AEB55B" w14:textId="77777777" w:rsidTr="00A7133E">
        <w:tc>
          <w:tcPr>
            <w:tcW w:w="512" w:type="dxa"/>
          </w:tcPr>
          <w:p w14:paraId="1A5FE608" w14:textId="4B701AED"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No.</w:t>
            </w:r>
          </w:p>
        </w:tc>
        <w:tc>
          <w:tcPr>
            <w:tcW w:w="4195" w:type="dxa"/>
          </w:tcPr>
          <w:p w14:paraId="482ADB85" w14:textId="6CDAA10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Event</w:t>
            </w:r>
          </w:p>
        </w:tc>
        <w:tc>
          <w:tcPr>
            <w:tcW w:w="2344" w:type="dxa"/>
          </w:tcPr>
          <w:p w14:paraId="2F344C24" w14:textId="3F13C13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Name</w:t>
            </w:r>
          </w:p>
        </w:tc>
        <w:tc>
          <w:tcPr>
            <w:tcW w:w="2299" w:type="dxa"/>
          </w:tcPr>
          <w:p w14:paraId="0459DE38" w14:textId="437B2D9E"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Time</w:t>
            </w:r>
          </w:p>
        </w:tc>
      </w:tr>
      <w:tr w:rsidR="00A815A7" w14:paraId="499DB472" w14:textId="77777777" w:rsidTr="00A7133E">
        <w:tc>
          <w:tcPr>
            <w:tcW w:w="512" w:type="dxa"/>
          </w:tcPr>
          <w:p w14:paraId="73C0C785" w14:textId="26C5E285"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w:t>
            </w:r>
          </w:p>
        </w:tc>
        <w:tc>
          <w:tcPr>
            <w:tcW w:w="4195" w:type="dxa"/>
          </w:tcPr>
          <w:p w14:paraId="77702192" w14:textId="784E6D37"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Call to order</w:t>
            </w:r>
          </w:p>
        </w:tc>
        <w:tc>
          <w:tcPr>
            <w:tcW w:w="2344" w:type="dxa"/>
          </w:tcPr>
          <w:p w14:paraId="23C4E31D" w14:textId="767410D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534999CA" w14:textId="3B83589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1900</w:t>
            </w:r>
          </w:p>
        </w:tc>
      </w:tr>
      <w:tr w:rsidR="00A815A7" w14:paraId="3D19E66A" w14:textId="77777777" w:rsidTr="00A7133E">
        <w:tc>
          <w:tcPr>
            <w:tcW w:w="512" w:type="dxa"/>
          </w:tcPr>
          <w:p w14:paraId="28471B3F" w14:textId="108FDBCA"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2</w:t>
            </w:r>
          </w:p>
        </w:tc>
        <w:tc>
          <w:tcPr>
            <w:tcW w:w="4195" w:type="dxa"/>
          </w:tcPr>
          <w:p w14:paraId="42205FFE" w14:textId="0192B337"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Motion to adopt prior meeting minutes- OCT 19, 2021 (deferred to next meeting) and Jan 11, 2022</w:t>
            </w:r>
            <w:r w:rsidR="005F63DC">
              <w:rPr>
                <w:rFonts w:ascii="Times New Roman" w:eastAsia="Cambria" w:hAnsi="Times New Roman" w:cs="Times New Roman"/>
                <w:color w:val="262626"/>
                <w:sz w:val="20"/>
                <w:szCs w:val="20"/>
                <w:u w:color="262626"/>
              </w:rPr>
              <w:t xml:space="preserve"> and 15Mar2022</w:t>
            </w:r>
          </w:p>
        </w:tc>
        <w:tc>
          <w:tcPr>
            <w:tcW w:w="2344" w:type="dxa"/>
          </w:tcPr>
          <w:p w14:paraId="6F0F604C" w14:textId="02FEC66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w:t>
            </w:r>
          </w:p>
        </w:tc>
        <w:tc>
          <w:tcPr>
            <w:tcW w:w="2299" w:type="dxa"/>
          </w:tcPr>
          <w:p w14:paraId="3BEE3953" w14:textId="67C8E25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1901</w:t>
            </w:r>
          </w:p>
        </w:tc>
      </w:tr>
      <w:tr w:rsidR="00A815A7" w14:paraId="28D1BD09" w14:textId="77777777" w:rsidTr="00A7133E">
        <w:tc>
          <w:tcPr>
            <w:tcW w:w="512" w:type="dxa"/>
          </w:tcPr>
          <w:p w14:paraId="20E18F71" w14:textId="79EF953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3</w:t>
            </w:r>
          </w:p>
        </w:tc>
        <w:tc>
          <w:tcPr>
            <w:tcW w:w="4195" w:type="dxa"/>
          </w:tcPr>
          <w:p w14:paraId="530E442E"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Treasurer’s report</w:t>
            </w:r>
          </w:p>
          <w:p w14:paraId="655A6A75"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a. Current balances and activities </w:t>
            </w:r>
          </w:p>
          <w:p w14:paraId="25A9525E" w14:textId="58B2EADC" w:rsid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b. Report from COF</w:t>
            </w:r>
          </w:p>
        </w:tc>
        <w:tc>
          <w:tcPr>
            <w:tcW w:w="2344" w:type="dxa"/>
          </w:tcPr>
          <w:p w14:paraId="6BC99C2A" w14:textId="013AB75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Deana</w:t>
            </w:r>
          </w:p>
        </w:tc>
        <w:tc>
          <w:tcPr>
            <w:tcW w:w="2299" w:type="dxa"/>
          </w:tcPr>
          <w:p w14:paraId="3078E40E" w14:textId="77CB9D14"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1902-1910</w:t>
            </w:r>
          </w:p>
        </w:tc>
      </w:tr>
      <w:tr w:rsidR="00A815A7" w14:paraId="7BD2047A" w14:textId="77777777" w:rsidTr="00A7133E">
        <w:tc>
          <w:tcPr>
            <w:tcW w:w="512" w:type="dxa"/>
          </w:tcPr>
          <w:p w14:paraId="2EA1C496" w14:textId="773B7D9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4</w:t>
            </w:r>
          </w:p>
        </w:tc>
        <w:tc>
          <w:tcPr>
            <w:tcW w:w="4195" w:type="dxa"/>
          </w:tcPr>
          <w:p w14:paraId="114DD4D8" w14:textId="1922728B"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DNA 3 Rep report from MNA BODs mtg</w:t>
            </w:r>
          </w:p>
        </w:tc>
        <w:tc>
          <w:tcPr>
            <w:tcW w:w="2344" w:type="dxa"/>
          </w:tcPr>
          <w:p w14:paraId="71EB1C63" w14:textId="372B2B7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63ACEB76" w14:textId="244525C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1910-19</w:t>
            </w:r>
            <w:r w:rsidR="00B00DBF">
              <w:rPr>
                <w:rFonts w:ascii="Times New Roman" w:eastAsia="Cambria" w:hAnsi="Times New Roman" w:cs="Times New Roman"/>
                <w:color w:val="262626"/>
                <w:sz w:val="20"/>
                <w:szCs w:val="20"/>
                <w:u w:color="262626"/>
              </w:rPr>
              <w:t>15</w:t>
            </w:r>
          </w:p>
        </w:tc>
      </w:tr>
      <w:tr w:rsidR="00A815A7" w14:paraId="41DC2DF1" w14:textId="77777777" w:rsidTr="00A7133E">
        <w:tc>
          <w:tcPr>
            <w:tcW w:w="512" w:type="dxa"/>
          </w:tcPr>
          <w:p w14:paraId="1E12BEAA" w14:textId="404D452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5</w:t>
            </w:r>
          </w:p>
        </w:tc>
        <w:tc>
          <w:tcPr>
            <w:tcW w:w="4195" w:type="dxa"/>
          </w:tcPr>
          <w:p w14:paraId="4302AAC4" w14:textId="5AADED4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COB&amp;P </w:t>
            </w:r>
          </w:p>
        </w:tc>
        <w:tc>
          <w:tcPr>
            <w:tcW w:w="2344" w:type="dxa"/>
          </w:tcPr>
          <w:p w14:paraId="585DF127" w14:textId="76F2B86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26F937BE" w14:textId="3112745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1915-1920</w:t>
            </w:r>
          </w:p>
        </w:tc>
      </w:tr>
      <w:tr w:rsidR="00A815A7" w14:paraId="62FD67EE" w14:textId="77777777" w:rsidTr="00A7133E">
        <w:tc>
          <w:tcPr>
            <w:tcW w:w="512" w:type="dxa"/>
          </w:tcPr>
          <w:p w14:paraId="38C85505" w14:textId="6F628710"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6</w:t>
            </w:r>
          </w:p>
        </w:tc>
        <w:tc>
          <w:tcPr>
            <w:tcW w:w="4195" w:type="dxa"/>
          </w:tcPr>
          <w:p w14:paraId="36DB600D" w14:textId="09FE0D9A"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Leg </w:t>
            </w:r>
          </w:p>
        </w:tc>
        <w:tc>
          <w:tcPr>
            <w:tcW w:w="2344" w:type="dxa"/>
          </w:tcPr>
          <w:p w14:paraId="1900A2F9" w14:textId="56929679"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Valerie Bossel</w:t>
            </w:r>
          </w:p>
        </w:tc>
        <w:tc>
          <w:tcPr>
            <w:tcW w:w="2299" w:type="dxa"/>
          </w:tcPr>
          <w:p w14:paraId="4878F28A" w14:textId="08B4D5BE"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1920-1930</w:t>
            </w:r>
          </w:p>
        </w:tc>
      </w:tr>
      <w:tr w:rsidR="00A815A7" w14:paraId="0588CE8B" w14:textId="77777777" w:rsidTr="00A7133E">
        <w:tc>
          <w:tcPr>
            <w:tcW w:w="512" w:type="dxa"/>
          </w:tcPr>
          <w:p w14:paraId="44915C7E" w14:textId="31E45CD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7</w:t>
            </w:r>
          </w:p>
        </w:tc>
        <w:tc>
          <w:tcPr>
            <w:tcW w:w="4195" w:type="dxa"/>
          </w:tcPr>
          <w:p w14:paraId="2E890076" w14:textId="725C8BA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DNA 3 Education Planning Comm </w:t>
            </w:r>
          </w:p>
        </w:tc>
        <w:tc>
          <w:tcPr>
            <w:tcW w:w="2344" w:type="dxa"/>
          </w:tcPr>
          <w:p w14:paraId="58E37107" w14:textId="4AF5BCE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Saisa/?</w:t>
            </w:r>
          </w:p>
        </w:tc>
        <w:tc>
          <w:tcPr>
            <w:tcW w:w="2299" w:type="dxa"/>
          </w:tcPr>
          <w:p w14:paraId="2874024B" w14:textId="65C29338"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1930-1935</w:t>
            </w:r>
          </w:p>
        </w:tc>
      </w:tr>
      <w:tr w:rsidR="00B00DBF" w14:paraId="6D1DA6A7" w14:textId="77777777" w:rsidTr="00A7133E">
        <w:tc>
          <w:tcPr>
            <w:tcW w:w="512" w:type="dxa"/>
          </w:tcPr>
          <w:p w14:paraId="63BBB24C" w14:textId="59A691AD"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8. </w:t>
            </w:r>
          </w:p>
        </w:tc>
        <w:tc>
          <w:tcPr>
            <w:tcW w:w="4195" w:type="dxa"/>
          </w:tcPr>
          <w:p w14:paraId="32B3F277" w14:textId="389BE2FF" w:rsidR="00B00DBF" w:rsidRP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DCON 3</w:t>
            </w:r>
          </w:p>
        </w:tc>
        <w:tc>
          <w:tcPr>
            <w:tcW w:w="2344" w:type="dxa"/>
          </w:tcPr>
          <w:p w14:paraId="3C698570" w14:textId="345DEAF0"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Ellen/Donna/Staley</w:t>
            </w:r>
          </w:p>
        </w:tc>
        <w:tc>
          <w:tcPr>
            <w:tcW w:w="2299" w:type="dxa"/>
          </w:tcPr>
          <w:p w14:paraId="3730FB18" w14:textId="660910AA"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1935-1945</w:t>
            </w:r>
          </w:p>
        </w:tc>
      </w:tr>
      <w:tr w:rsidR="00B00DBF" w14:paraId="104C0FF6" w14:textId="77777777" w:rsidTr="00A7133E">
        <w:tc>
          <w:tcPr>
            <w:tcW w:w="512" w:type="dxa"/>
          </w:tcPr>
          <w:p w14:paraId="04640771" w14:textId="46B2B72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lastRenderedPageBreak/>
              <w:t>9.</w:t>
            </w:r>
          </w:p>
        </w:tc>
        <w:tc>
          <w:tcPr>
            <w:tcW w:w="4195" w:type="dxa"/>
          </w:tcPr>
          <w:p w14:paraId="732B5238" w14:textId="2A94E1A6"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Announcements/Happenings:</w:t>
            </w:r>
          </w:p>
          <w:p w14:paraId="5FFE33A4" w14:textId="77777777"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1DEF753C" w14:textId="409EAF80"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 xml:space="preserve">a. </w:t>
            </w:r>
            <w:r w:rsidR="00AB6F6D">
              <w:rPr>
                <w:rFonts w:ascii="Times New Roman" w:eastAsia="Cambria" w:hAnsi="Times New Roman" w:cs="Times New Roman"/>
                <w:color w:val="262626"/>
                <w:sz w:val="20"/>
                <w:szCs w:val="20"/>
                <w:u w:color="262626"/>
              </w:rPr>
              <w:t>Nurses Month Events</w:t>
            </w:r>
          </w:p>
          <w:p w14:paraId="06713C04" w14:textId="19D12D32"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b. District #3 Website</w:t>
            </w:r>
            <w:r w:rsidR="00455148">
              <w:rPr>
                <w:rFonts w:ascii="Times New Roman" w:eastAsia="Cambria" w:hAnsi="Times New Roman" w:cs="Times New Roman"/>
                <w:color w:val="262626"/>
                <w:sz w:val="20"/>
                <w:szCs w:val="20"/>
                <w:u w:color="262626"/>
              </w:rPr>
              <w:t>:</w:t>
            </w:r>
            <w:r w:rsidRPr="00B00DBF">
              <w:rPr>
                <w:rFonts w:ascii="Times New Roman" w:eastAsia="Cambria" w:hAnsi="Times New Roman" w:cs="Times New Roman"/>
                <w:color w:val="262626"/>
                <w:sz w:val="20"/>
                <w:szCs w:val="20"/>
                <w:u w:color="262626"/>
              </w:rPr>
              <w:t xml:space="preserve"> </w:t>
            </w:r>
          </w:p>
          <w:p w14:paraId="4118284A" w14:textId="40E823AF" w:rsid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    </w:t>
            </w:r>
            <w:hyperlink r:id="rId7" w:history="1">
              <w:r w:rsidR="00455148" w:rsidRPr="009D120B">
                <w:rPr>
                  <w:rStyle w:val="Hyperlink"/>
                  <w:rFonts w:ascii="Times New Roman" w:eastAsia="Cambria" w:hAnsi="Times New Roman" w:cs="Times New Roman"/>
                  <w:sz w:val="20"/>
                  <w:szCs w:val="20"/>
                </w:rPr>
                <w:t>https://mna.nursingnetwork.com/page/73841-district-3</w:t>
              </w:r>
            </w:hyperlink>
          </w:p>
          <w:p w14:paraId="5011C43D" w14:textId="3CFC395B" w:rsidR="00455148"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c. Maryland Glass Creations Saturday March 26 </w:t>
            </w:r>
            <w:r w:rsidR="00CD435E">
              <w:rPr>
                <w:rFonts w:ascii="Times New Roman" w:eastAsia="Cambria" w:hAnsi="Times New Roman" w:cs="Times New Roman"/>
                <w:color w:val="262626"/>
                <w:sz w:val="20"/>
                <w:szCs w:val="20"/>
                <w:u w:color="262626"/>
              </w:rPr>
              <w:t>PICS</w:t>
            </w:r>
          </w:p>
          <w:p w14:paraId="6406B902" w14:textId="77777777" w:rsidR="00455148"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 Vegetarian cooking class at Whole Foods</w:t>
            </w:r>
            <w:r w:rsidR="00CD435E">
              <w:rPr>
                <w:rFonts w:ascii="Times New Roman" w:eastAsia="Cambria" w:hAnsi="Times New Roman" w:cs="Times New Roman"/>
                <w:color w:val="262626"/>
                <w:sz w:val="20"/>
                <w:szCs w:val="20"/>
                <w:u w:color="262626"/>
              </w:rPr>
              <w:t>?</w:t>
            </w:r>
          </w:p>
          <w:p w14:paraId="0C7E30C0" w14:textId="4E9FD9A5" w:rsidR="00AB6F6D" w:rsidRPr="00A815A7" w:rsidRDefault="00AB6F6D"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e. </w:t>
            </w:r>
            <w:r w:rsidRPr="00AB6F6D">
              <w:rPr>
                <w:rFonts w:ascii="Times New Roman" w:eastAsia="Cambria" w:hAnsi="Times New Roman" w:cs="Times New Roman"/>
                <w:color w:val="262626"/>
                <w:sz w:val="20"/>
                <w:szCs w:val="20"/>
                <w:u w:color="262626"/>
              </w:rPr>
              <w:t>Support nursing students: Nursing Foundation of Maryland's (NFM) Amazon Smile Program.</w:t>
            </w:r>
          </w:p>
        </w:tc>
        <w:tc>
          <w:tcPr>
            <w:tcW w:w="2344" w:type="dxa"/>
          </w:tcPr>
          <w:p w14:paraId="60210027" w14:textId="019C4527"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6D0FC02A" w14:textId="5761DF19"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1945-1950</w:t>
            </w:r>
          </w:p>
        </w:tc>
      </w:tr>
      <w:tr w:rsidR="00B00DBF" w14:paraId="6EE71285" w14:textId="77777777" w:rsidTr="00A7133E">
        <w:tc>
          <w:tcPr>
            <w:tcW w:w="512" w:type="dxa"/>
          </w:tcPr>
          <w:p w14:paraId="0AFC9EE0" w14:textId="4F8B8034"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10.</w:t>
            </w:r>
          </w:p>
        </w:tc>
        <w:tc>
          <w:tcPr>
            <w:tcW w:w="4195" w:type="dxa"/>
          </w:tcPr>
          <w:p w14:paraId="1867BCD6" w14:textId="3E98A2CC" w:rsidR="00B00DBF"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Kimi’s tech talk</w:t>
            </w:r>
          </w:p>
        </w:tc>
        <w:tc>
          <w:tcPr>
            <w:tcW w:w="2344" w:type="dxa"/>
          </w:tcPr>
          <w:p w14:paraId="5EC41FD4" w14:textId="5F681E70"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On hold</w:t>
            </w:r>
          </w:p>
        </w:tc>
        <w:tc>
          <w:tcPr>
            <w:tcW w:w="2299" w:type="dxa"/>
          </w:tcPr>
          <w:p w14:paraId="2505E9CD" w14:textId="7777777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B00DBF" w14:paraId="6598A6F2" w14:textId="77777777" w:rsidTr="00A7133E">
        <w:tc>
          <w:tcPr>
            <w:tcW w:w="512" w:type="dxa"/>
          </w:tcPr>
          <w:p w14:paraId="31BE693C" w14:textId="5F47EED5"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11.</w:t>
            </w:r>
          </w:p>
        </w:tc>
        <w:tc>
          <w:tcPr>
            <w:tcW w:w="4195" w:type="dxa"/>
          </w:tcPr>
          <w:p w14:paraId="0403FB56" w14:textId="77777777" w:rsidR="00A7133E" w:rsidRPr="00A7133E" w:rsidRDefault="00A7133E"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7133E">
              <w:rPr>
                <w:rFonts w:ascii="Times New Roman" w:eastAsia="Cambria" w:hAnsi="Times New Roman" w:cs="Times New Roman"/>
                <w:color w:val="262626"/>
                <w:sz w:val="20"/>
                <w:szCs w:val="20"/>
                <w:u w:color="262626"/>
              </w:rPr>
              <w:t>Old Business:</w:t>
            </w:r>
          </w:p>
          <w:p w14:paraId="70D7F271" w14:textId="2D7EEA36" w:rsidR="00B00DBF" w:rsidRPr="00A815A7" w:rsidRDefault="00B00DBF"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c>
          <w:tcPr>
            <w:tcW w:w="2344" w:type="dxa"/>
          </w:tcPr>
          <w:p w14:paraId="277CDC7A" w14:textId="5F5716F0"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7C22FEDF" w14:textId="29AA9962"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1950-1951</w:t>
            </w:r>
          </w:p>
        </w:tc>
      </w:tr>
      <w:tr w:rsidR="00A7133E" w14:paraId="19384A17" w14:textId="77777777" w:rsidTr="00A7133E">
        <w:tc>
          <w:tcPr>
            <w:tcW w:w="512" w:type="dxa"/>
          </w:tcPr>
          <w:p w14:paraId="0A7825A8" w14:textId="7422CBA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12.</w:t>
            </w:r>
          </w:p>
        </w:tc>
        <w:tc>
          <w:tcPr>
            <w:tcW w:w="4195" w:type="dxa"/>
          </w:tcPr>
          <w:p w14:paraId="3E4965D0" w14:textId="7DB3AD0E"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New Business-open floor</w:t>
            </w:r>
          </w:p>
        </w:tc>
        <w:tc>
          <w:tcPr>
            <w:tcW w:w="2344" w:type="dxa"/>
          </w:tcPr>
          <w:p w14:paraId="20D3B6DA" w14:textId="312559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51A9E50" w14:textId="2E1F86D1"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1951-1958</w:t>
            </w:r>
          </w:p>
        </w:tc>
      </w:tr>
      <w:tr w:rsidR="00A7133E" w14:paraId="2B6ACD37" w14:textId="77777777" w:rsidTr="00A7133E">
        <w:tc>
          <w:tcPr>
            <w:tcW w:w="512" w:type="dxa"/>
          </w:tcPr>
          <w:p w14:paraId="5C19B1B5" w14:textId="5C019FDB"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13.</w:t>
            </w:r>
          </w:p>
        </w:tc>
        <w:tc>
          <w:tcPr>
            <w:tcW w:w="4195" w:type="dxa"/>
          </w:tcPr>
          <w:p w14:paraId="60C352A8" w14:textId="0D16B45D"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Motion to close-closing remarks</w:t>
            </w:r>
          </w:p>
        </w:tc>
        <w:tc>
          <w:tcPr>
            <w:tcW w:w="2344" w:type="dxa"/>
          </w:tcPr>
          <w:p w14:paraId="4046D212" w14:textId="2E7323F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7F5CA9C" w14:textId="777777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bl>
    <w:p w14:paraId="5030B5F7" w14:textId="77777777" w:rsidR="00FA5918" w:rsidRDefault="00FA5918" w:rsidP="009B73DB">
      <w:pPr>
        <w:pStyle w:val="Body"/>
        <w:rPr>
          <w:rFonts w:ascii="Times New Roman" w:eastAsia="Cambria" w:hAnsi="Times New Roman" w:cs="Times New Roman"/>
          <w:color w:val="262626"/>
          <w:sz w:val="20"/>
          <w:szCs w:val="20"/>
          <w:u w:color="262626"/>
        </w:rPr>
      </w:pPr>
    </w:p>
    <w:p w14:paraId="264BF365" w14:textId="77777777" w:rsidR="009B73DB" w:rsidRPr="007025C4" w:rsidRDefault="009B73DB" w:rsidP="009B73DB">
      <w:pPr>
        <w:pStyle w:val="Body"/>
        <w:rPr>
          <w:rFonts w:ascii="Times New Roman" w:eastAsia="Cambria" w:hAnsi="Times New Roman" w:cs="Times New Roman"/>
          <w:color w:val="262626"/>
          <w:sz w:val="20"/>
          <w:szCs w:val="20"/>
          <w:u w:color="262626"/>
        </w:rPr>
      </w:pP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1931304B" w14:textId="3B121CC4" w:rsidR="002F3611" w:rsidRDefault="002F3611" w:rsidP="002F3611">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w:t>
      </w:r>
    </w:p>
    <w:p w14:paraId="5B7F6334" w14:textId="3300C9B5" w:rsidR="00370E1D" w:rsidRDefault="00370E1D" w:rsidP="002F3611">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12Jul2022</w:t>
      </w:r>
    </w:p>
    <w:p w14:paraId="0F166286" w14:textId="68C4CB5A" w:rsidR="002F3611"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13Sep2022</w:t>
      </w:r>
    </w:p>
    <w:p w14:paraId="60BA3CA5" w14:textId="4B170EF4" w:rsidR="00370E1D"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11Oct2022</w:t>
      </w:r>
    </w:p>
    <w:p w14:paraId="4EA572B1" w14:textId="0FA921D0" w:rsidR="00370E1D" w:rsidRDefault="00420516"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21</w:t>
      </w:r>
      <w:r w:rsidR="00370E1D">
        <w:rPr>
          <w:rFonts w:ascii="Times New Roman" w:eastAsia="Cambria" w:hAnsi="Times New Roman" w:cs="Times New Roman"/>
          <w:b/>
          <w:bCs/>
          <w:color w:val="262626"/>
          <w:sz w:val="20"/>
          <w:szCs w:val="20"/>
          <w:u w:val="single" w:color="262626"/>
        </w:rPr>
        <w:t>Nov2022</w:t>
      </w:r>
      <w:r>
        <w:rPr>
          <w:rFonts w:ascii="Times New Roman" w:eastAsia="Cambria" w:hAnsi="Times New Roman" w:cs="Times New Roman"/>
          <w:b/>
          <w:bCs/>
          <w:color w:val="262626"/>
          <w:sz w:val="20"/>
          <w:szCs w:val="20"/>
          <w:u w:val="single" w:color="262626"/>
        </w:rPr>
        <w:t>-Annual Business Meeting</w:t>
      </w:r>
    </w:p>
    <w:p w14:paraId="6E1C9B10" w14:textId="53789FC1" w:rsidR="00370E1D" w:rsidRDefault="00370E1D" w:rsidP="00370E1D">
      <w:pPr>
        <w:pStyle w:val="Body"/>
        <w:ind w:firstLine="720"/>
        <w:jc w:val="center"/>
        <w:rPr>
          <w:rFonts w:ascii="Times New Roman" w:eastAsia="Cambria" w:hAnsi="Times New Roman" w:cs="Times New Roman"/>
          <w:color w:val="262626"/>
          <w:sz w:val="20"/>
          <w:szCs w:val="20"/>
          <w:u w:color="262626"/>
        </w:rPr>
      </w:pPr>
      <w:r>
        <w:rPr>
          <w:rFonts w:ascii="Times New Roman" w:eastAsia="Cambria" w:hAnsi="Times New Roman" w:cs="Times New Roman"/>
          <w:b/>
          <w:bCs/>
          <w:color w:val="262626"/>
          <w:sz w:val="20"/>
          <w:szCs w:val="20"/>
          <w:u w:val="single" w:color="262626"/>
        </w:rPr>
        <w:t>13Dec2022</w:t>
      </w:r>
    </w:p>
    <w:sectPr w:rsidR="00370E1D" w:rsidSect="00637FBC">
      <w:footerReference w:type="default" r:id="rId8"/>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8E0A" w14:textId="77777777" w:rsidR="0072236E" w:rsidRDefault="0072236E">
      <w:r>
        <w:separator/>
      </w:r>
    </w:p>
  </w:endnote>
  <w:endnote w:type="continuationSeparator" w:id="0">
    <w:p w14:paraId="017DCCE6" w14:textId="77777777" w:rsidR="0072236E" w:rsidRDefault="0072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329C" w14:textId="77777777" w:rsidR="0072236E" w:rsidRDefault="0072236E">
      <w:r>
        <w:separator/>
      </w:r>
    </w:p>
  </w:footnote>
  <w:footnote w:type="continuationSeparator" w:id="0">
    <w:p w14:paraId="776DE259" w14:textId="77777777" w:rsidR="0072236E" w:rsidRDefault="0072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6749930">
    <w:abstractNumId w:val="3"/>
  </w:num>
  <w:num w:numId="2" w16cid:durableId="1498881894">
    <w:abstractNumId w:val="1"/>
  </w:num>
  <w:num w:numId="3" w16cid:durableId="1915241116">
    <w:abstractNumId w:val="2"/>
  </w:num>
  <w:num w:numId="4" w16cid:durableId="742945064">
    <w:abstractNumId w:val="5"/>
  </w:num>
  <w:num w:numId="5" w16cid:durableId="252979656">
    <w:abstractNumId w:val="4"/>
  </w:num>
  <w:num w:numId="6" w16cid:durableId="154686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62748"/>
    <w:rsid w:val="000A47CF"/>
    <w:rsid w:val="000C6DA5"/>
    <w:rsid w:val="000D6E72"/>
    <w:rsid w:val="00173EE3"/>
    <w:rsid w:val="00181795"/>
    <w:rsid w:val="001D7144"/>
    <w:rsid w:val="002149ED"/>
    <w:rsid w:val="00217E5F"/>
    <w:rsid w:val="00252501"/>
    <w:rsid w:val="00255962"/>
    <w:rsid w:val="0028057C"/>
    <w:rsid w:val="0028234C"/>
    <w:rsid w:val="002A2BC4"/>
    <w:rsid w:val="002C1BB2"/>
    <w:rsid w:val="002C769F"/>
    <w:rsid w:val="002D03DE"/>
    <w:rsid w:val="002E114C"/>
    <w:rsid w:val="002F3611"/>
    <w:rsid w:val="00306A61"/>
    <w:rsid w:val="00330120"/>
    <w:rsid w:val="00357256"/>
    <w:rsid w:val="00370E1D"/>
    <w:rsid w:val="003A2D84"/>
    <w:rsid w:val="00406506"/>
    <w:rsid w:val="00420516"/>
    <w:rsid w:val="00431177"/>
    <w:rsid w:val="00455148"/>
    <w:rsid w:val="00490409"/>
    <w:rsid w:val="004E13B9"/>
    <w:rsid w:val="00512F3D"/>
    <w:rsid w:val="005155E6"/>
    <w:rsid w:val="00532017"/>
    <w:rsid w:val="00577F7E"/>
    <w:rsid w:val="005B6949"/>
    <w:rsid w:val="005D499E"/>
    <w:rsid w:val="005F63DC"/>
    <w:rsid w:val="006102DF"/>
    <w:rsid w:val="00637FBC"/>
    <w:rsid w:val="0067451A"/>
    <w:rsid w:val="006919AD"/>
    <w:rsid w:val="006D0D9D"/>
    <w:rsid w:val="006E0D17"/>
    <w:rsid w:val="007025C4"/>
    <w:rsid w:val="0072236E"/>
    <w:rsid w:val="0076018C"/>
    <w:rsid w:val="00761316"/>
    <w:rsid w:val="00767881"/>
    <w:rsid w:val="00784754"/>
    <w:rsid w:val="00791BDA"/>
    <w:rsid w:val="007F3211"/>
    <w:rsid w:val="00824487"/>
    <w:rsid w:val="008278E1"/>
    <w:rsid w:val="00865F4C"/>
    <w:rsid w:val="008A5B79"/>
    <w:rsid w:val="008B66A9"/>
    <w:rsid w:val="008C61CD"/>
    <w:rsid w:val="008C7066"/>
    <w:rsid w:val="00952D88"/>
    <w:rsid w:val="009602B9"/>
    <w:rsid w:val="009B73DB"/>
    <w:rsid w:val="009D6589"/>
    <w:rsid w:val="009F700F"/>
    <w:rsid w:val="00A277BC"/>
    <w:rsid w:val="00A60998"/>
    <w:rsid w:val="00A61FA5"/>
    <w:rsid w:val="00A7133E"/>
    <w:rsid w:val="00A815A7"/>
    <w:rsid w:val="00AA2311"/>
    <w:rsid w:val="00AB09DC"/>
    <w:rsid w:val="00AB2655"/>
    <w:rsid w:val="00AB6F6D"/>
    <w:rsid w:val="00AD1B9B"/>
    <w:rsid w:val="00B00DBF"/>
    <w:rsid w:val="00B07B00"/>
    <w:rsid w:val="00B31DD5"/>
    <w:rsid w:val="00B85760"/>
    <w:rsid w:val="00B9389C"/>
    <w:rsid w:val="00BB7A99"/>
    <w:rsid w:val="00BD65E6"/>
    <w:rsid w:val="00BF64B9"/>
    <w:rsid w:val="00C1653F"/>
    <w:rsid w:val="00C73858"/>
    <w:rsid w:val="00C80EFD"/>
    <w:rsid w:val="00CA6408"/>
    <w:rsid w:val="00CB5B28"/>
    <w:rsid w:val="00CD435E"/>
    <w:rsid w:val="00CF2B16"/>
    <w:rsid w:val="00CF76A3"/>
    <w:rsid w:val="00D01B4E"/>
    <w:rsid w:val="00D04CD6"/>
    <w:rsid w:val="00D669D2"/>
    <w:rsid w:val="00D77E86"/>
    <w:rsid w:val="00D85F4E"/>
    <w:rsid w:val="00D87274"/>
    <w:rsid w:val="00DD7387"/>
    <w:rsid w:val="00DE0F08"/>
    <w:rsid w:val="00DF0C79"/>
    <w:rsid w:val="00E128DF"/>
    <w:rsid w:val="00E401AD"/>
    <w:rsid w:val="00E84878"/>
    <w:rsid w:val="00EC67A8"/>
    <w:rsid w:val="00EE130A"/>
    <w:rsid w:val="00EE1680"/>
    <w:rsid w:val="00F762D1"/>
    <w:rsid w:val="00FA5918"/>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6</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7</cp:revision>
  <dcterms:created xsi:type="dcterms:W3CDTF">2022-05-10T00:08:00Z</dcterms:created>
  <dcterms:modified xsi:type="dcterms:W3CDTF">2022-05-10T00:13:00Z</dcterms:modified>
</cp:coreProperties>
</file>