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2773" w14:paraId="202526C7" w14:textId="77777777" w:rsidTr="00F66B20">
        <w:trPr>
          <w:trHeight w:val="66"/>
          <w:jc w:val="center"/>
        </w:trPr>
        <w:tc>
          <w:tcPr>
            <w:tcW w:w="10620" w:type="dxa"/>
            <w:shd w:val="clear" w:color="auto" w:fill="FFFFFF" w:themeFill="background1"/>
          </w:tcPr>
          <w:p w14:paraId="3BF77A8C" w14:textId="41384EE3" w:rsidR="00BB2773" w:rsidRPr="00CD5DA9" w:rsidRDefault="00BB2773" w:rsidP="00A3108B">
            <w:pPr>
              <w:rPr>
                <w:b/>
                <w:bCs/>
              </w:rPr>
            </w:pPr>
          </w:p>
        </w:tc>
      </w:tr>
      <w:tr w:rsidR="00BB2773" w:rsidRPr="000623C5" w14:paraId="49F8254C" w14:textId="77777777" w:rsidTr="00222AF2">
        <w:trPr>
          <w:trHeight w:val="4421"/>
          <w:jc w:val="center"/>
        </w:trPr>
        <w:tc>
          <w:tcPr>
            <w:tcW w:w="10620" w:type="dxa"/>
            <w:shd w:val="clear" w:color="auto" w:fill="00A8CC" w:themeFill="accent1"/>
          </w:tcPr>
          <w:p w14:paraId="6AD117DE" w14:textId="464A881C" w:rsidR="005C1EA3" w:rsidRDefault="005C1EA3" w:rsidP="00D75DBF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5C1EA3">
              <w:rPr>
                <w:color w:val="FFFFFF" w:themeColor="background1"/>
                <w:sz w:val="52"/>
                <w:szCs w:val="52"/>
              </w:rPr>
              <w:t>SAVE THE DATE!</w:t>
            </w:r>
          </w:p>
          <w:p w14:paraId="3BA23DBE" w14:textId="31658F6F" w:rsidR="005C1EA3" w:rsidRDefault="00BD463B" w:rsidP="007856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Diamond State Chapter of the AACN presents:</w:t>
            </w:r>
          </w:p>
          <w:p w14:paraId="1B6A879E" w14:textId="1E66A07F" w:rsidR="00793BD7" w:rsidRPr="00222AF2" w:rsidRDefault="00793BD7" w:rsidP="00BD463B">
            <w:pPr>
              <w:rPr>
                <w:sz w:val="32"/>
                <w:szCs w:val="32"/>
              </w:rPr>
            </w:pPr>
          </w:p>
          <w:p w14:paraId="7B8A62A5" w14:textId="5DC29033" w:rsidR="00A54AE8" w:rsidRDefault="00B03E44" w:rsidP="00A54AE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CFE718" wp14:editId="126BD1D3">
                  <wp:simplePos x="0" y="0"/>
                  <wp:positionH relativeFrom="column">
                    <wp:posOffset>341071</wp:posOffset>
                  </wp:positionH>
                  <wp:positionV relativeFrom="paragraph">
                    <wp:posOffset>283286</wp:posOffset>
                  </wp:positionV>
                  <wp:extent cx="1199692" cy="1499614"/>
                  <wp:effectExtent l="0" t="0" r="635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92" cy="149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AE8" w:rsidRPr="00222AF2">
              <w:rPr>
                <w:sz w:val="40"/>
                <w:szCs w:val="40"/>
              </w:rPr>
              <w:t>“Moving Forward Together”</w:t>
            </w:r>
          </w:p>
          <w:p w14:paraId="49BC2C3A" w14:textId="1B38668B" w:rsidR="00785678" w:rsidRPr="00222AF2" w:rsidRDefault="00B03E44" w:rsidP="0078567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F943CD" wp14:editId="042B1FBB">
                  <wp:simplePos x="0" y="0"/>
                  <wp:positionH relativeFrom="column">
                    <wp:posOffset>5022774</wp:posOffset>
                  </wp:positionH>
                  <wp:positionV relativeFrom="paragraph">
                    <wp:posOffset>197231</wp:posOffset>
                  </wp:positionV>
                  <wp:extent cx="1353312" cy="109058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7"/>
                          <a:stretch/>
                        </pic:blipFill>
                        <pic:spPr bwMode="auto">
                          <a:xfrm>
                            <a:off x="0" y="0"/>
                            <a:ext cx="1353312" cy="109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678">
              <w:rPr>
                <w:i/>
                <w:iCs/>
                <w:noProof/>
              </w:rPr>
              <w:drawing>
                <wp:inline distT="0" distB="0" distL="0" distR="0" wp14:anchorId="74005522" wp14:editId="60B30DF1">
                  <wp:extent cx="1571625" cy="1571625"/>
                  <wp:effectExtent l="0" t="0" r="9525" b="9525"/>
                  <wp:docPr id="1" name="Picture 1" descr="A picture containing person, person, holding,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person, holding, smiling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49DCC" w14:textId="79E49331" w:rsidR="00A54AE8" w:rsidRPr="00BD463B" w:rsidRDefault="008E102D" w:rsidP="00785678">
            <w:pPr>
              <w:jc w:val="center"/>
              <w:rPr>
                <w:i/>
                <w:iCs/>
              </w:rPr>
            </w:pPr>
            <w:r w:rsidRPr="00BD463B">
              <w:rPr>
                <w:i/>
                <w:iCs/>
                <w:sz w:val="32"/>
                <w:szCs w:val="32"/>
              </w:rPr>
              <w:t>Keynote speaker</w:t>
            </w:r>
            <w:r w:rsidR="00BD463B">
              <w:rPr>
                <w:i/>
                <w:iCs/>
                <w:sz w:val="32"/>
                <w:szCs w:val="32"/>
              </w:rPr>
              <w:t xml:space="preserve">: </w:t>
            </w:r>
            <w:r w:rsidRPr="00BD463B">
              <w:rPr>
                <w:i/>
                <w:iCs/>
                <w:sz w:val="32"/>
                <w:szCs w:val="32"/>
              </w:rPr>
              <w:t xml:space="preserve"> Megan E. Brunson</w:t>
            </w:r>
            <w:r w:rsidR="00BD4FB7">
              <w:rPr>
                <w:i/>
                <w:iCs/>
                <w:sz w:val="32"/>
                <w:szCs w:val="32"/>
              </w:rPr>
              <w:t>, MSN, RN, CNL, CCRN-CSC,</w:t>
            </w:r>
            <w:r w:rsidR="00D74C52">
              <w:rPr>
                <w:i/>
                <w:iCs/>
                <w:sz w:val="32"/>
                <w:szCs w:val="32"/>
              </w:rPr>
              <w:t xml:space="preserve"> FCCM</w:t>
            </w:r>
            <w:r w:rsidR="00BD4FB7">
              <w:rPr>
                <w:i/>
                <w:iCs/>
                <w:sz w:val="32"/>
                <w:szCs w:val="32"/>
              </w:rPr>
              <w:t xml:space="preserve">    AACN Past President</w:t>
            </w:r>
          </w:p>
          <w:p w14:paraId="4D65804F" w14:textId="33CC4EC0" w:rsidR="008950E1" w:rsidRPr="008950E1" w:rsidRDefault="008950E1" w:rsidP="008950E1"/>
        </w:tc>
      </w:tr>
      <w:tr w:rsidR="00BB2773" w:rsidRPr="000623C5" w14:paraId="37ACC88A" w14:textId="77777777" w:rsidTr="00222AF2">
        <w:trPr>
          <w:trHeight w:val="4842"/>
          <w:jc w:val="center"/>
        </w:trPr>
        <w:tc>
          <w:tcPr>
            <w:tcW w:w="10620" w:type="dxa"/>
            <w:shd w:val="clear" w:color="auto" w:fill="F2F2F2" w:themeFill="background1" w:themeFillShade="F2"/>
          </w:tcPr>
          <w:p w14:paraId="0474D731" w14:textId="77777777" w:rsidR="00785678" w:rsidRPr="00120D16" w:rsidRDefault="00785678" w:rsidP="00785678">
            <w:pPr>
              <w:pStyle w:val="SignUp"/>
              <w:framePr w:hSpace="0" w:wrap="auto" w:vAnchor="margin" w:xAlign="left" w:yAlign="inline"/>
              <w:suppressOverlap w:val="0"/>
              <w:rPr>
                <w:sz w:val="48"/>
                <w:szCs w:val="48"/>
              </w:rPr>
            </w:pPr>
            <w:r w:rsidRPr="00120D16">
              <w:rPr>
                <w:sz w:val="48"/>
                <w:szCs w:val="48"/>
              </w:rPr>
              <w:t>Registration to begin at 7:30am. Conference ends at 3:30 pm</w:t>
            </w:r>
          </w:p>
          <w:p w14:paraId="44BBAB75" w14:textId="5ABC4A22" w:rsidR="00785678" w:rsidRPr="00120D16" w:rsidRDefault="00785678" w:rsidP="00785678">
            <w:pPr>
              <w:pStyle w:val="SignUp"/>
              <w:framePr w:hSpace="0" w:wrap="auto" w:vAnchor="margin" w:xAlign="left" w:yAlign="inline"/>
              <w:suppressOverlap w:val="0"/>
              <w:rPr>
                <w:b/>
                <w:bCs/>
                <w:sz w:val="48"/>
                <w:szCs w:val="48"/>
              </w:rPr>
            </w:pPr>
            <w:r w:rsidRPr="00120D16">
              <w:rPr>
                <w:sz w:val="48"/>
                <w:szCs w:val="48"/>
              </w:rPr>
              <w:t xml:space="preserve">When: </w:t>
            </w:r>
            <w:r w:rsidR="00793BD7" w:rsidRPr="00120D16">
              <w:rPr>
                <w:b/>
                <w:bCs/>
                <w:sz w:val="48"/>
                <w:szCs w:val="48"/>
              </w:rPr>
              <w:t>Friday, September 9</w:t>
            </w:r>
            <w:r w:rsidR="00793BD7" w:rsidRPr="00120D16">
              <w:rPr>
                <w:b/>
                <w:bCs/>
                <w:sz w:val="48"/>
                <w:szCs w:val="48"/>
                <w:vertAlign w:val="superscript"/>
              </w:rPr>
              <w:t>th</w:t>
            </w:r>
            <w:r w:rsidR="00793BD7" w:rsidRPr="00120D16">
              <w:rPr>
                <w:b/>
                <w:bCs/>
                <w:sz w:val="48"/>
                <w:szCs w:val="48"/>
              </w:rPr>
              <w:t>, 2022</w:t>
            </w:r>
          </w:p>
          <w:p w14:paraId="27744CD1" w14:textId="36B120D7" w:rsidR="00805EA3" w:rsidRDefault="00785678" w:rsidP="00785678">
            <w:pPr>
              <w:pStyle w:val="SignUp"/>
              <w:framePr w:hSpace="0" w:wrap="auto" w:vAnchor="margin" w:xAlign="left" w:yAlign="inline"/>
              <w:suppressOverlap w:val="0"/>
              <w:rPr>
                <w:sz w:val="48"/>
                <w:szCs w:val="48"/>
              </w:rPr>
            </w:pPr>
            <w:r w:rsidRPr="00120D16">
              <w:rPr>
                <w:sz w:val="48"/>
                <w:szCs w:val="48"/>
              </w:rPr>
              <w:t xml:space="preserve">Where: </w:t>
            </w:r>
            <w:r w:rsidR="00793BD7" w:rsidRPr="00120D16">
              <w:rPr>
                <w:sz w:val="48"/>
                <w:szCs w:val="48"/>
              </w:rPr>
              <w:t>Virden Retreat and Conference Center in Lewes, DE.</w:t>
            </w:r>
          </w:p>
          <w:p w14:paraId="24EA8314" w14:textId="35ED74C8" w:rsidR="006D6DB3" w:rsidRDefault="006D6DB3" w:rsidP="006D6DB3">
            <w:pPr>
              <w:pStyle w:val="SignUp"/>
              <w:framePr w:hSpace="0" w:wrap="auto" w:vAnchor="margin" w:xAlign="left" w:yAlign="inline"/>
              <w:spacing w:after="0"/>
              <w:suppressOverlap w:val="0"/>
              <w:rPr>
                <w:i/>
                <w:iCs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Cost: </w:t>
            </w:r>
            <w:r>
              <w:rPr>
                <w:i/>
                <w:iCs/>
                <w:sz w:val="48"/>
                <w:szCs w:val="48"/>
              </w:rPr>
              <w:t xml:space="preserve"> </w:t>
            </w:r>
            <w:r w:rsidR="00946992">
              <w:rPr>
                <w:i/>
                <w:iCs/>
                <w:sz w:val="48"/>
                <w:szCs w:val="48"/>
              </w:rPr>
              <w:t xml:space="preserve"> </w:t>
            </w:r>
            <w:r>
              <w:rPr>
                <w:i/>
                <w:iCs/>
                <w:sz w:val="48"/>
                <w:szCs w:val="48"/>
              </w:rPr>
              <w:t>Students-$30</w:t>
            </w:r>
          </w:p>
          <w:p w14:paraId="7DA741B5" w14:textId="2FA22C5B" w:rsidR="006D6DB3" w:rsidRDefault="006D6DB3" w:rsidP="006D6DB3">
            <w:pPr>
              <w:pStyle w:val="SignUp"/>
              <w:framePr w:hSpace="0" w:wrap="auto" w:vAnchor="margin" w:xAlign="left" w:yAlign="inline"/>
              <w:spacing w:after="0"/>
              <w:suppressOverlap w:val="0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  <w:sz w:val="48"/>
                <w:szCs w:val="48"/>
              </w:rPr>
              <w:t xml:space="preserve">             </w:t>
            </w:r>
            <w:r w:rsidR="00946992">
              <w:rPr>
                <w:i/>
                <w:iCs/>
                <w:sz w:val="48"/>
                <w:szCs w:val="48"/>
              </w:rPr>
              <w:t>M</w:t>
            </w:r>
            <w:r>
              <w:rPr>
                <w:i/>
                <w:iCs/>
                <w:sz w:val="48"/>
                <w:szCs w:val="48"/>
              </w:rPr>
              <w:t>embers-$</w:t>
            </w:r>
            <w:r w:rsidR="00C6756D">
              <w:rPr>
                <w:i/>
                <w:iCs/>
                <w:sz w:val="48"/>
                <w:szCs w:val="48"/>
              </w:rPr>
              <w:t>50</w:t>
            </w:r>
          </w:p>
          <w:p w14:paraId="2DAAD1AF" w14:textId="057C4B9E" w:rsidR="006D6DB3" w:rsidRPr="006D6DB3" w:rsidRDefault="006D6DB3" w:rsidP="006D6DB3">
            <w:pPr>
              <w:pStyle w:val="SignUp"/>
              <w:framePr w:hSpace="0" w:wrap="auto" w:vAnchor="margin" w:xAlign="left" w:yAlign="inline"/>
              <w:spacing w:after="0"/>
              <w:suppressOverlap w:val="0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  <w:sz w:val="48"/>
                <w:szCs w:val="48"/>
              </w:rPr>
              <w:t xml:space="preserve">                     Non-Members-$</w:t>
            </w:r>
            <w:r w:rsidR="00C6756D">
              <w:rPr>
                <w:i/>
                <w:iCs/>
                <w:sz w:val="48"/>
                <w:szCs w:val="48"/>
              </w:rPr>
              <w:t>6</w:t>
            </w:r>
            <w:r w:rsidR="004A3B45">
              <w:rPr>
                <w:i/>
                <w:iCs/>
                <w:sz w:val="48"/>
                <w:szCs w:val="48"/>
              </w:rPr>
              <w:t>5</w:t>
            </w:r>
          </w:p>
          <w:p w14:paraId="0D376041" w14:textId="41D9F813" w:rsidR="00F00D95" w:rsidRPr="00F00D95" w:rsidRDefault="00F00D95" w:rsidP="006D6DB3">
            <w:pPr>
              <w:pStyle w:val="SignUp"/>
              <w:framePr w:hSpace="0" w:wrap="auto" w:vAnchor="margin" w:xAlign="left" w:yAlign="inline"/>
              <w:spacing w:after="0"/>
              <w:suppressOverlap w:val="0"/>
              <w:rPr>
                <w:sz w:val="24"/>
                <w:szCs w:val="24"/>
              </w:rPr>
            </w:pPr>
            <w:r w:rsidRPr="00F00D95">
              <w:rPr>
                <w:sz w:val="24"/>
                <w:szCs w:val="24"/>
              </w:rPr>
              <w:t>For information about nursing continuing education, please use the link below</w:t>
            </w:r>
            <w:r>
              <w:rPr>
                <w:sz w:val="24"/>
                <w:szCs w:val="24"/>
              </w:rPr>
              <w:t>:</w:t>
            </w:r>
          </w:p>
          <w:p w14:paraId="0D121202" w14:textId="275F4719" w:rsidR="00F00D95" w:rsidRPr="00F00D95" w:rsidRDefault="00F00D95" w:rsidP="006D6DB3">
            <w:pPr>
              <w:pStyle w:val="SignUp"/>
              <w:framePr w:hSpace="0" w:wrap="auto" w:vAnchor="margin" w:xAlign="left" w:yAlign="inline"/>
              <w:spacing w:after="0"/>
              <w:suppressOverlap w:val="0"/>
              <w:rPr>
                <w:sz w:val="24"/>
                <w:szCs w:val="24"/>
              </w:rPr>
            </w:pPr>
            <w:r w:rsidRPr="00F00D95">
              <w:rPr>
                <w:sz w:val="24"/>
                <w:szCs w:val="24"/>
              </w:rPr>
              <w:t xml:space="preserve"> </w:t>
            </w:r>
            <w:hyperlink r:id="rId13" w:history="1">
              <w:r w:rsidRPr="00F00D95">
                <w:rPr>
                  <w:rStyle w:val="Hyperlink"/>
                  <w:sz w:val="24"/>
                  <w:szCs w:val="24"/>
                </w:rPr>
                <w:t>Contact The Diamond State Chapter of AACN | The Diamond State Chapter of AACN | Nursing Network</w:t>
              </w:r>
            </w:hyperlink>
          </w:p>
          <w:p w14:paraId="437D442A" w14:textId="4656544F" w:rsidR="00A54AE8" w:rsidRPr="00222AF2" w:rsidRDefault="00805EA3" w:rsidP="00A61D69">
            <w:pPr>
              <w:pStyle w:val="SignUp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hyperlink r:id="rId14" w:history="1">
              <w:r w:rsidRPr="00922268">
                <w:rPr>
                  <w:rStyle w:val="Hyperlink"/>
                  <w:sz w:val="20"/>
                  <w:szCs w:val="20"/>
                </w:rPr>
                <w:t>msmakulski@christianacare.org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982AC1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questions.</w:t>
            </w:r>
          </w:p>
        </w:tc>
      </w:tr>
    </w:tbl>
    <w:p w14:paraId="48300B88" w14:textId="77777777" w:rsidR="00C341DC" w:rsidRPr="00A3108B" w:rsidRDefault="00C341DC" w:rsidP="00A3108B">
      <w:pPr>
        <w:spacing w:after="0"/>
        <w:rPr>
          <w:sz w:val="14"/>
          <w:szCs w:val="14"/>
        </w:rPr>
      </w:pPr>
    </w:p>
    <w:sectPr w:rsidR="00C341DC" w:rsidRPr="00A3108B" w:rsidSect="00682558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3A12" w14:textId="77777777" w:rsidR="0024771B" w:rsidRDefault="0024771B" w:rsidP="00CC6872">
      <w:pPr>
        <w:spacing w:after="0" w:line="240" w:lineRule="auto"/>
      </w:pPr>
      <w:r>
        <w:separator/>
      </w:r>
    </w:p>
  </w:endnote>
  <w:endnote w:type="continuationSeparator" w:id="0">
    <w:p w14:paraId="56DA795A" w14:textId="77777777" w:rsidR="0024771B" w:rsidRDefault="0024771B" w:rsidP="00C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F4AB" w14:textId="77777777" w:rsidR="0024771B" w:rsidRDefault="0024771B" w:rsidP="00CC6872">
      <w:pPr>
        <w:spacing w:after="0" w:line="240" w:lineRule="auto"/>
      </w:pPr>
      <w:r>
        <w:separator/>
      </w:r>
    </w:p>
  </w:footnote>
  <w:footnote w:type="continuationSeparator" w:id="0">
    <w:p w14:paraId="76A139FE" w14:textId="77777777" w:rsidR="0024771B" w:rsidRDefault="0024771B" w:rsidP="00CC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E1"/>
    <w:rsid w:val="00003A84"/>
    <w:rsid w:val="0002192F"/>
    <w:rsid w:val="0004264D"/>
    <w:rsid w:val="000623C5"/>
    <w:rsid w:val="000F460D"/>
    <w:rsid w:val="00120D16"/>
    <w:rsid w:val="00141E58"/>
    <w:rsid w:val="0014702C"/>
    <w:rsid w:val="001530ED"/>
    <w:rsid w:val="00163AB6"/>
    <w:rsid w:val="00163B3B"/>
    <w:rsid w:val="00172978"/>
    <w:rsid w:val="0017756F"/>
    <w:rsid w:val="001A6285"/>
    <w:rsid w:val="001E3C95"/>
    <w:rsid w:val="00202BF2"/>
    <w:rsid w:val="00222AF2"/>
    <w:rsid w:val="0024121F"/>
    <w:rsid w:val="0024771B"/>
    <w:rsid w:val="00250D39"/>
    <w:rsid w:val="00266160"/>
    <w:rsid w:val="002E0C30"/>
    <w:rsid w:val="00323B67"/>
    <w:rsid w:val="00337215"/>
    <w:rsid w:val="003417A5"/>
    <w:rsid w:val="00352103"/>
    <w:rsid w:val="00356F3A"/>
    <w:rsid w:val="00371125"/>
    <w:rsid w:val="0039754D"/>
    <w:rsid w:val="003D0661"/>
    <w:rsid w:val="003F086A"/>
    <w:rsid w:val="00415378"/>
    <w:rsid w:val="004632B4"/>
    <w:rsid w:val="00470057"/>
    <w:rsid w:val="004A3B45"/>
    <w:rsid w:val="00520D2D"/>
    <w:rsid w:val="0053676A"/>
    <w:rsid w:val="005673D3"/>
    <w:rsid w:val="00591E72"/>
    <w:rsid w:val="005C1EA3"/>
    <w:rsid w:val="005C6CB7"/>
    <w:rsid w:val="005C7DA6"/>
    <w:rsid w:val="005D468C"/>
    <w:rsid w:val="005D72BF"/>
    <w:rsid w:val="00603F0C"/>
    <w:rsid w:val="00604FF7"/>
    <w:rsid w:val="00616BA6"/>
    <w:rsid w:val="00641927"/>
    <w:rsid w:val="00682558"/>
    <w:rsid w:val="006967D4"/>
    <w:rsid w:val="006A0CDE"/>
    <w:rsid w:val="006B1D44"/>
    <w:rsid w:val="006B7F97"/>
    <w:rsid w:val="006C1218"/>
    <w:rsid w:val="006C1F53"/>
    <w:rsid w:val="006D6DB3"/>
    <w:rsid w:val="006F4BB9"/>
    <w:rsid w:val="00745ADA"/>
    <w:rsid w:val="00785678"/>
    <w:rsid w:val="0078794D"/>
    <w:rsid w:val="00792C42"/>
    <w:rsid w:val="00793BD7"/>
    <w:rsid w:val="00801343"/>
    <w:rsid w:val="00805EA3"/>
    <w:rsid w:val="0081770B"/>
    <w:rsid w:val="00820060"/>
    <w:rsid w:val="008950E1"/>
    <w:rsid w:val="008C78C6"/>
    <w:rsid w:val="008E102D"/>
    <w:rsid w:val="008E5190"/>
    <w:rsid w:val="008F110E"/>
    <w:rsid w:val="008F5B43"/>
    <w:rsid w:val="00902CFE"/>
    <w:rsid w:val="00923A8B"/>
    <w:rsid w:val="00946992"/>
    <w:rsid w:val="009470E0"/>
    <w:rsid w:val="0094783F"/>
    <w:rsid w:val="00967D32"/>
    <w:rsid w:val="0097129A"/>
    <w:rsid w:val="00982AC1"/>
    <w:rsid w:val="00983AF3"/>
    <w:rsid w:val="009C0445"/>
    <w:rsid w:val="009D51DE"/>
    <w:rsid w:val="009F6D8D"/>
    <w:rsid w:val="00A11531"/>
    <w:rsid w:val="00A3108B"/>
    <w:rsid w:val="00A54AE8"/>
    <w:rsid w:val="00A61D69"/>
    <w:rsid w:val="00A700B4"/>
    <w:rsid w:val="00A76114"/>
    <w:rsid w:val="00A77E7C"/>
    <w:rsid w:val="00A90DE9"/>
    <w:rsid w:val="00AA3C60"/>
    <w:rsid w:val="00AC4BAC"/>
    <w:rsid w:val="00AF3894"/>
    <w:rsid w:val="00B03E44"/>
    <w:rsid w:val="00B601FF"/>
    <w:rsid w:val="00BA6078"/>
    <w:rsid w:val="00BB2773"/>
    <w:rsid w:val="00BB2C09"/>
    <w:rsid w:val="00BD463B"/>
    <w:rsid w:val="00BD4FB7"/>
    <w:rsid w:val="00BD7CB6"/>
    <w:rsid w:val="00BE29BC"/>
    <w:rsid w:val="00BF112E"/>
    <w:rsid w:val="00C0450F"/>
    <w:rsid w:val="00C16609"/>
    <w:rsid w:val="00C341DC"/>
    <w:rsid w:val="00C368B2"/>
    <w:rsid w:val="00C4331C"/>
    <w:rsid w:val="00C50340"/>
    <w:rsid w:val="00C55980"/>
    <w:rsid w:val="00C6756D"/>
    <w:rsid w:val="00CB2792"/>
    <w:rsid w:val="00CB7132"/>
    <w:rsid w:val="00CC6872"/>
    <w:rsid w:val="00CD5BA5"/>
    <w:rsid w:val="00CD5DA9"/>
    <w:rsid w:val="00CF2CFF"/>
    <w:rsid w:val="00CF51AD"/>
    <w:rsid w:val="00D03D18"/>
    <w:rsid w:val="00D0530B"/>
    <w:rsid w:val="00D2501F"/>
    <w:rsid w:val="00D26FEC"/>
    <w:rsid w:val="00D35FAE"/>
    <w:rsid w:val="00D74C52"/>
    <w:rsid w:val="00D75DBF"/>
    <w:rsid w:val="00DE321C"/>
    <w:rsid w:val="00DF6D0C"/>
    <w:rsid w:val="00E45977"/>
    <w:rsid w:val="00E7522A"/>
    <w:rsid w:val="00EB6F8F"/>
    <w:rsid w:val="00EF05BC"/>
    <w:rsid w:val="00F00D95"/>
    <w:rsid w:val="00F17056"/>
    <w:rsid w:val="00F55AEF"/>
    <w:rsid w:val="00F61BA7"/>
    <w:rsid w:val="00F66B20"/>
    <w:rsid w:val="00FB10D6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DB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58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leGrid">
    <w:name w:val="Table Grid"/>
    <w:basedOn w:val="TableNormal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F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927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927"/>
    <w:rPr>
      <w:rFonts w:ascii="Avenir Next LT Pro" w:hAnsi="Avenir Next LT Pro"/>
    </w:rPr>
  </w:style>
  <w:style w:type="paragraph" w:customStyle="1" w:styleId="Address">
    <w:name w:val="Address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Time">
    <w:name w:val="Time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Teal">
    <w:name w:val="Teal"/>
    <w:uiPriority w:val="1"/>
    <w:qFormat/>
    <w:rsid w:val="00682558"/>
    <w:rPr>
      <w:color w:val="00A8CC" w:themeColor="accent1"/>
    </w:rPr>
  </w:style>
  <w:style w:type="paragraph" w:styleId="Date">
    <w:name w:val="Date"/>
    <w:basedOn w:val="Normal"/>
    <w:next w:val="Normal"/>
    <w:link w:val="DateChar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eChar">
    <w:name w:val="Date Char"/>
    <w:basedOn w:val="DefaultParagraphFont"/>
    <w:link w:val="Date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SignUp">
    <w:name w:val="Sign Up"/>
    <w:basedOn w:val="Normal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82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DarkBlue">
    <w:name w:val="Dark Blue"/>
    <w:uiPriority w:val="1"/>
    <w:qFormat/>
    <w:rsid w:val="00682558"/>
    <w:rPr>
      <w:color w:val="27496D" w:themeColor="accent3"/>
    </w:rPr>
  </w:style>
  <w:style w:type="character" w:customStyle="1" w:styleId="DarkTeal">
    <w:name w:val="Dark Teal"/>
    <w:uiPriority w:val="1"/>
    <w:qFormat/>
    <w:rsid w:val="00682558"/>
    <w:rPr>
      <w:color w:val="0C7B93" w:themeColor="accent2"/>
    </w:rPr>
  </w:style>
  <w:style w:type="paragraph" w:styleId="NormalWeb">
    <w:name w:val="Normal (Web)"/>
    <w:basedOn w:val="Normal"/>
    <w:uiPriority w:val="99"/>
    <w:semiHidden/>
    <w:unhideWhenUsed/>
    <w:rsid w:val="006B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1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3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4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83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3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80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2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160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saacn.nursingnetwork.com/conta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smakulski@christianacar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Roaming\Microsoft\Templates\Pet%20volunteer%20opportunity%20flyer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2415-99C2-43AA-BA44-2F19837C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F4B29-B36C-48D4-A9FC-818CD6A7B1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30A1457-4067-4CA1-B7FC-CC3E1050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 volunteer opportunity flyer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2022-03-30T18:25:00Z</dcterms:created>
  <dcterms:modified xsi:type="dcterms:W3CDTF">2022-03-30T18:27:00Z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