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C241" w14:textId="21600797" w:rsidR="00A61FA5" w:rsidRPr="00181795" w:rsidRDefault="00431177"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rPr>
        <w:t xml:space="preserve">Tuesday </w:t>
      </w:r>
      <w:r w:rsidR="00062748">
        <w:rPr>
          <w:rFonts w:ascii="Times New Roman" w:eastAsia="Cambria" w:hAnsi="Times New Roman" w:cs="Times New Roman"/>
          <w:sz w:val="24"/>
          <w:szCs w:val="24"/>
          <w:u w:color="000000"/>
        </w:rPr>
        <w:t xml:space="preserve">15March </w:t>
      </w:r>
      <w:r w:rsidR="002149ED" w:rsidRPr="00181795">
        <w:rPr>
          <w:rFonts w:ascii="Times New Roman" w:eastAsia="Cambria" w:hAnsi="Times New Roman" w:cs="Times New Roman"/>
          <w:sz w:val="24"/>
          <w:szCs w:val="24"/>
          <w:u w:color="000000"/>
        </w:rPr>
        <w:t>2022</w:t>
      </w:r>
    </w:p>
    <w:p w14:paraId="0171F176" w14:textId="0233B706" w:rsidR="00A61FA5" w:rsidRPr="00181795" w:rsidRDefault="008A5B79"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lang w:val="fr-FR"/>
        </w:rPr>
        <w:t>Zoom/</w:t>
      </w:r>
      <w:r w:rsidR="00A61FA5" w:rsidRPr="00181795">
        <w:rPr>
          <w:rFonts w:ascii="Times New Roman" w:eastAsia="Cambria" w:hAnsi="Times New Roman" w:cs="Times New Roman"/>
          <w:sz w:val="24"/>
          <w:szCs w:val="24"/>
          <w:u w:color="000000"/>
          <w:lang w:val="fr-FR"/>
        </w:rPr>
        <w:t>Conférence Call</w:t>
      </w:r>
    </w:p>
    <w:p w14:paraId="0B48F80A" w14:textId="77777777" w:rsidR="00A61FA5" w:rsidRPr="00181795" w:rsidRDefault="00A61FA5"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rPr>
        <w:t>7:00-8:00pm</w:t>
      </w:r>
    </w:p>
    <w:p w14:paraId="200302B5" w14:textId="77777777" w:rsidR="00EC67A8" w:rsidRPr="00EC67A8" w:rsidRDefault="00EC67A8" w:rsidP="00EC67A8">
      <w:pPr>
        <w:pStyle w:val="Body"/>
        <w:widowControl w:val="0"/>
        <w:rPr>
          <w:rFonts w:ascii="Times New Roman" w:eastAsia="Cambria" w:hAnsi="Times New Roman" w:cs="Times New Roman"/>
          <w:sz w:val="20"/>
          <w:szCs w:val="20"/>
          <w:u w:color="000000"/>
        </w:rPr>
      </w:pPr>
    </w:p>
    <w:p w14:paraId="3D000B35" w14:textId="77777777" w:rsidR="00431177" w:rsidRPr="00431177" w:rsidRDefault="00431177" w:rsidP="00431177">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0D7F88B3"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MNA District 3 Meeting</w:t>
      </w:r>
    </w:p>
    <w:p w14:paraId="70ABFB3D"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Tuesday, March 15</w:t>
      </w:r>
      <w:r w:rsidRPr="00FA5918">
        <w:rPr>
          <w:rFonts w:ascii="Cambria Math" w:eastAsia="Times New Roman" w:hAnsi="Cambria Math" w:cs="Cambria Math"/>
          <w:sz w:val="24"/>
          <w:szCs w:val="24"/>
          <w:bdr w:val="none" w:sz="0" w:space="0" w:color="auto"/>
          <w14:textOutline w14:w="0" w14:cap="rnd" w14:cmpd="sng" w14:algn="ctr">
            <w14:noFill/>
            <w14:prstDash w14:val="solid"/>
            <w14:bevel/>
          </w14:textOutline>
        </w:rPr>
        <w:t>⋅</w:t>
      </w: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7:00 – 8:00pm</w:t>
      </w:r>
    </w:p>
    <w:p w14:paraId="10D2468E"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https://us02web.zoom.us/j/86178083763?pwd=T045Y1FvWmNzQWkxVlNudURtRERHUT09</w:t>
      </w:r>
    </w:p>
    <w:p w14:paraId="6DE95E92"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Maryland Nurses Association is inviting you to a scheduled Zoom meeting.</w:t>
      </w:r>
    </w:p>
    <w:p w14:paraId="2CDDEE97"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5916F1E4"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Join Zoom Meeting</w:t>
      </w:r>
    </w:p>
    <w:p w14:paraId="604AAC44"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https://us02web.zoom.us/j/86178083763?pwd=T045Y1FvWmNzQWkxVlNudURtRERHUT09</w:t>
      </w:r>
    </w:p>
    <w:p w14:paraId="2BBF90E2"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6F260252"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Meeting ID: 861 7808 3763</w:t>
      </w:r>
    </w:p>
    <w:p w14:paraId="2033E3ED"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Passcode: 119992</w:t>
      </w:r>
    </w:p>
    <w:p w14:paraId="01BBB060"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One tap mobile</w:t>
      </w:r>
    </w:p>
    <w:p w14:paraId="186A0BF9"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w:t>
      </w:r>
      <w:proofErr w:type="gramStart"/>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13017158592,,</w:t>
      </w:r>
      <w:proofErr w:type="gramEnd"/>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86178083763#,,,,*119992# US (Washington DC)</w:t>
      </w:r>
    </w:p>
    <w:p w14:paraId="375A12AC"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w:t>
      </w:r>
      <w:proofErr w:type="gramStart"/>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19292056099,,</w:t>
      </w:r>
      <w:proofErr w:type="gramEnd"/>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86178083763#,,,,*119992# US (New York)</w:t>
      </w:r>
    </w:p>
    <w:p w14:paraId="158B1858"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1431A2DE"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Dial by your location</w:t>
      </w:r>
    </w:p>
    <w:p w14:paraId="4F41C948"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+1 301 715 8592 US (Washington DC)</w:t>
      </w:r>
    </w:p>
    <w:p w14:paraId="29D3B68F"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+1 929 205 6099 US (New York)</w:t>
      </w:r>
    </w:p>
    <w:p w14:paraId="3A0F58E7"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+1 312 626 6799 US (Chicago)</w:t>
      </w:r>
    </w:p>
    <w:p w14:paraId="79D25E4C"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+1 253 215 8782 US (Tacoma)</w:t>
      </w:r>
    </w:p>
    <w:p w14:paraId="16787549"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+1 346 248 7799 US (Houston)</w:t>
      </w:r>
    </w:p>
    <w:p w14:paraId="263825BF"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+1 669 900 6833 US (San Jose)</w:t>
      </w:r>
    </w:p>
    <w:p w14:paraId="530CDB04"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Meeting ID: 861 7808 3763</w:t>
      </w:r>
    </w:p>
    <w:p w14:paraId="2F3AFEFF" w14:textId="77777777" w:rsidR="00FA5918" w:rsidRPr="00FA5918"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Passcode: 119992</w:t>
      </w:r>
    </w:p>
    <w:p w14:paraId="20F770D5" w14:textId="05554E9D" w:rsidR="002F3611" w:rsidRPr="002F3611" w:rsidRDefault="00FA5918"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FA591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Find your local number: https://us02web.zoom.us/u/krLRxYyob</w:t>
      </w:r>
    </w:p>
    <w:p w14:paraId="6FE531EC" w14:textId="77777777" w:rsidR="001D7144" w:rsidRPr="0076018C" w:rsidRDefault="001D7144" w:rsidP="0028057C">
      <w:pPr>
        <w:pStyle w:val="Body"/>
        <w:widowControl w:val="0"/>
        <w:rPr>
          <w:rFonts w:ascii="Times New Roman" w:eastAsia="Cambria" w:hAnsi="Times New Roman" w:cs="Times New Roman"/>
          <w:sz w:val="20"/>
          <w:szCs w:val="20"/>
          <w:u w:color="000000"/>
        </w:rPr>
      </w:pPr>
    </w:p>
    <w:p w14:paraId="378D48E4"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In accordance with DNA 3 Bylaws:</w:t>
      </w:r>
    </w:p>
    <w:p w14:paraId="42323715" w14:textId="77777777" w:rsidR="00A61FA5" w:rsidRPr="0076018C" w:rsidRDefault="00A61FA5" w:rsidP="00A61FA5">
      <w:pPr>
        <w:pStyle w:val="Body"/>
        <w:suppressAutoHyphens/>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 xml:space="preserve">ARTICLE VIII </w:t>
      </w:r>
    </w:p>
    <w:p w14:paraId="1B77FBD2" w14:textId="77777777" w:rsidR="00A61FA5" w:rsidRPr="0076018C" w:rsidRDefault="00A61FA5" w:rsidP="00A61FA5">
      <w:pPr>
        <w:pStyle w:val="Body"/>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lang w:val="de-DE"/>
        </w:rPr>
        <w:t>PARLIAMENTARY AUTHORITY</w:t>
      </w:r>
    </w:p>
    <w:p w14:paraId="65045CF0" w14:textId="77777777" w:rsidR="00A61FA5" w:rsidRPr="0076018C" w:rsidRDefault="00A61FA5" w:rsidP="00A61FA5">
      <w:pPr>
        <w:pStyle w:val="Body"/>
        <w:suppressAutoHyphens/>
        <w:rPr>
          <w:rFonts w:ascii="Times New Roman" w:eastAsia="Times New Roman" w:hAnsi="Times New Roman" w:cs="Times New Roman"/>
          <w:sz w:val="20"/>
          <w:szCs w:val="20"/>
          <w:u w:color="000000"/>
        </w:rPr>
      </w:pPr>
    </w:p>
    <w:p w14:paraId="736E3F1F"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The rules contained in the current edition of “Robert’s Rules of Order Newly Revised” shall govern meetings of this association in all cases to which they are applicable and in which they are not inconsistent with DNA 3 Bylaws.</w:t>
      </w:r>
    </w:p>
    <w:p w14:paraId="67788397" w14:textId="77777777" w:rsidR="00A61FA5" w:rsidRPr="0076018C" w:rsidRDefault="00A61FA5" w:rsidP="00A61FA5">
      <w:pPr>
        <w:pStyle w:val="Body"/>
        <w:widowControl w:val="0"/>
        <w:rPr>
          <w:rFonts w:ascii="Times New Roman" w:eastAsia="Times New Roman" w:hAnsi="Times New Roman" w:cs="Times New Roman"/>
          <w:sz w:val="20"/>
          <w:szCs w:val="20"/>
          <w:u w:color="000000"/>
        </w:rPr>
      </w:pPr>
    </w:p>
    <w:tbl>
      <w:tblPr>
        <w:tblStyle w:val="TableGrid"/>
        <w:tblW w:w="0" w:type="auto"/>
        <w:tblLook w:val="04A0" w:firstRow="1" w:lastRow="0" w:firstColumn="1" w:lastColumn="0" w:noHBand="0" w:noVBand="1"/>
      </w:tblPr>
      <w:tblGrid>
        <w:gridCol w:w="512"/>
        <w:gridCol w:w="4195"/>
        <w:gridCol w:w="2344"/>
        <w:gridCol w:w="2299"/>
      </w:tblGrid>
      <w:tr w:rsidR="00A815A7" w14:paraId="06AEB55B" w14:textId="77777777" w:rsidTr="00A7133E">
        <w:tc>
          <w:tcPr>
            <w:tcW w:w="512" w:type="dxa"/>
          </w:tcPr>
          <w:p w14:paraId="1A5FE608" w14:textId="4B701AED"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No.</w:t>
            </w:r>
          </w:p>
        </w:tc>
        <w:tc>
          <w:tcPr>
            <w:tcW w:w="4195" w:type="dxa"/>
          </w:tcPr>
          <w:p w14:paraId="482ADB85" w14:textId="6CDAA103"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Event</w:t>
            </w:r>
          </w:p>
        </w:tc>
        <w:tc>
          <w:tcPr>
            <w:tcW w:w="2344" w:type="dxa"/>
          </w:tcPr>
          <w:p w14:paraId="2F344C24" w14:textId="3F13C135"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Name</w:t>
            </w:r>
          </w:p>
        </w:tc>
        <w:tc>
          <w:tcPr>
            <w:tcW w:w="2299" w:type="dxa"/>
          </w:tcPr>
          <w:p w14:paraId="0459DE38" w14:textId="437B2D9E"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Time</w:t>
            </w:r>
          </w:p>
        </w:tc>
      </w:tr>
      <w:tr w:rsidR="00A815A7" w14:paraId="499DB472" w14:textId="77777777" w:rsidTr="00A7133E">
        <w:tc>
          <w:tcPr>
            <w:tcW w:w="512" w:type="dxa"/>
          </w:tcPr>
          <w:p w14:paraId="73C0C785" w14:textId="26C5E285" w:rsidR="00A815A7" w:rsidRPr="00FA5918"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w:t>
            </w:r>
          </w:p>
        </w:tc>
        <w:tc>
          <w:tcPr>
            <w:tcW w:w="4195" w:type="dxa"/>
          </w:tcPr>
          <w:p w14:paraId="77702192" w14:textId="784E6D37"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FA5918">
              <w:rPr>
                <w:rFonts w:ascii="Times New Roman" w:eastAsia="Cambria" w:hAnsi="Times New Roman" w:cs="Times New Roman"/>
                <w:color w:val="262626"/>
                <w:sz w:val="20"/>
                <w:szCs w:val="20"/>
                <w:u w:color="262626"/>
              </w:rPr>
              <w:t>Call to order</w:t>
            </w:r>
          </w:p>
        </w:tc>
        <w:tc>
          <w:tcPr>
            <w:tcW w:w="2344" w:type="dxa"/>
          </w:tcPr>
          <w:p w14:paraId="23C4E31D" w14:textId="767410D5"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w:t>
            </w:r>
          </w:p>
        </w:tc>
        <w:tc>
          <w:tcPr>
            <w:tcW w:w="2299" w:type="dxa"/>
          </w:tcPr>
          <w:p w14:paraId="534999CA" w14:textId="3B83589F"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1900</w:t>
            </w:r>
          </w:p>
        </w:tc>
      </w:tr>
      <w:tr w:rsidR="00A815A7" w14:paraId="3D19E66A" w14:textId="77777777" w:rsidTr="00A7133E">
        <w:tc>
          <w:tcPr>
            <w:tcW w:w="512" w:type="dxa"/>
          </w:tcPr>
          <w:p w14:paraId="28471B3F" w14:textId="108FDBCA" w:rsidR="00A815A7" w:rsidRPr="00FA5918"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2</w:t>
            </w:r>
          </w:p>
        </w:tc>
        <w:tc>
          <w:tcPr>
            <w:tcW w:w="4195" w:type="dxa"/>
          </w:tcPr>
          <w:p w14:paraId="42205FFE" w14:textId="7C0D60CA"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FA5918">
              <w:rPr>
                <w:rFonts w:ascii="Times New Roman" w:eastAsia="Cambria" w:hAnsi="Times New Roman" w:cs="Times New Roman"/>
                <w:color w:val="262626"/>
                <w:sz w:val="20"/>
                <w:szCs w:val="20"/>
                <w:u w:color="262626"/>
              </w:rPr>
              <w:t>Motion to adopt prior meeting minutes- OCT 19, 2021 (deferred to next meeting) and Jan 11, 2022</w:t>
            </w:r>
          </w:p>
        </w:tc>
        <w:tc>
          <w:tcPr>
            <w:tcW w:w="2344" w:type="dxa"/>
          </w:tcPr>
          <w:p w14:paraId="6F0F604C" w14:textId="02FEC662"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Member</w:t>
            </w:r>
          </w:p>
        </w:tc>
        <w:tc>
          <w:tcPr>
            <w:tcW w:w="2299" w:type="dxa"/>
          </w:tcPr>
          <w:p w14:paraId="3BEE3953" w14:textId="67C8E251"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1901</w:t>
            </w:r>
          </w:p>
        </w:tc>
      </w:tr>
      <w:tr w:rsidR="00A815A7" w14:paraId="28D1BD09" w14:textId="77777777" w:rsidTr="00A7133E">
        <w:tc>
          <w:tcPr>
            <w:tcW w:w="512" w:type="dxa"/>
          </w:tcPr>
          <w:p w14:paraId="20E18F71" w14:textId="79EF9531"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3</w:t>
            </w:r>
          </w:p>
        </w:tc>
        <w:tc>
          <w:tcPr>
            <w:tcW w:w="4195" w:type="dxa"/>
          </w:tcPr>
          <w:p w14:paraId="530E442E" w14:textId="77777777" w:rsidR="00A815A7" w:rsidRPr="00A815A7" w:rsidRDefault="00A815A7" w:rsidP="00A815A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Treasurer’s report</w:t>
            </w:r>
          </w:p>
          <w:p w14:paraId="655A6A75" w14:textId="77777777" w:rsidR="00A815A7" w:rsidRPr="00A815A7" w:rsidRDefault="00A815A7" w:rsidP="00A815A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a. Current balances and activities </w:t>
            </w:r>
          </w:p>
          <w:p w14:paraId="25A9525E" w14:textId="58B2EADC" w:rsidR="00A815A7" w:rsidRDefault="00A815A7" w:rsidP="00A815A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b. Report from COF</w:t>
            </w:r>
          </w:p>
        </w:tc>
        <w:tc>
          <w:tcPr>
            <w:tcW w:w="2344" w:type="dxa"/>
          </w:tcPr>
          <w:p w14:paraId="6BC99C2A" w14:textId="013AB756"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Deana</w:t>
            </w:r>
          </w:p>
        </w:tc>
        <w:tc>
          <w:tcPr>
            <w:tcW w:w="2299" w:type="dxa"/>
          </w:tcPr>
          <w:p w14:paraId="3078E40E" w14:textId="77CB9D14"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1902-1910</w:t>
            </w:r>
          </w:p>
        </w:tc>
      </w:tr>
      <w:tr w:rsidR="00A815A7" w14:paraId="7BD2047A" w14:textId="77777777" w:rsidTr="00A7133E">
        <w:tc>
          <w:tcPr>
            <w:tcW w:w="512" w:type="dxa"/>
          </w:tcPr>
          <w:p w14:paraId="2EA1C496" w14:textId="773B7D92"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4</w:t>
            </w:r>
          </w:p>
        </w:tc>
        <w:tc>
          <w:tcPr>
            <w:tcW w:w="4195" w:type="dxa"/>
          </w:tcPr>
          <w:p w14:paraId="114DD4D8" w14:textId="1922728B"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DNA 3 Rep report from MNA BODs mtg</w:t>
            </w:r>
          </w:p>
        </w:tc>
        <w:tc>
          <w:tcPr>
            <w:tcW w:w="2344" w:type="dxa"/>
          </w:tcPr>
          <w:p w14:paraId="71EB1C63" w14:textId="372B2B71"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D. Downing-Corddry</w:t>
            </w:r>
          </w:p>
        </w:tc>
        <w:tc>
          <w:tcPr>
            <w:tcW w:w="2299" w:type="dxa"/>
          </w:tcPr>
          <w:p w14:paraId="63ACEB76" w14:textId="244525CC"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1910-19</w:t>
            </w:r>
            <w:r w:rsidR="00B00DBF">
              <w:rPr>
                <w:rFonts w:ascii="Times New Roman" w:eastAsia="Cambria" w:hAnsi="Times New Roman" w:cs="Times New Roman"/>
                <w:color w:val="262626"/>
                <w:sz w:val="20"/>
                <w:szCs w:val="20"/>
                <w:u w:color="262626"/>
              </w:rPr>
              <w:t>15</w:t>
            </w:r>
          </w:p>
        </w:tc>
      </w:tr>
      <w:tr w:rsidR="00A815A7" w14:paraId="41DC2DF1" w14:textId="77777777" w:rsidTr="00A7133E">
        <w:tc>
          <w:tcPr>
            <w:tcW w:w="512" w:type="dxa"/>
          </w:tcPr>
          <w:p w14:paraId="1E12BEAA" w14:textId="404D4526"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5</w:t>
            </w:r>
          </w:p>
        </w:tc>
        <w:tc>
          <w:tcPr>
            <w:tcW w:w="4195" w:type="dxa"/>
          </w:tcPr>
          <w:p w14:paraId="4302AAC4" w14:textId="5AADED4F"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MNA COB&amp;P </w:t>
            </w:r>
          </w:p>
        </w:tc>
        <w:tc>
          <w:tcPr>
            <w:tcW w:w="2344" w:type="dxa"/>
          </w:tcPr>
          <w:p w14:paraId="585DF127" w14:textId="76F2B868"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D. Downing-Corddry</w:t>
            </w:r>
          </w:p>
        </w:tc>
        <w:tc>
          <w:tcPr>
            <w:tcW w:w="2299" w:type="dxa"/>
          </w:tcPr>
          <w:p w14:paraId="26F937BE" w14:textId="31127451"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1915-1920</w:t>
            </w:r>
          </w:p>
        </w:tc>
      </w:tr>
      <w:tr w:rsidR="00A815A7" w14:paraId="62FD67EE" w14:textId="77777777" w:rsidTr="00A7133E">
        <w:tc>
          <w:tcPr>
            <w:tcW w:w="512" w:type="dxa"/>
          </w:tcPr>
          <w:p w14:paraId="38C85505" w14:textId="6F628710"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6</w:t>
            </w:r>
          </w:p>
        </w:tc>
        <w:tc>
          <w:tcPr>
            <w:tcW w:w="4195" w:type="dxa"/>
          </w:tcPr>
          <w:p w14:paraId="36DB600D" w14:textId="09FE0D9A"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MNA Leg </w:t>
            </w:r>
          </w:p>
        </w:tc>
        <w:tc>
          <w:tcPr>
            <w:tcW w:w="2344" w:type="dxa"/>
          </w:tcPr>
          <w:p w14:paraId="1900A2F9" w14:textId="56929679"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Valerie Bossel</w:t>
            </w:r>
          </w:p>
        </w:tc>
        <w:tc>
          <w:tcPr>
            <w:tcW w:w="2299" w:type="dxa"/>
          </w:tcPr>
          <w:p w14:paraId="4878F28A" w14:textId="08B4D5BE"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1920-1930</w:t>
            </w:r>
          </w:p>
        </w:tc>
      </w:tr>
      <w:tr w:rsidR="00A815A7" w14:paraId="0588CE8B" w14:textId="77777777" w:rsidTr="00A7133E">
        <w:tc>
          <w:tcPr>
            <w:tcW w:w="512" w:type="dxa"/>
          </w:tcPr>
          <w:p w14:paraId="44915C7E" w14:textId="31E45CDC"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7</w:t>
            </w:r>
          </w:p>
        </w:tc>
        <w:tc>
          <w:tcPr>
            <w:tcW w:w="4195" w:type="dxa"/>
          </w:tcPr>
          <w:p w14:paraId="2E890076" w14:textId="725C8BA8"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DNA 3 Education Planning Comm </w:t>
            </w:r>
          </w:p>
        </w:tc>
        <w:tc>
          <w:tcPr>
            <w:tcW w:w="2344" w:type="dxa"/>
          </w:tcPr>
          <w:p w14:paraId="58E37107" w14:textId="4AF5BCE1"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Saisa/?</w:t>
            </w:r>
          </w:p>
        </w:tc>
        <w:tc>
          <w:tcPr>
            <w:tcW w:w="2299" w:type="dxa"/>
          </w:tcPr>
          <w:p w14:paraId="2874024B" w14:textId="65C29338"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1930-1935</w:t>
            </w:r>
          </w:p>
        </w:tc>
      </w:tr>
      <w:tr w:rsidR="00B00DBF" w14:paraId="6D1DA6A7" w14:textId="77777777" w:rsidTr="00A7133E">
        <w:tc>
          <w:tcPr>
            <w:tcW w:w="512" w:type="dxa"/>
          </w:tcPr>
          <w:p w14:paraId="63BBB24C" w14:textId="59A691AD"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8. </w:t>
            </w:r>
          </w:p>
        </w:tc>
        <w:tc>
          <w:tcPr>
            <w:tcW w:w="4195" w:type="dxa"/>
          </w:tcPr>
          <w:p w14:paraId="32B3F277" w14:textId="389BE2FF" w:rsidR="00B00DBF" w:rsidRP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DCON 3</w:t>
            </w:r>
          </w:p>
        </w:tc>
        <w:tc>
          <w:tcPr>
            <w:tcW w:w="2344" w:type="dxa"/>
          </w:tcPr>
          <w:p w14:paraId="3C698570" w14:textId="345DEAF0"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Ellen/Donna/Staley</w:t>
            </w:r>
          </w:p>
        </w:tc>
        <w:tc>
          <w:tcPr>
            <w:tcW w:w="2299" w:type="dxa"/>
          </w:tcPr>
          <w:p w14:paraId="3730FB18" w14:textId="660910AA"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1935-1945</w:t>
            </w:r>
          </w:p>
        </w:tc>
      </w:tr>
      <w:tr w:rsidR="00B00DBF" w14:paraId="104C0FF6" w14:textId="77777777" w:rsidTr="00A7133E">
        <w:tc>
          <w:tcPr>
            <w:tcW w:w="512" w:type="dxa"/>
          </w:tcPr>
          <w:p w14:paraId="04640771" w14:textId="46B2B727"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9.</w:t>
            </w:r>
          </w:p>
        </w:tc>
        <w:tc>
          <w:tcPr>
            <w:tcW w:w="4195" w:type="dxa"/>
          </w:tcPr>
          <w:p w14:paraId="732B5238" w14:textId="2A94E1A6"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B00DBF">
              <w:rPr>
                <w:rFonts w:ascii="Times New Roman" w:eastAsia="Cambria" w:hAnsi="Times New Roman" w:cs="Times New Roman"/>
                <w:color w:val="262626"/>
                <w:sz w:val="20"/>
                <w:szCs w:val="20"/>
                <w:u w:color="262626"/>
              </w:rPr>
              <w:t>Announcements/Happenings:</w:t>
            </w:r>
          </w:p>
          <w:p w14:paraId="5FFE33A4" w14:textId="77777777"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p w14:paraId="1DEF753C" w14:textId="094E5F20"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B00DBF">
              <w:rPr>
                <w:rFonts w:ascii="Times New Roman" w:eastAsia="Cambria" w:hAnsi="Times New Roman" w:cs="Times New Roman"/>
                <w:color w:val="262626"/>
                <w:sz w:val="20"/>
                <w:szCs w:val="20"/>
                <w:u w:color="262626"/>
              </w:rPr>
              <w:t xml:space="preserve">a. </w:t>
            </w:r>
            <w:r w:rsidR="00455148">
              <w:rPr>
                <w:rFonts w:ascii="Times New Roman" w:eastAsia="Cambria" w:hAnsi="Times New Roman" w:cs="Times New Roman"/>
                <w:color w:val="262626"/>
                <w:sz w:val="20"/>
                <w:szCs w:val="20"/>
                <w:u w:color="262626"/>
              </w:rPr>
              <w:t>S</w:t>
            </w:r>
            <w:r w:rsidRPr="00B00DBF">
              <w:rPr>
                <w:rFonts w:ascii="Times New Roman" w:eastAsia="Cambria" w:hAnsi="Times New Roman" w:cs="Times New Roman"/>
                <w:color w:val="262626"/>
                <w:sz w:val="20"/>
                <w:szCs w:val="20"/>
                <w:u w:color="262626"/>
              </w:rPr>
              <w:t xml:space="preserve">upport </w:t>
            </w:r>
            <w:r w:rsidR="00455148">
              <w:rPr>
                <w:rFonts w:ascii="Times New Roman" w:eastAsia="Cambria" w:hAnsi="Times New Roman" w:cs="Times New Roman"/>
                <w:color w:val="262626"/>
                <w:sz w:val="20"/>
                <w:szCs w:val="20"/>
                <w:u w:color="262626"/>
              </w:rPr>
              <w:t>n</w:t>
            </w:r>
            <w:r w:rsidRPr="00B00DBF">
              <w:rPr>
                <w:rFonts w:ascii="Times New Roman" w:eastAsia="Cambria" w:hAnsi="Times New Roman" w:cs="Times New Roman"/>
                <w:color w:val="262626"/>
                <w:sz w:val="20"/>
                <w:szCs w:val="20"/>
                <w:u w:color="262626"/>
              </w:rPr>
              <w:t>ursing students</w:t>
            </w:r>
            <w:r w:rsidR="00455148">
              <w:rPr>
                <w:rFonts w:ascii="Times New Roman" w:eastAsia="Cambria" w:hAnsi="Times New Roman" w:cs="Times New Roman"/>
                <w:color w:val="262626"/>
                <w:sz w:val="20"/>
                <w:szCs w:val="20"/>
                <w:u w:color="262626"/>
              </w:rPr>
              <w:t>:</w:t>
            </w:r>
            <w:r w:rsidRPr="00B00DBF">
              <w:rPr>
                <w:rFonts w:ascii="Times New Roman" w:eastAsia="Cambria" w:hAnsi="Times New Roman" w:cs="Times New Roman"/>
                <w:color w:val="262626"/>
                <w:sz w:val="20"/>
                <w:szCs w:val="20"/>
                <w:u w:color="262626"/>
              </w:rPr>
              <w:t xml:space="preserve"> Nursing Foundation of Maryland's (NFM) Amazon Smile Program.</w:t>
            </w:r>
          </w:p>
          <w:p w14:paraId="06713C04" w14:textId="19D12D32"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B00DBF">
              <w:rPr>
                <w:rFonts w:ascii="Times New Roman" w:eastAsia="Cambria" w:hAnsi="Times New Roman" w:cs="Times New Roman"/>
                <w:color w:val="262626"/>
                <w:sz w:val="20"/>
                <w:szCs w:val="20"/>
                <w:u w:color="262626"/>
              </w:rPr>
              <w:t>b. District #3 Website</w:t>
            </w:r>
            <w:r w:rsidR="00455148">
              <w:rPr>
                <w:rFonts w:ascii="Times New Roman" w:eastAsia="Cambria" w:hAnsi="Times New Roman" w:cs="Times New Roman"/>
                <w:color w:val="262626"/>
                <w:sz w:val="20"/>
                <w:szCs w:val="20"/>
                <w:u w:color="262626"/>
              </w:rPr>
              <w:t>:</w:t>
            </w:r>
            <w:r w:rsidRPr="00B00DBF">
              <w:rPr>
                <w:rFonts w:ascii="Times New Roman" w:eastAsia="Cambria" w:hAnsi="Times New Roman" w:cs="Times New Roman"/>
                <w:color w:val="262626"/>
                <w:sz w:val="20"/>
                <w:szCs w:val="20"/>
                <w:u w:color="262626"/>
              </w:rPr>
              <w:t xml:space="preserve"> </w:t>
            </w:r>
          </w:p>
          <w:p w14:paraId="4118284A" w14:textId="40E823AF" w:rsid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    </w:t>
            </w:r>
            <w:hyperlink r:id="rId7" w:history="1">
              <w:r w:rsidR="00455148" w:rsidRPr="009D120B">
                <w:rPr>
                  <w:rStyle w:val="Hyperlink"/>
                  <w:rFonts w:ascii="Times New Roman" w:eastAsia="Cambria" w:hAnsi="Times New Roman" w:cs="Times New Roman"/>
                  <w:sz w:val="20"/>
                  <w:szCs w:val="20"/>
                </w:rPr>
                <w:t>h</w:t>
              </w:r>
              <w:r w:rsidR="00455148" w:rsidRPr="009D120B">
                <w:rPr>
                  <w:rStyle w:val="Hyperlink"/>
                  <w:rFonts w:ascii="Times New Roman" w:eastAsia="Cambria" w:hAnsi="Times New Roman" w:cs="Times New Roman"/>
                  <w:sz w:val="20"/>
                  <w:szCs w:val="20"/>
                </w:rPr>
                <w:t>ttps://mna.nursingnetwork.com/page/73841-district-3</w:t>
              </w:r>
            </w:hyperlink>
          </w:p>
          <w:p w14:paraId="734CE357" w14:textId="77777777" w:rsidR="00B00DBF" w:rsidRDefault="00455148"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c. Maryland Glass Creations (need $100 deposit)</w:t>
            </w:r>
          </w:p>
          <w:p w14:paraId="5011C43D" w14:textId="77777777" w:rsidR="00455148" w:rsidRDefault="00455148"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consensus for Saturday March 26 @6pm</w:t>
            </w:r>
          </w:p>
          <w:p w14:paraId="0C7E30C0" w14:textId="27C9A756" w:rsidR="00455148" w:rsidRPr="00A815A7" w:rsidRDefault="00455148"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d. Vegetarian cooking class at Whole Foods</w:t>
            </w:r>
          </w:p>
        </w:tc>
        <w:tc>
          <w:tcPr>
            <w:tcW w:w="2344" w:type="dxa"/>
          </w:tcPr>
          <w:p w14:paraId="60210027" w14:textId="019C4527" w:rsidR="00B00DBF" w:rsidRDefault="00455148"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lastRenderedPageBreak/>
              <w:t>Kimi</w:t>
            </w:r>
          </w:p>
        </w:tc>
        <w:tc>
          <w:tcPr>
            <w:tcW w:w="2299" w:type="dxa"/>
          </w:tcPr>
          <w:p w14:paraId="6D0FC02A" w14:textId="5761DF19" w:rsidR="00B00DBF" w:rsidRDefault="00455148"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1945-1950</w:t>
            </w:r>
          </w:p>
        </w:tc>
      </w:tr>
      <w:tr w:rsidR="00B00DBF" w14:paraId="6EE71285" w14:textId="77777777" w:rsidTr="00A7133E">
        <w:tc>
          <w:tcPr>
            <w:tcW w:w="512" w:type="dxa"/>
          </w:tcPr>
          <w:p w14:paraId="0AFC9EE0" w14:textId="4F8B8034"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10.</w:t>
            </w:r>
          </w:p>
        </w:tc>
        <w:tc>
          <w:tcPr>
            <w:tcW w:w="4195" w:type="dxa"/>
          </w:tcPr>
          <w:p w14:paraId="1867BCD6" w14:textId="3E98A2CC" w:rsidR="00B00DBF" w:rsidRPr="00A815A7"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Kimi’s tech talk</w:t>
            </w:r>
          </w:p>
        </w:tc>
        <w:tc>
          <w:tcPr>
            <w:tcW w:w="2344" w:type="dxa"/>
          </w:tcPr>
          <w:p w14:paraId="5EC41FD4" w14:textId="5F681E70"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On hold</w:t>
            </w:r>
          </w:p>
        </w:tc>
        <w:tc>
          <w:tcPr>
            <w:tcW w:w="2299" w:type="dxa"/>
          </w:tcPr>
          <w:p w14:paraId="2505E9CD" w14:textId="77777777"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r>
      <w:tr w:rsidR="00B00DBF" w14:paraId="6598A6F2" w14:textId="77777777" w:rsidTr="00A7133E">
        <w:tc>
          <w:tcPr>
            <w:tcW w:w="512" w:type="dxa"/>
          </w:tcPr>
          <w:p w14:paraId="31BE693C" w14:textId="5F47EED5"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11.</w:t>
            </w:r>
          </w:p>
        </w:tc>
        <w:tc>
          <w:tcPr>
            <w:tcW w:w="4195" w:type="dxa"/>
          </w:tcPr>
          <w:p w14:paraId="0403FB56" w14:textId="77777777" w:rsidR="00A7133E" w:rsidRPr="00A7133E" w:rsidRDefault="00A7133E" w:rsidP="00A7133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7133E">
              <w:rPr>
                <w:rFonts w:ascii="Times New Roman" w:eastAsia="Cambria" w:hAnsi="Times New Roman" w:cs="Times New Roman"/>
                <w:color w:val="262626"/>
                <w:sz w:val="20"/>
                <w:szCs w:val="20"/>
                <w:u w:color="262626"/>
              </w:rPr>
              <w:t>Old Business:</w:t>
            </w:r>
          </w:p>
          <w:p w14:paraId="70D7F271" w14:textId="53671EEA" w:rsidR="00B00DBF" w:rsidRPr="00A815A7" w:rsidRDefault="00A7133E" w:rsidP="00A7133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a</w:t>
            </w:r>
            <w:r w:rsidRPr="00A7133E">
              <w:rPr>
                <w:rFonts w:ascii="Times New Roman" w:eastAsia="Cambria" w:hAnsi="Times New Roman" w:cs="Times New Roman"/>
                <w:color w:val="262626"/>
                <w:sz w:val="20"/>
                <w:szCs w:val="20"/>
                <w:u w:color="262626"/>
              </w:rPr>
              <w:t xml:space="preserve">. </w:t>
            </w:r>
            <w:r>
              <w:rPr>
                <w:rFonts w:ascii="Times New Roman" w:eastAsia="Cambria" w:hAnsi="Times New Roman" w:cs="Times New Roman"/>
                <w:color w:val="262626"/>
                <w:sz w:val="20"/>
                <w:szCs w:val="20"/>
                <w:u w:color="262626"/>
              </w:rPr>
              <w:t>membership engagement-need start date and list of names to call for each + script</w:t>
            </w:r>
          </w:p>
        </w:tc>
        <w:tc>
          <w:tcPr>
            <w:tcW w:w="2344" w:type="dxa"/>
          </w:tcPr>
          <w:p w14:paraId="277CDC7A" w14:textId="5F5716F0"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w:t>
            </w:r>
          </w:p>
        </w:tc>
        <w:tc>
          <w:tcPr>
            <w:tcW w:w="2299" w:type="dxa"/>
          </w:tcPr>
          <w:p w14:paraId="7C22FEDF" w14:textId="29AA9962"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1950-1951</w:t>
            </w:r>
          </w:p>
        </w:tc>
      </w:tr>
      <w:tr w:rsidR="00A7133E" w14:paraId="19384A17" w14:textId="77777777" w:rsidTr="00A7133E">
        <w:tc>
          <w:tcPr>
            <w:tcW w:w="512" w:type="dxa"/>
          </w:tcPr>
          <w:p w14:paraId="0A7825A8" w14:textId="7422CBAF"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12.</w:t>
            </w:r>
          </w:p>
        </w:tc>
        <w:tc>
          <w:tcPr>
            <w:tcW w:w="4195" w:type="dxa"/>
          </w:tcPr>
          <w:p w14:paraId="3E4965D0" w14:textId="7DB3AD0E" w:rsidR="00A7133E" w:rsidRPr="00A815A7"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New Business-open floor</w:t>
            </w:r>
          </w:p>
        </w:tc>
        <w:tc>
          <w:tcPr>
            <w:tcW w:w="2344" w:type="dxa"/>
          </w:tcPr>
          <w:p w14:paraId="20D3B6DA" w14:textId="31255977"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Membership</w:t>
            </w:r>
          </w:p>
        </w:tc>
        <w:tc>
          <w:tcPr>
            <w:tcW w:w="2299" w:type="dxa"/>
          </w:tcPr>
          <w:p w14:paraId="751A9E50" w14:textId="2E1F86D1"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1951-1958</w:t>
            </w:r>
          </w:p>
        </w:tc>
      </w:tr>
      <w:tr w:rsidR="00A7133E" w14:paraId="2B6ACD37" w14:textId="77777777" w:rsidTr="00A7133E">
        <w:tc>
          <w:tcPr>
            <w:tcW w:w="512" w:type="dxa"/>
          </w:tcPr>
          <w:p w14:paraId="5C19B1B5" w14:textId="5C019FDB"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13.</w:t>
            </w:r>
          </w:p>
        </w:tc>
        <w:tc>
          <w:tcPr>
            <w:tcW w:w="4195" w:type="dxa"/>
          </w:tcPr>
          <w:p w14:paraId="60C352A8" w14:textId="0D16B45D" w:rsidR="00A7133E" w:rsidRPr="00A815A7"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Motion to close-closing remarks</w:t>
            </w:r>
          </w:p>
        </w:tc>
        <w:tc>
          <w:tcPr>
            <w:tcW w:w="2344" w:type="dxa"/>
          </w:tcPr>
          <w:p w14:paraId="4046D212" w14:textId="2E7323FF"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Membership</w:t>
            </w:r>
          </w:p>
        </w:tc>
        <w:tc>
          <w:tcPr>
            <w:tcW w:w="2299" w:type="dxa"/>
          </w:tcPr>
          <w:p w14:paraId="77F5CA9C" w14:textId="77777777"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r>
    </w:tbl>
    <w:p w14:paraId="5030B5F7" w14:textId="77777777" w:rsidR="00FA5918" w:rsidRDefault="00FA5918" w:rsidP="009B73DB">
      <w:pPr>
        <w:pStyle w:val="Body"/>
        <w:rPr>
          <w:rFonts w:ascii="Times New Roman" w:eastAsia="Cambria" w:hAnsi="Times New Roman" w:cs="Times New Roman"/>
          <w:color w:val="262626"/>
          <w:sz w:val="20"/>
          <w:szCs w:val="20"/>
          <w:u w:color="262626"/>
        </w:rPr>
      </w:pPr>
    </w:p>
    <w:p w14:paraId="264BF365" w14:textId="77777777" w:rsidR="009B73DB" w:rsidRPr="007025C4" w:rsidRDefault="009B73DB" w:rsidP="009B73DB">
      <w:pPr>
        <w:pStyle w:val="Body"/>
        <w:rPr>
          <w:rFonts w:ascii="Times New Roman" w:eastAsia="Cambria" w:hAnsi="Times New Roman" w:cs="Times New Roman"/>
          <w:color w:val="262626"/>
          <w:sz w:val="20"/>
          <w:szCs w:val="20"/>
          <w:u w:color="262626"/>
        </w:rPr>
      </w:pPr>
    </w:p>
    <w:p w14:paraId="7D1B3E47" w14:textId="77777777" w:rsidR="002F3611" w:rsidRDefault="002F3611" w:rsidP="002F3611">
      <w:pPr>
        <w:pStyle w:val="Body"/>
        <w:ind w:firstLine="720"/>
        <w:rPr>
          <w:rFonts w:ascii="Times New Roman" w:eastAsia="Cambria" w:hAnsi="Times New Roman" w:cs="Times New Roman"/>
          <w:color w:val="262626"/>
          <w:sz w:val="20"/>
          <w:szCs w:val="20"/>
          <w:u w:color="262626"/>
        </w:rPr>
      </w:pPr>
    </w:p>
    <w:p w14:paraId="1931304B" w14:textId="3B121CC4" w:rsidR="002F3611" w:rsidRDefault="002F3611" w:rsidP="002F3611">
      <w:pPr>
        <w:pStyle w:val="Body"/>
        <w:ind w:firstLine="720"/>
        <w:jc w:val="center"/>
        <w:rPr>
          <w:rFonts w:ascii="Times New Roman" w:eastAsia="Cambria" w:hAnsi="Times New Roman" w:cs="Times New Roman"/>
          <w:b/>
          <w:bCs/>
          <w:color w:val="262626"/>
          <w:sz w:val="20"/>
          <w:szCs w:val="20"/>
          <w:u w:val="single" w:color="262626"/>
        </w:rPr>
      </w:pPr>
      <w:r w:rsidRPr="00784754">
        <w:rPr>
          <w:rFonts w:ascii="Times New Roman" w:eastAsia="Cambria" w:hAnsi="Times New Roman" w:cs="Times New Roman"/>
          <w:b/>
          <w:bCs/>
          <w:color w:val="262626"/>
          <w:sz w:val="20"/>
          <w:szCs w:val="20"/>
          <w:u w:val="single" w:color="262626"/>
        </w:rPr>
        <w:t>NEXT MEETING</w:t>
      </w:r>
      <w:r w:rsidR="00BB7A99">
        <w:rPr>
          <w:rFonts w:ascii="Times New Roman" w:eastAsia="Cambria" w:hAnsi="Times New Roman" w:cs="Times New Roman"/>
          <w:b/>
          <w:bCs/>
          <w:color w:val="262626"/>
          <w:sz w:val="20"/>
          <w:szCs w:val="20"/>
          <w:u w:val="single" w:color="262626"/>
        </w:rPr>
        <w:t xml:space="preserve"> </w:t>
      </w:r>
    </w:p>
    <w:p w14:paraId="7B8D7CA1" w14:textId="1DDA51C3" w:rsidR="00370E1D" w:rsidRDefault="00370E1D" w:rsidP="002F3611">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17May2022</w:t>
      </w:r>
    </w:p>
    <w:p w14:paraId="5B7F6334" w14:textId="3300C9B5" w:rsidR="00370E1D" w:rsidRDefault="00370E1D" w:rsidP="002F3611">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12Jul2022</w:t>
      </w:r>
    </w:p>
    <w:p w14:paraId="0F166286" w14:textId="68C4CB5A" w:rsidR="002F3611" w:rsidRDefault="00370E1D"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13Sep2022</w:t>
      </w:r>
    </w:p>
    <w:p w14:paraId="60BA3CA5" w14:textId="4B170EF4" w:rsidR="00370E1D" w:rsidRDefault="00370E1D"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11Oct2022</w:t>
      </w:r>
    </w:p>
    <w:p w14:paraId="4EA572B1" w14:textId="0FA921D0" w:rsidR="00370E1D" w:rsidRDefault="00420516"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21</w:t>
      </w:r>
      <w:r w:rsidR="00370E1D">
        <w:rPr>
          <w:rFonts w:ascii="Times New Roman" w:eastAsia="Cambria" w:hAnsi="Times New Roman" w:cs="Times New Roman"/>
          <w:b/>
          <w:bCs/>
          <w:color w:val="262626"/>
          <w:sz w:val="20"/>
          <w:szCs w:val="20"/>
          <w:u w:val="single" w:color="262626"/>
        </w:rPr>
        <w:t>Nov2022</w:t>
      </w:r>
      <w:r>
        <w:rPr>
          <w:rFonts w:ascii="Times New Roman" w:eastAsia="Cambria" w:hAnsi="Times New Roman" w:cs="Times New Roman"/>
          <w:b/>
          <w:bCs/>
          <w:color w:val="262626"/>
          <w:sz w:val="20"/>
          <w:szCs w:val="20"/>
          <w:u w:val="single" w:color="262626"/>
        </w:rPr>
        <w:t>-Annual Business Meeting</w:t>
      </w:r>
    </w:p>
    <w:p w14:paraId="6E1C9B10" w14:textId="53789FC1" w:rsidR="00370E1D" w:rsidRDefault="00370E1D" w:rsidP="00370E1D">
      <w:pPr>
        <w:pStyle w:val="Body"/>
        <w:ind w:firstLine="720"/>
        <w:jc w:val="center"/>
        <w:rPr>
          <w:rFonts w:ascii="Times New Roman" w:eastAsia="Cambria" w:hAnsi="Times New Roman" w:cs="Times New Roman"/>
          <w:color w:val="262626"/>
          <w:sz w:val="20"/>
          <w:szCs w:val="20"/>
          <w:u w:color="262626"/>
        </w:rPr>
      </w:pPr>
      <w:r>
        <w:rPr>
          <w:rFonts w:ascii="Times New Roman" w:eastAsia="Cambria" w:hAnsi="Times New Roman" w:cs="Times New Roman"/>
          <w:b/>
          <w:bCs/>
          <w:color w:val="262626"/>
          <w:sz w:val="20"/>
          <w:szCs w:val="20"/>
          <w:u w:val="single" w:color="262626"/>
        </w:rPr>
        <w:t>13Dec2022</w:t>
      </w:r>
    </w:p>
    <w:sectPr w:rsidR="00370E1D" w:rsidSect="00637FBC">
      <w:footerReference w:type="default" r:id="rId8"/>
      <w:pgSz w:w="12240" w:h="15840"/>
      <w:pgMar w:top="1350" w:right="1440" w:bottom="1440" w:left="144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2656" w14:textId="77777777" w:rsidR="004E13B9" w:rsidRDefault="004E13B9">
      <w:r>
        <w:separator/>
      </w:r>
    </w:p>
  </w:endnote>
  <w:endnote w:type="continuationSeparator" w:id="0">
    <w:p w14:paraId="504ED6BF" w14:textId="77777777" w:rsidR="004E13B9" w:rsidRDefault="004E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2BC6" w14:textId="113925D3" w:rsidR="002A2BC4" w:rsidRDefault="002A2BC4">
    <w:pPr>
      <w:pStyle w:val="Footer"/>
      <w:jc w:val="right"/>
    </w:pPr>
  </w:p>
  <w:p w14:paraId="5F05C4BA" w14:textId="08D53EBF" w:rsidR="002A2BC4" w:rsidRDefault="002A2BC4" w:rsidP="002A2BC4">
    <w:pPr>
      <w:pStyle w:val="Footer"/>
      <w:tabs>
        <w:tab w:val="clear" w:pos="4680"/>
        <w:tab w:val="lef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7E2F" w14:textId="77777777" w:rsidR="004E13B9" w:rsidRDefault="004E13B9">
      <w:r>
        <w:separator/>
      </w:r>
    </w:p>
  </w:footnote>
  <w:footnote w:type="continuationSeparator" w:id="0">
    <w:p w14:paraId="743A4DA8" w14:textId="77777777" w:rsidR="004E13B9" w:rsidRDefault="004E1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379"/>
    <w:multiLevelType w:val="hybridMultilevel"/>
    <w:tmpl w:val="5476C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02B14"/>
    <w:multiLevelType w:val="hybridMultilevel"/>
    <w:tmpl w:val="D5F0E9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154B"/>
    <w:multiLevelType w:val="hybridMultilevel"/>
    <w:tmpl w:val="BD864FB8"/>
    <w:lvl w:ilvl="0" w:tplc="E7B6C5D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0176CF"/>
    <w:multiLevelType w:val="hybridMultilevel"/>
    <w:tmpl w:val="FEE2CB4C"/>
    <w:lvl w:ilvl="0" w:tplc="A5A06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251196"/>
    <w:multiLevelType w:val="hybridMultilevel"/>
    <w:tmpl w:val="EACC2876"/>
    <w:lvl w:ilvl="0" w:tplc="F6E0A9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285EF4"/>
    <w:multiLevelType w:val="hybridMultilevel"/>
    <w:tmpl w:val="234468A6"/>
    <w:lvl w:ilvl="0" w:tplc="BD96B324">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DE"/>
    <w:rsid w:val="00027C62"/>
    <w:rsid w:val="00035A7B"/>
    <w:rsid w:val="00062748"/>
    <w:rsid w:val="000A47CF"/>
    <w:rsid w:val="000C6DA5"/>
    <w:rsid w:val="000D6E72"/>
    <w:rsid w:val="00173EE3"/>
    <w:rsid w:val="00181795"/>
    <w:rsid w:val="001D7144"/>
    <w:rsid w:val="002149ED"/>
    <w:rsid w:val="00217E5F"/>
    <w:rsid w:val="00252501"/>
    <w:rsid w:val="00255962"/>
    <w:rsid w:val="0028057C"/>
    <w:rsid w:val="0028234C"/>
    <w:rsid w:val="002A2BC4"/>
    <w:rsid w:val="002C1BB2"/>
    <w:rsid w:val="002C769F"/>
    <w:rsid w:val="002D03DE"/>
    <w:rsid w:val="002E114C"/>
    <w:rsid w:val="002F3611"/>
    <w:rsid w:val="00306A61"/>
    <w:rsid w:val="00330120"/>
    <w:rsid w:val="00357256"/>
    <w:rsid w:val="00370E1D"/>
    <w:rsid w:val="003A2D84"/>
    <w:rsid w:val="00406506"/>
    <w:rsid w:val="00420516"/>
    <w:rsid w:val="00431177"/>
    <w:rsid w:val="00455148"/>
    <w:rsid w:val="00490409"/>
    <w:rsid w:val="004E13B9"/>
    <w:rsid w:val="00512F3D"/>
    <w:rsid w:val="005155E6"/>
    <w:rsid w:val="00532017"/>
    <w:rsid w:val="00577F7E"/>
    <w:rsid w:val="005B6949"/>
    <w:rsid w:val="005D499E"/>
    <w:rsid w:val="006102DF"/>
    <w:rsid w:val="00637FBC"/>
    <w:rsid w:val="0067451A"/>
    <w:rsid w:val="006919AD"/>
    <w:rsid w:val="006D0D9D"/>
    <w:rsid w:val="006E0D17"/>
    <w:rsid w:val="007025C4"/>
    <w:rsid w:val="0076018C"/>
    <w:rsid w:val="00761316"/>
    <w:rsid w:val="00767881"/>
    <w:rsid w:val="00784754"/>
    <w:rsid w:val="00791BDA"/>
    <w:rsid w:val="007F3211"/>
    <w:rsid w:val="00824487"/>
    <w:rsid w:val="008278E1"/>
    <w:rsid w:val="008A5B79"/>
    <w:rsid w:val="008B66A9"/>
    <w:rsid w:val="008C61CD"/>
    <w:rsid w:val="008C7066"/>
    <w:rsid w:val="00952D88"/>
    <w:rsid w:val="009602B9"/>
    <w:rsid w:val="009B73DB"/>
    <w:rsid w:val="009D6589"/>
    <w:rsid w:val="009F700F"/>
    <w:rsid w:val="00A277BC"/>
    <w:rsid w:val="00A60998"/>
    <w:rsid w:val="00A61FA5"/>
    <w:rsid w:val="00A7133E"/>
    <w:rsid w:val="00A815A7"/>
    <w:rsid w:val="00AA2311"/>
    <w:rsid w:val="00AB09DC"/>
    <w:rsid w:val="00AB2655"/>
    <w:rsid w:val="00AD1B9B"/>
    <w:rsid w:val="00B00DBF"/>
    <w:rsid w:val="00B07B00"/>
    <w:rsid w:val="00B31DD5"/>
    <w:rsid w:val="00B85760"/>
    <w:rsid w:val="00B9389C"/>
    <w:rsid w:val="00BB7A99"/>
    <w:rsid w:val="00BD65E6"/>
    <w:rsid w:val="00BF64B9"/>
    <w:rsid w:val="00C1653F"/>
    <w:rsid w:val="00C73858"/>
    <w:rsid w:val="00C80EFD"/>
    <w:rsid w:val="00CA6408"/>
    <w:rsid w:val="00CB5B28"/>
    <w:rsid w:val="00CF2B16"/>
    <w:rsid w:val="00CF76A3"/>
    <w:rsid w:val="00D01B4E"/>
    <w:rsid w:val="00D04CD6"/>
    <w:rsid w:val="00D669D2"/>
    <w:rsid w:val="00D77E86"/>
    <w:rsid w:val="00D85F4E"/>
    <w:rsid w:val="00DD7387"/>
    <w:rsid w:val="00DE0F08"/>
    <w:rsid w:val="00DF0C79"/>
    <w:rsid w:val="00E128DF"/>
    <w:rsid w:val="00E401AD"/>
    <w:rsid w:val="00E84878"/>
    <w:rsid w:val="00EC67A8"/>
    <w:rsid w:val="00EE130A"/>
    <w:rsid w:val="00EE1680"/>
    <w:rsid w:val="00FA5918"/>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69420B"/>
  <w15:chartTrackingRefBased/>
  <w15:docId w15:val="{B498A951-1F04-4F80-8FDF-FBA06007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FA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61FA5"/>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
    <w:name w:val="Body"/>
    <w:rsid w:val="00A61FA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Hyperlink0">
    <w:name w:val="Hyperlink.0"/>
    <w:basedOn w:val="DefaultParagraphFont"/>
    <w:rsid w:val="00A61FA5"/>
    <w:rPr>
      <w:outline w:val="0"/>
      <w:color w:val="0000FF"/>
      <w:u w:val="single" w:color="0000FF"/>
    </w:rPr>
  </w:style>
  <w:style w:type="paragraph" w:styleId="Header">
    <w:name w:val="header"/>
    <w:basedOn w:val="Normal"/>
    <w:link w:val="HeaderChar"/>
    <w:uiPriority w:val="99"/>
    <w:unhideWhenUsed/>
    <w:rsid w:val="00A61FA5"/>
    <w:pPr>
      <w:tabs>
        <w:tab w:val="center" w:pos="4680"/>
        <w:tab w:val="right" w:pos="9360"/>
      </w:tabs>
    </w:pPr>
  </w:style>
  <w:style w:type="character" w:customStyle="1" w:styleId="HeaderChar">
    <w:name w:val="Header Char"/>
    <w:basedOn w:val="DefaultParagraphFont"/>
    <w:link w:val="Header"/>
    <w:uiPriority w:val="99"/>
    <w:rsid w:val="00A61FA5"/>
    <w:rPr>
      <w:rFonts w:ascii="Times New Roman" w:eastAsia="Arial Unicode MS" w:hAnsi="Times New Roman" w:cs="Times New Roman"/>
      <w:bdr w:val="nil"/>
    </w:rPr>
  </w:style>
  <w:style w:type="paragraph" w:styleId="Footer">
    <w:name w:val="footer"/>
    <w:basedOn w:val="Normal"/>
    <w:link w:val="FooterChar"/>
    <w:uiPriority w:val="99"/>
    <w:unhideWhenUsed/>
    <w:rsid w:val="00A61FA5"/>
    <w:pPr>
      <w:tabs>
        <w:tab w:val="center" w:pos="4680"/>
        <w:tab w:val="right" w:pos="9360"/>
      </w:tabs>
    </w:pPr>
  </w:style>
  <w:style w:type="character" w:customStyle="1" w:styleId="FooterChar">
    <w:name w:val="Footer Char"/>
    <w:basedOn w:val="DefaultParagraphFont"/>
    <w:link w:val="Footer"/>
    <w:uiPriority w:val="99"/>
    <w:rsid w:val="00A61FA5"/>
    <w:rPr>
      <w:rFonts w:ascii="Times New Roman" w:eastAsia="Arial Unicode MS" w:hAnsi="Times New Roman" w:cs="Times New Roman"/>
      <w:bdr w:val="nil"/>
    </w:rPr>
  </w:style>
  <w:style w:type="character" w:styleId="Hyperlink">
    <w:name w:val="Hyperlink"/>
    <w:basedOn w:val="DefaultParagraphFont"/>
    <w:uiPriority w:val="99"/>
    <w:unhideWhenUsed/>
    <w:rsid w:val="00A61FA5"/>
    <w:rPr>
      <w:color w:val="0563C1" w:themeColor="hyperlink"/>
      <w:u w:val="single"/>
    </w:rPr>
  </w:style>
  <w:style w:type="paragraph" w:styleId="NormalWeb">
    <w:name w:val="Normal (Web)"/>
    <w:basedOn w:val="Normal"/>
    <w:uiPriority w:val="99"/>
    <w:unhideWhenUsed/>
    <w:rsid w:val="00A61F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A61FA5"/>
    <w:rPr>
      <w:b/>
      <w:bCs/>
    </w:rPr>
  </w:style>
  <w:style w:type="character" w:styleId="UnresolvedMention">
    <w:name w:val="Unresolved Mention"/>
    <w:basedOn w:val="DefaultParagraphFont"/>
    <w:uiPriority w:val="99"/>
    <w:semiHidden/>
    <w:unhideWhenUsed/>
    <w:rsid w:val="002D03DE"/>
    <w:rPr>
      <w:color w:val="605E5C"/>
      <w:shd w:val="clear" w:color="auto" w:fill="E1DFDD"/>
    </w:rPr>
  </w:style>
  <w:style w:type="table" w:styleId="TableGrid">
    <w:name w:val="Table Grid"/>
    <w:basedOn w:val="TableNormal"/>
    <w:uiPriority w:val="39"/>
    <w:rsid w:val="00767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9852">
      <w:bodyDiv w:val="1"/>
      <w:marLeft w:val="0"/>
      <w:marRight w:val="0"/>
      <w:marTop w:val="0"/>
      <w:marBottom w:val="0"/>
      <w:divBdr>
        <w:top w:val="none" w:sz="0" w:space="0" w:color="auto"/>
        <w:left w:val="none" w:sz="0" w:space="0" w:color="auto"/>
        <w:bottom w:val="none" w:sz="0" w:space="0" w:color="auto"/>
        <w:right w:val="none" w:sz="0" w:space="0" w:color="auto"/>
      </w:divBdr>
    </w:div>
    <w:div w:id="433481044">
      <w:bodyDiv w:val="1"/>
      <w:marLeft w:val="0"/>
      <w:marRight w:val="0"/>
      <w:marTop w:val="0"/>
      <w:marBottom w:val="0"/>
      <w:divBdr>
        <w:top w:val="none" w:sz="0" w:space="0" w:color="auto"/>
        <w:left w:val="none" w:sz="0" w:space="0" w:color="auto"/>
        <w:bottom w:val="none" w:sz="0" w:space="0" w:color="auto"/>
        <w:right w:val="none" w:sz="0" w:space="0" w:color="auto"/>
      </w:divBdr>
      <w:divsChild>
        <w:div w:id="163593020">
          <w:marLeft w:val="0"/>
          <w:marRight w:val="0"/>
          <w:marTop w:val="0"/>
          <w:marBottom w:val="0"/>
          <w:divBdr>
            <w:top w:val="none" w:sz="0" w:space="0" w:color="auto"/>
            <w:left w:val="none" w:sz="0" w:space="0" w:color="auto"/>
            <w:bottom w:val="none" w:sz="0" w:space="0" w:color="auto"/>
            <w:right w:val="none" w:sz="0" w:space="0" w:color="auto"/>
          </w:divBdr>
        </w:div>
        <w:div w:id="2133744387">
          <w:marLeft w:val="0"/>
          <w:marRight w:val="0"/>
          <w:marTop w:val="0"/>
          <w:marBottom w:val="0"/>
          <w:divBdr>
            <w:top w:val="none" w:sz="0" w:space="0" w:color="auto"/>
            <w:left w:val="none" w:sz="0" w:space="0" w:color="auto"/>
            <w:bottom w:val="none" w:sz="0" w:space="0" w:color="auto"/>
            <w:right w:val="none" w:sz="0" w:space="0" w:color="auto"/>
          </w:divBdr>
        </w:div>
        <w:div w:id="933395730">
          <w:marLeft w:val="0"/>
          <w:marRight w:val="0"/>
          <w:marTop w:val="0"/>
          <w:marBottom w:val="0"/>
          <w:divBdr>
            <w:top w:val="none" w:sz="0" w:space="0" w:color="auto"/>
            <w:left w:val="none" w:sz="0" w:space="0" w:color="auto"/>
            <w:bottom w:val="none" w:sz="0" w:space="0" w:color="auto"/>
            <w:right w:val="none" w:sz="0" w:space="0" w:color="auto"/>
          </w:divBdr>
        </w:div>
        <w:div w:id="1376193473">
          <w:marLeft w:val="0"/>
          <w:marRight w:val="0"/>
          <w:marTop w:val="0"/>
          <w:marBottom w:val="0"/>
          <w:divBdr>
            <w:top w:val="none" w:sz="0" w:space="0" w:color="auto"/>
            <w:left w:val="none" w:sz="0" w:space="0" w:color="auto"/>
            <w:bottom w:val="none" w:sz="0" w:space="0" w:color="auto"/>
            <w:right w:val="none" w:sz="0" w:space="0" w:color="auto"/>
          </w:divBdr>
        </w:div>
        <w:div w:id="132413682">
          <w:marLeft w:val="0"/>
          <w:marRight w:val="0"/>
          <w:marTop w:val="0"/>
          <w:marBottom w:val="0"/>
          <w:divBdr>
            <w:top w:val="none" w:sz="0" w:space="0" w:color="auto"/>
            <w:left w:val="none" w:sz="0" w:space="0" w:color="auto"/>
            <w:bottom w:val="none" w:sz="0" w:space="0" w:color="auto"/>
            <w:right w:val="none" w:sz="0" w:space="0" w:color="auto"/>
          </w:divBdr>
        </w:div>
        <w:div w:id="2025010703">
          <w:marLeft w:val="0"/>
          <w:marRight w:val="0"/>
          <w:marTop w:val="0"/>
          <w:marBottom w:val="0"/>
          <w:divBdr>
            <w:top w:val="none" w:sz="0" w:space="0" w:color="auto"/>
            <w:left w:val="none" w:sz="0" w:space="0" w:color="auto"/>
            <w:bottom w:val="none" w:sz="0" w:space="0" w:color="auto"/>
            <w:right w:val="none" w:sz="0" w:space="0" w:color="auto"/>
          </w:divBdr>
        </w:div>
        <w:div w:id="2013409061">
          <w:marLeft w:val="0"/>
          <w:marRight w:val="0"/>
          <w:marTop w:val="0"/>
          <w:marBottom w:val="0"/>
          <w:divBdr>
            <w:top w:val="none" w:sz="0" w:space="0" w:color="auto"/>
            <w:left w:val="none" w:sz="0" w:space="0" w:color="auto"/>
            <w:bottom w:val="none" w:sz="0" w:space="0" w:color="auto"/>
            <w:right w:val="none" w:sz="0" w:space="0" w:color="auto"/>
          </w:divBdr>
        </w:div>
        <w:div w:id="615219034">
          <w:marLeft w:val="0"/>
          <w:marRight w:val="0"/>
          <w:marTop w:val="0"/>
          <w:marBottom w:val="0"/>
          <w:divBdr>
            <w:top w:val="none" w:sz="0" w:space="0" w:color="auto"/>
            <w:left w:val="none" w:sz="0" w:space="0" w:color="auto"/>
            <w:bottom w:val="none" w:sz="0" w:space="0" w:color="auto"/>
            <w:right w:val="none" w:sz="0" w:space="0" w:color="auto"/>
          </w:divBdr>
        </w:div>
        <w:div w:id="1452868203">
          <w:marLeft w:val="0"/>
          <w:marRight w:val="0"/>
          <w:marTop w:val="0"/>
          <w:marBottom w:val="0"/>
          <w:divBdr>
            <w:top w:val="none" w:sz="0" w:space="0" w:color="auto"/>
            <w:left w:val="none" w:sz="0" w:space="0" w:color="auto"/>
            <w:bottom w:val="none" w:sz="0" w:space="0" w:color="auto"/>
            <w:right w:val="none" w:sz="0" w:space="0" w:color="auto"/>
          </w:divBdr>
        </w:div>
        <w:div w:id="1142499250">
          <w:marLeft w:val="0"/>
          <w:marRight w:val="0"/>
          <w:marTop w:val="0"/>
          <w:marBottom w:val="0"/>
          <w:divBdr>
            <w:top w:val="none" w:sz="0" w:space="0" w:color="auto"/>
            <w:left w:val="none" w:sz="0" w:space="0" w:color="auto"/>
            <w:bottom w:val="none" w:sz="0" w:space="0" w:color="auto"/>
            <w:right w:val="none" w:sz="0" w:space="0" w:color="auto"/>
          </w:divBdr>
        </w:div>
        <w:div w:id="1855605344">
          <w:marLeft w:val="0"/>
          <w:marRight w:val="0"/>
          <w:marTop w:val="0"/>
          <w:marBottom w:val="0"/>
          <w:divBdr>
            <w:top w:val="none" w:sz="0" w:space="0" w:color="auto"/>
            <w:left w:val="none" w:sz="0" w:space="0" w:color="auto"/>
            <w:bottom w:val="none" w:sz="0" w:space="0" w:color="auto"/>
            <w:right w:val="none" w:sz="0" w:space="0" w:color="auto"/>
          </w:divBdr>
        </w:div>
        <w:div w:id="1386831914">
          <w:marLeft w:val="0"/>
          <w:marRight w:val="0"/>
          <w:marTop w:val="0"/>
          <w:marBottom w:val="0"/>
          <w:divBdr>
            <w:top w:val="none" w:sz="0" w:space="0" w:color="auto"/>
            <w:left w:val="none" w:sz="0" w:space="0" w:color="auto"/>
            <w:bottom w:val="none" w:sz="0" w:space="0" w:color="auto"/>
            <w:right w:val="none" w:sz="0" w:space="0" w:color="auto"/>
          </w:divBdr>
        </w:div>
        <w:div w:id="1376463189">
          <w:marLeft w:val="0"/>
          <w:marRight w:val="0"/>
          <w:marTop w:val="0"/>
          <w:marBottom w:val="0"/>
          <w:divBdr>
            <w:top w:val="none" w:sz="0" w:space="0" w:color="auto"/>
            <w:left w:val="none" w:sz="0" w:space="0" w:color="auto"/>
            <w:bottom w:val="none" w:sz="0" w:space="0" w:color="auto"/>
            <w:right w:val="none" w:sz="0" w:space="0" w:color="auto"/>
          </w:divBdr>
        </w:div>
        <w:div w:id="1093208392">
          <w:marLeft w:val="0"/>
          <w:marRight w:val="0"/>
          <w:marTop w:val="0"/>
          <w:marBottom w:val="0"/>
          <w:divBdr>
            <w:top w:val="none" w:sz="0" w:space="0" w:color="auto"/>
            <w:left w:val="none" w:sz="0" w:space="0" w:color="auto"/>
            <w:bottom w:val="none" w:sz="0" w:space="0" w:color="auto"/>
            <w:right w:val="none" w:sz="0" w:space="0" w:color="auto"/>
          </w:divBdr>
        </w:div>
        <w:div w:id="621349057">
          <w:marLeft w:val="0"/>
          <w:marRight w:val="0"/>
          <w:marTop w:val="0"/>
          <w:marBottom w:val="0"/>
          <w:divBdr>
            <w:top w:val="none" w:sz="0" w:space="0" w:color="auto"/>
            <w:left w:val="none" w:sz="0" w:space="0" w:color="auto"/>
            <w:bottom w:val="none" w:sz="0" w:space="0" w:color="auto"/>
            <w:right w:val="none" w:sz="0" w:space="0" w:color="auto"/>
          </w:divBdr>
        </w:div>
        <w:div w:id="1534533806">
          <w:marLeft w:val="0"/>
          <w:marRight w:val="0"/>
          <w:marTop w:val="0"/>
          <w:marBottom w:val="0"/>
          <w:divBdr>
            <w:top w:val="none" w:sz="0" w:space="0" w:color="auto"/>
            <w:left w:val="none" w:sz="0" w:space="0" w:color="auto"/>
            <w:bottom w:val="none" w:sz="0" w:space="0" w:color="auto"/>
            <w:right w:val="none" w:sz="0" w:space="0" w:color="auto"/>
          </w:divBdr>
        </w:div>
        <w:div w:id="865487291">
          <w:marLeft w:val="0"/>
          <w:marRight w:val="0"/>
          <w:marTop w:val="0"/>
          <w:marBottom w:val="0"/>
          <w:divBdr>
            <w:top w:val="none" w:sz="0" w:space="0" w:color="auto"/>
            <w:left w:val="none" w:sz="0" w:space="0" w:color="auto"/>
            <w:bottom w:val="none" w:sz="0" w:space="0" w:color="auto"/>
            <w:right w:val="none" w:sz="0" w:space="0" w:color="auto"/>
          </w:divBdr>
        </w:div>
        <w:div w:id="735006478">
          <w:marLeft w:val="0"/>
          <w:marRight w:val="0"/>
          <w:marTop w:val="0"/>
          <w:marBottom w:val="0"/>
          <w:divBdr>
            <w:top w:val="none" w:sz="0" w:space="0" w:color="auto"/>
            <w:left w:val="none" w:sz="0" w:space="0" w:color="auto"/>
            <w:bottom w:val="none" w:sz="0" w:space="0" w:color="auto"/>
            <w:right w:val="none" w:sz="0" w:space="0" w:color="auto"/>
          </w:divBdr>
        </w:div>
        <w:div w:id="1693457979">
          <w:marLeft w:val="0"/>
          <w:marRight w:val="0"/>
          <w:marTop w:val="0"/>
          <w:marBottom w:val="0"/>
          <w:divBdr>
            <w:top w:val="none" w:sz="0" w:space="0" w:color="auto"/>
            <w:left w:val="none" w:sz="0" w:space="0" w:color="auto"/>
            <w:bottom w:val="none" w:sz="0" w:space="0" w:color="auto"/>
            <w:right w:val="none" w:sz="0" w:space="0" w:color="auto"/>
          </w:divBdr>
        </w:div>
        <w:div w:id="1535383003">
          <w:marLeft w:val="0"/>
          <w:marRight w:val="0"/>
          <w:marTop w:val="0"/>
          <w:marBottom w:val="0"/>
          <w:divBdr>
            <w:top w:val="none" w:sz="0" w:space="0" w:color="auto"/>
            <w:left w:val="none" w:sz="0" w:space="0" w:color="auto"/>
            <w:bottom w:val="none" w:sz="0" w:space="0" w:color="auto"/>
            <w:right w:val="none" w:sz="0" w:space="0" w:color="auto"/>
          </w:divBdr>
        </w:div>
        <w:div w:id="2136023687">
          <w:marLeft w:val="0"/>
          <w:marRight w:val="0"/>
          <w:marTop w:val="0"/>
          <w:marBottom w:val="0"/>
          <w:divBdr>
            <w:top w:val="none" w:sz="0" w:space="0" w:color="auto"/>
            <w:left w:val="none" w:sz="0" w:space="0" w:color="auto"/>
            <w:bottom w:val="none" w:sz="0" w:space="0" w:color="auto"/>
            <w:right w:val="none" w:sz="0" w:space="0" w:color="auto"/>
          </w:divBdr>
        </w:div>
        <w:div w:id="712273617">
          <w:marLeft w:val="0"/>
          <w:marRight w:val="0"/>
          <w:marTop w:val="0"/>
          <w:marBottom w:val="0"/>
          <w:divBdr>
            <w:top w:val="none" w:sz="0" w:space="0" w:color="auto"/>
            <w:left w:val="none" w:sz="0" w:space="0" w:color="auto"/>
            <w:bottom w:val="none" w:sz="0" w:space="0" w:color="auto"/>
            <w:right w:val="none" w:sz="0" w:space="0" w:color="auto"/>
          </w:divBdr>
        </w:div>
        <w:div w:id="1858343354">
          <w:marLeft w:val="0"/>
          <w:marRight w:val="0"/>
          <w:marTop w:val="0"/>
          <w:marBottom w:val="0"/>
          <w:divBdr>
            <w:top w:val="none" w:sz="0" w:space="0" w:color="auto"/>
            <w:left w:val="none" w:sz="0" w:space="0" w:color="auto"/>
            <w:bottom w:val="none" w:sz="0" w:space="0" w:color="auto"/>
            <w:right w:val="none" w:sz="0" w:space="0" w:color="auto"/>
          </w:divBdr>
        </w:div>
        <w:div w:id="21640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na.nursingnetwork.com/page/73841-district-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ip\Downloads\D3%20Agenda%2013%20Oct%2020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 Agenda 13 Oct 2020 (1)</Template>
  <TotalTime>65</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dc:creator>
  <cp:keywords/>
  <dc:description/>
  <cp:lastModifiedBy>K N</cp:lastModifiedBy>
  <cp:revision>3</cp:revision>
  <dcterms:created xsi:type="dcterms:W3CDTF">2022-03-08T14:10:00Z</dcterms:created>
  <dcterms:modified xsi:type="dcterms:W3CDTF">2022-03-08T14:49:00Z</dcterms:modified>
</cp:coreProperties>
</file>