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BCC0" w14:textId="3633DFF0" w:rsidR="009708FE" w:rsidRPr="00BB3E8E" w:rsidRDefault="00BB3E8E" w:rsidP="00BB3E8E">
      <w:pPr>
        <w:pStyle w:val="Header"/>
        <w:jc w:val="center"/>
      </w:pPr>
      <w:r>
        <w:rPr>
          <w:noProof/>
        </w:rPr>
        <w:drawing>
          <wp:inline distT="0" distB="0" distL="0" distR="0" wp14:anchorId="7F22C018" wp14:editId="59434DCA">
            <wp:extent cx="1244600" cy="115956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oming-School-Nusres-HIGH-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815" cy="11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3DD20" w14:textId="77777777" w:rsidR="009708FE" w:rsidRDefault="009708FE" w:rsidP="009708FE">
      <w:pPr>
        <w:jc w:val="right"/>
      </w:pPr>
    </w:p>
    <w:p w14:paraId="24170A7D" w14:textId="5861E212" w:rsidR="009708FE" w:rsidRDefault="00BB3E8E" w:rsidP="009708FE">
      <w:pPr>
        <w:jc w:val="center"/>
        <w:rPr>
          <w:b/>
          <w:sz w:val="28"/>
        </w:rPr>
      </w:pPr>
      <w:r>
        <w:rPr>
          <w:b/>
          <w:sz w:val="28"/>
        </w:rPr>
        <w:t>Wyoming School</w:t>
      </w:r>
      <w:r w:rsidR="009708FE">
        <w:rPr>
          <w:b/>
          <w:sz w:val="28"/>
        </w:rPr>
        <w:t xml:space="preserve"> Nurse of the Year Nomination Form</w:t>
      </w:r>
    </w:p>
    <w:p w14:paraId="22FA2C89" w14:textId="77777777" w:rsidR="009708FE" w:rsidRDefault="009708FE" w:rsidP="009708FE">
      <w:pPr>
        <w:jc w:val="center"/>
        <w:rPr>
          <w:b/>
          <w:sz w:val="28"/>
        </w:rPr>
      </w:pPr>
    </w:p>
    <w:p w14:paraId="728B566A" w14:textId="77777777" w:rsidR="009708FE" w:rsidRPr="009F053F" w:rsidRDefault="009708FE" w:rsidP="009708FE">
      <w:r w:rsidRPr="009F053F">
        <w:t>Candidate’s Name</w:t>
      </w:r>
      <w:r w:rsidR="007F016D">
        <w:t xml:space="preserve">: </w:t>
      </w:r>
      <w:sdt>
        <w:sdtPr>
          <w:id w:val="-1239933931"/>
          <w:placeholder>
            <w:docPart w:val="89EFD3DB6E78415589EBF3A7D30B08E5"/>
          </w:placeholder>
          <w:showingPlcHdr/>
        </w:sdtPr>
        <w:sdtEndPr/>
        <w:sdtContent>
          <w:r w:rsidR="0078666B" w:rsidRPr="004C2BB5">
            <w:rPr>
              <w:rStyle w:val="PlaceholderText"/>
            </w:rPr>
            <w:t>Click here to enter text.</w:t>
          </w:r>
        </w:sdtContent>
      </w:sdt>
    </w:p>
    <w:p w14:paraId="667F07C2" w14:textId="77777777" w:rsidR="009708FE" w:rsidRDefault="007F016D" w:rsidP="009708FE">
      <w:r>
        <w:t xml:space="preserve">Home Address: </w:t>
      </w:r>
      <w:sdt>
        <w:sdtPr>
          <w:id w:val="-383948484"/>
          <w:placeholder>
            <w:docPart w:val="89EFD3DB6E78415589EBF3A7D30B08E5"/>
          </w:placeholder>
          <w:showingPlcHdr/>
        </w:sdtPr>
        <w:sdtEndPr/>
        <w:sdtContent>
          <w:r w:rsidR="0078666B" w:rsidRPr="004C2BB5">
            <w:rPr>
              <w:rStyle w:val="PlaceholderText"/>
            </w:rPr>
            <w:t>Click here to enter text.</w:t>
          </w:r>
        </w:sdtContent>
      </w:sdt>
    </w:p>
    <w:p w14:paraId="32598301" w14:textId="77777777" w:rsidR="009708FE" w:rsidRDefault="009708FE" w:rsidP="009708FE">
      <w:r>
        <w:t>City, State, ZIP</w:t>
      </w:r>
      <w:r w:rsidR="007F016D">
        <w:t xml:space="preserve">: </w:t>
      </w:r>
      <w:sdt>
        <w:sdtPr>
          <w:id w:val="361328986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2F039BED" w14:textId="77777777" w:rsidR="009708FE" w:rsidRDefault="009708FE" w:rsidP="009708FE">
      <w:pPr>
        <w:rPr>
          <w:sz w:val="18"/>
        </w:rPr>
      </w:pPr>
      <w:proofErr w:type="gramStart"/>
      <w:r>
        <w:t>Telephone</w:t>
      </w:r>
      <w:r w:rsidR="007F016D">
        <w:t xml:space="preserve"> :</w:t>
      </w:r>
      <w:proofErr w:type="gramEnd"/>
      <w:r w:rsidR="007F016D">
        <w:t xml:space="preserve"> </w:t>
      </w:r>
      <w:r>
        <w:rPr>
          <w:sz w:val="18"/>
        </w:rPr>
        <w:t>(Home)</w:t>
      </w:r>
      <w:r w:rsidR="007F016D">
        <w:rPr>
          <w:sz w:val="18"/>
        </w:rPr>
        <w:t xml:space="preserve"> </w:t>
      </w:r>
      <w:sdt>
        <w:sdtPr>
          <w:rPr>
            <w:sz w:val="18"/>
          </w:rPr>
          <w:id w:val="-247038232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  <w:r>
        <w:rPr>
          <w:sz w:val="18"/>
        </w:rPr>
        <w:tab/>
        <w:t>(Cell)</w:t>
      </w:r>
      <w:r w:rsidR="00374430">
        <w:rPr>
          <w:sz w:val="18"/>
        </w:rPr>
        <w:t xml:space="preserve"> </w:t>
      </w:r>
      <w:sdt>
        <w:sdtPr>
          <w:rPr>
            <w:sz w:val="18"/>
          </w:rPr>
          <w:id w:val="-1306699537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  <w:r>
        <w:rPr>
          <w:sz w:val="18"/>
        </w:rPr>
        <w:tab/>
        <w:t>(Work)</w:t>
      </w:r>
      <w:r w:rsidR="00374430">
        <w:rPr>
          <w:sz w:val="18"/>
        </w:rPr>
        <w:t xml:space="preserve"> </w:t>
      </w:r>
      <w:sdt>
        <w:sdtPr>
          <w:rPr>
            <w:sz w:val="18"/>
          </w:rPr>
          <w:id w:val="-1337834116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</w:p>
    <w:p w14:paraId="38818F6A" w14:textId="77777777" w:rsidR="009708FE" w:rsidRDefault="009708FE" w:rsidP="009708FE"/>
    <w:p w14:paraId="5D67B7D0" w14:textId="77777777" w:rsidR="009708FE" w:rsidRDefault="009708FE" w:rsidP="009708FE">
      <w:r>
        <w:t>Employer</w:t>
      </w:r>
      <w:r w:rsidR="007F016D">
        <w:t xml:space="preserve">’s Name: </w:t>
      </w:r>
      <w:sdt>
        <w:sdtPr>
          <w:id w:val="1847362034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6F038C63" w14:textId="77777777" w:rsidR="009708FE" w:rsidRDefault="009708FE" w:rsidP="009708FE">
      <w:r>
        <w:t>Employer’s Address</w:t>
      </w:r>
      <w:r w:rsidR="007F016D">
        <w:t xml:space="preserve">:  </w:t>
      </w:r>
      <w:sdt>
        <w:sdtPr>
          <w:id w:val="317857954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762DAC65" w14:textId="77777777" w:rsidR="009708FE" w:rsidRDefault="009708FE" w:rsidP="009708FE">
      <w:r>
        <w:t xml:space="preserve">Employer’s </w:t>
      </w:r>
      <w:r w:rsidR="007F016D">
        <w:t>telephone number:</w:t>
      </w:r>
      <w:r w:rsidR="00374430">
        <w:t xml:space="preserve">  </w:t>
      </w:r>
      <w:sdt>
        <w:sdtPr>
          <w:id w:val="846834326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</w:p>
    <w:p w14:paraId="513B9766" w14:textId="77777777" w:rsidR="009708FE" w:rsidRDefault="009708FE" w:rsidP="009708FE"/>
    <w:p w14:paraId="762C15DE" w14:textId="77777777" w:rsidR="009708FE" w:rsidRDefault="009708FE" w:rsidP="009708FE">
      <w:r>
        <w:t>Candidate’s C</w:t>
      </w:r>
      <w:r w:rsidR="007F016D">
        <w:t xml:space="preserve">urrent Position:  </w:t>
      </w:r>
      <w:sdt>
        <w:sdtPr>
          <w:id w:val="2139290998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144FE27B" w14:textId="77777777" w:rsidR="009708FE" w:rsidRDefault="009708FE" w:rsidP="009708FE">
      <w:r>
        <w:t>Number of ye</w:t>
      </w:r>
      <w:r w:rsidR="007F016D">
        <w:t xml:space="preserve">ars in current position:  </w:t>
      </w:r>
      <w:sdt>
        <w:sdtPr>
          <w:id w:val="-551148743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57B053D6" w14:textId="77777777" w:rsidR="009708FE" w:rsidRDefault="009708FE" w:rsidP="009708FE">
      <w:r>
        <w:t xml:space="preserve">Number of years in school nursing </w:t>
      </w:r>
      <w:r w:rsidR="002E1897">
        <w:t xml:space="preserve">(must have 5 years </w:t>
      </w:r>
      <w:r w:rsidR="0078666B">
        <w:t xml:space="preserve">of </w:t>
      </w:r>
      <w:r w:rsidR="002E1897">
        <w:t>experience as a school nurse)</w:t>
      </w:r>
      <w:r w:rsidR="007F016D">
        <w:t xml:space="preserve">:  </w:t>
      </w:r>
      <w:sdt>
        <w:sdtPr>
          <w:id w:val="-1568328987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</w:p>
    <w:p w14:paraId="228D19B4" w14:textId="77777777" w:rsidR="009708FE" w:rsidRPr="009F053F" w:rsidRDefault="009708FE" w:rsidP="009708FE">
      <w:r>
        <w:t>Grade levels c</w:t>
      </w:r>
      <w:r w:rsidR="007F016D">
        <w:t xml:space="preserve">urrently serving:  </w:t>
      </w:r>
      <w:sdt>
        <w:sdtPr>
          <w:id w:val="-926890697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1A1FC384" w14:textId="77777777" w:rsidR="009708FE" w:rsidRDefault="009708FE" w:rsidP="009708FE">
      <w:r w:rsidRPr="009F053F">
        <w:t>Number of s</w:t>
      </w:r>
      <w:r w:rsidR="007F016D">
        <w:t xml:space="preserve">tudents currently serving:  </w:t>
      </w:r>
      <w:sdt>
        <w:sdtPr>
          <w:id w:val="368030813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4F9C7079" w14:textId="77777777" w:rsidR="009708FE" w:rsidRDefault="009708FE" w:rsidP="009708FE"/>
    <w:p w14:paraId="3F93C3C6" w14:textId="77777777" w:rsidR="009708FE" w:rsidRPr="002E1897" w:rsidRDefault="009708FE" w:rsidP="009708FE">
      <w:pPr>
        <w:rPr>
          <w:b/>
        </w:rPr>
      </w:pPr>
      <w:r w:rsidRPr="002E1897">
        <w:rPr>
          <w:b/>
        </w:rPr>
        <w:t>Qualifications:</w:t>
      </w:r>
    </w:p>
    <w:p w14:paraId="22CA5966" w14:textId="58E3A654" w:rsidR="009708FE" w:rsidRDefault="00E8006C" w:rsidP="009708FE">
      <w:r>
        <w:t>More than 50%</w:t>
      </w:r>
      <w:r w:rsidR="00560A34">
        <w:t xml:space="preserve"> of the applicant’s time is in direct student </w:t>
      </w:r>
      <w:r w:rsidR="009708FE">
        <w:t xml:space="preserve">care </w:t>
      </w:r>
      <w:r>
        <w:tab/>
      </w:r>
      <w:r w:rsidR="007F016D">
        <w:t xml:space="preserve">Yes </w:t>
      </w:r>
      <w:sdt>
        <w:sdtPr>
          <w:id w:val="82609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16D">
            <w:rPr>
              <w:rFonts w:ascii="MS Gothic" w:eastAsia="MS Gothic" w:hint="eastAsia"/>
            </w:rPr>
            <w:t>☐</w:t>
          </w:r>
        </w:sdtContent>
      </w:sdt>
      <w:r w:rsidR="007F016D">
        <w:tab/>
        <w:t xml:space="preserve">No </w:t>
      </w:r>
      <w:sdt>
        <w:sdtPr>
          <w:id w:val="118508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16D">
            <w:rPr>
              <w:rFonts w:ascii="MS Gothic" w:eastAsia="MS Gothic" w:hAnsi="MS Gothic" w:hint="eastAsia"/>
            </w:rPr>
            <w:t>☐</w:t>
          </w:r>
        </w:sdtContent>
      </w:sdt>
    </w:p>
    <w:p w14:paraId="47D4690F" w14:textId="77777777" w:rsidR="009708FE" w:rsidRDefault="009708FE" w:rsidP="009708FE">
      <w:r>
        <w:t>I</w:t>
      </w:r>
      <w:r w:rsidR="00560A34">
        <w:t xml:space="preserve">s working a fulltime position?  </w:t>
      </w:r>
      <w:r w:rsidR="00560A34">
        <w:tab/>
      </w:r>
      <w:r w:rsidR="007F016D">
        <w:t xml:space="preserve">Yes </w:t>
      </w:r>
      <w:sdt>
        <w:sdtPr>
          <w:id w:val="-110118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16D">
            <w:rPr>
              <w:rFonts w:ascii="MS Gothic" w:eastAsia="MS Gothic" w:hAnsi="MS Gothic" w:hint="eastAsia"/>
            </w:rPr>
            <w:t>☐</w:t>
          </w:r>
        </w:sdtContent>
      </w:sdt>
      <w:r w:rsidR="007F016D">
        <w:tab/>
        <w:t xml:space="preserve">No </w:t>
      </w:r>
      <w:sdt>
        <w:sdtPr>
          <w:id w:val="-31904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16D">
            <w:rPr>
              <w:rFonts w:ascii="MS Gothic" w:eastAsia="MS Gothic" w:hAnsi="MS Gothic" w:hint="eastAsia"/>
            </w:rPr>
            <w:t>☐</w:t>
          </w:r>
        </w:sdtContent>
      </w:sdt>
    </w:p>
    <w:p w14:paraId="3ACF3778" w14:textId="63F63107" w:rsidR="007F016D" w:rsidRDefault="00244EB2" w:rsidP="009708FE">
      <w:r>
        <w:t>WY</w:t>
      </w:r>
      <w:r w:rsidR="007F016D">
        <w:t xml:space="preserve"> RN License #:  </w:t>
      </w:r>
      <w:sdt>
        <w:sdtPr>
          <w:id w:val="-2004268810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  <w:r w:rsidR="002E1897">
        <w:t xml:space="preserve">   </w:t>
      </w:r>
    </w:p>
    <w:p w14:paraId="3BB772ED" w14:textId="517DE858" w:rsidR="00374430" w:rsidRDefault="00E8006C" w:rsidP="009708FE">
      <w:r>
        <w:t>Member of WSNA for at least 2 years</w:t>
      </w:r>
      <w:r>
        <w:tab/>
      </w:r>
      <w:r w:rsidR="007F016D">
        <w:t xml:space="preserve">Yes </w:t>
      </w:r>
      <w:sdt>
        <w:sdtPr>
          <w:id w:val="144518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30">
            <w:rPr>
              <w:rFonts w:ascii="MS Gothic" w:eastAsia="MS Gothic" w:hAnsi="MS Gothic" w:hint="eastAsia"/>
            </w:rPr>
            <w:t>☐</w:t>
          </w:r>
        </w:sdtContent>
      </w:sdt>
      <w:r w:rsidR="00374430">
        <w:t xml:space="preserve">  No </w:t>
      </w:r>
      <w:sdt>
        <w:sdtPr>
          <w:id w:val="114061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30">
            <w:rPr>
              <w:rFonts w:ascii="MS Gothic" w:eastAsia="MS Gothic" w:hAnsi="MS Gothic" w:hint="eastAsia"/>
            </w:rPr>
            <w:t>☐</w:t>
          </w:r>
        </w:sdtContent>
      </w:sdt>
      <w:r w:rsidR="00374430">
        <w:t xml:space="preserve">    </w:t>
      </w:r>
    </w:p>
    <w:p w14:paraId="07C0C099" w14:textId="77777777" w:rsidR="009708FE" w:rsidRDefault="00374430" w:rsidP="009708FE">
      <w:r>
        <w:t xml:space="preserve">NASN membership #: </w:t>
      </w:r>
      <w:sdt>
        <w:sdtPr>
          <w:id w:val="234982510"/>
          <w:placeholder>
            <w:docPart w:val="89EFD3DB6E78415589EBF3A7D30B08E5"/>
          </w:placeholder>
          <w:showingPlcHdr/>
        </w:sdtPr>
        <w:sdtEndPr/>
        <w:sdtContent>
          <w:r w:rsidRPr="004C2BB5">
            <w:rPr>
              <w:rStyle w:val="PlaceholderText"/>
            </w:rPr>
            <w:t>Click here to enter text.</w:t>
          </w:r>
        </w:sdtContent>
      </w:sdt>
    </w:p>
    <w:p w14:paraId="08A96089" w14:textId="77777777" w:rsidR="009708FE" w:rsidRDefault="009708FE" w:rsidP="009708FE"/>
    <w:p w14:paraId="64E92F06" w14:textId="77777777" w:rsidR="009708FE" w:rsidRDefault="009708FE" w:rsidP="009708FE">
      <w:r>
        <w:t xml:space="preserve">Nomination </w:t>
      </w:r>
      <w:r w:rsidR="00374430">
        <w:t xml:space="preserve">submitted by: </w:t>
      </w:r>
      <w:sdt>
        <w:sdtPr>
          <w:id w:val="-1701855308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</w:p>
    <w:p w14:paraId="60BDEF6A" w14:textId="77777777" w:rsidR="009708FE" w:rsidRDefault="009708FE" w:rsidP="009708FE">
      <w:r>
        <w:t>Nominator’</w:t>
      </w:r>
      <w:r w:rsidR="00374430">
        <w:t xml:space="preserve">s home address including city, state and zip code: </w:t>
      </w:r>
      <w:sdt>
        <w:sdtPr>
          <w:id w:val="-73129493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</w:p>
    <w:p w14:paraId="7196A779" w14:textId="77777777" w:rsidR="002E1897" w:rsidRDefault="002E1897" w:rsidP="009708FE"/>
    <w:p w14:paraId="3BA3B15D" w14:textId="4685B4C6" w:rsidR="009708FE" w:rsidRPr="0056056B" w:rsidRDefault="0056056B" w:rsidP="009708FE">
      <w:pPr>
        <w:rPr>
          <w:b/>
        </w:rPr>
      </w:pPr>
      <w:r>
        <w:rPr>
          <w:b/>
        </w:rPr>
        <w:t>Please submit one copy of comp</w:t>
      </w:r>
      <w:r w:rsidR="005C74D0">
        <w:rPr>
          <w:b/>
        </w:rPr>
        <w:t>leted required forms and letter</w:t>
      </w:r>
      <w:r>
        <w:rPr>
          <w:b/>
        </w:rPr>
        <w:t xml:space="preserve"> (see G</w:t>
      </w:r>
      <w:r w:rsidRPr="0056056B">
        <w:rPr>
          <w:b/>
        </w:rPr>
        <w:t>uidelines)</w:t>
      </w:r>
      <w:r>
        <w:rPr>
          <w:b/>
        </w:rPr>
        <w:t xml:space="preserve"> </w:t>
      </w:r>
      <w:r w:rsidR="009708FE" w:rsidRPr="0056056B">
        <w:rPr>
          <w:b/>
        </w:rPr>
        <w:t xml:space="preserve">describing how this candidate demonstrates exemplary achievements in school nursing addressing the </w:t>
      </w:r>
      <w:r w:rsidR="009708FE" w:rsidRPr="0056056B">
        <w:rPr>
          <w:b/>
          <w:i/>
        </w:rPr>
        <w:t>Criteria for Selection</w:t>
      </w:r>
      <w:r w:rsidR="009708FE" w:rsidRPr="0056056B">
        <w:rPr>
          <w:b/>
        </w:rPr>
        <w:t xml:space="preserve"> based on the NASN Scope and Standards of Practice (2011).  </w:t>
      </w:r>
    </w:p>
    <w:p w14:paraId="1274D877" w14:textId="77777777" w:rsidR="005C74D0" w:rsidRDefault="005C74D0" w:rsidP="009708FE">
      <w:pPr>
        <w:rPr>
          <w:b/>
        </w:rPr>
      </w:pPr>
    </w:p>
    <w:p w14:paraId="27A0FA1D" w14:textId="79444FFC" w:rsidR="005C74D0" w:rsidRDefault="009708FE" w:rsidP="009708FE">
      <w:pPr>
        <w:rPr>
          <w:b/>
        </w:rPr>
      </w:pPr>
      <w:r w:rsidRPr="0056056B">
        <w:rPr>
          <w:b/>
        </w:rPr>
        <w:t xml:space="preserve">Questions Contact: </w:t>
      </w:r>
      <w:r w:rsidR="00BB3E8E">
        <w:t>WSNA President</w:t>
      </w:r>
      <w:r w:rsidR="0070706D">
        <w:t xml:space="preserve">, </w:t>
      </w:r>
      <w:r w:rsidR="00024DF8">
        <w:t>Regan Story</w:t>
      </w:r>
    </w:p>
    <w:p w14:paraId="35DB0A2D" w14:textId="019B7740" w:rsidR="0056056B" w:rsidRPr="00024DF8" w:rsidRDefault="0056056B" w:rsidP="009708FE">
      <w:pPr>
        <w:rPr>
          <w:rFonts w:ascii="Times" w:hAnsi="Times"/>
          <w:sz w:val="20"/>
          <w:szCs w:val="20"/>
        </w:rPr>
      </w:pPr>
      <w:r>
        <w:rPr>
          <w:b/>
        </w:rPr>
        <w:t xml:space="preserve">Electronic Submission to: </w:t>
      </w:r>
      <w:r w:rsidR="00024DF8" w:rsidRPr="00024DF8">
        <w:t>rstory@ccsd1schools.net</w:t>
      </w:r>
    </w:p>
    <w:p w14:paraId="2CB313F7" w14:textId="6AD6B7F9" w:rsidR="00CC2605" w:rsidRPr="005C74D0" w:rsidRDefault="00374430" w:rsidP="00024DF8">
      <w:r>
        <w:rPr>
          <w:b/>
        </w:rPr>
        <w:t xml:space="preserve">U.S. </w:t>
      </w:r>
      <w:r w:rsidR="009708FE" w:rsidRPr="0056056B">
        <w:rPr>
          <w:b/>
        </w:rPr>
        <w:t xml:space="preserve">Mail Nomination to: </w:t>
      </w:r>
      <w:r w:rsidR="005C74D0">
        <w:rPr>
          <w:b/>
        </w:rPr>
        <w:tab/>
      </w:r>
      <w:r w:rsidR="00024DF8">
        <w:t>2101 South Autumn Court, Gillette, WY 82718</w:t>
      </w:r>
      <w:bookmarkStart w:id="0" w:name="_GoBack"/>
      <w:bookmarkEnd w:id="0"/>
    </w:p>
    <w:p w14:paraId="28780E4D" w14:textId="77777777" w:rsidR="009708FE" w:rsidRPr="0056056B" w:rsidRDefault="009708FE" w:rsidP="00E03365"/>
    <w:sectPr w:rsidR="009708FE" w:rsidRPr="0056056B" w:rsidSect="0037443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64605" w14:textId="77777777" w:rsidR="007658EB" w:rsidRDefault="007658EB">
      <w:r>
        <w:separator/>
      </w:r>
    </w:p>
  </w:endnote>
  <w:endnote w:type="continuationSeparator" w:id="0">
    <w:p w14:paraId="098581A3" w14:textId="77777777" w:rsidR="007658EB" w:rsidRDefault="0076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A5AC" w14:textId="63D8D740" w:rsidR="005C74D0" w:rsidRDefault="005C74D0" w:rsidP="009708FE">
    <w:pPr>
      <w:pStyle w:val="Footer"/>
      <w:jc w:val="center"/>
    </w:pPr>
    <w:r>
      <w:t xml:space="preserve">Wyoming School Nurses Association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27F5A" w14:textId="77777777" w:rsidR="007658EB" w:rsidRDefault="007658EB">
      <w:r>
        <w:separator/>
      </w:r>
    </w:p>
  </w:footnote>
  <w:footnote w:type="continuationSeparator" w:id="0">
    <w:p w14:paraId="5DC81FB7" w14:textId="77777777" w:rsidR="007658EB" w:rsidRDefault="0076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090"/>
    <w:multiLevelType w:val="hybridMultilevel"/>
    <w:tmpl w:val="0F0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CB"/>
    <w:rsid w:val="00024DF8"/>
    <w:rsid w:val="000637C4"/>
    <w:rsid w:val="001E2842"/>
    <w:rsid w:val="00244EB2"/>
    <w:rsid w:val="00261156"/>
    <w:rsid w:val="002E1897"/>
    <w:rsid w:val="002F524D"/>
    <w:rsid w:val="00305441"/>
    <w:rsid w:val="00325C2A"/>
    <w:rsid w:val="00374430"/>
    <w:rsid w:val="00393EAD"/>
    <w:rsid w:val="003A2724"/>
    <w:rsid w:val="00446FCB"/>
    <w:rsid w:val="00452DB6"/>
    <w:rsid w:val="00495088"/>
    <w:rsid w:val="004C7EAF"/>
    <w:rsid w:val="0056056B"/>
    <w:rsid w:val="00560A34"/>
    <w:rsid w:val="005C74D0"/>
    <w:rsid w:val="00651812"/>
    <w:rsid w:val="0070706D"/>
    <w:rsid w:val="007646E3"/>
    <w:rsid w:val="007658EB"/>
    <w:rsid w:val="0078666B"/>
    <w:rsid w:val="007F016D"/>
    <w:rsid w:val="00831EB1"/>
    <w:rsid w:val="008750A1"/>
    <w:rsid w:val="008D242F"/>
    <w:rsid w:val="009708FE"/>
    <w:rsid w:val="00BB3E8E"/>
    <w:rsid w:val="00CC2605"/>
    <w:rsid w:val="00D54E50"/>
    <w:rsid w:val="00D76407"/>
    <w:rsid w:val="00E03365"/>
    <w:rsid w:val="00E8006C"/>
    <w:rsid w:val="00F1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16074"/>
  <w15:docId w15:val="{96CAC549-43D4-4325-96B3-354ED2B2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74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74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4B1"/>
  </w:style>
  <w:style w:type="character" w:styleId="Hyperlink">
    <w:name w:val="Hyperlink"/>
    <w:rsid w:val="00F174B1"/>
    <w:rPr>
      <w:rFonts w:cs="Times New Roman"/>
      <w:color w:val="00008B"/>
      <w:u w:val="single"/>
    </w:rPr>
  </w:style>
  <w:style w:type="character" w:styleId="FollowedHyperlink">
    <w:name w:val="FollowedHyperlink"/>
    <w:rsid w:val="000637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F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1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01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OASN%20ED\2015%20OASN%20Stuff\SNOY%20Application\SNOY%20Nomin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FD3DB6E78415589EBF3A7D30B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A3D83-C776-49D7-8BAE-12B7072EDEA8}"/>
      </w:docPartPr>
      <w:docPartBody>
        <w:p w:rsidR="00881862" w:rsidRDefault="00F84C8E">
          <w:pPr>
            <w:pStyle w:val="89EFD3DB6E78415589EBF3A7D30B08E5"/>
          </w:pPr>
          <w:r w:rsidRPr="004C2BB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8E"/>
    <w:rsid w:val="000C1901"/>
    <w:rsid w:val="00160172"/>
    <w:rsid w:val="00881862"/>
    <w:rsid w:val="00CA431F"/>
    <w:rsid w:val="00F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EFD3DB6E78415589EBF3A7D30B08E5">
    <w:name w:val="89EFD3DB6E78415589EBF3A7D30B0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6C65-7DFF-4A55-B7CD-BFE41B85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SNOY Nomination Form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Lenovo</Company>
  <LinksUpToDate>false</LinksUpToDate>
  <CharactersWithSpaces>1696</CharactersWithSpaces>
  <SharedDoc>false</SharedDoc>
  <HLinks>
    <vt:vector size="24" baseType="variant">
      <vt:variant>
        <vt:i4>2162753</vt:i4>
      </vt:variant>
      <vt:variant>
        <vt:i4>12</vt:i4>
      </vt:variant>
      <vt:variant>
        <vt:i4>0</vt:i4>
      </vt:variant>
      <vt:variant>
        <vt:i4>5</vt:i4>
      </vt:variant>
      <vt:variant>
        <vt:lpwstr>mailto:executivedirector253@gmail.com</vt:lpwstr>
      </vt:variant>
      <vt:variant>
        <vt:lpwstr/>
      </vt:variant>
      <vt:variant>
        <vt:i4>2162753</vt:i4>
      </vt:variant>
      <vt:variant>
        <vt:i4>9</vt:i4>
      </vt:variant>
      <vt:variant>
        <vt:i4>0</vt:i4>
      </vt:variant>
      <vt:variant>
        <vt:i4>5</vt:i4>
      </vt:variant>
      <vt:variant>
        <vt:lpwstr>mailto:executivedirector253@gmail.com</vt:lpwstr>
      </vt:variant>
      <vt:variant>
        <vt:lpwstr/>
      </vt:variant>
      <vt:variant>
        <vt:i4>4456535</vt:i4>
      </vt:variant>
      <vt:variant>
        <vt:i4>6</vt:i4>
      </vt:variant>
      <vt:variant>
        <vt:i4>0</vt:i4>
      </vt:variant>
      <vt:variant>
        <vt:i4>5</vt:i4>
      </vt:variant>
      <vt:variant>
        <vt:lpwstr>http://www.oasn.org/</vt:lpwstr>
      </vt:variant>
      <vt:variant>
        <vt:lpwstr/>
      </vt:variant>
      <vt:variant>
        <vt:i4>4456535</vt:i4>
      </vt:variant>
      <vt:variant>
        <vt:i4>0</vt:i4>
      </vt:variant>
      <vt:variant>
        <vt:i4>0</vt:i4>
      </vt:variant>
      <vt:variant>
        <vt:i4>5</vt:i4>
      </vt:variant>
      <vt:variant>
        <vt:lpwstr>http://www.oasn.org/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Cordova, Michelle</cp:lastModifiedBy>
  <cp:revision>3</cp:revision>
  <dcterms:created xsi:type="dcterms:W3CDTF">2018-11-13T23:41:00Z</dcterms:created>
  <dcterms:modified xsi:type="dcterms:W3CDTF">2022-01-18T23:27:00Z</dcterms:modified>
</cp:coreProperties>
</file>