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3B301" w14:textId="75D209E5" w:rsidR="00265EA5" w:rsidRDefault="009009D2">
      <w:bookmarkStart w:id="0" w:name="_GoBack"/>
      <w:bookmarkEnd w:id="0"/>
      <w:r>
        <w:rPr>
          <w:noProof/>
        </w:rPr>
        <mc:AlternateContent>
          <mc:Choice Requires="wps">
            <w:drawing>
              <wp:anchor distT="36576" distB="36576" distL="36576" distR="36576" simplePos="0" relativeHeight="251627008" behindDoc="0" locked="0" layoutInCell="1" allowOverlap="1" wp14:anchorId="5FDA7374" wp14:editId="03628697">
                <wp:simplePos x="0" y="0"/>
                <wp:positionH relativeFrom="page">
                  <wp:posOffset>5734050</wp:posOffset>
                </wp:positionH>
                <wp:positionV relativeFrom="page">
                  <wp:posOffset>502285</wp:posOffset>
                </wp:positionV>
                <wp:extent cx="1417320" cy="396875"/>
                <wp:effectExtent l="0" t="0" r="1905" b="0"/>
                <wp:wrapNone/>
                <wp:docPr id="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17320" cy="3968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C94E1D8" w14:textId="41650A87" w:rsidR="004224D7" w:rsidRPr="00E209A5" w:rsidRDefault="004224D7" w:rsidP="00280A50">
                            <w:pPr>
                              <w:pStyle w:val="VolumeandIssue"/>
                            </w:pPr>
                          </w:p>
                          <w:p w14:paraId="56A90A23" w14:textId="76313806" w:rsidR="004224D7" w:rsidRPr="00B1332E" w:rsidRDefault="00EF37E7" w:rsidP="00280A50">
                            <w:pPr>
                              <w:pStyle w:val="VolumeandIssue"/>
                            </w:pPr>
                            <w:r>
                              <w:t>Ma</w:t>
                            </w:r>
                            <w:r w:rsidR="00EB7119">
                              <w:t>y</w:t>
                            </w:r>
                            <w:r w:rsidR="0070733C">
                              <w:t>, 202</w:t>
                            </w:r>
                            <w:r>
                              <w:t>1</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51.5pt;margin-top:39.55pt;width:111.6pt;height:31.25pt;z-index:2516270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" stroked="f" strokeweight="0" insetpen="t">
                <v:shadow color="#ccc"/>
                <o:lock v:ext="edit" shapetype="t"/>
                <v:textbox style="mso-fit-shape-to-text:t" inset="2.85pt,2.85pt,2.85pt,2.85pt">
                  <w:txbxContent>
                    <w:p w14:paraId="5C94E1D8" w14:textId="41650A87" w:rsidR="004224D7" w:rsidRPr="00E209A5" w:rsidRDefault="004224D7" w:rsidP="00280A50">
                      <w:pPr>
                        <w:pStyle w:val="VolumeandIssue"/>
                      </w:pPr>
                    </w:p>
                    <w:p w14:paraId="56A90A23" w14:textId="76313806" w:rsidR="004224D7" w:rsidRPr="00B1332E" w:rsidRDefault="00EF37E7" w:rsidP="00280A50">
                      <w:pPr>
                        <w:pStyle w:val="VolumeandIssue"/>
                      </w:pPr>
                      <w:r>
                        <w:t>Ma</w:t>
                      </w:r>
                      <w:r w:rsidR="00EB7119">
                        <w:t>y</w:t>
                      </w:r>
                      <w:r w:rsidR="0070733C">
                        <w:t>, 202</w:t>
                      </w:r>
                      <w:r>
                        <w:t>1</w:t>
                      </w:r>
                    </w:p>
                  </w:txbxContent>
                </v:textbox>
                <w10:wrap anchorx="page" anchory="page"/>
              </v:shape>
            </w:pict>
          </mc:Fallback>
        </mc:AlternateContent>
      </w:r>
      <w:r>
        <w:rPr>
          <w:noProof/>
        </w:rPr>
        <mc:AlternateContent>
          <mc:Choice Requires="wps">
            <w:drawing>
              <wp:anchor distT="36576" distB="36576" distL="36576" distR="36576" simplePos="0" relativeHeight="251622912" behindDoc="0" locked="0" layoutInCell="1" allowOverlap="1" wp14:anchorId="5A8C205A" wp14:editId="2A2063CC">
                <wp:simplePos x="0" y="0"/>
                <wp:positionH relativeFrom="page">
                  <wp:posOffset>744220</wp:posOffset>
                </wp:positionH>
                <wp:positionV relativeFrom="page">
                  <wp:posOffset>631825</wp:posOffset>
                </wp:positionV>
                <wp:extent cx="3766185" cy="375285"/>
                <wp:effectExtent l="1270" t="3175" r="4445" b="2540"/>
                <wp:wrapNone/>
                <wp:docPr id="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66185"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007881" w14:textId="1B45420D" w:rsidR="00265EA5" w:rsidRPr="00974687" w:rsidRDefault="000663F7" w:rsidP="00974687">
                            <w:pPr>
                              <w:pStyle w:val="Heading1"/>
                            </w:pPr>
                            <w:r>
                              <w:t>VIRGIN ISLANDS STATE NURSES ASSOC.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8.6pt;margin-top:49.75pt;width:296.55pt;height:29.55pt;z-index:2516229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" filled="f" stroked="f" strokeweight="0" insetpen="t">
                <o:lock v:ext="edit" shapetype="t"/>
                <v:textbox inset="2.85pt,2.85pt,2.85pt,2.85pt">
                  <w:txbxContent>
                    <w:p w14:paraId="6F007881" w14:textId="1B45420D" w:rsidR="00265EA5" w:rsidRPr="00974687" w:rsidRDefault="000663F7" w:rsidP="00974687">
                      <w:pPr>
                        <w:pStyle w:val="Heading1"/>
                      </w:pPr>
                      <w:r>
                        <w:t>VIRGIN ISLANDS STATE NURSES ASSOC.</w:t>
                      </w:r>
                    </w:p>
                  </w:txbxContent>
                </v:textbox>
                <w10:wrap anchorx="page" anchory="page"/>
              </v:shape>
            </w:pict>
          </mc:Fallback>
        </mc:AlternateContent>
      </w:r>
      <w:r>
        <w:rPr>
          <w:noProof/>
        </w:rPr>
        <mc:AlternateContent>
          <mc:Choice Requires="wps">
            <w:drawing>
              <wp:anchor distT="36576" distB="36576" distL="36576" distR="36576" simplePos="0" relativeHeight="251621888" behindDoc="0" locked="0" layoutInCell="1" allowOverlap="1" wp14:anchorId="4CC1F629" wp14:editId="47B7875A">
                <wp:simplePos x="0" y="0"/>
                <wp:positionH relativeFrom="page">
                  <wp:posOffset>509905</wp:posOffset>
                </wp:positionH>
                <wp:positionV relativeFrom="page">
                  <wp:posOffset>540385</wp:posOffset>
                </wp:positionV>
                <wp:extent cx="4000500" cy="390525"/>
                <wp:effectExtent l="0" t="0" r="4445" b="2540"/>
                <wp:wrapNone/>
                <wp:docPr id="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90525"/>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0.15pt;margin-top:42.55pt;width:315pt;height:30.75pt;z-index:251621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36224" behindDoc="0" locked="0" layoutInCell="1" allowOverlap="1" wp14:anchorId="480D5816" wp14:editId="3EF72F5E">
                <wp:simplePos x="0" y="0"/>
                <wp:positionH relativeFrom="page">
                  <wp:posOffset>2224405</wp:posOffset>
                </wp:positionH>
                <wp:positionV relativeFrom="page">
                  <wp:posOffset>2369820</wp:posOffset>
                </wp:positionV>
                <wp:extent cx="0" cy="7169150"/>
                <wp:effectExtent l="5080" t="7620" r="13970" b="5080"/>
                <wp:wrapNone/>
                <wp:docPr id="7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9150"/>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62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5.15pt,186.6pt" to="175.15pt,7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" strokecolor="#ccc999" strokeweight=".25pt">
                <v:shadow color="#ccc"/>
                <w10:wrap anchorx="page" anchory="page"/>
              </v:line>
            </w:pict>
          </mc:Fallback>
        </mc:AlternateContent>
      </w:r>
      <w:r>
        <w:rPr>
          <w:noProof/>
        </w:rPr>
        <mc:AlternateContent>
          <mc:Choice Requires="wps">
            <w:drawing>
              <wp:anchor distT="36576" distB="36576" distL="36576" distR="36576" simplePos="0" relativeHeight="251630080" behindDoc="0" locked="0" layoutInCell="1" allowOverlap="1" wp14:anchorId="42F931FD" wp14:editId="232F1F31">
                <wp:simplePos x="0" y="0"/>
                <wp:positionH relativeFrom="page">
                  <wp:posOffset>600075</wp:posOffset>
                </wp:positionH>
                <wp:positionV relativeFrom="page">
                  <wp:posOffset>2721610</wp:posOffset>
                </wp:positionV>
                <wp:extent cx="1531620" cy="1852930"/>
                <wp:effectExtent l="0" t="0" r="1905" b="0"/>
                <wp:wrapNone/>
                <wp:docPr id="70" name="Contro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85293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22" o:spid="_x0000_s1026" style="position:absolute;margin-left:47.25pt;margin-top:214.3pt;width:120.6pt;height:145.9pt;z-index:2516300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eq3QIAAPA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" filled="f" stroked="f" strokeweight="0" insetpen="t">
                <v:shadow color="#ccc"/>
                <o:lock v:ext="edit" shapetype="t"/>
                <v:textbox inset="0,0,0,0"/>
                <w10:wrap anchorx="page" anchory="page"/>
              </v:rect>
            </w:pict>
          </mc:Fallback>
        </mc:AlternateContent>
      </w:r>
    </w:p>
    <w:p w14:paraId="01B70ACE" w14:textId="63A065A0" w:rsidR="00265EA5" w:rsidRDefault="009009D2">
      <w:r>
        <w:rPr>
          <w:noProof/>
        </w:rPr>
        <mc:AlternateContent>
          <mc:Choice Requires="wps">
            <w:drawing>
              <wp:anchor distT="36576" distB="36576" distL="36576" distR="36576" simplePos="0" relativeHeight="251620864" behindDoc="0" locked="0" layoutInCell="1" allowOverlap="1" wp14:anchorId="6CFF8342" wp14:editId="2B5B2B7F">
                <wp:simplePos x="0" y="0"/>
                <wp:positionH relativeFrom="page">
                  <wp:posOffset>509905</wp:posOffset>
                </wp:positionH>
                <wp:positionV relativeFrom="page">
                  <wp:posOffset>930910</wp:posOffset>
                </wp:positionV>
                <wp:extent cx="6704330" cy="1095375"/>
                <wp:effectExtent l="0" t="0" r="0" b="2540"/>
                <wp:wrapNone/>
                <wp:docPr id="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04330" cy="109537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15pt;margin-top:73.3pt;width:527.9pt;height:86.25pt;z-index:2516208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" fillcolor="#cc9"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25984" behindDoc="0" locked="0" layoutInCell="1" allowOverlap="1" wp14:anchorId="4E187F74" wp14:editId="5C668717">
                <wp:simplePos x="0" y="0"/>
                <wp:positionH relativeFrom="page">
                  <wp:posOffset>5743575</wp:posOffset>
                </wp:positionH>
                <wp:positionV relativeFrom="page">
                  <wp:posOffset>5292090</wp:posOffset>
                </wp:positionV>
                <wp:extent cx="1531620" cy="2258695"/>
                <wp:effectExtent l="0" t="0" r="1905" b="2540"/>
                <wp:wrapNone/>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22586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0"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452.25pt;margin-top:416.7pt;width:120.6pt;height:177.85pt;z-index:2516259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" stroked="f" strokeweight="0" insetpen="t">
                <v:shadow color="#ccc"/>
                <o:lock v:ext="edit" shapetype="t"/>
                <v:textbox inset="2.85pt,2.85pt,2.85pt,2.85pt">
                  <w:txbxContent/>
                </v:textbox>
                <w10:wrap anchorx="page" anchory="page"/>
              </v:shape>
            </w:pict>
          </mc:Fallback>
        </mc:AlternateContent>
      </w:r>
    </w:p>
    <w:p w14:paraId="6626215A" w14:textId="122B9FBE" w:rsidR="00265EA5" w:rsidRDefault="009009D2">
      <w:r>
        <w:rPr>
          <w:noProof/>
        </w:rPr>
        <mc:AlternateContent>
          <mc:Choice Requires="wps">
            <w:drawing>
              <wp:anchor distT="36576" distB="36576" distL="36576" distR="36576" simplePos="0" relativeHeight="251624960" behindDoc="0" locked="0" layoutInCell="1" allowOverlap="1" wp14:anchorId="1CDE6A99" wp14:editId="059A7949">
                <wp:simplePos x="0" y="0"/>
                <wp:positionH relativeFrom="page">
                  <wp:posOffset>4572000</wp:posOffset>
                </wp:positionH>
                <wp:positionV relativeFrom="page">
                  <wp:posOffset>2857500</wp:posOffset>
                </wp:positionV>
                <wp:extent cx="1426845" cy="4655185"/>
                <wp:effectExtent l="0" t="0" r="1905" b="2540"/>
                <wp:wrapNone/>
                <wp:docPr id="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26845" cy="465518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0"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in;margin-top:225pt;width:112.35pt;height:366.55pt;z-index:251624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" stroked="f" strokeweight="0" insetpen="t">
                <v:shadow color="#ccc"/>
                <o:lock v:ext="edit" shapetype="t"/>
                <v:textbox style="mso-next-textbox:#Text Box 14" inset="2.85pt,2.85pt,2.85pt,2.85pt">
                  <w:txbxContent/>
                </v:textbox>
                <w10:wrap anchorx="page" anchory="page"/>
              </v:shape>
            </w:pict>
          </mc:Fallback>
        </mc:AlternateContent>
      </w:r>
      <w:hyperlink r:id="rId8" w:history="1">
        <w:r w:rsidR="001B5557" w:rsidRPr="001B5557">
          <w:rPr>
            <w:rStyle w:val="Hyperlink"/>
          </w:rPr>
          <w:t>C:\Users\Joyce Heyliger\Downloads\VISNAlogo.png</w:t>
        </w:r>
      </w:hyperlink>
      <w:hyperlink w:anchor="_The_Board_of" w:history="1">
        <w:r w:rsidR="001B5557" w:rsidRPr="001B5557">
          <w:rPr>
            <w:rStyle w:val="Hyperlink"/>
          </w:rPr>
          <w:t>The Board of Directors</w:t>
        </w:r>
      </w:hyperlink>
      <w:hyperlink w:anchor="_VISNA" w:history="1">
        <w:r w:rsidR="003E1104" w:rsidRPr="003E1104">
          <w:rPr>
            <w:rStyle w:val="Hyperlink"/>
          </w:rPr>
          <w:t>VISNA</w:t>
        </w:r>
      </w:hyperlink>
      <w:r>
        <w:rPr>
          <w:noProof/>
        </w:rPr>
        <mc:AlternateContent>
          <mc:Choice Requires="wps">
            <w:drawing>
              <wp:anchor distT="36576" distB="36576" distL="36576" distR="36576" simplePos="0" relativeHeight="251629056" behindDoc="0" locked="0" layoutInCell="1" allowOverlap="1" wp14:anchorId="1BAC20D0" wp14:editId="722CB891">
                <wp:simplePos x="0" y="0"/>
                <wp:positionH relativeFrom="page">
                  <wp:posOffset>561975</wp:posOffset>
                </wp:positionH>
                <wp:positionV relativeFrom="page">
                  <wp:posOffset>2447290</wp:posOffset>
                </wp:positionV>
                <wp:extent cx="1569720" cy="198755"/>
                <wp:effectExtent l="0" t="0" r="1905" b="1905"/>
                <wp:wrapNone/>
                <wp:docPr id="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69720" cy="198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24FC54" w14:textId="7EBF2023" w:rsidR="00265EA5" w:rsidRPr="00F15FF2" w:rsidRDefault="00265EA5" w:rsidP="00F15FF2">
                            <w:pPr>
                              <w:pStyle w:val="TOCTitle"/>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4.25pt;margin-top:192.7pt;width:123.6pt;height:15.65pt;z-index:2516290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" filled="f" stroked="f" strokeweight="0" insetpen="t">
                <o:lock v:ext="edit" shapetype="t"/>
                <v:textbox inset="2.85pt,2.85pt,2.85pt,2.85pt">
                  <w:txbxContent>
                    <w:p w14:paraId="7024FC54" w14:textId="7EBF2023" w:rsidR="00265EA5" w:rsidRPr="00F15FF2" w:rsidRDefault="00265EA5" w:rsidP="00F15FF2">
                      <w:pPr>
                        <w:pStyle w:val="TOCTitle"/>
                      </w:pPr>
                    </w:p>
                  </w:txbxContent>
                </v:textbox>
                <w10:wrap anchorx="page" anchory="page"/>
              </v:shape>
            </w:pict>
          </mc:Fallback>
        </mc:AlternateContent>
      </w:r>
      <w:r>
        <w:rPr>
          <w:noProof/>
        </w:rPr>
        <mc:AlternateContent>
          <mc:Choice Requires="wps">
            <w:drawing>
              <wp:anchor distT="36576" distB="36576" distL="36576" distR="36576" simplePos="0" relativeHeight="251631104" behindDoc="0" locked="0" layoutInCell="1" allowOverlap="1" wp14:anchorId="35738C00" wp14:editId="3C03D40F">
                <wp:simplePos x="0" y="0"/>
                <wp:positionH relativeFrom="page">
                  <wp:posOffset>744220</wp:posOffset>
                </wp:positionH>
                <wp:positionV relativeFrom="page">
                  <wp:posOffset>1185545</wp:posOffset>
                </wp:positionV>
                <wp:extent cx="5965825" cy="676275"/>
                <wp:effectExtent l="1270" t="4445" r="0" b="0"/>
                <wp:wrapNone/>
                <wp:docPr id="65" name="Text Box 23">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6582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A27DF1" w14:textId="4F952156" w:rsidR="0063055B" w:rsidRPr="00D607A7" w:rsidRDefault="00874DF4" w:rsidP="0029182B">
                            <w:pPr>
                              <w:pStyle w:val="Masthead"/>
                              <w:rPr>
                                <w:sz w:val="48"/>
                                <w:szCs w:val="48"/>
                              </w:rPr>
                            </w:pPr>
                            <w:r>
                              <w:rPr>
                                <w:sz w:val="52"/>
                                <w:szCs w:val="52"/>
                              </w:rPr>
                              <w:t xml:space="preserve">  VISNA NEWS</w:t>
                            </w:r>
                            <w:r w:rsidR="00D303F9">
                              <w:rPr>
                                <w:sz w:val="52"/>
                                <w:szCs w:val="52"/>
                              </w:rPr>
                              <w:t xml:space="preserve">: </w:t>
                            </w:r>
                            <w:r w:rsidR="00D607A7">
                              <w:rPr>
                                <w:sz w:val="48"/>
                                <w:szCs w:val="48"/>
                              </w:rPr>
                              <w:t>YEAR OF THE NURSE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href="#_VISNA" style="position:absolute;margin-left:58.6pt;margin-top:93.35pt;width:469.75pt;height:53.25pt;z-index:2516311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" o:button="t" filled="f" stroked="f" strokeweight="0" insetpen="t">
                <v:fill o:detectmouseclick="t"/>
                <o:lock v:ext="edit" shapetype="t"/>
                <v:textbox inset="2.85pt,2.85pt,2.85pt,2.85pt">
                  <w:txbxContent>
                    <w:p w14:paraId="05A27DF1" w14:textId="4F952156" w:rsidR="0063055B" w:rsidRPr="00D607A7" w:rsidRDefault="00874DF4" w:rsidP="0029182B">
                      <w:pPr>
                        <w:pStyle w:val="Masthead"/>
                        <w:rPr>
                          <w:sz w:val="48"/>
                          <w:szCs w:val="48"/>
                        </w:rPr>
                      </w:pPr>
                      <w:r>
                        <w:rPr>
                          <w:sz w:val="52"/>
                          <w:szCs w:val="52"/>
                        </w:rPr>
                        <w:t xml:space="preserve">  VISNA NEWS</w:t>
                      </w:r>
                      <w:r w:rsidR="00D303F9">
                        <w:rPr>
                          <w:sz w:val="52"/>
                          <w:szCs w:val="52"/>
                        </w:rPr>
                        <w:t xml:space="preserve">: </w:t>
                      </w:r>
                      <w:r w:rsidR="00D607A7">
                        <w:rPr>
                          <w:sz w:val="48"/>
                          <w:szCs w:val="48"/>
                        </w:rPr>
                        <w:t>YEAR OF THE NURSE</w:t>
                      </w:r>
                    </w:p>
                  </w:txbxContent>
                </v:textbox>
                <w10:wrap anchorx="page" anchory="page"/>
              </v:shape>
            </w:pict>
          </mc:Fallback>
        </mc:AlternateContent>
      </w:r>
      <w:r>
        <w:rPr>
          <w:noProof/>
        </w:rPr>
        <mc:AlternateContent>
          <mc:Choice Requires="wps">
            <w:drawing>
              <wp:anchor distT="0" distB="0" distL="114300" distR="114300" simplePos="0" relativeHeight="251694592" behindDoc="0" locked="0" layoutInCell="1" allowOverlap="1" wp14:anchorId="2CCEBDEF" wp14:editId="38140FBA">
                <wp:simplePos x="0" y="0"/>
                <wp:positionH relativeFrom="page">
                  <wp:posOffset>568325</wp:posOffset>
                </wp:positionH>
                <wp:positionV relativeFrom="page">
                  <wp:posOffset>2701290</wp:posOffset>
                </wp:positionV>
                <wp:extent cx="1623060" cy="228600"/>
                <wp:effectExtent l="0" t="0" r="0" b="3810"/>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7999" w14:textId="3643953A" w:rsidR="00F15FF2" w:rsidRPr="00F15FF2" w:rsidRDefault="00F15FF2" w:rsidP="00F15FF2">
                            <w:pPr>
                              <w:pStyle w:val="TOCTex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032" type="#_x0000_t202" style="position:absolute;margin-left:44.75pt;margin-top:212.7pt;width:127.8pt;height:18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8sQ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" filled="f" stroked="f">
                <v:textbox style="mso-fit-shape-to-text:t" inset="0,0,0,0">
                  <w:txbxContent>
                    <w:p w14:paraId="465C7999" w14:textId="3643953A" w:rsidR="00F15FF2" w:rsidRPr="00F15FF2" w:rsidRDefault="00F15FF2" w:rsidP="00F15FF2">
                      <w:pPr>
                        <w:pStyle w:val="TOCText"/>
                      </w:pPr>
                    </w:p>
                  </w:txbxContent>
                </v:textbox>
                <w10:wrap anchorx="page" anchory="page"/>
              </v:shape>
            </w:pict>
          </mc:Fallback>
        </mc:AlternateContent>
      </w:r>
      <w:r>
        <w:rPr>
          <w:noProof/>
        </w:rPr>
        <mc:AlternateContent>
          <mc:Choice Requires="wps">
            <w:drawing>
              <wp:anchor distT="36576" distB="36576" distL="36576" distR="36576" simplePos="0" relativeHeight="251632128" behindDoc="0" locked="0" layoutInCell="1" allowOverlap="1" wp14:anchorId="12593CD0" wp14:editId="7E01667F">
                <wp:simplePos x="0" y="0"/>
                <wp:positionH relativeFrom="page">
                  <wp:posOffset>2314575</wp:posOffset>
                </wp:positionH>
                <wp:positionV relativeFrom="page">
                  <wp:posOffset>7766685</wp:posOffset>
                </wp:positionV>
                <wp:extent cx="4960620" cy="377190"/>
                <wp:effectExtent l="0" t="3810" r="1905" b="0"/>
                <wp:wrapNone/>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771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F248C5" w14:textId="39666241" w:rsidR="00265EA5" w:rsidRPr="00A42A00" w:rsidRDefault="007954A5" w:rsidP="0029182B">
                            <w:pPr>
                              <w:pStyle w:val="Heading3"/>
                              <w:rPr>
                                <w:sz w:val="24"/>
                                <w:szCs w:val="24"/>
                              </w:rPr>
                            </w:pPr>
                            <w:r>
                              <w:t>M</w:t>
                            </w:r>
                            <w:r w:rsidR="00310075">
                              <w:t>essage from the President</w:t>
                            </w:r>
                            <w:r w:rsidR="00A42A00">
                              <w:t xml:space="preserve"> </w:t>
                            </w:r>
                            <w:r w:rsidR="00626DA6">
                              <w:t xml:space="preserve">             </w:t>
                            </w:r>
                            <w:r w:rsidR="00626DA6">
                              <w:rPr>
                                <w:sz w:val="24"/>
                                <w:szCs w:val="24"/>
                              </w:rPr>
                              <w:t xml:space="preserve">Evet Rivera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182.25pt;margin-top:611.55pt;width:390.6pt;height:29.7pt;z-index:2516321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iEUAgMAAG4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" stroked="f" strokeweight="0" insetpen="t">
                <v:shadow color="#ccc"/>
                <o:lock v:ext="edit" shapetype="t"/>
                <v:textbox inset="2.85pt,2.85pt,2.85pt,2.85pt">
                  <w:txbxContent>
                    <w:p w14:paraId="11F248C5" w14:textId="39666241" w:rsidR="00265EA5" w:rsidRPr="00A42A00" w:rsidRDefault="007954A5" w:rsidP="0029182B">
                      <w:pPr>
                        <w:pStyle w:val="Heading3"/>
                        <w:rPr>
                          <w:sz w:val="24"/>
                          <w:szCs w:val="24"/>
                        </w:rPr>
                      </w:pPr>
                      <w:r>
                        <w:t>M</w:t>
                      </w:r>
                      <w:r w:rsidR="00310075">
                        <w:t>essage from the President</w:t>
                      </w:r>
                      <w:r w:rsidR="00A42A00">
                        <w:t xml:space="preserve"> </w:t>
                      </w:r>
                      <w:r w:rsidR="00626DA6">
                        <w:t xml:space="preserve">             </w:t>
                      </w:r>
                      <w:r w:rsidR="00626DA6">
                        <w:rPr>
                          <w:sz w:val="24"/>
                          <w:szCs w:val="24"/>
                        </w:rPr>
                        <w:t xml:space="preserve">Evet Rivera </w:t>
                      </w:r>
                    </w:p>
                  </w:txbxContent>
                </v:textbox>
                <w10:wrap anchorx="page" anchory="page"/>
              </v:shape>
            </w:pict>
          </mc:Fallback>
        </mc:AlternateContent>
      </w:r>
      <w:r>
        <w:rPr>
          <w:noProof/>
        </w:rPr>
        <mc:AlternateContent>
          <mc:Choice Requires="wps">
            <w:drawing>
              <wp:anchor distT="36576" distB="36576" distL="36576" distR="36576" simplePos="0" relativeHeight="251628032" behindDoc="0" locked="0" layoutInCell="1" allowOverlap="1" wp14:anchorId="047EB9E1" wp14:editId="50333E83">
                <wp:simplePos x="0" y="0"/>
                <wp:positionH relativeFrom="page">
                  <wp:posOffset>2314575</wp:posOffset>
                </wp:positionH>
                <wp:positionV relativeFrom="page">
                  <wp:posOffset>2369820</wp:posOffset>
                </wp:positionV>
                <wp:extent cx="4960620" cy="396240"/>
                <wp:effectExtent l="0" t="0" r="1905" b="0"/>
                <wp:wrapNone/>
                <wp:docPr id="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962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F685032" w14:textId="6447DF1E" w:rsidR="00265EA5" w:rsidRPr="00E209A5" w:rsidRDefault="000663F7" w:rsidP="00974687">
                            <w:pPr>
                              <w:pStyle w:val="Heading2"/>
                            </w:pPr>
                            <w:bookmarkStart w:id="1" w:name="_VISNA"/>
                            <w:bookmarkEnd w:id="1"/>
                            <w:r>
                              <w:t xml:space="preserve">VISNA </w:t>
                            </w:r>
                            <w:r w:rsidR="0070733C">
                              <w:t>BIENNIUM 2019 - 2021</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182.25pt;margin-top:186.6pt;width:390.6pt;height:31.2pt;z-index:2516280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" stroked="f" strokeweight="0" insetpen="t">
                <v:shadow color="#ccc"/>
                <o:lock v:ext="edit" shapetype="t"/>
                <v:textbox inset="2.85pt,2.85pt,2.85pt,2.85pt">
                  <w:txbxContent>
                    <w:p w14:paraId="6F685032" w14:textId="6447DF1E" w:rsidR="00265EA5" w:rsidRPr="00E209A5" w:rsidRDefault="000663F7" w:rsidP="00974687">
                      <w:pPr>
                        <w:pStyle w:val="Heading2"/>
                      </w:pPr>
                      <w:bookmarkStart w:id="2" w:name="_VISNA"/>
                      <w:bookmarkEnd w:id="2"/>
                      <w:r>
                        <w:t xml:space="preserve">VISNA </w:t>
                      </w:r>
                      <w:r w:rsidR="0070733C">
                        <w:t>BIENNIUM 2019 - 2021</w:t>
                      </w:r>
                    </w:p>
                  </w:txbxContent>
                </v:textbox>
                <w10:wrap anchorx="page" anchory="page"/>
              </v:shape>
            </w:pict>
          </mc:Fallback>
        </mc:AlternateContent>
      </w:r>
      <w:r>
        <w:rPr>
          <w:noProof/>
        </w:rPr>
        <mc:AlternateContent>
          <mc:Choice Requires="wps">
            <w:drawing>
              <wp:anchor distT="36576" distB="36576" distL="36576" distR="36576" simplePos="0" relativeHeight="251623936" behindDoc="0" locked="0" layoutInCell="1" allowOverlap="1" wp14:anchorId="0CAD96B4" wp14:editId="55591845">
                <wp:simplePos x="0" y="0"/>
                <wp:positionH relativeFrom="page">
                  <wp:posOffset>2333625</wp:posOffset>
                </wp:positionH>
                <wp:positionV relativeFrom="page">
                  <wp:posOffset>2774950</wp:posOffset>
                </wp:positionV>
                <wp:extent cx="1531620" cy="4795520"/>
                <wp:effectExtent l="0" t="3175" r="1905" b="1905"/>
                <wp:wrapNone/>
                <wp:docPr id="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47955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10">
                        <w:txbxContent>
                          <w:p w14:paraId="47013DED" w14:textId="261FBF23" w:rsidR="00265EA5" w:rsidRPr="0022453D" w:rsidRDefault="00265EA5" w:rsidP="0022453D">
                            <w:pPr>
                              <w:pStyle w:val="BodyText"/>
                            </w:pPr>
                          </w:p>
                          <w:p w14:paraId="210F2D87" w14:textId="0FB6DF2D" w:rsidR="00D54029" w:rsidRDefault="00D95BB6" w:rsidP="0022453D">
                            <w:pPr>
                              <w:pStyle w:val="BodyText"/>
                            </w:pPr>
                            <w:r>
                              <w:t>Elected</w:t>
                            </w:r>
                            <w:r w:rsidR="00D54029">
                              <w:t xml:space="preserve"> to serve for this biennium are</w:t>
                            </w:r>
                            <w:r w:rsidR="00DF3629">
                              <w:t>:</w:t>
                            </w:r>
                          </w:p>
                          <w:p w14:paraId="759C8AD9" w14:textId="61DC20EC" w:rsidR="00DF3629" w:rsidRDefault="00DF3629" w:rsidP="0022453D">
                            <w:pPr>
                              <w:pStyle w:val="BodyText"/>
                            </w:pPr>
                            <w:r>
                              <w:t>President – Evet Rivera</w:t>
                            </w:r>
                          </w:p>
                          <w:p w14:paraId="54E7F04C" w14:textId="3A09D3EE" w:rsidR="00DF3629" w:rsidRDefault="00DF3629" w:rsidP="0022453D">
                            <w:pPr>
                              <w:pStyle w:val="BodyText"/>
                            </w:pPr>
                            <w:r>
                              <w:t xml:space="preserve">Vice President </w:t>
                            </w:r>
                            <w:r w:rsidR="00C13935">
                              <w:t>– Charlene White-Hewitt</w:t>
                            </w:r>
                          </w:p>
                          <w:p w14:paraId="2614374A" w14:textId="5103B479" w:rsidR="00C13935" w:rsidRDefault="00C13935" w:rsidP="0022453D">
                            <w:pPr>
                              <w:pStyle w:val="BodyText"/>
                            </w:pPr>
                            <w:r>
                              <w:t>Secretary – Deletta Ebbesen</w:t>
                            </w:r>
                          </w:p>
                          <w:p w14:paraId="162F5F20" w14:textId="658C604C" w:rsidR="00C13935" w:rsidRDefault="00C13935" w:rsidP="0022453D">
                            <w:pPr>
                              <w:pStyle w:val="BodyText"/>
                            </w:pPr>
                            <w:r>
                              <w:t>Treasurer</w:t>
                            </w:r>
                            <w:r w:rsidR="008E55CA">
                              <w:t xml:space="preserve"> – Charlene Jones</w:t>
                            </w:r>
                          </w:p>
                          <w:p w14:paraId="55573786" w14:textId="343DFE19" w:rsidR="008E55CA" w:rsidRDefault="008E55CA" w:rsidP="0022453D">
                            <w:pPr>
                              <w:pStyle w:val="BodyText"/>
                            </w:pPr>
                            <w:r>
                              <w:t xml:space="preserve">Directors </w:t>
                            </w:r>
                            <w:r w:rsidR="002962CF">
                              <w:t xml:space="preserve">– Lynette George, Blondell Williams, </w:t>
                            </w:r>
                            <w:r w:rsidR="005B5B67">
                              <w:t>Colleen Liburd, Dian Byrde</w:t>
                            </w:r>
                          </w:p>
                          <w:p w14:paraId="4949D5B4" w14:textId="133F32CD" w:rsidR="005B5B67" w:rsidRDefault="005B5B67" w:rsidP="0022453D">
                            <w:pPr>
                              <w:pStyle w:val="BodyText"/>
                            </w:pPr>
                            <w:r>
                              <w:t>ANA Representatives</w:t>
                            </w:r>
                            <w:r w:rsidR="003A65E8">
                              <w:t>: Evet Rivera &amp; Charlene White Hewitt</w:t>
                            </w:r>
                          </w:p>
                          <w:p w14:paraId="7A8CAB86" w14:textId="009AFEAE" w:rsidR="009B2559" w:rsidRDefault="009B2559" w:rsidP="0022453D">
                            <w:pPr>
                              <w:pStyle w:val="BodyText"/>
                            </w:pPr>
                            <w:r>
                              <w:t>CNO Delegates: Amie Banis</w:t>
                            </w:r>
                            <w:r w:rsidR="00046B99">
                              <w:t xml:space="preserve"> &amp; Deletta Ebbesen</w:t>
                            </w:r>
                          </w:p>
                          <w:p w14:paraId="34033061" w14:textId="77777777" w:rsidR="00864AD2" w:rsidRDefault="00864AD2" w:rsidP="0022453D">
                            <w:pPr>
                              <w:pStyle w:val="BodyText"/>
                            </w:pPr>
                          </w:p>
                          <w:p w14:paraId="01896746" w14:textId="77777777" w:rsidR="00864AD2" w:rsidRDefault="00864AD2" w:rsidP="0022453D">
                            <w:pPr>
                              <w:pStyle w:val="BodyText"/>
                            </w:pPr>
                          </w:p>
                          <w:p w14:paraId="646950C7" w14:textId="77777777" w:rsidR="00864AD2" w:rsidRDefault="00864AD2" w:rsidP="0022453D">
                            <w:pPr>
                              <w:pStyle w:val="BodyText"/>
                            </w:pPr>
                          </w:p>
                          <w:p w14:paraId="18E6A2F4" w14:textId="77777777" w:rsidR="00864AD2" w:rsidRDefault="00864AD2" w:rsidP="0022453D">
                            <w:pPr>
                              <w:pStyle w:val="BodyText"/>
                            </w:pPr>
                          </w:p>
                          <w:p w14:paraId="7C3FBC42" w14:textId="77777777" w:rsidR="00864AD2" w:rsidRDefault="00864AD2" w:rsidP="0022453D">
                            <w:pPr>
                              <w:pStyle w:val="BodyText"/>
                            </w:pPr>
                          </w:p>
                          <w:p w14:paraId="366F7957" w14:textId="77777777" w:rsidR="00864AD2" w:rsidRDefault="00864AD2" w:rsidP="0022453D">
                            <w:pPr>
                              <w:pStyle w:val="BodyText"/>
                            </w:pPr>
                          </w:p>
                          <w:p w14:paraId="694273F9" w14:textId="143CC39E" w:rsidR="00265EA5" w:rsidRPr="0022453D" w:rsidRDefault="000663F7" w:rsidP="0022453D">
                            <w:pPr>
                              <w:pStyle w:val="BodyText"/>
                            </w:pPr>
                            <w:r>
                              <w:t xml:space="preserve">During </w:t>
                            </w:r>
                            <w:r w:rsidR="00711020">
                              <w:t>the</w:t>
                            </w:r>
                            <w:r>
                              <w:t xml:space="preserve"> first year of the 2019-2021 biennium, t</w:t>
                            </w:r>
                            <w:r w:rsidR="00265EA5" w:rsidRPr="0022453D">
                              <w:t>he</w:t>
                            </w:r>
                            <w:r>
                              <w:t xml:space="preserve"> new Board of Directors prioritized visibility to the membership as its #1 objective. Among the actions taken were an uptick in the website information, Nurses’ Week billboards, naming a Nurse of the Year, an ad in the VI Consortium</w:t>
                            </w:r>
                            <w:r w:rsidR="003E4FDF">
                              <w:t xml:space="preserve"> and recently negotiations to access the ANA insurance benefits.</w:t>
                            </w:r>
                            <w:r w:rsidR="00265EA5" w:rsidRPr="0022453D">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83.75pt;margin-top:218.5pt;width:120.6pt;height:377.6pt;z-index:2516239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" stroked="f" strokeweight="0" insetpen="t">
                <v:shadow color="#ccc"/>
                <o:lock v:ext="edit" shapetype="t"/>
                <v:textbox style="mso-next-textbox:#Text Box 13" inset="2.85pt,2.85pt,2.85pt,2.85pt">
                  <w:txbxContent>
                    <w:p w14:paraId="47013DED" w14:textId="261FBF23" w:rsidR="00265EA5" w:rsidRPr="0022453D" w:rsidRDefault="00265EA5" w:rsidP="0022453D">
                      <w:pPr>
                        <w:pStyle w:val="BodyText"/>
                      </w:pPr>
                    </w:p>
                    <w:p w14:paraId="210F2D87" w14:textId="0FB6DF2D" w:rsidR="00D54029" w:rsidRDefault="00D95BB6" w:rsidP="0022453D">
                      <w:pPr>
                        <w:pStyle w:val="BodyText"/>
                      </w:pPr>
                      <w:r>
                        <w:t>Elected</w:t>
                      </w:r>
                      <w:r w:rsidR="00D54029">
                        <w:t xml:space="preserve"> to serve for this biennium are</w:t>
                      </w:r>
                      <w:r w:rsidR="00DF3629">
                        <w:t>:</w:t>
                      </w:r>
                    </w:p>
                    <w:p w14:paraId="759C8AD9" w14:textId="61DC20EC" w:rsidR="00DF3629" w:rsidRDefault="00DF3629" w:rsidP="0022453D">
                      <w:pPr>
                        <w:pStyle w:val="BodyText"/>
                      </w:pPr>
                      <w:r>
                        <w:t>President – Evet Rivera</w:t>
                      </w:r>
                    </w:p>
                    <w:p w14:paraId="54E7F04C" w14:textId="3A09D3EE" w:rsidR="00DF3629" w:rsidRDefault="00DF3629" w:rsidP="0022453D">
                      <w:pPr>
                        <w:pStyle w:val="BodyText"/>
                      </w:pPr>
                      <w:r>
                        <w:t xml:space="preserve">Vice President </w:t>
                      </w:r>
                      <w:r w:rsidR="00C13935">
                        <w:t>– Charlene White-Hewitt</w:t>
                      </w:r>
                    </w:p>
                    <w:p w14:paraId="2614374A" w14:textId="5103B479" w:rsidR="00C13935" w:rsidRDefault="00C13935" w:rsidP="0022453D">
                      <w:pPr>
                        <w:pStyle w:val="BodyText"/>
                      </w:pPr>
                      <w:r>
                        <w:t>Secretary – Deletta Ebbesen</w:t>
                      </w:r>
                    </w:p>
                    <w:p w14:paraId="162F5F20" w14:textId="658C604C" w:rsidR="00C13935" w:rsidRDefault="00C13935" w:rsidP="0022453D">
                      <w:pPr>
                        <w:pStyle w:val="BodyText"/>
                      </w:pPr>
                      <w:r>
                        <w:t>Treasurer</w:t>
                      </w:r>
                      <w:r w:rsidR="008E55CA">
                        <w:t xml:space="preserve"> – Charlene Jones</w:t>
                      </w:r>
                    </w:p>
                    <w:p w14:paraId="55573786" w14:textId="343DFE19" w:rsidR="008E55CA" w:rsidRDefault="008E55CA" w:rsidP="0022453D">
                      <w:pPr>
                        <w:pStyle w:val="BodyText"/>
                      </w:pPr>
                      <w:r>
                        <w:t xml:space="preserve">Directors </w:t>
                      </w:r>
                      <w:r w:rsidR="002962CF">
                        <w:t xml:space="preserve">– Lynette George, Blondell Williams, </w:t>
                      </w:r>
                      <w:r w:rsidR="005B5B67">
                        <w:t>Colleen Liburd, Dian Byrde</w:t>
                      </w:r>
                    </w:p>
                    <w:p w14:paraId="4949D5B4" w14:textId="133F32CD" w:rsidR="005B5B67" w:rsidRDefault="005B5B67" w:rsidP="0022453D">
                      <w:pPr>
                        <w:pStyle w:val="BodyText"/>
                      </w:pPr>
                      <w:r>
                        <w:t>ANA Representatives</w:t>
                      </w:r>
                      <w:r w:rsidR="003A65E8">
                        <w:t>: Evet Rivera &amp; Charlene White Hewitt</w:t>
                      </w:r>
                    </w:p>
                    <w:p w14:paraId="7A8CAB86" w14:textId="009AFEAE" w:rsidR="009B2559" w:rsidRDefault="009B2559" w:rsidP="0022453D">
                      <w:pPr>
                        <w:pStyle w:val="BodyText"/>
                      </w:pPr>
                      <w:r>
                        <w:t>CNO Delegates: Amie Banis</w:t>
                      </w:r>
                      <w:r w:rsidR="00046B99">
                        <w:t xml:space="preserve"> &amp; Deletta Ebbesen</w:t>
                      </w:r>
                    </w:p>
                    <w:p w14:paraId="34033061" w14:textId="77777777" w:rsidR="00864AD2" w:rsidRDefault="00864AD2" w:rsidP="0022453D">
                      <w:pPr>
                        <w:pStyle w:val="BodyText"/>
                      </w:pPr>
                    </w:p>
                    <w:p w14:paraId="01896746" w14:textId="77777777" w:rsidR="00864AD2" w:rsidRDefault="00864AD2" w:rsidP="0022453D">
                      <w:pPr>
                        <w:pStyle w:val="BodyText"/>
                      </w:pPr>
                    </w:p>
                    <w:p w14:paraId="646950C7" w14:textId="77777777" w:rsidR="00864AD2" w:rsidRDefault="00864AD2" w:rsidP="0022453D">
                      <w:pPr>
                        <w:pStyle w:val="BodyText"/>
                      </w:pPr>
                    </w:p>
                    <w:p w14:paraId="18E6A2F4" w14:textId="77777777" w:rsidR="00864AD2" w:rsidRDefault="00864AD2" w:rsidP="0022453D">
                      <w:pPr>
                        <w:pStyle w:val="BodyText"/>
                      </w:pPr>
                    </w:p>
                    <w:p w14:paraId="7C3FBC42" w14:textId="77777777" w:rsidR="00864AD2" w:rsidRDefault="00864AD2" w:rsidP="0022453D">
                      <w:pPr>
                        <w:pStyle w:val="BodyText"/>
                      </w:pPr>
                    </w:p>
                    <w:p w14:paraId="366F7957" w14:textId="77777777" w:rsidR="00864AD2" w:rsidRDefault="00864AD2" w:rsidP="0022453D">
                      <w:pPr>
                        <w:pStyle w:val="BodyText"/>
                      </w:pPr>
                    </w:p>
                    <w:p w14:paraId="694273F9" w14:textId="143CC39E" w:rsidR="00265EA5" w:rsidRPr="0022453D" w:rsidRDefault="000663F7" w:rsidP="0022453D">
                      <w:pPr>
                        <w:pStyle w:val="BodyText"/>
                      </w:pPr>
                      <w:r>
                        <w:t xml:space="preserve">During </w:t>
                      </w:r>
                      <w:r w:rsidR="00711020">
                        <w:t>the</w:t>
                      </w:r>
                      <w:r>
                        <w:t xml:space="preserve"> first year of the 2019-2021 biennium, t</w:t>
                      </w:r>
                      <w:r w:rsidR="00265EA5" w:rsidRPr="0022453D">
                        <w:t>he</w:t>
                      </w:r>
                      <w:r>
                        <w:t xml:space="preserve"> new Board of Directors prioritized visibility to the membership as its #1 objective. Among the actions taken were an uptick in the website information, Nurses’ Week billboards, naming a Nurse of the Year, an ad in the VI Consortium</w:t>
                      </w:r>
                      <w:r w:rsidR="003E4FDF">
                        <w:t xml:space="preserve"> and recently negotiations to access the ANA insurance benefits.</w:t>
                      </w:r>
                      <w:r w:rsidR="00265EA5" w:rsidRPr="0022453D">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37248" behindDoc="0" locked="0" layoutInCell="1" allowOverlap="1" wp14:anchorId="7A7B2013" wp14:editId="16669086">
                <wp:simplePos x="0" y="0"/>
                <wp:positionH relativeFrom="page">
                  <wp:posOffset>2315845</wp:posOffset>
                </wp:positionH>
                <wp:positionV relativeFrom="page">
                  <wp:posOffset>7722235</wp:posOffset>
                </wp:positionV>
                <wp:extent cx="4959350" cy="0"/>
                <wp:effectExtent l="20320" t="26035" r="20955" b="21590"/>
                <wp:wrapNone/>
                <wp:docPr id="6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72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2.35pt,608.05pt" to="572.85pt,6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" strokeweight="3pt">
                <v:shadow color="#ccc"/>
                <w10:wrap anchorx="page" anchory="page"/>
              </v:line>
            </w:pict>
          </mc:Fallback>
        </mc:AlternateContent>
      </w:r>
      <w:r>
        <w:rPr>
          <w:noProof/>
        </w:rPr>
        <mc:AlternateContent>
          <mc:Choice Requires="wps">
            <w:drawing>
              <wp:anchor distT="36576" distB="36576" distL="36576" distR="36576" simplePos="0" relativeHeight="251635200" behindDoc="0" locked="0" layoutInCell="1" allowOverlap="1" wp14:anchorId="608A6AF1" wp14:editId="7DF9884B">
                <wp:simplePos x="0" y="0"/>
                <wp:positionH relativeFrom="page">
                  <wp:posOffset>5781675</wp:posOffset>
                </wp:positionH>
                <wp:positionV relativeFrom="page">
                  <wp:posOffset>8181340</wp:posOffset>
                </wp:positionV>
                <wp:extent cx="1493520" cy="1356995"/>
                <wp:effectExtent l="0" t="0" r="1905" b="0"/>
                <wp:wrapNone/>
                <wp:docPr id="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93520" cy="13569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3"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margin-left:455.25pt;margin-top:644.2pt;width:117.6pt;height:106.85pt;z-index:2516352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" stroked="f" strokeweight="0" insetpen="t">
                <v:shadow color="#ccc"/>
                <o:lock v:ext="edit" shapetype="t"/>
                <v:textbox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34176" behindDoc="0" locked="0" layoutInCell="1" allowOverlap="1" wp14:anchorId="39358B13" wp14:editId="128D9349">
                <wp:simplePos x="0" y="0"/>
                <wp:positionH relativeFrom="page">
                  <wp:posOffset>4029075</wp:posOffset>
                </wp:positionH>
                <wp:positionV relativeFrom="page">
                  <wp:posOffset>8194040</wp:posOffset>
                </wp:positionV>
                <wp:extent cx="1518920" cy="1344295"/>
                <wp:effectExtent l="0" t="254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18920" cy="13442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3"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317.25pt;margin-top:645.2pt;width:119.6pt;height:105.85pt;z-index:25163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" stroked="f" strokeweight="0" insetpen="t">
                <v:shadow color="#ccc"/>
                <o:lock v:ext="edit" shapetype="t"/>
                <v:textbox style="mso-next-textbox:#Text Box 27"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33152" behindDoc="0" locked="0" layoutInCell="1" allowOverlap="1" wp14:anchorId="5625247A" wp14:editId="15023570">
                <wp:simplePos x="0" y="0"/>
                <wp:positionH relativeFrom="page">
                  <wp:posOffset>2314575</wp:posOffset>
                </wp:positionH>
                <wp:positionV relativeFrom="page">
                  <wp:posOffset>8194040</wp:posOffset>
                </wp:positionV>
                <wp:extent cx="1506220" cy="1344295"/>
                <wp:effectExtent l="0" t="254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06220" cy="134429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13">
                        <w:txbxContent>
                          <w:p w14:paraId="1C9CB387" w14:textId="2B7388BC" w:rsidR="00977777" w:rsidRPr="00977777" w:rsidRDefault="00977777" w:rsidP="00977777">
                            <w:pPr>
                              <w:pStyle w:val="BodyText"/>
                              <w:rPr>
                                <w:lang w:val="en-US"/>
                              </w:rPr>
                            </w:pPr>
                            <w:r w:rsidRPr="00977777">
                              <w:rPr>
                                <w:lang w:val="en-US"/>
                              </w:rPr>
                              <w:t>The year 2020 was a challenging one for nurses all over the world</w:t>
                            </w:r>
                            <w:r w:rsidR="00635568">
                              <w:rPr>
                                <w:lang w:val="en-US"/>
                              </w:rPr>
                              <w:t>.</w:t>
                            </w:r>
                            <w:r w:rsidRPr="00977777">
                              <w:rPr>
                                <w:lang w:val="en-US"/>
                              </w:rPr>
                              <w:t xml:space="preserve"> </w:t>
                            </w:r>
                            <w:r w:rsidR="007F050D">
                              <w:rPr>
                                <w:lang w:val="en-US"/>
                              </w:rPr>
                              <w:t>T</w:t>
                            </w:r>
                            <w:r w:rsidRPr="00977777">
                              <w:rPr>
                                <w:lang w:val="en-US"/>
                              </w:rPr>
                              <w:t xml:space="preserve">he Executive and Board of Directors extend </w:t>
                            </w:r>
                            <w:r w:rsidR="007E05E1">
                              <w:rPr>
                                <w:lang w:val="en-US"/>
                              </w:rPr>
                              <w:t>their</w:t>
                            </w:r>
                            <w:r w:rsidRPr="00977777">
                              <w:rPr>
                                <w:lang w:val="en-US"/>
                              </w:rPr>
                              <w:t xml:space="preserve"> appreciation and support to </w:t>
                            </w:r>
                            <w:r w:rsidR="007F050D">
                              <w:rPr>
                                <w:lang w:val="en-US"/>
                              </w:rPr>
                              <w:t xml:space="preserve">ALL </w:t>
                            </w:r>
                            <w:r w:rsidRPr="00977777">
                              <w:rPr>
                                <w:lang w:val="en-US"/>
                              </w:rPr>
                              <w:t>nurses as we go through these difficult times.</w:t>
                            </w:r>
                            <w:r w:rsidR="008760B8">
                              <w:rPr>
                                <w:lang w:val="en-US"/>
                              </w:rPr>
                              <w:t xml:space="preserve"> </w:t>
                            </w:r>
                            <w:r w:rsidR="00947471">
                              <w:rPr>
                                <w:lang w:val="en-US"/>
                              </w:rPr>
                              <w:t>A</w:t>
                            </w:r>
                            <w:r w:rsidRPr="00977777">
                              <w:rPr>
                                <w:lang w:val="en-US"/>
                              </w:rPr>
                              <w:t xml:space="preserve"> warm welcome to all new nurses and if you have not done so already</w:t>
                            </w:r>
                            <w:r w:rsidR="00FF7AAA">
                              <w:rPr>
                                <w:lang w:val="en-US"/>
                              </w:rPr>
                              <w:t>,</w:t>
                            </w:r>
                            <w:r w:rsidR="0001740D">
                              <w:rPr>
                                <w:lang w:val="en-US"/>
                              </w:rPr>
                              <w:t xml:space="preserve"> please join</w:t>
                            </w:r>
                            <w:r w:rsidR="009C0224">
                              <w:rPr>
                                <w:lang w:val="en-US"/>
                              </w:rPr>
                              <w:t xml:space="preserve"> VISNA</w:t>
                            </w:r>
                            <w:r w:rsidR="009A04AA">
                              <w:rPr>
                                <w:lang w:val="en-US"/>
                              </w:rPr>
                              <w:t>. I</w:t>
                            </w:r>
                            <w:r w:rsidR="00750086">
                              <w:rPr>
                                <w:lang w:val="en-US"/>
                              </w:rPr>
                              <w:t>n</w:t>
                            </w:r>
                            <w:r w:rsidRPr="00977777">
                              <w:rPr>
                                <w:lang w:val="en-US"/>
                              </w:rPr>
                              <w:t xml:space="preserve"> 2021 I hope </w:t>
                            </w:r>
                            <w:r w:rsidR="00CF0C52">
                              <w:rPr>
                                <w:lang w:val="en-US"/>
                              </w:rPr>
                              <w:t xml:space="preserve">we </w:t>
                            </w:r>
                            <w:r w:rsidRPr="00977777">
                              <w:rPr>
                                <w:lang w:val="en-US"/>
                              </w:rPr>
                              <w:t>will see a</w:t>
                            </w:r>
                            <w:r w:rsidR="00CF0C52">
                              <w:rPr>
                                <w:lang w:val="en-US"/>
                              </w:rPr>
                              <w:t xml:space="preserve"> more</w:t>
                            </w:r>
                            <w:r w:rsidRPr="00977777">
                              <w:rPr>
                                <w:lang w:val="en-US"/>
                              </w:rPr>
                              <w:t xml:space="preserve"> i</w:t>
                            </w:r>
                            <w:r w:rsidR="00235000">
                              <w:rPr>
                                <w:lang w:val="en-US"/>
                              </w:rPr>
                              <w:t>nvolved and</w:t>
                            </w:r>
                            <w:r w:rsidR="00CA6BCC">
                              <w:rPr>
                                <w:lang w:val="en-US"/>
                              </w:rPr>
                              <w:t xml:space="preserve"> engaged</w:t>
                            </w:r>
                            <w:r w:rsidR="00AF4DDB">
                              <w:rPr>
                                <w:lang w:val="en-US"/>
                              </w:rPr>
                              <w:t xml:space="preserve"> member</w:t>
                            </w:r>
                            <w:r w:rsidRPr="00977777">
                              <w:rPr>
                                <w:lang w:val="en-US"/>
                              </w:rPr>
                              <w:t>ship</w:t>
                            </w:r>
                            <w:r w:rsidR="00836157">
                              <w:rPr>
                                <w:lang w:val="en-US"/>
                              </w:rPr>
                              <w:t>.</w:t>
                            </w:r>
                            <w:r w:rsidRPr="00977777">
                              <w:rPr>
                                <w:lang w:val="en-US"/>
                              </w:rPr>
                              <w:t xml:space="preserve"> The </w:t>
                            </w:r>
                            <w:r w:rsidR="00A23F5A">
                              <w:rPr>
                                <w:lang w:val="en-US"/>
                              </w:rPr>
                              <w:t>B</w:t>
                            </w:r>
                            <w:r w:rsidRPr="00977777">
                              <w:rPr>
                                <w:lang w:val="en-US"/>
                              </w:rPr>
                              <w:t>oard will also do its part in becom</w:t>
                            </w:r>
                            <w:r w:rsidR="00866493">
                              <w:rPr>
                                <w:lang w:val="en-US"/>
                              </w:rPr>
                              <w:t>ing</w:t>
                            </w:r>
                            <w:r w:rsidRPr="00977777">
                              <w:rPr>
                                <w:lang w:val="en-US"/>
                              </w:rPr>
                              <w:t xml:space="preserve"> more visible. The association is the members so let your voices be </w:t>
                            </w:r>
                            <w:r w:rsidR="00AB1B72">
                              <w:rPr>
                                <w:lang w:val="en-US"/>
                              </w:rPr>
                              <w:t>heard. Be proactive</w:t>
                            </w:r>
                            <w:r w:rsidR="00DC607A">
                              <w:rPr>
                                <w:lang w:val="en-US"/>
                              </w:rPr>
                              <w:t>. H</w:t>
                            </w:r>
                            <w:r w:rsidRPr="00977777">
                              <w:rPr>
                                <w:lang w:val="en-US"/>
                              </w:rPr>
                              <w:t>old your leaders accountable to represent you.</w:t>
                            </w:r>
                            <w:r w:rsidR="00A27A45">
                              <w:rPr>
                                <w:lang w:val="en-US"/>
                              </w:rPr>
                              <w:t xml:space="preserve"> </w:t>
                            </w:r>
                            <w:r w:rsidR="002F18BF" w:rsidRPr="000D06DE">
                              <w:rPr>
                                <w:color w:val="FF0000"/>
                                <w:lang w:val="en-US"/>
                              </w:rPr>
                              <w:t>Happy</w:t>
                            </w:r>
                            <w:r w:rsidRPr="000D06DE">
                              <w:rPr>
                                <w:color w:val="FF0000"/>
                                <w:lang w:val="en-US"/>
                              </w:rPr>
                              <w:t xml:space="preserve">                                       2021 Nurses’ </w:t>
                            </w:r>
                            <w:r w:rsidR="001C46AA" w:rsidRPr="000D06DE">
                              <w:rPr>
                                <w:color w:val="FF0000"/>
                                <w:lang w:val="en-US"/>
                              </w:rPr>
                              <w:t>W</w:t>
                            </w:r>
                            <w:r w:rsidRPr="000D06DE">
                              <w:rPr>
                                <w:color w:val="FF0000"/>
                                <w:lang w:val="en-US"/>
                              </w:rPr>
                              <w:t>eek</w:t>
                            </w:r>
                            <w:r w:rsidR="001C46AA">
                              <w:rPr>
                                <w:lang w:val="en-US"/>
                              </w:rPr>
                              <w:t>.</w:t>
                            </w:r>
                            <w:r w:rsidRPr="00977777">
                              <w:rPr>
                                <w:lang w:val="en-US"/>
                              </w:rPr>
                              <w:t xml:space="preserve">                Leading with Courage “NURSES” Leading with Compassion.</w:t>
                            </w:r>
                          </w:p>
                          <w:p w14:paraId="47E5FDB2" w14:textId="238AE11B" w:rsidR="00B13435" w:rsidRPr="00B13435" w:rsidRDefault="00B13435" w:rsidP="0022453D">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82.25pt;margin-top:645.2pt;width:118.6pt;height:105.85pt;z-index:2516331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HcAwMAAHA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" stroked="f" strokeweight="0" insetpen="t">
                <v:shadow color="#ccc"/>
                <o:lock v:ext="edit" shapetype="t"/>
                <v:textbox style="mso-next-textbox:#Text Box 26" inset="2.85pt,2.85pt,2.85pt,2.85pt">
                  <w:txbxContent>
                    <w:p w14:paraId="1C9CB387" w14:textId="2B7388BC" w:rsidR="00977777" w:rsidRPr="00977777" w:rsidRDefault="00977777" w:rsidP="00977777">
                      <w:pPr>
                        <w:pStyle w:val="BodyText"/>
                        <w:rPr>
                          <w:lang w:val="en-US"/>
                        </w:rPr>
                      </w:pPr>
                      <w:r w:rsidRPr="00977777">
                        <w:rPr>
                          <w:lang w:val="en-US"/>
                        </w:rPr>
                        <w:t>The year 2020 was a challenging one for nurses all over the world</w:t>
                      </w:r>
                      <w:r w:rsidR="00635568">
                        <w:rPr>
                          <w:lang w:val="en-US"/>
                        </w:rPr>
                        <w:t>.</w:t>
                      </w:r>
                      <w:r w:rsidRPr="00977777">
                        <w:rPr>
                          <w:lang w:val="en-US"/>
                        </w:rPr>
                        <w:t xml:space="preserve"> </w:t>
                      </w:r>
                      <w:r w:rsidR="007F050D">
                        <w:rPr>
                          <w:lang w:val="en-US"/>
                        </w:rPr>
                        <w:t>T</w:t>
                      </w:r>
                      <w:r w:rsidRPr="00977777">
                        <w:rPr>
                          <w:lang w:val="en-US"/>
                        </w:rPr>
                        <w:t xml:space="preserve">he Executive and Board of Directors extend </w:t>
                      </w:r>
                      <w:r w:rsidR="007E05E1">
                        <w:rPr>
                          <w:lang w:val="en-US"/>
                        </w:rPr>
                        <w:t>their</w:t>
                      </w:r>
                      <w:r w:rsidRPr="00977777">
                        <w:rPr>
                          <w:lang w:val="en-US"/>
                        </w:rPr>
                        <w:t xml:space="preserve"> appreciation and support to </w:t>
                      </w:r>
                      <w:r w:rsidR="007F050D">
                        <w:rPr>
                          <w:lang w:val="en-US"/>
                        </w:rPr>
                        <w:t xml:space="preserve">ALL </w:t>
                      </w:r>
                      <w:r w:rsidRPr="00977777">
                        <w:rPr>
                          <w:lang w:val="en-US"/>
                        </w:rPr>
                        <w:t>nurses as we go through these difficult times.</w:t>
                      </w:r>
                      <w:r w:rsidR="008760B8">
                        <w:rPr>
                          <w:lang w:val="en-US"/>
                        </w:rPr>
                        <w:t xml:space="preserve"> </w:t>
                      </w:r>
                      <w:r w:rsidR="00947471">
                        <w:rPr>
                          <w:lang w:val="en-US"/>
                        </w:rPr>
                        <w:t>A</w:t>
                      </w:r>
                      <w:r w:rsidRPr="00977777">
                        <w:rPr>
                          <w:lang w:val="en-US"/>
                        </w:rPr>
                        <w:t xml:space="preserve"> warm welcome to all new nurses and if you have not done so already</w:t>
                      </w:r>
                      <w:r w:rsidR="00FF7AAA">
                        <w:rPr>
                          <w:lang w:val="en-US"/>
                        </w:rPr>
                        <w:t>,</w:t>
                      </w:r>
                      <w:r w:rsidR="0001740D">
                        <w:rPr>
                          <w:lang w:val="en-US"/>
                        </w:rPr>
                        <w:t xml:space="preserve"> please join</w:t>
                      </w:r>
                      <w:r w:rsidR="009C0224">
                        <w:rPr>
                          <w:lang w:val="en-US"/>
                        </w:rPr>
                        <w:t xml:space="preserve"> VISNA</w:t>
                      </w:r>
                      <w:r w:rsidR="009A04AA">
                        <w:rPr>
                          <w:lang w:val="en-US"/>
                        </w:rPr>
                        <w:t>. I</w:t>
                      </w:r>
                      <w:r w:rsidR="00750086">
                        <w:rPr>
                          <w:lang w:val="en-US"/>
                        </w:rPr>
                        <w:t>n</w:t>
                      </w:r>
                      <w:r w:rsidRPr="00977777">
                        <w:rPr>
                          <w:lang w:val="en-US"/>
                        </w:rPr>
                        <w:t xml:space="preserve"> 2021 I hope </w:t>
                      </w:r>
                      <w:r w:rsidR="00CF0C52">
                        <w:rPr>
                          <w:lang w:val="en-US"/>
                        </w:rPr>
                        <w:t xml:space="preserve">we </w:t>
                      </w:r>
                      <w:r w:rsidRPr="00977777">
                        <w:rPr>
                          <w:lang w:val="en-US"/>
                        </w:rPr>
                        <w:t>will see a</w:t>
                      </w:r>
                      <w:r w:rsidR="00CF0C52">
                        <w:rPr>
                          <w:lang w:val="en-US"/>
                        </w:rPr>
                        <w:t xml:space="preserve"> more</w:t>
                      </w:r>
                      <w:r w:rsidRPr="00977777">
                        <w:rPr>
                          <w:lang w:val="en-US"/>
                        </w:rPr>
                        <w:t xml:space="preserve"> i</w:t>
                      </w:r>
                      <w:r w:rsidR="00235000">
                        <w:rPr>
                          <w:lang w:val="en-US"/>
                        </w:rPr>
                        <w:t>nvolved and</w:t>
                      </w:r>
                      <w:r w:rsidR="00CA6BCC">
                        <w:rPr>
                          <w:lang w:val="en-US"/>
                        </w:rPr>
                        <w:t xml:space="preserve"> engaged</w:t>
                      </w:r>
                      <w:r w:rsidR="00AF4DDB">
                        <w:rPr>
                          <w:lang w:val="en-US"/>
                        </w:rPr>
                        <w:t xml:space="preserve"> member</w:t>
                      </w:r>
                      <w:r w:rsidRPr="00977777">
                        <w:rPr>
                          <w:lang w:val="en-US"/>
                        </w:rPr>
                        <w:t>ship</w:t>
                      </w:r>
                      <w:r w:rsidR="00836157">
                        <w:rPr>
                          <w:lang w:val="en-US"/>
                        </w:rPr>
                        <w:t>.</w:t>
                      </w:r>
                      <w:r w:rsidRPr="00977777">
                        <w:rPr>
                          <w:lang w:val="en-US"/>
                        </w:rPr>
                        <w:t xml:space="preserve"> The </w:t>
                      </w:r>
                      <w:r w:rsidR="00A23F5A">
                        <w:rPr>
                          <w:lang w:val="en-US"/>
                        </w:rPr>
                        <w:t>B</w:t>
                      </w:r>
                      <w:r w:rsidRPr="00977777">
                        <w:rPr>
                          <w:lang w:val="en-US"/>
                        </w:rPr>
                        <w:t>oard will also do its part in becom</w:t>
                      </w:r>
                      <w:r w:rsidR="00866493">
                        <w:rPr>
                          <w:lang w:val="en-US"/>
                        </w:rPr>
                        <w:t>ing</w:t>
                      </w:r>
                      <w:r w:rsidRPr="00977777">
                        <w:rPr>
                          <w:lang w:val="en-US"/>
                        </w:rPr>
                        <w:t xml:space="preserve"> more visible. The association is the members so let your voices be </w:t>
                      </w:r>
                      <w:r w:rsidR="00AB1B72">
                        <w:rPr>
                          <w:lang w:val="en-US"/>
                        </w:rPr>
                        <w:t>heard. Be proactive</w:t>
                      </w:r>
                      <w:r w:rsidR="00DC607A">
                        <w:rPr>
                          <w:lang w:val="en-US"/>
                        </w:rPr>
                        <w:t>. H</w:t>
                      </w:r>
                      <w:r w:rsidRPr="00977777">
                        <w:rPr>
                          <w:lang w:val="en-US"/>
                        </w:rPr>
                        <w:t>old your leaders accountable to represent you.</w:t>
                      </w:r>
                      <w:r w:rsidR="00A27A45">
                        <w:rPr>
                          <w:lang w:val="en-US"/>
                        </w:rPr>
                        <w:t xml:space="preserve"> </w:t>
                      </w:r>
                      <w:r w:rsidR="002F18BF" w:rsidRPr="000D06DE">
                        <w:rPr>
                          <w:color w:val="FF0000"/>
                          <w:lang w:val="en-US"/>
                        </w:rPr>
                        <w:t>Happy</w:t>
                      </w:r>
                      <w:r w:rsidRPr="000D06DE">
                        <w:rPr>
                          <w:color w:val="FF0000"/>
                          <w:lang w:val="en-US"/>
                        </w:rPr>
                        <w:t xml:space="preserve">                                       2021 Nurses’ </w:t>
                      </w:r>
                      <w:r w:rsidR="001C46AA" w:rsidRPr="000D06DE">
                        <w:rPr>
                          <w:color w:val="FF0000"/>
                          <w:lang w:val="en-US"/>
                        </w:rPr>
                        <w:t>W</w:t>
                      </w:r>
                      <w:r w:rsidRPr="000D06DE">
                        <w:rPr>
                          <w:color w:val="FF0000"/>
                          <w:lang w:val="en-US"/>
                        </w:rPr>
                        <w:t>eek</w:t>
                      </w:r>
                      <w:r w:rsidR="001C46AA">
                        <w:rPr>
                          <w:lang w:val="en-US"/>
                        </w:rPr>
                        <w:t>.</w:t>
                      </w:r>
                      <w:r w:rsidRPr="00977777">
                        <w:rPr>
                          <w:lang w:val="en-US"/>
                        </w:rPr>
                        <w:t xml:space="preserve">                Leading with Courage “NURSES” Leading with Compassion.</w:t>
                      </w:r>
                    </w:p>
                    <w:p w14:paraId="47E5FDB2" w14:textId="238AE11B" w:rsidR="00B13435" w:rsidRPr="00B13435" w:rsidRDefault="00B13435" w:rsidP="0022453D">
                      <w:pPr>
                        <w:pStyle w:val="BodyText"/>
                      </w:pPr>
                    </w:p>
                  </w:txbxContent>
                </v:textbox>
                <w10:wrap anchorx="page" anchory="page"/>
              </v:shape>
            </w:pict>
          </mc:Fallback>
        </mc:AlternateContent>
      </w:r>
      <w:r w:rsidR="00974687">
        <w:br w:type="page"/>
      </w:r>
      <w:r>
        <w:rPr>
          <w:noProof/>
        </w:rPr>
        <w:lastRenderedPageBreak/>
        <mc:AlternateContent>
          <mc:Choice Requires="wps">
            <w:drawing>
              <wp:anchor distT="0" distB="0" distL="114300" distR="114300" simplePos="0" relativeHeight="251639296" behindDoc="0" locked="0" layoutInCell="1" allowOverlap="1" wp14:anchorId="69F54E95" wp14:editId="7B6D6495">
                <wp:simplePos x="0" y="0"/>
                <wp:positionH relativeFrom="page">
                  <wp:posOffset>2287270</wp:posOffset>
                </wp:positionH>
                <wp:positionV relativeFrom="page">
                  <wp:posOffset>1303655</wp:posOffset>
                </wp:positionV>
                <wp:extent cx="4800600" cy="331470"/>
                <wp:effectExtent l="1270" t="0" r="0" b="3175"/>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7A3D" w14:textId="45877720" w:rsidR="00B13435" w:rsidRDefault="00DB16F7" w:rsidP="00974687">
                            <w:pPr>
                              <w:pStyle w:val="Heading2"/>
                            </w:pPr>
                            <w:r>
                              <w:t>Nurses Serving on Boards: Competencies</w:t>
                            </w:r>
                            <w:r w:rsidR="00DB7EC4">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margin-left:180.1pt;margin-top:102.65pt;width:378pt;height:26.1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FmtgIAALM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" filled="f" stroked="f">
                <v:textbox inset="0,0,0,0">
                  <w:txbxContent>
                    <w:p w14:paraId="22557A3D" w14:textId="45877720" w:rsidR="00B13435" w:rsidRDefault="00DB16F7" w:rsidP="00974687">
                      <w:pPr>
                        <w:pStyle w:val="Heading2"/>
                      </w:pPr>
                      <w:r>
                        <w:t>Nurses Serving on Boards: Competencies</w:t>
                      </w:r>
                      <w:r w:rsidR="00DB7EC4">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55680" behindDoc="0" locked="0" layoutInCell="1" allowOverlap="1" wp14:anchorId="02D4AA69" wp14:editId="58921262">
                <wp:simplePos x="0" y="0"/>
                <wp:positionH relativeFrom="page">
                  <wp:posOffset>514350</wp:posOffset>
                </wp:positionH>
                <wp:positionV relativeFrom="page">
                  <wp:posOffset>851535</wp:posOffset>
                </wp:positionV>
                <wp:extent cx="1623060" cy="253365"/>
                <wp:effectExtent l="0" t="3810" r="0" b="0"/>
                <wp:wrapNone/>
                <wp:docPr id="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3060" cy="2533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91E4201" w14:textId="77777777" w:rsidR="005F7D6A" w:rsidRPr="00280A50" w:rsidRDefault="005F7D6A" w:rsidP="005F7D6A">
                            <w:pPr>
                              <w:rPr>
                                <w:rStyle w:val="PageNumber"/>
                              </w:rPr>
                            </w:pPr>
                            <w:r w:rsidRPr="00280A50">
                              <w:rPr>
                                <w:rStyle w:val="PageNumber"/>
                              </w:rPr>
                              <w:t xml:space="preserve">Page </w:t>
                            </w:r>
                            <w:r w:rsidR="008033C7" w:rsidRPr="00280A50">
                              <w:rPr>
                                <w:rStyle w:val="PageNumber"/>
                              </w:rPr>
                              <w:t>2</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0" type="#_x0000_t202" style="position:absolute;margin-left:40.5pt;margin-top:67.05pt;width:127.8pt;height:19.9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" stroked="f" strokeweight="0" insetpen="t">
                <v:shadow color="#ccc"/>
                <o:lock v:ext="edit" shapetype="t"/>
                <v:textbox inset="2.85pt,2.85pt,2.85pt,2.85pt">
                  <w:txbxContent>
                    <w:p w14:paraId="491E4201" w14:textId="77777777" w:rsidR="005F7D6A" w:rsidRPr="00280A50" w:rsidRDefault="005F7D6A" w:rsidP="005F7D6A">
                      <w:pPr>
                        <w:rPr>
                          <w:rStyle w:val="PageNumber"/>
                        </w:rPr>
                      </w:pPr>
                      <w:r w:rsidRPr="00280A50">
                        <w:rPr>
                          <w:rStyle w:val="PageNumber"/>
                        </w:rPr>
                        <w:t xml:space="preserve">Page </w:t>
                      </w:r>
                      <w:r w:rsidR="008033C7" w:rsidRPr="00280A50">
                        <w:rPr>
                          <w:rStyle w:val="PageNumber"/>
                        </w:rPr>
                        <w:t>2</w:t>
                      </w:r>
                    </w:p>
                  </w:txbxContent>
                </v:textbox>
                <w10:wrap anchorx="page" anchory="page"/>
              </v:shape>
            </w:pict>
          </mc:Fallback>
        </mc:AlternateContent>
      </w:r>
      <w:r>
        <w:rPr>
          <w:noProof/>
        </w:rPr>
        <mc:AlternateContent>
          <mc:Choice Requires="wps">
            <w:drawing>
              <wp:anchor distT="36576" distB="36576" distL="36576" distR="36576" simplePos="0" relativeHeight="251654656" behindDoc="0" locked="0" layoutInCell="1" allowOverlap="1" wp14:anchorId="339A306C" wp14:editId="69C6005D">
                <wp:simplePos x="0" y="0"/>
                <wp:positionH relativeFrom="page">
                  <wp:posOffset>3209925</wp:posOffset>
                </wp:positionH>
                <wp:positionV relativeFrom="page">
                  <wp:posOffset>842645</wp:posOffset>
                </wp:positionV>
                <wp:extent cx="4004310" cy="229235"/>
                <wp:effectExtent l="0" t="4445" r="0" b="4445"/>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04310" cy="2292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6378E8" w14:textId="773F0EEE" w:rsidR="005F7D6A" w:rsidRPr="005F7D6A" w:rsidRDefault="003E4FDF" w:rsidP="0022453D">
                            <w:pPr>
                              <w:pStyle w:val="pagetitlerR"/>
                            </w:pPr>
                            <w:r>
                              <w:t>VISNA NEWS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1" type="#_x0000_t202" style="position:absolute;margin-left:252.75pt;margin-top:66.35pt;width:315.3pt;height:18.0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" stroked="f" strokeweight="0" insetpen="t">
                <v:shadow color="#ccc"/>
                <o:lock v:ext="edit" shapetype="t"/>
                <v:textbox inset="2.85pt,2.85pt,2.85pt,2.85pt">
                  <w:txbxContent>
                    <w:p w14:paraId="596378E8" w14:textId="773F0EEE" w:rsidR="005F7D6A" w:rsidRPr="005F7D6A" w:rsidRDefault="003E4FDF" w:rsidP="0022453D">
                      <w:pPr>
                        <w:pStyle w:val="pagetitlerR"/>
                      </w:pPr>
                      <w:r>
                        <w:t>VISNA NEWS</w:t>
                      </w:r>
                    </w:p>
                  </w:txbxContent>
                </v:textbox>
                <w10:wrap anchorx="page" anchory="page"/>
              </v:shape>
            </w:pict>
          </mc:Fallback>
        </mc:AlternateContent>
      </w:r>
      <w:r>
        <w:rPr>
          <w:noProof/>
        </w:rPr>
        <mc:AlternateContent>
          <mc:Choice Requires="wps">
            <w:drawing>
              <wp:anchor distT="36576" distB="36576" distL="36576" distR="36576" simplePos="0" relativeHeight="251656704" behindDoc="0" locked="0" layoutInCell="1" allowOverlap="1" wp14:anchorId="3D407481" wp14:editId="6B468968">
                <wp:simplePos x="0" y="0"/>
                <wp:positionH relativeFrom="page">
                  <wp:posOffset>2163445</wp:posOffset>
                </wp:positionH>
                <wp:positionV relativeFrom="page">
                  <wp:posOffset>1322705</wp:posOffset>
                </wp:positionV>
                <wp:extent cx="0" cy="7927975"/>
                <wp:effectExtent l="10795" t="8255" r="8255" b="7620"/>
                <wp:wrapNone/>
                <wp:docPr id="5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797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0.35pt,104.15pt" to="170.35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" strokecolor="#ccc999" strokeweight=".25pt">
                <v:shadow color="#ccc"/>
                <w10:wrap anchorx="page" anchory="page"/>
              </v:line>
            </w:pict>
          </mc:Fallback>
        </mc:AlternateContent>
      </w:r>
      <w:r>
        <w:rPr>
          <w:noProof/>
        </w:rPr>
        <mc:AlternateContent>
          <mc:Choice Requires="wps">
            <w:drawing>
              <wp:anchor distT="36576" distB="36576" distL="36576" distR="36576" simplePos="0" relativeHeight="251650560" behindDoc="0" locked="0" layoutInCell="1" allowOverlap="1" wp14:anchorId="6CC25E77" wp14:editId="22A92ADD">
                <wp:simplePos x="0" y="0"/>
                <wp:positionH relativeFrom="page">
                  <wp:posOffset>537845</wp:posOffset>
                </wp:positionH>
                <wp:positionV relativeFrom="page">
                  <wp:posOffset>1193800</wp:posOffset>
                </wp:positionV>
                <wp:extent cx="6701155" cy="635"/>
                <wp:effectExtent l="23495" t="22225" r="19050" b="24765"/>
                <wp:wrapNone/>
                <wp:docPr id="52"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635"/>
                        </a:xfrm>
                        <a:custGeom>
                          <a:avLst/>
                          <a:gdLst>
                            <a:gd name="T0" fmla="*/ 0 w 10653"/>
                            <a:gd name="T1" fmla="*/ 1 h 1"/>
                            <a:gd name="T2" fmla="*/ 10653 w 10653"/>
                            <a:gd name="T3" fmla="*/ 0 h 1"/>
                          </a:gdLst>
                          <a:ahLst/>
                          <a:cxnLst>
                            <a:cxn ang="0">
                              <a:pos x="T0" y="T1"/>
                            </a:cxn>
                            <a:cxn ang="0">
                              <a:pos x="T2" y="T3"/>
                            </a:cxn>
                          </a:cxnLst>
                          <a:rect l="0" t="0" r="r" b="b"/>
                          <a:pathLst>
                            <a:path w="10653" h="1">
                              <a:moveTo>
                                <a:pt x="0" y="1"/>
                              </a:moveTo>
                              <a:lnTo>
                                <a:pt x="10653" y="0"/>
                              </a:lnTo>
                            </a:path>
                          </a:pathLst>
                        </a:custGeom>
                        <a:solidFill>
                          <a:srgbClr val="FFFFFF"/>
                        </a:solid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o:spid="_x0000_s1026" style="position:absolute;margin-left:42.35pt;margin-top:94pt;width:527.65pt;height:.05pt;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coordsize="10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" path="m,1l10653,e" strokeweight="3pt">
                <v:shadow color="#ccc"/>
                <v:path arrowok="t" o:connecttype="custom" o:connectlocs="0,635;6701155,0" o:connectangles="0,0"/>
                <w10:wrap anchorx="page" anchory="page"/>
              </v:shape>
            </w:pict>
          </mc:Fallback>
        </mc:AlternateContent>
      </w:r>
      <w:r>
        <w:rPr>
          <w:noProof/>
        </w:rPr>
        <mc:AlternateContent>
          <mc:Choice Requires="wps">
            <w:drawing>
              <wp:anchor distT="0" distB="0" distL="114300" distR="114300" simplePos="0" relativeHeight="251641344" behindDoc="0" locked="0" layoutInCell="1" allowOverlap="1" wp14:anchorId="77AEE0C1" wp14:editId="7891DC4D">
                <wp:simplePos x="0" y="0"/>
                <wp:positionH relativeFrom="page">
                  <wp:posOffset>5589270</wp:posOffset>
                </wp:positionH>
                <wp:positionV relativeFrom="page">
                  <wp:posOffset>1686560</wp:posOffset>
                </wp:positionV>
                <wp:extent cx="1497965" cy="2337435"/>
                <wp:effectExtent l="0" t="635" r="0" b="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33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8"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2" type="#_x0000_t202" style="position:absolute;margin-left:440.1pt;margin-top:132.8pt;width:117.95pt;height:184.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8272" behindDoc="0" locked="0" layoutInCell="1" allowOverlap="1" wp14:anchorId="0AF1511D" wp14:editId="5CA28FF4">
                <wp:simplePos x="0" y="0"/>
                <wp:positionH relativeFrom="page">
                  <wp:posOffset>2287270</wp:posOffset>
                </wp:positionH>
                <wp:positionV relativeFrom="page">
                  <wp:posOffset>1686560</wp:posOffset>
                </wp:positionV>
                <wp:extent cx="1498600" cy="2324735"/>
                <wp:effectExtent l="1270" t="635" r="0" b="0"/>
                <wp:wrapNone/>
                <wp:docPr id="5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32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8">
                        <w:txbxContent>
                          <w:p w14:paraId="56938CDA" w14:textId="77777777" w:rsidR="00B92562" w:rsidRPr="00B92562" w:rsidRDefault="00B92562" w:rsidP="00B92562">
                            <w:pPr>
                              <w:pStyle w:val="BodyText"/>
                            </w:pPr>
                            <w:r w:rsidRPr="00B92562">
                              <w:rPr>
                                <w:b/>
                                <w:u w:val="single"/>
                              </w:rPr>
                              <w:t>YOUR Virgin Islands State Nurses Association</w:t>
                            </w:r>
                            <w:r w:rsidRPr="00B92562">
                              <w:t xml:space="preserve"> </w:t>
                            </w:r>
                          </w:p>
                          <w:p w14:paraId="758F7B08" w14:textId="75E6AE01" w:rsidR="00B92562" w:rsidRPr="00B92562" w:rsidRDefault="00B92562" w:rsidP="00B92562">
                            <w:pPr>
                              <w:pStyle w:val="BodyText"/>
                            </w:pPr>
                            <w:r w:rsidRPr="00B92562">
                              <w:t xml:space="preserve"> VISNA is the lead professional organization representing over 200 Registered Nurses and Advance Practice Registered Nurses in the United States Virgin Islands. VISNA is a constituent member of the American Nurses Association (ANA). </w:t>
                            </w:r>
                          </w:p>
                          <w:p w14:paraId="32577CFB" w14:textId="6C97EDE7" w:rsidR="00B92562" w:rsidRPr="00B92562" w:rsidRDefault="00B92562" w:rsidP="00B92562">
                            <w:pPr>
                              <w:pStyle w:val="BodyText"/>
                            </w:pPr>
                            <w:r w:rsidRPr="00B92562">
                              <w:t xml:space="preserve">Core compencies for VISNA  Board of Directors (BOD)are based on  three vital principals for Board stewardship. These Principles are:1- Duty of Care2- Duty of Loyalty3- Duty of Obedience. </w:t>
                            </w:r>
                          </w:p>
                          <w:p w14:paraId="2B379F16" w14:textId="47A1FFD0" w:rsidR="00B92562" w:rsidRPr="00B92562" w:rsidRDefault="00B92562" w:rsidP="00B92562">
                            <w:pPr>
                              <w:pStyle w:val="BodyText"/>
                            </w:pPr>
                            <w:r w:rsidRPr="00B92562">
                              <w:t xml:space="preserve"> Grounded in these three principles is the duty of the BOD to be of Service above self and always have of paramount focus, the interest of the members of the Association. This is important as the strength of the association is based on the commitment of the BOD and the engagement of the membership. Major priorities of this VISNA Board are:1</w:t>
                            </w:r>
                            <w:r w:rsidR="006723E2">
                              <w:rPr>
                                <w:lang w:val="en-US"/>
                              </w:rPr>
                              <w:t>.</w:t>
                            </w:r>
                            <w:r w:rsidR="0046507C">
                              <w:rPr>
                                <w:lang w:val="en-US"/>
                              </w:rPr>
                              <w:t>G</w:t>
                            </w:r>
                            <w:r w:rsidRPr="00B92562">
                              <w:t>ro</w:t>
                            </w:r>
                            <w:r w:rsidR="00AD3D77">
                              <w:rPr>
                                <w:lang w:val="en-US"/>
                              </w:rPr>
                              <w:t>wth</w:t>
                            </w:r>
                            <w:r w:rsidRPr="00B92562">
                              <w:t xml:space="preserve"> of VISNA</w:t>
                            </w:r>
                            <w:r w:rsidR="006723E2">
                              <w:rPr>
                                <w:lang w:val="en-US"/>
                              </w:rPr>
                              <w:t>’s</w:t>
                            </w:r>
                            <w:r w:rsidRPr="00B92562">
                              <w:t xml:space="preserve"> membership</w:t>
                            </w:r>
                            <w:r w:rsidR="00140528">
                              <w:rPr>
                                <w:lang w:val="en-US"/>
                              </w:rPr>
                              <w:t xml:space="preserve"> </w:t>
                            </w:r>
                            <w:r w:rsidRPr="00B92562">
                              <w:t>2</w:t>
                            </w:r>
                            <w:r w:rsidR="006A3F31">
                              <w:rPr>
                                <w:lang w:val="en-US"/>
                              </w:rPr>
                              <w:t>.</w:t>
                            </w:r>
                            <w:r w:rsidRPr="00B92562">
                              <w:t xml:space="preserve"> </w:t>
                            </w:r>
                            <w:r w:rsidR="00140528">
                              <w:rPr>
                                <w:lang w:val="en-US"/>
                              </w:rPr>
                              <w:t>A</w:t>
                            </w:r>
                            <w:r w:rsidRPr="00B92562">
                              <w:t xml:space="preserve">ddressing current and emerging issues in Nursing and health care </w:t>
                            </w:r>
                            <w:r w:rsidR="0040364F">
                              <w:rPr>
                                <w:lang w:val="en-US"/>
                              </w:rPr>
                              <w:t>3</w:t>
                            </w:r>
                            <w:r w:rsidR="00E00AB7">
                              <w:rPr>
                                <w:lang w:val="en-US"/>
                              </w:rPr>
                              <w:t>.</w:t>
                            </w:r>
                            <w:r w:rsidRPr="00B92562">
                              <w:t xml:space="preserve"> Acquiring and promoting professional and personal benefits for the membership. </w:t>
                            </w:r>
                          </w:p>
                          <w:p w14:paraId="0FDEE3F7" w14:textId="77777777" w:rsidR="00B92562" w:rsidRPr="00B92562" w:rsidRDefault="00B92562" w:rsidP="00B92562">
                            <w:pPr>
                              <w:pStyle w:val="BodyText"/>
                            </w:pPr>
                          </w:p>
                          <w:p w14:paraId="03E2B5D4" w14:textId="0F0416E3" w:rsidR="00B13435" w:rsidRDefault="00B13435" w:rsidP="0022453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margin-left:180.1pt;margin-top:132.8pt;width:118pt;height:183.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zOsgIAALQ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" filled="f" stroked="f">
                <v:textbox style="mso-next-textbox:#Text Box 45" inset="0,0,0,0">
                  <w:txbxContent>
                    <w:p w14:paraId="56938CDA" w14:textId="77777777" w:rsidR="00B92562" w:rsidRPr="00B92562" w:rsidRDefault="00B92562" w:rsidP="00B92562">
                      <w:pPr>
                        <w:pStyle w:val="BodyText"/>
                      </w:pPr>
                      <w:r w:rsidRPr="00B92562">
                        <w:rPr>
                          <w:b/>
                          <w:u w:val="single"/>
                        </w:rPr>
                        <w:t>YOUR Virgin Islands State Nurses Association</w:t>
                      </w:r>
                      <w:r w:rsidRPr="00B92562">
                        <w:t xml:space="preserve"> </w:t>
                      </w:r>
                    </w:p>
                    <w:p w14:paraId="758F7B08" w14:textId="75E6AE01" w:rsidR="00B92562" w:rsidRPr="00B92562" w:rsidRDefault="00B92562" w:rsidP="00B92562">
                      <w:pPr>
                        <w:pStyle w:val="BodyText"/>
                      </w:pPr>
                      <w:r w:rsidRPr="00B92562">
                        <w:t xml:space="preserve"> VISNA is the lead professional organization representing over 200 Registered Nurses and Advance Practice Registered Nurses in the United States Virgin Islands. VISNA is a constituent member of the American Nurses Association (ANA). </w:t>
                      </w:r>
                    </w:p>
                    <w:p w14:paraId="32577CFB" w14:textId="6C97EDE7" w:rsidR="00B92562" w:rsidRPr="00B92562" w:rsidRDefault="00B92562" w:rsidP="00B92562">
                      <w:pPr>
                        <w:pStyle w:val="BodyText"/>
                      </w:pPr>
                      <w:r w:rsidRPr="00B92562">
                        <w:t xml:space="preserve">Core compencies for VISNA  Board of Directors (BOD)are based on  three vital principals for Board stewardship. These Principles are:1- Duty of Care2- Duty of Loyalty3- Duty of Obedience. </w:t>
                      </w:r>
                    </w:p>
                    <w:p w14:paraId="2B379F16" w14:textId="47A1FFD0" w:rsidR="00B92562" w:rsidRPr="00B92562" w:rsidRDefault="00B92562" w:rsidP="00B92562">
                      <w:pPr>
                        <w:pStyle w:val="BodyText"/>
                      </w:pPr>
                      <w:r w:rsidRPr="00B92562">
                        <w:t xml:space="preserve"> Grounded in these three principles is the duty of the BOD to be of Service above self and always have of paramount focus, the interest of the members of the Association. This is important as the strength of the association is based on the commitment of the BOD and the engagement of the membership. Major priorities of this VISNA Board are:1</w:t>
                      </w:r>
                      <w:r w:rsidR="006723E2">
                        <w:rPr>
                          <w:lang w:val="en-US"/>
                        </w:rPr>
                        <w:t>.</w:t>
                      </w:r>
                      <w:r w:rsidR="0046507C">
                        <w:rPr>
                          <w:lang w:val="en-US"/>
                        </w:rPr>
                        <w:t>G</w:t>
                      </w:r>
                      <w:r w:rsidRPr="00B92562">
                        <w:t>ro</w:t>
                      </w:r>
                      <w:r w:rsidR="00AD3D77">
                        <w:rPr>
                          <w:lang w:val="en-US"/>
                        </w:rPr>
                        <w:t>wth</w:t>
                      </w:r>
                      <w:r w:rsidRPr="00B92562">
                        <w:t xml:space="preserve"> of VISNA</w:t>
                      </w:r>
                      <w:r w:rsidR="006723E2">
                        <w:rPr>
                          <w:lang w:val="en-US"/>
                        </w:rPr>
                        <w:t>’s</w:t>
                      </w:r>
                      <w:r w:rsidRPr="00B92562">
                        <w:t xml:space="preserve"> membership</w:t>
                      </w:r>
                      <w:r w:rsidR="00140528">
                        <w:rPr>
                          <w:lang w:val="en-US"/>
                        </w:rPr>
                        <w:t xml:space="preserve"> </w:t>
                      </w:r>
                      <w:r w:rsidRPr="00B92562">
                        <w:t>2</w:t>
                      </w:r>
                      <w:r w:rsidR="006A3F31">
                        <w:rPr>
                          <w:lang w:val="en-US"/>
                        </w:rPr>
                        <w:t>.</w:t>
                      </w:r>
                      <w:r w:rsidRPr="00B92562">
                        <w:t xml:space="preserve"> </w:t>
                      </w:r>
                      <w:r w:rsidR="00140528">
                        <w:rPr>
                          <w:lang w:val="en-US"/>
                        </w:rPr>
                        <w:t>A</w:t>
                      </w:r>
                      <w:r w:rsidRPr="00B92562">
                        <w:t xml:space="preserve">ddressing current and emerging issues in Nursing and health care </w:t>
                      </w:r>
                      <w:r w:rsidR="0040364F">
                        <w:rPr>
                          <w:lang w:val="en-US"/>
                        </w:rPr>
                        <w:t>3</w:t>
                      </w:r>
                      <w:r w:rsidR="00E00AB7">
                        <w:rPr>
                          <w:lang w:val="en-US"/>
                        </w:rPr>
                        <w:t>.</w:t>
                      </w:r>
                      <w:r w:rsidRPr="00B92562">
                        <w:t xml:space="preserve"> Acquiring and promoting professional and personal benefits for the membership. </w:t>
                      </w:r>
                    </w:p>
                    <w:p w14:paraId="0FDEE3F7" w14:textId="77777777" w:rsidR="00B92562" w:rsidRPr="00B92562" w:rsidRDefault="00B92562" w:rsidP="00B92562">
                      <w:pPr>
                        <w:pStyle w:val="BodyText"/>
                      </w:pPr>
                    </w:p>
                    <w:p w14:paraId="03E2B5D4" w14:textId="0F0416E3" w:rsidR="00B13435" w:rsidRDefault="00B13435" w:rsidP="0022453D">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49536" behindDoc="0" locked="0" layoutInCell="1" allowOverlap="1" wp14:anchorId="66C188E5" wp14:editId="3AA265C0">
                <wp:simplePos x="0" y="0"/>
                <wp:positionH relativeFrom="page">
                  <wp:posOffset>5589270</wp:posOffset>
                </wp:positionH>
                <wp:positionV relativeFrom="page">
                  <wp:posOffset>7652385</wp:posOffset>
                </wp:positionV>
                <wp:extent cx="1497965" cy="1477010"/>
                <wp:effectExtent l="0" t="3810" r="0" b="0"/>
                <wp:wrapNone/>
                <wp:docPr id="4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4" type="#_x0000_t202" style="position:absolute;margin-left:440.1pt;margin-top:602.55pt;width:117.95pt;height:116.3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48512" behindDoc="0" locked="0" layoutInCell="1" allowOverlap="1" wp14:anchorId="29AD9E59" wp14:editId="7086DE3D">
                <wp:simplePos x="0" y="0"/>
                <wp:positionH relativeFrom="page">
                  <wp:posOffset>3938270</wp:posOffset>
                </wp:positionH>
                <wp:positionV relativeFrom="page">
                  <wp:posOffset>7652385</wp:posOffset>
                </wp:positionV>
                <wp:extent cx="1498600" cy="1477010"/>
                <wp:effectExtent l="4445" t="3810" r="1905" b="0"/>
                <wp:wrapNone/>
                <wp:docPr id="4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5" type="#_x0000_t202" style="position:absolute;margin-left:310.1pt;margin-top:602.55pt;width:118pt;height:116.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" filled="f" stroked="f">
                <v:textbox style="mso-next-textbox:#Text Box 54" inset="0,0,0,0">
                  <w:txbxContent/>
                </v:textbox>
                <w10:wrap anchorx="page" anchory="page"/>
              </v:shape>
            </w:pict>
          </mc:Fallback>
        </mc:AlternateContent>
      </w:r>
      <w:r>
        <w:rPr>
          <w:noProof/>
        </w:rPr>
        <mc:AlternateContent>
          <mc:Choice Requires="wps">
            <w:drawing>
              <wp:anchor distT="0" distB="0" distL="114300" distR="114300" simplePos="0" relativeHeight="251647488" behindDoc="0" locked="0" layoutInCell="1" allowOverlap="1" wp14:anchorId="04A0780E" wp14:editId="77AE3019">
                <wp:simplePos x="0" y="0"/>
                <wp:positionH relativeFrom="page">
                  <wp:posOffset>2287270</wp:posOffset>
                </wp:positionH>
                <wp:positionV relativeFrom="page">
                  <wp:posOffset>7277100</wp:posOffset>
                </wp:positionV>
                <wp:extent cx="4800600" cy="312420"/>
                <wp:effectExtent l="1270" t="0" r="0" b="1905"/>
                <wp:wrapNone/>
                <wp:docPr id="4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2B61" w14:textId="7F3210EC" w:rsidR="00B13435" w:rsidRPr="004224D7" w:rsidRDefault="008B729B" w:rsidP="0029182B">
                            <w:pPr>
                              <w:pStyle w:val="Heading3"/>
                            </w:pPr>
                            <w:r>
                              <w:t xml:space="preserve"> </w:t>
                            </w:r>
                            <w:r w:rsidR="00120019">
                              <w:t>VISNA has</w:t>
                            </w:r>
                            <w:r w:rsidR="0008723E">
                              <w:t xml:space="preserve"> </w:t>
                            </w:r>
                            <w:r w:rsidR="003E1104">
                              <w:t>501(c)3 Status</w:t>
                            </w:r>
                            <w:r w:rsidR="0065048E">
                              <w:t>: It’s Implications</w:t>
                            </w:r>
                          </w:p>
                          <w:p w14:paraId="5AF4F08B" w14:textId="77777777" w:rsidR="00B13435" w:rsidRDefault="00B13435" w:rsidP="00974687">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6" type="#_x0000_t202" style="position:absolute;margin-left:180.1pt;margin-top:573pt;width:378pt;height:24.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Q+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" filled="f" stroked="f">
                <v:textbox inset="0,0,0,0">
                  <w:txbxContent>
                    <w:p w14:paraId="38882B61" w14:textId="7F3210EC" w:rsidR="00B13435" w:rsidRPr="004224D7" w:rsidRDefault="008B729B" w:rsidP="0029182B">
                      <w:pPr>
                        <w:pStyle w:val="Heading3"/>
                      </w:pPr>
                      <w:r>
                        <w:t xml:space="preserve"> </w:t>
                      </w:r>
                      <w:r w:rsidR="00120019">
                        <w:t>VISNA has</w:t>
                      </w:r>
                      <w:r w:rsidR="0008723E">
                        <w:t xml:space="preserve"> </w:t>
                      </w:r>
                      <w:r w:rsidR="003E1104">
                        <w:t>501(c)3 Status</w:t>
                      </w:r>
                      <w:r w:rsidR="0065048E">
                        <w:t>: It’s Implications</w:t>
                      </w:r>
                    </w:p>
                    <w:p w14:paraId="5AF4F08B" w14:textId="77777777" w:rsidR="00B13435" w:rsidRDefault="00B13435" w:rsidP="00974687">
                      <w:pPr>
                        <w:pStyle w:val="Heading2"/>
                      </w:pPr>
                    </w:p>
                  </w:txbxContent>
                </v:textbox>
                <w10:wrap anchorx="page" anchory="page"/>
              </v:shape>
            </w:pict>
          </mc:Fallback>
        </mc:AlternateContent>
      </w:r>
      <w:r>
        <w:rPr>
          <w:noProof/>
        </w:rPr>
        <mc:AlternateContent>
          <mc:Choice Requires="wps">
            <w:drawing>
              <wp:anchor distT="0" distB="0" distL="114300" distR="114300" simplePos="0" relativeHeight="251645440" behindDoc="0" locked="0" layoutInCell="1" allowOverlap="1" wp14:anchorId="1B2A5BA6" wp14:editId="4979999D">
                <wp:simplePos x="0" y="0"/>
                <wp:positionH relativeFrom="page">
                  <wp:posOffset>5589270</wp:posOffset>
                </wp:positionH>
                <wp:positionV relativeFrom="page">
                  <wp:posOffset>4657090</wp:posOffset>
                </wp:positionV>
                <wp:extent cx="1497965" cy="2277110"/>
                <wp:effectExtent l="0" t="0" r="0" b="0"/>
                <wp:wrapNone/>
                <wp:docPr id="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27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8"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440.1pt;margin-top:366.7pt;width:117.95pt;height:179.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44416" behindDoc="0" locked="0" layoutInCell="1" allowOverlap="1" wp14:anchorId="430AA960" wp14:editId="4CE123BC">
                <wp:simplePos x="0" y="0"/>
                <wp:positionH relativeFrom="page">
                  <wp:posOffset>3938270</wp:posOffset>
                </wp:positionH>
                <wp:positionV relativeFrom="page">
                  <wp:posOffset>4657090</wp:posOffset>
                </wp:positionV>
                <wp:extent cx="1498600" cy="2258060"/>
                <wp:effectExtent l="4445" t="0" r="1905" b="0"/>
                <wp:wrapNone/>
                <wp:docPr id="4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5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8"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310.1pt;margin-top:366.7pt;width:118pt;height:177.8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" filled="f" stroked="f">
                <v:textbox style="mso-next-textbox:#Text Box 50" inset="0,0,0,0">
                  <w:txbxContent/>
                </v:textbox>
                <w10:wrap anchorx="page" anchory="page"/>
              </v:shape>
            </w:pict>
          </mc:Fallback>
        </mc:AlternateContent>
      </w:r>
      <w:r>
        <w:rPr>
          <w:noProof/>
        </w:rPr>
        <mc:AlternateContent>
          <mc:Choice Requires="wps">
            <w:drawing>
              <wp:anchor distT="0" distB="0" distL="114300" distR="114300" simplePos="0" relativeHeight="251643392" behindDoc="0" locked="0" layoutInCell="1" allowOverlap="1" wp14:anchorId="0B1098F3" wp14:editId="17678B07">
                <wp:simplePos x="0" y="0"/>
                <wp:positionH relativeFrom="page">
                  <wp:posOffset>2287270</wp:posOffset>
                </wp:positionH>
                <wp:positionV relativeFrom="page">
                  <wp:posOffset>4274185</wp:posOffset>
                </wp:positionV>
                <wp:extent cx="4800600" cy="312420"/>
                <wp:effectExtent l="1270" t="0" r="0" b="4445"/>
                <wp:wrapNone/>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2C98" w14:textId="7EFA3052" w:rsidR="00B13435" w:rsidRPr="004224D7" w:rsidRDefault="008B729B" w:rsidP="0029182B">
                            <w:pPr>
                              <w:pStyle w:val="Heading3"/>
                            </w:pPr>
                            <w:r>
                              <w:t>Virgin Islands Board of Nurse Licensure</w:t>
                            </w:r>
                          </w:p>
                          <w:p w14:paraId="36918D7A" w14:textId="77777777" w:rsidR="00B13435" w:rsidRDefault="00B13435" w:rsidP="00974687">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180.1pt;margin-top:336.55pt;width:378pt;height:24.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EAtAIAALM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" filled="f" stroked="f">
                <v:textbox inset="0,0,0,0">
                  <w:txbxContent>
                    <w:p w14:paraId="2ECE2C98" w14:textId="7EFA3052" w:rsidR="00B13435" w:rsidRPr="004224D7" w:rsidRDefault="008B729B" w:rsidP="0029182B">
                      <w:pPr>
                        <w:pStyle w:val="Heading3"/>
                      </w:pPr>
                      <w:r>
                        <w:t>Virgin Islands Board of Nurse Licensure</w:t>
                      </w:r>
                    </w:p>
                    <w:p w14:paraId="36918D7A" w14:textId="77777777" w:rsidR="00B13435" w:rsidRDefault="00B13435" w:rsidP="00974687">
                      <w:pPr>
                        <w:pStyle w:val="Heading2"/>
                      </w:pPr>
                    </w:p>
                  </w:txbxContent>
                </v:textbox>
                <w10:wrap anchorx="page" anchory="page"/>
              </v:shape>
            </w:pict>
          </mc:Fallback>
        </mc:AlternateContent>
      </w:r>
      <w:r>
        <w:rPr>
          <w:noProof/>
        </w:rPr>
        <mc:AlternateContent>
          <mc:Choice Requires="wps">
            <w:drawing>
              <wp:anchor distT="0" distB="0" distL="114300" distR="114300" simplePos="0" relativeHeight="251646464" behindDoc="0" locked="0" layoutInCell="1" allowOverlap="1" wp14:anchorId="16C86A49" wp14:editId="3B7602FA">
                <wp:simplePos x="0" y="0"/>
                <wp:positionH relativeFrom="page">
                  <wp:posOffset>2287270</wp:posOffset>
                </wp:positionH>
                <wp:positionV relativeFrom="page">
                  <wp:posOffset>7652385</wp:posOffset>
                </wp:positionV>
                <wp:extent cx="1498600" cy="1477010"/>
                <wp:effectExtent l="1270" t="3810" r="0"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5">
                        <w:txbxContent>
                          <w:p w14:paraId="16662F7D" w14:textId="554E10B9" w:rsidR="00B13435" w:rsidRPr="0008723E" w:rsidRDefault="00DE5D98" w:rsidP="0022453D">
                            <w:pPr>
                              <w:pStyle w:val="BodyText"/>
                              <w:rPr>
                                <w:sz w:val="24"/>
                                <w:szCs w:val="24"/>
                              </w:rPr>
                            </w:pPr>
                            <w:r>
                              <w:rPr>
                                <w:sz w:val="24"/>
                                <w:szCs w:val="24"/>
                              </w:rPr>
                              <w:t xml:space="preserve">Non-Dues Revenue is a </w:t>
                            </w:r>
                            <w:r w:rsidR="006A02FB">
                              <w:rPr>
                                <w:sz w:val="24"/>
                                <w:szCs w:val="24"/>
                              </w:rPr>
                              <w:t>major staple of the VISNA Board’s operational funds</w:t>
                            </w:r>
                            <w:r w:rsidR="00072A64">
                              <w:rPr>
                                <w:sz w:val="24"/>
                                <w:szCs w:val="24"/>
                              </w:rPr>
                              <w:t xml:space="preserve"> and it is now easier to solicit sponsors and do fund raising</w:t>
                            </w:r>
                            <w:r w:rsidR="00FA453A">
                              <w:rPr>
                                <w:sz w:val="24"/>
                                <w:szCs w:val="24"/>
                              </w:rPr>
                              <w:t xml:space="preserve">. </w:t>
                            </w:r>
                            <w:r w:rsidR="000524C8">
                              <w:rPr>
                                <w:sz w:val="24"/>
                                <w:szCs w:val="24"/>
                              </w:rPr>
                              <w:t xml:space="preserve">With Nurses Week </w:t>
                            </w:r>
                            <w:r w:rsidR="00A541C6">
                              <w:rPr>
                                <w:sz w:val="24"/>
                                <w:szCs w:val="24"/>
                              </w:rPr>
                              <w:t xml:space="preserve">happening soon and 2021 still being the Year of the Nurse </w:t>
                            </w:r>
                            <w:r w:rsidR="00CD5C95">
                              <w:rPr>
                                <w:sz w:val="24"/>
                                <w:szCs w:val="24"/>
                              </w:rPr>
                              <w:t>we are encouraging nurses to consider out-of</w:t>
                            </w:r>
                            <w:r w:rsidR="00B21C8D">
                              <w:rPr>
                                <w:sz w:val="24"/>
                                <w:szCs w:val="24"/>
                              </w:rPr>
                              <w:t>-the box fund raising competition</w:t>
                            </w:r>
                            <w:r w:rsidR="00A22E52">
                              <w:rPr>
                                <w:sz w:val="24"/>
                                <w:szCs w:val="24"/>
                              </w:rPr>
                              <w:t>s</w:t>
                            </w:r>
                            <w:r w:rsidR="00B21C8D">
                              <w:rPr>
                                <w:sz w:val="24"/>
                                <w:szCs w:val="24"/>
                              </w:rPr>
                              <w:t xml:space="preserve">. Recently the F’sted </w:t>
                            </w:r>
                            <w:r w:rsidR="003C6A89">
                              <w:rPr>
                                <w:sz w:val="24"/>
                                <w:szCs w:val="24"/>
                              </w:rPr>
                              <w:t xml:space="preserve"> </w:t>
                            </w:r>
                            <w:r w:rsidR="00B21C8D">
                              <w:rPr>
                                <w:sz w:val="24"/>
                                <w:szCs w:val="24"/>
                              </w:rPr>
                              <w:t xml:space="preserve">Health Care Inc. staff had a </w:t>
                            </w:r>
                            <w:r w:rsidR="002B4C29">
                              <w:rPr>
                                <w:sz w:val="24"/>
                                <w:szCs w:val="24"/>
                              </w:rPr>
                              <w:t>dance off to the popular Jerusalema</w:t>
                            </w:r>
                            <w:r w:rsidR="0046139F">
                              <w:rPr>
                                <w:sz w:val="24"/>
                                <w:szCs w:val="24"/>
                              </w:rPr>
                              <w:t xml:space="preserve"> song. Please contact Treasurer Charlene Jones to </w:t>
                            </w:r>
                            <w:r w:rsidR="00C629D0">
                              <w:rPr>
                                <w:sz w:val="24"/>
                                <w:szCs w:val="24"/>
                              </w:rPr>
                              <w:t>co-ordinate your activities</w:t>
                            </w:r>
                            <w:r w:rsidR="00A443D4">
                              <w:rPr>
                                <w:sz w:val="24"/>
                                <w:szCs w:val="24"/>
                              </w:rPr>
                              <w:t xml:space="preserve"> </w:t>
                            </w:r>
                            <w:r w:rsidR="00BB4676">
                              <w:rPr>
                                <w:sz w:val="24"/>
                                <w:szCs w:val="24"/>
                              </w:rPr>
                              <w:t>340-998-0051</w:t>
                            </w:r>
                            <w:r w:rsidR="00A22E52">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0" type="#_x0000_t202" style="position:absolute;margin-left:180.1pt;margin-top:602.55pt;width:118pt;height:116.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osgIAALQ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" filled="f" stroked="f">
                <v:textbox style="mso-next-textbox:#Text Box 53" inset="0,0,0,0">
                  <w:txbxContent>
                    <w:p w14:paraId="16662F7D" w14:textId="554E10B9" w:rsidR="00B13435" w:rsidRPr="0008723E" w:rsidRDefault="00DE5D98" w:rsidP="0022453D">
                      <w:pPr>
                        <w:pStyle w:val="BodyText"/>
                        <w:rPr>
                          <w:sz w:val="24"/>
                          <w:szCs w:val="24"/>
                        </w:rPr>
                      </w:pPr>
                      <w:r>
                        <w:rPr>
                          <w:sz w:val="24"/>
                          <w:szCs w:val="24"/>
                        </w:rPr>
                        <w:t xml:space="preserve">Non-Dues Revenue is a </w:t>
                      </w:r>
                      <w:r w:rsidR="006A02FB">
                        <w:rPr>
                          <w:sz w:val="24"/>
                          <w:szCs w:val="24"/>
                        </w:rPr>
                        <w:t>major staple of the VISNA Board’s operational funds</w:t>
                      </w:r>
                      <w:r w:rsidR="00072A64">
                        <w:rPr>
                          <w:sz w:val="24"/>
                          <w:szCs w:val="24"/>
                        </w:rPr>
                        <w:t xml:space="preserve"> and it is now easier to solicit sponsors and do fund raising</w:t>
                      </w:r>
                      <w:r w:rsidR="00FA453A">
                        <w:rPr>
                          <w:sz w:val="24"/>
                          <w:szCs w:val="24"/>
                        </w:rPr>
                        <w:t xml:space="preserve">. </w:t>
                      </w:r>
                      <w:r w:rsidR="000524C8">
                        <w:rPr>
                          <w:sz w:val="24"/>
                          <w:szCs w:val="24"/>
                        </w:rPr>
                        <w:t xml:space="preserve">With Nurses Week </w:t>
                      </w:r>
                      <w:r w:rsidR="00A541C6">
                        <w:rPr>
                          <w:sz w:val="24"/>
                          <w:szCs w:val="24"/>
                        </w:rPr>
                        <w:t xml:space="preserve">happening soon and 2021 still being the Year of the Nurse </w:t>
                      </w:r>
                      <w:r w:rsidR="00CD5C95">
                        <w:rPr>
                          <w:sz w:val="24"/>
                          <w:szCs w:val="24"/>
                        </w:rPr>
                        <w:t>we are encouraging nurses to consider out-of</w:t>
                      </w:r>
                      <w:r w:rsidR="00B21C8D">
                        <w:rPr>
                          <w:sz w:val="24"/>
                          <w:szCs w:val="24"/>
                        </w:rPr>
                        <w:t>-the box fund raising competition</w:t>
                      </w:r>
                      <w:r w:rsidR="00A22E52">
                        <w:rPr>
                          <w:sz w:val="24"/>
                          <w:szCs w:val="24"/>
                        </w:rPr>
                        <w:t>s</w:t>
                      </w:r>
                      <w:r w:rsidR="00B21C8D">
                        <w:rPr>
                          <w:sz w:val="24"/>
                          <w:szCs w:val="24"/>
                        </w:rPr>
                        <w:t xml:space="preserve">. Recently the F’sted </w:t>
                      </w:r>
                      <w:r w:rsidR="003C6A89">
                        <w:rPr>
                          <w:sz w:val="24"/>
                          <w:szCs w:val="24"/>
                        </w:rPr>
                        <w:t xml:space="preserve"> </w:t>
                      </w:r>
                      <w:r w:rsidR="00B21C8D">
                        <w:rPr>
                          <w:sz w:val="24"/>
                          <w:szCs w:val="24"/>
                        </w:rPr>
                        <w:t xml:space="preserve">Health Care Inc. staff had a </w:t>
                      </w:r>
                      <w:r w:rsidR="002B4C29">
                        <w:rPr>
                          <w:sz w:val="24"/>
                          <w:szCs w:val="24"/>
                        </w:rPr>
                        <w:t>dance off to the popular Jerusalema</w:t>
                      </w:r>
                      <w:r w:rsidR="0046139F">
                        <w:rPr>
                          <w:sz w:val="24"/>
                          <w:szCs w:val="24"/>
                        </w:rPr>
                        <w:t xml:space="preserve"> song. Please contact Treasurer Charlene Jones to </w:t>
                      </w:r>
                      <w:r w:rsidR="00C629D0">
                        <w:rPr>
                          <w:sz w:val="24"/>
                          <w:szCs w:val="24"/>
                        </w:rPr>
                        <w:t>co-ordinate your activities</w:t>
                      </w:r>
                      <w:r w:rsidR="00A443D4">
                        <w:rPr>
                          <w:sz w:val="24"/>
                          <w:szCs w:val="24"/>
                        </w:rPr>
                        <w:t xml:space="preserve"> </w:t>
                      </w:r>
                      <w:r w:rsidR="00BB4676">
                        <w:rPr>
                          <w:sz w:val="24"/>
                          <w:szCs w:val="24"/>
                        </w:rPr>
                        <w:t>340-998-0051</w:t>
                      </w:r>
                      <w:r w:rsidR="00A22E52">
                        <w:rPr>
                          <w:sz w:val="24"/>
                          <w:szCs w:val="24"/>
                        </w:rPr>
                        <w:t>.</w:t>
                      </w:r>
                    </w:p>
                  </w:txbxContent>
                </v:textbox>
                <w10:wrap anchorx="page" anchory="page"/>
              </v:shape>
            </w:pict>
          </mc:Fallback>
        </mc:AlternateContent>
      </w:r>
      <w:r>
        <w:rPr>
          <w:noProof/>
        </w:rPr>
        <mc:AlternateContent>
          <mc:Choice Requires="wps">
            <w:drawing>
              <wp:anchor distT="0" distB="0" distL="114300" distR="114300" simplePos="0" relativeHeight="251640320" behindDoc="0" locked="0" layoutInCell="1" allowOverlap="1" wp14:anchorId="21A23B5A" wp14:editId="1B9BDBB8">
                <wp:simplePos x="0" y="0"/>
                <wp:positionH relativeFrom="page">
                  <wp:posOffset>3938270</wp:posOffset>
                </wp:positionH>
                <wp:positionV relativeFrom="page">
                  <wp:posOffset>1686560</wp:posOffset>
                </wp:positionV>
                <wp:extent cx="1498600" cy="2296160"/>
                <wp:effectExtent l="4445" t="635" r="1905" b="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9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8"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1" type="#_x0000_t202" style="position:absolute;margin-left:310.1pt;margin-top:132.8pt;width:118pt;height:180.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" filled="f" stroked="f">
                <v:textbox style="mso-next-textbox:#Text Box 46" inset="0,0,0,0">
                  <w:txbxContent/>
                </v:textbox>
                <w10:wrap anchorx="page" anchory="page"/>
              </v:shape>
            </w:pict>
          </mc:Fallback>
        </mc:AlternateContent>
      </w:r>
      <w:r>
        <w:rPr>
          <w:noProof/>
        </w:rPr>
        <mc:AlternateContent>
          <mc:Choice Requires="wps">
            <w:drawing>
              <wp:anchor distT="0" distB="0" distL="114300" distR="114300" simplePos="0" relativeHeight="251653632" behindDoc="0" locked="0" layoutInCell="1" allowOverlap="1" wp14:anchorId="67CBB473" wp14:editId="17A6BD58">
                <wp:simplePos x="0" y="0"/>
                <wp:positionH relativeFrom="page">
                  <wp:posOffset>660400</wp:posOffset>
                </wp:positionH>
                <wp:positionV relativeFrom="page">
                  <wp:posOffset>2818765</wp:posOffset>
                </wp:positionV>
                <wp:extent cx="1371600" cy="377190"/>
                <wp:effectExtent l="3175" t="0" r="0" b="1905"/>
                <wp:wrapNone/>
                <wp:docPr id="4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A5FB1" w14:textId="78D62831" w:rsidR="00394F50" w:rsidRPr="00C03723" w:rsidRDefault="00F411B4" w:rsidP="00037043">
                            <w:pPr>
                              <w:pStyle w:val="Pullquote"/>
                              <w:rPr>
                                <w:sz w:val="20"/>
                                <w:szCs w:val="20"/>
                              </w:rPr>
                            </w:pPr>
                            <w:r>
                              <w:rPr>
                                <w:sz w:val="20"/>
                                <w:szCs w:val="20"/>
                              </w:rPr>
                              <w:t>AUTHORED by Lynette George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52" type="#_x0000_t202" style="position:absolute;margin-left:52pt;margin-top:221.95pt;width:108pt;height:29.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CiugIAAMM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" filled="f" stroked="f">
                <v:textbox style="mso-fit-shape-to-text:t">
                  <w:txbxContent>
                    <w:p w14:paraId="128A5FB1" w14:textId="78D62831" w:rsidR="00394F50" w:rsidRPr="00C03723" w:rsidRDefault="00F411B4" w:rsidP="00037043">
                      <w:pPr>
                        <w:pStyle w:val="Pullquote"/>
                        <w:rPr>
                          <w:sz w:val="20"/>
                          <w:szCs w:val="20"/>
                        </w:rPr>
                      </w:pPr>
                      <w:r>
                        <w:rPr>
                          <w:sz w:val="20"/>
                          <w:szCs w:val="20"/>
                        </w:rPr>
                        <w:t>AUTHORED by Lynette George</w:t>
                      </w:r>
                    </w:p>
                  </w:txbxContent>
                </v:textbox>
                <w10:wrap anchorx="page" anchory="page"/>
              </v:shape>
            </w:pict>
          </mc:Fallback>
        </mc:AlternateContent>
      </w:r>
      <w:r>
        <w:rPr>
          <w:noProof/>
        </w:rPr>
        <mc:AlternateContent>
          <mc:Choice Requires="wps">
            <w:drawing>
              <wp:anchor distT="36576" distB="36576" distL="36576" distR="36576" simplePos="0" relativeHeight="251651584" behindDoc="0" locked="0" layoutInCell="1" allowOverlap="1" wp14:anchorId="0CD687EE" wp14:editId="550B39D4">
                <wp:simplePos x="0" y="0"/>
                <wp:positionH relativeFrom="page">
                  <wp:posOffset>2277745</wp:posOffset>
                </wp:positionH>
                <wp:positionV relativeFrom="page">
                  <wp:posOffset>4178935</wp:posOffset>
                </wp:positionV>
                <wp:extent cx="4959350" cy="0"/>
                <wp:effectExtent l="20320" t="26035" r="20955" b="21590"/>
                <wp:wrapNone/>
                <wp:docPr id="4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9.35pt,329.05pt" to="569.85pt,3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" strokeweight="3pt">
                <v:shadow color="#ccc"/>
                <w10:wrap anchorx="page" anchory="page"/>
              </v:line>
            </w:pict>
          </mc:Fallback>
        </mc:AlternateContent>
      </w:r>
      <w:r>
        <w:rPr>
          <w:noProof/>
        </w:rPr>
        <mc:AlternateContent>
          <mc:Choice Requires="wps">
            <w:drawing>
              <wp:anchor distT="0" distB="0" distL="114300" distR="114300" simplePos="0" relativeHeight="251642368" behindDoc="0" locked="0" layoutInCell="1" allowOverlap="1" wp14:anchorId="1D297B5F" wp14:editId="771201E6">
                <wp:simplePos x="0" y="0"/>
                <wp:positionH relativeFrom="page">
                  <wp:posOffset>2287270</wp:posOffset>
                </wp:positionH>
                <wp:positionV relativeFrom="page">
                  <wp:posOffset>4657090</wp:posOffset>
                </wp:positionV>
                <wp:extent cx="1498600" cy="2296160"/>
                <wp:effectExtent l="1270" t="0" r="0" b="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9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8">
                        <w:txbxContent>
                          <w:p w14:paraId="77993845" w14:textId="2400EECF" w:rsidR="00AD22E0" w:rsidRDefault="008B729B" w:rsidP="0022453D">
                            <w:pPr>
                              <w:pStyle w:val="BodyText"/>
                            </w:pPr>
                            <w:r>
                              <w:t>After the passage of hurricanes Irma and Maria, the VIBNL lost its headquarters and is presently located in the</w:t>
                            </w:r>
                            <w:r w:rsidR="00A714C0">
                              <w:t xml:space="preserve"> office of the Health</w:t>
                            </w:r>
                            <w:r>
                              <w:t xml:space="preserve"> </w:t>
                            </w:r>
                            <w:r w:rsidR="00A714C0">
                              <w:t>Commissioner in the District of St. Thomas/St. John. Re-licensure w</w:t>
                            </w:r>
                            <w:r w:rsidR="00B84FBF">
                              <w:t>as</w:t>
                            </w:r>
                            <w:r w:rsidR="00A714C0">
                              <w:t xml:space="preserve"> severely affected and VISNA”s Executive Director was asked to assist in fielding the many off island inquiries. The renewal date has been extended to December, 2021. The Executive Director, Carmen Vanterpool Romney, works mainly from home and can be reached at 340-690-9315.</w:t>
                            </w:r>
                            <w:r w:rsidR="000F50CE">
                              <w:t xml:space="preserve"> </w:t>
                            </w:r>
                            <w:r w:rsidR="00AD22E0">
                              <w:t xml:space="preserve">In 2020 the legislation for </w:t>
                            </w:r>
                            <w:r w:rsidR="007519B3">
                              <w:t>Boards under the Department of Health was revised</w:t>
                            </w:r>
                            <w:r w:rsidR="00D55082">
                              <w:t xml:space="preserve">. Appointment to this Board is done </w:t>
                            </w:r>
                            <w:r w:rsidR="009B18D5">
                              <w:t xml:space="preserve">only </w:t>
                            </w:r>
                            <w:r w:rsidR="00D55082">
                              <w:t>by the Governor with the consent of the Legislature</w:t>
                            </w:r>
                            <w:r w:rsidR="00970233">
                              <w:t>. Nursing organizations are invited to submit nominees for consideration</w:t>
                            </w:r>
                            <w:r w:rsidR="003E6256">
                              <w:t xml:space="preserve"> 90 days prior to the identified vacancy</w:t>
                            </w:r>
                            <w:r w:rsidR="009B18D5">
                              <w:t>. This legislat</w:t>
                            </w:r>
                            <w:r w:rsidR="00925F36">
                              <w:t xml:space="preserve">ion allows the Governor to dismiss members from the Board for failure to comply with </w:t>
                            </w:r>
                            <w:r w:rsidR="00FF78EC">
                              <w:t>regulations</w:t>
                            </w:r>
                            <w:r w:rsidR="008B39CF">
                              <w:t xml:space="preserve">. </w:t>
                            </w:r>
                            <w:r w:rsidR="00046DB5">
                              <w:t xml:space="preserve">Board </w:t>
                            </w:r>
                            <w:r w:rsidR="00BB46D0">
                              <w:t>c</w:t>
                            </w:r>
                            <w:r w:rsidR="008B39CF">
                              <w:t>omposition is (1) Nurse Educator, Nurse Midwife</w:t>
                            </w:r>
                            <w:r w:rsidR="00846B97">
                              <w:t>,</w:t>
                            </w:r>
                            <w:r w:rsidR="00421447">
                              <w:t xml:space="preserve"> </w:t>
                            </w:r>
                            <w:r w:rsidR="00A74E89">
                              <w:t>Nurse Anesthetist</w:t>
                            </w:r>
                            <w:r w:rsidR="00587B45">
                              <w:t>,</w:t>
                            </w:r>
                            <w:r w:rsidR="00846B97">
                              <w:t xml:space="preserve"> </w:t>
                            </w:r>
                            <w:r w:rsidR="0012293B">
                              <w:t>(</w:t>
                            </w:r>
                            <w:r w:rsidR="00846B97">
                              <w:t>2</w:t>
                            </w:r>
                            <w:r w:rsidR="0012293B">
                              <w:t>)</w:t>
                            </w:r>
                            <w:r w:rsidR="00846B97">
                              <w:t xml:space="preserve"> LPNS</w:t>
                            </w:r>
                            <w:r w:rsidR="00DA66D5">
                              <w:t xml:space="preserve"> </w:t>
                            </w:r>
                            <w:r w:rsidR="000A6CF5">
                              <w:t>,</w:t>
                            </w:r>
                            <w:r w:rsidR="00846B97">
                              <w:t xml:space="preserve">Community </w:t>
                            </w:r>
                            <w:r w:rsidR="00A85210">
                              <w:t>Reps</w:t>
                            </w:r>
                            <w:r w:rsidR="00587B45">
                              <w:t xml:space="preserve"> &amp;</w:t>
                            </w:r>
                            <w:r w:rsidR="00B57F25">
                              <w:t xml:space="preserve"> Nurse Specialist </w:t>
                            </w:r>
                            <w:r w:rsidR="00A85210">
                              <w:t xml:space="preserve"> from each Dist</w:t>
                            </w:r>
                            <w:r w:rsidR="00BB46D0">
                              <w: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3" type="#_x0000_t202" style="position:absolute;margin-left:180.1pt;margin-top:366.7pt;width:118pt;height:180.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Wi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" filled="f" stroked="f">
                <v:textbox style="mso-next-textbox:#Text Box 49" inset="0,0,0,0">
                  <w:txbxContent>
                    <w:p w14:paraId="77993845" w14:textId="2400EECF" w:rsidR="00AD22E0" w:rsidRDefault="008B729B" w:rsidP="0022453D">
                      <w:pPr>
                        <w:pStyle w:val="BodyText"/>
                      </w:pPr>
                      <w:r>
                        <w:t>After the passage of hurricanes Irma and Maria, the VIBNL lost its headquarters and is presently located in the</w:t>
                      </w:r>
                      <w:r w:rsidR="00A714C0">
                        <w:t xml:space="preserve"> office of the Health</w:t>
                      </w:r>
                      <w:r>
                        <w:t xml:space="preserve"> </w:t>
                      </w:r>
                      <w:r w:rsidR="00A714C0">
                        <w:t>Commissioner in the District of St. Thomas/St. John. Re-licensure w</w:t>
                      </w:r>
                      <w:r w:rsidR="00B84FBF">
                        <w:t>as</w:t>
                      </w:r>
                      <w:r w:rsidR="00A714C0">
                        <w:t xml:space="preserve"> severely affected and VISNA”s Executive Director was asked to assist in fielding the many off island inquiries. The renewal date has been extended to December, 2021. The Executive Director, Carmen Vanterpool Romney, works mainly from home and can be reached at 340-690-9315.</w:t>
                      </w:r>
                      <w:r w:rsidR="000F50CE">
                        <w:t xml:space="preserve"> </w:t>
                      </w:r>
                      <w:r w:rsidR="00AD22E0">
                        <w:t xml:space="preserve">In 2020 the legislation for </w:t>
                      </w:r>
                      <w:r w:rsidR="007519B3">
                        <w:t>Boards under the Department of Health was revised</w:t>
                      </w:r>
                      <w:r w:rsidR="00D55082">
                        <w:t xml:space="preserve">. Appointment to this Board is done </w:t>
                      </w:r>
                      <w:r w:rsidR="009B18D5">
                        <w:t xml:space="preserve">only </w:t>
                      </w:r>
                      <w:r w:rsidR="00D55082">
                        <w:t>by the Governor with the consent of the Legislature</w:t>
                      </w:r>
                      <w:r w:rsidR="00970233">
                        <w:t>. Nursing organizations are invited to submit nominees for consideration</w:t>
                      </w:r>
                      <w:r w:rsidR="003E6256">
                        <w:t xml:space="preserve"> 90 days prior to the identified vacancy</w:t>
                      </w:r>
                      <w:r w:rsidR="009B18D5">
                        <w:t>. This legislat</w:t>
                      </w:r>
                      <w:r w:rsidR="00925F36">
                        <w:t xml:space="preserve">ion allows the Governor to dismiss members from the Board for failure to comply with </w:t>
                      </w:r>
                      <w:r w:rsidR="00FF78EC">
                        <w:t>regulations</w:t>
                      </w:r>
                      <w:r w:rsidR="008B39CF">
                        <w:t xml:space="preserve">. </w:t>
                      </w:r>
                      <w:r w:rsidR="00046DB5">
                        <w:t xml:space="preserve">Board </w:t>
                      </w:r>
                      <w:r w:rsidR="00BB46D0">
                        <w:t>c</w:t>
                      </w:r>
                      <w:r w:rsidR="008B39CF">
                        <w:t>omposition is (1) Nurse Educator, Nurse Midwife</w:t>
                      </w:r>
                      <w:r w:rsidR="00846B97">
                        <w:t>,</w:t>
                      </w:r>
                      <w:r w:rsidR="00421447">
                        <w:t xml:space="preserve"> </w:t>
                      </w:r>
                      <w:r w:rsidR="00A74E89">
                        <w:t>Nurse Anesthetist</w:t>
                      </w:r>
                      <w:r w:rsidR="00587B45">
                        <w:t>,</w:t>
                      </w:r>
                      <w:r w:rsidR="00846B97">
                        <w:t xml:space="preserve"> </w:t>
                      </w:r>
                      <w:r w:rsidR="0012293B">
                        <w:t>(</w:t>
                      </w:r>
                      <w:r w:rsidR="00846B97">
                        <w:t>2</w:t>
                      </w:r>
                      <w:r w:rsidR="0012293B">
                        <w:t>)</w:t>
                      </w:r>
                      <w:r w:rsidR="00846B97">
                        <w:t xml:space="preserve"> LPNS</w:t>
                      </w:r>
                      <w:r w:rsidR="00DA66D5">
                        <w:t xml:space="preserve"> </w:t>
                      </w:r>
                      <w:r w:rsidR="000A6CF5">
                        <w:t>,</w:t>
                      </w:r>
                      <w:r w:rsidR="00846B97">
                        <w:t xml:space="preserve">Community </w:t>
                      </w:r>
                      <w:r w:rsidR="00A85210">
                        <w:t>Reps</w:t>
                      </w:r>
                      <w:r w:rsidR="00587B45">
                        <w:t xml:space="preserve"> &amp;</w:t>
                      </w:r>
                      <w:r w:rsidR="00B57F25">
                        <w:t xml:space="preserve"> Nurse Specialist </w:t>
                      </w:r>
                      <w:r w:rsidR="00A85210">
                        <w:t xml:space="preserve"> from each Dist</w:t>
                      </w:r>
                      <w:r w:rsidR="00BB46D0">
                        <w:t>rict.</w:t>
                      </w:r>
                    </w:p>
                  </w:txbxContent>
                </v:textbox>
                <w10:wrap anchorx="page" anchory="page"/>
              </v:shape>
            </w:pict>
          </mc:Fallback>
        </mc:AlternateContent>
      </w:r>
      <w:r>
        <w:rPr>
          <w:noProof/>
        </w:rPr>
        <mc:AlternateContent>
          <mc:Choice Requires="wps">
            <w:drawing>
              <wp:anchor distT="36576" distB="36576" distL="36576" distR="36576" simplePos="0" relativeHeight="251652608" behindDoc="0" locked="0" layoutInCell="1" allowOverlap="1" wp14:anchorId="5B6EB10B" wp14:editId="3ED9BC29">
                <wp:simplePos x="0" y="0"/>
                <wp:positionH relativeFrom="page">
                  <wp:posOffset>2290445</wp:posOffset>
                </wp:positionH>
                <wp:positionV relativeFrom="page">
                  <wp:posOffset>7175500</wp:posOffset>
                </wp:positionV>
                <wp:extent cx="4959350" cy="0"/>
                <wp:effectExtent l="23495" t="22225" r="27305" b="2540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0.35pt,565pt" to="57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" strokeweight="3pt">
                <v:shadow color="#ccc"/>
                <w10:wrap anchorx="page" anchory="page"/>
              </v:line>
            </w:pict>
          </mc:Fallback>
        </mc:AlternateContent>
      </w:r>
      <w:r w:rsidR="00974687">
        <w:br w:type="page"/>
      </w:r>
      <w:r>
        <w:rPr>
          <w:noProof/>
        </w:rPr>
        <w:lastRenderedPageBreak/>
        <mc:AlternateContent>
          <mc:Choice Requires="wps">
            <w:drawing>
              <wp:anchor distT="0" distB="0" distL="114300" distR="114300" simplePos="0" relativeHeight="251666944" behindDoc="0" locked="0" layoutInCell="1" allowOverlap="1" wp14:anchorId="408AE26A" wp14:editId="724B9F67">
                <wp:simplePos x="0" y="0"/>
                <wp:positionH relativeFrom="page">
                  <wp:posOffset>609600</wp:posOffset>
                </wp:positionH>
                <wp:positionV relativeFrom="page">
                  <wp:posOffset>4426585</wp:posOffset>
                </wp:positionV>
                <wp:extent cx="4800600" cy="340995"/>
                <wp:effectExtent l="0" t="0" r="0" b="4445"/>
                <wp:wrapNone/>
                <wp:docPr id="3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C271" w14:textId="5AADF05D" w:rsidR="002C7EDA" w:rsidRPr="004224D7" w:rsidRDefault="008B729B" w:rsidP="0029182B">
                            <w:pPr>
                              <w:pStyle w:val="Heading3"/>
                            </w:pPr>
                            <w:r>
                              <w:t>The Caribbean Nurses Organization</w:t>
                            </w:r>
                          </w:p>
                          <w:p w14:paraId="007F49A3" w14:textId="77777777" w:rsidR="002C7EDA" w:rsidRDefault="002C7EDA" w:rsidP="00974687">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4" type="#_x0000_t202" style="position:absolute;margin-left:48pt;margin-top:348.55pt;width:378pt;height:26.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l0swIAALM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" filled="f" stroked="f">
                <v:textbox inset="0,0,0,0">
                  <w:txbxContent>
                    <w:p w14:paraId="669BC271" w14:textId="5AADF05D" w:rsidR="002C7EDA" w:rsidRPr="004224D7" w:rsidRDefault="008B729B" w:rsidP="0029182B">
                      <w:pPr>
                        <w:pStyle w:val="Heading3"/>
                      </w:pPr>
                      <w:r>
                        <w:t>The Caribbean Nurses Organization</w:t>
                      </w:r>
                    </w:p>
                    <w:p w14:paraId="007F49A3" w14:textId="77777777" w:rsidR="002C7EDA" w:rsidRDefault="002C7EDA" w:rsidP="00974687">
                      <w:pPr>
                        <w:pStyle w:val="Heading2"/>
                      </w:pPr>
                    </w:p>
                  </w:txbxContent>
                </v:textbox>
                <w10:wrap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2B1CDA2B" wp14:editId="63D2F789">
                <wp:simplePos x="0" y="0"/>
                <wp:positionH relativeFrom="page">
                  <wp:posOffset>609600</wp:posOffset>
                </wp:positionH>
                <wp:positionV relativeFrom="page">
                  <wp:posOffset>1456055</wp:posOffset>
                </wp:positionV>
                <wp:extent cx="4800600" cy="32385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FA00D" w14:textId="2D8B026E" w:rsidR="002C7EDA" w:rsidRPr="004224D7" w:rsidRDefault="008B729B" w:rsidP="0029182B">
                            <w:pPr>
                              <w:pStyle w:val="Heading3"/>
                            </w:pPr>
                            <w:r>
                              <w:t>ANA Highlights</w:t>
                            </w:r>
                            <w:r w:rsidR="008F0A5D">
                              <w:t>: The Enterprise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5" type="#_x0000_t202" style="position:absolute;margin-left:48pt;margin-top:114.65pt;width:378pt;height:2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futgIAALM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" filled="f" stroked="f">
                <v:textbox inset="0,0,0,0">
                  <w:txbxContent>
                    <w:p w14:paraId="4EFFA00D" w14:textId="2D8B026E" w:rsidR="002C7EDA" w:rsidRPr="004224D7" w:rsidRDefault="008B729B" w:rsidP="0029182B">
                      <w:pPr>
                        <w:pStyle w:val="Heading3"/>
                      </w:pPr>
                      <w:r>
                        <w:t>ANA Highlights</w:t>
                      </w:r>
                      <w:r w:rsidR="008F0A5D">
                        <w:t>: The Enterprise</w:t>
                      </w:r>
                    </w:p>
                  </w:txbxContent>
                </v:textbox>
                <w10:wrap anchorx="page" anchory="page"/>
              </v:shape>
            </w:pict>
          </mc:Fallback>
        </mc:AlternateContent>
      </w:r>
      <w:r>
        <w:rPr>
          <w:noProof/>
        </w:rPr>
        <mc:AlternateContent>
          <mc:Choice Requires="wps">
            <w:drawing>
              <wp:anchor distT="36576" distB="36576" distL="36576" distR="36576" simplePos="0" relativeHeight="251660800" behindDoc="0" locked="0" layoutInCell="1" allowOverlap="1" wp14:anchorId="0CEA7F69" wp14:editId="7ED05D0C">
                <wp:simplePos x="0" y="0"/>
                <wp:positionH relativeFrom="page">
                  <wp:posOffset>5586095</wp:posOffset>
                </wp:positionH>
                <wp:positionV relativeFrom="page">
                  <wp:posOffset>965835</wp:posOffset>
                </wp:positionV>
                <wp:extent cx="1623060" cy="253365"/>
                <wp:effectExtent l="4445" t="3810" r="1270" b="0"/>
                <wp:wrapNone/>
                <wp:docPr id="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3060" cy="2533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E89A29" w14:textId="77777777" w:rsidR="002C7EDA" w:rsidRPr="00280A50" w:rsidRDefault="002C7EDA" w:rsidP="008033C7">
                            <w:pPr>
                              <w:jc w:val="right"/>
                              <w:rPr>
                                <w:rStyle w:val="PageNumber"/>
                              </w:rPr>
                            </w:pPr>
                            <w:r w:rsidRPr="00280A50">
                              <w:rPr>
                                <w:rStyle w:val="PageNumber"/>
                              </w:rPr>
                              <w:t xml:space="preserve">Page </w:t>
                            </w:r>
                            <w:r w:rsidR="008033C7" w:rsidRPr="00280A50">
                              <w:rPr>
                                <w:rStyle w:val="PageNumber"/>
                              </w:rPr>
                              <w:t>3</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6" type="#_x0000_t202" style="position:absolute;margin-left:439.85pt;margin-top:76.05pt;width:127.8pt;height:19.9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" stroked="f" strokeweight="0" insetpen="t">
                <v:shadow color="#ccc"/>
                <o:lock v:ext="edit" shapetype="t"/>
                <v:textbox inset="2.85pt,2.85pt,2.85pt,2.85pt">
                  <w:txbxContent>
                    <w:p w14:paraId="40E89A29" w14:textId="77777777" w:rsidR="002C7EDA" w:rsidRPr="00280A50" w:rsidRDefault="002C7EDA" w:rsidP="008033C7">
                      <w:pPr>
                        <w:jc w:val="right"/>
                        <w:rPr>
                          <w:rStyle w:val="PageNumber"/>
                        </w:rPr>
                      </w:pPr>
                      <w:r w:rsidRPr="00280A50">
                        <w:rPr>
                          <w:rStyle w:val="PageNumber"/>
                        </w:rPr>
                        <w:t xml:space="preserve">Page </w:t>
                      </w:r>
                      <w:r w:rsidR="008033C7" w:rsidRPr="00280A50">
                        <w:rPr>
                          <w:rStyle w:val="PageNumber"/>
                        </w:rPr>
                        <w:t>3</w:t>
                      </w:r>
                    </w:p>
                  </w:txbxContent>
                </v:textbox>
                <w10:wrap anchorx="page" anchory="page"/>
              </v:shape>
            </w:pict>
          </mc:Fallback>
        </mc:AlternateContent>
      </w:r>
      <w:r>
        <w:rPr>
          <w:noProof/>
        </w:rPr>
        <mc:AlternateContent>
          <mc:Choice Requires="wps">
            <w:drawing>
              <wp:anchor distT="36576" distB="36576" distL="36576" distR="36576" simplePos="0" relativeHeight="251659776" behindDoc="0" locked="0" layoutInCell="1" allowOverlap="1" wp14:anchorId="1B26A62E" wp14:editId="72542CAF">
                <wp:simplePos x="0" y="0"/>
                <wp:positionH relativeFrom="page">
                  <wp:posOffset>636905</wp:posOffset>
                </wp:positionH>
                <wp:positionV relativeFrom="page">
                  <wp:posOffset>995045</wp:posOffset>
                </wp:positionV>
                <wp:extent cx="4004310" cy="229235"/>
                <wp:effectExtent l="0" t="4445" r="0" b="4445"/>
                <wp:wrapNone/>
                <wp:docPr id="3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04310" cy="2292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7784097" w14:textId="0080CF30" w:rsidR="002C7EDA" w:rsidRPr="005F7D6A" w:rsidRDefault="008B729B" w:rsidP="0022453D">
                            <w:pPr>
                              <w:pStyle w:val="pagetitleL"/>
                            </w:pPr>
                            <w:r>
                              <w:t>VISNA NEWS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7" type="#_x0000_t202" style="position:absolute;margin-left:50.15pt;margin-top:78.35pt;width:315.3pt;height:18.05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" stroked="f" strokeweight="0" insetpen="t">
                <v:shadow color="#ccc"/>
                <o:lock v:ext="edit" shapetype="t"/>
                <v:textbox inset="2.85pt,2.85pt,2.85pt,2.85pt">
                  <w:txbxContent>
                    <w:p w14:paraId="57784097" w14:textId="0080CF30" w:rsidR="002C7EDA" w:rsidRPr="005F7D6A" w:rsidRDefault="008B729B" w:rsidP="0022453D">
                      <w:pPr>
                        <w:pStyle w:val="pagetitleL"/>
                      </w:pPr>
                      <w:r>
                        <w:t>VISNA NEWS</w:t>
                      </w:r>
                    </w:p>
                  </w:txbxContent>
                </v:textbox>
                <w10:wrap anchorx="page" anchory="page"/>
              </v:shape>
            </w:pict>
          </mc:Fallback>
        </mc:AlternateContent>
      </w:r>
      <w:r>
        <w:rPr>
          <w:noProof/>
        </w:rPr>
        <mc:AlternateContent>
          <mc:Choice Requires="wps">
            <w:drawing>
              <wp:anchor distT="36576" distB="36576" distL="36576" distR="36576" simplePos="0" relativeHeight="251676160" behindDoc="0" locked="0" layoutInCell="1" allowOverlap="1" wp14:anchorId="34C1EDAE" wp14:editId="03F4C5BF">
                <wp:simplePos x="0" y="0"/>
                <wp:positionH relativeFrom="page">
                  <wp:posOffset>5719445</wp:posOffset>
                </wp:positionH>
                <wp:positionV relativeFrom="page">
                  <wp:posOffset>1475105</wp:posOffset>
                </wp:positionV>
                <wp:extent cx="0" cy="7927975"/>
                <wp:effectExtent l="13970" t="8255" r="5080" b="7620"/>
                <wp:wrapNone/>
                <wp:docPr id="3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797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761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50.35pt,116.15pt" to="450.35pt,7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" strokecolor="#ccc999" strokeweight=".25pt">
                <v:shadow color="#ccc"/>
                <w10:wrap anchorx="page" anchory="page"/>
              </v:line>
            </w:pict>
          </mc:Fallback>
        </mc:AlternateContent>
      </w:r>
      <w:r>
        <w:rPr>
          <w:noProof/>
        </w:rPr>
        <mc:AlternateContent>
          <mc:Choice Requires="wps">
            <w:drawing>
              <wp:anchor distT="0" distB="0" distL="114300" distR="114300" simplePos="0" relativeHeight="251664896" behindDoc="0" locked="0" layoutInCell="1" allowOverlap="1" wp14:anchorId="0EC8042E" wp14:editId="1DFCF859">
                <wp:simplePos x="0" y="0"/>
                <wp:positionH relativeFrom="page">
                  <wp:posOffset>3911600</wp:posOffset>
                </wp:positionH>
                <wp:positionV relativeFrom="page">
                  <wp:posOffset>1838960</wp:posOffset>
                </wp:positionV>
                <wp:extent cx="1497965" cy="2337435"/>
                <wp:effectExtent l="0" t="635" r="635" b="0"/>
                <wp:wrapNone/>
                <wp:docPr id="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33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5"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8" type="#_x0000_t202" style="position:absolute;margin-left:308pt;margin-top:144.8pt;width:117.95pt;height:184.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1" allowOverlap="1" wp14:anchorId="2A5515A1" wp14:editId="41BC6919">
                <wp:simplePos x="0" y="0"/>
                <wp:positionH relativeFrom="page">
                  <wp:posOffset>2260600</wp:posOffset>
                </wp:positionH>
                <wp:positionV relativeFrom="page">
                  <wp:posOffset>1838960</wp:posOffset>
                </wp:positionV>
                <wp:extent cx="1498600" cy="2296160"/>
                <wp:effectExtent l="3175" t="635" r="3175" b="0"/>
                <wp:wrapNone/>
                <wp:docPr id="3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9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9" type="#_x0000_t202" style="position:absolute;margin-left:178pt;margin-top:144.8pt;width:118pt;height:180.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" filled="f" stroked="f">
                <v:textbox style="mso-next-textbox:#Text Box 67" inset="0,0,0,0">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1D2B8ED1" wp14:editId="7CC8E6C9">
                <wp:simplePos x="0" y="0"/>
                <wp:positionH relativeFrom="page">
                  <wp:posOffset>609600</wp:posOffset>
                </wp:positionH>
                <wp:positionV relativeFrom="page">
                  <wp:posOffset>1838960</wp:posOffset>
                </wp:positionV>
                <wp:extent cx="1498600" cy="2324735"/>
                <wp:effectExtent l="0" t="635" r="0" b="0"/>
                <wp:wrapNone/>
                <wp:docPr id="3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324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5">
                        <w:txbxContent>
                          <w:p w14:paraId="3CC915CB" w14:textId="1578D8A4" w:rsidR="002C7EDA" w:rsidRPr="008F0A5D" w:rsidRDefault="008F0A5D" w:rsidP="0022453D">
                            <w:pPr>
                              <w:pStyle w:val="BodyText"/>
                              <w:rPr>
                                <w:sz w:val="24"/>
                                <w:szCs w:val="24"/>
                              </w:rPr>
                            </w:pPr>
                            <w:r>
                              <w:rPr>
                                <w:sz w:val="24"/>
                                <w:szCs w:val="24"/>
                              </w:rPr>
                              <w:t>The American Nurses Foundation</w:t>
                            </w:r>
                            <w:r w:rsidR="001D4F69">
                              <w:rPr>
                                <w:sz w:val="24"/>
                                <w:szCs w:val="24"/>
                              </w:rPr>
                              <w:t xml:space="preserve"> (money), The American </w:t>
                            </w:r>
                            <w:r w:rsidR="000E660B">
                              <w:rPr>
                                <w:sz w:val="24"/>
                                <w:szCs w:val="24"/>
                              </w:rPr>
                              <w:t>Nurses Credentialing Center(quality</w:t>
                            </w:r>
                            <w:r w:rsidR="00A32C0A">
                              <w:rPr>
                                <w:sz w:val="24"/>
                                <w:szCs w:val="24"/>
                              </w:rPr>
                              <w:t>) and The American Nurses Association (ed</w:t>
                            </w:r>
                            <w:r w:rsidR="008F7FAC">
                              <w:rPr>
                                <w:sz w:val="24"/>
                                <w:szCs w:val="24"/>
                              </w:rPr>
                              <w:t>ucate) comprise The Enterprise</w:t>
                            </w:r>
                            <w:r w:rsidR="00242B37">
                              <w:rPr>
                                <w:sz w:val="24"/>
                                <w:szCs w:val="24"/>
                              </w:rPr>
                              <w:t xml:space="preserve">. Given the pandemic </w:t>
                            </w:r>
                            <w:r w:rsidR="00B07062">
                              <w:rPr>
                                <w:sz w:val="24"/>
                                <w:szCs w:val="24"/>
                              </w:rPr>
                              <w:t>the focus is now on maintaining all of the programs</w:t>
                            </w:r>
                            <w:r w:rsidR="00E87A03">
                              <w:rPr>
                                <w:sz w:val="24"/>
                                <w:szCs w:val="24"/>
                              </w:rPr>
                              <w:t xml:space="preserve"> and activities virtually. Training </w:t>
                            </w:r>
                            <w:r w:rsidR="00026573">
                              <w:rPr>
                                <w:sz w:val="24"/>
                                <w:szCs w:val="24"/>
                              </w:rPr>
                              <w:t xml:space="preserve">is top priority in offering the State Associations and Affiliates the best expertise in </w:t>
                            </w:r>
                            <w:r w:rsidR="00F011E6">
                              <w:rPr>
                                <w:sz w:val="24"/>
                                <w:szCs w:val="24"/>
                              </w:rPr>
                              <w:t xml:space="preserve">the field. </w:t>
                            </w:r>
                            <w:r w:rsidR="00FA1FB1">
                              <w:rPr>
                                <w:sz w:val="24"/>
                                <w:szCs w:val="24"/>
                              </w:rPr>
                              <w:t xml:space="preserve">The </w:t>
                            </w:r>
                            <w:r w:rsidR="000E7ED8">
                              <w:rPr>
                                <w:sz w:val="24"/>
                                <w:szCs w:val="24"/>
                              </w:rPr>
                              <w:t xml:space="preserve">President of </w:t>
                            </w:r>
                            <w:r w:rsidR="00F011E6">
                              <w:rPr>
                                <w:sz w:val="24"/>
                                <w:szCs w:val="24"/>
                              </w:rPr>
                              <w:t>A</w:t>
                            </w:r>
                            <w:r w:rsidR="000E7ED8">
                              <w:rPr>
                                <w:sz w:val="24"/>
                                <w:szCs w:val="24"/>
                              </w:rPr>
                              <w:t>NA</w:t>
                            </w:r>
                            <w:r w:rsidR="00A473C2">
                              <w:rPr>
                                <w:sz w:val="24"/>
                                <w:szCs w:val="24"/>
                              </w:rPr>
                              <w:t>,</w:t>
                            </w:r>
                            <w:r w:rsidR="000E7ED8">
                              <w:rPr>
                                <w:sz w:val="24"/>
                                <w:szCs w:val="24"/>
                              </w:rPr>
                              <w:t xml:space="preserve"> Earnest Grant</w:t>
                            </w:r>
                            <w:r w:rsidR="009C6370">
                              <w:rPr>
                                <w:sz w:val="24"/>
                                <w:szCs w:val="24"/>
                              </w:rPr>
                              <w:t>,</w:t>
                            </w:r>
                            <w:r w:rsidR="000E7ED8">
                              <w:rPr>
                                <w:sz w:val="24"/>
                                <w:szCs w:val="24"/>
                              </w:rPr>
                              <w:t xml:space="preserve"> has been </w:t>
                            </w:r>
                            <w:r w:rsidR="00A473C2">
                              <w:rPr>
                                <w:sz w:val="24"/>
                                <w:szCs w:val="24"/>
                              </w:rPr>
                              <w:t xml:space="preserve">superb at being in the forefront of </w:t>
                            </w:r>
                            <w:r w:rsidR="00027A54">
                              <w:rPr>
                                <w:sz w:val="24"/>
                                <w:szCs w:val="24"/>
                              </w:rPr>
                              <w:t xml:space="preserve">the challenges nurses have faced </w:t>
                            </w:r>
                            <w:r w:rsidR="00C67A26">
                              <w:rPr>
                                <w:sz w:val="24"/>
                                <w:szCs w:val="24"/>
                              </w:rPr>
                              <w:t>in 2020. He was among the first co</w:t>
                            </w:r>
                            <w:r w:rsidR="008A5AE1">
                              <w:rPr>
                                <w:sz w:val="24"/>
                                <w:szCs w:val="24"/>
                              </w:rPr>
                              <w:t xml:space="preserve">rhort to be tested for COVID vaccine efficacy. </w:t>
                            </w:r>
                            <w:r w:rsidR="004D4E04">
                              <w:rPr>
                                <w:sz w:val="24"/>
                                <w:szCs w:val="24"/>
                              </w:rPr>
                              <w:t>Many states reported an increase in membership as nurses were able to SEE their association leadership beaten and bloody from being up front in th</w:t>
                            </w:r>
                            <w:r w:rsidR="008B1205">
                              <w:rPr>
                                <w:sz w:val="24"/>
                                <w:szCs w:val="24"/>
                              </w:rPr>
                              <w:t>e many nursing care battles</w:t>
                            </w:r>
                            <w:r w:rsidR="000565CF">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0" type="#_x0000_t202" style="position:absolute;margin-left:48pt;margin-top:144.8pt;width:118pt;height:18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oFsQIAALQ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" filled="f" stroked="f">
                <v:textbox style="mso-next-textbox:#Text Box 66" inset="0,0,0,0">
                  <w:txbxContent>
                    <w:p w14:paraId="3CC915CB" w14:textId="1578D8A4" w:rsidR="002C7EDA" w:rsidRPr="008F0A5D" w:rsidRDefault="008F0A5D" w:rsidP="0022453D">
                      <w:pPr>
                        <w:pStyle w:val="BodyText"/>
                        <w:rPr>
                          <w:sz w:val="24"/>
                          <w:szCs w:val="24"/>
                        </w:rPr>
                      </w:pPr>
                      <w:r>
                        <w:rPr>
                          <w:sz w:val="24"/>
                          <w:szCs w:val="24"/>
                        </w:rPr>
                        <w:t>The American Nurses Foundation</w:t>
                      </w:r>
                      <w:r w:rsidR="001D4F69">
                        <w:rPr>
                          <w:sz w:val="24"/>
                          <w:szCs w:val="24"/>
                        </w:rPr>
                        <w:t xml:space="preserve"> (money), The American </w:t>
                      </w:r>
                      <w:r w:rsidR="000E660B">
                        <w:rPr>
                          <w:sz w:val="24"/>
                          <w:szCs w:val="24"/>
                        </w:rPr>
                        <w:t>Nurses Credentialing Center(quality</w:t>
                      </w:r>
                      <w:r w:rsidR="00A32C0A">
                        <w:rPr>
                          <w:sz w:val="24"/>
                          <w:szCs w:val="24"/>
                        </w:rPr>
                        <w:t>) and The American Nurses Association (ed</w:t>
                      </w:r>
                      <w:r w:rsidR="008F7FAC">
                        <w:rPr>
                          <w:sz w:val="24"/>
                          <w:szCs w:val="24"/>
                        </w:rPr>
                        <w:t>ucate) comprise The Enterprise</w:t>
                      </w:r>
                      <w:r w:rsidR="00242B37">
                        <w:rPr>
                          <w:sz w:val="24"/>
                          <w:szCs w:val="24"/>
                        </w:rPr>
                        <w:t xml:space="preserve">. Given the pandemic </w:t>
                      </w:r>
                      <w:r w:rsidR="00B07062">
                        <w:rPr>
                          <w:sz w:val="24"/>
                          <w:szCs w:val="24"/>
                        </w:rPr>
                        <w:t>the focus is now on maintaining all of the programs</w:t>
                      </w:r>
                      <w:r w:rsidR="00E87A03">
                        <w:rPr>
                          <w:sz w:val="24"/>
                          <w:szCs w:val="24"/>
                        </w:rPr>
                        <w:t xml:space="preserve"> and activities virtually. Training </w:t>
                      </w:r>
                      <w:r w:rsidR="00026573">
                        <w:rPr>
                          <w:sz w:val="24"/>
                          <w:szCs w:val="24"/>
                        </w:rPr>
                        <w:t xml:space="preserve">is top priority in offering the State Associations and Affiliates the best expertise in </w:t>
                      </w:r>
                      <w:r w:rsidR="00F011E6">
                        <w:rPr>
                          <w:sz w:val="24"/>
                          <w:szCs w:val="24"/>
                        </w:rPr>
                        <w:t xml:space="preserve">the field. </w:t>
                      </w:r>
                      <w:r w:rsidR="00FA1FB1">
                        <w:rPr>
                          <w:sz w:val="24"/>
                          <w:szCs w:val="24"/>
                        </w:rPr>
                        <w:t xml:space="preserve">The </w:t>
                      </w:r>
                      <w:r w:rsidR="000E7ED8">
                        <w:rPr>
                          <w:sz w:val="24"/>
                          <w:szCs w:val="24"/>
                        </w:rPr>
                        <w:t xml:space="preserve">President of </w:t>
                      </w:r>
                      <w:r w:rsidR="00F011E6">
                        <w:rPr>
                          <w:sz w:val="24"/>
                          <w:szCs w:val="24"/>
                        </w:rPr>
                        <w:t>A</w:t>
                      </w:r>
                      <w:r w:rsidR="000E7ED8">
                        <w:rPr>
                          <w:sz w:val="24"/>
                          <w:szCs w:val="24"/>
                        </w:rPr>
                        <w:t>NA</w:t>
                      </w:r>
                      <w:r w:rsidR="00A473C2">
                        <w:rPr>
                          <w:sz w:val="24"/>
                          <w:szCs w:val="24"/>
                        </w:rPr>
                        <w:t>,</w:t>
                      </w:r>
                      <w:r w:rsidR="000E7ED8">
                        <w:rPr>
                          <w:sz w:val="24"/>
                          <w:szCs w:val="24"/>
                        </w:rPr>
                        <w:t xml:space="preserve"> Earnest Grant</w:t>
                      </w:r>
                      <w:r w:rsidR="009C6370">
                        <w:rPr>
                          <w:sz w:val="24"/>
                          <w:szCs w:val="24"/>
                        </w:rPr>
                        <w:t>,</w:t>
                      </w:r>
                      <w:r w:rsidR="000E7ED8">
                        <w:rPr>
                          <w:sz w:val="24"/>
                          <w:szCs w:val="24"/>
                        </w:rPr>
                        <w:t xml:space="preserve"> has been </w:t>
                      </w:r>
                      <w:r w:rsidR="00A473C2">
                        <w:rPr>
                          <w:sz w:val="24"/>
                          <w:szCs w:val="24"/>
                        </w:rPr>
                        <w:t xml:space="preserve">superb at being in the forefront of </w:t>
                      </w:r>
                      <w:r w:rsidR="00027A54">
                        <w:rPr>
                          <w:sz w:val="24"/>
                          <w:szCs w:val="24"/>
                        </w:rPr>
                        <w:t xml:space="preserve">the challenges nurses have faced </w:t>
                      </w:r>
                      <w:r w:rsidR="00C67A26">
                        <w:rPr>
                          <w:sz w:val="24"/>
                          <w:szCs w:val="24"/>
                        </w:rPr>
                        <w:t>in 2020. He was among the first co</w:t>
                      </w:r>
                      <w:r w:rsidR="008A5AE1">
                        <w:rPr>
                          <w:sz w:val="24"/>
                          <w:szCs w:val="24"/>
                        </w:rPr>
                        <w:t xml:space="preserve">rhort to be tested for COVID vaccine efficacy. </w:t>
                      </w:r>
                      <w:r w:rsidR="004D4E04">
                        <w:rPr>
                          <w:sz w:val="24"/>
                          <w:szCs w:val="24"/>
                        </w:rPr>
                        <w:t>Many states reported an increase in membership as nurses were able to SEE their association leadership beaten and bloody from being up front in th</w:t>
                      </w:r>
                      <w:r w:rsidR="008B1205">
                        <w:rPr>
                          <w:sz w:val="24"/>
                          <w:szCs w:val="24"/>
                        </w:rPr>
                        <w:t>e many nursing care battles</w:t>
                      </w:r>
                      <w:r w:rsidR="000565CF">
                        <w:rPr>
                          <w:sz w:val="24"/>
                          <w:szCs w:val="24"/>
                        </w:rPr>
                        <w:t>.</w:t>
                      </w:r>
                    </w:p>
                  </w:txbxContent>
                </v:textbox>
                <w10:wrap anchorx="page" anchory="page"/>
              </v:shape>
            </w:pict>
          </mc:Fallback>
        </mc:AlternateContent>
      </w:r>
      <w:r>
        <w:rPr>
          <w:noProof/>
        </w:rPr>
        <mc:AlternateContent>
          <mc:Choice Requires="wps">
            <w:drawing>
              <wp:anchor distT="36576" distB="36576" distL="36576" distR="36576" simplePos="0" relativeHeight="251657728" behindDoc="0" locked="0" layoutInCell="1" allowOverlap="1" wp14:anchorId="067B7217" wp14:editId="4E68BE75">
                <wp:simplePos x="0" y="0"/>
                <wp:positionH relativeFrom="page">
                  <wp:posOffset>552450</wp:posOffset>
                </wp:positionH>
                <wp:positionV relativeFrom="page">
                  <wp:posOffset>1346200</wp:posOffset>
                </wp:positionV>
                <wp:extent cx="6701155" cy="635"/>
                <wp:effectExtent l="19050" t="22225" r="23495" b="24765"/>
                <wp:wrapNone/>
                <wp:docPr id="2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635"/>
                        </a:xfrm>
                        <a:custGeom>
                          <a:avLst/>
                          <a:gdLst>
                            <a:gd name="T0" fmla="*/ 0 w 10653"/>
                            <a:gd name="T1" fmla="*/ 1 h 1"/>
                            <a:gd name="T2" fmla="*/ 10653 w 10653"/>
                            <a:gd name="T3" fmla="*/ 0 h 1"/>
                          </a:gdLst>
                          <a:ahLst/>
                          <a:cxnLst>
                            <a:cxn ang="0">
                              <a:pos x="T0" y="T1"/>
                            </a:cxn>
                            <a:cxn ang="0">
                              <a:pos x="T2" y="T3"/>
                            </a:cxn>
                          </a:cxnLst>
                          <a:rect l="0" t="0" r="r" b="b"/>
                          <a:pathLst>
                            <a:path w="10653" h="1">
                              <a:moveTo>
                                <a:pt x="0" y="1"/>
                              </a:moveTo>
                              <a:lnTo>
                                <a:pt x="10653" y="0"/>
                              </a:lnTo>
                            </a:path>
                          </a:pathLst>
                        </a:custGeom>
                        <a:solidFill>
                          <a:srgbClr val="FFFFFF"/>
                        </a:solid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o:spid="_x0000_s1026" style="position:absolute;margin-left:43.5pt;margin-top:106pt;width:527.65pt;height:.05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coordsize="10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" path="m,1l10653,e" strokeweight="3pt">
                <v:shadow color="#ccc"/>
                <v:path arrowok="t" o:connecttype="custom" o:connectlocs="0,635;6701155,0" o:connectangles="0,0"/>
                <w10:wrap anchorx="page" anchory="page"/>
              </v:shape>
            </w:pict>
          </mc:Fallback>
        </mc:AlternateContent>
      </w:r>
      <w:r>
        <w:rPr>
          <w:noProof/>
        </w:rPr>
        <mc:AlternateContent>
          <mc:Choice Requires="wps">
            <w:drawing>
              <wp:anchor distT="36576" distB="36576" distL="36576" distR="36576" simplePos="0" relativeHeight="251674112" behindDoc="0" locked="0" layoutInCell="1" allowOverlap="1" wp14:anchorId="48D49261" wp14:editId="42380BE5">
                <wp:simplePos x="0" y="0"/>
                <wp:positionH relativeFrom="page">
                  <wp:posOffset>600075</wp:posOffset>
                </wp:positionH>
                <wp:positionV relativeFrom="page">
                  <wp:posOffset>4330700</wp:posOffset>
                </wp:positionV>
                <wp:extent cx="4959350" cy="0"/>
                <wp:effectExtent l="19050" t="25400" r="22225" b="22225"/>
                <wp:wrapNone/>
                <wp:docPr id="2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4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7.25pt,341pt" to="43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" strokeweight="3pt">
                <v:shadow color="#ccc"/>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E006BA8" wp14:editId="655DF58C">
                <wp:simplePos x="0" y="0"/>
                <wp:positionH relativeFrom="page">
                  <wp:posOffset>3911600</wp:posOffset>
                </wp:positionH>
                <wp:positionV relativeFrom="page">
                  <wp:posOffset>4809490</wp:posOffset>
                </wp:positionV>
                <wp:extent cx="1497965" cy="2277110"/>
                <wp:effectExtent l="0" t="0" r="635" b="0"/>
                <wp:wrapNone/>
                <wp:docPr id="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27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8"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1" type="#_x0000_t202" style="position:absolute;margin-left:308pt;margin-top:378.7pt;width:117.95pt;height:179.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112ECC66" wp14:editId="3F25B4B2">
                <wp:simplePos x="0" y="0"/>
                <wp:positionH relativeFrom="page">
                  <wp:posOffset>2260600</wp:posOffset>
                </wp:positionH>
                <wp:positionV relativeFrom="page">
                  <wp:posOffset>4809490</wp:posOffset>
                </wp:positionV>
                <wp:extent cx="1498600" cy="2258060"/>
                <wp:effectExtent l="3175" t="0" r="3175" b="0"/>
                <wp:wrapNone/>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5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8"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2" type="#_x0000_t202" style="position:absolute;margin-left:178pt;margin-top:378.7pt;width:118pt;height:177.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" filled="f" stroked="f">
                <v:textbox style="mso-next-textbox:#Text Box 71" inset="0,0,0,0">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4B6419A7" wp14:editId="03365613">
                <wp:simplePos x="0" y="0"/>
                <wp:positionH relativeFrom="page">
                  <wp:posOffset>609600</wp:posOffset>
                </wp:positionH>
                <wp:positionV relativeFrom="page">
                  <wp:posOffset>4809490</wp:posOffset>
                </wp:positionV>
                <wp:extent cx="1498600" cy="2296160"/>
                <wp:effectExtent l="0" t="0" r="0" b="0"/>
                <wp:wrapNone/>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29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8">
                        <w:txbxContent>
                          <w:p w14:paraId="44368993" w14:textId="28E9FBE2" w:rsidR="002C7EDA" w:rsidRPr="00276691" w:rsidRDefault="00276691" w:rsidP="0022453D">
                            <w:pPr>
                              <w:pStyle w:val="BodyText"/>
                              <w:rPr>
                                <w:sz w:val="24"/>
                                <w:szCs w:val="24"/>
                              </w:rPr>
                            </w:pPr>
                            <w:r>
                              <w:rPr>
                                <w:sz w:val="24"/>
                                <w:szCs w:val="24"/>
                              </w:rPr>
                              <w:t>The word is ”pandemic”</w:t>
                            </w:r>
                            <w:r w:rsidR="009C4D54">
                              <w:rPr>
                                <w:sz w:val="24"/>
                                <w:szCs w:val="24"/>
                              </w:rPr>
                              <w:t xml:space="preserve"> so all activities of CNO were virtual</w:t>
                            </w:r>
                            <w:r w:rsidR="00443733">
                              <w:rPr>
                                <w:sz w:val="24"/>
                                <w:szCs w:val="24"/>
                              </w:rPr>
                              <w:t>. The 2020 Convention was suspended until 2022 and special legislation allowed the sitting Board to continue to sit</w:t>
                            </w:r>
                            <w:r w:rsidR="002434CC">
                              <w:rPr>
                                <w:sz w:val="24"/>
                                <w:szCs w:val="24"/>
                              </w:rPr>
                              <w:t xml:space="preserve">. CNO has beefed up its educational offerings </w:t>
                            </w:r>
                            <w:r w:rsidR="002B59CE">
                              <w:rPr>
                                <w:sz w:val="24"/>
                                <w:szCs w:val="24"/>
                              </w:rPr>
                              <w:t>and most noticeable was a presentation by the Jamaica</w:t>
                            </w:r>
                            <w:r w:rsidR="008B5B1B">
                              <w:rPr>
                                <w:sz w:val="24"/>
                                <w:szCs w:val="24"/>
                              </w:rPr>
                              <w:t xml:space="preserve"> Nurses Association on COVID19</w:t>
                            </w:r>
                            <w:r w:rsidR="004F530F">
                              <w:rPr>
                                <w:sz w:val="24"/>
                                <w:szCs w:val="24"/>
                              </w:rPr>
                              <w:t>:</w:t>
                            </w:r>
                            <w:r w:rsidR="008B5B1B">
                              <w:rPr>
                                <w:sz w:val="24"/>
                                <w:szCs w:val="24"/>
                              </w:rPr>
                              <w:t xml:space="preserve"> Effect on the Nursing Profession</w:t>
                            </w:r>
                            <w:r w:rsidR="004F530F">
                              <w:rPr>
                                <w:sz w:val="24"/>
                                <w:szCs w:val="24"/>
                              </w:rPr>
                              <w:t>. Member states of Antigua/Barbuda and Domin</w:t>
                            </w:r>
                            <w:r w:rsidR="00BC31B2">
                              <w:rPr>
                                <w:sz w:val="24"/>
                                <w:szCs w:val="24"/>
                              </w:rPr>
                              <w:t>i</w:t>
                            </w:r>
                            <w:r w:rsidR="004F530F">
                              <w:rPr>
                                <w:sz w:val="24"/>
                                <w:szCs w:val="24"/>
                              </w:rPr>
                              <w:t>ca</w:t>
                            </w:r>
                            <w:r w:rsidR="00BC31B2">
                              <w:rPr>
                                <w:sz w:val="24"/>
                                <w:szCs w:val="24"/>
                              </w:rPr>
                              <w:t xml:space="preserve"> experienced the loss of nursing colleagues who were recognized in a </w:t>
                            </w:r>
                            <w:r w:rsidR="00A14634">
                              <w:rPr>
                                <w:sz w:val="24"/>
                                <w:szCs w:val="24"/>
                              </w:rPr>
                              <w:t>touching ceremony.</w:t>
                            </w:r>
                            <w:r w:rsidR="001B13B9">
                              <w:rPr>
                                <w:sz w:val="24"/>
                                <w:szCs w:val="24"/>
                              </w:rPr>
                              <w:t xml:space="preserve"> </w:t>
                            </w:r>
                            <w:r w:rsidR="00A925C5">
                              <w:rPr>
                                <w:sz w:val="24"/>
                                <w:szCs w:val="24"/>
                              </w:rPr>
                              <w:t>CNO inaugurated its Educational webinar on April 29</w:t>
                            </w:r>
                            <w:r w:rsidR="001C3545">
                              <w:rPr>
                                <w:sz w:val="24"/>
                                <w:szCs w:val="24"/>
                              </w:rPr>
                              <w:t xml:space="preserve">, 2021, </w:t>
                            </w:r>
                            <w:r w:rsidR="00DC72F5">
                              <w:rPr>
                                <w:sz w:val="24"/>
                                <w:szCs w:val="24"/>
                              </w:rPr>
                              <w:t>“</w:t>
                            </w:r>
                            <w:r w:rsidR="00E86E1F">
                              <w:rPr>
                                <w:sz w:val="24"/>
                                <w:szCs w:val="24"/>
                              </w:rPr>
                              <w:t>Nurses</w:t>
                            </w:r>
                            <w:r w:rsidR="004571E3">
                              <w:rPr>
                                <w:sz w:val="24"/>
                                <w:szCs w:val="24"/>
                              </w:rPr>
                              <w:t xml:space="preserve"> at the Fore-front: Challenges &amp; Opportunities of Covi</w:t>
                            </w:r>
                            <w:r w:rsidR="00DC72F5">
                              <w:rPr>
                                <w:sz w:val="24"/>
                                <w:szCs w:val="24"/>
                              </w:rPr>
                              <w:t>d19”</w:t>
                            </w:r>
                            <w:r w:rsidR="004F530F">
                              <w:rPr>
                                <w:sz w:val="24"/>
                                <w:szCs w:val="24"/>
                              </w:rPr>
                              <w:t xml:space="preserve"> </w:t>
                            </w: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3" type="#_x0000_t202" style="position:absolute;margin-left:48pt;margin-top:378.7pt;width:118pt;height:180.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P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" filled="f" stroked="f">
                <v:textbox style="mso-next-textbox:#Text Box 70" inset="0,0,0,0">
                  <w:txbxContent>
                    <w:p w14:paraId="44368993" w14:textId="28E9FBE2" w:rsidR="002C7EDA" w:rsidRPr="00276691" w:rsidRDefault="00276691" w:rsidP="0022453D">
                      <w:pPr>
                        <w:pStyle w:val="BodyText"/>
                        <w:rPr>
                          <w:sz w:val="24"/>
                          <w:szCs w:val="24"/>
                        </w:rPr>
                      </w:pPr>
                      <w:r>
                        <w:rPr>
                          <w:sz w:val="24"/>
                          <w:szCs w:val="24"/>
                        </w:rPr>
                        <w:t>The word is ”pandemic”</w:t>
                      </w:r>
                      <w:r w:rsidR="009C4D54">
                        <w:rPr>
                          <w:sz w:val="24"/>
                          <w:szCs w:val="24"/>
                        </w:rPr>
                        <w:t xml:space="preserve"> so all activities of CNO were virtual</w:t>
                      </w:r>
                      <w:r w:rsidR="00443733">
                        <w:rPr>
                          <w:sz w:val="24"/>
                          <w:szCs w:val="24"/>
                        </w:rPr>
                        <w:t>. The 2020 Convention was suspended until 2022 and special legislation allowed the sitting Board to continue to sit</w:t>
                      </w:r>
                      <w:r w:rsidR="002434CC">
                        <w:rPr>
                          <w:sz w:val="24"/>
                          <w:szCs w:val="24"/>
                        </w:rPr>
                        <w:t xml:space="preserve">. CNO has beefed up its educational offerings </w:t>
                      </w:r>
                      <w:r w:rsidR="002B59CE">
                        <w:rPr>
                          <w:sz w:val="24"/>
                          <w:szCs w:val="24"/>
                        </w:rPr>
                        <w:t>and most noticeable was a presentation by the Jamaica</w:t>
                      </w:r>
                      <w:r w:rsidR="008B5B1B">
                        <w:rPr>
                          <w:sz w:val="24"/>
                          <w:szCs w:val="24"/>
                        </w:rPr>
                        <w:t xml:space="preserve"> Nurses Association on COVID19</w:t>
                      </w:r>
                      <w:r w:rsidR="004F530F">
                        <w:rPr>
                          <w:sz w:val="24"/>
                          <w:szCs w:val="24"/>
                        </w:rPr>
                        <w:t>:</w:t>
                      </w:r>
                      <w:r w:rsidR="008B5B1B">
                        <w:rPr>
                          <w:sz w:val="24"/>
                          <w:szCs w:val="24"/>
                        </w:rPr>
                        <w:t xml:space="preserve"> Effect on the Nursing Profession</w:t>
                      </w:r>
                      <w:r w:rsidR="004F530F">
                        <w:rPr>
                          <w:sz w:val="24"/>
                          <w:szCs w:val="24"/>
                        </w:rPr>
                        <w:t>. Member states of Antigua/Barbuda and Domin</w:t>
                      </w:r>
                      <w:r w:rsidR="00BC31B2">
                        <w:rPr>
                          <w:sz w:val="24"/>
                          <w:szCs w:val="24"/>
                        </w:rPr>
                        <w:t>i</w:t>
                      </w:r>
                      <w:r w:rsidR="004F530F">
                        <w:rPr>
                          <w:sz w:val="24"/>
                          <w:szCs w:val="24"/>
                        </w:rPr>
                        <w:t>ca</w:t>
                      </w:r>
                      <w:r w:rsidR="00BC31B2">
                        <w:rPr>
                          <w:sz w:val="24"/>
                          <w:szCs w:val="24"/>
                        </w:rPr>
                        <w:t xml:space="preserve"> experienced the loss of nursing colleagues who were recognized in a </w:t>
                      </w:r>
                      <w:r w:rsidR="00A14634">
                        <w:rPr>
                          <w:sz w:val="24"/>
                          <w:szCs w:val="24"/>
                        </w:rPr>
                        <w:t>touching ceremony.</w:t>
                      </w:r>
                      <w:r w:rsidR="001B13B9">
                        <w:rPr>
                          <w:sz w:val="24"/>
                          <w:szCs w:val="24"/>
                        </w:rPr>
                        <w:t xml:space="preserve"> </w:t>
                      </w:r>
                      <w:r w:rsidR="00A925C5">
                        <w:rPr>
                          <w:sz w:val="24"/>
                          <w:szCs w:val="24"/>
                        </w:rPr>
                        <w:t>CNO inaugurated its Educational webinar on April 29</w:t>
                      </w:r>
                      <w:r w:rsidR="001C3545">
                        <w:rPr>
                          <w:sz w:val="24"/>
                          <w:szCs w:val="24"/>
                        </w:rPr>
                        <w:t xml:space="preserve">, 2021, </w:t>
                      </w:r>
                      <w:r w:rsidR="00DC72F5">
                        <w:rPr>
                          <w:sz w:val="24"/>
                          <w:szCs w:val="24"/>
                        </w:rPr>
                        <w:t>“</w:t>
                      </w:r>
                      <w:r w:rsidR="00E86E1F">
                        <w:rPr>
                          <w:sz w:val="24"/>
                          <w:szCs w:val="24"/>
                        </w:rPr>
                        <w:t>Nurses</w:t>
                      </w:r>
                      <w:r w:rsidR="004571E3">
                        <w:rPr>
                          <w:sz w:val="24"/>
                          <w:szCs w:val="24"/>
                        </w:rPr>
                        <w:t xml:space="preserve"> at the Fore-front: Challenges &amp; Opportunities of Covi</w:t>
                      </w:r>
                      <w:r w:rsidR="00DC72F5">
                        <w:rPr>
                          <w:sz w:val="24"/>
                          <w:szCs w:val="24"/>
                        </w:rPr>
                        <w:t>d19”</w:t>
                      </w:r>
                      <w:r w:rsidR="004F530F">
                        <w:rPr>
                          <w:sz w:val="24"/>
                          <w:szCs w:val="24"/>
                        </w:rPr>
                        <w:t xml:space="preserve"> </w:t>
                      </w:r>
                      <w:r>
                        <w:rPr>
                          <w:sz w:val="24"/>
                          <w:szCs w:val="24"/>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75136" behindDoc="0" locked="0" layoutInCell="1" allowOverlap="1" wp14:anchorId="5A390923" wp14:editId="511E460A">
                <wp:simplePos x="0" y="0"/>
                <wp:positionH relativeFrom="page">
                  <wp:posOffset>612775</wp:posOffset>
                </wp:positionH>
                <wp:positionV relativeFrom="page">
                  <wp:posOffset>7328535</wp:posOffset>
                </wp:positionV>
                <wp:extent cx="4959350" cy="0"/>
                <wp:effectExtent l="22225" t="22860" r="19050" b="24765"/>
                <wp:wrapNone/>
                <wp:docPr id="2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51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8.25pt,577.05pt" to="438.75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" strokeweight="3pt">
                <v:shadow color="#ccc"/>
                <w10:wrap anchorx="page" anchory="page"/>
              </v:line>
            </w:pict>
          </mc:Fallback>
        </mc:AlternateContent>
      </w:r>
      <w:r>
        <w:rPr>
          <w:noProof/>
        </w:rPr>
        <mc:AlternateContent>
          <mc:Choice Requires="wps">
            <w:drawing>
              <wp:anchor distT="0" distB="0" distL="114300" distR="114300" simplePos="0" relativeHeight="251671040" behindDoc="0" locked="0" layoutInCell="1" allowOverlap="1" wp14:anchorId="59206C04" wp14:editId="0732D3FD">
                <wp:simplePos x="0" y="0"/>
                <wp:positionH relativeFrom="page">
                  <wp:posOffset>609600</wp:posOffset>
                </wp:positionH>
                <wp:positionV relativeFrom="page">
                  <wp:posOffset>7429500</wp:posOffset>
                </wp:positionV>
                <wp:extent cx="4800600" cy="312420"/>
                <wp:effectExtent l="0" t="0" r="0" b="1905"/>
                <wp:wrapNone/>
                <wp:docPr id="2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04B29" w14:textId="21C368B6" w:rsidR="002C7EDA" w:rsidRPr="004224D7" w:rsidRDefault="003E1104" w:rsidP="0029182B">
                            <w:pPr>
                              <w:pStyle w:val="Heading3"/>
                            </w:pPr>
                            <w:r>
                              <w:t>Did You Know?</w:t>
                            </w:r>
                          </w:p>
                          <w:p w14:paraId="64E01F76" w14:textId="77777777" w:rsidR="002C7EDA" w:rsidRDefault="002C7EDA" w:rsidP="00974687">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4" type="#_x0000_t202" style="position:absolute;margin-left:48pt;margin-top:585pt;width:378pt;height:24.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9u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" filled="f" stroked="f">
                <v:textbox inset="0,0,0,0">
                  <w:txbxContent>
                    <w:p w14:paraId="2FD04B29" w14:textId="21C368B6" w:rsidR="002C7EDA" w:rsidRPr="004224D7" w:rsidRDefault="003E1104" w:rsidP="0029182B">
                      <w:pPr>
                        <w:pStyle w:val="Heading3"/>
                      </w:pPr>
                      <w:r>
                        <w:t>Did You Know?</w:t>
                      </w:r>
                    </w:p>
                    <w:p w14:paraId="64E01F76" w14:textId="77777777" w:rsidR="002C7EDA" w:rsidRDefault="002C7EDA" w:rsidP="00974687">
                      <w:pPr>
                        <w:pStyle w:val="Heading2"/>
                      </w:pP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4BDCA94C" wp14:editId="74AA41A2">
                <wp:simplePos x="0" y="0"/>
                <wp:positionH relativeFrom="page">
                  <wp:posOffset>5909310</wp:posOffset>
                </wp:positionH>
                <wp:positionV relativeFrom="page">
                  <wp:posOffset>7621270</wp:posOffset>
                </wp:positionV>
                <wp:extent cx="1447800" cy="262890"/>
                <wp:effectExtent l="3810" t="1270" r="0" b="2540"/>
                <wp:wrapNone/>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B5A8" w14:textId="4CC31C0B" w:rsidR="002C7EDA" w:rsidRPr="00BE261E" w:rsidRDefault="001C0CA5" w:rsidP="00037043">
                            <w:pPr>
                              <w:pStyle w:val="Pullquote"/>
                            </w:pPr>
                            <w:r>
                              <w:t>Knowledge is power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065" type="#_x0000_t202" style="position:absolute;margin-left:465.3pt;margin-top:600.1pt;width:114pt;height:20.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9W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" filled="f" stroked="f">
                <v:textbox style="mso-fit-shape-to-text:t">
                  <w:txbxContent>
                    <w:p w14:paraId="4B9DB5A8" w14:textId="4CC31C0B" w:rsidR="002C7EDA" w:rsidRPr="00BE261E" w:rsidRDefault="001C0CA5" w:rsidP="00037043">
                      <w:pPr>
                        <w:pStyle w:val="Pullquote"/>
                      </w:pPr>
                      <w:r>
                        <w:t>Knowledge is power</w:t>
                      </w:r>
                    </w:p>
                  </w:txbxContent>
                </v:textbox>
                <w10:wrap anchorx="page" anchory="page"/>
              </v:shape>
            </w:pict>
          </mc:Fallback>
        </mc:AlternateContent>
      </w:r>
      <w:r>
        <w:rPr>
          <w:noProof/>
        </w:rPr>
        <mc:AlternateContent>
          <mc:Choice Requires="wps">
            <w:drawing>
              <wp:anchor distT="0" distB="0" distL="114300" distR="114300" simplePos="0" relativeHeight="251673088" behindDoc="0" locked="0" layoutInCell="1" allowOverlap="1" wp14:anchorId="6B57AC43" wp14:editId="40D240DD">
                <wp:simplePos x="0" y="0"/>
                <wp:positionH relativeFrom="page">
                  <wp:posOffset>3911600</wp:posOffset>
                </wp:positionH>
                <wp:positionV relativeFrom="page">
                  <wp:posOffset>7804785</wp:posOffset>
                </wp:positionV>
                <wp:extent cx="1497965" cy="1477010"/>
                <wp:effectExtent l="0" t="3810" r="635" b="0"/>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6" type="#_x0000_t202" style="position:absolute;margin-left:308pt;margin-top:614.55pt;width:117.95pt;height:116.3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72064" behindDoc="0" locked="0" layoutInCell="1" allowOverlap="1" wp14:anchorId="1D787683" wp14:editId="5C237DA8">
                <wp:simplePos x="0" y="0"/>
                <wp:positionH relativeFrom="page">
                  <wp:posOffset>2260600</wp:posOffset>
                </wp:positionH>
                <wp:positionV relativeFrom="page">
                  <wp:posOffset>7804785</wp:posOffset>
                </wp:positionV>
                <wp:extent cx="1498600" cy="1477010"/>
                <wp:effectExtent l="3175" t="3810" r="3175" b="0"/>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7" type="#_x0000_t202" style="position:absolute;margin-left:178pt;margin-top:614.55pt;width:118pt;height:116.3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" filled="f" stroked="f">
                <v:textbox style="mso-next-textbox:#Text Box 75" inset="0,0,0,0">
                  <w:txbxContent/>
                </v:textbox>
                <w10:wrap anchorx="page" anchory="page"/>
              </v:shape>
            </w:pict>
          </mc:Fallback>
        </mc:AlternateContent>
      </w:r>
      <w:r>
        <w:rPr>
          <w:noProof/>
        </w:rPr>
        <mc:AlternateContent>
          <mc:Choice Requires="wps">
            <w:drawing>
              <wp:anchor distT="0" distB="0" distL="114300" distR="114300" simplePos="0" relativeHeight="251670016" behindDoc="0" locked="0" layoutInCell="1" allowOverlap="1" wp14:anchorId="31672FEB" wp14:editId="08F3F04D">
                <wp:simplePos x="0" y="0"/>
                <wp:positionH relativeFrom="page">
                  <wp:posOffset>609600</wp:posOffset>
                </wp:positionH>
                <wp:positionV relativeFrom="page">
                  <wp:posOffset>7804785</wp:posOffset>
                </wp:positionV>
                <wp:extent cx="1498600" cy="1477010"/>
                <wp:effectExtent l="0" t="3810" r="0" b="0"/>
                <wp:wrapNone/>
                <wp:docPr id="1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3">
                        <w:txbxContent>
                          <w:p w14:paraId="208D0CA0" w14:textId="77777777" w:rsidR="001E72D8" w:rsidRDefault="00BC2E66" w:rsidP="0022453D">
                            <w:pPr>
                              <w:pStyle w:val="BodyText"/>
                              <w:rPr>
                                <w:sz w:val="24"/>
                                <w:szCs w:val="24"/>
                              </w:rPr>
                            </w:pPr>
                            <w:r>
                              <w:rPr>
                                <w:sz w:val="24"/>
                                <w:szCs w:val="24"/>
                              </w:rPr>
                              <w:t>That the VI Code</w:t>
                            </w:r>
                            <w:r w:rsidR="006257F0">
                              <w:rPr>
                                <w:sz w:val="24"/>
                                <w:szCs w:val="24"/>
                              </w:rPr>
                              <w:t xml:space="preserve"> will b</w:t>
                            </w:r>
                            <w:r w:rsidR="0058095B">
                              <w:rPr>
                                <w:sz w:val="24"/>
                                <w:szCs w:val="24"/>
                              </w:rPr>
                              <w:t xml:space="preserve">e amended to </w:t>
                            </w:r>
                            <w:r w:rsidR="005D40DE">
                              <w:rPr>
                                <w:sz w:val="24"/>
                                <w:szCs w:val="24"/>
                              </w:rPr>
                              <w:t xml:space="preserve">allow RNs and APRNs to </w:t>
                            </w:r>
                            <w:r w:rsidR="007B39BB">
                              <w:rPr>
                                <w:b/>
                                <w:bCs/>
                                <w:sz w:val="24"/>
                                <w:szCs w:val="24"/>
                              </w:rPr>
                              <w:t xml:space="preserve">pronounce </w:t>
                            </w:r>
                            <w:r w:rsidR="00AC35BA">
                              <w:rPr>
                                <w:b/>
                                <w:bCs/>
                                <w:sz w:val="24"/>
                                <w:szCs w:val="24"/>
                              </w:rPr>
                              <w:t>death</w:t>
                            </w:r>
                            <w:r w:rsidR="00AC35BA">
                              <w:rPr>
                                <w:sz w:val="24"/>
                                <w:szCs w:val="24"/>
                              </w:rPr>
                              <w:t xml:space="preserve"> in Hospice and Certified Nursing Homes</w:t>
                            </w:r>
                            <w:r w:rsidR="00DE3CBD">
                              <w:rPr>
                                <w:sz w:val="24"/>
                                <w:szCs w:val="24"/>
                              </w:rPr>
                              <w:t>?</w:t>
                            </w:r>
                            <w:r w:rsidR="0058095B">
                              <w:rPr>
                                <w:sz w:val="24"/>
                                <w:szCs w:val="24"/>
                              </w:rPr>
                              <w:t xml:space="preserve"> </w:t>
                            </w:r>
                            <w:r>
                              <w:rPr>
                                <w:sz w:val="24"/>
                                <w:szCs w:val="24"/>
                              </w:rPr>
                              <w:t xml:space="preserve"> </w:t>
                            </w:r>
                          </w:p>
                          <w:p w14:paraId="2E34DD45" w14:textId="77777777" w:rsidR="00CB0647" w:rsidRDefault="00DE3CBD" w:rsidP="0022453D">
                            <w:pPr>
                              <w:pStyle w:val="BodyText"/>
                              <w:rPr>
                                <w:sz w:val="24"/>
                                <w:szCs w:val="24"/>
                              </w:rPr>
                            </w:pPr>
                            <w:r>
                              <w:rPr>
                                <w:sz w:val="24"/>
                                <w:szCs w:val="24"/>
                              </w:rPr>
                              <w:t>That the V</w:t>
                            </w:r>
                            <w:r w:rsidR="00E1081F">
                              <w:rPr>
                                <w:sz w:val="24"/>
                                <w:szCs w:val="24"/>
                              </w:rPr>
                              <w:t>I Code will</w:t>
                            </w:r>
                            <w:r w:rsidR="001E3544">
                              <w:rPr>
                                <w:sz w:val="24"/>
                                <w:szCs w:val="24"/>
                              </w:rPr>
                              <w:t xml:space="preserve"> allow multistate nursing </w:t>
                            </w:r>
                            <w:r w:rsidR="00347C57">
                              <w:rPr>
                                <w:sz w:val="24"/>
                                <w:szCs w:val="24"/>
                              </w:rPr>
                              <w:t>lic</w:t>
                            </w:r>
                            <w:r w:rsidR="00694497">
                              <w:rPr>
                                <w:sz w:val="24"/>
                                <w:szCs w:val="24"/>
                              </w:rPr>
                              <w:t>ences</w:t>
                            </w:r>
                            <w:r w:rsidR="00347C57">
                              <w:rPr>
                                <w:sz w:val="24"/>
                                <w:szCs w:val="24"/>
                              </w:rPr>
                              <w:t xml:space="preserve"> </w:t>
                            </w:r>
                            <w:r w:rsidR="00694497">
                              <w:rPr>
                                <w:sz w:val="24"/>
                                <w:szCs w:val="24"/>
                              </w:rPr>
                              <w:t>/Nurse Licensure Compact?</w:t>
                            </w:r>
                            <w:r w:rsidR="00CB0647">
                              <w:rPr>
                                <w:sz w:val="24"/>
                                <w:szCs w:val="24"/>
                              </w:rPr>
                              <w:t xml:space="preserve"> </w:t>
                            </w:r>
                          </w:p>
                          <w:p w14:paraId="7ECA74C5" w14:textId="12124D8E" w:rsidR="008458F7" w:rsidRDefault="00A93CD2" w:rsidP="0022453D">
                            <w:pPr>
                              <w:pStyle w:val="BodyText"/>
                              <w:rPr>
                                <w:sz w:val="24"/>
                                <w:szCs w:val="24"/>
                              </w:rPr>
                            </w:pPr>
                            <w:r>
                              <w:rPr>
                                <w:sz w:val="24"/>
                                <w:szCs w:val="24"/>
                              </w:rPr>
                              <w:t xml:space="preserve">That </w:t>
                            </w:r>
                            <w:r w:rsidR="008458F7">
                              <w:rPr>
                                <w:sz w:val="24"/>
                                <w:szCs w:val="24"/>
                              </w:rPr>
                              <w:t>Governor Albert Bryan</w:t>
                            </w:r>
                            <w:r w:rsidR="00680259">
                              <w:rPr>
                                <w:sz w:val="24"/>
                                <w:szCs w:val="24"/>
                              </w:rPr>
                              <w:t xml:space="preserve">, Jr. is seeking to be the SOLE appointee </w:t>
                            </w:r>
                            <w:r w:rsidR="00EF7107">
                              <w:rPr>
                                <w:sz w:val="24"/>
                                <w:szCs w:val="24"/>
                              </w:rPr>
                              <w:t xml:space="preserve">of members </w:t>
                            </w:r>
                            <w:r w:rsidR="00680259">
                              <w:rPr>
                                <w:sz w:val="24"/>
                                <w:szCs w:val="24"/>
                              </w:rPr>
                              <w:t>to the Boards under the Department of Healh</w:t>
                            </w:r>
                            <w:r w:rsidR="00224C20">
                              <w:rPr>
                                <w:sz w:val="24"/>
                                <w:szCs w:val="24"/>
                              </w:rPr>
                              <w:t xml:space="preserve"> with </w:t>
                            </w:r>
                            <w:r w:rsidR="00224C20" w:rsidRPr="00A70363">
                              <w:rPr>
                                <w:i/>
                                <w:iCs/>
                                <w:sz w:val="24"/>
                                <w:szCs w:val="24"/>
                              </w:rPr>
                              <w:t>advice and</w:t>
                            </w:r>
                            <w:r w:rsidR="00224C20">
                              <w:rPr>
                                <w:sz w:val="24"/>
                                <w:szCs w:val="24"/>
                              </w:rPr>
                              <w:t xml:space="preserve"> </w:t>
                            </w:r>
                            <w:r w:rsidR="00224C20" w:rsidRPr="00A70363">
                              <w:rPr>
                                <w:i/>
                                <w:iCs/>
                                <w:sz w:val="24"/>
                                <w:szCs w:val="24"/>
                              </w:rPr>
                              <w:t>consen</w:t>
                            </w:r>
                            <w:r w:rsidR="00224C20">
                              <w:rPr>
                                <w:sz w:val="24"/>
                                <w:szCs w:val="24"/>
                              </w:rPr>
                              <w:t>t</w:t>
                            </w:r>
                            <w:r w:rsidR="004940D4">
                              <w:rPr>
                                <w:sz w:val="24"/>
                                <w:szCs w:val="24"/>
                              </w:rPr>
                              <w:t xml:space="preserve"> from profess-iona</w:t>
                            </w:r>
                            <w:r w:rsidR="00A70363">
                              <w:rPr>
                                <w:sz w:val="24"/>
                                <w:szCs w:val="24"/>
                              </w:rPr>
                              <w:t>l groups like VISNA</w:t>
                            </w:r>
                            <w:r w:rsidR="008F24DD">
                              <w:rPr>
                                <w:sz w:val="24"/>
                                <w:szCs w:val="24"/>
                              </w:rPr>
                              <w:t>?</w:t>
                            </w:r>
                            <w:r w:rsidR="00E2587A">
                              <w:rPr>
                                <w:sz w:val="24"/>
                                <w:szCs w:val="24"/>
                              </w:rPr>
                              <w:t>.</w:t>
                            </w:r>
                          </w:p>
                          <w:p w14:paraId="1EFC9E9C" w14:textId="6882B411" w:rsidR="00224C20" w:rsidRPr="008354F2" w:rsidRDefault="00224C20" w:rsidP="0022453D">
                            <w:pPr>
                              <w:pStyle w:val="BodyTex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8" type="#_x0000_t202" style="position:absolute;margin-left:48pt;margin-top:614.55pt;width:118pt;height:116.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" filled="f" stroked="f">
                <v:textbox style="mso-next-textbox:#Text Box 74" inset="0,0,0,0">
                  <w:txbxContent>
                    <w:p w14:paraId="208D0CA0" w14:textId="77777777" w:rsidR="001E72D8" w:rsidRDefault="00BC2E66" w:rsidP="0022453D">
                      <w:pPr>
                        <w:pStyle w:val="BodyText"/>
                        <w:rPr>
                          <w:sz w:val="24"/>
                          <w:szCs w:val="24"/>
                        </w:rPr>
                      </w:pPr>
                      <w:r>
                        <w:rPr>
                          <w:sz w:val="24"/>
                          <w:szCs w:val="24"/>
                        </w:rPr>
                        <w:t>That the VI Code</w:t>
                      </w:r>
                      <w:r w:rsidR="006257F0">
                        <w:rPr>
                          <w:sz w:val="24"/>
                          <w:szCs w:val="24"/>
                        </w:rPr>
                        <w:t xml:space="preserve"> will b</w:t>
                      </w:r>
                      <w:r w:rsidR="0058095B">
                        <w:rPr>
                          <w:sz w:val="24"/>
                          <w:szCs w:val="24"/>
                        </w:rPr>
                        <w:t xml:space="preserve">e amended to </w:t>
                      </w:r>
                      <w:r w:rsidR="005D40DE">
                        <w:rPr>
                          <w:sz w:val="24"/>
                          <w:szCs w:val="24"/>
                        </w:rPr>
                        <w:t xml:space="preserve">allow RNs and APRNs to </w:t>
                      </w:r>
                      <w:r w:rsidR="007B39BB">
                        <w:rPr>
                          <w:b/>
                          <w:bCs/>
                          <w:sz w:val="24"/>
                          <w:szCs w:val="24"/>
                        </w:rPr>
                        <w:t xml:space="preserve">pronounce </w:t>
                      </w:r>
                      <w:r w:rsidR="00AC35BA">
                        <w:rPr>
                          <w:b/>
                          <w:bCs/>
                          <w:sz w:val="24"/>
                          <w:szCs w:val="24"/>
                        </w:rPr>
                        <w:t>death</w:t>
                      </w:r>
                      <w:r w:rsidR="00AC35BA">
                        <w:rPr>
                          <w:sz w:val="24"/>
                          <w:szCs w:val="24"/>
                        </w:rPr>
                        <w:t xml:space="preserve"> in Hospice and Certified Nursing Homes</w:t>
                      </w:r>
                      <w:r w:rsidR="00DE3CBD">
                        <w:rPr>
                          <w:sz w:val="24"/>
                          <w:szCs w:val="24"/>
                        </w:rPr>
                        <w:t>?</w:t>
                      </w:r>
                      <w:r w:rsidR="0058095B">
                        <w:rPr>
                          <w:sz w:val="24"/>
                          <w:szCs w:val="24"/>
                        </w:rPr>
                        <w:t xml:space="preserve"> </w:t>
                      </w:r>
                      <w:r>
                        <w:rPr>
                          <w:sz w:val="24"/>
                          <w:szCs w:val="24"/>
                        </w:rPr>
                        <w:t xml:space="preserve"> </w:t>
                      </w:r>
                    </w:p>
                    <w:p w14:paraId="2E34DD45" w14:textId="77777777" w:rsidR="00CB0647" w:rsidRDefault="00DE3CBD" w:rsidP="0022453D">
                      <w:pPr>
                        <w:pStyle w:val="BodyText"/>
                        <w:rPr>
                          <w:sz w:val="24"/>
                          <w:szCs w:val="24"/>
                        </w:rPr>
                      </w:pPr>
                      <w:r>
                        <w:rPr>
                          <w:sz w:val="24"/>
                          <w:szCs w:val="24"/>
                        </w:rPr>
                        <w:t>That the V</w:t>
                      </w:r>
                      <w:r w:rsidR="00E1081F">
                        <w:rPr>
                          <w:sz w:val="24"/>
                          <w:szCs w:val="24"/>
                        </w:rPr>
                        <w:t>I Code will</w:t>
                      </w:r>
                      <w:r w:rsidR="001E3544">
                        <w:rPr>
                          <w:sz w:val="24"/>
                          <w:szCs w:val="24"/>
                        </w:rPr>
                        <w:t xml:space="preserve"> allow multistate nursing </w:t>
                      </w:r>
                      <w:r w:rsidR="00347C57">
                        <w:rPr>
                          <w:sz w:val="24"/>
                          <w:szCs w:val="24"/>
                        </w:rPr>
                        <w:t>lic</w:t>
                      </w:r>
                      <w:r w:rsidR="00694497">
                        <w:rPr>
                          <w:sz w:val="24"/>
                          <w:szCs w:val="24"/>
                        </w:rPr>
                        <w:t>ences</w:t>
                      </w:r>
                      <w:r w:rsidR="00347C57">
                        <w:rPr>
                          <w:sz w:val="24"/>
                          <w:szCs w:val="24"/>
                        </w:rPr>
                        <w:t xml:space="preserve"> </w:t>
                      </w:r>
                      <w:r w:rsidR="00694497">
                        <w:rPr>
                          <w:sz w:val="24"/>
                          <w:szCs w:val="24"/>
                        </w:rPr>
                        <w:t>/Nurse Licensure Compact?</w:t>
                      </w:r>
                      <w:r w:rsidR="00CB0647">
                        <w:rPr>
                          <w:sz w:val="24"/>
                          <w:szCs w:val="24"/>
                        </w:rPr>
                        <w:t xml:space="preserve"> </w:t>
                      </w:r>
                    </w:p>
                    <w:p w14:paraId="7ECA74C5" w14:textId="12124D8E" w:rsidR="008458F7" w:rsidRDefault="00A93CD2" w:rsidP="0022453D">
                      <w:pPr>
                        <w:pStyle w:val="BodyText"/>
                        <w:rPr>
                          <w:sz w:val="24"/>
                          <w:szCs w:val="24"/>
                        </w:rPr>
                      </w:pPr>
                      <w:r>
                        <w:rPr>
                          <w:sz w:val="24"/>
                          <w:szCs w:val="24"/>
                        </w:rPr>
                        <w:t xml:space="preserve">That </w:t>
                      </w:r>
                      <w:r w:rsidR="008458F7">
                        <w:rPr>
                          <w:sz w:val="24"/>
                          <w:szCs w:val="24"/>
                        </w:rPr>
                        <w:t>Governor Albert Bryan</w:t>
                      </w:r>
                      <w:r w:rsidR="00680259">
                        <w:rPr>
                          <w:sz w:val="24"/>
                          <w:szCs w:val="24"/>
                        </w:rPr>
                        <w:t xml:space="preserve">, Jr. is seeking to be the SOLE appointee </w:t>
                      </w:r>
                      <w:r w:rsidR="00EF7107">
                        <w:rPr>
                          <w:sz w:val="24"/>
                          <w:szCs w:val="24"/>
                        </w:rPr>
                        <w:t xml:space="preserve">of members </w:t>
                      </w:r>
                      <w:r w:rsidR="00680259">
                        <w:rPr>
                          <w:sz w:val="24"/>
                          <w:szCs w:val="24"/>
                        </w:rPr>
                        <w:t>to the Boards under the Department of Healh</w:t>
                      </w:r>
                      <w:r w:rsidR="00224C20">
                        <w:rPr>
                          <w:sz w:val="24"/>
                          <w:szCs w:val="24"/>
                        </w:rPr>
                        <w:t xml:space="preserve"> with </w:t>
                      </w:r>
                      <w:r w:rsidR="00224C20" w:rsidRPr="00A70363">
                        <w:rPr>
                          <w:i/>
                          <w:iCs/>
                          <w:sz w:val="24"/>
                          <w:szCs w:val="24"/>
                        </w:rPr>
                        <w:t>advice and</w:t>
                      </w:r>
                      <w:r w:rsidR="00224C20">
                        <w:rPr>
                          <w:sz w:val="24"/>
                          <w:szCs w:val="24"/>
                        </w:rPr>
                        <w:t xml:space="preserve"> </w:t>
                      </w:r>
                      <w:r w:rsidR="00224C20" w:rsidRPr="00A70363">
                        <w:rPr>
                          <w:i/>
                          <w:iCs/>
                          <w:sz w:val="24"/>
                          <w:szCs w:val="24"/>
                        </w:rPr>
                        <w:t>consen</w:t>
                      </w:r>
                      <w:r w:rsidR="00224C20">
                        <w:rPr>
                          <w:sz w:val="24"/>
                          <w:szCs w:val="24"/>
                        </w:rPr>
                        <w:t>t</w:t>
                      </w:r>
                      <w:r w:rsidR="004940D4">
                        <w:rPr>
                          <w:sz w:val="24"/>
                          <w:szCs w:val="24"/>
                        </w:rPr>
                        <w:t xml:space="preserve"> from profess-iona</w:t>
                      </w:r>
                      <w:r w:rsidR="00A70363">
                        <w:rPr>
                          <w:sz w:val="24"/>
                          <w:szCs w:val="24"/>
                        </w:rPr>
                        <w:t>l groups like VISNA</w:t>
                      </w:r>
                      <w:r w:rsidR="008F24DD">
                        <w:rPr>
                          <w:sz w:val="24"/>
                          <w:szCs w:val="24"/>
                        </w:rPr>
                        <w:t>?</w:t>
                      </w:r>
                      <w:r w:rsidR="00E2587A">
                        <w:rPr>
                          <w:sz w:val="24"/>
                          <w:szCs w:val="24"/>
                        </w:rPr>
                        <w:t>.</w:t>
                      </w:r>
                    </w:p>
                    <w:p w14:paraId="1EFC9E9C" w14:textId="6882B411" w:rsidR="00224C20" w:rsidRPr="008354F2" w:rsidRDefault="00224C20" w:rsidP="0022453D">
                      <w:pPr>
                        <w:pStyle w:val="BodyText"/>
                        <w:rPr>
                          <w:sz w:val="24"/>
                          <w:szCs w:val="24"/>
                        </w:rPr>
                      </w:pPr>
                    </w:p>
                  </w:txbxContent>
                </v:textbox>
                <w10:wrap anchorx="page" anchory="page"/>
              </v:shape>
            </w:pict>
          </mc:Fallback>
        </mc:AlternateContent>
      </w:r>
      <w:r w:rsidR="00CE1EA9">
        <w:t>:</w:t>
      </w:r>
      <w:r w:rsidR="0065048E">
        <w:t xml:space="preserve"> </w:t>
      </w:r>
      <w:r w:rsidR="00974687">
        <w:br w:type="page"/>
      </w:r>
      <w:r>
        <w:rPr>
          <w:noProof/>
        </w:rPr>
        <w:lastRenderedPageBreak/>
        <mc:AlternateContent>
          <mc:Choice Requires="wps">
            <w:drawing>
              <wp:anchor distT="36576" distB="36576" distL="36576" distR="36576" simplePos="0" relativeHeight="251683328" behindDoc="0" locked="0" layoutInCell="1" allowOverlap="1" wp14:anchorId="5EA62A47" wp14:editId="153D35CF">
                <wp:simplePos x="0" y="0"/>
                <wp:positionH relativeFrom="page">
                  <wp:posOffset>561975</wp:posOffset>
                </wp:positionH>
                <wp:positionV relativeFrom="page">
                  <wp:posOffset>4247515</wp:posOffset>
                </wp:positionV>
                <wp:extent cx="1560195" cy="422910"/>
                <wp:effectExtent l="0" t="0" r="1905" b="1905"/>
                <wp:wrapNone/>
                <wp:docPr id="1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60195" cy="4229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C7C4B6E" w14:textId="31EC5C61" w:rsidR="008033C7" w:rsidRPr="00BE261E" w:rsidRDefault="001E1C0B" w:rsidP="00E579D4">
                            <w:pPr>
                              <w:pStyle w:val="Tagline"/>
                            </w:pPr>
                            <w:r>
                              <w:t>Ask not what VISNA can do for you but what you can do for VIS</w:t>
                            </w:r>
                            <w:r w:rsidR="00932686">
                              <w:t>NA</w:t>
                            </w:r>
                            <w:r w:rsidR="00965A8E">
                              <w:t>.</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69" type="#_x0000_t202" style="position:absolute;margin-left:44.25pt;margin-top:334.45pt;width:122.85pt;height:33.3pt;z-index:2516833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" stroked="f" strokeweight="0" insetpen="t">
                <v:shadow color="#ccc"/>
                <o:lock v:ext="edit" shapetype="t"/>
                <v:textbox style="mso-fit-shape-to-text:t" inset="2.85pt,2.85pt,2.85pt,2.85pt">
                  <w:txbxContent>
                    <w:p w14:paraId="4C7C4B6E" w14:textId="31EC5C61" w:rsidR="008033C7" w:rsidRPr="00BE261E" w:rsidRDefault="001E1C0B" w:rsidP="00E579D4">
                      <w:pPr>
                        <w:pStyle w:val="Tagline"/>
                      </w:pPr>
                      <w:r>
                        <w:t>Ask not what VISNA can do for you but what you can do for VIS</w:t>
                      </w:r>
                      <w:r w:rsidR="00932686">
                        <w:t>NA</w:t>
                      </w:r>
                      <w:r w:rsidR="00965A8E">
                        <w:t>.</w:t>
                      </w:r>
                    </w:p>
                  </w:txbxContent>
                </v:textbox>
                <w10:wrap anchorx="page" anchory="page"/>
              </v:shape>
            </w:pict>
          </mc:Fallback>
        </mc:AlternateContent>
      </w:r>
      <w:r>
        <w:rPr>
          <w:noProof/>
        </w:rPr>
        <mc:AlternateContent>
          <mc:Choice Requires="wps">
            <w:drawing>
              <wp:anchor distT="36576" distB="36576" distL="36576" distR="36576" simplePos="0" relativeHeight="251690496" behindDoc="0" locked="0" layoutInCell="1" allowOverlap="1" wp14:anchorId="27B0D2D1" wp14:editId="0421C55B">
                <wp:simplePos x="0" y="0"/>
                <wp:positionH relativeFrom="page">
                  <wp:posOffset>514350</wp:posOffset>
                </wp:positionH>
                <wp:positionV relativeFrom="page">
                  <wp:posOffset>6228080</wp:posOffset>
                </wp:positionV>
                <wp:extent cx="1531620" cy="781050"/>
                <wp:effectExtent l="0" t="0" r="1905" b="3810"/>
                <wp:wrapNone/>
                <wp:docPr id="1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781050"/>
                        </a:xfrm>
                        <a:prstGeom prst="rect">
                          <a:avLst/>
                        </a:prstGeom>
                        <a:solidFill>
                          <a:srgbClr val="CCC9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D4B4BE" w14:textId="77777777" w:rsidR="00BE261E" w:rsidRPr="00E579D4" w:rsidRDefault="008033C7" w:rsidP="00280A50">
                            <w:pPr>
                              <w:spacing w:after="120" w:line="240" w:lineRule="auto"/>
                              <w:jc w:val="center"/>
                              <w:rPr>
                                <w:rFonts w:cs="Arial"/>
                                <w:b/>
                                <w:color w:val="auto"/>
                                <w:sz w:val="18"/>
                                <w:szCs w:val="18"/>
                                <w:lang w:val="en"/>
                              </w:rPr>
                            </w:pPr>
                            <w:r w:rsidRPr="00E579D4">
                              <w:rPr>
                                <w:rFonts w:cs="Arial"/>
                                <w:b/>
                                <w:color w:val="auto"/>
                                <w:sz w:val="18"/>
                                <w:szCs w:val="18"/>
                                <w:lang w:val="en"/>
                              </w:rPr>
                              <w:t>We’re on the Web!</w:t>
                            </w:r>
                          </w:p>
                          <w:p w14:paraId="5D95146C" w14:textId="3B3D5D42" w:rsidR="00172CF3" w:rsidRDefault="00172CF3" w:rsidP="00280A50">
                            <w:pPr>
                              <w:spacing w:after="120"/>
                              <w:jc w:val="center"/>
                              <w:rPr>
                                <w:rFonts w:cs="Arial"/>
                                <w:b/>
                                <w:color w:val="auto"/>
                              </w:rPr>
                            </w:pPr>
                            <w:r>
                              <w:rPr>
                                <w:rFonts w:cs="Arial"/>
                                <w:b/>
                                <w:color w:val="auto"/>
                              </w:rPr>
                              <w:t>visna.nursingnetwork.</w:t>
                            </w:r>
                          </w:p>
                          <w:p w14:paraId="3F26A268" w14:textId="372690FD" w:rsidR="00BE261E" w:rsidRPr="00E579D4" w:rsidRDefault="00172CF3" w:rsidP="00280A50">
                            <w:pPr>
                              <w:spacing w:after="120"/>
                              <w:jc w:val="center"/>
                              <w:rPr>
                                <w:rFonts w:cs="Arial"/>
                                <w:b/>
                                <w:color w:val="auto"/>
                              </w:rPr>
                            </w:pPr>
                            <w:r>
                              <w:rPr>
                                <w:rFonts w:cs="Arial"/>
                                <w:b/>
                                <w:color w:val="auto"/>
                              </w:rPr>
                              <w:t>.com</w:t>
                            </w:r>
                          </w:p>
                        </w:txbxContent>
                      </wps:txbx>
                      <wps:bodyPr rot="0" vert="horz" wrap="squar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070" type="#_x0000_t202" style="position:absolute;margin-left:40.5pt;margin-top:490.4pt;width:120.6pt;height:61.5pt;z-index:2516904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" fillcolor="#ccc999" stroked="f" strokeweight="0" insetpen="t">
                <v:shadow color="#ccc"/>
                <o:lock v:ext="edit" shapetype="t"/>
                <v:textbox style="mso-fit-shape-to-text:t" inset="3.6pt,,3.6pt">
                  <w:txbxContent>
                    <w:p w14:paraId="14D4B4BE" w14:textId="77777777" w:rsidR="00BE261E" w:rsidRPr="00E579D4" w:rsidRDefault="008033C7" w:rsidP="00280A50">
                      <w:pPr>
                        <w:spacing w:after="120" w:line="240" w:lineRule="auto"/>
                        <w:jc w:val="center"/>
                        <w:rPr>
                          <w:rFonts w:cs="Arial"/>
                          <w:b/>
                          <w:color w:val="auto"/>
                          <w:sz w:val="18"/>
                          <w:szCs w:val="18"/>
                          <w:lang w:val="en"/>
                        </w:rPr>
                      </w:pPr>
                      <w:r w:rsidRPr="00E579D4">
                        <w:rPr>
                          <w:rFonts w:cs="Arial"/>
                          <w:b/>
                          <w:color w:val="auto"/>
                          <w:sz w:val="18"/>
                          <w:szCs w:val="18"/>
                          <w:lang w:val="en"/>
                        </w:rPr>
                        <w:t>We’re on the Web!</w:t>
                      </w:r>
                    </w:p>
                    <w:p w14:paraId="5D95146C" w14:textId="3B3D5D42" w:rsidR="00172CF3" w:rsidRDefault="00172CF3" w:rsidP="00280A50">
                      <w:pPr>
                        <w:spacing w:after="120"/>
                        <w:jc w:val="center"/>
                        <w:rPr>
                          <w:rFonts w:cs="Arial"/>
                          <w:b/>
                          <w:color w:val="auto"/>
                        </w:rPr>
                      </w:pPr>
                      <w:r>
                        <w:rPr>
                          <w:rFonts w:cs="Arial"/>
                          <w:b/>
                          <w:color w:val="auto"/>
                        </w:rPr>
                        <w:t>visna.nursingnetwork.</w:t>
                      </w:r>
                    </w:p>
                    <w:p w14:paraId="3F26A268" w14:textId="372690FD" w:rsidR="00BE261E" w:rsidRPr="00E579D4" w:rsidRDefault="00172CF3" w:rsidP="00280A50">
                      <w:pPr>
                        <w:spacing w:after="120"/>
                        <w:jc w:val="center"/>
                        <w:rPr>
                          <w:rFonts w:cs="Arial"/>
                          <w:b/>
                          <w:color w:val="auto"/>
                        </w:rPr>
                      </w:pPr>
                      <w:r>
                        <w:rPr>
                          <w:rFonts w:cs="Arial"/>
                          <w:b/>
                          <w:color w:val="auto"/>
                        </w:rPr>
                        <w:t>.com</w:t>
                      </w:r>
                    </w:p>
                  </w:txbxContent>
                </v:textbox>
                <w10:wrap anchorx="page" anchory="page"/>
              </v:shape>
            </w:pict>
          </mc:Fallback>
        </mc:AlternateContent>
      </w:r>
      <w:r>
        <w:rPr>
          <w:noProof/>
        </w:rPr>
        <mc:AlternateContent>
          <mc:Choice Requires="wps">
            <w:drawing>
              <wp:anchor distT="36576" distB="36576" distL="36576" distR="36576" simplePos="0" relativeHeight="251677184" behindDoc="0" locked="0" layoutInCell="1" allowOverlap="1" wp14:anchorId="45945A6A" wp14:editId="24B5C84E">
                <wp:simplePos x="0" y="0"/>
                <wp:positionH relativeFrom="page">
                  <wp:posOffset>561975</wp:posOffset>
                </wp:positionH>
                <wp:positionV relativeFrom="page">
                  <wp:posOffset>1555750</wp:posOffset>
                </wp:positionV>
                <wp:extent cx="1531620" cy="802640"/>
                <wp:effectExtent l="0" t="3175" r="1905" b="0"/>
                <wp:wrapNone/>
                <wp:docPr id="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8026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075D3F" w14:textId="41601DD6" w:rsidR="00BE261E" w:rsidRPr="00E579D4" w:rsidRDefault="00172CF3" w:rsidP="00E579D4">
                            <w:pPr>
                              <w:pStyle w:val="Address2"/>
                            </w:pPr>
                            <w:r>
                              <w:t>V.I.STATE NURSES ASSOCIATION</w:t>
                            </w:r>
                          </w:p>
                          <w:p w14:paraId="6F4A55EA" w14:textId="77777777" w:rsidR="00172CF3" w:rsidRDefault="00172CF3" w:rsidP="00E579D4">
                            <w:pPr>
                              <w:pStyle w:val="Address1"/>
                            </w:pPr>
                            <w:r>
                              <w:t>P O Box 223617</w:t>
                            </w:r>
                          </w:p>
                          <w:p w14:paraId="331CD864" w14:textId="48A1F3B7" w:rsidR="008033C7" w:rsidRDefault="00172CF3" w:rsidP="00E579D4">
                            <w:pPr>
                              <w:pStyle w:val="Address1"/>
                            </w:pPr>
                            <w:r>
                              <w:t>Christiansted, USVI</w:t>
                            </w:r>
                          </w:p>
                          <w:p w14:paraId="74A63224" w14:textId="52A923FE" w:rsidR="001E2EAA" w:rsidRPr="00BE261E" w:rsidRDefault="00172CF3" w:rsidP="00E579D4">
                            <w:pPr>
                              <w:pStyle w:val="Address1"/>
                            </w:pPr>
                            <w:r>
                              <w:t>00822</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071" type="#_x0000_t202" style="position:absolute;margin-left:44.25pt;margin-top:122.5pt;width:120.6pt;height:63.2pt;z-index:2516771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" stroked="f" strokeweight="0" insetpen="t">
                <v:shadow color="#ccc"/>
                <o:lock v:ext="edit" shapetype="t"/>
                <v:textbox style="mso-fit-shape-to-text:t" inset="2.85pt,2.85pt,2.85pt,2.85pt">
                  <w:txbxContent>
                    <w:p w14:paraId="27075D3F" w14:textId="41601DD6" w:rsidR="00BE261E" w:rsidRPr="00E579D4" w:rsidRDefault="00172CF3" w:rsidP="00E579D4">
                      <w:pPr>
                        <w:pStyle w:val="Address2"/>
                      </w:pPr>
                      <w:r>
                        <w:t>V.I.STATE NURSES ASSOCIATION</w:t>
                      </w:r>
                    </w:p>
                    <w:p w14:paraId="6F4A55EA" w14:textId="77777777" w:rsidR="00172CF3" w:rsidRDefault="00172CF3" w:rsidP="00E579D4">
                      <w:pPr>
                        <w:pStyle w:val="Address1"/>
                      </w:pPr>
                      <w:r>
                        <w:t>P O Box 223617</w:t>
                      </w:r>
                    </w:p>
                    <w:p w14:paraId="331CD864" w14:textId="48A1F3B7" w:rsidR="008033C7" w:rsidRDefault="00172CF3" w:rsidP="00E579D4">
                      <w:pPr>
                        <w:pStyle w:val="Address1"/>
                      </w:pPr>
                      <w:r>
                        <w:t>Christiansted, USVI</w:t>
                      </w:r>
                    </w:p>
                    <w:p w14:paraId="74A63224" w14:textId="52A923FE" w:rsidR="001E2EAA" w:rsidRPr="00BE261E" w:rsidRDefault="00172CF3" w:rsidP="00E579D4">
                      <w:pPr>
                        <w:pStyle w:val="Address1"/>
                      </w:pPr>
                      <w:r>
                        <w:t>00822</w:t>
                      </w:r>
                    </w:p>
                  </w:txbxContent>
                </v:textbox>
                <w10:wrap anchorx="page" anchory="page"/>
              </v:shape>
            </w:pict>
          </mc:Fallback>
        </mc:AlternateContent>
      </w:r>
      <w:r>
        <w:rPr>
          <w:noProof/>
        </w:rPr>
        <mc:AlternateContent>
          <mc:Choice Requires="wps">
            <w:drawing>
              <wp:anchor distT="36576" distB="36576" distL="36576" distR="36576" simplePos="0" relativeHeight="251682304" behindDoc="0" locked="0" layoutInCell="1" allowOverlap="1" wp14:anchorId="675D8114" wp14:editId="276EB9CF">
                <wp:simplePos x="0" y="0"/>
                <wp:positionH relativeFrom="page">
                  <wp:posOffset>571500</wp:posOffset>
                </wp:positionH>
                <wp:positionV relativeFrom="page">
                  <wp:posOffset>2748280</wp:posOffset>
                </wp:positionV>
                <wp:extent cx="1531620" cy="656590"/>
                <wp:effectExtent l="0" t="0" r="1905" b="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6565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253F887" w14:textId="7AD57A42" w:rsidR="001E2EAA" w:rsidRDefault="001E2EAA" w:rsidP="00E579D4">
                            <w:pPr>
                              <w:pStyle w:val="Address1"/>
                            </w:pPr>
                            <w:r w:rsidRPr="00E579D4">
                              <w:rPr>
                                <w:rStyle w:val="Address2Char"/>
                              </w:rPr>
                              <w:t>Phone</w:t>
                            </w:r>
                            <w:r>
                              <w:t xml:space="preserve"> </w:t>
                            </w:r>
                            <w:r w:rsidR="00E579D4">
                              <w:t xml:space="preserve"> </w:t>
                            </w:r>
                            <w:r w:rsidR="00241D92">
                              <w:t>340</w:t>
                            </w:r>
                            <w:r w:rsidR="00286113">
                              <w:t>-244-6874</w:t>
                            </w:r>
                          </w:p>
                          <w:p w14:paraId="2A722E9B" w14:textId="25F9C697" w:rsidR="001E2EAA" w:rsidRDefault="001E2EAA" w:rsidP="00E579D4">
                            <w:pPr>
                              <w:pStyle w:val="Address1"/>
                            </w:pPr>
                            <w:r w:rsidRPr="00E579D4">
                              <w:rPr>
                                <w:rStyle w:val="Address2Char"/>
                              </w:rPr>
                              <w:t>Fax</w:t>
                            </w:r>
                            <w:r>
                              <w:t xml:space="preserve"> </w:t>
                            </w:r>
                            <w:r w:rsidR="00E579D4">
                              <w:t xml:space="preserve"> </w:t>
                            </w:r>
                            <w:r w:rsidR="008F3F66">
                              <w:t>340-772-0618</w:t>
                            </w:r>
                          </w:p>
                          <w:p w14:paraId="7972C8CC" w14:textId="420E7370" w:rsidR="008033C7" w:rsidRDefault="00854D2B" w:rsidP="00E579D4">
                            <w:pPr>
                              <w:pStyle w:val="Address1"/>
                              <w:rPr>
                                <w:rStyle w:val="Address2Char"/>
                              </w:rPr>
                            </w:pPr>
                            <w:r>
                              <w:rPr>
                                <w:rStyle w:val="Address2Char"/>
                              </w:rPr>
                              <w:t>E</w:t>
                            </w:r>
                            <w:r w:rsidR="000C5BDA">
                              <w:rPr>
                                <w:rStyle w:val="Address2Char"/>
                              </w:rPr>
                              <w:t>mail</w:t>
                            </w:r>
                            <w:r>
                              <w:rPr>
                                <w:rStyle w:val="Address2Char"/>
                              </w:rPr>
                              <w:t xml:space="preserve">: </w:t>
                            </w:r>
                            <w:hyperlink r:id="rId10" w:history="1">
                              <w:r w:rsidRPr="00DB3515">
                                <w:rPr>
                                  <w:rStyle w:val="Hyperlink"/>
                                </w:rPr>
                                <w:t>visnaus@icloud.com</w:t>
                              </w:r>
                            </w:hyperlink>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72" type="#_x0000_t202" style="position:absolute;margin-left:45pt;margin-top:216.4pt;width:120.6pt;height:51.7pt;z-index:2516823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" stroked="f" strokeweight="0" insetpen="t">
                <v:shadow color="#ccc"/>
                <o:lock v:ext="edit" shapetype="t"/>
                <v:textbox style="mso-fit-shape-to-text:t" inset="2.85pt,2.85pt,2.85pt,2.85pt">
                  <w:txbxContent>
                    <w:p w14:paraId="4253F887" w14:textId="7AD57A42" w:rsidR="001E2EAA" w:rsidRDefault="001E2EAA" w:rsidP="00E579D4">
                      <w:pPr>
                        <w:pStyle w:val="Address1"/>
                      </w:pPr>
                      <w:r w:rsidRPr="00E579D4">
                        <w:rPr>
                          <w:rStyle w:val="Address2Char"/>
                        </w:rPr>
                        <w:t>Phone</w:t>
                      </w:r>
                      <w:r>
                        <w:t xml:space="preserve"> </w:t>
                      </w:r>
                      <w:r w:rsidR="00E579D4">
                        <w:t xml:space="preserve"> </w:t>
                      </w:r>
                      <w:r w:rsidR="00241D92">
                        <w:t>340</w:t>
                      </w:r>
                      <w:r w:rsidR="00286113">
                        <w:t>-244-6874</w:t>
                      </w:r>
                    </w:p>
                    <w:p w14:paraId="2A722E9B" w14:textId="25F9C697" w:rsidR="001E2EAA" w:rsidRDefault="001E2EAA" w:rsidP="00E579D4">
                      <w:pPr>
                        <w:pStyle w:val="Address1"/>
                      </w:pPr>
                      <w:r w:rsidRPr="00E579D4">
                        <w:rPr>
                          <w:rStyle w:val="Address2Char"/>
                        </w:rPr>
                        <w:t>Fax</w:t>
                      </w:r>
                      <w:r>
                        <w:t xml:space="preserve"> </w:t>
                      </w:r>
                      <w:r w:rsidR="00E579D4">
                        <w:t xml:space="preserve"> </w:t>
                      </w:r>
                      <w:r w:rsidR="008F3F66">
                        <w:t>340-772-0618</w:t>
                      </w:r>
                    </w:p>
                    <w:p w14:paraId="7972C8CC" w14:textId="420E7370" w:rsidR="008033C7" w:rsidRDefault="00854D2B" w:rsidP="00E579D4">
                      <w:pPr>
                        <w:pStyle w:val="Address1"/>
                        <w:rPr>
                          <w:rStyle w:val="Address2Char"/>
                        </w:rPr>
                      </w:pPr>
                      <w:r>
                        <w:rPr>
                          <w:rStyle w:val="Address2Char"/>
                        </w:rPr>
                        <w:t>E</w:t>
                      </w:r>
                      <w:r w:rsidR="000C5BDA">
                        <w:rPr>
                          <w:rStyle w:val="Address2Char"/>
                        </w:rPr>
                        <w:t>mail</w:t>
                      </w:r>
                      <w:r>
                        <w:rPr>
                          <w:rStyle w:val="Address2Char"/>
                        </w:rPr>
                        <w:t xml:space="preserve">: </w:t>
                      </w:r>
                      <w:hyperlink r:id="rId11" w:history="1">
                        <w:r w:rsidRPr="00DB3515">
                          <w:rPr>
                            <w:rStyle w:val="Hyperlink"/>
                          </w:rPr>
                          <w:t>visnaus@icloud.com</w:t>
                        </w:r>
                      </w:hyperlink>
                    </w:p>
                  </w:txbxContent>
                </v:textbox>
                <w10:wrap anchorx="page" anchory="page"/>
              </v:shape>
            </w:pict>
          </mc:Fallback>
        </mc:AlternateContent>
      </w:r>
      <w:r>
        <w:rPr>
          <w:noProof/>
        </w:rPr>
        <mc:AlternateContent>
          <mc:Choice Requires="wps">
            <w:drawing>
              <wp:anchor distT="0" distB="0" distL="114300" distR="114300" simplePos="0" relativeHeight="251693568" behindDoc="0" locked="0" layoutInCell="1" allowOverlap="1" wp14:anchorId="092DBDAD" wp14:editId="16626E31">
                <wp:simplePos x="0" y="0"/>
                <wp:positionH relativeFrom="page">
                  <wp:posOffset>763905</wp:posOffset>
                </wp:positionH>
                <wp:positionV relativeFrom="page">
                  <wp:posOffset>4878070</wp:posOffset>
                </wp:positionV>
                <wp:extent cx="930910" cy="911225"/>
                <wp:effectExtent l="1905" t="1270" r="0" b="1270"/>
                <wp:wrapNone/>
                <wp:docPr id="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3F99E0AE" w14:textId="5C5CA6B8" w:rsidR="00E209A5" w:rsidRPr="00986957" w:rsidRDefault="009009D2" w:rsidP="00E209A5">
                            <w:pPr>
                              <w:spacing w:after="0" w:line="240" w:lineRule="auto"/>
                              <w:jc w:val="center"/>
                              <w:rPr>
                                <w:rFonts w:cs="Arial"/>
                                <w:color w:val="333333"/>
                                <w:sz w:val="18"/>
                                <w:szCs w:val="18"/>
                              </w:rPr>
                            </w:pPr>
                            <w:r>
                              <w:rPr>
                                <w:noProof/>
                              </w:rPr>
                              <w:drawing>
                                <wp:inline distT="0" distB="0" distL="0" distR="0" wp14:anchorId="63C9EFF6" wp14:editId="3405C4D3">
                                  <wp:extent cx="857250" cy="838200"/>
                                  <wp:effectExtent l="0" t="0" r="0" b="0"/>
                                  <wp:docPr id="2" name="Picture 2" descr="VIS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NA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txbxContent>
                      </wps:txbx>
                      <wps:bodyPr rot="0" vert="horz" wrap="non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073" type="#_x0000_t202" style="position:absolute;margin-left:60.15pt;margin-top:384.1pt;width:73.3pt;height:71.75pt;z-index:2516935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" filled="f" stroked="f" strokecolor="#333">
                <v:textbox style="mso-fit-shape-to-text:t" inset="2.88pt,2.88pt,2.88pt,2.88pt">
                  <w:txbxContent>
                    <w:p w14:paraId="3F99E0AE" w14:textId="5C5CA6B8" w:rsidR="00E209A5" w:rsidRPr="00986957" w:rsidRDefault="009009D2" w:rsidP="00E209A5">
                      <w:pPr>
                        <w:spacing w:after="0" w:line="240" w:lineRule="auto"/>
                        <w:jc w:val="center"/>
                        <w:rPr>
                          <w:rFonts w:cs="Arial"/>
                          <w:color w:val="333333"/>
                          <w:sz w:val="18"/>
                          <w:szCs w:val="18"/>
                        </w:rPr>
                      </w:pPr>
                      <w:r>
                        <w:rPr>
                          <w:noProof/>
                        </w:rPr>
                        <w:drawing>
                          <wp:inline distT="0" distB="0" distL="0" distR="0" wp14:anchorId="63C9EFF6" wp14:editId="3405C4D3">
                            <wp:extent cx="857250" cy="838200"/>
                            <wp:effectExtent l="0" t="0" r="0" b="0"/>
                            <wp:docPr id="2" name="Picture 2" descr="VIS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NA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81280" behindDoc="0" locked="0" layoutInCell="1" allowOverlap="1" wp14:anchorId="3AD24E6B" wp14:editId="1DC7AEF4">
                <wp:simplePos x="0" y="0"/>
                <wp:positionH relativeFrom="page">
                  <wp:posOffset>2305050</wp:posOffset>
                </wp:positionH>
                <wp:positionV relativeFrom="page">
                  <wp:posOffset>5389245</wp:posOffset>
                </wp:positionV>
                <wp:extent cx="4960620" cy="396240"/>
                <wp:effectExtent l="0" t="0" r="1905" b="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3962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D17D14" w14:textId="45FAA184" w:rsidR="008033C7" w:rsidRPr="004224D7" w:rsidRDefault="00B2656E" w:rsidP="0029182B">
                            <w:pPr>
                              <w:pStyle w:val="Heading3"/>
                            </w:pPr>
                            <w:r>
                              <w:t>WHAT’S AHEAD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74" type="#_x0000_t202" style="position:absolute;margin-left:181.5pt;margin-top:424.35pt;width:390.6pt;height:31.2pt;z-index:2516812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" stroked="f" strokeweight="0" insetpen="t">
                <v:shadow color="#ccc"/>
                <o:lock v:ext="edit" shapetype="t"/>
                <v:textbox inset="2.85pt,2.85pt,2.85pt,2.85pt">
                  <w:txbxContent>
                    <w:p w14:paraId="66D17D14" w14:textId="45FAA184" w:rsidR="008033C7" w:rsidRPr="004224D7" w:rsidRDefault="00B2656E" w:rsidP="0029182B">
                      <w:pPr>
                        <w:pStyle w:val="Heading3"/>
                      </w:pPr>
                      <w:r>
                        <w:t>WHAT’S AHEAD</w:t>
                      </w:r>
                    </w:p>
                  </w:txbxContent>
                </v:textbox>
                <w10:wrap anchorx="page" anchory="page"/>
              </v:shape>
            </w:pict>
          </mc:Fallback>
        </mc:AlternateContent>
      </w:r>
      <w:r>
        <w:rPr>
          <w:noProof/>
        </w:rPr>
        <mc:AlternateContent>
          <mc:Choice Requires="wps">
            <w:drawing>
              <wp:anchor distT="36576" distB="36576" distL="36576" distR="36576" simplePos="0" relativeHeight="251691520" behindDoc="0" locked="0" layoutInCell="1" allowOverlap="1" wp14:anchorId="31173E08" wp14:editId="7E46DAA4">
                <wp:simplePos x="0" y="0"/>
                <wp:positionH relativeFrom="page">
                  <wp:posOffset>3209925</wp:posOffset>
                </wp:positionH>
                <wp:positionV relativeFrom="page">
                  <wp:posOffset>995045</wp:posOffset>
                </wp:positionV>
                <wp:extent cx="4067810" cy="229235"/>
                <wp:effectExtent l="0" t="4445" r="0" b="4445"/>
                <wp:wrapNone/>
                <wp:docPr id="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67810" cy="2292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290232C" w14:textId="6D305190" w:rsidR="00FA2EEC" w:rsidRPr="005F7D6A" w:rsidRDefault="00A714C0" w:rsidP="00A714C0">
                            <w:pPr>
                              <w:pStyle w:val="pagetitlerR"/>
                              <w:jc w:val="left"/>
                            </w:pPr>
                            <w:r>
                              <w:t>VISNA NEWS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75" type="#_x0000_t202" style="position:absolute;margin-left:252.75pt;margin-top:78.35pt;width:320.3pt;height:18.05pt;z-index:2516915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" stroked="f" strokeweight="0" insetpen="t">
                <v:shadow color="#ccc"/>
                <o:lock v:ext="edit" shapetype="t"/>
                <v:textbox inset="2.85pt,2.85pt,2.85pt,2.85pt">
                  <w:txbxContent>
                    <w:p w14:paraId="7290232C" w14:textId="6D305190" w:rsidR="00FA2EEC" w:rsidRPr="005F7D6A" w:rsidRDefault="00A714C0" w:rsidP="00A714C0">
                      <w:pPr>
                        <w:pStyle w:val="pagetitlerR"/>
                        <w:jc w:val="left"/>
                      </w:pPr>
                      <w:r>
                        <w:t>VISNA NEWS</w:t>
                      </w:r>
                    </w:p>
                  </w:txbxContent>
                </v:textbox>
                <w10:wrap anchorx="page" anchory="page"/>
              </v:shape>
            </w:pict>
          </mc:Fallback>
        </mc:AlternateContent>
      </w:r>
      <w:r>
        <w:rPr>
          <w:noProof/>
        </w:rPr>
        <mc:AlternateContent>
          <mc:Choice Requires="wps">
            <w:drawing>
              <wp:anchor distT="36576" distB="36576" distL="36576" distR="36576" simplePos="0" relativeHeight="251692544" behindDoc="0" locked="0" layoutInCell="1" allowOverlap="1" wp14:anchorId="63B3869B" wp14:editId="63680008">
                <wp:simplePos x="0" y="0"/>
                <wp:positionH relativeFrom="page">
                  <wp:posOffset>590550</wp:posOffset>
                </wp:positionH>
                <wp:positionV relativeFrom="page">
                  <wp:posOffset>965835</wp:posOffset>
                </wp:positionV>
                <wp:extent cx="1623060" cy="253365"/>
                <wp:effectExtent l="0" t="3810" r="0" b="0"/>
                <wp:wrapNone/>
                <wp:docPr id="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3060" cy="2533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79CE1C" w14:textId="77777777" w:rsidR="00FA2EEC" w:rsidRPr="00280A50" w:rsidRDefault="00FA2EEC" w:rsidP="00FA2EEC">
                            <w:pPr>
                              <w:rPr>
                                <w:rStyle w:val="PageNumber"/>
                              </w:rPr>
                            </w:pPr>
                            <w:r w:rsidRPr="00280A50">
                              <w:rPr>
                                <w:rStyle w:val="PageNumber"/>
                              </w:rPr>
                              <w:t>Page 4</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76" type="#_x0000_t202" style="position:absolute;margin-left:46.5pt;margin-top:76.05pt;width:127.8pt;height:19.95pt;z-index:2516925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" stroked="f" strokeweight="0" insetpen="t">
                <v:shadow color="#ccc"/>
                <o:lock v:ext="edit" shapetype="t"/>
                <v:textbox inset="2.85pt,2.85pt,2.85pt,2.85pt">
                  <w:txbxContent>
                    <w:p w14:paraId="5479CE1C" w14:textId="77777777" w:rsidR="00FA2EEC" w:rsidRPr="00280A50" w:rsidRDefault="00FA2EEC" w:rsidP="00FA2EEC">
                      <w:pPr>
                        <w:rPr>
                          <w:rStyle w:val="PageNumber"/>
                        </w:rPr>
                      </w:pPr>
                      <w:r w:rsidRPr="00280A50">
                        <w:rPr>
                          <w:rStyle w:val="PageNumber"/>
                        </w:rPr>
                        <w:t>Page 4</w:t>
                      </w:r>
                    </w:p>
                  </w:txbxContent>
                </v:textbox>
                <w10:wrap anchorx="page" anchory="page"/>
              </v:shape>
            </w:pict>
          </mc:Fallback>
        </mc:AlternateContent>
      </w:r>
      <w:r>
        <w:rPr>
          <w:noProof/>
        </w:rPr>
        <mc:AlternateContent>
          <mc:Choice Requires="wps">
            <w:drawing>
              <wp:anchor distT="36576" distB="36576" distL="36576" distR="36576" simplePos="0" relativeHeight="251686400" behindDoc="0" locked="0" layoutInCell="1" allowOverlap="1" wp14:anchorId="793FD002" wp14:editId="54CE736E">
                <wp:simplePos x="0" y="0"/>
                <wp:positionH relativeFrom="page">
                  <wp:posOffset>499110</wp:posOffset>
                </wp:positionH>
                <wp:positionV relativeFrom="page">
                  <wp:posOffset>1339215</wp:posOffset>
                </wp:positionV>
                <wp:extent cx="6858000" cy="0"/>
                <wp:effectExtent l="22860" t="24765" r="24765" b="2286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864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9.3pt,105.45pt" to="579.3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" strokeweight="3pt">
                <v:shadow color="#ccc"/>
                <w10:wrap anchorx="page" anchory="page"/>
              </v:line>
            </w:pict>
          </mc:Fallback>
        </mc:AlternateContent>
      </w:r>
      <w:r>
        <w:rPr>
          <w:noProof/>
        </w:rPr>
        <mc:AlternateContent>
          <mc:Choice Requires="wps">
            <w:drawing>
              <wp:anchor distT="36576" distB="36576" distL="36576" distR="36576" simplePos="0" relativeHeight="251684352" behindDoc="0" locked="0" layoutInCell="1" allowOverlap="1" wp14:anchorId="201BC58E" wp14:editId="3DB41F6B">
                <wp:simplePos x="0" y="0"/>
                <wp:positionH relativeFrom="page">
                  <wp:posOffset>2214880</wp:posOffset>
                </wp:positionH>
                <wp:positionV relativeFrom="page">
                  <wp:posOffset>1490345</wp:posOffset>
                </wp:positionV>
                <wp:extent cx="0" cy="7929245"/>
                <wp:effectExtent l="5080" t="13970" r="13970" b="1016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9245"/>
                        </a:xfrm>
                        <a:prstGeom prst="line">
                          <a:avLst/>
                        </a:prstGeom>
                        <a:noFill/>
                        <a:ln w="3175">
                          <a:solidFill>
                            <a:srgbClr val="CCC9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843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4.4pt,117.35pt" to="174.4pt,7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" strokecolor="#ccc999" strokeweight=".25pt">
                <v:shadow color="#ccc"/>
                <w10:wrap anchorx="page" anchory="page"/>
              </v:line>
            </w:pict>
          </mc:Fallback>
        </mc:AlternateContent>
      </w:r>
      <w:r>
        <w:rPr>
          <w:noProof/>
        </w:rPr>
        <mc:AlternateContent>
          <mc:Choice Requires="wps">
            <w:drawing>
              <wp:anchor distT="36576" distB="36576" distL="36576" distR="36576" simplePos="0" relativeHeight="251688448" behindDoc="0" locked="0" layoutInCell="1" allowOverlap="1" wp14:anchorId="6476908E" wp14:editId="294D6571">
                <wp:simplePos x="0" y="0"/>
                <wp:positionH relativeFrom="page">
                  <wp:posOffset>2305050</wp:posOffset>
                </wp:positionH>
                <wp:positionV relativeFrom="page">
                  <wp:posOffset>1490345</wp:posOffset>
                </wp:positionV>
                <wp:extent cx="4960620" cy="2853690"/>
                <wp:effectExtent l="0" t="4445" r="1905" b="381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60620" cy="28536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1AD817" w14:textId="5F2092A8" w:rsidR="008033C7" w:rsidRDefault="00172CF3" w:rsidP="0022453D">
                            <w:pPr>
                              <w:pStyle w:val="BodyText"/>
                            </w:pPr>
                            <w:r>
                              <w:t>VISNA is the VOICE for all professional nurses in the territory of the U.S Virgin Islands</w:t>
                            </w:r>
                            <w:r w:rsidR="008904C7">
                              <w:t xml:space="preserve"> comprised of two (2) Districts</w:t>
                            </w:r>
                            <w:r w:rsidR="00A11378">
                              <w:t>; S</w:t>
                            </w:r>
                            <w:r w:rsidR="00FB0A8C">
                              <w:t>t.</w:t>
                            </w:r>
                            <w:r w:rsidR="00A11378">
                              <w:t>Croix</w:t>
                            </w:r>
                            <w:r w:rsidR="00FB0A8C">
                              <w:t xml:space="preserve"> </w:t>
                            </w:r>
                            <w:r w:rsidR="00A11378">
                              <w:t xml:space="preserve">(District 01) and St. </w:t>
                            </w:r>
                            <w:r w:rsidR="00FB0A8C">
                              <w:t>Thomas</w:t>
                            </w:r>
                            <w:r w:rsidR="00A11378">
                              <w:t>/St. John</w:t>
                            </w:r>
                            <w:r>
                              <w:t xml:space="preserve"> </w:t>
                            </w:r>
                            <w:r w:rsidR="00FB0A8C">
                              <w:t xml:space="preserve">(District 02). </w:t>
                            </w:r>
                            <w:r>
                              <w:t xml:space="preserve">It is a Constituent/State Nurses Association of the American Nurses Association </w:t>
                            </w:r>
                            <w:r w:rsidR="00CF707A">
                              <w:t xml:space="preserve">(ANA) </w:t>
                            </w:r>
                            <w:r>
                              <w:t xml:space="preserve">and a National Nursing </w:t>
                            </w:r>
                            <w:r w:rsidR="00D648A5">
                              <w:t>Member</w:t>
                            </w:r>
                            <w:r>
                              <w:t xml:space="preserve"> of the Caribbean Nurses Organization</w:t>
                            </w:r>
                            <w:r w:rsidR="00CF707A">
                              <w:t xml:space="preserve"> (CNO). Its dues structure includes payment of dues to </w:t>
                            </w:r>
                            <w:r w:rsidR="00FB0A8C">
                              <w:t xml:space="preserve">the District, State, </w:t>
                            </w:r>
                            <w:r w:rsidR="00CF707A">
                              <w:t>ANA and CNO. VISNA engages in collective bargaining through its Staff Nurses Union and the VISNA President is a signatory on the Collective Bargaining Agreement (cba). To separate the professional mission from the union activity, VISNA has instituted an oversight commission referred to as Economic and General Welfare</w:t>
                            </w:r>
                            <w:r w:rsidR="00BF1958">
                              <w:t>.</w:t>
                            </w:r>
                            <w:r w:rsidR="00CF707A">
                              <w:t xml:space="preserve"> </w:t>
                            </w:r>
                            <w:r w:rsidR="00C6322F">
                              <w:t xml:space="preserve">VISNA’s purpose and function encompasses the promotion of </w:t>
                            </w:r>
                            <w:r w:rsidR="00731B1C">
                              <w:t>nursing education and research</w:t>
                            </w:r>
                            <w:r w:rsidR="007E0D10">
                              <w:t xml:space="preserve">, advocacy for </w:t>
                            </w:r>
                            <w:r w:rsidR="00FB0A8C">
                              <w:t>workplace standards</w:t>
                            </w:r>
                            <w:r w:rsidR="008E40F9">
                              <w:t xml:space="preserve">, </w:t>
                            </w:r>
                            <w:r w:rsidR="00887186">
                              <w:t>networking</w:t>
                            </w:r>
                            <w:r w:rsidR="008E40F9">
                              <w:t xml:space="preserve"> with key stakeholders impacting nursing practice</w:t>
                            </w:r>
                            <w:r w:rsidR="00495108">
                              <w:t>,</w:t>
                            </w:r>
                            <w:r w:rsidR="005521A1">
                              <w:t xml:space="preserve"> </w:t>
                            </w:r>
                            <w:r w:rsidR="00A155BC">
                              <w:t>represent</w:t>
                            </w:r>
                            <w:r w:rsidR="00881454">
                              <w:t>ing</w:t>
                            </w:r>
                            <w:r w:rsidR="00A155BC">
                              <w:t xml:space="preserve"> and speak</w:t>
                            </w:r>
                            <w:r w:rsidR="00F64287">
                              <w:t>ing</w:t>
                            </w:r>
                            <w:r w:rsidR="00A155BC">
                              <w:t xml:space="preserve"> for the nursing profession</w:t>
                            </w:r>
                            <w:r w:rsidR="006357F1">
                              <w:t xml:space="preserve"> with allied health organizations</w:t>
                            </w:r>
                            <w:r w:rsidR="00381552">
                              <w:t xml:space="preserve">, </w:t>
                            </w:r>
                            <w:r w:rsidR="00CD368D">
                              <w:t>gov</w:t>
                            </w:r>
                            <w:r w:rsidR="00D432DC">
                              <w:t>ernmental</w:t>
                            </w:r>
                            <w:r w:rsidR="00381552">
                              <w:t xml:space="preserve"> bodies</w:t>
                            </w:r>
                            <w:r w:rsidR="00485180">
                              <w:t>, the public and the region</w:t>
                            </w:r>
                            <w:r w:rsidR="0070733C">
                              <w:t xml:space="preserve"> </w:t>
                            </w:r>
                            <w:r w:rsidR="00CF707A">
                              <w:t xml:space="preserve"> </w:t>
                            </w:r>
                            <w:r>
                              <w:t>Recently there has been consideration to open membership to Lice</w:t>
                            </w:r>
                            <w:r w:rsidR="00770E35">
                              <w:t>nsed</w:t>
                            </w:r>
                            <w:r w:rsidR="00A70441">
                              <w:t xml:space="preserve"> </w:t>
                            </w:r>
                            <w:r w:rsidR="00206329">
                              <w:t xml:space="preserve">Practical/Vocational Nurses </w:t>
                            </w:r>
                            <w:r w:rsidR="00BE269F">
                              <w:t>who would be VISNA members only and not ANA nor CNO members</w:t>
                            </w:r>
                            <w:r w:rsidR="00287A64">
                              <w:t>.</w:t>
                            </w:r>
                          </w:p>
                          <w:p w14:paraId="16E0E58A" w14:textId="707D5F46" w:rsidR="008033C7" w:rsidRDefault="00BE385C" w:rsidP="0022453D">
                            <w:pPr>
                              <w:pStyle w:val="BodyText"/>
                            </w:pPr>
                            <w:r>
                              <w:t>In addition to the Board of Directors, VISNA’s daily operat</w:t>
                            </w:r>
                            <w:r w:rsidR="00A06ECA">
                              <w:t>ions are managed by its Executive Director</w:t>
                            </w:r>
                            <w:r w:rsidR="00BA4466">
                              <w:t>, Joyce Heyliger, who can be reached at the contact information listed</w:t>
                            </w:r>
                            <w:r w:rsidR="006C7F67">
                              <w:t>.</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77" type="#_x0000_t202" style="position:absolute;margin-left:181.5pt;margin-top:117.35pt;width:390.6pt;height:224.7pt;z-index:2516884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" stroked="f" strokeweight="0" insetpen="t">
                <v:shadow color="#ccc"/>
                <o:lock v:ext="edit" shapetype="t"/>
                <v:textbox style="mso-fit-shape-to-text:t" inset="2.85pt,2.85pt,2.85pt,2.85pt">
                  <w:txbxContent>
                    <w:p w14:paraId="6E1AD817" w14:textId="5F2092A8" w:rsidR="008033C7" w:rsidRDefault="00172CF3" w:rsidP="0022453D">
                      <w:pPr>
                        <w:pStyle w:val="BodyText"/>
                      </w:pPr>
                      <w:r>
                        <w:t>VISNA is the VOICE for all professional nurses in the territory of the U.S Virgin Islands</w:t>
                      </w:r>
                      <w:r w:rsidR="008904C7">
                        <w:t xml:space="preserve"> comprised of two (2) Districts</w:t>
                      </w:r>
                      <w:r w:rsidR="00A11378">
                        <w:t>; S</w:t>
                      </w:r>
                      <w:r w:rsidR="00FB0A8C">
                        <w:t>t.</w:t>
                      </w:r>
                      <w:r w:rsidR="00A11378">
                        <w:t>Croix</w:t>
                      </w:r>
                      <w:r w:rsidR="00FB0A8C">
                        <w:t xml:space="preserve"> </w:t>
                      </w:r>
                      <w:r w:rsidR="00A11378">
                        <w:t xml:space="preserve">(District 01) and St. </w:t>
                      </w:r>
                      <w:r w:rsidR="00FB0A8C">
                        <w:t>Thomas</w:t>
                      </w:r>
                      <w:r w:rsidR="00A11378">
                        <w:t>/St. John</w:t>
                      </w:r>
                      <w:r>
                        <w:t xml:space="preserve"> </w:t>
                      </w:r>
                      <w:r w:rsidR="00FB0A8C">
                        <w:t xml:space="preserve">(District 02). </w:t>
                      </w:r>
                      <w:r>
                        <w:t xml:space="preserve">It is a Constituent/State Nurses Association of the American Nurses Association </w:t>
                      </w:r>
                      <w:r w:rsidR="00CF707A">
                        <w:t xml:space="preserve">(ANA) </w:t>
                      </w:r>
                      <w:r>
                        <w:t xml:space="preserve">and a National Nursing </w:t>
                      </w:r>
                      <w:r w:rsidR="00D648A5">
                        <w:t>Member</w:t>
                      </w:r>
                      <w:r>
                        <w:t xml:space="preserve"> of the Caribbean Nurses Organization</w:t>
                      </w:r>
                      <w:r w:rsidR="00CF707A">
                        <w:t xml:space="preserve"> (CNO). Its dues structure includes payment of dues to </w:t>
                      </w:r>
                      <w:r w:rsidR="00FB0A8C">
                        <w:t xml:space="preserve">the District, State, </w:t>
                      </w:r>
                      <w:r w:rsidR="00CF707A">
                        <w:t>ANA and CNO. VISNA engages in collective bargaining through its Staff Nurses Union and the VISNA President is a signatory on the Collective Bargaining Agreement (cba). To separate the professional mission from the union activity, VISNA has instituted an oversight commission referred to as Economic and General Welfare</w:t>
                      </w:r>
                      <w:r w:rsidR="00BF1958">
                        <w:t>.</w:t>
                      </w:r>
                      <w:r w:rsidR="00CF707A">
                        <w:t xml:space="preserve"> </w:t>
                      </w:r>
                      <w:r w:rsidR="00C6322F">
                        <w:t xml:space="preserve">VISNA’s purpose and function encompasses the promotion of </w:t>
                      </w:r>
                      <w:r w:rsidR="00731B1C">
                        <w:t>nursing education and research</w:t>
                      </w:r>
                      <w:r w:rsidR="007E0D10">
                        <w:t xml:space="preserve">, advocacy for </w:t>
                      </w:r>
                      <w:r w:rsidR="00FB0A8C">
                        <w:t>workplace standards</w:t>
                      </w:r>
                      <w:r w:rsidR="008E40F9">
                        <w:t xml:space="preserve">, </w:t>
                      </w:r>
                      <w:r w:rsidR="00887186">
                        <w:t>networking</w:t>
                      </w:r>
                      <w:r w:rsidR="008E40F9">
                        <w:t xml:space="preserve"> with key stakeholders impacting nursing practice</w:t>
                      </w:r>
                      <w:r w:rsidR="00495108">
                        <w:t>,</w:t>
                      </w:r>
                      <w:r w:rsidR="005521A1">
                        <w:t xml:space="preserve"> </w:t>
                      </w:r>
                      <w:r w:rsidR="00A155BC">
                        <w:t>represent</w:t>
                      </w:r>
                      <w:r w:rsidR="00881454">
                        <w:t>ing</w:t>
                      </w:r>
                      <w:r w:rsidR="00A155BC">
                        <w:t xml:space="preserve"> and speak</w:t>
                      </w:r>
                      <w:r w:rsidR="00F64287">
                        <w:t>ing</w:t>
                      </w:r>
                      <w:r w:rsidR="00A155BC">
                        <w:t xml:space="preserve"> for the nursing profession</w:t>
                      </w:r>
                      <w:r w:rsidR="006357F1">
                        <w:t xml:space="preserve"> with allied health organizations</w:t>
                      </w:r>
                      <w:r w:rsidR="00381552">
                        <w:t xml:space="preserve">, </w:t>
                      </w:r>
                      <w:r w:rsidR="00CD368D">
                        <w:t>gov</w:t>
                      </w:r>
                      <w:r w:rsidR="00D432DC">
                        <w:t>ernmental</w:t>
                      </w:r>
                      <w:r w:rsidR="00381552">
                        <w:t xml:space="preserve"> bodies</w:t>
                      </w:r>
                      <w:r w:rsidR="00485180">
                        <w:t>, the public and the region</w:t>
                      </w:r>
                      <w:r w:rsidR="0070733C">
                        <w:t xml:space="preserve"> </w:t>
                      </w:r>
                      <w:r w:rsidR="00CF707A">
                        <w:t xml:space="preserve"> </w:t>
                      </w:r>
                      <w:r>
                        <w:t>Recently there has been consideration to open membership to Lice</w:t>
                      </w:r>
                      <w:r w:rsidR="00770E35">
                        <w:t>nsed</w:t>
                      </w:r>
                      <w:r w:rsidR="00A70441">
                        <w:t xml:space="preserve"> </w:t>
                      </w:r>
                      <w:r w:rsidR="00206329">
                        <w:t xml:space="preserve">Practical/Vocational Nurses </w:t>
                      </w:r>
                      <w:r w:rsidR="00BE269F">
                        <w:t>who would be VISNA members only and not ANA nor CNO members</w:t>
                      </w:r>
                      <w:r w:rsidR="00287A64">
                        <w:t>.</w:t>
                      </w:r>
                    </w:p>
                    <w:p w14:paraId="16E0E58A" w14:textId="707D5F46" w:rsidR="008033C7" w:rsidRDefault="00BE385C" w:rsidP="0022453D">
                      <w:pPr>
                        <w:pStyle w:val="BodyText"/>
                      </w:pPr>
                      <w:r>
                        <w:t>In addition to the Board of Directors, VISNA’s daily operat</w:t>
                      </w:r>
                      <w:r w:rsidR="00A06ECA">
                        <w:t>ions are managed by its Executive Director</w:t>
                      </w:r>
                      <w:r w:rsidR="00BA4466">
                        <w:t>, Joyce Heyliger, who can be reached at the contact information listed</w:t>
                      </w:r>
                      <w:r w:rsidR="006C7F67">
                        <w:t>.</w:t>
                      </w:r>
                    </w:p>
                  </w:txbxContent>
                </v:textbox>
                <w10:wrap anchorx="page" anchory="page"/>
              </v:shape>
            </w:pict>
          </mc:Fallback>
        </mc:AlternateContent>
      </w:r>
      <w:r>
        <w:rPr>
          <w:noProof/>
        </w:rPr>
        <mc:AlternateContent>
          <mc:Choice Requires="wps">
            <w:drawing>
              <wp:anchor distT="0" distB="0" distL="114300" distR="114300" simplePos="0" relativeHeight="251689472" behindDoc="0" locked="0" layoutInCell="1" allowOverlap="1" wp14:anchorId="33948BBA" wp14:editId="79F434D6">
                <wp:simplePos x="0" y="0"/>
                <wp:positionH relativeFrom="column">
                  <wp:posOffset>590550</wp:posOffset>
                </wp:positionH>
                <wp:positionV relativeFrom="paragraph">
                  <wp:posOffset>3131820</wp:posOffset>
                </wp:positionV>
                <wp:extent cx="1531620" cy="1023620"/>
                <wp:effectExtent l="9525" t="7620" r="11430" b="6985"/>
                <wp:wrapNone/>
                <wp:docPr id="7" name="Rectangle 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0236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6.5pt;margin-top:246.6pt;width:120.6pt;height:80.6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" stroked="f">
                <v:stroke joinstyle="round"/>
                <o:lock v:ext="edit" shapetype="t"/>
                <v:textbox inset="2.88pt,2.88pt,2.88pt,2.88pt"/>
              </v:rect>
            </w:pict>
          </mc:Fallback>
        </mc:AlternateContent>
      </w:r>
      <w:r>
        <w:rPr>
          <w:noProof/>
        </w:rPr>
        <mc:AlternateContent>
          <mc:Choice Requires="wps">
            <w:drawing>
              <wp:anchor distT="36576" distB="36576" distL="36576" distR="36576" simplePos="0" relativeHeight="251687424" behindDoc="0" locked="0" layoutInCell="1" allowOverlap="1" wp14:anchorId="64C126E0" wp14:editId="30B13D04">
                <wp:simplePos x="0" y="0"/>
                <wp:positionH relativeFrom="column">
                  <wp:posOffset>670560</wp:posOffset>
                </wp:positionH>
                <wp:positionV relativeFrom="paragraph">
                  <wp:posOffset>4655185</wp:posOffset>
                </wp:positionV>
                <wp:extent cx="1371600" cy="685800"/>
                <wp:effectExtent l="3810" t="0" r="0" b="2540"/>
                <wp:wrapNone/>
                <wp:docPr id="6" name="Rectangl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52.8pt;margin-top:366.55pt;width:108pt;height:54pt;z-index:251687424;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8y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" filled="f" fillcolor="black" stroked="f" strokecolor="white" strokeweight="0" insetpen="t">
                <o:lock v:ext="edit" shapetype="t"/>
                <v:textbox inset="2.88pt,2.88pt,2.88pt,2.88pt"/>
              </v:rect>
            </w:pict>
          </mc:Fallback>
        </mc:AlternateContent>
      </w:r>
      <w:r>
        <w:rPr>
          <w:noProof/>
        </w:rPr>
        <mc:AlternateContent>
          <mc:Choice Requires="wps">
            <w:drawing>
              <wp:anchor distT="36576" distB="36576" distL="36576" distR="36576" simplePos="0" relativeHeight="251685376" behindDoc="0" locked="0" layoutInCell="1" allowOverlap="1" wp14:anchorId="60FD4414" wp14:editId="1B839341">
                <wp:simplePos x="0" y="0"/>
                <wp:positionH relativeFrom="page">
                  <wp:posOffset>2305050</wp:posOffset>
                </wp:positionH>
                <wp:positionV relativeFrom="page">
                  <wp:posOffset>5372735</wp:posOffset>
                </wp:positionV>
                <wp:extent cx="5052060" cy="0"/>
                <wp:effectExtent l="19050" t="19685" r="24765" b="2794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06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853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81.5pt,423.05pt" to="579.3pt,4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" strokeweight="3pt">
                <v:shadow color="#ccc"/>
                <w10:wrap anchorx="page" anchory="page"/>
              </v:line>
            </w:pict>
          </mc:Fallback>
        </mc:AlternateContent>
      </w:r>
      <w:r>
        <w:rPr>
          <w:noProof/>
        </w:rPr>
        <mc:AlternateContent>
          <mc:Choice Requires="wps">
            <w:drawing>
              <wp:anchor distT="36576" distB="36576" distL="36576" distR="36576" simplePos="0" relativeHeight="251679232" behindDoc="0" locked="0" layoutInCell="1" allowOverlap="1" wp14:anchorId="6F2991E6" wp14:editId="5792885E">
                <wp:simplePos x="0" y="0"/>
                <wp:positionH relativeFrom="page">
                  <wp:posOffset>2305050</wp:posOffset>
                </wp:positionH>
                <wp:positionV relativeFrom="page">
                  <wp:posOffset>5934710</wp:posOffset>
                </wp:positionV>
                <wp:extent cx="1531620" cy="3366770"/>
                <wp:effectExtent l="0" t="635" r="1905" b="444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33667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53">
                        <w:txbxContent>
                          <w:p w14:paraId="2AB58ACF" w14:textId="4D0E0A15" w:rsidR="008033C7" w:rsidRDefault="00B16E98" w:rsidP="00B16E98">
                            <w:pPr>
                              <w:pStyle w:val="BodyText"/>
                              <w:numPr>
                                <w:ilvl w:val="0"/>
                                <w:numId w:val="14"/>
                              </w:numPr>
                            </w:pPr>
                            <w:r>
                              <w:t>Bylaw</w:t>
                            </w:r>
                            <w:r w:rsidR="00974626">
                              <w:t>s</w:t>
                            </w:r>
                            <w:r>
                              <w:t xml:space="preserve"> </w:t>
                            </w:r>
                            <w:r w:rsidR="00245390">
                              <w:t>revision</w:t>
                            </w:r>
                            <w:r w:rsidR="00A463BE">
                              <w:t xml:space="preserve"> </w:t>
                            </w:r>
                          </w:p>
                          <w:p w14:paraId="13CDD75F" w14:textId="34CE0309" w:rsidR="008033C7" w:rsidRDefault="00E44A39" w:rsidP="0022453D">
                            <w:pPr>
                              <w:pStyle w:val="BodyText"/>
                              <w:numPr>
                                <w:ilvl w:val="0"/>
                                <w:numId w:val="14"/>
                              </w:numPr>
                            </w:pPr>
                            <w:r>
                              <w:t xml:space="preserve">Registration and Payment on </w:t>
                            </w:r>
                            <w:r w:rsidR="0026254B">
                              <w:t>the</w:t>
                            </w:r>
                            <w:r>
                              <w:t xml:space="preserve"> web</w:t>
                            </w:r>
                            <w:r w:rsidR="0026254B">
                              <w:t>site for all events</w:t>
                            </w:r>
                          </w:p>
                          <w:p w14:paraId="5E573068" w14:textId="61EA27C4" w:rsidR="00E42D08" w:rsidRDefault="00E42D08" w:rsidP="0022453D">
                            <w:pPr>
                              <w:pStyle w:val="BodyText"/>
                              <w:numPr>
                                <w:ilvl w:val="0"/>
                                <w:numId w:val="14"/>
                              </w:numPr>
                            </w:pPr>
                            <w:r>
                              <w:t>The biennial Convention in October, 2021</w:t>
                            </w:r>
                          </w:p>
                          <w:p w14:paraId="6F047054" w14:textId="62CE8F04" w:rsidR="006D6BC3" w:rsidRDefault="006D6BC3" w:rsidP="0022453D">
                            <w:pPr>
                              <w:pStyle w:val="BodyText"/>
                              <w:numPr>
                                <w:ilvl w:val="0"/>
                                <w:numId w:val="14"/>
                              </w:numPr>
                            </w:pPr>
                            <w:r>
                              <w:t>Nominations for the 2021-2023</w:t>
                            </w:r>
                            <w:r w:rsidR="00CE7A2E">
                              <w:t xml:space="preserve"> Biennium</w:t>
                            </w:r>
                          </w:p>
                          <w:p w14:paraId="29518564" w14:textId="37770740" w:rsidR="004A332F" w:rsidRDefault="004A332F" w:rsidP="004A332F">
                            <w:pPr>
                              <w:pStyle w:val="BodyText"/>
                            </w:pPr>
                          </w:p>
                          <w:p w14:paraId="6C5DE562" w14:textId="718D6B84" w:rsidR="004A332F" w:rsidRDefault="004A332F" w:rsidP="004A332F">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8" type="#_x0000_t202" style="position:absolute;margin-left:181.5pt;margin-top:467.3pt;width:120.6pt;height:265.1pt;z-index:2516792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" stroked="f" strokeweight="0" insetpen="t">
                <v:shadow color="#ccc"/>
                <o:lock v:ext="edit" shapetype="t"/>
                <v:textbox style="mso-next-textbox:#Text Box 88" inset="2.85pt,2.85pt,2.85pt,2.85pt">
                  <w:txbxContent>
                    <w:p w14:paraId="2AB58ACF" w14:textId="4D0E0A15" w:rsidR="008033C7" w:rsidRDefault="00B16E98" w:rsidP="00B16E98">
                      <w:pPr>
                        <w:pStyle w:val="BodyText"/>
                        <w:numPr>
                          <w:ilvl w:val="0"/>
                          <w:numId w:val="14"/>
                        </w:numPr>
                      </w:pPr>
                      <w:r>
                        <w:t>Bylaw</w:t>
                      </w:r>
                      <w:r w:rsidR="00974626">
                        <w:t>s</w:t>
                      </w:r>
                      <w:r>
                        <w:t xml:space="preserve"> </w:t>
                      </w:r>
                      <w:r w:rsidR="00245390">
                        <w:t>revision</w:t>
                      </w:r>
                      <w:r w:rsidR="00A463BE">
                        <w:t xml:space="preserve"> </w:t>
                      </w:r>
                    </w:p>
                    <w:p w14:paraId="13CDD75F" w14:textId="34CE0309" w:rsidR="008033C7" w:rsidRDefault="00E44A39" w:rsidP="0022453D">
                      <w:pPr>
                        <w:pStyle w:val="BodyText"/>
                        <w:numPr>
                          <w:ilvl w:val="0"/>
                          <w:numId w:val="14"/>
                        </w:numPr>
                      </w:pPr>
                      <w:r>
                        <w:t xml:space="preserve">Registration and Payment on </w:t>
                      </w:r>
                      <w:r w:rsidR="0026254B">
                        <w:t>the</w:t>
                      </w:r>
                      <w:r>
                        <w:t xml:space="preserve"> web</w:t>
                      </w:r>
                      <w:r w:rsidR="0026254B">
                        <w:t>site for all events</w:t>
                      </w:r>
                    </w:p>
                    <w:p w14:paraId="5E573068" w14:textId="61EA27C4" w:rsidR="00E42D08" w:rsidRDefault="00E42D08" w:rsidP="0022453D">
                      <w:pPr>
                        <w:pStyle w:val="BodyText"/>
                        <w:numPr>
                          <w:ilvl w:val="0"/>
                          <w:numId w:val="14"/>
                        </w:numPr>
                      </w:pPr>
                      <w:r>
                        <w:t>The biennial Convention in October, 2021</w:t>
                      </w:r>
                    </w:p>
                    <w:p w14:paraId="6F047054" w14:textId="62CE8F04" w:rsidR="006D6BC3" w:rsidRDefault="006D6BC3" w:rsidP="0022453D">
                      <w:pPr>
                        <w:pStyle w:val="BodyText"/>
                        <w:numPr>
                          <w:ilvl w:val="0"/>
                          <w:numId w:val="14"/>
                        </w:numPr>
                      </w:pPr>
                      <w:r>
                        <w:t>Nominations for the 2021-2023</w:t>
                      </w:r>
                      <w:r w:rsidR="00CE7A2E">
                        <w:t xml:space="preserve"> Biennium</w:t>
                      </w:r>
                    </w:p>
                    <w:p w14:paraId="29518564" w14:textId="37770740" w:rsidR="004A332F" w:rsidRDefault="004A332F" w:rsidP="004A332F">
                      <w:pPr>
                        <w:pStyle w:val="BodyText"/>
                      </w:pPr>
                    </w:p>
                    <w:p w14:paraId="6C5DE562" w14:textId="718D6B84" w:rsidR="004A332F" w:rsidRDefault="004A332F" w:rsidP="004A332F">
                      <w:pPr>
                        <w:pStyle w:val="BodyText"/>
                      </w:pPr>
                    </w:p>
                  </w:txbxContent>
                </v:textbox>
                <w10:wrap anchorx="page" anchory="page"/>
              </v:shape>
            </w:pict>
          </mc:Fallback>
        </mc:AlternateContent>
      </w:r>
      <w:r>
        <w:rPr>
          <w:noProof/>
        </w:rPr>
        <mc:AlternateContent>
          <mc:Choice Requires="wps">
            <w:drawing>
              <wp:anchor distT="36576" distB="36576" distL="36576" distR="36576" simplePos="0" relativeHeight="251680256" behindDoc="0" locked="0" layoutInCell="1" allowOverlap="1" wp14:anchorId="28CF0E35" wp14:editId="5DE32DCB">
                <wp:simplePos x="0" y="0"/>
                <wp:positionH relativeFrom="page">
                  <wp:posOffset>5734050</wp:posOffset>
                </wp:positionH>
                <wp:positionV relativeFrom="page">
                  <wp:posOffset>5934710</wp:posOffset>
                </wp:positionV>
                <wp:extent cx="1531620" cy="3347085"/>
                <wp:effectExtent l="0" t="635" r="1905" b="0"/>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334708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53" seq="2"/>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451.5pt;margin-top:467.3pt;width:120.6pt;height:263.55pt;z-index:2516802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" stroked="f" strokeweight="0" insetpen="t">
                <v:shadow color="#ccc"/>
                <o:lock v:ext="edit" shapetype="t"/>
                <v:textbox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78208" behindDoc="0" locked="0" layoutInCell="1" allowOverlap="1" wp14:anchorId="2A60BF3A" wp14:editId="71C30C26">
                <wp:simplePos x="0" y="0"/>
                <wp:positionH relativeFrom="page">
                  <wp:posOffset>4019550</wp:posOffset>
                </wp:positionH>
                <wp:positionV relativeFrom="page">
                  <wp:posOffset>5934710</wp:posOffset>
                </wp:positionV>
                <wp:extent cx="1531620" cy="3347720"/>
                <wp:effectExtent l="0" t="635" r="1905" b="4445"/>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31620" cy="33477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53"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0" type="#_x0000_t202" style="position:absolute;margin-left:316.5pt;margin-top:467.3pt;width:120.6pt;height:263.6pt;z-index:2516782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" stroked="f" strokeweight="0" insetpen="t">
                <v:shadow color="#ccc"/>
                <o:lock v:ext="edit" shapetype="t"/>
                <v:textbox style="mso-next-textbox:#Text Box 90" inset="2.85pt,2.85pt,2.85pt,2.85pt">
                  <w:txbxContent/>
                </v:textbox>
                <w10:wrap anchorx="page" anchory="page"/>
              </v:shape>
            </w:pict>
          </mc:Fallback>
        </mc:AlternateContent>
      </w:r>
    </w:p>
    <w:sectPr w:rsidR="00265EA5" w:rsidSect="005063B3">
      <w:headerReference w:type="even" r:id="rId13"/>
      <w:headerReference w:type="default" r:id="rId14"/>
      <w:footerReference w:type="even" r:id="rId15"/>
      <w:footerReference w:type="default" r:id="rId16"/>
      <w:headerReference w:type="first" r:id="rId17"/>
      <w:footerReference w:type="first" r:id="rId18"/>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E3D49" w14:textId="77777777" w:rsidR="002A7847" w:rsidRDefault="002A7847" w:rsidP="00C1643B">
      <w:pPr>
        <w:spacing w:after="0" w:line="240" w:lineRule="auto"/>
      </w:pPr>
      <w:r>
        <w:separator/>
      </w:r>
    </w:p>
  </w:endnote>
  <w:endnote w:type="continuationSeparator" w:id="0">
    <w:p w14:paraId="101325A6" w14:textId="77777777" w:rsidR="002A7847" w:rsidRDefault="002A7847" w:rsidP="00C1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BEA37" w14:textId="77777777" w:rsidR="00C1643B" w:rsidRDefault="00C16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4B208" w14:textId="36C7353C" w:rsidR="00C1643B" w:rsidRDefault="00C164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DBF19" w14:textId="77777777" w:rsidR="00C1643B" w:rsidRDefault="00C16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0DBC3" w14:textId="77777777" w:rsidR="002A7847" w:rsidRDefault="002A7847" w:rsidP="00C1643B">
      <w:pPr>
        <w:spacing w:after="0" w:line="240" w:lineRule="auto"/>
      </w:pPr>
      <w:r>
        <w:separator/>
      </w:r>
    </w:p>
  </w:footnote>
  <w:footnote w:type="continuationSeparator" w:id="0">
    <w:p w14:paraId="30B4705E" w14:textId="77777777" w:rsidR="002A7847" w:rsidRDefault="002A7847" w:rsidP="00C16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7D75" w14:textId="77777777" w:rsidR="00C1643B" w:rsidRDefault="00C16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456F" w14:textId="77777777" w:rsidR="00C1643B" w:rsidRDefault="00C164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C3D28" w14:textId="77777777" w:rsidR="00C1643B" w:rsidRDefault="00C16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B6D034"/>
    <w:lvl w:ilvl="0">
      <w:start w:val="1"/>
      <w:numFmt w:val="decimal"/>
      <w:lvlText w:val="%1."/>
      <w:lvlJc w:val="left"/>
      <w:pPr>
        <w:tabs>
          <w:tab w:val="num" w:pos="1800"/>
        </w:tabs>
        <w:ind w:left="1800" w:hanging="360"/>
      </w:pPr>
    </w:lvl>
  </w:abstractNum>
  <w:abstractNum w:abstractNumId="1">
    <w:nsid w:val="FFFFFF7D"/>
    <w:multiLevelType w:val="singleLevel"/>
    <w:tmpl w:val="E9CCE6F0"/>
    <w:lvl w:ilvl="0">
      <w:start w:val="1"/>
      <w:numFmt w:val="decimal"/>
      <w:lvlText w:val="%1."/>
      <w:lvlJc w:val="left"/>
      <w:pPr>
        <w:tabs>
          <w:tab w:val="num" w:pos="1440"/>
        </w:tabs>
        <w:ind w:left="1440" w:hanging="360"/>
      </w:pPr>
    </w:lvl>
  </w:abstractNum>
  <w:abstractNum w:abstractNumId="2">
    <w:nsid w:val="FFFFFF7E"/>
    <w:multiLevelType w:val="singleLevel"/>
    <w:tmpl w:val="DF7E8FBE"/>
    <w:lvl w:ilvl="0">
      <w:start w:val="1"/>
      <w:numFmt w:val="decimal"/>
      <w:lvlText w:val="%1."/>
      <w:lvlJc w:val="left"/>
      <w:pPr>
        <w:tabs>
          <w:tab w:val="num" w:pos="1080"/>
        </w:tabs>
        <w:ind w:left="1080" w:hanging="360"/>
      </w:pPr>
    </w:lvl>
  </w:abstractNum>
  <w:abstractNum w:abstractNumId="3">
    <w:nsid w:val="FFFFFF7F"/>
    <w:multiLevelType w:val="singleLevel"/>
    <w:tmpl w:val="14CAE982"/>
    <w:lvl w:ilvl="0">
      <w:start w:val="1"/>
      <w:numFmt w:val="decimal"/>
      <w:lvlText w:val="%1."/>
      <w:lvlJc w:val="left"/>
      <w:pPr>
        <w:tabs>
          <w:tab w:val="num" w:pos="720"/>
        </w:tabs>
        <w:ind w:left="720" w:hanging="360"/>
      </w:pPr>
    </w:lvl>
  </w:abstractNum>
  <w:abstractNum w:abstractNumId="4">
    <w:nsid w:val="FFFFFF80"/>
    <w:multiLevelType w:val="singleLevel"/>
    <w:tmpl w:val="8E2833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90A8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48C6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7881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5EC2FE"/>
    <w:lvl w:ilvl="0">
      <w:start w:val="1"/>
      <w:numFmt w:val="decimal"/>
      <w:lvlText w:val="%1."/>
      <w:lvlJc w:val="left"/>
      <w:pPr>
        <w:tabs>
          <w:tab w:val="num" w:pos="360"/>
        </w:tabs>
        <w:ind w:left="360" w:hanging="360"/>
      </w:pPr>
    </w:lvl>
  </w:abstractNum>
  <w:abstractNum w:abstractNumId="9">
    <w:nsid w:val="FFFFFF89"/>
    <w:multiLevelType w:val="singleLevel"/>
    <w:tmpl w:val="CB5891FC"/>
    <w:lvl w:ilvl="0">
      <w:start w:val="1"/>
      <w:numFmt w:val="bullet"/>
      <w:lvlText w:val=""/>
      <w:lvlJc w:val="left"/>
      <w:pPr>
        <w:tabs>
          <w:tab w:val="num" w:pos="360"/>
        </w:tabs>
        <w:ind w:left="360" w:hanging="360"/>
      </w:pPr>
      <w:rPr>
        <w:rFonts w:ascii="Symbol" w:hAnsi="Symbol" w:hint="default"/>
      </w:rPr>
    </w:lvl>
  </w:abstractNum>
  <w:abstractNum w:abstractNumId="10">
    <w:nsid w:val="08170F97"/>
    <w:multiLevelType w:val="hybridMultilevel"/>
    <w:tmpl w:val="87BE1608"/>
    <w:lvl w:ilvl="0" w:tplc="99421172">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6E24FE"/>
    <w:multiLevelType w:val="hybridMultilevel"/>
    <w:tmpl w:val="D4F44A38"/>
    <w:lvl w:ilvl="0" w:tplc="BCC66F40">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6660BC"/>
    <w:multiLevelType w:val="hybridMultilevel"/>
    <w:tmpl w:val="E5185132"/>
    <w:lvl w:ilvl="0" w:tplc="4842604E">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1066EB"/>
    <w:multiLevelType w:val="hybridMultilevel"/>
    <w:tmpl w:val="1B84D7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2"/>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4097">
      <o:colormru v:ext="edit" colors="#ccc9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F7"/>
    <w:rsid w:val="0001740D"/>
    <w:rsid w:val="00026573"/>
    <w:rsid w:val="00027A54"/>
    <w:rsid w:val="00037043"/>
    <w:rsid w:val="00040A9A"/>
    <w:rsid w:val="00046B99"/>
    <w:rsid w:val="00046DB5"/>
    <w:rsid w:val="000524C8"/>
    <w:rsid w:val="000565CF"/>
    <w:rsid w:val="000663F7"/>
    <w:rsid w:val="00072A64"/>
    <w:rsid w:val="0008723E"/>
    <w:rsid w:val="00087F44"/>
    <w:rsid w:val="000910B4"/>
    <w:rsid w:val="000A6CF5"/>
    <w:rsid w:val="000A7F16"/>
    <w:rsid w:val="000C5BDA"/>
    <w:rsid w:val="000D06DE"/>
    <w:rsid w:val="000D1A20"/>
    <w:rsid w:val="000E0C0E"/>
    <w:rsid w:val="000E660B"/>
    <w:rsid w:val="000E7ED8"/>
    <w:rsid w:val="000F50CE"/>
    <w:rsid w:val="00120019"/>
    <w:rsid w:val="0012293B"/>
    <w:rsid w:val="00133161"/>
    <w:rsid w:val="00140528"/>
    <w:rsid w:val="00171CF7"/>
    <w:rsid w:val="00172CF3"/>
    <w:rsid w:val="00183EA0"/>
    <w:rsid w:val="001924F6"/>
    <w:rsid w:val="001A0ED9"/>
    <w:rsid w:val="001B13B9"/>
    <w:rsid w:val="001B5557"/>
    <w:rsid w:val="001C0CA5"/>
    <w:rsid w:val="001C1AB2"/>
    <w:rsid w:val="001C3545"/>
    <w:rsid w:val="001C46AA"/>
    <w:rsid w:val="001D4F69"/>
    <w:rsid w:val="001E1C0B"/>
    <w:rsid w:val="001E2EAA"/>
    <w:rsid w:val="001E3544"/>
    <w:rsid w:val="001E72D8"/>
    <w:rsid w:val="001F71FE"/>
    <w:rsid w:val="002018D9"/>
    <w:rsid w:val="00206329"/>
    <w:rsid w:val="00220934"/>
    <w:rsid w:val="0022453D"/>
    <w:rsid w:val="00224C20"/>
    <w:rsid w:val="00225D01"/>
    <w:rsid w:val="00235000"/>
    <w:rsid w:val="00241D92"/>
    <w:rsid w:val="00242B37"/>
    <w:rsid w:val="002434CC"/>
    <w:rsid w:val="00245390"/>
    <w:rsid w:val="0026254B"/>
    <w:rsid w:val="00265EA5"/>
    <w:rsid w:val="00276691"/>
    <w:rsid w:val="00280A50"/>
    <w:rsid w:val="0028401F"/>
    <w:rsid w:val="0028538B"/>
    <w:rsid w:val="00286113"/>
    <w:rsid w:val="00287A64"/>
    <w:rsid w:val="0029182B"/>
    <w:rsid w:val="002962CF"/>
    <w:rsid w:val="002A6F5D"/>
    <w:rsid w:val="002A7847"/>
    <w:rsid w:val="002B4C29"/>
    <w:rsid w:val="002B59CE"/>
    <w:rsid w:val="002C7EDA"/>
    <w:rsid w:val="002D1C00"/>
    <w:rsid w:val="002F18BF"/>
    <w:rsid w:val="00310075"/>
    <w:rsid w:val="0033365C"/>
    <w:rsid w:val="00347C57"/>
    <w:rsid w:val="00361E79"/>
    <w:rsid w:val="00381552"/>
    <w:rsid w:val="00394F50"/>
    <w:rsid w:val="003A65E8"/>
    <w:rsid w:val="003C6A89"/>
    <w:rsid w:val="003C6DAF"/>
    <w:rsid w:val="003E1104"/>
    <w:rsid w:val="003E4FDF"/>
    <w:rsid w:val="003E6256"/>
    <w:rsid w:val="003E6F76"/>
    <w:rsid w:val="0040364F"/>
    <w:rsid w:val="00411BE5"/>
    <w:rsid w:val="00421447"/>
    <w:rsid w:val="004224D7"/>
    <w:rsid w:val="004270A0"/>
    <w:rsid w:val="00443733"/>
    <w:rsid w:val="0045002A"/>
    <w:rsid w:val="004554E4"/>
    <w:rsid w:val="004571E3"/>
    <w:rsid w:val="0046139F"/>
    <w:rsid w:val="0046507C"/>
    <w:rsid w:val="00484E69"/>
    <w:rsid w:val="00485180"/>
    <w:rsid w:val="00485C99"/>
    <w:rsid w:val="004940D4"/>
    <w:rsid w:val="00495108"/>
    <w:rsid w:val="004A332F"/>
    <w:rsid w:val="004A7E57"/>
    <w:rsid w:val="004C5692"/>
    <w:rsid w:val="004D4E04"/>
    <w:rsid w:val="004F530F"/>
    <w:rsid w:val="00506068"/>
    <w:rsid w:val="005063B3"/>
    <w:rsid w:val="00514F31"/>
    <w:rsid w:val="00542466"/>
    <w:rsid w:val="005521A1"/>
    <w:rsid w:val="005570E5"/>
    <w:rsid w:val="005725CD"/>
    <w:rsid w:val="00576299"/>
    <w:rsid w:val="0058095B"/>
    <w:rsid w:val="00587B45"/>
    <w:rsid w:val="005B5B67"/>
    <w:rsid w:val="005C3111"/>
    <w:rsid w:val="005D3F8B"/>
    <w:rsid w:val="005D40DE"/>
    <w:rsid w:val="005F3E2C"/>
    <w:rsid w:val="005F7D6A"/>
    <w:rsid w:val="00615D50"/>
    <w:rsid w:val="00620161"/>
    <w:rsid w:val="0062526B"/>
    <w:rsid w:val="006257F0"/>
    <w:rsid w:val="00626DA6"/>
    <w:rsid w:val="0063055B"/>
    <w:rsid w:val="00635568"/>
    <w:rsid w:val="006357F1"/>
    <w:rsid w:val="0065048E"/>
    <w:rsid w:val="006532A8"/>
    <w:rsid w:val="00663BBA"/>
    <w:rsid w:val="006723E2"/>
    <w:rsid w:val="00676632"/>
    <w:rsid w:val="00680259"/>
    <w:rsid w:val="006866F8"/>
    <w:rsid w:val="00694497"/>
    <w:rsid w:val="006A02FB"/>
    <w:rsid w:val="006A3F31"/>
    <w:rsid w:val="006B15AD"/>
    <w:rsid w:val="006C7F67"/>
    <w:rsid w:val="006D6BC3"/>
    <w:rsid w:val="006E2FE8"/>
    <w:rsid w:val="006E3A41"/>
    <w:rsid w:val="006E3D7D"/>
    <w:rsid w:val="0070733C"/>
    <w:rsid w:val="007102CF"/>
    <w:rsid w:val="00711020"/>
    <w:rsid w:val="0071748A"/>
    <w:rsid w:val="00731B1C"/>
    <w:rsid w:val="00743CC8"/>
    <w:rsid w:val="00750086"/>
    <w:rsid w:val="007519B3"/>
    <w:rsid w:val="00770E35"/>
    <w:rsid w:val="0077329C"/>
    <w:rsid w:val="007954A5"/>
    <w:rsid w:val="007B39BB"/>
    <w:rsid w:val="007E05E1"/>
    <w:rsid w:val="007E0D10"/>
    <w:rsid w:val="007F050D"/>
    <w:rsid w:val="008033C7"/>
    <w:rsid w:val="0081664F"/>
    <w:rsid w:val="00826CD9"/>
    <w:rsid w:val="008354F2"/>
    <w:rsid w:val="00836157"/>
    <w:rsid w:val="008458F7"/>
    <w:rsid w:val="00846B97"/>
    <w:rsid w:val="00854D2B"/>
    <w:rsid w:val="00863098"/>
    <w:rsid w:val="00864AD2"/>
    <w:rsid w:val="00866493"/>
    <w:rsid w:val="00874DF4"/>
    <w:rsid w:val="008760B8"/>
    <w:rsid w:val="00881454"/>
    <w:rsid w:val="00887186"/>
    <w:rsid w:val="008904C7"/>
    <w:rsid w:val="008A5AE1"/>
    <w:rsid w:val="008B1205"/>
    <w:rsid w:val="008B39CF"/>
    <w:rsid w:val="008B536F"/>
    <w:rsid w:val="008B54A0"/>
    <w:rsid w:val="008B5B1B"/>
    <w:rsid w:val="008B729B"/>
    <w:rsid w:val="008E40F9"/>
    <w:rsid w:val="008E55CA"/>
    <w:rsid w:val="008F0A5D"/>
    <w:rsid w:val="008F24DD"/>
    <w:rsid w:val="008F3F66"/>
    <w:rsid w:val="008F789B"/>
    <w:rsid w:val="008F7FAC"/>
    <w:rsid w:val="009009D2"/>
    <w:rsid w:val="00925F36"/>
    <w:rsid w:val="00931C68"/>
    <w:rsid w:val="00932686"/>
    <w:rsid w:val="00947471"/>
    <w:rsid w:val="00965A8E"/>
    <w:rsid w:val="00970233"/>
    <w:rsid w:val="00974626"/>
    <w:rsid w:val="00974687"/>
    <w:rsid w:val="00977777"/>
    <w:rsid w:val="009A04AA"/>
    <w:rsid w:val="009A7137"/>
    <w:rsid w:val="009B18D5"/>
    <w:rsid w:val="009B2559"/>
    <w:rsid w:val="009C0224"/>
    <w:rsid w:val="009C4D54"/>
    <w:rsid w:val="009C6370"/>
    <w:rsid w:val="009D024F"/>
    <w:rsid w:val="009E3CB3"/>
    <w:rsid w:val="00A0397A"/>
    <w:rsid w:val="00A06ECA"/>
    <w:rsid w:val="00A11378"/>
    <w:rsid w:val="00A13BA6"/>
    <w:rsid w:val="00A14634"/>
    <w:rsid w:val="00A155BC"/>
    <w:rsid w:val="00A22E52"/>
    <w:rsid w:val="00A23F5A"/>
    <w:rsid w:val="00A265D6"/>
    <w:rsid w:val="00A27A45"/>
    <w:rsid w:val="00A32C0A"/>
    <w:rsid w:val="00A4129F"/>
    <w:rsid w:val="00A42A00"/>
    <w:rsid w:val="00A443D4"/>
    <w:rsid w:val="00A463BE"/>
    <w:rsid w:val="00A473C2"/>
    <w:rsid w:val="00A541C6"/>
    <w:rsid w:val="00A61BE1"/>
    <w:rsid w:val="00A70363"/>
    <w:rsid w:val="00A70441"/>
    <w:rsid w:val="00A714C0"/>
    <w:rsid w:val="00A74E89"/>
    <w:rsid w:val="00A85210"/>
    <w:rsid w:val="00A86BAB"/>
    <w:rsid w:val="00A925C5"/>
    <w:rsid w:val="00A93CD2"/>
    <w:rsid w:val="00AB0DA9"/>
    <w:rsid w:val="00AB1B72"/>
    <w:rsid w:val="00AC35BA"/>
    <w:rsid w:val="00AD22E0"/>
    <w:rsid w:val="00AD3D77"/>
    <w:rsid w:val="00AD7F6F"/>
    <w:rsid w:val="00AF3FDE"/>
    <w:rsid w:val="00AF4DDB"/>
    <w:rsid w:val="00B07062"/>
    <w:rsid w:val="00B1332E"/>
    <w:rsid w:val="00B13435"/>
    <w:rsid w:val="00B16E98"/>
    <w:rsid w:val="00B21C8D"/>
    <w:rsid w:val="00B2656E"/>
    <w:rsid w:val="00B414C4"/>
    <w:rsid w:val="00B57F25"/>
    <w:rsid w:val="00B76E9E"/>
    <w:rsid w:val="00B84FBF"/>
    <w:rsid w:val="00B878F6"/>
    <w:rsid w:val="00B92562"/>
    <w:rsid w:val="00BA33A3"/>
    <w:rsid w:val="00BA4466"/>
    <w:rsid w:val="00BB4676"/>
    <w:rsid w:val="00BB46D0"/>
    <w:rsid w:val="00BC2E66"/>
    <w:rsid w:val="00BC31B2"/>
    <w:rsid w:val="00BE261E"/>
    <w:rsid w:val="00BE269F"/>
    <w:rsid w:val="00BE385C"/>
    <w:rsid w:val="00BF1958"/>
    <w:rsid w:val="00C03723"/>
    <w:rsid w:val="00C13935"/>
    <w:rsid w:val="00C1643B"/>
    <w:rsid w:val="00C33663"/>
    <w:rsid w:val="00C40E82"/>
    <w:rsid w:val="00C629D0"/>
    <w:rsid w:val="00C6322F"/>
    <w:rsid w:val="00C67A26"/>
    <w:rsid w:val="00C855B9"/>
    <w:rsid w:val="00CA6BCC"/>
    <w:rsid w:val="00CB0647"/>
    <w:rsid w:val="00CB0CDD"/>
    <w:rsid w:val="00CD368D"/>
    <w:rsid w:val="00CD5C95"/>
    <w:rsid w:val="00CD6538"/>
    <w:rsid w:val="00CE1EA9"/>
    <w:rsid w:val="00CE7A2E"/>
    <w:rsid w:val="00CF0C52"/>
    <w:rsid w:val="00CF707A"/>
    <w:rsid w:val="00D0080B"/>
    <w:rsid w:val="00D15B50"/>
    <w:rsid w:val="00D17578"/>
    <w:rsid w:val="00D17B61"/>
    <w:rsid w:val="00D303F9"/>
    <w:rsid w:val="00D432DC"/>
    <w:rsid w:val="00D46C20"/>
    <w:rsid w:val="00D54029"/>
    <w:rsid w:val="00D55082"/>
    <w:rsid w:val="00D607A7"/>
    <w:rsid w:val="00D648A5"/>
    <w:rsid w:val="00D6509B"/>
    <w:rsid w:val="00D95BB6"/>
    <w:rsid w:val="00DA66D5"/>
    <w:rsid w:val="00DB16F7"/>
    <w:rsid w:val="00DB7EC4"/>
    <w:rsid w:val="00DC29C5"/>
    <w:rsid w:val="00DC607A"/>
    <w:rsid w:val="00DC72F5"/>
    <w:rsid w:val="00DE3CBD"/>
    <w:rsid w:val="00DE5D98"/>
    <w:rsid w:val="00DF3629"/>
    <w:rsid w:val="00DF407D"/>
    <w:rsid w:val="00E00AB7"/>
    <w:rsid w:val="00E00FD4"/>
    <w:rsid w:val="00E03205"/>
    <w:rsid w:val="00E1081F"/>
    <w:rsid w:val="00E209A5"/>
    <w:rsid w:val="00E2587A"/>
    <w:rsid w:val="00E42D08"/>
    <w:rsid w:val="00E44A39"/>
    <w:rsid w:val="00E579D4"/>
    <w:rsid w:val="00E86E1F"/>
    <w:rsid w:val="00E87480"/>
    <w:rsid w:val="00E87A03"/>
    <w:rsid w:val="00EB7119"/>
    <w:rsid w:val="00EC106D"/>
    <w:rsid w:val="00EF37E7"/>
    <w:rsid w:val="00EF7107"/>
    <w:rsid w:val="00F011E6"/>
    <w:rsid w:val="00F15FF2"/>
    <w:rsid w:val="00F3778B"/>
    <w:rsid w:val="00F41187"/>
    <w:rsid w:val="00F411B4"/>
    <w:rsid w:val="00F42E8D"/>
    <w:rsid w:val="00F64287"/>
    <w:rsid w:val="00F838B8"/>
    <w:rsid w:val="00FA1FB1"/>
    <w:rsid w:val="00FA2EEC"/>
    <w:rsid w:val="00FA453A"/>
    <w:rsid w:val="00FB0A8C"/>
    <w:rsid w:val="00FC1B1D"/>
    <w:rsid w:val="00FF78EC"/>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c999"/>
    </o:shapedefaults>
    <o:shapelayout v:ext="edit">
      <o:idmap v:ext="edit" data="1"/>
    </o:shapelayout>
  </w:shapeDefaults>
  <w:decimalSymbol w:val="."/>
  <w:listSeparator w:val=","/>
  <w14:docId w14:val="0B46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9182B"/>
    <w:pPr>
      <w:spacing w:after="180" w:line="271" w:lineRule="auto"/>
    </w:pPr>
    <w:rPr>
      <w:rFonts w:ascii="Arial" w:hAnsi="Arial"/>
      <w:color w:val="000000"/>
      <w:kern w:val="28"/>
    </w:rPr>
  </w:style>
  <w:style w:type="paragraph" w:styleId="Heading1">
    <w:name w:val="heading 1"/>
    <w:basedOn w:val="companyname"/>
    <w:next w:val="Normal"/>
    <w:qFormat/>
    <w:rsid w:val="0029182B"/>
    <w:pPr>
      <w:outlineLvl w:val="0"/>
    </w:pPr>
    <w:rPr>
      <w:spacing w:val="20"/>
      <w:sz w:val="24"/>
      <w:szCs w:val="24"/>
    </w:rPr>
  </w:style>
  <w:style w:type="paragraph" w:styleId="Heading2">
    <w:name w:val="heading 2"/>
    <w:qFormat/>
    <w:rsid w:val="0029182B"/>
    <w:pPr>
      <w:outlineLvl w:val="1"/>
    </w:pPr>
    <w:rPr>
      <w:rFonts w:ascii="Garamond" w:hAnsi="Garamond"/>
      <w:kern w:val="28"/>
      <w:sz w:val="44"/>
      <w:szCs w:val="28"/>
    </w:rPr>
  </w:style>
  <w:style w:type="paragraph" w:styleId="Heading3">
    <w:name w:val="heading 3"/>
    <w:basedOn w:val="Heading2"/>
    <w:next w:val="Normal"/>
    <w:qFormat/>
    <w:rsid w:val="0029182B"/>
    <w:pPr>
      <w:outlineLvl w:val="2"/>
    </w:pPr>
    <w:rPr>
      <w:sz w:val="40"/>
    </w:rPr>
  </w:style>
  <w:style w:type="paragraph" w:styleId="Heading4">
    <w:name w:val="heading 4"/>
    <w:qFormat/>
    <w:rsid w:val="00265EA5"/>
    <w:pPr>
      <w:spacing w:after="160" w:line="271" w:lineRule="auto"/>
      <w:outlineLvl w:val="3"/>
    </w:pPr>
    <w:rPr>
      <w:b/>
      <w:bCs/>
      <w:color w:val="00000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209A5"/>
    <w:rPr>
      <w:b/>
      <w:color w:val="FFFFFF"/>
      <w:sz w:val="28"/>
      <w:szCs w:val="28"/>
    </w:rPr>
  </w:style>
  <w:style w:type="paragraph" w:styleId="BodyText">
    <w:name w:val="Body Text"/>
    <w:rsid w:val="00037043"/>
    <w:pPr>
      <w:spacing w:after="120"/>
    </w:pPr>
    <w:rPr>
      <w:rFonts w:ascii="Arial" w:hAnsi="Arial"/>
      <w:kern w:val="28"/>
      <w:lang w:val="en"/>
    </w:rPr>
  </w:style>
  <w:style w:type="paragraph" w:customStyle="1" w:styleId="Masthead">
    <w:name w:val="Masthead"/>
    <w:rsid w:val="00037043"/>
    <w:rPr>
      <w:rFonts w:ascii="Garamond" w:hAnsi="Garamond"/>
      <w:kern w:val="28"/>
      <w:sz w:val="72"/>
      <w:szCs w:val="72"/>
    </w:rPr>
  </w:style>
  <w:style w:type="paragraph" w:customStyle="1" w:styleId="Address1">
    <w:name w:val="Address 1"/>
    <w:rsid w:val="00E579D4"/>
    <w:rPr>
      <w:rFonts w:ascii="Arial" w:hAnsi="Arial" w:cs="Arial"/>
      <w:kern w:val="28"/>
    </w:rPr>
  </w:style>
  <w:style w:type="paragraph" w:customStyle="1" w:styleId="TOCTitle">
    <w:name w:val="TOC Title"/>
    <w:rsid w:val="00F15FF2"/>
    <w:rPr>
      <w:rFonts w:ascii="Arial" w:hAnsi="Arial" w:cs="Arial"/>
      <w:b/>
      <w:bCs/>
      <w:caps/>
      <w:color w:val="CC9900"/>
      <w:spacing w:val="35"/>
      <w:kern w:val="28"/>
      <w:sz w:val="16"/>
      <w:szCs w:val="16"/>
      <w:lang w:val="en"/>
    </w:rPr>
  </w:style>
  <w:style w:type="paragraph" w:customStyle="1" w:styleId="listtitle2">
    <w:name w:val="list title 2"/>
    <w:basedOn w:val="Normal"/>
    <w:semiHidden/>
    <w:rsid w:val="0022453D"/>
    <w:rPr>
      <w:b/>
      <w:sz w:val="24"/>
      <w:szCs w:val="24"/>
    </w:rPr>
  </w:style>
  <w:style w:type="paragraph" w:customStyle="1" w:styleId="Pullquote">
    <w:name w:val="Pullquote"/>
    <w:rsid w:val="00037043"/>
    <w:rPr>
      <w:rFonts w:ascii="Garamond" w:hAnsi="Garamond"/>
      <w:i/>
      <w:kern w:val="28"/>
      <w:sz w:val="24"/>
      <w:szCs w:val="24"/>
      <w:lang w:val="en"/>
    </w:rPr>
  </w:style>
  <w:style w:type="paragraph" w:customStyle="1" w:styleId="pagetitlerR">
    <w:name w:val="page titlerR"/>
    <w:basedOn w:val="Normal"/>
    <w:rsid w:val="0022453D"/>
    <w:pPr>
      <w:jc w:val="right"/>
    </w:pPr>
    <w:rPr>
      <w:b/>
      <w:color w:val="CC9900"/>
      <w:spacing w:val="20"/>
      <w:sz w:val="24"/>
      <w:szCs w:val="24"/>
    </w:rPr>
  </w:style>
  <w:style w:type="paragraph" w:customStyle="1" w:styleId="pagetitleL">
    <w:name w:val="page titleL"/>
    <w:rsid w:val="00280A50"/>
    <w:rPr>
      <w:rFonts w:ascii="Arial" w:hAnsi="Arial"/>
      <w:b/>
      <w:color w:val="CC9900"/>
      <w:spacing w:val="20"/>
      <w:kern w:val="28"/>
      <w:sz w:val="24"/>
      <w:szCs w:val="24"/>
    </w:rPr>
  </w:style>
  <w:style w:type="paragraph" w:customStyle="1" w:styleId="VolumeandIssue">
    <w:name w:val="Volume and Issue"/>
    <w:rsid w:val="00037043"/>
    <w:pPr>
      <w:spacing w:after="60"/>
      <w:jc w:val="right"/>
    </w:pPr>
    <w:rPr>
      <w:rFonts w:ascii="Arial" w:hAnsi="Arial" w:cs="Arial"/>
      <w:b/>
      <w:bCs/>
      <w:kern w:val="28"/>
      <w:sz w:val="17"/>
      <w:szCs w:val="17"/>
      <w:lang w:val="en"/>
    </w:rPr>
  </w:style>
  <w:style w:type="paragraph" w:customStyle="1" w:styleId="Address2">
    <w:name w:val="Address 2"/>
    <w:link w:val="Address2Char"/>
    <w:rsid w:val="00E579D4"/>
    <w:rPr>
      <w:rFonts w:ascii="Arial" w:hAnsi="Arial" w:cs="Arial"/>
      <w:b/>
      <w:kern w:val="28"/>
    </w:rPr>
  </w:style>
  <w:style w:type="character" w:customStyle="1" w:styleId="Address2Char">
    <w:name w:val="Address 2 Char"/>
    <w:link w:val="Address2"/>
    <w:rsid w:val="00E579D4"/>
    <w:rPr>
      <w:rFonts w:ascii="Arial" w:hAnsi="Arial" w:cs="Arial"/>
      <w:b/>
      <w:kern w:val="28"/>
      <w:lang w:val="en-US" w:eastAsia="en-US" w:bidi="ar-SA"/>
    </w:rPr>
  </w:style>
  <w:style w:type="paragraph" w:customStyle="1" w:styleId="Tagline">
    <w:name w:val="Tagline"/>
    <w:rsid w:val="00E579D4"/>
    <w:rPr>
      <w:rFonts w:ascii="Arial" w:hAnsi="Arial" w:cs="Arial"/>
      <w:kern w:val="28"/>
      <w:sz w:val="16"/>
      <w:szCs w:val="16"/>
    </w:rPr>
  </w:style>
  <w:style w:type="paragraph" w:styleId="TOCHeading">
    <w:name w:val="TOC Heading"/>
    <w:basedOn w:val="BodyText"/>
    <w:qFormat/>
    <w:rsid w:val="00F15FF2"/>
    <w:pPr>
      <w:spacing w:line="280" w:lineRule="atLeast"/>
    </w:pPr>
    <w:rPr>
      <w:rFonts w:cs="Arial"/>
      <w:b/>
      <w:kern w:val="0"/>
      <w:lang w:val="en-US"/>
    </w:rPr>
  </w:style>
  <w:style w:type="paragraph" w:customStyle="1" w:styleId="TOCText">
    <w:name w:val="TOC Text"/>
    <w:basedOn w:val="Normal"/>
    <w:rsid w:val="00F15FF2"/>
    <w:pPr>
      <w:tabs>
        <w:tab w:val="right" w:pos="2340"/>
      </w:tabs>
      <w:spacing w:after="0" w:line="360" w:lineRule="exact"/>
    </w:pPr>
    <w:rPr>
      <w:color w:val="auto"/>
      <w:kern w:val="0"/>
      <w:sz w:val="16"/>
      <w:szCs w:val="16"/>
    </w:rPr>
  </w:style>
  <w:style w:type="character" w:styleId="PageNumber">
    <w:name w:val="page number"/>
    <w:rsid w:val="00280A50"/>
    <w:rPr>
      <w:rFonts w:ascii="Arial" w:hAnsi="Arial"/>
      <w:color w:val="auto"/>
      <w:sz w:val="24"/>
      <w:szCs w:val="24"/>
    </w:rPr>
  </w:style>
  <w:style w:type="character" w:styleId="Hyperlink">
    <w:name w:val="Hyperlink"/>
    <w:rsid w:val="001B5557"/>
    <w:rPr>
      <w:color w:val="0563C1"/>
      <w:u w:val="single"/>
    </w:rPr>
  </w:style>
  <w:style w:type="character" w:customStyle="1" w:styleId="UnresolvedMention">
    <w:name w:val="Unresolved Mention"/>
    <w:uiPriority w:val="99"/>
    <w:semiHidden/>
    <w:unhideWhenUsed/>
    <w:rsid w:val="001B5557"/>
    <w:rPr>
      <w:color w:val="605E5C"/>
      <w:shd w:val="clear" w:color="auto" w:fill="E1DFDD"/>
    </w:rPr>
  </w:style>
  <w:style w:type="paragraph" w:styleId="Revision">
    <w:name w:val="Revision"/>
    <w:hidden/>
    <w:uiPriority w:val="99"/>
    <w:semiHidden/>
    <w:rsid w:val="00A11378"/>
    <w:rPr>
      <w:rFonts w:ascii="Arial" w:hAnsi="Arial"/>
      <w:color w:val="000000"/>
      <w:kern w:val="28"/>
    </w:rPr>
  </w:style>
  <w:style w:type="paragraph" w:styleId="BalloonText">
    <w:name w:val="Balloon Text"/>
    <w:basedOn w:val="Normal"/>
    <w:link w:val="BalloonTextChar"/>
    <w:rsid w:val="00A11378"/>
    <w:pPr>
      <w:spacing w:after="0" w:line="240" w:lineRule="auto"/>
    </w:pPr>
    <w:rPr>
      <w:rFonts w:ascii="Segoe UI" w:hAnsi="Segoe UI" w:cs="Segoe UI"/>
      <w:sz w:val="18"/>
      <w:szCs w:val="18"/>
    </w:rPr>
  </w:style>
  <w:style w:type="character" w:customStyle="1" w:styleId="BalloonTextChar">
    <w:name w:val="Balloon Text Char"/>
    <w:link w:val="BalloonText"/>
    <w:rsid w:val="00A11378"/>
    <w:rPr>
      <w:rFonts w:ascii="Segoe UI" w:hAnsi="Segoe UI" w:cs="Segoe UI"/>
      <w:color w:val="000000"/>
      <w:kern w:val="28"/>
      <w:sz w:val="18"/>
      <w:szCs w:val="18"/>
      <w:lang w:val="en-US" w:eastAsia="en-US"/>
    </w:rPr>
  </w:style>
  <w:style w:type="paragraph" w:styleId="Header">
    <w:name w:val="header"/>
    <w:basedOn w:val="Normal"/>
    <w:link w:val="HeaderChar"/>
    <w:rsid w:val="00C1643B"/>
    <w:pPr>
      <w:tabs>
        <w:tab w:val="center" w:pos="4513"/>
        <w:tab w:val="right" w:pos="9026"/>
      </w:tabs>
    </w:pPr>
  </w:style>
  <w:style w:type="character" w:customStyle="1" w:styleId="HeaderChar">
    <w:name w:val="Header Char"/>
    <w:link w:val="Header"/>
    <w:rsid w:val="00C1643B"/>
    <w:rPr>
      <w:rFonts w:ascii="Arial" w:hAnsi="Arial"/>
      <w:color w:val="000000"/>
      <w:kern w:val="28"/>
      <w:lang w:val="en-US" w:eastAsia="en-US"/>
    </w:rPr>
  </w:style>
  <w:style w:type="paragraph" w:styleId="Footer">
    <w:name w:val="footer"/>
    <w:basedOn w:val="Normal"/>
    <w:link w:val="FooterChar"/>
    <w:rsid w:val="00C1643B"/>
    <w:pPr>
      <w:tabs>
        <w:tab w:val="center" w:pos="4513"/>
        <w:tab w:val="right" w:pos="9026"/>
      </w:tabs>
    </w:pPr>
  </w:style>
  <w:style w:type="character" w:customStyle="1" w:styleId="FooterChar">
    <w:name w:val="Footer Char"/>
    <w:link w:val="Footer"/>
    <w:rsid w:val="00C1643B"/>
    <w:rPr>
      <w:rFonts w:ascii="Arial" w:hAnsi="Arial"/>
      <w:color w:val="000000"/>
      <w:kern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9182B"/>
    <w:pPr>
      <w:spacing w:after="180" w:line="271" w:lineRule="auto"/>
    </w:pPr>
    <w:rPr>
      <w:rFonts w:ascii="Arial" w:hAnsi="Arial"/>
      <w:color w:val="000000"/>
      <w:kern w:val="28"/>
    </w:rPr>
  </w:style>
  <w:style w:type="paragraph" w:styleId="Heading1">
    <w:name w:val="heading 1"/>
    <w:basedOn w:val="companyname"/>
    <w:next w:val="Normal"/>
    <w:qFormat/>
    <w:rsid w:val="0029182B"/>
    <w:pPr>
      <w:outlineLvl w:val="0"/>
    </w:pPr>
    <w:rPr>
      <w:spacing w:val="20"/>
      <w:sz w:val="24"/>
      <w:szCs w:val="24"/>
    </w:rPr>
  </w:style>
  <w:style w:type="paragraph" w:styleId="Heading2">
    <w:name w:val="heading 2"/>
    <w:qFormat/>
    <w:rsid w:val="0029182B"/>
    <w:pPr>
      <w:outlineLvl w:val="1"/>
    </w:pPr>
    <w:rPr>
      <w:rFonts w:ascii="Garamond" w:hAnsi="Garamond"/>
      <w:kern w:val="28"/>
      <w:sz w:val="44"/>
      <w:szCs w:val="28"/>
    </w:rPr>
  </w:style>
  <w:style w:type="paragraph" w:styleId="Heading3">
    <w:name w:val="heading 3"/>
    <w:basedOn w:val="Heading2"/>
    <w:next w:val="Normal"/>
    <w:qFormat/>
    <w:rsid w:val="0029182B"/>
    <w:pPr>
      <w:outlineLvl w:val="2"/>
    </w:pPr>
    <w:rPr>
      <w:sz w:val="40"/>
    </w:rPr>
  </w:style>
  <w:style w:type="paragraph" w:styleId="Heading4">
    <w:name w:val="heading 4"/>
    <w:qFormat/>
    <w:rsid w:val="00265EA5"/>
    <w:pPr>
      <w:spacing w:after="160" w:line="271" w:lineRule="auto"/>
      <w:outlineLvl w:val="3"/>
    </w:pPr>
    <w:rPr>
      <w:b/>
      <w:bCs/>
      <w:color w:val="00000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209A5"/>
    <w:rPr>
      <w:b/>
      <w:color w:val="FFFFFF"/>
      <w:sz w:val="28"/>
      <w:szCs w:val="28"/>
    </w:rPr>
  </w:style>
  <w:style w:type="paragraph" w:styleId="BodyText">
    <w:name w:val="Body Text"/>
    <w:rsid w:val="00037043"/>
    <w:pPr>
      <w:spacing w:after="120"/>
    </w:pPr>
    <w:rPr>
      <w:rFonts w:ascii="Arial" w:hAnsi="Arial"/>
      <w:kern w:val="28"/>
      <w:lang w:val="en"/>
    </w:rPr>
  </w:style>
  <w:style w:type="paragraph" w:customStyle="1" w:styleId="Masthead">
    <w:name w:val="Masthead"/>
    <w:rsid w:val="00037043"/>
    <w:rPr>
      <w:rFonts w:ascii="Garamond" w:hAnsi="Garamond"/>
      <w:kern w:val="28"/>
      <w:sz w:val="72"/>
      <w:szCs w:val="72"/>
    </w:rPr>
  </w:style>
  <w:style w:type="paragraph" w:customStyle="1" w:styleId="Address1">
    <w:name w:val="Address 1"/>
    <w:rsid w:val="00E579D4"/>
    <w:rPr>
      <w:rFonts w:ascii="Arial" w:hAnsi="Arial" w:cs="Arial"/>
      <w:kern w:val="28"/>
    </w:rPr>
  </w:style>
  <w:style w:type="paragraph" w:customStyle="1" w:styleId="TOCTitle">
    <w:name w:val="TOC Title"/>
    <w:rsid w:val="00F15FF2"/>
    <w:rPr>
      <w:rFonts w:ascii="Arial" w:hAnsi="Arial" w:cs="Arial"/>
      <w:b/>
      <w:bCs/>
      <w:caps/>
      <w:color w:val="CC9900"/>
      <w:spacing w:val="35"/>
      <w:kern w:val="28"/>
      <w:sz w:val="16"/>
      <w:szCs w:val="16"/>
      <w:lang w:val="en"/>
    </w:rPr>
  </w:style>
  <w:style w:type="paragraph" w:customStyle="1" w:styleId="listtitle2">
    <w:name w:val="list title 2"/>
    <w:basedOn w:val="Normal"/>
    <w:semiHidden/>
    <w:rsid w:val="0022453D"/>
    <w:rPr>
      <w:b/>
      <w:sz w:val="24"/>
      <w:szCs w:val="24"/>
    </w:rPr>
  </w:style>
  <w:style w:type="paragraph" w:customStyle="1" w:styleId="Pullquote">
    <w:name w:val="Pullquote"/>
    <w:rsid w:val="00037043"/>
    <w:rPr>
      <w:rFonts w:ascii="Garamond" w:hAnsi="Garamond"/>
      <w:i/>
      <w:kern w:val="28"/>
      <w:sz w:val="24"/>
      <w:szCs w:val="24"/>
      <w:lang w:val="en"/>
    </w:rPr>
  </w:style>
  <w:style w:type="paragraph" w:customStyle="1" w:styleId="pagetitlerR">
    <w:name w:val="page titlerR"/>
    <w:basedOn w:val="Normal"/>
    <w:rsid w:val="0022453D"/>
    <w:pPr>
      <w:jc w:val="right"/>
    </w:pPr>
    <w:rPr>
      <w:b/>
      <w:color w:val="CC9900"/>
      <w:spacing w:val="20"/>
      <w:sz w:val="24"/>
      <w:szCs w:val="24"/>
    </w:rPr>
  </w:style>
  <w:style w:type="paragraph" w:customStyle="1" w:styleId="pagetitleL">
    <w:name w:val="page titleL"/>
    <w:rsid w:val="00280A50"/>
    <w:rPr>
      <w:rFonts w:ascii="Arial" w:hAnsi="Arial"/>
      <w:b/>
      <w:color w:val="CC9900"/>
      <w:spacing w:val="20"/>
      <w:kern w:val="28"/>
      <w:sz w:val="24"/>
      <w:szCs w:val="24"/>
    </w:rPr>
  </w:style>
  <w:style w:type="paragraph" w:customStyle="1" w:styleId="VolumeandIssue">
    <w:name w:val="Volume and Issue"/>
    <w:rsid w:val="00037043"/>
    <w:pPr>
      <w:spacing w:after="60"/>
      <w:jc w:val="right"/>
    </w:pPr>
    <w:rPr>
      <w:rFonts w:ascii="Arial" w:hAnsi="Arial" w:cs="Arial"/>
      <w:b/>
      <w:bCs/>
      <w:kern w:val="28"/>
      <w:sz w:val="17"/>
      <w:szCs w:val="17"/>
      <w:lang w:val="en"/>
    </w:rPr>
  </w:style>
  <w:style w:type="paragraph" w:customStyle="1" w:styleId="Address2">
    <w:name w:val="Address 2"/>
    <w:link w:val="Address2Char"/>
    <w:rsid w:val="00E579D4"/>
    <w:rPr>
      <w:rFonts w:ascii="Arial" w:hAnsi="Arial" w:cs="Arial"/>
      <w:b/>
      <w:kern w:val="28"/>
    </w:rPr>
  </w:style>
  <w:style w:type="character" w:customStyle="1" w:styleId="Address2Char">
    <w:name w:val="Address 2 Char"/>
    <w:link w:val="Address2"/>
    <w:rsid w:val="00E579D4"/>
    <w:rPr>
      <w:rFonts w:ascii="Arial" w:hAnsi="Arial" w:cs="Arial"/>
      <w:b/>
      <w:kern w:val="28"/>
      <w:lang w:val="en-US" w:eastAsia="en-US" w:bidi="ar-SA"/>
    </w:rPr>
  </w:style>
  <w:style w:type="paragraph" w:customStyle="1" w:styleId="Tagline">
    <w:name w:val="Tagline"/>
    <w:rsid w:val="00E579D4"/>
    <w:rPr>
      <w:rFonts w:ascii="Arial" w:hAnsi="Arial" w:cs="Arial"/>
      <w:kern w:val="28"/>
      <w:sz w:val="16"/>
      <w:szCs w:val="16"/>
    </w:rPr>
  </w:style>
  <w:style w:type="paragraph" w:styleId="TOCHeading">
    <w:name w:val="TOC Heading"/>
    <w:basedOn w:val="BodyText"/>
    <w:qFormat/>
    <w:rsid w:val="00F15FF2"/>
    <w:pPr>
      <w:spacing w:line="280" w:lineRule="atLeast"/>
    </w:pPr>
    <w:rPr>
      <w:rFonts w:cs="Arial"/>
      <w:b/>
      <w:kern w:val="0"/>
      <w:lang w:val="en-US"/>
    </w:rPr>
  </w:style>
  <w:style w:type="paragraph" w:customStyle="1" w:styleId="TOCText">
    <w:name w:val="TOC Text"/>
    <w:basedOn w:val="Normal"/>
    <w:rsid w:val="00F15FF2"/>
    <w:pPr>
      <w:tabs>
        <w:tab w:val="right" w:pos="2340"/>
      </w:tabs>
      <w:spacing w:after="0" w:line="360" w:lineRule="exact"/>
    </w:pPr>
    <w:rPr>
      <w:color w:val="auto"/>
      <w:kern w:val="0"/>
      <w:sz w:val="16"/>
      <w:szCs w:val="16"/>
    </w:rPr>
  </w:style>
  <w:style w:type="character" w:styleId="PageNumber">
    <w:name w:val="page number"/>
    <w:rsid w:val="00280A50"/>
    <w:rPr>
      <w:rFonts w:ascii="Arial" w:hAnsi="Arial"/>
      <w:color w:val="auto"/>
      <w:sz w:val="24"/>
      <w:szCs w:val="24"/>
    </w:rPr>
  </w:style>
  <w:style w:type="character" w:styleId="Hyperlink">
    <w:name w:val="Hyperlink"/>
    <w:rsid w:val="001B5557"/>
    <w:rPr>
      <w:color w:val="0563C1"/>
      <w:u w:val="single"/>
    </w:rPr>
  </w:style>
  <w:style w:type="character" w:customStyle="1" w:styleId="UnresolvedMention">
    <w:name w:val="Unresolved Mention"/>
    <w:uiPriority w:val="99"/>
    <w:semiHidden/>
    <w:unhideWhenUsed/>
    <w:rsid w:val="001B5557"/>
    <w:rPr>
      <w:color w:val="605E5C"/>
      <w:shd w:val="clear" w:color="auto" w:fill="E1DFDD"/>
    </w:rPr>
  </w:style>
  <w:style w:type="paragraph" w:styleId="Revision">
    <w:name w:val="Revision"/>
    <w:hidden/>
    <w:uiPriority w:val="99"/>
    <w:semiHidden/>
    <w:rsid w:val="00A11378"/>
    <w:rPr>
      <w:rFonts w:ascii="Arial" w:hAnsi="Arial"/>
      <w:color w:val="000000"/>
      <w:kern w:val="28"/>
    </w:rPr>
  </w:style>
  <w:style w:type="paragraph" w:styleId="BalloonText">
    <w:name w:val="Balloon Text"/>
    <w:basedOn w:val="Normal"/>
    <w:link w:val="BalloonTextChar"/>
    <w:rsid w:val="00A11378"/>
    <w:pPr>
      <w:spacing w:after="0" w:line="240" w:lineRule="auto"/>
    </w:pPr>
    <w:rPr>
      <w:rFonts w:ascii="Segoe UI" w:hAnsi="Segoe UI" w:cs="Segoe UI"/>
      <w:sz w:val="18"/>
      <w:szCs w:val="18"/>
    </w:rPr>
  </w:style>
  <w:style w:type="character" w:customStyle="1" w:styleId="BalloonTextChar">
    <w:name w:val="Balloon Text Char"/>
    <w:link w:val="BalloonText"/>
    <w:rsid w:val="00A11378"/>
    <w:rPr>
      <w:rFonts w:ascii="Segoe UI" w:hAnsi="Segoe UI" w:cs="Segoe UI"/>
      <w:color w:val="000000"/>
      <w:kern w:val="28"/>
      <w:sz w:val="18"/>
      <w:szCs w:val="18"/>
      <w:lang w:val="en-US" w:eastAsia="en-US"/>
    </w:rPr>
  </w:style>
  <w:style w:type="paragraph" w:styleId="Header">
    <w:name w:val="header"/>
    <w:basedOn w:val="Normal"/>
    <w:link w:val="HeaderChar"/>
    <w:rsid w:val="00C1643B"/>
    <w:pPr>
      <w:tabs>
        <w:tab w:val="center" w:pos="4513"/>
        <w:tab w:val="right" w:pos="9026"/>
      </w:tabs>
    </w:pPr>
  </w:style>
  <w:style w:type="character" w:customStyle="1" w:styleId="HeaderChar">
    <w:name w:val="Header Char"/>
    <w:link w:val="Header"/>
    <w:rsid w:val="00C1643B"/>
    <w:rPr>
      <w:rFonts w:ascii="Arial" w:hAnsi="Arial"/>
      <w:color w:val="000000"/>
      <w:kern w:val="28"/>
      <w:lang w:val="en-US" w:eastAsia="en-US"/>
    </w:rPr>
  </w:style>
  <w:style w:type="paragraph" w:styleId="Footer">
    <w:name w:val="footer"/>
    <w:basedOn w:val="Normal"/>
    <w:link w:val="FooterChar"/>
    <w:rsid w:val="00C1643B"/>
    <w:pPr>
      <w:tabs>
        <w:tab w:val="center" w:pos="4513"/>
        <w:tab w:val="right" w:pos="9026"/>
      </w:tabs>
    </w:pPr>
  </w:style>
  <w:style w:type="character" w:customStyle="1" w:styleId="FooterChar">
    <w:name w:val="Footer Char"/>
    <w:link w:val="Footer"/>
    <w:rsid w:val="00C1643B"/>
    <w:rPr>
      <w:rFonts w:ascii="Arial" w:hAnsi="Arial"/>
      <w:color w:val="000000"/>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16503">
      <w:bodyDiv w:val="1"/>
      <w:marLeft w:val="0"/>
      <w:marRight w:val="0"/>
      <w:marTop w:val="0"/>
      <w:marBottom w:val="0"/>
      <w:divBdr>
        <w:top w:val="none" w:sz="0" w:space="0" w:color="auto"/>
        <w:left w:val="none" w:sz="0" w:space="0" w:color="auto"/>
        <w:bottom w:val="none" w:sz="0" w:space="0" w:color="auto"/>
        <w:right w:val="none" w:sz="0" w:space="0" w:color="auto"/>
      </w:divBdr>
    </w:div>
    <w:div w:id="1434785044">
      <w:bodyDiv w:val="1"/>
      <w:marLeft w:val="0"/>
      <w:marRight w:val="0"/>
      <w:marTop w:val="0"/>
      <w:marBottom w:val="0"/>
      <w:divBdr>
        <w:top w:val="none" w:sz="0" w:space="0" w:color="auto"/>
        <w:left w:val="none" w:sz="0" w:space="0" w:color="auto"/>
        <w:bottom w:val="none" w:sz="0" w:space="0" w:color="auto"/>
        <w:right w:val="none" w:sz="0" w:space="0" w:color="auto"/>
      </w:divBdr>
    </w:div>
    <w:div w:id="1778136375">
      <w:bodyDiv w:val="1"/>
      <w:marLeft w:val="0"/>
      <w:marRight w:val="0"/>
      <w:marTop w:val="0"/>
      <w:marBottom w:val="0"/>
      <w:divBdr>
        <w:top w:val="none" w:sz="0" w:space="0" w:color="auto"/>
        <w:left w:val="none" w:sz="0" w:space="0" w:color="auto"/>
        <w:bottom w:val="none" w:sz="0" w:space="0" w:color="auto"/>
        <w:right w:val="none" w:sz="0" w:space="0" w:color="auto"/>
      </w:divBdr>
    </w:div>
    <w:div w:id="17991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yce%20Heyliger\Downloads\VISNAlogo.png"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snaus@iclou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snaus@iclou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VISNA"/><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20Heyliger\Downloads\tf06087372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tf06087372_win32</Template>
  <TotalTime>0</TotalTime>
  <Pages>4</Pages>
  <Words>43</Words>
  <Characters>249</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Heyliger</dc:creator>
  <cp:lastModifiedBy>Crane, Denny</cp:lastModifiedBy>
  <cp:revision>2</cp:revision>
  <cp:lastPrinted>1901-01-01T04:00:00Z</cp:lastPrinted>
  <dcterms:created xsi:type="dcterms:W3CDTF">2021-05-05T20:37:00Z</dcterms:created>
  <dcterms:modified xsi:type="dcterms:W3CDTF">2021-05-05T20:37:00Z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TC060873721033</vt:lpwstr>
  </property>
</Properties>
</file>