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76" w:rsidRPr="0011176B" w:rsidRDefault="00B73B87" w:rsidP="00CD2C3C">
      <w:pPr>
        <w:tabs>
          <w:tab w:val="left" w:pos="0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09D84" wp14:editId="4257D0C8">
                <wp:simplePos x="0" y="0"/>
                <wp:positionH relativeFrom="page">
                  <wp:posOffset>361950</wp:posOffset>
                </wp:positionH>
                <wp:positionV relativeFrom="page">
                  <wp:posOffset>3028950</wp:posOffset>
                </wp:positionV>
                <wp:extent cx="3038475" cy="7648575"/>
                <wp:effectExtent l="0" t="0" r="9525" b="952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64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F21" w:rsidRPr="007845E1" w:rsidRDefault="00144F21" w:rsidP="00CF192A">
                            <w:pPr>
                              <w:pStyle w:val="Heading3"/>
                              <w:jc w:val="center"/>
                              <w:rPr>
                                <w:b w:val="0"/>
                                <w:sz w:val="2"/>
                                <w:szCs w:val="36"/>
                              </w:rPr>
                            </w:pPr>
                          </w:p>
                          <w:p w:rsidR="00BF7864" w:rsidRPr="005012A7" w:rsidRDefault="002543AC" w:rsidP="00CF192A">
                            <w:pPr>
                              <w:pStyle w:val="Heading3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5/15</w:t>
                            </w:r>
                            <w:r w:rsidR="008F552D" w:rsidRPr="005012A7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r w:rsidR="003B632B" w:rsidRPr="005012A7"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366A7F" w:rsidRPr="005012A7" w:rsidRDefault="00BF7864" w:rsidP="00366A7F">
                            <w:pPr>
                              <w:pStyle w:val="Heading3"/>
                              <w:jc w:val="center"/>
                              <w:rPr>
                                <w:b w:val="0"/>
                                <w:sz w:val="28"/>
                                <w:szCs w:val="36"/>
                              </w:rPr>
                            </w:pPr>
                            <w:r w:rsidRPr="005012A7">
                              <w:rPr>
                                <w:b w:val="0"/>
                                <w:sz w:val="28"/>
                                <w:szCs w:val="36"/>
                              </w:rPr>
                              <w:t>7:30-9:00</w:t>
                            </w:r>
                          </w:p>
                          <w:p w:rsidR="00D1248E" w:rsidRDefault="00144F21" w:rsidP="00D1248E">
                            <w:pPr>
                              <w:rPr>
                                <w:rFonts w:ascii="Segoe UI" w:hAnsi="Segoe UI" w:cs="Segoe UI"/>
                                <w:color w:val="2524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C50250">
                              <w:rPr>
                                <w:rFonts w:ascii="Tahoma" w:hAnsi="Tahoma" w:cs="Arial"/>
                                <w:b/>
                                <w:bCs/>
                                <w:color w:val="auto"/>
                                <w:spacing w:val="20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116BD6" w:rsidRPr="00C50250">
                              <w:rPr>
                                <w:rFonts w:ascii="Tahoma" w:hAnsi="Tahoma" w:cs="Arial"/>
                                <w:b/>
                                <w:bCs/>
                                <w:color w:val="auto"/>
                                <w:spacing w:val="20"/>
                                <w:sz w:val="24"/>
                                <w:szCs w:val="26"/>
                              </w:rPr>
                              <w:t xml:space="preserve"> </w:t>
                            </w:r>
                            <w:hyperlink r:id="rId6" w:tgtFrame="_blank" w:history="1">
                              <w:r w:rsidR="00D1248E" w:rsidRPr="00C50250">
                                <w:rPr>
                                  <w:rStyle w:val="Hyperlink"/>
                                  <w:rFonts w:ascii="Segoe UI Semibold" w:hAnsi="Segoe UI Semibold" w:cs="Segoe UI"/>
                                  <w:color w:val="auto"/>
                                  <w:sz w:val="24"/>
                                  <w:szCs w:val="27"/>
                                </w:rPr>
                                <w:t>Join Microsoft Teams Meeting</w:t>
                              </w:r>
                            </w:hyperlink>
                            <w:r w:rsidR="00D1248E" w:rsidRPr="00C50250">
                              <w:rPr>
                                <w:rFonts w:ascii="Segoe UI" w:hAnsi="Segoe UI" w:cs="Segoe UI"/>
                                <w:color w:val="auto"/>
                                <w:sz w:val="18"/>
                              </w:rPr>
                              <w:t xml:space="preserve"> </w:t>
                            </w:r>
                          </w:p>
                          <w:p w:rsidR="00D1248E" w:rsidRDefault="00C242BF" w:rsidP="00D1248E">
                            <w:pPr>
                              <w:ind w:firstLine="720"/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hyperlink r:id="rId7" w:anchor=" " w:tgtFrame="_blank" w:history="1">
                              <w:r w:rsidR="00D1248E">
                                <w:rPr>
                                  <w:rStyle w:val="Hyperlink"/>
                                  <w:rFonts w:ascii="Segoe UI" w:hAnsi="Segoe UI" w:cs="Segoe UI"/>
                                  <w:color w:val="6264A7"/>
                                  <w:sz w:val="21"/>
                                  <w:szCs w:val="21"/>
                                </w:rPr>
                                <w:t>+1 816-301-7394</w:t>
                              </w:r>
                            </w:hyperlink>
                            <w:r w:rsidR="00D1248E">
                              <w:rPr>
                                <w:rFonts w:ascii="Segoe UI" w:hAnsi="Segoe UI" w:cs="Segoe UI"/>
                                <w:color w:val="252424"/>
                              </w:rPr>
                              <w:t xml:space="preserve"> </w:t>
                            </w:r>
                            <w:r w:rsidR="00D1248E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  </w:t>
                            </w:r>
                          </w:p>
                          <w:p w:rsidR="00D1248E" w:rsidRDefault="00D1248E" w:rsidP="00D1248E">
                            <w:pPr>
                              <w:ind w:firstLine="720"/>
                              <w:rPr>
                                <w:rFonts w:ascii="Segoe UI" w:hAnsi="Segoe UI" w:cs="Segoe UI"/>
                                <w:color w:val="2524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Conference ID: </w:t>
                            </w:r>
                            <w:r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 xml:space="preserve">593 701 588# </w:t>
                            </w:r>
                          </w:p>
                          <w:p w:rsidR="00D1248E" w:rsidRDefault="00D1248E" w:rsidP="00D1248E">
                            <w:pPr>
                              <w:ind w:firstLine="720"/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52424"/>
                                <w:sz w:val="21"/>
                                <w:szCs w:val="21"/>
                              </w:rPr>
                              <w:t xml:space="preserve">Join with a video conferencing device </w:t>
                            </w:r>
                          </w:p>
                          <w:p w:rsidR="00D1248E" w:rsidRDefault="00C242BF" w:rsidP="00D1248E">
                            <w:pPr>
                              <w:ind w:firstLine="720"/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D1248E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853585975@t.plcm.vc</w:t>
                              </w:r>
                            </w:hyperlink>
                            <w:r w:rsidR="00D1248E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1248E" w:rsidRDefault="003F7737" w:rsidP="003F7737">
                            <w:pPr>
                              <w:ind w:firstLine="720"/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>V</w:t>
                            </w:r>
                            <w:r w:rsidR="00D1248E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TC Conference ID: 1162341369 </w:t>
                            </w:r>
                          </w:p>
                          <w:p w:rsidR="009146D4" w:rsidRDefault="009146D4" w:rsidP="00D1248E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3B632B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6"/>
                              </w:rPr>
                              <w:tab/>
                            </w:r>
                            <w:r w:rsidR="009B1DE9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CE44AE" w:rsidRDefault="009146D4" w:rsidP="009146D4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F552D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Point of </w:t>
                            </w:r>
                            <w:r w:rsidR="00F96F9C" w:rsidRPr="00F96F9C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Contact</w:t>
                            </w:r>
                            <w:r w:rsidR="00CE44AE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146D4" w:rsidRPr="00C50250" w:rsidRDefault="00CE44AE" w:rsidP="00EF02B3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B42B7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A6CF4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  <w:r w:rsidR="002543AC" w:rsidRPr="00C50250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4"/>
                              </w:rPr>
                              <w:t>Susan Teasley</w:t>
                            </w:r>
                          </w:p>
                          <w:p w:rsidR="00EF02B3" w:rsidRDefault="00C50250" w:rsidP="00EF02B3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Cs w:val="24"/>
                              </w:rPr>
                              <w:tab/>
                              <w:t>816-55</w:t>
                            </w:r>
                            <w:r w:rsidR="002B19DB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Cs w:val="24"/>
                              </w:rPr>
                              <w:t>-8541</w:t>
                            </w:r>
                          </w:p>
                          <w:p w:rsidR="00413C62" w:rsidRDefault="00413C62" w:rsidP="00EF02B3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Cs w:val="24"/>
                              </w:rPr>
                              <w:tab/>
                            </w:r>
                          </w:p>
                          <w:p w:rsidR="009146D4" w:rsidRDefault="009146D4" w:rsidP="009146D4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B16FF0" w:rsidRDefault="003B42B7" w:rsidP="00B16FF0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256A3" w:rsidRDefault="00F256A3" w:rsidP="00B16FF0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F256A3" w:rsidRDefault="00F256A3" w:rsidP="00B16FF0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F256A3" w:rsidRDefault="00F256A3" w:rsidP="00B16FF0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F256A3" w:rsidRDefault="00F256A3" w:rsidP="00B16FF0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F256A3" w:rsidRDefault="00F256A3" w:rsidP="00B16FF0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F256A3" w:rsidRDefault="00F256A3" w:rsidP="00B16FF0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8F552D" w:rsidRDefault="008F552D" w:rsidP="00B16FF0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2019/2020</w:t>
                            </w:r>
                            <w:r w:rsidR="004539DE" w:rsidRPr="004539DE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 Officers: </w:t>
                            </w:r>
                          </w:p>
                          <w:p w:rsidR="004539DE" w:rsidRPr="008F552D" w:rsidRDefault="008F552D" w:rsidP="008F552D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Pat Conley, Chair (RMC</w:t>
                            </w:r>
                            <w:r w:rsidR="004539DE"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539DE" w:rsidRPr="008F552D" w:rsidRDefault="008F552D" w:rsidP="008F552D">
                            <w:pPr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Sue Teasley</w:t>
                            </w:r>
                            <w:r w:rsidR="004539DE"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,</w:t>
                            </w:r>
                            <w:r w:rsidR="00866B32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39DE"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Chair Elect</w:t>
                            </w:r>
                            <w:r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 (CMH</w:t>
                            </w:r>
                            <w:r w:rsidR="004539DE"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539DE" w:rsidRPr="008F552D" w:rsidRDefault="008F552D" w:rsidP="008F552D">
                            <w:pPr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Ashley </w:t>
                            </w:r>
                            <w:r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Peacock</w:t>
                            </w:r>
                            <w:r w:rsidR="004539DE"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,</w:t>
                            </w:r>
                            <w:r w:rsidR="00866B32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39DE"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Secretary (</w:t>
                            </w:r>
                            <w:r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NKCH</w:t>
                            </w:r>
                            <w:r w:rsidR="004539DE" w:rsidRPr="008F552D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7352F" w:rsidRDefault="0027352F" w:rsidP="004539DE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B16FF0" w:rsidRDefault="00B16FF0" w:rsidP="004539DE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3371C9" w:rsidRPr="003371C9" w:rsidRDefault="003371C9" w:rsidP="003371C9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3371C9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2019-</w:t>
                            </w:r>
                            <w:proofErr w:type="gramStart"/>
                            <w:r w:rsidRPr="003371C9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>2020  Meetings</w:t>
                            </w:r>
                            <w:proofErr w:type="gramEnd"/>
                            <w:r w:rsidRPr="003371C9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:rsidR="0027352F" w:rsidRPr="003371C9" w:rsidRDefault="003371C9" w:rsidP="003371C9">
                            <w:pPr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16"/>
                                <w:szCs w:val="24"/>
                              </w:rPr>
                            </w:pPr>
                            <w:r w:rsidRPr="003371C9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16"/>
                                <w:szCs w:val="24"/>
                              </w:rPr>
                              <w:t>08/21/2020</w:t>
                            </w:r>
                            <w:r w:rsidRPr="003371C9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16"/>
                                <w:szCs w:val="24"/>
                              </w:rPr>
                              <w:tab/>
                              <w:t>North Kansas City Hospital</w:t>
                            </w:r>
                          </w:p>
                          <w:p w:rsidR="003371C9" w:rsidRPr="003371C9" w:rsidRDefault="003371C9" w:rsidP="003371C9">
                            <w:pPr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16"/>
                                <w:szCs w:val="24"/>
                              </w:rPr>
                            </w:pPr>
                            <w:r w:rsidRPr="003371C9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16"/>
                                <w:szCs w:val="24"/>
                              </w:rPr>
                              <w:t>10/16/2020</w:t>
                            </w:r>
                            <w:r w:rsidRPr="003371C9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16"/>
                                <w:szCs w:val="24"/>
                              </w:rPr>
                              <w:tab/>
                            </w:r>
                            <w:proofErr w:type="spellStart"/>
                            <w:r w:rsidRPr="003371C9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16"/>
                                <w:szCs w:val="24"/>
                              </w:rPr>
                              <w:t>AdventHealth</w:t>
                            </w:r>
                            <w:proofErr w:type="spellEnd"/>
                            <w:r w:rsidRPr="003371C9">
                              <w:rPr>
                                <w:rFonts w:ascii="Tahoma" w:hAnsi="Tahoma" w:cs="Arial"/>
                                <w:bCs/>
                                <w:color w:val="000084"/>
                                <w:spacing w:val="20"/>
                                <w:sz w:val="16"/>
                                <w:szCs w:val="24"/>
                              </w:rPr>
                              <w:t xml:space="preserve"> Shawnee Mission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09D8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8.5pt;margin-top:238.5pt;width:239.25pt;height:60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" filled="f" stroked="f">
                <v:textbox inset="3.6pt,,3.6pt">
                  <w:txbxContent>
                    <w:p w:rsidR="00144F21" w:rsidRPr="007845E1" w:rsidRDefault="00144F21" w:rsidP="00CF192A">
                      <w:pPr>
                        <w:pStyle w:val="Heading3"/>
                        <w:jc w:val="center"/>
                        <w:rPr>
                          <w:b w:val="0"/>
                          <w:sz w:val="2"/>
                          <w:szCs w:val="36"/>
                        </w:rPr>
                      </w:pPr>
                    </w:p>
                    <w:p w:rsidR="00BF7864" w:rsidRPr="005012A7" w:rsidRDefault="002543AC" w:rsidP="00CF192A">
                      <w:pPr>
                        <w:pStyle w:val="Heading3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5/15</w:t>
                      </w:r>
                      <w:r w:rsidR="008F552D" w:rsidRPr="005012A7">
                        <w:rPr>
                          <w:sz w:val="36"/>
                          <w:szCs w:val="36"/>
                        </w:rPr>
                        <w:t>/</w:t>
                      </w:r>
                      <w:r w:rsidR="003B632B" w:rsidRPr="005012A7">
                        <w:rPr>
                          <w:sz w:val="36"/>
                          <w:szCs w:val="36"/>
                        </w:rPr>
                        <w:t>2020</w:t>
                      </w:r>
                    </w:p>
                    <w:p w:rsidR="00366A7F" w:rsidRPr="005012A7" w:rsidRDefault="00BF7864" w:rsidP="00366A7F">
                      <w:pPr>
                        <w:pStyle w:val="Heading3"/>
                        <w:jc w:val="center"/>
                        <w:rPr>
                          <w:b w:val="0"/>
                          <w:sz w:val="28"/>
                          <w:szCs w:val="36"/>
                        </w:rPr>
                      </w:pPr>
                      <w:r w:rsidRPr="005012A7">
                        <w:rPr>
                          <w:b w:val="0"/>
                          <w:sz w:val="28"/>
                          <w:szCs w:val="36"/>
                        </w:rPr>
                        <w:t>7:30-9:00</w:t>
                      </w:r>
                    </w:p>
                    <w:p w:rsidR="00D1248E" w:rsidRDefault="00144F21" w:rsidP="00D1248E">
                      <w:pPr>
                        <w:rPr>
                          <w:rFonts w:ascii="Segoe UI" w:hAnsi="Segoe UI" w:cs="Segoe UI"/>
                          <w:color w:val="2524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6"/>
                          <w:szCs w:val="26"/>
                        </w:rPr>
                        <w:t xml:space="preserve">   </w:t>
                      </w:r>
                      <w:r w:rsidRPr="00C50250">
                        <w:rPr>
                          <w:rFonts w:ascii="Tahoma" w:hAnsi="Tahoma" w:cs="Arial"/>
                          <w:b/>
                          <w:bCs/>
                          <w:color w:val="auto"/>
                          <w:spacing w:val="20"/>
                          <w:sz w:val="24"/>
                          <w:szCs w:val="26"/>
                        </w:rPr>
                        <w:t xml:space="preserve"> </w:t>
                      </w:r>
                      <w:r w:rsidR="00116BD6" w:rsidRPr="00C50250">
                        <w:rPr>
                          <w:rFonts w:ascii="Tahoma" w:hAnsi="Tahoma" w:cs="Arial"/>
                          <w:b/>
                          <w:bCs/>
                          <w:color w:val="auto"/>
                          <w:spacing w:val="20"/>
                          <w:sz w:val="24"/>
                          <w:szCs w:val="26"/>
                        </w:rPr>
                        <w:t xml:space="preserve"> </w:t>
                      </w:r>
                      <w:hyperlink r:id="rId9" w:tgtFrame="_blank" w:history="1">
                        <w:r w:rsidR="00D1248E" w:rsidRPr="00C50250">
                          <w:rPr>
                            <w:rStyle w:val="Hyperlink"/>
                            <w:rFonts w:ascii="Segoe UI Semibold" w:hAnsi="Segoe UI Semibold" w:cs="Segoe UI"/>
                            <w:color w:val="auto"/>
                            <w:sz w:val="24"/>
                            <w:szCs w:val="27"/>
                          </w:rPr>
                          <w:t>Join Microsoft Teams Meeting</w:t>
                        </w:r>
                      </w:hyperlink>
                      <w:r w:rsidR="00D1248E" w:rsidRPr="00C50250">
                        <w:rPr>
                          <w:rFonts w:ascii="Segoe UI" w:hAnsi="Segoe UI" w:cs="Segoe UI"/>
                          <w:color w:val="auto"/>
                          <w:sz w:val="18"/>
                        </w:rPr>
                        <w:t xml:space="preserve"> </w:t>
                      </w:r>
                    </w:p>
                    <w:p w:rsidR="00D1248E" w:rsidRDefault="00C242BF" w:rsidP="00D1248E">
                      <w:pPr>
                        <w:ind w:firstLine="720"/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hyperlink r:id="rId10" w:anchor=" " w:tgtFrame="_blank" w:history="1">
                        <w:r w:rsidR="00D1248E">
                          <w:rPr>
                            <w:rStyle w:val="Hyperlink"/>
                            <w:rFonts w:ascii="Segoe UI" w:hAnsi="Segoe UI" w:cs="Segoe UI"/>
                            <w:color w:val="6264A7"/>
                            <w:sz w:val="21"/>
                            <w:szCs w:val="21"/>
                          </w:rPr>
                          <w:t>+1 816-301-7394</w:t>
                        </w:r>
                      </w:hyperlink>
                      <w:r w:rsidR="00D1248E">
                        <w:rPr>
                          <w:rFonts w:ascii="Segoe UI" w:hAnsi="Segoe UI" w:cs="Segoe UI"/>
                          <w:color w:val="252424"/>
                        </w:rPr>
                        <w:t xml:space="preserve"> </w:t>
                      </w:r>
                      <w:r w:rsidR="00D1248E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  </w:t>
                      </w:r>
                    </w:p>
                    <w:p w:rsidR="00D1248E" w:rsidRDefault="00D1248E" w:rsidP="00D1248E">
                      <w:pPr>
                        <w:ind w:firstLine="720"/>
                        <w:rPr>
                          <w:rFonts w:ascii="Segoe UI" w:hAnsi="Segoe UI" w:cs="Segoe UI"/>
                          <w:color w:val="252424"/>
                        </w:rPr>
                      </w:pPr>
                      <w: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Conference ID: </w:t>
                      </w:r>
                      <w:r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 xml:space="preserve">593 701 588# </w:t>
                      </w:r>
                    </w:p>
                    <w:p w:rsidR="00D1248E" w:rsidRDefault="00D1248E" w:rsidP="00D1248E">
                      <w:pPr>
                        <w:ind w:firstLine="720"/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color w:val="252424"/>
                          <w:sz w:val="21"/>
                          <w:szCs w:val="21"/>
                        </w:rPr>
                        <w:t xml:space="preserve">Join with a video conferencing device </w:t>
                      </w:r>
                    </w:p>
                    <w:p w:rsidR="00D1248E" w:rsidRDefault="00C242BF" w:rsidP="00D1248E">
                      <w:pPr>
                        <w:ind w:firstLine="720"/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hyperlink r:id="rId11" w:history="1">
                        <w:r w:rsidR="00D1248E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853585975@t.plcm.vc</w:t>
                        </w:r>
                      </w:hyperlink>
                      <w:r w:rsidR="00D1248E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1248E" w:rsidRDefault="003F7737" w:rsidP="003F7737">
                      <w:pPr>
                        <w:ind w:firstLine="720"/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>V</w:t>
                      </w:r>
                      <w:r w:rsidR="00D1248E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TC Conference ID: 1162341369 </w:t>
                      </w:r>
                    </w:p>
                    <w:p w:rsidR="009146D4" w:rsidRDefault="009146D4" w:rsidP="00D1248E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  <w:r w:rsidRPr="003B632B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6"/>
                        </w:rPr>
                        <w:tab/>
                      </w:r>
                      <w:r w:rsidR="009B1DE9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CE44AE" w:rsidRDefault="009146D4" w:rsidP="009146D4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    </w:t>
                      </w:r>
                      <w:r w:rsidR="008F552D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Point of </w:t>
                      </w:r>
                      <w:r w:rsidR="00F96F9C" w:rsidRPr="00F96F9C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Contact</w:t>
                      </w:r>
                      <w:r w:rsidR="00CE44AE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:</w:t>
                      </w:r>
                    </w:p>
                    <w:p w:rsidR="009146D4" w:rsidRPr="00C50250" w:rsidRDefault="00CE44AE" w:rsidP="00EF02B3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  </w:t>
                      </w:r>
                      <w:r w:rsidR="003B42B7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  </w:t>
                      </w:r>
                      <w:r w:rsidR="00EA6CF4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ab/>
                      </w:r>
                      <w:r w:rsidR="002543AC" w:rsidRPr="00C50250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4"/>
                        </w:rPr>
                        <w:t>Susan Teasley</w:t>
                      </w:r>
                    </w:p>
                    <w:p w:rsidR="00EF02B3" w:rsidRDefault="00C50250" w:rsidP="00EF02B3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Cs w:val="24"/>
                        </w:rPr>
                        <w:tab/>
                        <w:t>816-55</w:t>
                      </w:r>
                      <w:r w:rsidR="002B19DB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Cs w:val="24"/>
                        </w:rPr>
                        <w:t>0</w:t>
                      </w: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Cs w:val="24"/>
                        </w:rPr>
                        <w:t>-8541</w:t>
                      </w:r>
                    </w:p>
                    <w:p w:rsidR="00413C62" w:rsidRDefault="00413C62" w:rsidP="00EF02B3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Cs w:val="24"/>
                        </w:rPr>
                        <w:tab/>
                      </w:r>
                    </w:p>
                    <w:p w:rsidR="009146D4" w:rsidRDefault="009146D4" w:rsidP="009146D4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</w:p>
                    <w:p w:rsidR="00B16FF0" w:rsidRDefault="003B42B7" w:rsidP="00B16FF0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ab/>
                      </w:r>
                    </w:p>
                    <w:p w:rsidR="00F256A3" w:rsidRDefault="00F256A3" w:rsidP="00B16FF0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</w:p>
                    <w:p w:rsidR="00F256A3" w:rsidRDefault="00F256A3" w:rsidP="00B16FF0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</w:p>
                    <w:p w:rsidR="00F256A3" w:rsidRDefault="00F256A3" w:rsidP="00B16FF0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</w:p>
                    <w:p w:rsidR="00F256A3" w:rsidRDefault="00F256A3" w:rsidP="00B16FF0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</w:p>
                    <w:p w:rsidR="00F256A3" w:rsidRDefault="00F256A3" w:rsidP="00B16FF0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</w:p>
                    <w:p w:rsidR="00F256A3" w:rsidRDefault="00F256A3" w:rsidP="00B16FF0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</w:p>
                    <w:p w:rsidR="008F552D" w:rsidRDefault="008F552D" w:rsidP="00B16FF0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2019/2020</w:t>
                      </w:r>
                      <w:r w:rsidR="004539DE" w:rsidRPr="004539DE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 Officers: </w:t>
                      </w:r>
                    </w:p>
                    <w:p w:rsidR="004539DE" w:rsidRPr="008F552D" w:rsidRDefault="008F552D" w:rsidP="008F552D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  <w:r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Pat Conley, Chair (RMC</w:t>
                      </w:r>
                      <w:r w:rsidR="004539DE"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)</w:t>
                      </w:r>
                    </w:p>
                    <w:p w:rsidR="004539DE" w:rsidRPr="008F552D" w:rsidRDefault="008F552D" w:rsidP="008F552D">
                      <w:pPr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  <w:r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Sue Teasley</w:t>
                      </w:r>
                      <w:r w:rsidR="004539DE"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,</w:t>
                      </w:r>
                      <w:r w:rsidR="00866B32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 w:rsidR="004539DE"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Chair Elect</w:t>
                      </w:r>
                      <w:r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 (CMH</w:t>
                      </w:r>
                      <w:r w:rsidR="004539DE"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)</w:t>
                      </w:r>
                    </w:p>
                    <w:p w:rsidR="004539DE" w:rsidRPr="008F552D" w:rsidRDefault="008F552D" w:rsidP="008F552D">
                      <w:pPr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Ashley </w:t>
                      </w:r>
                      <w:r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Peacock</w:t>
                      </w:r>
                      <w:r w:rsidR="004539DE"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,</w:t>
                      </w:r>
                      <w:r w:rsidR="00866B32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 w:rsidR="004539DE"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Secretary (</w:t>
                      </w:r>
                      <w:r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NKCH</w:t>
                      </w:r>
                      <w:r w:rsidR="004539DE" w:rsidRPr="008F552D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)</w:t>
                      </w:r>
                    </w:p>
                    <w:p w:rsidR="0027352F" w:rsidRDefault="0027352F" w:rsidP="004539DE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</w:p>
                    <w:p w:rsidR="00B16FF0" w:rsidRDefault="00B16FF0" w:rsidP="004539DE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</w:p>
                    <w:p w:rsidR="003371C9" w:rsidRPr="003371C9" w:rsidRDefault="003371C9" w:rsidP="003371C9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</w:pPr>
                      <w:r w:rsidRPr="003371C9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2019-</w:t>
                      </w:r>
                      <w:proofErr w:type="gramStart"/>
                      <w:r w:rsidRPr="003371C9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>2020  Meetings</w:t>
                      </w:r>
                      <w:proofErr w:type="gramEnd"/>
                      <w:r w:rsidRPr="003371C9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4"/>
                          <w:szCs w:val="24"/>
                        </w:rPr>
                        <w:t xml:space="preserve">:  </w:t>
                      </w:r>
                    </w:p>
                    <w:p w:rsidR="0027352F" w:rsidRPr="003371C9" w:rsidRDefault="003371C9" w:rsidP="003371C9">
                      <w:pPr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16"/>
                          <w:szCs w:val="24"/>
                        </w:rPr>
                      </w:pPr>
                      <w:r w:rsidRPr="003371C9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16"/>
                          <w:szCs w:val="24"/>
                        </w:rPr>
                        <w:t>08/21/2020</w:t>
                      </w:r>
                      <w:r w:rsidRPr="003371C9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16"/>
                          <w:szCs w:val="24"/>
                        </w:rPr>
                        <w:tab/>
                        <w:t>North Kansas City Hospital</w:t>
                      </w:r>
                    </w:p>
                    <w:p w:rsidR="003371C9" w:rsidRPr="003371C9" w:rsidRDefault="003371C9" w:rsidP="003371C9">
                      <w:pPr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16"/>
                          <w:szCs w:val="24"/>
                        </w:rPr>
                      </w:pPr>
                      <w:r w:rsidRPr="003371C9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16"/>
                          <w:szCs w:val="24"/>
                        </w:rPr>
                        <w:t>10/16/2020</w:t>
                      </w:r>
                      <w:r w:rsidRPr="003371C9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16"/>
                          <w:szCs w:val="24"/>
                        </w:rPr>
                        <w:tab/>
                      </w:r>
                      <w:proofErr w:type="spellStart"/>
                      <w:r w:rsidRPr="003371C9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16"/>
                          <w:szCs w:val="24"/>
                        </w:rPr>
                        <w:t>AdventHealth</w:t>
                      </w:r>
                      <w:proofErr w:type="spellEnd"/>
                      <w:r w:rsidRPr="003371C9">
                        <w:rPr>
                          <w:rFonts w:ascii="Tahoma" w:hAnsi="Tahoma" w:cs="Arial"/>
                          <w:bCs/>
                          <w:color w:val="000084"/>
                          <w:spacing w:val="20"/>
                          <w:sz w:val="16"/>
                          <w:szCs w:val="24"/>
                        </w:rPr>
                        <w:t xml:space="preserve"> Shawnee Mission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2353">
        <w:rPr>
          <w:noProof/>
        </w:rPr>
        <w:drawing>
          <wp:anchor distT="0" distB="0" distL="114300" distR="114300" simplePos="0" relativeHeight="251661312" behindDoc="0" locked="0" layoutInCell="1" allowOverlap="1" wp14:anchorId="6C918E5C" wp14:editId="270F3F7B">
            <wp:simplePos x="0" y="0"/>
            <wp:positionH relativeFrom="column">
              <wp:posOffset>3785870</wp:posOffset>
            </wp:positionH>
            <wp:positionV relativeFrom="paragraph">
              <wp:posOffset>-542925</wp:posOffset>
            </wp:positionV>
            <wp:extent cx="2099945" cy="1090295"/>
            <wp:effectExtent l="0" t="0" r="0" b="0"/>
            <wp:wrapNone/>
            <wp:docPr id="1" name="Picture 0" descr="BellCurve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CurveHorizontal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58E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F032648" wp14:editId="06E04E68">
                <wp:simplePos x="0" y="0"/>
                <wp:positionH relativeFrom="page">
                  <wp:posOffset>3352800</wp:posOffset>
                </wp:positionH>
                <wp:positionV relativeFrom="page">
                  <wp:posOffset>3286125</wp:posOffset>
                </wp:positionV>
                <wp:extent cx="4088765" cy="6572250"/>
                <wp:effectExtent l="0" t="0" r="698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88765" cy="657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4ECA" w:rsidRPr="006C23AA" w:rsidRDefault="009B4ECA" w:rsidP="00197DC1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3AA">
                              <w:rPr>
                                <w:b/>
                                <w:sz w:val="22"/>
                                <w:szCs w:val="22"/>
                              </w:rPr>
                              <w:t>Introductions and changes to agenda</w:t>
                            </w:r>
                          </w:p>
                          <w:p w:rsidR="00197DC1" w:rsidRDefault="00197DC1" w:rsidP="00197DC1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Review of Prior </w:t>
                            </w:r>
                            <w:proofErr w:type="gramStart"/>
                            <w:r w:rsidR="009B4ECA" w:rsidRPr="009C40EE">
                              <w:rPr>
                                <w:b/>
                                <w:sz w:val="22"/>
                                <w:szCs w:val="22"/>
                              </w:rPr>
                              <w:t>Minutes</w:t>
                            </w:r>
                            <w:r w:rsidR="003E42CA" w:rsidRPr="009C40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774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3AC">
                              <w:rPr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proofErr w:type="gramEnd"/>
                            <w:r w:rsidR="00D726CE" w:rsidRPr="009C40EE">
                              <w:rPr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2543AC">
                              <w:rPr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2A460B">
                              <w:rPr>
                                <w:b/>
                                <w:sz w:val="22"/>
                                <w:szCs w:val="22"/>
                              </w:rPr>
                              <w:t>/20</w:t>
                            </w:r>
                            <w:r w:rsidR="003E42CA" w:rsidRPr="009C40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197DC1" w:rsidRPr="003371C9" w:rsidRDefault="00197DC1" w:rsidP="00197DC1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20"/>
                                <w:szCs w:val="22"/>
                              </w:rPr>
                            </w:pPr>
                            <w:r w:rsidRPr="003371C9">
                              <w:rPr>
                                <w:sz w:val="20"/>
                                <w:szCs w:val="22"/>
                              </w:rPr>
                              <w:t>Email Vote:</w:t>
                            </w:r>
                          </w:p>
                          <w:p w:rsidR="003E42CA" w:rsidRDefault="003E42CA" w:rsidP="00197DC1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22"/>
                                <w:szCs w:val="22"/>
                              </w:rPr>
                            </w:pPr>
                            <w:r w:rsidRPr="003371C9">
                              <w:rPr>
                                <w:sz w:val="20"/>
                                <w:szCs w:val="22"/>
                              </w:rPr>
                              <w:t>approved –</w:t>
                            </w:r>
                            <w:r w:rsidR="00D1248E">
                              <w:rPr>
                                <w:sz w:val="20"/>
                                <w:szCs w:val="22"/>
                              </w:rPr>
                              <w:t>4</w:t>
                            </w:r>
                            <w:r w:rsidRPr="003371C9">
                              <w:rPr>
                                <w:sz w:val="20"/>
                                <w:szCs w:val="22"/>
                              </w:rPr>
                              <w:t>; approved with revisions –</w:t>
                            </w:r>
                            <w:r w:rsidR="00D1248E">
                              <w:rPr>
                                <w:sz w:val="20"/>
                                <w:szCs w:val="22"/>
                              </w:rPr>
                              <w:t>0</w:t>
                            </w:r>
                            <w:r w:rsidRPr="003371C9">
                              <w:rPr>
                                <w:sz w:val="20"/>
                                <w:szCs w:val="22"/>
                              </w:rPr>
                              <w:t xml:space="preserve">; abstained </w:t>
                            </w:r>
                            <w:r w:rsidR="00C53302" w:rsidRPr="003371C9">
                              <w:rPr>
                                <w:sz w:val="20"/>
                                <w:szCs w:val="22"/>
                              </w:rPr>
                              <w:t>–</w:t>
                            </w:r>
                            <w:r w:rsidR="00D1248E">
                              <w:rPr>
                                <w:sz w:val="20"/>
                                <w:szCs w:val="22"/>
                              </w:rPr>
                              <w:t>2</w:t>
                            </w:r>
                            <w:r w:rsidRPr="00B24BC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F7177" w:rsidRDefault="00CF7177" w:rsidP="003371C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>Announcements</w:t>
                            </w:r>
                            <w:r w:rsidR="0011698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– open to all</w:t>
                            </w:r>
                          </w:p>
                          <w:p w:rsidR="00613082" w:rsidRDefault="003371C9" w:rsidP="00613082">
                            <w:pPr>
                              <w:pStyle w:val="listtext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3371C9">
                              <w:rPr>
                                <w:sz w:val="20"/>
                              </w:rPr>
                              <w:t>Professional Development and other Educational Opportunities</w:t>
                            </w:r>
                            <w:r w:rsidR="0011698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3371C9" w:rsidRPr="00613082" w:rsidRDefault="003371C9" w:rsidP="00613082">
                            <w:pPr>
                              <w:pStyle w:val="listtext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613082">
                              <w:rPr>
                                <w:sz w:val="18"/>
                                <w:szCs w:val="22"/>
                              </w:rPr>
                              <w:t>Clinical Trial/Research Studies</w:t>
                            </w:r>
                          </w:p>
                          <w:p w:rsidR="00CF7177" w:rsidRDefault="00CF7177" w:rsidP="003371C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>Old Business</w:t>
                            </w:r>
                          </w:p>
                          <w:p w:rsidR="00197DC1" w:rsidRDefault="0068758E" w:rsidP="002543AC">
                            <w:pPr>
                              <w:pStyle w:val="listtext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68758E">
                              <w:rPr>
                                <w:sz w:val="22"/>
                              </w:rPr>
                              <w:t xml:space="preserve">Collaborative Studies: </w:t>
                            </w:r>
                            <w:r w:rsidR="00CB4A80">
                              <w:rPr>
                                <w:sz w:val="22"/>
                              </w:rPr>
                              <w:t>Compassion Sat.</w:t>
                            </w:r>
                          </w:p>
                          <w:p w:rsidR="00270FAE" w:rsidRPr="002543AC" w:rsidRDefault="00270FAE" w:rsidP="002543AC">
                            <w:pPr>
                              <w:pStyle w:val="listtext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t>KCNRC website - Lisa Guthrie’s</w:t>
                            </w:r>
                          </w:p>
                          <w:p w:rsidR="0068758E" w:rsidRDefault="00FB717B" w:rsidP="00576432">
                            <w:pPr>
                              <w:pStyle w:val="listtext"/>
                              <w:rPr>
                                <w:sz w:val="22"/>
                              </w:rPr>
                            </w:pPr>
                            <w:r w:rsidRPr="00FB717B">
                              <w:rPr>
                                <w:sz w:val="22"/>
                              </w:rPr>
                              <w:t>2020 KCNRC Symposium – All</w:t>
                            </w:r>
                          </w:p>
                          <w:p w:rsidR="00CB4A80" w:rsidRPr="00576432" w:rsidRDefault="00C50250" w:rsidP="00CB4A80">
                            <w:pPr>
                              <w:pStyle w:val="listtext"/>
                              <w:numPr>
                                <w:ilvl w:val="2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Rescheduled </w:t>
                            </w:r>
                            <w:r>
                              <w:t>10/23/20</w:t>
                            </w:r>
                          </w:p>
                          <w:p w:rsidR="003371C9" w:rsidRDefault="003371C9" w:rsidP="003371C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New</w:t>
                            </w: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Business</w:t>
                            </w:r>
                          </w:p>
                          <w:p w:rsidR="00CB4A80" w:rsidRDefault="00CB4A80" w:rsidP="003371C9">
                            <w:pPr>
                              <w:pStyle w:val="listtext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Elections - New Chair Elect</w:t>
                            </w:r>
                          </w:p>
                          <w:p w:rsidR="003371C9" w:rsidRPr="00CE4364" w:rsidRDefault="00D1248E" w:rsidP="003371C9">
                            <w:pPr>
                              <w:pStyle w:val="listtext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COVID – lessons learned</w:t>
                            </w:r>
                          </w:p>
                          <w:p w:rsidR="003371C9" w:rsidRDefault="003371C9" w:rsidP="003371C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Presentation</w:t>
                            </w:r>
                          </w:p>
                          <w:p w:rsidR="003371C9" w:rsidRPr="001E52AA" w:rsidRDefault="001E52AA" w:rsidP="003371C9">
                            <w:pPr>
                              <w:pStyle w:val="listtext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1E52AA">
                              <w:rPr>
                                <w:sz w:val="22"/>
                              </w:rPr>
                              <w:t>None at this time</w:t>
                            </w:r>
                          </w:p>
                          <w:p w:rsidR="00943DA9" w:rsidRPr="007036BF" w:rsidRDefault="00CF7177" w:rsidP="00197DC1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036BF">
                              <w:rPr>
                                <w:b/>
                                <w:sz w:val="22"/>
                                <w:szCs w:val="22"/>
                              </w:rPr>
                              <w:t>Adjournment</w:t>
                            </w:r>
                          </w:p>
                          <w:p w:rsidR="005060D2" w:rsidRDefault="00C2504F" w:rsidP="005060D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060D2">
                              <w:rPr>
                                <w:b/>
                                <w:sz w:val="22"/>
                                <w:szCs w:val="22"/>
                              </w:rPr>
                              <w:t>Next meeting:</w:t>
                            </w:r>
                          </w:p>
                          <w:p w:rsidR="009160A6" w:rsidRPr="00806DD9" w:rsidRDefault="006469D0" w:rsidP="004539DE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 w:rsidRPr="006469D0">
                              <w:rPr>
                                <w:rFonts w:ascii="Tahoma" w:hAnsi="Tahoma" w:cs="Arial"/>
                                <w:b/>
                                <w:color w:val="auto"/>
                                <w:spacing w:val="10"/>
                                <w:sz w:val="22"/>
                                <w:szCs w:val="22"/>
                              </w:rPr>
                              <w:t>0</w:t>
                            </w:r>
                            <w:r w:rsidR="002543AC" w:rsidRPr="002543AC">
                              <w:rPr>
                                <w:rFonts w:ascii="Tahoma" w:hAnsi="Tahoma" w:cs="Arial"/>
                                <w:b/>
                                <w:color w:val="auto"/>
                                <w:spacing w:val="10"/>
                                <w:sz w:val="22"/>
                                <w:szCs w:val="22"/>
                              </w:rPr>
                              <w:t>8/21/2020</w:t>
                            </w:r>
                            <w:r w:rsidR="002543AC" w:rsidRPr="002543AC">
                              <w:rPr>
                                <w:rFonts w:ascii="Tahoma" w:hAnsi="Tahoma" w:cs="Arial"/>
                                <w:b/>
                                <w:color w:val="auto"/>
                                <w:spacing w:val="10"/>
                                <w:sz w:val="22"/>
                                <w:szCs w:val="22"/>
                              </w:rPr>
                              <w:tab/>
                              <w:t>North Kansas City Hospital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32648" id="Text Box 9" o:spid="_x0000_s1027" type="#_x0000_t202" style="position:absolute;margin-left:264pt;margin-top:258.75pt;width:321.95pt;height:517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9B4ECA" w:rsidRPr="006C23AA" w:rsidRDefault="009B4ECA" w:rsidP="00197DC1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sz w:val="22"/>
                          <w:szCs w:val="22"/>
                        </w:rPr>
                      </w:pPr>
                      <w:r w:rsidRPr="006C23AA">
                        <w:rPr>
                          <w:b/>
                          <w:sz w:val="22"/>
                          <w:szCs w:val="22"/>
                        </w:rPr>
                        <w:t>Introductions and changes to agenda</w:t>
                      </w:r>
                    </w:p>
                    <w:p w:rsidR="00197DC1" w:rsidRDefault="00197DC1" w:rsidP="00197DC1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Review of Prior </w:t>
                      </w:r>
                      <w:proofErr w:type="gramStart"/>
                      <w:r w:rsidR="009B4ECA" w:rsidRPr="009C40EE">
                        <w:rPr>
                          <w:b/>
                          <w:sz w:val="22"/>
                          <w:szCs w:val="22"/>
                        </w:rPr>
                        <w:t>Minutes</w:t>
                      </w:r>
                      <w:r w:rsidR="003E42CA" w:rsidRPr="009C40E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1774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543AC">
                        <w:rPr>
                          <w:b/>
                          <w:sz w:val="22"/>
                          <w:szCs w:val="22"/>
                        </w:rPr>
                        <w:t>3</w:t>
                      </w:r>
                      <w:proofErr w:type="gramEnd"/>
                      <w:r w:rsidR="00D726CE" w:rsidRPr="009C40EE">
                        <w:rPr>
                          <w:b/>
                          <w:sz w:val="22"/>
                          <w:szCs w:val="22"/>
                        </w:rPr>
                        <w:t>/</w:t>
                      </w:r>
                      <w:r w:rsidR="002543AC">
                        <w:rPr>
                          <w:b/>
                          <w:sz w:val="22"/>
                          <w:szCs w:val="22"/>
                        </w:rPr>
                        <w:t>20</w:t>
                      </w:r>
                      <w:r w:rsidR="002A460B">
                        <w:rPr>
                          <w:b/>
                          <w:sz w:val="22"/>
                          <w:szCs w:val="22"/>
                        </w:rPr>
                        <w:t>/20</w:t>
                      </w:r>
                      <w:r w:rsidR="003E42CA" w:rsidRPr="009C40EE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197DC1" w:rsidRPr="003371C9" w:rsidRDefault="00197DC1" w:rsidP="00197DC1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20"/>
                          <w:szCs w:val="22"/>
                        </w:rPr>
                      </w:pPr>
                      <w:r w:rsidRPr="003371C9">
                        <w:rPr>
                          <w:sz w:val="20"/>
                          <w:szCs w:val="22"/>
                        </w:rPr>
                        <w:t>Email Vote:</w:t>
                      </w:r>
                    </w:p>
                    <w:p w:rsidR="003E42CA" w:rsidRDefault="003E42CA" w:rsidP="00197DC1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22"/>
                          <w:szCs w:val="22"/>
                        </w:rPr>
                      </w:pPr>
                      <w:r w:rsidRPr="003371C9">
                        <w:rPr>
                          <w:sz w:val="20"/>
                          <w:szCs w:val="22"/>
                        </w:rPr>
                        <w:t>approved –</w:t>
                      </w:r>
                      <w:r w:rsidR="00D1248E">
                        <w:rPr>
                          <w:sz w:val="20"/>
                          <w:szCs w:val="22"/>
                        </w:rPr>
                        <w:t>4</w:t>
                      </w:r>
                      <w:r w:rsidRPr="003371C9">
                        <w:rPr>
                          <w:sz w:val="20"/>
                          <w:szCs w:val="22"/>
                        </w:rPr>
                        <w:t>; approved with revisions –</w:t>
                      </w:r>
                      <w:r w:rsidR="00D1248E">
                        <w:rPr>
                          <w:sz w:val="20"/>
                          <w:szCs w:val="22"/>
                        </w:rPr>
                        <w:t>0</w:t>
                      </w:r>
                      <w:r w:rsidRPr="003371C9">
                        <w:rPr>
                          <w:sz w:val="20"/>
                          <w:szCs w:val="22"/>
                        </w:rPr>
                        <w:t xml:space="preserve">; abstained </w:t>
                      </w:r>
                      <w:r w:rsidR="00C53302" w:rsidRPr="003371C9">
                        <w:rPr>
                          <w:sz w:val="20"/>
                          <w:szCs w:val="22"/>
                        </w:rPr>
                        <w:t>–</w:t>
                      </w:r>
                      <w:r w:rsidR="00D1248E">
                        <w:rPr>
                          <w:sz w:val="20"/>
                          <w:szCs w:val="22"/>
                        </w:rPr>
                        <w:t>2</w:t>
                      </w:r>
                      <w:r w:rsidRPr="00B24BC9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CF7177" w:rsidRDefault="00CF7177" w:rsidP="003371C9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b/>
                          <w:sz w:val="22"/>
                          <w:szCs w:val="22"/>
                        </w:rPr>
                        <w:t>Announcements</w:t>
                      </w:r>
                      <w:r w:rsidR="00116984">
                        <w:rPr>
                          <w:b/>
                          <w:sz w:val="22"/>
                          <w:szCs w:val="22"/>
                        </w:rPr>
                        <w:t xml:space="preserve"> – open to all</w:t>
                      </w:r>
                    </w:p>
                    <w:p w:rsidR="00613082" w:rsidRDefault="003371C9" w:rsidP="00613082">
                      <w:pPr>
                        <w:pStyle w:val="listtext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3371C9">
                        <w:rPr>
                          <w:sz w:val="20"/>
                        </w:rPr>
                        <w:t>Professional Development and other Educational Opportunities</w:t>
                      </w:r>
                      <w:r w:rsidR="00116984">
                        <w:rPr>
                          <w:sz w:val="20"/>
                        </w:rPr>
                        <w:t xml:space="preserve"> </w:t>
                      </w:r>
                    </w:p>
                    <w:p w:rsidR="003371C9" w:rsidRPr="00613082" w:rsidRDefault="003371C9" w:rsidP="00613082">
                      <w:pPr>
                        <w:pStyle w:val="listtext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613082">
                        <w:rPr>
                          <w:sz w:val="18"/>
                          <w:szCs w:val="22"/>
                        </w:rPr>
                        <w:t>Clinical Trial/Research Studies</w:t>
                      </w:r>
                    </w:p>
                    <w:p w:rsidR="00CF7177" w:rsidRDefault="00CF7177" w:rsidP="003371C9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b/>
                          <w:sz w:val="22"/>
                          <w:szCs w:val="22"/>
                        </w:rPr>
                        <w:t>Old Business</w:t>
                      </w:r>
                    </w:p>
                    <w:p w:rsidR="00197DC1" w:rsidRDefault="0068758E" w:rsidP="002543AC">
                      <w:pPr>
                        <w:pStyle w:val="listtext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68758E">
                        <w:rPr>
                          <w:sz w:val="22"/>
                        </w:rPr>
                        <w:t xml:space="preserve">Collaborative Studies: </w:t>
                      </w:r>
                      <w:r w:rsidR="00CB4A80">
                        <w:rPr>
                          <w:sz w:val="22"/>
                        </w:rPr>
                        <w:t>Compassion Sat.</w:t>
                      </w:r>
                    </w:p>
                    <w:p w:rsidR="00270FAE" w:rsidRPr="002543AC" w:rsidRDefault="00270FAE" w:rsidP="002543AC">
                      <w:pPr>
                        <w:pStyle w:val="listtext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t>KCNRC website - Lisa Guthrie’s</w:t>
                      </w:r>
                    </w:p>
                    <w:p w:rsidR="0068758E" w:rsidRDefault="00FB717B" w:rsidP="00576432">
                      <w:pPr>
                        <w:pStyle w:val="listtext"/>
                        <w:rPr>
                          <w:sz w:val="22"/>
                        </w:rPr>
                      </w:pPr>
                      <w:r w:rsidRPr="00FB717B">
                        <w:rPr>
                          <w:sz w:val="22"/>
                        </w:rPr>
                        <w:t>2020 KCNRC Symposium – All</w:t>
                      </w:r>
                    </w:p>
                    <w:p w:rsidR="00CB4A80" w:rsidRPr="00576432" w:rsidRDefault="00C50250" w:rsidP="00CB4A80">
                      <w:pPr>
                        <w:pStyle w:val="listtext"/>
                        <w:numPr>
                          <w:ilvl w:val="2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Rescheduled </w:t>
                      </w:r>
                      <w:r>
                        <w:t>10/23/20</w:t>
                      </w:r>
                    </w:p>
                    <w:p w:rsidR="003371C9" w:rsidRDefault="003371C9" w:rsidP="003371C9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New</w:t>
                      </w:r>
                      <w:r w:rsidRPr="00806DD9">
                        <w:rPr>
                          <w:b/>
                          <w:sz w:val="22"/>
                          <w:szCs w:val="22"/>
                        </w:rPr>
                        <w:t xml:space="preserve"> Business</w:t>
                      </w:r>
                    </w:p>
                    <w:p w:rsidR="00CB4A80" w:rsidRDefault="00CB4A80" w:rsidP="003371C9">
                      <w:pPr>
                        <w:pStyle w:val="listtext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Elections - New Chair Elect</w:t>
                      </w:r>
                    </w:p>
                    <w:p w:rsidR="003371C9" w:rsidRPr="00CE4364" w:rsidRDefault="00D1248E" w:rsidP="003371C9">
                      <w:pPr>
                        <w:pStyle w:val="listtext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COVID – lessons learned</w:t>
                      </w:r>
                    </w:p>
                    <w:p w:rsidR="003371C9" w:rsidRDefault="003371C9" w:rsidP="003371C9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Presentation</w:t>
                      </w:r>
                    </w:p>
                    <w:p w:rsidR="003371C9" w:rsidRPr="001E52AA" w:rsidRDefault="001E52AA" w:rsidP="003371C9">
                      <w:pPr>
                        <w:pStyle w:val="listtext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1E52AA">
                        <w:rPr>
                          <w:sz w:val="22"/>
                        </w:rPr>
                        <w:t>None at this time</w:t>
                      </w:r>
                    </w:p>
                    <w:p w:rsidR="00943DA9" w:rsidRPr="007036BF" w:rsidRDefault="00CF7177" w:rsidP="00197DC1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7036BF">
                        <w:rPr>
                          <w:b/>
                          <w:sz w:val="22"/>
                          <w:szCs w:val="22"/>
                        </w:rPr>
                        <w:t>Adjournment</w:t>
                      </w:r>
                    </w:p>
                    <w:p w:rsidR="005060D2" w:rsidRDefault="00C2504F" w:rsidP="005060D2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rPr>
                          <w:b/>
                          <w:sz w:val="22"/>
                          <w:szCs w:val="22"/>
                        </w:rPr>
                      </w:pPr>
                      <w:r w:rsidRPr="005060D2">
                        <w:rPr>
                          <w:b/>
                          <w:sz w:val="22"/>
                          <w:szCs w:val="22"/>
                        </w:rPr>
                        <w:t>Next meeting:</w:t>
                      </w:r>
                    </w:p>
                    <w:p w:rsidR="009160A6" w:rsidRPr="00806DD9" w:rsidRDefault="006469D0" w:rsidP="004539DE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 w:rsidRPr="006469D0">
                        <w:rPr>
                          <w:rFonts w:ascii="Tahoma" w:hAnsi="Tahoma" w:cs="Arial"/>
                          <w:b/>
                          <w:color w:val="auto"/>
                          <w:spacing w:val="10"/>
                          <w:sz w:val="22"/>
                          <w:szCs w:val="22"/>
                        </w:rPr>
                        <w:t>0</w:t>
                      </w:r>
                      <w:r w:rsidR="002543AC" w:rsidRPr="002543AC">
                        <w:rPr>
                          <w:rFonts w:ascii="Tahoma" w:hAnsi="Tahoma" w:cs="Arial"/>
                          <w:b/>
                          <w:color w:val="auto"/>
                          <w:spacing w:val="10"/>
                          <w:sz w:val="22"/>
                          <w:szCs w:val="22"/>
                        </w:rPr>
                        <w:t>8/21/2020</w:t>
                      </w:r>
                      <w:r w:rsidR="002543AC" w:rsidRPr="002543AC">
                        <w:rPr>
                          <w:rFonts w:ascii="Tahoma" w:hAnsi="Tahoma" w:cs="Arial"/>
                          <w:b/>
                          <w:color w:val="auto"/>
                          <w:spacing w:val="10"/>
                          <w:sz w:val="22"/>
                          <w:szCs w:val="22"/>
                        </w:rPr>
                        <w:tab/>
                        <w:t>North Kansas City Hospital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7706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62CB2BD" wp14:editId="5BD1D706">
                <wp:simplePos x="0" y="0"/>
                <wp:positionH relativeFrom="page">
                  <wp:posOffset>1261745</wp:posOffset>
                </wp:positionH>
                <wp:positionV relativeFrom="page">
                  <wp:posOffset>2586355</wp:posOffset>
                </wp:positionV>
                <wp:extent cx="5653405" cy="338455"/>
                <wp:effectExtent l="0" t="0" r="4445" b="44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0A6" w:rsidRPr="00DA22FF" w:rsidRDefault="009160A6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CB2BD" id="Text Box 8" o:spid="_x0000_s1028" type="#_x0000_t202" style="position:absolute;margin-left:99.35pt;margin-top:203.65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9160A6" w:rsidRPr="00DA22FF" w:rsidRDefault="009160A6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7706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C32DD45" wp14:editId="665F5C9B">
                <wp:simplePos x="0" y="0"/>
                <wp:positionH relativeFrom="page">
                  <wp:posOffset>1143000</wp:posOffset>
                </wp:positionH>
                <wp:positionV relativeFrom="page">
                  <wp:posOffset>2606040</wp:posOffset>
                </wp:positionV>
                <wp:extent cx="6057265" cy="285750"/>
                <wp:effectExtent l="0" t="0" r="635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2D08D6" id="AutoShape 7" o:spid="_x0000_s1026" style="position:absolute;margin-left:90pt;margin-top:205.2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U1CQ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0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8F552D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62E2EAB" wp14:editId="54C126AB">
                <wp:simplePos x="0" y="0"/>
                <wp:positionH relativeFrom="page">
                  <wp:posOffset>1255395</wp:posOffset>
                </wp:positionH>
                <wp:positionV relativeFrom="page">
                  <wp:posOffset>1797685</wp:posOffset>
                </wp:positionV>
                <wp:extent cx="6184265" cy="977265"/>
                <wp:effectExtent l="0" t="0" r="698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84265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0A6" w:rsidRPr="008F552D" w:rsidRDefault="009160A6" w:rsidP="007B4A9B">
                            <w:pPr>
                              <w:pStyle w:val="Heading1"/>
                              <w:rPr>
                                <w:sz w:val="40"/>
                                <w:szCs w:val="40"/>
                              </w:rPr>
                            </w:pPr>
                            <w:r w:rsidRPr="008F552D">
                              <w:rPr>
                                <w:sz w:val="40"/>
                                <w:szCs w:val="40"/>
                              </w:rPr>
                              <w:t>Kansas City Nursing Research Consortium</w:t>
                            </w:r>
                          </w:p>
                          <w:p w:rsidR="0096489E" w:rsidRDefault="0096489E" w:rsidP="0096489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hyperlink r:id="rId13" w:history="1">
                              <w:r w:rsidR="008F552D" w:rsidRPr="00844772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https://kcnrc.nursingnetwork.com/</w:t>
                              </w:r>
                            </w:hyperlink>
                          </w:p>
                          <w:p w:rsidR="008F552D" w:rsidRPr="0096489E" w:rsidRDefault="008F552D" w:rsidP="0096489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E2EAB" id="Text Box 5" o:spid="_x0000_s1029" type="#_x0000_t202" style="position:absolute;margin-left:98.85pt;margin-top:141.55pt;width:486.95pt;height:76.9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" filled="f" stroked="f" strokeweight="0" insetpen="t">
                <o:lock v:ext="edit" shapetype="t"/>
                <v:textbox inset="2.85pt,2.85pt,2.85pt,2.85pt">
                  <w:txbxContent>
                    <w:p w:rsidR="009160A6" w:rsidRPr="008F552D" w:rsidRDefault="009160A6" w:rsidP="007B4A9B">
                      <w:pPr>
                        <w:pStyle w:val="Heading1"/>
                        <w:rPr>
                          <w:sz w:val="40"/>
                          <w:szCs w:val="40"/>
                        </w:rPr>
                      </w:pPr>
                      <w:r w:rsidRPr="008F552D">
                        <w:rPr>
                          <w:sz w:val="40"/>
                          <w:szCs w:val="40"/>
                        </w:rPr>
                        <w:t>Kansas City Nursing Research Consortium</w:t>
                      </w:r>
                    </w:p>
                    <w:p w:rsidR="0096489E" w:rsidRDefault="0096489E" w:rsidP="0096489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r>
                        <w:rPr>
                          <w:sz w:val="36"/>
                          <w:szCs w:val="36"/>
                        </w:rPr>
                        <w:tab/>
                      </w:r>
                      <w:hyperlink r:id="rId14" w:history="1">
                        <w:r w:rsidR="008F552D" w:rsidRPr="00844772">
                          <w:rPr>
                            <w:rStyle w:val="Hyperlink"/>
                            <w:sz w:val="36"/>
                            <w:szCs w:val="36"/>
                          </w:rPr>
                          <w:t>https://kcnrc.nursingnetwork.com/</w:t>
                        </w:r>
                      </w:hyperlink>
                    </w:p>
                    <w:p w:rsidR="008F552D" w:rsidRPr="0096489E" w:rsidRDefault="008F552D" w:rsidP="0096489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36BF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0F55214" wp14:editId="2E5A8895">
                <wp:simplePos x="0" y="0"/>
                <wp:positionH relativeFrom="page">
                  <wp:posOffset>657225</wp:posOffset>
                </wp:positionH>
                <wp:positionV relativeFrom="page">
                  <wp:posOffset>-2390775</wp:posOffset>
                </wp:positionV>
                <wp:extent cx="2617470" cy="8997950"/>
                <wp:effectExtent l="0" t="0" r="1905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E421" id="Rectangle 3" o:spid="_x0000_s1026" style="position:absolute;margin-left:51.75pt;margin-top:-188.25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B53325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C8A6F"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UKBA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CB77B4" w:rsidRPr="0011176B">
        <w:t xml:space="preserve"> </w:t>
      </w:r>
    </w:p>
    <w:sectPr w:rsidR="003E6F76" w:rsidRPr="0011176B" w:rsidSect="00DD4E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C918E5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ullet1"/>
      </v:shape>
    </w:pict>
  </w:numPicBullet>
  <w:numPicBullet w:numPicBulletId="1">
    <w:pict>
      <v:shape w14:anchorId="0F032648" id="_x0000_i1027" type="#_x0000_t75" style="width:9.75pt;height:9.75pt" o:bullet="t">
        <v:imagedata r:id="rId2" o:title="bullet2"/>
      </v:shape>
    </w:pict>
  </w:numPicBullet>
  <w:numPicBullet w:numPicBulletId="2">
    <w:pict>
      <v:shape w14:anchorId="662CB2BD" id="_x0000_i1028" type="#_x0000_t75" style="width:9.75pt;height:9.75pt" o:bullet="t">
        <v:imagedata r:id="rId3" o:title="bullet3"/>
      </v:shape>
    </w:pict>
  </w:numPicBullet>
  <w:abstractNum w:abstractNumId="0" w15:restartNumberingAfterBreak="0">
    <w:nsid w:val="00974339"/>
    <w:multiLevelType w:val="hybridMultilevel"/>
    <w:tmpl w:val="2FAE9DE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9BE3993"/>
    <w:multiLevelType w:val="hybridMultilevel"/>
    <w:tmpl w:val="10808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1E20AFD"/>
    <w:multiLevelType w:val="multilevel"/>
    <w:tmpl w:val="1D024B0E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11"/>
    <w:rsid w:val="00063695"/>
    <w:rsid w:val="0007089D"/>
    <w:rsid w:val="0007444F"/>
    <w:rsid w:val="000853DC"/>
    <w:rsid w:val="00095B76"/>
    <w:rsid w:val="000A0536"/>
    <w:rsid w:val="000A58A5"/>
    <w:rsid w:val="000A74B0"/>
    <w:rsid w:val="000B51E5"/>
    <w:rsid w:val="000C05E4"/>
    <w:rsid w:val="000F3091"/>
    <w:rsid w:val="00105E3C"/>
    <w:rsid w:val="0011176B"/>
    <w:rsid w:val="00112099"/>
    <w:rsid w:val="00116984"/>
    <w:rsid w:val="00116BD6"/>
    <w:rsid w:val="00133807"/>
    <w:rsid w:val="00135684"/>
    <w:rsid w:val="0013634A"/>
    <w:rsid w:val="00136B54"/>
    <w:rsid w:val="00144F21"/>
    <w:rsid w:val="00161B64"/>
    <w:rsid w:val="001634E8"/>
    <w:rsid w:val="00176EA9"/>
    <w:rsid w:val="00194B7D"/>
    <w:rsid w:val="00197DC1"/>
    <w:rsid w:val="001A2254"/>
    <w:rsid w:val="001A6C76"/>
    <w:rsid w:val="001B3236"/>
    <w:rsid w:val="001E153D"/>
    <w:rsid w:val="001E52AA"/>
    <w:rsid w:val="001E7706"/>
    <w:rsid w:val="0021774F"/>
    <w:rsid w:val="0024682B"/>
    <w:rsid w:val="002543AC"/>
    <w:rsid w:val="00270FAE"/>
    <w:rsid w:val="0027352F"/>
    <w:rsid w:val="002A460B"/>
    <w:rsid w:val="002B19DB"/>
    <w:rsid w:val="002B6B53"/>
    <w:rsid w:val="002C3929"/>
    <w:rsid w:val="002D0C45"/>
    <w:rsid w:val="002E74B2"/>
    <w:rsid w:val="002F5063"/>
    <w:rsid w:val="00307B5E"/>
    <w:rsid w:val="0031738A"/>
    <w:rsid w:val="003371C9"/>
    <w:rsid w:val="00353550"/>
    <w:rsid w:val="00366A7F"/>
    <w:rsid w:val="0039710F"/>
    <w:rsid w:val="003B42B7"/>
    <w:rsid w:val="003B632B"/>
    <w:rsid w:val="003C0160"/>
    <w:rsid w:val="003E42CA"/>
    <w:rsid w:val="003E6F76"/>
    <w:rsid w:val="003F364D"/>
    <w:rsid w:val="003F7737"/>
    <w:rsid w:val="00407372"/>
    <w:rsid w:val="004128FE"/>
    <w:rsid w:val="00413C62"/>
    <w:rsid w:val="004176D5"/>
    <w:rsid w:val="00432A50"/>
    <w:rsid w:val="004539DE"/>
    <w:rsid w:val="00457A29"/>
    <w:rsid w:val="00477FB9"/>
    <w:rsid w:val="0048323F"/>
    <w:rsid w:val="00490902"/>
    <w:rsid w:val="004A0026"/>
    <w:rsid w:val="004B2444"/>
    <w:rsid w:val="004C31D3"/>
    <w:rsid w:val="004C60A8"/>
    <w:rsid w:val="004D5631"/>
    <w:rsid w:val="004F0848"/>
    <w:rsid w:val="005012A7"/>
    <w:rsid w:val="0050156B"/>
    <w:rsid w:val="00504D91"/>
    <w:rsid w:val="00506068"/>
    <w:rsid w:val="005060D2"/>
    <w:rsid w:val="00513CF9"/>
    <w:rsid w:val="00534974"/>
    <w:rsid w:val="00535BAD"/>
    <w:rsid w:val="005756DB"/>
    <w:rsid w:val="00576432"/>
    <w:rsid w:val="005926DA"/>
    <w:rsid w:val="005C226B"/>
    <w:rsid w:val="005E7379"/>
    <w:rsid w:val="00613082"/>
    <w:rsid w:val="006469D0"/>
    <w:rsid w:val="006504FA"/>
    <w:rsid w:val="0066790E"/>
    <w:rsid w:val="00670BFC"/>
    <w:rsid w:val="0067655A"/>
    <w:rsid w:val="0068758E"/>
    <w:rsid w:val="006903F6"/>
    <w:rsid w:val="006916EF"/>
    <w:rsid w:val="00697273"/>
    <w:rsid w:val="006B4AF3"/>
    <w:rsid w:val="006B5906"/>
    <w:rsid w:val="006C04D9"/>
    <w:rsid w:val="006C23AA"/>
    <w:rsid w:val="006D2A26"/>
    <w:rsid w:val="006D6E81"/>
    <w:rsid w:val="006E2299"/>
    <w:rsid w:val="006E6122"/>
    <w:rsid w:val="007036BF"/>
    <w:rsid w:val="00705F9B"/>
    <w:rsid w:val="00722134"/>
    <w:rsid w:val="00742F07"/>
    <w:rsid w:val="0076597C"/>
    <w:rsid w:val="007845E1"/>
    <w:rsid w:val="007B0AF5"/>
    <w:rsid w:val="007B4A9B"/>
    <w:rsid w:val="007C02F0"/>
    <w:rsid w:val="007C2017"/>
    <w:rsid w:val="007C3DE5"/>
    <w:rsid w:val="007E703D"/>
    <w:rsid w:val="007F543D"/>
    <w:rsid w:val="00805C11"/>
    <w:rsid w:val="00806DD9"/>
    <w:rsid w:val="00825F20"/>
    <w:rsid w:val="0083073C"/>
    <w:rsid w:val="00857BBE"/>
    <w:rsid w:val="0086059E"/>
    <w:rsid w:val="00862922"/>
    <w:rsid w:val="00866B32"/>
    <w:rsid w:val="00875F91"/>
    <w:rsid w:val="00891B8C"/>
    <w:rsid w:val="008C7AF3"/>
    <w:rsid w:val="008D51FB"/>
    <w:rsid w:val="008F552D"/>
    <w:rsid w:val="00901CF3"/>
    <w:rsid w:val="009146D4"/>
    <w:rsid w:val="009160A6"/>
    <w:rsid w:val="00920923"/>
    <w:rsid w:val="00927B80"/>
    <w:rsid w:val="00943DA9"/>
    <w:rsid w:val="00953396"/>
    <w:rsid w:val="00955558"/>
    <w:rsid w:val="0096489E"/>
    <w:rsid w:val="00987F68"/>
    <w:rsid w:val="009931EA"/>
    <w:rsid w:val="009979C6"/>
    <w:rsid w:val="009B1DE9"/>
    <w:rsid w:val="009B1EB1"/>
    <w:rsid w:val="009B4ECA"/>
    <w:rsid w:val="009B5FCB"/>
    <w:rsid w:val="009C40EE"/>
    <w:rsid w:val="009D5A3B"/>
    <w:rsid w:val="009D6B74"/>
    <w:rsid w:val="009E7108"/>
    <w:rsid w:val="00A022FB"/>
    <w:rsid w:val="00A034A1"/>
    <w:rsid w:val="00A0542C"/>
    <w:rsid w:val="00A07CFD"/>
    <w:rsid w:val="00A13CD7"/>
    <w:rsid w:val="00A54296"/>
    <w:rsid w:val="00A57235"/>
    <w:rsid w:val="00A61E11"/>
    <w:rsid w:val="00A9205D"/>
    <w:rsid w:val="00AC4861"/>
    <w:rsid w:val="00AD2B22"/>
    <w:rsid w:val="00AD7BD9"/>
    <w:rsid w:val="00AF2379"/>
    <w:rsid w:val="00B00FAF"/>
    <w:rsid w:val="00B155BB"/>
    <w:rsid w:val="00B16FF0"/>
    <w:rsid w:val="00B20061"/>
    <w:rsid w:val="00B24BC9"/>
    <w:rsid w:val="00B30E32"/>
    <w:rsid w:val="00B31A0E"/>
    <w:rsid w:val="00B378EF"/>
    <w:rsid w:val="00B40F62"/>
    <w:rsid w:val="00B44828"/>
    <w:rsid w:val="00B53325"/>
    <w:rsid w:val="00B5364C"/>
    <w:rsid w:val="00B5439E"/>
    <w:rsid w:val="00B73B87"/>
    <w:rsid w:val="00B87A67"/>
    <w:rsid w:val="00BB6D4B"/>
    <w:rsid w:val="00BF1715"/>
    <w:rsid w:val="00BF7864"/>
    <w:rsid w:val="00C242BF"/>
    <w:rsid w:val="00C24B07"/>
    <w:rsid w:val="00C2504F"/>
    <w:rsid w:val="00C50250"/>
    <w:rsid w:val="00C53302"/>
    <w:rsid w:val="00C81236"/>
    <w:rsid w:val="00C856F9"/>
    <w:rsid w:val="00CB316B"/>
    <w:rsid w:val="00CB376C"/>
    <w:rsid w:val="00CB4A80"/>
    <w:rsid w:val="00CB77B4"/>
    <w:rsid w:val="00CD0CB4"/>
    <w:rsid w:val="00CD2C3C"/>
    <w:rsid w:val="00CE00A6"/>
    <w:rsid w:val="00CE4364"/>
    <w:rsid w:val="00CE44AE"/>
    <w:rsid w:val="00CE7A1F"/>
    <w:rsid w:val="00CF192A"/>
    <w:rsid w:val="00CF3123"/>
    <w:rsid w:val="00CF7177"/>
    <w:rsid w:val="00D007CD"/>
    <w:rsid w:val="00D1248E"/>
    <w:rsid w:val="00D275AF"/>
    <w:rsid w:val="00D330CB"/>
    <w:rsid w:val="00D3478B"/>
    <w:rsid w:val="00D34F88"/>
    <w:rsid w:val="00D37BDE"/>
    <w:rsid w:val="00D4125C"/>
    <w:rsid w:val="00D478A0"/>
    <w:rsid w:val="00D55B34"/>
    <w:rsid w:val="00D6756A"/>
    <w:rsid w:val="00D726CE"/>
    <w:rsid w:val="00DA22FF"/>
    <w:rsid w:val="00DA7F2C"/>
    <w:rsid w:val="00DB2B62"/>
    <w:rsid w:val="00DB5913"/>
    <w:rsid w:val="00DC4589"/>
    <w:rsid w:val="00DC4B87"/>
    <w:rsid w:val="00DD4E1D"/>
    <w:rsid w:val="00DF48ED"/>
    <w:rsid w:val="00E16776"/>
    <w:rsid w:val="00E30C7B"/>
    <w:rsid w:val="00E41404"/>
    <w:rsid w:val="00E43E8E"/>
    <w:rsid w:val="00E47F00"/>
    <w:rsid w:val="00E54CBD"/>
    <w:rsid w:val="00E57029"/>
    <w:rsid w:val="00E61A03"/>
    <w:rsid w:val="00E635BB"/>
    <w:rsid w:val="00E71524"/>
    <w:rsid w:val="00E82353"/>
    <w:rsid w:val="00E873E6"/>
    <w:rsid w:val="00EA0EA9"/>
    <w:rsid w:val="00EA67C5"/>
    <w:rsid w:val="00EA6CF4"/>
    <w:rsid w:val="00EA7308"/>
    <w:rsid w:val="00EB5FE5"/>
    <w:rsid w:val="00EC10EE"/>
    <w:rsid w:val="00EC36F7"/>
    <w:rsid w:val="00EE307B"/>
    <w:rsid w:val="00EE7EB1"/>
    <w:rsid w:val="00EF02B3"/>
    <w:rsid w:val="00F20819"/>
    <w:rsid w:val="00F256A3"/>
    <w:rsid w:val="00F52AC1"/>
    <w:rsid w:val="00F558E7"/>
    <w:rsid w:val="00F606D8"/>
    <w:rsid w:val="00F61A0B"/>
    <w:rsid w:val="00F71DE7"/>
    <w:rsid w:val="00F74B74"/>
    <w:rsid w:val="00F93296"/>
    <w:rsid w:val="00F96F9C"/>
    <w:rsid w:val="00FA5AAE"/>
    <w:rsid w:val="00FB717B"/>
    <w:rsid w:val="00FC6B92"/>
    <w:rsid w:val="00FE2949"/>
    <w:rsid w:val="00FF0AD6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60B0CA7A-86FE-45A7-B11A-6EEE81FB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80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7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NoSpacing">
    <w:name w:val="No Spacing"/>
    <w:uiPriority w:val="1"/>
    <w:qFormat/>
    <w:rsid w:val="00C81236"/>
    <w:rPr>
      <w:color w:val="000000"/>
      <w:kern w:val="28"/>
    </w:rPr>
  </w:style>
  <w:style w:type="character" w:customStyle="1" w:styleId="Heading3Char">
    <w:name w:val="Heading 3 Char"/>
    <w:basedOn w:val="DefaultParagraphFont"/>
    <w:link w:val="Heading3"/>
    <w:rsid w:val="0066790E"/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43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53585975@t.plcm.vc" TargetMode="External"/><Relationship Id="rId13" Type="http://schemas.openxmlformats.org/officeDocument/2006/relationships/hyperlink" Target="https://kcnrc.nursingnetwork.com/" TargetMode="External"/><Relationship Id="rId3" Type="http://schemas.openxmlformats.org/officeDocument/2006/relationships/styles" Target="styles.xml"/><Relationship Id="rId7" Type="http://schemas.openxmlformats.org/officeDocument/2006/relationships/hyperlink" Target="tel:+1%20816-301-7394,,593701588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ldefense.proofpoint.com/v2/url?u=https-3A__teams.microsoft.com_l_meetup-2Djoin_19-253ameeting-5FNDcxMDRjOTctYjRlMi00OTAwLTljZjEtM2M1MzJiNTA2ZDQw-2540thread.v2_0-3Fcontext-3D-257b-2522Tid-2522-253a-2522fcdc7058-2Ddd48-2D4a81-2D90b6-2D281159ae72e0-2522-252c-2522Oid-2522-253a-2522a7933196-2De47f-2D4e35-2D9806-2D87a66ffefaad-2522-257d&amp;d=DwMFAg&amp;c=gwYZ_c3uMxtbcvgJ-QR-zw&amp;r=3AKNGeWdL8cmbyT7F05CFVvXmCpWeVEGO3poV1AEUIE&amp;m=ZuD2WPQe3L6AbrETY1pNwSHzVh5g3dKR2-yVGYYI07c&amp;s=f6oXt0qUzd5cheMimSdO-UrA6PvMKprBIQlYGQZlUp4&amp;e=" TargetMode="External"/><Relationship Id="rId11" Type="http://schemas.openxmlformats.org/officeDocument/2006/relationships/hyperlink" Target="mailto:853585975@t.plcm.v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+1%20816-301-7394,,5937015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defense.proofpoint.com/v2/url?u=https-3A__teams.microsoft.com_l_meetup-2Djoin_19-253ameeting-5FNDcxMDRjOTctYjRlMi00OTAwLTljZjEtM2M1MzJiNTA2ZDQw-2540thread.v2_0-3Fcontext-3D-257b-2522Tid-2522-253a-2522fcdc7058-2Ddd48-2D4a81-2D90b6-2D281159ae72e0-2522-252c-2522Oid-2522-253a-2522a7933196-2De47f-2D4e35-2D9806-2D87a66ffefaad-2522-257d&amp;d=DwMFAg&amp;c=gwYZ_c3uMxtbcvgJ-QR-zw&amp;r=3AKNGeWdL8cmbyT7F05CFVvXmCpWeVEGO3poV1AEUIE&amp;m=ZuD2WPQe3L6AbrETY1pNwSHzVh5g3dKR2-yVGYYI07c&amp;s=f6oXt0qUzd5cheMimSdO-UrA6PvMKprBIQlYGQZlUp4&amp;e=" TargetMode="External"/><Relationship Id="rId14" Type="http://schemas.openxmlformats.org/officeDocument/2006/relationships/hyperlink" Target="https://kcnrc.nursingnetwork.com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olney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E5C3-954A-4FC2-BB24-09750529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Truman Medical Center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aolney</dc:creator>
  <cp:lastModifiedBy>Maria Fox</cp:lastModifiedBy>
  <cp:revision>2</cp:revision>
  <cp:lastPrinted>2019-05-31T13:19:00Z</cp:lastPrinted>
  <dcterms:created xsi:type="dcterms:W3CDTF">2020-05-06T20:57:00Z</dcterms:created>
  <dcterms:modified xsi:type="dcterms:W3CDTF">2020-05-06T20:57:00Z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_DocHome">
    <vt:i4>-1253083989</vt:i4>
  </property>
</Properties>
</file>