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A00AC" w14:textId="6249407C" w:rsidR="00A03DAD" w:rsidRPr="00A03DAD" w:rsidRDefault="00F63BC4" w:rsidP="008910FF">
      <w:pPr>
        <w:pStyle w:val="PhFax"/>
        <w:rPr>
          <w:rFonts w:ascii="Trebuchet MS" w:hAnsi="Trebuchet MS" w:cs="Trebuchet MS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1B8EF6C" wp14:editId="12D167D1">
                <wp:simplePos x="0" y="0"/>
                <wp:positionH relativeFrom="margin">
                  <wp:posOffset>6286500</wp:posOffset>
                </wp:positionH>
                <wp:positionV relativeFrom="margin">
                  <wp:posOffset>104775</wp:posOffset>
                </wp:positionV>
                <wp:extent cx="2867025" cy="6781165"/>
                <wp:effectExtent l="57150" t="57150" r="85725" b="76835"/>
                <wp:wrapNone/>
                <wp:docPr id="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678116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127000" cmpd="dbl" algn="ctr">
                          <a:solidFill>
                            <a:srgbClr val="5F497A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2554868" w14:textId="6401011B" w:rsidR="0027225F" w:rsidRPr="00C939EA" w:rsidRDefault="00BA1DD7" w:rsidP="00C939EA">
                            <w:pPr>
                              <w:shd w:val="clear" w:color="auto" w:fill="0066FF"/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C939EA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MSPAN</w:t>
                            </w:r>
                            <w:r w:rsidR="0027225F" w:rsidRPr="00C939EA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’S</w:t>
                            </w:r>
                          </w:p>
                          <w:p w14:paraId="7688BA58" w14:textId="4D6F1608" w:rsidR="0027225F" w:rsidRPr="00C939EA" w:rsidRDefault="00F27EF1" w:rsidP="00C939EA">
                            <w:pPr>
                              <w:shd w:val="clear" w:color="auto" w:fill="FF9900"/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C939EA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 xml:space="preserve">State Conference </w:t>
                            </w:r>
                          </w:p>
                          <w:p w14:paraId="3EAA3951" w14:textId="77777777" w:rsidR="00F27EF1" w:rsidRPr="00C939EA" w:rsidRDefault="00BA1DD7" w:rsidP="00C939EA">
                            <w:pPr>
                              <w:shd w:val="clear" w:color="auto" w:fill="FF990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F27EF1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F27EF1" w:rsidRPr="00C939EA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Saturday</w:t>
                            </w:r>
                          </w:p>
                          <w:p w14:paraId="2BC39213" w14:textId="4BDD377B" w:rsidR="00BA1DD7" w:rsidRDefault="00F27EF1" w:rsidP="00C939EA">
                            <w:pPr>
                              <w:shd w:val="clear" w:color="auto" w:fill="FF990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939EA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February 29</w:t>
                            </w:r>
                            <w:r w:rsidR="00D26CD2" w:rsidRPr="00C939EA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="00D26CD2" w:rsidRPr="00C939EA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,</w:t>
                            </w:r>
                            <w:r w:rsidRPr="00C939EA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 xml:space="preserve"> 2020</w:t>
                            </w:r>
                            <w:r w:rsidRPr="00F27EF1">
                              <w:rPr>
                                <w:rFonts w:ascii="Times New Roman" w:hAnsi="Times New Roman"/>
                                <w:b/>
                                <w:sz w:val="52"/>
                                <w:szCs w:val="40"/>
                              </w:rPr>
                              <w:t xml:space="preserve"> </w:t>
                            </w:r>
                            <w:r w:rsidRPr="00C939E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Presents to You</w:t>
                            </w:r>
                            <w:r w:rsidR="007C2FED" w:rsidRPr="00C93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00A63930" w14:textId="77777777" w:rsidR="00C939EA" w:rsidRPr="0054686C" w:rsidRDefault="00C939EA" w:rsidP="00C939EA">
                            <w:pPr>
                              <w:shd w:val="clear" w:color="auto" w:fill="FF990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5F497A"/>
                                <w:sz w:val="40"/>
                                <w:szCs w:val="40"/>
                              </w:rPr>
                            </w:pPr>
                          </w:p>
                          <w:p w14:paraId="4D16B50C" w14:textId="77777777" w:rsidR="00C939EA" w:rsidRDefault="00F27EF1" w:rsidP="00C939EA">
                            <w:pPr>
                              <w:shd w:val="clear" w:color="auto" w:fill="0066FF"/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bookmarkStart w:id="0" w:name="_Hlk519520507"/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 xml:space="preserve">“Leaping </w:t>
                            </w:r>
                            <w:r w:rsidR="00D26CD2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Into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 xml:space="preserve"> Your Next Year of Perianesthesia Practice”</w:t>
                            </w:r>
                          </w:p>
                          <w:p w14:paraId="4597C78C" w14:textId="03EC8F34" w:rsidR="00FB20BE" w:rsidRPr="0054686C" w:rsidRDefault="00C939EA" w:rsidP="00C939EA">
                            <w:pPr>
                              <w:shd w:val="clear" w:color="auto" w:fill="0066FF"/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color w:val="5F497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97333D" wp14:editId="682C832A">
                                  <wp:extent cx="2375081" cy="1752600"/>
                                  <wp:effectExtent l="0" t="0" r="6350" b="0"/>
                                  <wp:docPr id="2" name="Picture 2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7714" cy="17619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bookmarkEnd w:id="0"/>
                          <w:p w14:paraId="27278B0E" w14:textId="321DBB81" w:rsidR="002E79DC" w:rsidRPr="00D26CD2" w:rsidRDefault="008B5AE7" w:rsidP="00C939EA">
                            <w:pPr>
                              <w:shd w:val="clear" w:color="auto" w:fill="0066FF"/>
                              <w:jc w:val="center"/>
                            </w:pPr>
                            <w:r w:rsidRPr="00D26CD2">
                              <w:t>T</w:t>
                            </w:r>
                            <w:r w:rsidR="008D3FD9" w:rsidRPr="00D26CD2">
                              <w:t xml:space="preserve">his activity will provide </w:t>
                            </w:r>
                            <w:r w:rsidR="00D26CD2" w:rsidRPr="00D26CD2">
                              <w:t>6</w:t>
                            </w:r>
                            <w:r w:rsidR="00073D40" w:rsidRPr="00D26CD2">
                              <w:t>.0 Contact Hours</w:t>
                            </w:r>
                          </w:p>
                          <w:p w14:paraId="159C7A82" w14:textId="77777777" w:rsidR="0054686C" w:rsidRPr="00D26CD2" w:rsidRDefault="0054686C" w:rsidP="00C939EA">
                            <w:pPr>
                              <w:shd w:val="clear" w:color="auto" w:fill="0066FF"/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26C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Location:</w:t>
                            </w:r>
                          </w:p>
                          <w:p w14:paraId="330E4E69" w14:textId="708ABDB3" w:rsidR="00B10A7E" w:rsidRPr="00D26CD2" w:rsidRDefault="00D04940" w:rsidP="00C939EA">
                            <w:pPr>
                              <w:shd w:val="clear" w:color="auto" w:fill="FF9900"/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26CD2">
                              <w:rPr>
                                <w:rFonts w:ascii="Times New Roman" w:hAnsi="Times New Roman"/>
                              </w:rPr>
                              <w:t>Hattiesburg Clinic Support Services Building</w:t>
                            </w:r>
                          </w:p>
                          <w:p w14:paraId="46E2E012" w14:textId="77777777" w:rsidR="00D04940" w:rsidRPr="00D26CD2" w:rsidRDefault="00D04940" w:rsidP="00C939EA">
                            <w:pPr>
                              <w:shd w:val="clear" w:color="auto" w:fill="FF990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26CD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2902 W. Arlington Loop</w:t>
                            </w:r>
                          </w:p>
                          <w:p w14:paraId="5B0B5C07" w14:textId="7279F5F2" w:rsidR="00C939EA" w:rsidRPr="00D26CD2" w:rsidRDefault="00D04940" w:rsidP="00C939EA">
                            <w:pPr>
                              <w:shd w:val="clear" w:color="auto" w:fill="FF990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26CD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Hattiesburg, MS 39401</w:t>
                            </w:r>
                          </w:p>
                          <w:p w14:paraId="4C2397C3" w14:textId="39AF1922" w:rsidR="00B10A7E" w:rsidRPr="00F25FFF" w:rsidRDefault="00D26CD2" w:rsidP="00B10A7E">
                            <w:pPr>
                              <w:spacing w:after="0"/>
                              <w:jc w:val="center"/>
                              <w:rPr>
                                <w:rFonts w:ascii="Pristina" w:hAnsi="Pristina"/>
                                <w:sz w:val="24"/>
                                <w:szCs w:val="24"/>
                              </w:rPr>
                            </w:pPr>
                            <w:r w:rsidRPr="00F25FFF">
                              <w:rPr>
                                <w:rFonts w:ascii="Pristina" w:hAnsi="Pristin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10A7E" w:rsidRPr="00F25FFF">
                              <w:rPr>
                                <w:rFonts w:ascii="Pristina" w:hAnsi="Pristina"/>
                                <w:sz w:val="24"/>
                                <w:szCs w:val="24"/>
                              </w:rPr>
                              <w:t xml:space="preserve">(Additional Parking </w:t>
                            </w:r>
                            <w:r w:rsidR="002E79DC" w:rsidRPr="00F25FFF">
                              <w:rPr>
                                <w:rFonts w:ascii="Pristina" w:hAnsi="Pristina"/>
                                <w:sz w:val="24"/>
                                <w:szCs w:val="24"/>
                              </w:rPr>
                              <w:t xml:space="preserve">is </w:t>
                            </w:r>
                            <w:r w:rsidR="00B10A7E" w:rsidRPr="00F25FFF">
                              <w:rPr>
                                <w:rFonts w:ascii="Pristina" w:hAnsi="Pristina"/>
                                <w:sz w:val="24"/>
                                <w:szCs w:val="24"/>
                              </w:rPr>
                              <w:t xml:space="preserve">available one block south at the main clinic. Take stairs down from the upper </w:t>
                            </w:r>
                            <w:r w:rsidR="00A2522F" w:rsidRPr="00F25FFF">
                              <w:rPr>
                                <w:rFonts w:ascii="Pristina" w:hAnsi="Pristina"/>
                                <w:sz w:val="24"/>
                                <w:szCs w:val="24"/>
                              </w:rPr>
                              <w:t>parking lot</w:t>
                            </w:r>
                            <w:r w:rsidR="00B10A7E" w:rsidRPr="00F25FFF">
                              <w:rPr>
                                <w:rFonts w:ascii="Pristina" w:hAnsi="Pristina"/>
                                <w:sz w:val="24"/>
                                <w:szCs w:val="24"/>
                              </w:rPr>
                              <w:t xml:space="preserve"> to the support services building)</w:t>
                            </w:r>
                          </w:p>
                          <w:p w14:paraId="0C81EF2E" w14:textId="77777777" w:rsidR="00D04940" w:rsidRDefault="00D04940" w:rsidP="00F5797F">
                            <w:pPr>
                              <w:jc w:val="center"/>
                              <w:rPr>
                                <w:rFonts w:ascii="Pristina" w:hAnsi="Pristina"/>
                                <w:sz w:val="28"/>
                                <w:szCs w:val="28"/>
                              </w:rPr>
                            </w:pPr>
                          </w:p>
                          <w:p w14:paraId="6FC17B4B" w14:textId="77777777" w:rsidR="00BA1DD7" w:rsidRDefault="00BA1DD7" w:rsidP="00F5797F">
                            <w:pPr>
                              <w:jc w:val="center"/>
                              <w:rPr>
                                <w:rFonts w:ascii="Pristina" w:hAnsi="Pristina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14:paraId="6CA3E64D" w14:textId="77777777" w:rsidR="00D04940" w:rsidRDefault="00D04940" w:rsidP="00F5797F">
                            <w:pPr>
                              <w:jc w:val="center"/>
                              <w:rPr>
                                <w:rFonts w:ascii="Pristina" w:hAnsi="Pristina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14:paraId="66C71420" w14:textId="77777777" w:rsidR="00D04940" w:rsidRPr="00A703FF" w:rsidRDefault="00D04940" w:rsidP="00F5797F">
                            <w:pPr>
                              <w:jc w:val="center"/>
                              <w:rPr>
                                <w:rFonts w:ascii="Pristina" w:hAnsi="Pristina"/>
                                <w:sz w:val="28"/>
                                <w:szCs w:val="28"/>
                              </w:rPr>
                            </w:pPr>
                          </w:p>
                          <w:p w14:paraId="7E5C0F13" w14:textId="77777777" w:rsidR="00BA1DD7" w:rsidRPr="005B669D" w:rsidRDefault="00B74337" w:rsidP="00F5797F">
                            <w:pPr>
                              <w:jc w:val="center"/>
                              <w:rPr>
                                <w:rFonts w:ascii="Pristina" w:hAnsi="Pristina"/>
                                <w:sz w:val="16"/>
                                <w:szCs w:val="16"/>
                              </w:rPr>
                            </w:pPr>
                            <w:hyperlink r:id="rId12" w:history="1">
                              <w:r w:rsidR="00BA1DD7" w:rsidRPr="005B669D">
                                <w:rPr>
                                  <w:rStyle w:val="Hyperlink"/>
                                  <w:rFonts w:ascii="Pristina" w:hAnsi="Pristina"/>
                                  <w:sz w:val="16"/>
                                  <w:szCs w:val="16"/>
                                </w:rPr>
                                <w:t>www.</w:t>
                              </w:r>
                              <w:r w:rsidR="007C2FED">
                                <w:rPr>
                                  <w:rStyle w:val="Hyperlink"/>
                                  <w:rFonts w:ascii="Pristina" w:hAnsi="Pristina"/>
                                  <w:sz w:val="16"/>
                                  <w:szCs w:val="16"/>
                                </w:rPr>
                                <w:t>mspan.nursingnetwork.com</w:t>
                              </w:r>
                            </w:hyperlink>
                          </w:p>
                          <w:p w14:paraId="2CBB4AFB" w14:textId="77777777" w:rsidR="00BA1DD7" w:rsidRPr="00B72D08" w:rsidRDefault="00BA1DD7" w:rsidP="00F5797F">
                            <w:pPr>
                              <w:jc w:val="center"/>
                              <w:rPr>
                                <w:rFonts w:ascii="Pristina" w:hAnsi="Pristi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istina" w:hAnsi="Pristina"/>
                                <w:sz w:val="28"/>
                                <w:szCs w:val="28"/>
                              </w:rPr>
                              <w:t>www.mspan.org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1B8EF6C" id="Rectangle 3" o:spid="_x0000_s1026" style="position:absolute;left:0;text-align:left;margin-left:495pt;margin-top:8.25pt;width:225.75pt;height:533.9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" fillcolor="#f90" strokecolor="#5f497a" strokeweight="10pt">
                <v:stroke linestyle="thinThin"/>
                <v:textbox>
                  <w:txbxContent>
                    <w:p w14:paraId="02554868" w14:textId="6401011B" w:rsidR="0027225F" w:rsidRPr="00C939EA" w:rsidRDefault="00BA1DD7" w:rsidP="00C939EA">
                      <w:pPr>
                        <w:shd w:val="clear" w:color="auto" w:fill="0066FF"/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</w:pPr>
                      <w:r w:rsidRPr="00C939EA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MSPAN</w:t>
                      </w:r>
                      <w:r w:rsidR="0027225F" w:rsidRPr="00C939EA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’S</w:t>
                      </w:r>
                    </w:p>
                    <w:p w14:paraId="7688BA58" w14:textId="4D6F1608" w:rsidR="0027225F" w:rsidRPr="00C939EA" w:rsidRDefault="00F27EF1" w:rsidP="00C939EA">
                      <w:pPr>
                        <w:shd w:val="clear" w:color="auto" w:fill="FF9900"/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</w:pPr>
                      <w:r w:rsidRPr="00C939EA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 xml:space="preserve">State Conference </w:t>
                      </w:r>
                      <w:bookmarkStart w:id="2" w:name="_GoBack"/>
                      <w:bookmarkEnd w:id="2"/>
                    </w:p>
                    <w:p w14:paraId="3EAA3951" w14:textId="77777777" w:rsidR="00F27EF1" w:rsidRPr="00C939EA" w:rsidRDefault="00BA1DD7" w:rsidP="00C939EA">
                      <w:pPr>
                        <w:shd w:val="clear" w:color="auto" w:fill="FF990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</w:pPr>
                      <w:r w:rsidRPr="00F27EF1">
                        <w:rPr>
                          <w:rFonts w:ascii="Times New Roman" w:hAnsi="Times New Roman"/>
                          <w:sz w:val="44"/>
                          <w:szCs w:val="44"/>
                        </w:rPr>
                        <w:t xml:space="preserve"> </w:t>
                      </w:r>
                      <w:r w:rsidR="00F27EF1" w:rsidRPr="00C939EA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Saturday</w:t>
                      </w:r>
                    </w:p>
                    <w:p w14:paraId="2BC39213" w14:textId="4BDD377B" w:rsidR="00BA1DD7" w:rsidRDefault="00F27EF1" w:rsidP="00C939EA">
                      <w:pPr>
                        <w:shd w:val="clear" w:color="auto" w:fill="FF990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939EA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February 29</w:t>
                      </w:r>
                      <w:r w:rsidR="00D26CD2" w:rsidRPr="00C939EA">
                        <w:rPr>
                          <w:rFonts w:ascii="Times New Roman" w:hAnsi="Times New Roman"/>
                          <w:b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="00D26CD2" w:rsidRPr="00C939EA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,</w:t>
                      </w:r>
                      <w:r w:rsidRPr="00C939EA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 xml:space="preserve"> 2020</w:t>
                      </w:r>
                      <w:r w:rsidRPr="00F27EF1">
                        <w:rPr>
                          <w:rFonts w:ascii="Times New Roman" w:hAnsi="Times New Roman"/>
                          <w:b/>
                          <w:sz w:val="52"/>
                          <w:szCs w:val="40"/>
                        </w:rPr>
                        <w:t xml:space="preserve"> </w:t>
                      </w:r>
                      <w:r w:rsidRPr="00C939E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Presents to You</w:t>
                      </w:r>
                      <w:r w:rsidR="007C2FED" w:rsidRPr="00C939E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:</w:t>
                      </w:r>
                    </w:p>
                    <w:p w14:paraId="00A63930" w14:textId="77777777" w:rsidR="00C939EA" w:rsidRPr="0054686C" w:rsidRDefault="00C939EA" w:rsidP="00C939EA">
                      <w:pPr>
                        <w:shd w:val="clear" w:color="auto" w:fill="FF990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5F497A"/>
                          <w:sz w:val="40"/>
                          <w:szCs w:val="40"/>
                        </w:rPr>
                      </w:pPr>
                    </w:p>
                    <w:p w14:paraId="4D16B50C" w14:textId="77777777" w:rsidR="00C939EA" w:rsidRDefault="00F27EF1" w:rsidP="00C939EA">
                      <w:pPr>
                        <w:shd w:val="clear" w:color="auto" w:fill="0066FF"/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bookmarkStart w:id="3" w:name="_Hlk519520507"/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 xml:space="preserve">“Leaping </w:t>
                      </w:r>
                      <w:r w:rsidR="00D26CD2"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Into</w:t>
                      </w: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 xml:space="preserve"> Your Next Year of Perianesthesia Practice”</w:t>
                      </w:r>
                    </w:p>
                    <w:p w14:paraId="4597C78C" w14:textId="03EC8F34" w:rsidR="00FB20BE" w:rsidRPr="0054686C" w:rsidRDefault="00C939EA" w:rsidP="00C939EA">
                      <w:pPr>
                        <w:shd w:val="clear" w:color="auto" w:fill="0066FF"/>
                        <w:spacing w:line="240" w:lineRule="auto"/>
                        <w:jc w:val="center"/>
                        <w:rPr>
                          <w:rFonts w:ascii="Times New Roman" w:hAnsi="Times New Roman"/>
                          <w:color w:val="5F497A"/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F97333D" wp14:editId="682C832A">
                            <wp:extent cx="2375081" cy="1752600"/>
                            <wp:effectExtent l="0" t="0" r="6350" b="0"/>
                            <wp:docPr id="2" name="Picture 2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ee the sourc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7714" cy="17619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bookmarkEnd w:id="3"/>
                    <w:p w14:paraId="27278B0E" w14:textId="321DBB81" w:rsidR="002E79DC" w:rsidRPr="00D26CD2" w:rsidRDefault="008B5AE7" w:rsidP="00C939EA">
                      <w:pPr>
                        <w:shd w:val="clear" w:color="auto" w:fill="0066FF"/>
                        <w:jc w:val="center"/>
                      </w:pPr>
                      <w:r w:rsidRPr="00D26CD2">
                        <w:t>T</w:t>
                      </w:r>
                      <w:r w:rsidR="008D3FD9" w:rsidRPr="00D26CD2">
                        <w:t xml:space="preserve">his activity will provide </w:t>
                      </w:r>
                      <w:r w:rsidR="00D26CD2" w:rsidRPr="00D26CD2">
                        <w:t>6</w:t>
                      </w:r>
                      <w:r w:rsidR="00073D40" w:rsidRPr="00D26CD2">
                        <w:t>.0 Contact Hours</w:t>
                      </w:r>
                    </w:p>
                    <w:p w14:paraId="159C7A82" w14:textId="77777777" w:rsidR="0054686C" w:rsidRPr="00D26CD2" w:rsidRDefault="0054686C" w:rsidP="00C939EA">
                      <w:pPr>
                        <w:shd w:val="clear" w:color="auto" w:fill="0066FF"/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26CD2">
                        <w:rPr>
                          <w:b/>
                          <w:bCs/>
                          <w:sz w:val="28"/>
                          <w:szCs w:val="28"/>
                        </w:rPr>
                        <w:t>Location:</w:t>
                      </w:r>
                    </w:p>
                    <w:p w14:paraId="330E4E69" w14:textId="708ABDB3" w:rsidR="00B10A7E" w:rsidRPr="00D26CD2" w:rsidRDefault="00D04940" w:rsidP="00C939EA">
                      <w:pPr>
                        <w:shd w:val="clear" w:color="auto" w:fill="FF9900"/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D26CD2">
                        <w:rPr>
                          <w:rFonts w:ascii="Times New Roman" w:hAnsi="Times New Roman"/>
                        </w:rPr>
                        <w:t>Hattiesburg Clinic Support Services Building</w:t>
                      </w:r>
                    </w:p>
                    <w:p w14:paraId="46E2E012" w14:textId="77777777" w:rsidR="00D04940" w:rsidRPr="00D26CD2" w:rsidRDefault="00D04940" w:rsidP="00C939EA">
                      <w:pPr>
                        <w:shd w:val="clear" w:color="auto" w:fill="FF990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26CD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2902 W. Arlington Loop</w:t>
                      </w:r>
                    </w:p>
                    <w:p w14:paraId="5B0B5C07" w14:textId="7279F5F2" w:rsidR="00C939EA" w:rsidRPr="00D26CD2" w:rsidRDefault="00D04940" w:rsidP="00C939EA">
                      <w:pPr>
                        <w:shd w:val="clear" w:color="auto" w:fill="FF990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26CD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Hattiesburg, MS 39401</w:t>
                      </w:r>
                    </w:p>
                    <w:p w14:paraId="4C2397C3" w14:textId="39AF1922" w:rsidR="00B10A7E" w:rsidRPr="00F25FFF" w:rsidRDefault="00D26CD2" w:rsidP="00B10A7E">
                      <w:pPr>
                        <w:spacing w:after="0"/>
                        <w:jc w:val="center"/>
                        <w:rPr>
                          <w:rFonts w:ascii="Pristina" w:hAnsi="Pristina"/>
                          <w:sz w:val="24"/>
                          <w:szCs w:val="24"/>
                        </w:rPr>
                      </w:pPr>
                      <w:r w:rsidRPr="00F25FFF">
                        <w:rPr>
                          <w:rFonts w:ascii="Pristina" w:hAnsi="Pristina"/>
                          <w:sz w:val="24"/>
                          <w:szCs w:val="24"/>
                        </w:rPr>
                        <w:t xml:space="preserve"> </w:t>
                      </w:r>
                      <w:r w:rsidR="00B10A7E" w:rsidRPr="00F25FFF">
                        <w:rPr>
                          <w:rFonts w:ascii="Pristina" w:hAnsi="Pristina"/>
                          <w:sz w:val="24"/>
                          <w:szCs w:val="24"/>
                        </w:rPr>
                        <w:t xml:space="preserve">(Additional Parking </w:t>
                      </w:r>
                      <w:r w:rsidR="002E79DC" w:rsidRPr="00F25FFF">
                        <w:rPr>
                          <w:rFonts w:ascii="Pristina" w:hAnsi="Pristina"/>
                          <w:sz w:val="24"/>
                          <w:szCs w:val="24"/>
                        </w:rPr>
                        <w:t xml:space="preserve">is </w:t>
                      </w:r>
                      <w:r w:rsidR="00B10A7E" w:rsidRPr="00F25FFF">
                        <w:rPr>
                          <w:rFonts w:ascii="Pristina" w:hAnsi="Pristina"/>
                          <w:sz w:val="24"/>
                          <w:szCs w:val="24"/>
                        </w:rPr>
                        <w:t xml:space="preserve">available one block south at the main clinic. Take stairs down from the upper </w:t>
                      </w:r>
                      <w:r w:rsidR="00A2522F" w:rsidRPr="00F25FFF">
                        <w:rPr>
                          <w:rFonts w:ascii="Pristina" w:hAnsi="Pristina"/>
                          <w:sz w:val="24"/>
                          <w:szCs w:val="24"/>
                        </w:rPr>
                        <w:t>parking lot</w:t>
                      </w:r>
                      <w:r w:rsidR="00B10A7E" w:rsidRPr="00F25FFF">
                        <w:rPr>
                          <w:rFonts w:ascii="Pristina" w:hAnsi="Pristina"/>
                          <w:sz w:val="24"/>
                          <w:szCs w:val="24"/>
                        </w:rPr>
                        <w:t xml:space="preserve"> to the support services building)</w:t>
                      </w:r>
                    </w:p>
                    <w:p w14:paraId="0C81EF2E" w14:textId="77777777" w:rsidR="00D04940" w:rsidRDefault="00D04940" w:rsidP="00F5797F">
                      <w:pPr>
                        <w:jc w:val="center"/>
                        <w:rPr>
                          <w:rFonts w:ascii="Pristina" w:hAnsi="Pristina"/>
                          <w:sz w:val="28"/>
                          <w:szCs w:val="28"/>
                        </w:rPr>
                      </w:pPr>
                    </w:p>
                    <w:p w14:paraId="6FC17B4B" w14:textId="77777777" w:rsidR="00BA1DD7" w:rsidRDefault="00BA1DD7" w:rsidP="00F5797F">
                      <w:pPr>
                        <w:jc w:val="center"/>
                        <w:rPr>
                          <w:rFonts w:ascii="Pristina" w:hAnsi="Pristina"/>
                          <w:noProof/>
                          <w:sz w:val="28"/>
                          <w:szCs w:val="28"/>
                        </w:rPr>
                      </w:pPr>
                    </w:p>
                    <w:p w14:paraId="6CA3E64D" w14:textId="77777777" w:rsidR="00D04940" w:rsidRDefault="00D04940" w:rsidP="00F5797F">
                      <w:pPr>
                        <w:jc w:val="center"/>
                        <w:rPr>
                          <w:rFonts w:ascii="Pristina" w:hAnsi="Pristina"/>
                          <w:noProof/>
                          <w:sz w:val="28"/>
                          <w:szCs w:val="28"/>
                        </w:rPr>
                      </w:pPr>
                    </w:p>
                    <w:p w14:paraId="66C71420" w14:textId="77777777" w:rsidR="00D04940" w:rsidRPr="00A703FF" w:rsidRDefault="00D04940" w:rsidP="00F5797F">
                      <w:pPr>
                        <w:jc w:val="center"/>
                        <w:rPr>
                          <w:rFonts w:ascii="Pristina" w:hAnsi="Pristina"/>
                          <w:sz w:val="28"/>
                          <w:szCs w:val="28"/>
                        </w:rPr>
                      </w:pPr>
                    </w:p>
                    <w:p w14:paraId="7E5C0F13" w14:textId="77777777" w:rsidR="00BA1DD7" w:rsidRPr="005B669D" w:rsidRDefault="00D46E0A" w:rsidP="00F5797F">
                      <w:pPr>
                        <w:jc w:val="center"/>
                        <w:rPr>
                          <w:rFonts w:ascii="Pristina" w:hAnsi="Pristina"/>
                          <w:sz w:val="16"/>
                          <w:szCs w:val="16"/>
                        </w:rPr>
                      </w:pPr>
                      <w:hyperlink r:id="rId14" w:history="1">
                        <w:r w:rsidR="00BA1DD7" w:rsidRPr="005B669D">
                          <w:rPr>
                            <w:rStyle w:val="Hyperlink"/>
                            <w:rFonts w:ascii="Pristina" w:hAnsi="Pristina"/>
                            <w:sz w:val="16"/>
                            <w:szCs w:val="16"/>
                          </w:rPr>
                          <w:t>www.</w:t>
                        </w:r>
                        <w:r w:rsidR="007C2FED">
                          <w:rPr>
                            <w:rStyle w:val="Hyperlink"/>
                            <w:rFonts w:ascii="Pristina" w:hAnsi="Pristina"/>
                            <w:sz w:val="16"/>
                            <w:szCs w:val="16"/>
                          </w:rPr>
                          <w:t>mspan.nursingnetwork.com</w:t>
                        </w:r>
                      </w:hyperlink>
                    </w:p>
                    <w:p w14:paraId="2CBB4AFB" w14:textId="77777777" w:rsidR="00BA1DD7" w:rsidRPr="00B72D08" w:rsidRDefault="00BA1DD7" w:rsidP="00F5797F">
                      <w:pPr>
                        <w:jc w:val="center"/>
                        <w:rPr>
                          <w:rFonts w:ascii="Pristina" w:hAnsi="Pristina"/>
                          <w:sz w:val="28"/>
                          <w:szCs w:val="28"/>
                        </w:rPr>
                      </w:pPr>
                      <w:r>
                        <w:rPr>
                          <w:rFonts w:ascii="Pristina" w:hAnsi="Pristina"/>
                          <w:sz w:val="28"/>
                          <w:szCs w:val="28"/>
                        </w:rPr>
                        <w:t>www.mspan.org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EC5C42B" wp14:editId="0DA4B3A2">
                <wp:simplePos x="0" y="0"/>
                <wp:positionH relativeFrom="column">
                  <wp:posOffset>3086100</wp:posOffset>
                </wp:positionH>
                <wp:positionV relativeFrom="paragraph">
                  <wp:posOffset>95250</wp:posOffset>
                </wp:positionV>
                <wp:extent cx="2838450" cy="2242820"/>
                <wp:effectExtent l="19050" t="19050" r="19050" b="2413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224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5F497A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64FAF35" w14:textId="303B66B2" w:rsidR="007C2FED" w:rsidRDefault="007C2FED" w:rsidP="00F25FFF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  <w:p w14:paraId="0FC32492" w14:textId="4192B715" w:rsidR="0049276C" w:rsidRDefault="007C2FED" w:rsidP="00F25FFF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7C2FED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Mail check and registration form(s) to: </w:t>
                            </w:r>
                          </w:p>
                          <w:p w14:paraId="343E08F8" w14:textId="77777777" w:rsidR="0054686C" w:rsidRDefault="0054686C" w:rsidP="0054686C">
                            <w:pPr>
                              <w:pStyle w:val="Subhead"/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7D4A8ABA" w14:textId="7B3800AB" w:rsidR="0049276C" w:rsidRDefault="00F27EF1" w:rsidP="0054686C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Chris Turner, RN, CAPA</w:t>
                            </w:r>
                          </w:p>
                          <w:p w14:paraId="2E7EA4E5" w14:textId="622E5808" w:rsidR="00F27EF1" w:rsidRDefault="00F27EF1" w:rsidP="0054686C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 xml:space="preserve">1015 Parker Rd </w:t>
                            </w:r>
                          </w:p>
                          <w:p w14:paraId="26F41B73" w14:textId="08AE973E" w:rsidR="00F27EF1" w:rsidRPr="00F25FFF" w:rsidRDefault="00F27EF1" w:rsidP="0054686C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Hattiesburg, MS 39402</w:t>
                            </w:r>
                          </w:p>
                          <w:p w14:paraId="2FB8EBD2" w14:textId="025CCE20" w:rsidR="002E79DC" w:rsidRDefault="002E79DC" w:rsidP="00F25FFF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(Please make checks payable to </w:t>
                            </w:r>
                            <w:r w:rsidRPr="0049276C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MSPAN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3D5C473E" w14:textId="351D18F6" w:rsidR="00CF63B2" w:rsidRDefault="00CF63B2" w:rsidP="00F25FFF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All payments must be received </w:t>
                            </w:r>
                            <w:r w:rsidRPr="00CF63B2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in full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4A2624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prior to receiving your </w:t>
                            </w:r>
                            <w:r w:rsidRPr="00653099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certificate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of completion.</w:t>
                            </w:r>
                          </w:p>
                          <w:p w14:paraId="003B69F7" w14:textId="77777777" w:rsidR="00CF63B2" w:rsidRDefault="00CF63B2" w:rsidP="00F25FFF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  <w:p w14:paraId="643BA0A4" w14:textId="77777777" w:rsidR="002E79DC" w:rsidRPr="00EB7D15" w:rsidRDefault="002E79DC" w:rsidP="007C4096">
                            <w:pPr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  <w:p w14:paraId="5E8EAD1C" w14:textId="77777777" w:rsidR="00BA1DD7" w:rsidRDefault="00BA1DD7" w:rsidP="007C40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C5C42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left:0;text-align:left;margin-left:243pt;margin-top:7.5pt;width:223.5pt;height:176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" strokecolor="#5f497a" strokeweight="5pt">
                <v:stroke linestyle="thickThin"/>
                <v:shadow color="#868686"/>
                <v:textbox>
                  <w:txbxContent>
                    <w:p w14:paraId="364FAF35" w14:textId="303B66B2" w:rsidR="007C2FED" w:rsidRDefault="007C2FED" w:rsidP="00F25FFF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  <w:p w14:paraId="0FC32492" w14:textId="4192B715" w:rsidR="0049276C" w:rsidRDefault="007C2FED" w:rsidP="00F25FFF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7C2FED"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Mail check and registration form(s) to: </w:t>
                      </w:r>
                    </w:p>
                    <w:p w14:paraId="343E08F8" w14:textId="77777777" w:rsidR="0054686C" w:rsidRDefault="0054686C" w:rsidP="0054686C">
                      <w:pPr>
                        <w:pStyle w:val="Subhead"/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</w:p>
                    <w:p w14:paraId="7D4A8ABA" w14:textId="7B3800AB" w:rsidR="0049276C" w:rsidRDefault="00F27EF1" w:rsidP="0054686C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b/>
                          <w:sz w:val="24"/>
                          <w:szCs w:val="24"/>
                        </w:rPr>
                        <w:t>Chris Turner, RN, CAPA</w:t>
                      </w:r>
                    </w:p>
                    <w:p w14:paraId="2E7EA4E5" w14:textId="622E5808" w:rsidR="00F27EF1" w:rsidRDefault="00F27EF1" w:rsidP="0054686C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b/>
                          <w:sz w:val="24"/>
                          <w:szCs w:val="24"/>
                        </w:rPr>
                        <w:t xml:space="preserve">1015 Parker Rd </w:t>
                      </w:r>
                    </w:p>
                    <w:p w14:paraId="26F41B73" w14:textId="08AE973E" w:rsidR="00F27EF1" w:rsidRPr="00F25FFF" w:rsidRDefault="00F27EF1" w:rsidP="0054686C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b/>
                          <w:sz w:val="24"/>
                          <w:szCs w:val="24"/>
                        </w:rPr>
                        <w:t>Hattiesburg, MS 39402</w:t>
                      </w:r>
                    </w:p>
                    <w:p w14:paraId="2FB8EBD2" w14:textId="025CCE20" w:rsidR="002E79DC" w:rsidRDefault="002E79DC" w:rsidP="00F25FFF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(Please make checks payable to </w:t>
                      </w:r>
                      <w:r w:rsidRPr="0049276C">
                        <w:rPr>
                          <w:rFonts w:cs="Calibri"/>
                          <w:b/>
                          <w:sz w:val="24"/>
                          <w:szCs w:val="24"/>
                        </w:rPr>
                        <w:t>MSPAN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)</w:t>
                      </w:r>
                    </w:p>
                    <w:p w14:paraId="3D5C473E" w14:textId="351D18F6" w:rsidR="00CF63B2" w:rsidRDefault="00CF63B2" w:rsidP="00F25FFF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All payments must be received </w:t>
                      </w:r>
                      <w:r w:rsidRPr="00CF63B2">
                        <w:rPr>
                          <w:rFonts w:cs="Calibri"/>
                          <w:b/>
                          <w:sz w:val="24"/>
                          <w:szCs w:val="24"/>
                        </w:rPr>
                        <w:t>in full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, </w:t>
                      </w:r>
                      <w:r w:rsidR="004A2624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 xml:space="preserve">prior to receiving your </w:t>
                      </w:r>
                      <w:r w:rsidRPr="00653099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certificate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 of completion.</w:t>
                      </w:r>
                    </w:p>
                    <w:p w14:paraId="003B69F7" w14:textId="77777777" w:rsidR="00CF63B2" w:rsidRDefault="00CF63B2" w:rsidP="00F25FFF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  <w:p w14:paraId="643BA0A4" w14:textId="77777777" w:rsidR="002E79DC" w:rsidRPr="00EB7D15" w:rsidRDefault="002E79DC" w:rsidP="007C4096">
                      <w:pPr>
                        <w:jc w:val="center"/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  <w:p w14:paraId="5E8EAD1C" w14:textId="77777777" w:rsidR="00BA1DD7" w:rsidRDefault="00BA1DD7" w:rsidP="007C40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04039FD5" wp14:editId="028C1124">
                <wp:simplePos x="0" y="0"/>
                <wp:positionH relativeFrom="margin">
                  <wp:posOffset>38100</wp:posOffset>
                </wp:positionH>
                <wp:positionV relativeFrom="margin">
                  <wp:posOffset>95250</wp:posOffset>
                </wp:positionV>
                <wp:extent cx="2560320" cy="6743700"/>
                <wp:effectExtent l="19050" t="19050" r="11430" b="1905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6743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0" cmpd="thickThin" algn="ctr">
                          <a:solidFill>
                            <a:srgbClr val="5F497A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578CA3" w14:textId="77777777" w:rsidR="00BA1DD7" w:rsidRPr="00F25FFF" w:rsidRDefault="00BA1DD7" w:rsidP="006376F8">
                            <w:pPr>
                              <w:pStyle w:val="Heading4"/>
                              <w:rPr>
                                <w:rFonts w:ascii="Calibri" w:hAnsi="Calibri"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F25FFF">
                              <w:rPr>
                                <w:rFonts w:ascii="Calibri" w:hAnsi="Calibri"/>
                                <w:color w:val="auto"/>
                                <w:sz w:val="36"/>
                                <w:szCs w:val="36"/>
                              </w:rPr>
                              <w:t>Registration Form</w:t>
                            </w:r>
                          </w:p>
                          <w:p w14:paraId="13BB1C77" w14:textId="77777777" w:rsidR="0049276C" w:rsidRDefault="00BA1DD7" w:rsidP="001F2B50">
                            <w:pPr>
                              <w:pStyle w:val="Subhead"/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810A93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 xml:space="preserve">Send registration form and payment to:  </w:t>
                            </w:r>
                            <w:r w:rsidRPr="00D57A0B">
                              <w:rPr>
                                <w:rFonts w:ascii="Calibri" w:hAnsi="Calibri"/>
                                <w:b/>
                                <w:color w:val="auto"/>
                                <w:sz w:val="22"/>
                                <w:szCs w:val="22"/>
                              </w:rPr>
                              <w:t>MSPAN</w:t>
                            </w:r>
                            <w:r w:rsidRPr="00810A93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 xml:space="preserve"> c/o </w:t>
                            </w:r>
                          </w:p>
                          <w:p w14:paraId="78AC86A8" w14:textId="5CE9975D" w:rsidR="00D57A0B" w:rsidRDefault="00F27EF1" w:rsidP="001F2B50">
                            <w:pPr>
                              <w:pStyle w:val="Subhead"/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bookmarkStart w:id="1" w:name="_Hlk14961420"/>
                            <w:r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>Chris Turner</w:t>
                            </w:r>
                          </w:p>
                          <w:p w14:paraId="0860BF9A" w14:textId="251B01EC" w:rsidR="00F27EF1" w:rsidRDefault="00F27EF1" w:rsidP="001F2B50">
                            <w:pPr>
                              <w:pStyle w:val="Subhead"/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>1015 Parker Road</w:t>
                            </w:r>
                          </w:p>
                          <w:p w14:paraId="18257807" w14:textId="62E2D2DC" w:rsidR="00F27EF1" w:rsidRDefault="00F27EF1" w:rsidP="001F2B50">
                            <w:pPr>
                              <w:pStyle w:val="Subhead"/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>Hattiesburg, MS 39402</w:t>
                            </w:r>
                          </w:p>
                          <w:p w14:paraId="32C0383C" w14:textId="46A2542F" w:rsidR="00F27EF1" w:rsidRDefault="00F27EF1" w:rsidP="001F2B50">
                            <w:pPr>
                              <w:pStyle w:val="Subhead"/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>kcturner@comcast.net</w:t>
                            </w:r>
                          </w:p>
                          <w:bookmarkEnd w:id="1"/>
                          <w:p w14:paraId="0DB6C835" w14:textId="77777777" w:rsidR="0049276C" w:rsidRPr="0049276C" w:rsidRDefault="0049276C" w:rsidP="001F2B50">
                            <w:pPr>
                              <w:pStyle w:val="Subhead"/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382B3F65" w14:textId="77777777" w:rsidR="00BA1DD7" w:rsidRPr="00810A93" w:rsidRDefault="00BA1DD7" w:rsidP="006376F8">
                            <w:pPr>
                              <w:pStyle w:val="BodyText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 w:rsidRPr="00810A93">
                              <w:rPr>
                                <w:rFonts w:ascii="Calibri" w:hAnsi="Calibri"/>
                                <w:color w:val="auto"/>
                              </w:rPr>
                              <w:t>Name: ________________________</w:t>
                            </w:r>
                          </w:p>
                          <w:p w14:paraId="6E2BCA9F" w14:textId="77777777" w:rsidR="00BA1DD7" w:rsidRPr="00810A93" w:rsidRDefault="00BA1DD7" w:rsidP="006376F8">
                            <w:pPr>
                              <w:pStyle w:val="BodyText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 w:rsidRPr="00810A93">
                              <w:rPr>
                                <w:rFonts w:ascii="Calibri" w:hAnsi="Calibri"/>
                                <w:color w:val="auto"/>
                              </w:rPr>
                              <w:t>______________________________</w:t>
                            </w:r>
                          </w:p>
                          <w:p w14:paraId="21093A2A" w14:textId="77777777" w:rsidR="00BA1DD7" w:rsidRPr="00810A93" w:rsidRDefault="00BA1DD7" w:rsidP="006376F8">
                            <w:pPr>
                              <w:pStyle w:val="BodyText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 w:rsidRPr="00810A93">
                              <w:rPr>
                                <w:rFonts w:ascii="Calibri" w:hAnsi="Calibri"/>
                                <w:color w:val="auto"/>
                              </w:rPr>
                              <w:t>Address:  ______________________</w:t>
                            </w:r>
                          </w:p>
                          <w:p w14:paraId="7A090F3B" w14:textId="77777777" w:rsidR="00BA1DD7" w:rsidRPr="00810A93" w:rsidRDefault="00BA1DD7" w:rsidP="006376F8">
                            <w:pPr>
                              <w:pStyle w:val="BodyText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 w:rsidRPr="00810A93">
                              <w:rPr>
                                <w:rFonts w:ascii="Calibri" w:hAnsi="Calibri"/>
                                <w:color w:val="auto"/>
                              </w:rPr>
                              <w:t>______________________________</w:t>
                            </w:r>
                          </w:p>
                          <w:p w14:paraId="489A508E" w14:textId="77777777" w:rsidR="00BA1DD7" w:rsidRPr="00810A93" w:rsidRDefault="00BA1DD7" w:rsidP="006376F8">
                            <w:pPr>
                              <w:pStyle w:val="BodyText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 w:rsidRPr="00810A93">
                              <w:rPr>
                                <w:rFonts w:ascii="Calibri" w:hAnsi="Calibri"/>
                                <w:color w:val="auto"/>
                              </w:rPr>
                              <w:t>______________________________</w:t>
                            </w:r>
                          </w:p>
                          <w:p w14:paraId="631136D1" w14:textId="77777777" w:rsidR="00BA1DD7" w:rsidRPr="00810A93" w:rsidRDefault="00BA1DD7" w:rsidP="006376F8">
                            <w:pPr>
                              <w:pStyle w:val="BodyText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 w:rsidRPr="00810A93">
                              <w:rPr>
                                <w:rFonts w:ascii="Calibri" w:hAnsi="Calibri"/>
                                <w:color w:val="auto"/>
                              </w:rPr>
                              <w:t>Email:  ________________________</w:t>
                            </w:r>
                          </w:p>
                          <w:p w14:paraId="2670EAF6" w14:textId="77777777" w:rsidR="00BA1DD7" w:rsidRPr="00810A93" w:rsidRDefault="00BA1DD7" w:rsidP="006376F8">
                            <w:pPr>
                              <w:pStyle w:val="BodyText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 w:rsidRPr="00810A93">
                              <w:rPr>
                                <w:rFonts w:ascii="Calibri" w:hAnsi="Calibri"/>
                                <w:color w:val="auto"/>
                              </w:rPr>
                              <w:t>Phone:  ________________________</w:t>
                            </w:r>
                          </w:p>
                          <w:p w14:paraId="54F29C95" w14:textId="77777777" w:rsidR="00BA1DD7" w:rsidRPr="00810A93" w:rsidRDefault="00BA1DD7" w:rsidP="006376F8">
                            <w:pPr>
                              <w:pStyle w:val="BodyText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 w:rsidRPr="00810A93">
                              <w:rPr>
                                <w:rFonts w:ascii="Calibri" w:hAnsi="Calibri"/>
                                <w:color w:val="auto"/>
                              </w:rPr>
                              <w:t>Unit/Facility:  ___________________</w:t>
                            </w:r>
                          </w:p>
                          <w:p w14:paraId="7A6DE953" w14:textId="77777777" w:rsidR="00BA1DD7" w:rsidRDefault="00BA1DD7" w:rsidP="006376F8">
                            <w:pPr>
                              <w:pStyle w:val="BodyText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 w:rsidRPr="00810A93">
                              <w:rPr>
                                <w:rFonts w:ascii="Calibri" w:hAnsi="Calibri"/>
                                <w:color w:val="auto"/>
                              </w:rPr>
                              <w:t>_______________________________</w:t>
                            </w:r>
                          </w:p>
                          <w:p w14:paraId="659D1640" w14:textId="7AEC8B1A" w:rsidR="0049276C" w:rsidRPr="00810A93" w:rsidRDefault="0049276C" w:rsidP="006376F8">
                            <w:pPr>
                              <w:pStyle w:val="BodyText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auto"/>
                              </w:rPr>
                              <w:t xml:space="preserve">ASPAN Member:  ___ </w:t>
                            </w:r>
                            <w:r w:rsidR="00A2522F">
                              <w:rPr>
                                <w:rFonts w:ascii="Calibri" w:hAnsi="Calibri"/>
                                <w:color w:val="auto"/>
                              </w:rPr>
                              <w:t>Yes _</w:t>
                            </w:r>
                            <w:r>
                              <w:rPr>
                                <w:rFonts w:ascii="Calibri" w:hAnsi="Calibri"/>
                                <w:color w:val="auto"/>
                              </w:rPr>
                              <w:t>__ No</w:t>
                            </w:r>
                          </w:p>
                          <w:p w14:paraId="566B9441" w14:textId="77777777" w:rsidR="00BA1DD7" w:rsidRPr="00810A93" w:rsidRDefault="00BA1DD7" w:rsidP="006376F8">
                            <w:pPr>
                              <w:pStyle w:val="BodyText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 w:rsidRPr="00810A93">
                              <w:rPr>
                                <w:rFonts w:ascii="Calibri" w:hAnsi="Calibri"/>
                                <w:color w:val="auto"/>
                              </w:rPr>
                              <w:t>MSPAN Member:  ___Yes ___No</w:t>
                            </w:r>
                          </w:p>
                          <w:p w14:paraId="782356E1" w14:textId="6D32F436" w:rsidR="00BA1DD7" w:rsidRPr="00810A93" w:rsidRDefault="00BA1DD7" w:rsidP="006376F8">
                            <w:pPr>
                              <w:pStyle w:val="BodyText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 w:rsidRPr="00810A93">
                              <w:rPr>
                                <w:rFonts w:ascii="Calibri" w:hAnsi="Calibri"/>
                                <w:color w:val="auto"/>
                              </w:rPr>
                              <w:t>Interested in becoming involved</w:t>
                            </w:r>
                            <w:r w:rsidR="00E76AEE">
                              <w:rPr>
                                <w:rFonts w:ascii="Calibri" w:hAnsi="Calibri"/>
                                <w:color w:val="auto"/>
                              </w:rPr>
                              <w:t xml:space="preserve"> more</w:t>
                            </w:r>
                            <w:r w:rsidRPr="00810A93">
                              <w:rPr>
                                <w:rFonts w:ascii="Calibri" w:hAnsi="Calibri"/>
                                <w:color w:val="auto"/>
                              </w:rPr>
                              <w:t xml:space="preserve"> in </w:t>
                            </w:r>
                            <w:r w:rsidR="00E76AEE" w:rsidRPr="00810A93">
                              <w:rPr>
                                <w:rFonts w:ascii="Calibri" w:hAnsi="Calibri"/>
                                <w:color w:val="auto"/>
                              </w:rPr>
                              <w:t>MSPAN</w:t>
                            </w:r>
                            <w:r w:rsidR="00E76AEE">
                              <w:rPr>
                                <w:rFonts w:ascii="Calibri" w:hAnsi="Calibri"/>
                                <w:color w:val="auto"/>
                              </w:rPr>
                              <w:t>?</w:t>
                            </w:r>
                            <w:r w:rsidRPr="00810A93">
                              <w:rPr>
                                <w:rFonts w:ascii="Calibri" w:hAnsi="Calibri"/>
                                <w:color w:val="auto"/>
                              </w:rPr>
                              <w:t xml:space="preserve"> ___Yes ___No</w:t>
                            </w:r>
                          </w:p>
                          <w:p w14:paraId="7EC8EAB3" w14:textId="222C8CB5" w:rsidR="00BA1DD7" w:rsidRPr="00810A93" w:rsidRDefault="00BA1DD7" w:rsidP="006376F8">
                            <w:pPr>
                              <w:pStyle w:val="BodyText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 w:rsidRPr="00810A93">
                              <w:rPr>
                                <w:rFonts w:ascii="Calibri" w:hAnsi="Calibri"/>
                                <w:color w:val="auto"/>
                              </w:rPr>
                              <w:t>Will you attend ASPAN national conference in</w:t>
                            </w:r>
                            <w:r>
                              <w:rPr>
                                <w:rFonts w:ascii="Calibri" w:hAnsi="Calibri"/>
                                <w:color w:val="auto"/>
                              </w:rPr>
                              <w:t xml:space="preserve"> </w:t>
                            </w:r>
                            <w:r w:rsidR="008136C0">
                              <w:rPr>
                                <w:rFonts w:ascii="Calibri" w:hAnsi="Calibri"/>
                                <w:color w:val="auto"/>
                              </w:rPr>
                              <w:t xml:space="preserve">Denver, CO in </w:t>
                            </w:r>
                            <w:r w:rsidR="00FB20BE">
                              <w:rPr>
                                <w:rFonts w:ascii="Calibri" w:hAnsi="Calibri"/>
                                <w:color w:val="auto"/>
                              </w:rPr>
                              <w:t>20</w:t>
                            </w:r>
                            <w:r w:rsidR="008136C0">
                              <w:rPr>
                                <w:rFonts w:ascii="Calibri" w:hAnsi="Calibri"/>
                                <w:color w:val="auto"/>
                              </w:rPr>
                              <w:t>20</w:t>
                            </w:r>
                            <w:r w:rsidR="00FB20BE">
                              <w:rPr>
                                <w:rFonts w:ascii="Calibri" w:hAnsi="Calibri"/>
                                <w:color w:val="auto"/>
                              </w:rPr>
                              <w:t>?</w:t>
                            </w:r>
                            <w:r w:rsidR="0049276C">
                              <w:rPr>
                                <w:rFonts w:ascii="Calibri" w:hAnsi="Calibri"/>
                                <w:color w:val="auto"/>
                              </w:rPr>
                              <w:t xml:space="preserve"> </w:t>
                            </w:r>
                            <w:r w:rsidRPr="00810A93">
                              <w:rPr>
                                <w:rFonts w:ascii="Calibri" w:hAnsi="Calibri"/>
                                <w:color w:val="auto"/>
                              </w:rPr>
                              <w:t xml:space="preserve">  ___Yes ___No</w:t>
                            </w:r>
                          </w:p>
                          <w:p w14:paraId="55C06871" w14:textId="00E43A9A" w:rsidR="00BA1DD7" w:rsidRPr="00810A93" w:rsidRDefault="00BA1DD7" w:rsidP="006376F8">
                            <w:pPr>
                              <w:pStyle w:val="BodyText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 w:rsidRPr="00810A93">
                              <w:rPr>
                                <w:rFonts w:ascii="Calibri" w:hAnsi="Calibri"/>
                                <w:color w:val="auto"/>
                              </w:rPr>
                              <w:t>Professional certifications</w:t>
                            </w:r>
                            <w:r w:rsidR="00E76AEE" w:rsidRPr="00810A93">
                              <w:rPr>
                                <w:rFonts w:ascii="Calibri" w:hAnsi="Calibri"/>
                                <w:color w:val="auto"/>
                              </w:rPr>
                              <w:t>: (</w:t>
                            </w:r>
                            <w:r w:rsidR="00E76AEE">
                              <w:rPr>
                                <w:rFonts w:ascii="Calibri" w:hAnsi="Calibri"/>
                                <w:color w:val="auto"/>
                              </w:rPr>
                              <w:t xml:space="preserve">CAPA/CPAN, other.) </w:t>
                            </w:r>
                            <w:r w:rsidRPr="00810A93">
                              <w:rPr>
                                <w:rFonts w:ascii="Calibri" w:hAnsi="Calibri"/>
                                <w:color w:val="auto"/>
                              </w:rPr>
                              <w:t>_______________________</w:t>
                            </w:r>
                            <w:r>
                              <w:rPr>
                                <w:rFonts w:ascii="Calibri" w:hAnsi="Calibri"/>
                                <w:color w:val="auto"/>
                              </w:rPr>
                              <w:t>__________</w:t>
                            </w:r>
                          </w:p>
                          <w:p w14:paraId="51739CBA" w14:textId="2B4E2DDA" w:rsidR="00BA1DD7" w:rsidRPr="00810A93" w:rsidRDefault="00E76AEE" w:rsidP="006376F8">
                            <w:pPr>
                              <w:pStyle w:val="BodyText"/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auto"/>
                              </w:rPr>
                              <w:t xml:space="preserve">Advanced </w:t>
                            </w:r>
                            <w:r w:rsidR="00BA1DD7" w:rsidRPr="00810A93">
                              <w:rPr>
                                <w:rFonts w:ascii="Calibri" w:hAnsi="Calibri"/>
                                <w:color w:val="auto"/>
                              </w:rPr>
                              <w:t xml:space="preserve">Registration Fees </w:t>
                            </w:r>
                          </w:p>
                          <w:p w14:paraId="5B507811" w14:textId="77777777" w:rsidR="00BA1DD7" w:rsidRPr="00810A93" w:rsidRDefault="00BA1DD7" w:rsidP="006376F8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 w:rsidRPr="00810A93">
                              <w:rPr>
                                <w:rFonts w:ascii="Calibri" w:hAnsi="Calibri"/>
                                <w:color w:val="auto"/>
                              </w:rPr>
                              <w:t xml:space="preserve">MSPAN member: </w:t>
                            </w:r>
                            <w:r>
                              <w:rPr>
                                <w:rFonts w:ascii="Calibri" w:hAnsi="Calibri"/>
                                <w:color w:val="auto"/>
                              </w:rPr>
                              <w:t xml:space="preserve"> </w:t>
                            </w:r>
                            <w:r w:rsidR="00D57A0B">
                              <w:rPr>
                                <w:rFonts w:ascii="Calibri" w:hAnsi="Calibri"/>
                                <w:color w:val="auto"/>
                              </w:rPr>
                              <w:t>$45</w:t>
                            </w:r>
                          </w:p>
                          <w:p w14:paraId="391AFE9D" w14:textId="517378DF" w:rsidR="00BA1DD7" w:rsidRDefault="00BA1DD7" w:rsidP="006376F8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 w:rsidRPr="00810A93">
                              <w:rPr>
                                <w:rFonts w:ascii="Calibri" w:hAnsi="Calibri"/>
                                <w:color w:val="auto"/>
                              </w:rPr>
                              <w:t xml:space="preserve">Non-member: </w:t>
                            </w:r>
                            <w:r>
                              <w:rPr>
                                <w:rFonts w:ascii="Calibri" w:hAnsi="Calibri"/>
                                <w:color w:val="auto"/>
                              </w:rPr>
                              <w:t xml:space="preserve"> </w:t>
                            </w:r>
                            <w:r w:rsidR="00D57A0B">
                              <w:rPr>
                                <w:rFonts w:ascii="Calibri" w:hAnsi="Calibri"/>
                                <w:color w:val="auto"/>
                              </w:rPr>
                              <w:t>$</w:t>
                            </w:r>
                            <w:r w:rsidR="0054686C">
                              <w:rPr>
                                <w:rFonts w:ascii="Calibri" w:hAnsi="Calibri"/>
                                <w:color w:val="auto"/>
                              </w:rPr>
                              <w:t>5</w:t>
                            </w:r>
                            <w:r w:rsidR="00D57A0B">
                              <w:rPr>
                                <w:rFonts w:ascii="Calibri" w:hAnsi="Calibri"/>
                                <w:color w:val="auto"/>
                              </w:rPr>
                              <w:t>5</w:t>
                            </w:r>
                          </w:p>
                          <w:p w14:paraId="4016E57C" w14:textId="1EF0A519" w:rsidR="00E76AEE" w:rsidRPr="00810A93" w:rsidRDefault="00E76AEE" w:rsidP="006376F8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libri" w:hAnsi="Calibri"/>
                                <w:color w:val="auto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auto"/>
                              </w:rPr>
                              <w:t>At the door:  Add $10</w:t>
                            </w:r>
                          </w:p>
                          <w:p w14:paraId="5BA6B017" w14:textId="72D886C5" w:rsidR="00BA1DD7" w:rsidRPr="00D57A0B" w:rsidRDefault="00BA1DD7" w:rsidP="0054686C">
                            <w:pPr>
                              <w:pStyle w:val="BodyText"/>
                              <w:ind w:left="360"/>
                            </w:pPr>
                          </w:p>
                          <w:p w14:paraId="24BE4124" w14:textId="77777777" w:rsidR="00D57A0B" w:rsidRDefault="00D57A0B" w:rsidP="006376F8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rFonts w:ascii="Calibri" w:hAnsi="Calibri"/>
                                <w:color w:val="auto"/>
                              </w:rPr>
                              <w:t>Add payment at door $5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4039FD5" id="Rectangle 2" o:spid="_x0000_s1028" style="position:absolute;left:0;text-align:left;margin-left:3pt;margin-top:7.5pt;width:201.6pt;height:531pt;z-index:-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" strokecolor="#5f497a" strokeweight="5pt">
                <v:fill opacity="0"/>
                <v:stroke linestyle="thickThin"/>
                <v:shadow color="#868686"/>
                <v:textbox>
                  <w:txbxContent>
                    <w:p w14:paraId="22578CA3" w14:textId="77777777" w:rsidR="00BA1DD7" w:rsidRPr="00F25FFF" w:rsidRDefault="00BA1DD7" w:rsidP="006376F8">
                      <w:pPr>
                        <w:pStyle w:val="Heading4"/>
                        <w:rPr>
                          <w:rFonts w:ascii="Calibri" w:hAnsi="Calibri"/>
                          <w:color w:val="auto"/>
                          <w:sz w:val="36"/>
                          <w:szCs w:val="36"/>
                        </w:rPr>
                      </w:pPr>
                      <w:r w:rsidRPr="00F25FFF">
                        <w:rPr>
                          <w:rFonts w:ascii="Calibri" w:hAnsi="Calibri"/>
                          <w:color w:val="auto"/>
                          <w:sz w:val="36"/>
                          <w:szCs w:val="36"/>
                        </w:rPr>
                        <w:t>Registration Form</w:t>
                      </w:r>
                    </w:p>
                    <w:p w14:paraId="13BB1C77" w14:textId="77777777" w:rsidR="0049276C" w:rsidRDefault="00BA1DD7" w:rsidP="001F2B50">
                      <w:pPr>
                        <w:pStyle w:val="Subhead"/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</w:pPr>
                      <w:r w:rsidRPr="00810A93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 xml:space="preserve">Send registration form and payment to:  </w:t>
                      </w:r>
                      <w:r w:rsidRPr="00D57A0B">
                        <w:rPr>
                          <w:rFonts w:ascii="Calibri" w:hAnsi="Calibri"/>
                          <w:b/>
                          <w:color w:val="auto"/>
                          <w:sz w:val="22"/>
                          <w:szCs w:val="22"/>
                        </w:rPr>
                        <w:t>MSPAN</w:t>
                      </w:r>
                      <w:r w:rsidRPr="00810A93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 xml:space="preserve"> c/o </w:t>
                      </w:r>
                    </w:p>
                    <w:p w14:paraId="78AC86A8" w14:textId="5CE9975D" w:rsidR="00D57A0B" w:rsidRDefault="00F27EF1" w:rsidP="001F2B50">
                      <w:pPr>
                        <w:pStyle w:val="Subhead"/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</w:pPr>
                      <w:bookmarkStart w:id="3" w:name="_Hlk14961420"/>
                      <w:r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>Chris Turner</w:t>
                      </w:r>
                    </w:p>
                    <w:p w14:paraId="0860BF9A" w14:textId="251B01EC" w:rsidR="00F27EF1" w:rsidRDefault="00F27EF1" w:rsidP="001F2B50">
                      <w:pPr>
                        <w:pStyle w:val="Subhead"/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>1015 Parker Road</w:t>
                      </w:r>
                    </w:p>
                    <w:p w14:paraId="18257807" w14:textId="62E2D2DC" w:rsidR="00F27EF1" w:rsidRDefault="00F27EF1" w:rsidP="001F2B50">
                      <w:pPr>
                        <w:pStyle w:val="Subhead"/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>Hattiesburg, MS 39402</w:t>
                      </w:r>
                    </w:p>
                    <w:p w14:paraId="32C0383C" w14:textId="46A2542F" w:rsidR="00F27EF1" w:rsidRDefault="00F27EF1" w:rsidP="001F2B50">
                      <w:pPr>
                        <w:pStyle w:val="Subhead"/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>kcturner@comcast.net</w:t>
                      </w:r>
                    </w:p>
                    <w:bookmarkEnd w:id="3"/>
                    <w:p w14:paraId="0DB6C835" w14:textId="77777777" w:rsidR="0049276C" w:rsidRPr="0049276C" w:rsidRDefault="0049276C" w:rsidP="001F2B50">
                      <w:pPr>
                        <w:pStyle w:val="Subhead"/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</w:pPr>
                    </w:p>
                    <w:p w14:paraId="382B3F65" w14:textId="77777777" w:rsidR="00BA1DD7" w:rsidRPr="00810A93" w:rsidRDefault="00BA1DD7" w:rsidP="006376F8">
                      <w:pPr>
                        <w:pStyle w:val="BodyText"/>
                        <w:rPr>
                          <w:rFonts w:ascii="Calibri" w:hAnsi="Calibri"/>
                          <w:color w:val="auto"/>
                        </w:rPr>
                      </w:pPr>
                      <w:r w:rsidRPr="00810A93">
                        <w:rPr>
                          <w:rFonts w:ascii="Calibri" w:hAnsi="Calibri"/>
                          <w:color w:val="auto"/>
                        </w:rPr>
                        <w:t>Name: ________________________</w:t>
                      </w:r>
                    </w:p>
                    <w:p w14:paraId="6E2BCA9F" w14:textId="77777777" w:rsidR="00BA1DD7" w:rsidRPr="00810A93" w:rsidRDefault="00BA1DD7" w:rsidP="006376F8">
                      <w:pPr>
                        <w:pStyle w:val="BodyText"/>
                        <w:rPr>
                          <w:rFonts w:ascii="Calibri" w:hAnsi="Calibri"/>
                          <w:color w:val="auto"/>
                        </w:rPr>
                      </w:pPr>
                      <w:r w:rsidRPr="00810A93">
                        <w:rPr>
                          <w:rFonts w:ascii="Calibri" w:hAnsi="Calibri"/>
                          <w:color w:val="auto"/>
                        </w:rPr>
                        <w:t>______________________________</w:t>
                      </w:r>
                    </w:p>
                    <w:p w14:paraId="21093A2A" w14:textId="77777777" w:rsidR="00BA1DD7" w:rsidRPr="00810A93" w:rsidRDefault="00BA1DD7" w:rsidP="006376F8">
                      <w:pPr>
                        <w:pStyle w:val="BodyText"/>
                        <w:rPr>
                          <w:rFonts w:ascii="Calibri" w:hAnsi="Calibri"/>
                          <w:color w:val="auto"/>
                        </w:rPr>
                      </w:pPr>
                      <w:r w:rsidRPr="00810A93">
                        <w:rPr>
                          <w:rFonts w:ascii="Calibri" w:hAnsi="Calibri"/>
                          <w:color w:val="auto"/>
                        </w:rPr>
                        <w:t>Address:  ______________________</w:t>
                      </w:r>
                    </w:p>
                    <w:p w14:paraId="7A090F3B" w14:textId="77777777" w:rsidR="00BA1DD7" w:rsidRPr="00810A93" w:rsidRDefault="00BA1DD7" w:rsidP="006376F8">
                      <w:pPr>
                        <w:pStyle w:val="BodyText"/>
                        <w:rPr>
                          <w:rFonts w:ascii="Calibri" w:hAnsi="Calibri"/>
                          <w:color w:val="auto"/>
                        </w:rPr>
                      </w:pPr>
                      <w:r w:rsidRPr="00810A93">
                        <w:rPr>
                          <w:rFonts w:ascii="Calibri" w:hAnsi="Calibri"/>
                          <w:color w:val="auto"/>
                        </w:rPr>
                        <w:t>______________________________</w:t>
                      </w:r>
                    </w:p>
                    <w:p w14:paraId="489A508E" w14:textId="77777777" w:rsidR="00BA1DD7" w:rsidRPr="00810A93" w:rsidRDefault="00BA1DD7" w:rsidP="006376F8">
                      <w:pPr>
                        <w:pStyle w:val="BodyText"/>
                        <w:rPr>
                          <w:rFonts w:ascii="Calibri" w:hAnsi="Calibri"/>
                          <w:color w:val="auto"/>
                        </w:rPr>
                      </w:pPr>
                      <w:r w:rsidRPr="00810A93">
                        <w:rPr>
                          <w:rFonts w:ascii="Calibri" w:hAnsi="Calibri"/>
                          <w:color w:val="auto"/>
                        </w:rPr>
                        <w:t>______________________________</w:t>
                      </w:r>
                    </w:p>
                    <w:p w14:paraId="631136D1" w14:textId="77777777" w:rsidR="00BA1DD7" w:rsidRPr="00810A93" w:rsidRDefault="00BA1DD7" w:rsidP="006376F8">
                      <w:pPr>
                        <w:pStyle w:val="BodyText"/>
                        <w:rPr>
                          <w:rFonts w:ascii="Calibri" w:hAnsi="Calibri"/>
                          <w:color w:val="auto"/>
                        </w:rPr>
                      </w:pPr>
                      <w:r w:rsidRPr="00810A93">
                        <w:rPr>
                          <w:rFonts w:ascii="Calibri" w:hAnsi="Calibri"/>
                          <w:color w:val="auto"/>
                        </w:rPr>
                        <w:t>Email:  ________________________</w:t>
                      </w:r>
                    </w:p>
                    <w:p w14:paraId="2670EAF6" w14:textId="77777777" w:rsidR="00BA1DD7" w:rsidRPr="00810A93" w:rsidRDefault="00BA1DD7" w:rsidP="006376F8">
                      <w:pPr>
                        <w:pStyle w:val="BodyText"/>
                        <w:rPr>
                          <w:rFonts w:ascii="Calibri" w:hAnsi="Calibri"/>
                          <w:color w:val="auto"/>
                        </w:rPr>
                      </w:pPr>
                      <w:r w:rsidRPr="00810A93">
                        <w:rPr>
                          <w:rFonts w:ascii="Calibri" w:hAnsi="Calibri"/>
                          <w:color w:val="auto"/>
                        </w:rPr>
                        <w:t>Phone:  ________________________</w:t>
                      </w:r>
                    </w:p>
                    <w:p w14:paraId="54F29C95" w14:textId="77777777" w:rsidR="00BA1DD7" w:rsidRPr="00810A93" w:rsidRDefault="00BA1DD7" w:rsidP="006376F8">
                      <w:pPr>
                        <w:pStyle w:val="BodyText"/>
                        <w:rPr>
                          <w:rFonts w:ascii="Calibri" w:hAnsi="Calibri"/>
                          <w:color w:val="auto"/>
                        </w:rPr>
                      </w:pPr>
                      <w:r w:rsidRPr="00810A93">
                        <w:rPr>
                          <w:rFonts w:ascii="Calibri" w:hAnsi="Calibri"/>
                          <w:color w:val="auto"/>
                        </w:rPr>
                        <w:t>Unit/Facility:  ___________________</w:t>
                      </w:r>
                    </w:p>
                    <w:p w14:paraId="7A6DE953" w14:textId="77777777" w:rsidR="00BA1DD7" w:rsidRDefault="00BA1DD7" w:rsidP="006376F8">
                      <w:pPr>
                        <w:pStyle w:val="BodyText"/>
                        <w:rPr>
                          <w:rFonts w:ascii="Calibri" w:hAnsi="Calibri"/>
                          <w:color w:val="auto"/>
                        </w:rPr>
                      </w:pPr>
                      <w:r w:rsidRPr="00810A93">
                        <w:rPr>
                          <w:rFonts w:ascii="Calibri" w:hAnsi="Calibri"/>
                          <w:color w:val="auto"/>
                        </w:rPr>
                        <w:t>_______________________________</w:t>
                      </w:r>
                    </w:p>
                    <w:p w14:paraId="659D1640" w14:textId="7AEC8B1A" w:rsidR="0049276C" w:rsidRPr="00810A93" w:rsidRDefault="0049276C" w:rsidP="006376F8">
                      <w:pPr>
                        <w:pStyle w:val="BodyText"/>
                        <w:rPr>
                          <w:rFonts w:ascii="Calibri" w:hAnsi="Calibri"/>
                          <w:color w:val="auto"/>
                        </w:rPr>
                      </w:pPr>
                      <w:r>
                        <w:rPr>
                          <w:rFonts w:ascii="Calibri" w:hAnsi="Calibri"/>
                          <w:color w:val="auto"/>
                        </w:rPr>
                        <w:t xml:space="preserve">ASPAN Member:  ___ </w:t>
                      </w:r>
                      <w:r w:rsidR="00A2522F">
                        <w:rPr>
                          <w:rFonts w:ascii="Calibri" w:hAnsi="Calibri"/>
                          <w:color w:val="auto"/>
                        </w:rPr>
                        <w:t>Yes _</w:t>
                      </w:r>
                      <w:r>
                        <w:rPr>
                          <w:rFonts w:ascii="Calibri" w:hAnsi="Calibri"/>
                          <w:color w:val="auto"/>
                        </w:rPr>
                        <w:t>__ No</w:t>
                      </w:r>
                    </w:p>
                    <w:p w14:paraId="566B9441" w14:textId="77777777" w:rsidR="00BA1DD7" w:rsidRPr="00810A93" w:rsidRDefault="00BA1DD7" w:rsidP="006376F8">
                      <w:pPr>
                        <w:pStyle w:val="BodyText"/>
                        <w:rPr>
                          <w:rFonts w:ascii="Calibri" w:hAnsi="Calibri"/>
                          <w:color w:val="auto"/>
                        </w:rPr>
                      </w:pPr>
                      <w:r w:rsidRPr="00810A93">
                        <w:rPr>
                          <w:rFonts w:ascii="Calibri" w:hAnsi="Calibri"/>
                          <w:color w:val="auto"/>
                        </w:rPr>
                        <w:t>MSPAN Member:  ___Yes ___No</w:t>
                      </w:r>
                    </w:p>
                    <w:p w14:paraId="782356E1" w14:textId="6D32F436" w:rsidR="00BA1DD7" w:rsidRPr="00810A93" w:rsidRDefault="00BA1DD7" w:rsidP="006376F8">
                      <w:pPr>
                        <w:pStyle w:val="BodyText"/>
                        <w:rPr>
                          <w:rFonts w:ascii="Calibri" w:hAnsi="Calibri"/>
                          <w:color w:val="auto"/>
                        </w:rPr>
                      </w:pPr>
                      <w:r w:rsidRPr="00810A93">
                        <w:rPr>
                          <w:rFonts w:ascii="Calibri" w:hAnsi="Calibri"/>
                          <w:color w:val="auto"/>
                        </w:rPr>
                        <w:t>Interested in becoming involved</w:t>
                      </w:r>
                      <w:r w:rsidR="00E76AEE">
                        <w:rPr>
                          <w:rFonts w:ascii="Calibri" w:hAnsi="Calibri"/>
                          <w:color w:val="auto"/>
                        </w:rPr>
                        <w:t xml:space="preserve"> more</w:t>
                      </w:r>
                      <w:r w:rsidRPr="00810A93">
                        <w:rPr>
                          <w:rFonts w:ascii="Calibri" w:hAnsi="Calibri"/>
                          <w:color w:val="auto"/>
                        </w:rPr>
                        <w:t xml:space="preserve"> in </w:t>
                      </w:r>
                      <w:r w:rsidR="00E76AEE" w:rsidRPr="00810A93">
                        <w:rPr>
                          <w:rFonts w:ascii="Calibri" w:hAnsi="Calibri"/>
                          <w:color w:val="auto"/>
                        </w:rPr>
                        <w:t>MSPAN</w:t>
                      </w:r>
                      <w:r w:rsidR="00E76AEE">
                        <w:rPr>
                          <w:rFonts w:ascii="Calibri" w:hAnsi="Calibri"/>
                          <w:color w:val="auto"/>
                        </w:rPr>
                        <w:t>?</w:t>
                      </w:r>
                      <w:r w:rsidRPr="00810A93">
                        <w:rPr>
                          <w:rFonts w:ascii="Calibri" w:hAnsi="Calibri"/>
                          <w:color w:val="auto"/>
                        </w:rPr>
                        <w:t xml:space="preserve"> ___Yes ___No</w:t>
                      </w:r>
                    </w:p>
                    <w:p w14:paraId="7EC8EAB3" w14:textId="222C8CB5" w:rsidR="00BA1DD7" w:rsidRPr="00810A93" w:rsidRDefault="00BA1DD7" w:rsidP="006376F8">
                      <w:pPr>
                        <w:pStyle w:val="BodyText"/>
                        <w:rPr>
                          <w:rFonts w:ascii="Calibri" w:hAnsi="Calibri"/>
                          <w:color w:val="auto"/>
                        </w:rPr>
                      </w:pPr>
                      <w:r w:rsidRPr="00810A93">
                        <w:rPr>
                          <w:rFonts w:ascii="Calibri" w:hAnsi="Calibri"/>
                          <w:color w:val="auto"/>
                        </w:rPr>
                        <w:t>Will you attend ASPAN national conference in</w:t>
                      </w:r>
                      <w:r>
                        <w:rPr>
                          <w:rFonts w:ascii="Calibri" w:hAnsi="Calibri"/>
                          <w:color w:val="auto"/>
                        </w:rPr>
                        <w:t xml:space="preserve"> </w:t>
                      </w:r>
                      <w:r w:rsidR="008136C0">
                        <w:rPr>
                          <w:rFonts w:ascii="Calibri" w:hAnsi="Calibri"/>
                          <w:color w:val="auto"/>
                        </w:rPr>
                        <w:t xml:space="preserve">Denver, CO in </w:t>
                      </w:r>
                      <w:r w:rsidR="00FB20BE">
                        <w:rPr>
                          <w:rFonts w:ascii="Calibri" w:hAnsi="Calibri"/>
                          <w:color w:val="auto"/>
                        </w:rPr>
                        <w:t>20</w:t>
                      </w:r>
                      <w:r w:rsidR="008136C0">
                        <w:rPr>
                          <w:rFonts w:ascii="Calibri" w:hAnsi="Calibri"/>
                          <w:color w:val="auto"/>
                        </w:rPr>
                        <w:t>20</w:t>
                      </w:r>
                      <w:r w:rsidR="00FB20BE">
                        <w:rPr>
                          <w:rFonts w:ascii="Calibri" w:hAnsi="Calibri"/>
                          <w:color w:val="auto"/>
                        </w:rPr>
                        <w:t>?</w:t>
                      </w:r>
                      <w:r w:rsidR="0049276C">
                        <w:rPr>
                          <w:rFonts w:ascii="Calibri" w:hAnsi="Calibri"/>
                          <w:color w:val="auto"/>
                        </w:rPr>
                        <w:t xml:space="preserve"> </w:t>
                      </w:r>
                      <w:r w:rsidRPr="00810A93">
                        <w:rPr>
                          <w:rFonts w:ascii="Calibri" w:hAnsi="Calibri"/>
                          <w:color w:val="auto"/>
                        </w:rPr>
                        <w:t xml:space="preserve">  ___Yes ___No</w:t>
                      </w:r>
                    </w:p>
                    <w:p w14:paraId="55C06871" w14:textId="00E43A9A" w:rsidR="00BA1DD7" w:rsidRPr="00810A93" w:rsidRDefault="00BA1DD7" w:rsidP="006376F8">
                      <w:pPr>
                        <w:pStyle w:val="BodyText"/>
                        <w:rPr>
                          <w:rFonts w:ascii="Calibri" w:hAnsi="Calibri"/>
                          <w:color w:val="auto"/>
                        </w:rPr>
                      </w:pPr>
                      <w:r w:rsidRPr="00810A93">
                        <w:rPr>
                          <w:rFonts w:ascii="Calibri" w:hAnsi="Calibri"/>
                          <w:color w:val="auto"/>
                        </w:rPr>
                        <w:t>Professional certifications</w:t>
                      </w:r>
                      <w:r w:rsidR="00E76AEE" w:rsidRPr="00810A93">
                        <w:rPr>
                          <w:rFonts w:ascii="Calibri" w:hAnsi="Calibri"/>
                          <w:color w:val="auto"/>
                        </w:rPr>
                        <w:t>: (</w:t>
                      </w:r>
                      <w:r w:rsidR="00E76AEE">
                        <w:rPr>
                          <w:rFonts w:ascii="Calibri" w:hAnsi="Calibri"/>
                          <w:color w:val="auto"/>
                        </w:rPr>
                        <w:t xml:space="preserve">CAPA/CPAN, other.) </w:t>
                      </w:r>
                      <w:r w:rsidRPr="00810A93">
                        <w:rPr>
                          <w:rFonts w:ascii="Calibri" w:hAnsi="Calibri"/>
                          <w:color w:val="auto"/>
                        </w:rPr>
                        <w:t>_______________________</w:t>
                      </w:r>
                      <w:r>
                        <w:rPr>
                          <w:rFonts w:ascii="Calibri" w:hAnsi="Calibri"/>
                          <w:color w:val="auto"/>
                        </w:rPr>
                        <w:t>__________</w:t>
                      </w:r>
                    </w:p>
                    <w:p w14:paraId="51739CBA" w14:textId="2B4E2DDA" w:rsidR="00BA1DD7" w:rsidRPr="00810A93" w:rsidRDefault="00E76AEE" w:rsidP="006376F8">
                      <w:pPr>
                        <w:pStyle w:val="BodyText"/>
                        <w:rPr>
                          <w:rFonts w:ascii="Calibri" w:hAnsi="Calibri"/>
                          <w:color w:val="auto"/>
                        </w:rPr>
                      </w:pPr>
                      <w:r>
                        <w:rPr>
                          <w:rFonts w:ascii="Calibri" w:hAnsi="Calibri"/>
                          <w:color w:val="auto"/>
                        </w:rPr>
                        <w:t xml:space="preserve">Advanced </w:t>
                      </w:r>
                      <w:r w:rsidR="00BA1DD7" w:rsidRPr="00810A93">
                        <w:rPr>
                          <w:rFonts w:ascii="Calibri" w:hAnsi="Calibri"/>
                          <w:color w:val="auto"/>
                        </w:rPr>
                        <w:t xml:space="preserve">Registration Fees </w:t>
                      </w:r>
                    </w:p>
                    <w:p w14:paraId="5B507811" w14:textId="77777777" w:rsidR="00BA1DD7" w:rsidRPr="00810A93" w:rsidRDefault="00BA1DD7" w:rsidP="006376F8">
                      <w:pPr>
                        <w:pStyle w:val="BodyText"/>
                        <w:numPr>
                          <w:ilvl w:val="0"/>
                          <w:numId w:val="3"/>
                        </w:numPr>
                        <w:rPr>
                          <w:rFonts w:ascii="Calibri" w:hAnsi="Calibri"/>
                          <w:color w:val="auto"/>
                        </w:rPr>
                      </w:pPr>
                      <w:r w:rsidRPr="00810A93">
                        <w:rPr>
                          <w:rFonts w:ascii="Calibri" w:hAnsi="Calibri"/>
                          <w:color w:val="auto"/>
                        </w:rPr>
                        <w:t xml:space="preserve">MSPAN member: </w:t>
                      </w:r>
                      <w:r>
                        <w:rPr>
                          <w:rFonts w:ascii="Calibri" w:hAnsi="Calibri"/>
                          <w:color w:val="auto"/>
                        </w:rPr>
                        <w:t xml:space="preserve"> </w:t>
                      </w:r>
                      <w:r w:rsidR="00D57A0B">
                        <w:rPr>
                          <w:rFonts w:ascii="Calibri" w:hAnsi="Calibri"/>
                          <w:color w:val="auto"/>
                        </w:rPr>
                        <w:t>$45</w:t>
                      </w:r>
                    </w:p>
                    <w:p w14:paraId="391AFE9D" w14:textId="517378DF" w:rsidR="00BA1DD7" w:rsidRDefault="00BA1DD7" w:rsidP="006376F8">
                      <w:pPr>
                        <w:pStyle w:val="BodyText"/>
                        <w:numPr>
                          <w:ilvl w:val="0"/>
                          <w:numId w:val="3"/>
                        </w:numPr>
                        <w:rPr>
                          <w:rFonts w:ascii="Calibri" w:hAnsi="Calibri"/>
                          <w:color w:val="auto"/>
                        </w:rPr>
                      </w:pPr>
                      <w:r w:rsidRPr="00810A93">
                        <w:rPr>
                          <w:rFonts w:ascii="Calibri" w:hAnsi="Calibri"/>
                          <w:color w:val="auto"/>
                        </w:rPr>
                        <w:t xml:space="preserve">Non-member: </w:t>
                      </w:r>
                      <w:r>
                        <w:rPr>
                          <w:rFonts w:ascii="Calibri" w:hAnsi="Calibri"/>
                          <w:color w:val="auto"/>
                        </w:rPr>
                        <w:t xml:space="preserve"> </w:t>
                      </w:r>
                      <w:r w:rsidR="00D57A0B">
                        <w:rPr>
                          <w:rFonts w:ascii="Calibri" w:hAnsi="Calibri"/>
                          <w:color w:val="auto"/>
                        </w:rPr>
                        <w:t>$</w:t>
                      </w:r>
                      <w:r w:rsidR="0054686C">
                        <w:rPr>
                          <w:rFonts w:ascii="Calibri" w:hAnsi="Calibri"/>
                          <w:color w:val="auto"/>
                        </w:rPr>
                        <w:t>5</w:t>
                      </w:r>
                      <w:r w:rsidR="00D57A0B">
                        <w:rPr>
                          <w:rFonts w:ascii="Calibri" w:hAnsi="Calibri"/>
                          <w:color w:val="auto"/>
                        </w:rPr>
                        <w:t>5</w:t>
                      </w:r>
                    </w:p>
                    <w:p w14:paraId="4016E57C" w14:textId="1EF0A519" w:rsidR="00E76AEE" w:rsidRPr="00810A93" w:rsidRDefault="00E76AEE" w:rsidP="006376F8">
                      <w:pPr>
                        <w:pStyle w:val="BodyText"/>
                        <w:numPr>
                          <w:ilvl w:val="0"/>
                          <w:numId w:val="3"/>
                        </w:numPr>
                        <w:rPr>
                          <w:rFonts w:ascii="Calibri" w:hAnsi="Calibri"/>
                          <w:color w:val="auto"/>
                        </w:rPr>
                      </w:pPr>
                      <w:r>
                        <w:rPr>
                          <w:rFonts w:ascii="Calibri" w:hAnsi="Calibri"/>
                          <w:color w:val="auto"/>
                        </w:rPr>
                        <w:t>At the door:  Add $10</w:t>
                      </w:r>
                    </w:p>
                    <w:p w14:paraId="5BA6B017" w14:textId="72D886C5" w:rsidR="00BA1DD7" w:rsidRPr="00D57A0B" w:rsidRDefault="00BA1DD7" w:rsidP="0054686C">
                      <w:pPr>
                        <w:pStyle w:val="BodyText"/>
                        <w:ind w:left="360"/>
                      </w:pPr>
                    </w:p>
                    <w:p w14:paraId="24BE4124" w14:textId="77777777" w:rsidR="00D57A0B" w:rsidRDefault="00D57A0B" w:rsidP="006376F8">
                      <w:pPr>
                        <w:pStyle w:val="BodyText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rFonts w:ascii="Calibri" w:hAnsi="Calibri"/>
                          <w:color w:val="auto"/>
                        </w:rPr>
                        <w:t>Add payment at door $5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66889408" w14:textId="0CACF540" w:rsidR="00697386" w:rsidRPr="00810A93" w:rsidRDefault="00883303" w:rsidP="00883303">
      <w:pPr>
        <w:pStyle w:val="address"/>
        <w:tabs>
          <w:tab w:val="left" w:pos="570"/>
        </w:tabs>
        <w:jc w:val="left"/>
        <w:rPr>
          <w:b/>
          <w:caps/>
          <w:sz w:val="20"/>
        </w:rPr>
      </w:pPr>
      <w:r>
        <w:rPr>
          <w:b/>
          <w:caps/>
          <w:sz w:val="20"/>
        </w:rPr>
        <w:tab/>
      </w:r>
    </w:p>
    <w:p w14:paraId="20A3F709" w14:textId="77777777" w:rsidR="00B72D08" w:rsidRDefault="00B72D08" w:rsidP="00810A93"/>
    <w:p w14:paraId="4D48DEF9" w14:textId="3834750E" w:rsidR="00B72D08" w:rsidRPr="00B72D08" w:rsidRDefault="00B72D08" w:rsidP="00B72D08"/>
    <w:p w14:paraId="7F9ED3F7" w14:textId="77777777" w:rsidR="00B72D08" w:rsidRPr="00B72D08" w:rsidRDefault="00B72D08" w:rsidP="00B72D08"/>
    <w:p w14:paraId="0B369EF3" w14:textId="77777777" w:rsidR="00B72D08" w:rsidRPr="00B72D08" w:rsidRDefault="00B72D08" w:rsidP="00B72D08"/>
    <w:p w14:paraId="497C7943" w14:textId="77777777" w:rsidR="00B72D08" w:rsidRPr="00B72D08" w:rsidRDefault="00B72D08" w:rsidP="00B72D08"/>
    <w:p w14:paraId="4744E6E4" w14:textId="77777777" w:rsidR="00B72D08" w:rsidRPr="00B72D08" w:rsidRDefault="00B72D08" w:rsidP="00B72D08"/>
    <w:p w14:paraId="395A93B8" w14:textId="77777777" w:rsidR="00B72D08" w:rsidRPr="00B72D08" w:rsidRDefault="00B72D08" w:rsidP="00B72D08"/>
    <w:p w14:paraId="62E1B9FB" w14:textId="5A6B2B63" w:rsidR="00B72D08" w:rsidRPr="00B72D08" w:rsidRDefault="00F63BC4" w:rsidP="00B72D08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A176BBF" wp14:editId="527A49E6">
                <wp:simplePos x="0" y="0"/>
                <wp:positionH relativeFrom="column">
                  <wp:posOffset>2907030</wp:posOffset>
                </wp:positionH>
                <wp:positionV relativeFrom="paragraph">
                  <wp:posOffset>28575</wp:posOffset>
                </wp:positionV>
                <wp:extent cx="3068955" cy="886460"/>
                <wp:effectExtent l="38100" t="38100" r="17145" b="27940"/>
                <wp:wrapNone/>
                <wp:docPr id="1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955" cy="88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806EA" w14:textId="1F4D1225" w:rsidR="000C2B3F" w:rsidRPr="00F25FFF" w:rsidRDefault="000C2B3F" w:rsidP="000C2B3F">
                            <w:pPr>
                              <w:jc w:val="center"/>
                              <w:rPr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F25FFF">
                              <w:rPr>
                                <w:b/>
                                <w:color w:val="0000FF"/>
                                <w:sz w:val="28"/>
                                <w:szCs w:val="28"/>
                              </w:rPr>
                              <w:t>Handouts</w:t>
                            </w:r>
                            <w:r w:rsidRPr="00F25FFF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will be posted on</w:t>
                            </w:r>
                            <w:r w:rsidR="002E79DC" w:rsidRPr="00F25FFF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our website (mspan.nursingnetwork.com)</w:t>
                            </w:r>
                            <w:r w:rsidRPr="00F25FFF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for </w:t>
                            </w:r>
                            <w:r w:rsidRPr="00F25FFF">
                              <w:rPr>
                                <w:b/>
                                <w:color w:val="0000FF"/>
                                <w:sz w:val="28"/>
                                <w:szCs w:val="28"/>
                              </w:rPr>
                              <w:t>self-printing</w:t>
                            </w:r>
                            <w:r w:rsidRPr="00F25FFF">
                              <w:rPr>
                                <w:color w:val="0000FF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A176BBF" id="Text Box 22" o:spid="_x0000_s1029" type="#_x0000_t202" style="position:absolute;margin-left:228.9pt;margin-top:2.25pt;width:241.65pt;height:69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" strokeweight="6pt">
                <v:textbox>
                  <w:txbxContent>
                    <w:p w14:paraId="731806EA" w14:textId="1F4D1225" w:rsidR="000C2B3F" w:rsidRPr="00F25FFF" w:rsidRDefault="000C2B3F" w:rsidP="000C2B3F">
                      <w:pPr>
                        <w:jc w:val="center"/>
                        <w:rPr>
                          <w:color w:val="0000FF"/>
                          <w:sz w:val="28"/>
                          <w:szCs w:val="28"/>
                        </w:rPr>
                      </w:pPr>
                      <w:r w:rsidRPr="00F25FFF">
                        <w:rPr>
                          <w:b/>
                          <w:color w:val="0000FF"/>
                          <w:sz w:val="28"/>
                          <w:szCs w:val="28"/>
                        </w:rPr>
                        <w:t>Handouts</w:t>
                      </w:r>
                      <w:r w:rsidRPr="00F25FFF">
                        <w:rPr>
                          <w:color w:val="0000FF"/>
                          <w:sz w:val="28"/>
                          <w:szCs w:val="28"/>
                        </w:rPr>
                        <w:t xml:space="preserve"> will be posted on</w:t>
                      </w:r>
                      <w:r w:rsidR="002E79DC" w:rsidRPr="00F25FFF">
                        <w:rPr>
                          <w:color w:val="0000FF"/>
                          <w:sz w:val="28"/>
                          <w:szCs w:val="28"/>
                        </w:rPr>
                        <w:t xml:space="preserve"> our website (mspan.nursingnetwork.com)</w:t>
                      </w:r>
                      <w:r w:rsidRPr="00F25FFF">
                        <w:rPr>
                          <w:color w:val="0000FF"/>
                          <w:sz w:val="28"/>
                          <w:szCs w:val="28"/>
                        </w:rPr>
                        <w:t xml:space="preserve"> for </w:t>
                      </w:r>
                      <w:r w:rsidRPr="00F25FFF">
                        <w:rPr>
                          <w:b/>
                          <w:color w:val="0000FF"/>
                          <w:sz w:val="28"/>
                          <w:szCs w:val="28"/>
                        </w:rPr>
                        <w:t>self-printing</w:t>
                      </w:r>
                      <w:r w:rsidRPr="00F25FFF">
                        <w:rPr>
                          <w:color w:val="0000FF"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14:paraId="08A8BE9C" w14:textId="77777777" w:rsidR="00B72D08" w:rsidRPr="00B72D08" w:rsidRDefault="00B72D08" w:rsidP="00B72D08"/>
    <w:p w14:paraId="4CA513C7" w14:textId="77777777" w:rsidR="00B72D08" w:rsidRPr="00B72D08" w:rsidRDefault="00B72D08" w:rsidP="00B72D08"/>
    <w:p w14:paraId="73F4A077" w14:textId="77777777" w:rsidR="00B72D08" w:rsidRDefault="007C2FED" w:rsidP="00B72D08">
      <w:r>
        <w:rPr>
          <w:noProof/>
        </w:rPr>
        <w:drawing>
          <wp:anchor distT="0" distB="0" distL="114300" distR="114300" simplePos="0" relativeHeight="251662848" behindDoc="0" locked="0" layoutInCell="1" allowOverlap="1" wp14:anchorId="0F8D4F2A" wp14:editId="3871E2C3">
            <wp:simplePos x="0" y="0"/>
            <wp:positionH relativeFrom="column">
              <wp:posOffset>2914650</wp:posOffset>
            </wp:positionH>
            <wp:positionV relativeFrom="paragraph">
              <wp:posOffset>180340</wp:posOffset>
            </wp:positionV>
            <wp:extent cx="3070225" cy="1238250"/>
            <wp:effectExtent l="0" t="0" r="0" b="0"/>
            <wp:wrapSquare wrapText="bothSides"/>
            <wp:docPr id="18" name="Picture 4" descr="Mspan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span header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2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ABCFA02" w14:textId="288CAF83" w:rsidR="00B72D08" w:rsidRDefault="00F63BC4" w:rsidP="007C2FED">
      <w:r>
        <w:rPr>
          <w:b/>
          <w:cap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EF97A5" wp14:editId="04151408">
                <wp:simplePos x="0" y="0"/>
                <wp:positionH relativeFrom="column">
                  <wp:posOffset>2867025</wp:posOffset>
                </wp:positionH>
                <wp:positionV relativeFrom="paragraph">
                  <wp:posOffset>1181735</wp:posOffset>
                </wp:positionV>
                <wp:extent cx="3200400" cy="1809750"/>
                <wp:effectExtent l="0" t="0" r="0" b="0"/>
                <wp:wrapNone/>
                <wp:docPr id="1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F497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31806" w14:textId="5894219F" w:rsidR="00BA1DD7" w:rsidRPr="00653099" w:rsidRDefault="00BA1DD7" w:rsidP="000722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eastAsia="Times New Roman" w:hAnsiTheme="minorHAnsi" w:cs="Trebuchet MS"/>
                                <w:b/>
                                <w:sz w:val="24"/>
                                <w:szCs w:val="16"/>
                              </w:rPr>
                            </w:pPr>
                            <w:r w:rsidRPr="00F25FFF">
                              <w:rPr>
                                <w:rFonts w:asciiTheme="minorHAnsi" w:eastAsia="Times New Roman" w:hAnsiTheme="minorHAnsi" w:cs="Trebuchet MS"/>
                                <w:b/>
                                <w:bCs/>
                                <w:sz w:val="24"/>
                                <w:szCs w:val="16"/>
                              </w:rPr>
                              <w:t xml:space="preserve">Cancellation and refund requests </w:t>
                            </w:r>
                            <w:r w:rsidRPr="00F25FFF">
                              <w:rPr>
                                <w:rFonts w:asciiTheme="minorHAnsi" w:eastAsia="Times New Roman" w:hAnsiTheme="minorHAnsi" w:cs="Trebuchet MS"/>
                                <w:bCs/>
                                <w:sz w:val="24"/>
                                <w:szCs w:val="16"/>
                              </w:rPr>
                              <w:t xml:space="preserve">must be in writing and postmarked by </w:t>
                            </w:r>
                            <w:r w:rsidR="00F27EF1">
                              <w:rPr>
                                <w:rFonts w:asciiTheme="minorHAnsi" w:eastAsia="Times New Roman" w:hAnsiTheme="minorHAnsi" w:cs="Trebuchet MS"/>
                                <w:bCs/>
                                <w:sz w:val="24"/>
                                <w:szCs w:val="16"/>
                              </w:rPr>
                              <w:t>1</w:t>
                            </w:r>
                            <w:r w:rsidR="00FB20BE">
                              <w:rPr>
                                <w:rFonts w:asciiTheme="minorHAnsi" w:eastAsia="Times New Roman" w:hAnsiTheme="minorHAnsi" w:cs="Trebuchet MS"/>
                                <w:bCs/>
                                <w:sz w:val="24"/>
                                <w:szCs w:val="16"/>
                              </w:rPr>
                              <w:t>/</w:t>
                            </w:r>
                            <w:r w:rsidR="00F27EF1">
                              <w:rPr>
                                <w:rFonts w:asciiTheme="minorHAnsi" w:eastAsia="Times New Roman" w:hAnsiTheme="minorHAnsi" w:cs="Trebuchet MS"/>
                                <w:bCs/>
                                <w:sz w:val="24"/>
                                <w:szCs w:val="16"/>
                              </w:rPr>
                              <w:t>20</w:t>
                            </w:r>
                            <w:r w:rsidR="00FB20BE">
                              <w:rPr>
                                <w:rFonts w:asciiTheme="minorHAnsi" w:eastAsia="Times New Roman" w:hAnsiTheme="minorHAnsi" w:cs="Trebuchet MS"/>
                                <w:bCs/>
                                <w:sz w:val="24"/>
                                <w:szCs w:val="16"/>
                              </w:rPr>
                              <w:t>/20</w:t>
                            </w:r>
                            <w:r w:rsidR="00F27EF1">
                              <w:rPr>
                                <w:rFonts w:asciiTheme="minorHAnsi" w:eastAsia="Times New Roman" w:hAnsiTheme="minorHAnsi" w:cs="Trebuchet MS"/>
                                <w:bCs/>
                                <w:sz w:val="24"/>
                                <w:szCs w:val="16"/>
                              </w:rPr>
                              <w:t>20</w:t>
                            </w:r>
                            <w:r w:rsidRPr="00F25FFF">
                              <w:rPr>
                                <w:rFonts w:asciiTheme="minorHAnsi" w:eastAsia="Times New Roman" w:hAnsiTheme="minorHAnsi" w:cs="Trebuchet MS"/>
                                <w:bCs/>
                                <w:sz w:val="24"/>
                                <w:szCs w:val="16"/>
                              </w:rPr>
                              <w:t xml:space="preserve"> There will be no refunds on requests received after this date or for no shows. A $10.00 cancellation fee will be charged for all cancellations. Registration will be accepted at the door</w:t>
                            </w:r>
                            <w:r w:rsidR="007C2FED" w:rsidRPr="00F25FFF">
                              <w:rPr>
                                <w:rFonts w:asciiTheme="minorHAnsi" w:eastAsia="Times New Roman" w:hAnsiTheme="minorHAnsi" w:cs="Trebuchet MS"/>
                                <w:bCs/>
                                <w:sz w:val="24"/>
                                <w:szCs w:val="16"/>
                              </w:rPr>
                              <w:t xml:space="preserve">. </w:t>
                            </w:r>
                            <w:r w:rsidRPr="00F25FFF">
                              <w:rPr>
                                <w:rFonts w:asciiTheme="minorHAnsi" w:eastAsia="Times New Roman" w:hAnsiTheme="minorHAnsi" w:cs="Trebuchet MS"/>
                                <w:bCs/>
                                <w:sz w:val="24"/>
                                <w:szCs w:val="16"/>
                              </w:rPr>
                              <w:t xml:space="preserve"> </w:t>
                            </w:r>
                            <w:r w:rsidR="0024510A" w:rsidRPr="00653099">
                              <w:rPr>
                                <w:rFonts w:asciiTheme="minorHAnsi" w:eastAsia="Times New Roman" w:hAnsiTheme="minorHAnsi" w:cs="Trebuchet MS"/>
                                <w:b/>
                                <w:sz w:val="24"/>
                                <w:szCs w:val="16"/>
                              </w:rPr>
                              <w:t>Checks or cash only please at the door.</w:t>
                            </w:r>
                          </w:p>
                          <w:p w14:paraId="5C0D66EF" w14:textId="77777777" w:rsidR="00BA1DD7" w:rsidRPr="00A03DAD" w:rsidRDefault="00BA1DD7" w:rsidP="000722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rebuchet MS" w:eastAsia="Times New Roman" w:hAnsi="Trebuchet MS" w:cs="Trebuchet M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932C6FA" w14:textId="77777777" w:rsidR="00BA1DD7" w:rsidRDefault="00BA1DD7" w:rsidP="00663C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rebuchet MS" w:eastAsia="Times New Roman" w:hAnsi="Trebuchet MS" w:cs="Trebuchet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03DAD">
                              <w:rPr>
                                <w:rFonts w:ascii="Trebuchet MS" w:eastAsia="Times New Roman" w:hAnsi="Trebuchet MS" w:cs="Trebuchet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Make checks payable to </w:t>
                            </w:r>
                            <w:r w:rsidR="0024510A">
                              <w:rPr>
                                <w:rFonts w:ascii="Trebuchet MS" w:eastAsia="Times New Roman" w:hAnsi="Trebuchet MS" w:cs="Trebuchet MS"/>
                                <w:b/>
                                <w:bCs/>
                                <w:sz w:val="24"/>
                                <w:szCs w:val="24"/>
                              </w:rPr>
                              <w:t>MSPAN</w:t>
                            </w:r>
                          </w:p>
                          <w:p w14:paraId="7C082ABA" w14:textId="77777777" w:rsidR="0024510A" w:rsidRDefault="0024510A" w:rsidP="000722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rebuchet MS" w:eastAsia="Times New Roman" w:hAnsi="Trebuchet MS" w:cs="Trebuchet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05C0D77" w14:textId="77777777" w:rsidR="0024510A" w:rsidRPr="00A03DAD" w:rsidRDefault="0024510A" w:rsidP="000722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rebuchet MS" w:eastAsia="Times New Roman" w:hAnsi="Trebuchet MS" w:cs="Trebuchet MS"/>
                                <w:sz w:val="24"/>
                                <w:szCs w:val="24"/>
                              </w:rPr>
                            </w:pPr>
                          </w:p>
                          <w:p w14:paraId="467D7DA6" w14:textId="77777777" w:rsidR="00BA1DD7" w:rsidRPr="00A03DAD" w:rsidRDefault="00BA1DD7" w:rsidP="000722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rebuchet MS" w:eastAsia="Times New Roman" w:hAnsi="Trebuchet MS" w:cs="Trebuchet MS"/>
                                <w:sz w:val="20"/>
                                <w:szCs w:val="20"/>
                              </w:rPr>
                            </w:pPr>
                            <w:r w:rsidRPr="00A03DAD">
                              <w:rPr>
                                <w:rFonts w:ascii="Trebuchet MS" w:eastAsia="Times New Roman" w:hAnsi="Trebuchet MS" w:cs="Trebuchet MS"/>
                                <w:sz w:val="20"/>
                                <w:szCs w:val="20"/>
                              </w:rPr>
                              <w:t xml:space="preserve">Registration fee includes </w:t>
                            </w:r>
                            <w:r w:rsidR="0024510A">
                              <w:rPr>
                                <w:rFonts w:ascii="Trebuchet MS" w:eastAsia="Times New Roman" w:hAnsi="Trebuchet MS" w:cs="Trebuchet MS"/>
                                <w:sz w:val="20"/>
                                <w:szCs w:val="20"/>
                              </w:rPr>
                              <w:t xml:space="preserve">water, coffee, and light snacks. Lunch is on your own. </w:t>
                            </w:r>
                          </w:p>
                          <w:p w14:paraId="574A26F7" w14:textId="77777777" w:rsidR="00BA1DD7" w:rsidRDefault="00BA1D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BEF97A5" id="Text Box 17" o:spid="_x0000_s1030" type="#_x0000_t202" style="position:absolute;margin-left:225.75pt;margin-top:93.05pt;width:252pt;height:14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" strokecolor="#5f497a">
                <v:textbox>
                  <w:txbxContent>
                    <w:p w14:paraId="2E931806" w14:textId="5894219F" w:rsidR="00BA1DD7" w:rsidRPr="00653099" w:rsidRDefault="00BA1DD7" w:rsidP="000722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eastAsia="Times New Roman" w:hAnsiTheme="minorHAnsi" w:cs="Trebuchet MS"/>
                          <w:b/>
                          <w:sz w:val="24"/>
                          <w:szCs w:val="16"/>
                        </w:rPr>
                      </w:pPr>
                      <w:r w:rsidRPr="00F25FFF">
                        <w:rPr>
                          <w:rFonts w:asciiTheme="minorHAnsi" w:eastAsia="Times New Roman" w:hAnsiTheme="minorHAnsi" w:cs="Trebuchet MS"/>
                          <w:b/>
                          <w:bCs/>
                          <w:sz w:val="24"/>
                          <w:szCs w:val="16"/>
                        </w:rPr>
                        <w:t xml:space="preserve">Cancellation and refund requests </w:t>
                      </w:r>
                      <w:r w:rsidRPr="00F25FFF">
                        <w:rPr>
                          <w:rFonts w:asciiTheme="minorHAnsi" w:eastAsia="Times New Roman" w:hAnsiTheme="minorHAnsi" w:cs="Trebuchet MS"/>
                          <w:bCs/>
                          <w:sz w:val="24"/>
                          <w:szCs w:val="16"/>
                        </w:rPr>
                        <w:t xml:space="preserve">must be in writing and postmarked by </w:t>
                      </w:r>
                      <w:r w:rsidR="00F27EF1">
                        <w:rPr>
                          <w:rFonts w:asciiTheme="minorHAnsi" w:eastAsia="Times New Roman" w:hAnsiTheme="minorHAnsi" w:cs="Trebuchet MS"/>
                          <w:bCs/>
                          <w:sz w:val="24"/>
                          <w:szCs w:val="16"/>
                        </w:rPr>
                        <w:t>1</w:t>
                      </w:r>
                      <w:r w:rsidR="00FB20BE">
                        <w:rPr>
                          <w:rFonts w:asciiTheme="minorHAnsi" w:eastAsia="Times New Roman" w:hAnsiTheme="minorHAnsi" w:cs="Trebuchet MS"/>
                          <w:bCs/>
                          <w:sz w:val="24"/>
                          <w:szCs w:val="16"/>
                        </w:rPr>
                        <w:t>/</w:t>
                      </w:r>
                      <w:r w:rsidR="00F27EF1">
                        <w:rPr>
                          <w:rFonts w:asciiTheme="minorHAnsi" w:eastAsia="Times New Roman" w:hAnsiTheme="minorHAnsi" w:cs="Trebuchet MS"/>
                          <w:bCs/>
                          <w:sz w:val="24"/>
                          <w:szCs w:val="16"/>
                        </w:rPr>
                        <w:t>20</w:t>
                      </w:r>
                      <w:r w:rsidR="00FB20BE">
                        <w:rPr>
                          <w:rFonts w:asciiTheme="minorHAnsi" w:eastAsia="Times New Roman" w:hAnsiTheme="minorHAnsi" w:cs="Trebuchet MS"/>
                          <w:bCs/>
                          <w:sz w:val="24"/>
                          <w:szCs w:val="16"/>
                        </w:rPr>
                        <w:t>/20</w:t>
                      </w:r>
                      <w:r w:rsidR="00F27EF1">
                        <w:rPr>
                          <w:rFonts w:asciiTheme="minorHAnsi" w:eastAsia="Times New Roman" w:hAnsiTheme="minorHAnsi" w:cs="Trebuchet MS"/>
                          <w:bCs/>
                          <w:sz w:val="24"/>
                          <w:szCs w:val="16"/>
                        </w:rPr>
                        <w:t>20</w:t>
                      </w:r>
                      <w:r w:rsidRPr="00F25FFF">
                        <w:rPr>
                          <w:rFonts w:asciiTheme="minorHAnsi" w:eastAsia="Times New Roman" w:hAnsiTheme="minorHAnsi" w:cs="Trebuchet MS"/>
                          <w:bCs/>
                          <w:sz w:val="24"/>
                          <w:szCs w:val="16"/>
                        </w:rPr>
                        <w:t xml:space="preserve"> There will be no refunds on requests received after this date or for no shows. A $10.00 cancellation fee will be charged for all cancellations. Registration will be accepted at the door</w:t>
                      </w:r>
                      <w:r w:rsidR="007C2FED" w:rsidRPr="00F25FFF">
                        <w:rPr>
                          <w:rFonts w:asciiTheme="minorHAnsi" w:eastAsia="Times New Roman" w:hAnsiTheme="minorHAnsi" w:cs="Trebuchet MS"/>
                          <w:bCs/>
                          <w:sz w:val="24"/>
                          <w:szCs w:val="16"/>
                        </w:rPr>
                        <w:t xml:space="preserve">. </w:t>
                      </w:r>
                      <w:r w:rsidRPr="00F25FFF">
                        <w:rPr>
                          <w:rFonts w:asciiTheme="minorHAnsi" w:eastAsia="Times New Roman" w:hAnsiTheme="minorHAnsi" w:cs="Trebuchet MS"/>
                          <w:bCs/>
                          <w:sz w:val="24"/>
                          <w:szCs w:val="16"/>
                        </w:rPr>
                        <w:t xml:space="preserve"> </w:t>
                      </w:r>
                      <w:r w:rsidR="0024510A" w:rsidRPr="00653099">
                        <w:rPr>
                          <w:rFonts w:asciiTheme="minorHAnsi" w:eastAsia="Times New Roman" w:hAnsiTheme="minorHAnsi" w:cs="Trebuchet MS"/>
                          <w:b/>
                          <w:sz w:val="24"/>
                          <w:szCs w:val="16"/>
                        </w:rPr>
                        <w:t>Checks or cash only please at the door.</w:t>
                      </w:r>
                    </w:p>
                    <w:p w14:paraId="5C0D66EF" w14:textId="77777777" w:rsidR="00BA1DD7" w:rsidRPr="00A03DAD" w:rsidRDefault="00BA1DD7" w:rsidP="000722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rebuchet MS" w:eastAsia="Times New Roman" w:hAnsi="Trebuchet MS" w:cs="Trebuchet MS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932C6FA" w14:textId="77777777" w:rsidR="00BA1DD7" w:rsidRDefault="00BA1DD7" w:rsidP="00663C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rebuchet MS" w:eastAsia="Times New Roman" w:hAnsi="Trebuchet MS" w:cs="Trebuchet MS"/>
                          <w:b/>
                          <w:bCs/>
                          <w:sz w:val="24"/>
                          <w:szCs w:val="24"/>
                        </w:rPr>
                      </w:pPr>
                      <w:r w:rsidRPr="00A03DAD">
                        <w:rPr>
                          <w:rFonts w:ascii="Trebuchet MS" w:eastAsia="Times New Roman" w:hAnsi="Trebuchet MS" w:cs="Trebuchet MS"/>
                          <w:b/>
                          <w:bCs/>
                          <w:sz w:val="24"/>
                          <w:szCs w:val="24"/>
                        </w:rPr>
                        <w:t xml:space="preserve">Make checks payable to </w:t>
                      </w:r>
                      <w:r w:rsidR="0024510A">
                        <w:rPr>
                          <w:rFonts w:ascii="Trebuchet MS" w:eastAsia="Times New Roman" w:hAnsi="Trebuchet MS" w:cs="Trebuchet MS"/>
                          <w:b/>
                          <w:bCs/>
                          <w:sz w:val="24"/>
                          <w:szCs w:val="24"/>
                        </w:rPr>
                        <w:t>MSPAN</w:t>
                      </w:r>
                    </w:p>
                    <w:p w14:paraId="7C082ABA" w14:textId="77777777" w:rsidR="0024510A" w:rsidRDefault="0024510A" w:rsidP="000722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rebuchet MS" w:eastAsia="Times New Roman" w:hAnsi="Trebuchet MS" w:cs="Trebuchet MS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05C0D77" w14:textId="77777777" w:rsidR="0024510A" w:rsidRPr="00A03DAD" w:rsidRDefault="0024510A" w:rsidP="000722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rebuchet MS" w:eastAsia="Times New Roman" w:hAnsi="Trebuchet MS" w:cs="Trebuchet MS"/>
                          <w:sz w:val="24"/>
                          <w:szCs w:val="24"/>
                        </w:rPr>
                      </w:pPr>
                    </w:p>
                    <w:p w14:paraId="467D7DA6" w14:textId="77777777" w:rsidR="00BA1DD7" w:rsidRPr="00A03DAD" w:rsidRDefault="00BA1DD7" w:rsidP="000722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rebuchet MS" w:eastAsia="Times New Roman" w:hAnsi="Trebuchet MS" w:cs="Trebuchet MS"/>
                          <w:sz w:val="20"/>
                          <w:szCs w:val="20"/>
                        </w:rPr>
                      </w:pPr>
                      <w:r w:rsidRPr="00A03DAD">
                        <w:rPr>
                          <w:rFonts w:ascii="Trebuchet MS" w:eastAsia="Times New Roman" w:hAnsi="Trebuchet MS" w:cs="Trebuchet MS"/>
                          <w:sz w:val="20"/>
                          <w:szCs w:val="20"/>
                        </w:rPr>
                        <w:t xml:space="preserve">Registration fee includes </w:t>
                      </w:r>
                      <w:r w:rsidR="0024510A">
                        <w:rPr>
                          <w:rFonts w:ascii="Trebuchet MS" w:eastAsia="Times New Roman" w:hAnsi="Trebuchet MS" w:cs="Trebuchet MS"/>
                          <w:sz w:val="20"/>
                          <w:szCs w:val="20"/>
                        </w:rPr>
                        <w:t xml:space="preserve">water, coffee, and light snacks. Lunch is on your own. </w:t>
                      </w:r>
                    </w:p>
                    <w:p w14:paraId="574A26F7" w14:textId="77777777" w:rsidR="00BA1DD7" w:rsidRDefault="00BA1DD7"/>
                  </w:txbxContent>
                </v:textbox>
              </v:shape>
            </w:pict>
          </mc:Fallback>
        </mc:AlternateContent>
      </w:r>
      <w:r w:rsidR="007C2FED">
        <w:br w:type="textWrapping" w:clear="all"/>
      </w:r>
    </w:p>
    <w:p w14:paraId="54FC6F5B" w14:textId="77777777" w:rsidR="00CB54DF" w:rsidRPr="00B72D08" w:rsidRDefault="00CB54DF" w:rsidP="00124A33">
      <w:pPr>
        <w:shd w:val="clear" w:color="auto" w:fill="FF0000"/>
        <w:sectPr w:rsidR="00CB54DF" w:rsidRPr="00B72D08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1C7E577B" w14:textId="5B0760CF" w:rsidR="00431EC7" w:rsidRDefault="00431EC7" w:rsidP="00431EC7">
      <w:pPr>
        <w:pStyle w:val="Heading3"/>
        <w:spacing w:before="263" w:line="275" w:lineRule="exact"/>
        <w:rPr>
          <w:b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4519C5EF" wp14:editId="7F634551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2333625" cy="933450"/>
                <wp:effectExtent l="0" t="0" r="9525" b="0"/>
                <wp:wrapSquare wrapText="bothSides"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3625" cy="933450"/>
                          <a:chOff x="0" y="0"/>
                          <a:chExt cx="2743200" cy="1552574"/>
                        </a:xfrm>
                      </wpg:grpSpPr>
                      <pic:pic xmlns:pic="http://schemas.openxmlformats.org/drawingml/2006/picture">
                        <pic:nvPicPr>
                          <pic:cNvPr id="11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4864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 Box 7"/>
                        <wps:cNvSpPr txBox="1"/>
                        <wps:spPr>
                          <a:xfrm flipV="1">
                            <a:off x="0" y="1490300"/>
                            <a:ext cx="2743200" cy="62274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52D6EFB" w14:textId="77777777" w:rsidR="00431EC7" w:rsidRPr="0095698E" w:rsidRDefault="00431EC7" w:rsidP="00431EC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9C5EF" id="Group 8" o:spid="_x0000_s1031" style="position:absolute;margin-left:0;margin-top:3.75pt;width:183.75pt;height:73.5pt;z-index:251664896;mso-position-horizontal:left;mso-position-horizontal-relative:margin" coordsize="27432,15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2" type="#_x0000_t75" style="position:absolute;width:27432;height:14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">
                  <v:imagedata r:id="rId17" o:title=""/>
                  <v:path arrowok="t"/>
                </v:shape>
                <v:shape id="Text Box 7" o:spid="_x0000_s1033" type="#_x0000_t202" style="position:absolute;top:14903;width:27432;height:622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" stroked="f">
                  <v:textbox>
                    <w:txbxContent>
                      <w:p w14:paraId="252D6EFB" w14:textId="77777777" w:rsidR="00431EC7" w:rsidRPr="0095698E" w:rsidRDefault="00431EC7" w:rsidP="00431EC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31643EEB" w14:textId="5A931C87" w:rsidR="00431EC7" w:rsidRPr="00431EC7" w:rsidRDefault="00F63BC4" w:rsidP="00BC39E2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</w:pPr>
      <w:r w:rsidRPr="00122CF4">
        <w:rPr>
          <w:rFonts w:asciiTheme="minorHAnsi" w:hAnsiTheme="minorHAnsi" w:cs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9179B2D" wp14:editId="450BAA76">
                <wp:simplePos x="0" y="0"/>
                <wp:positionH relativeFrom="column">
                  <wp:posOffset>123825</wp:posOffset>
                </wp:positionH>
                <wp:positionV relativeFrom="paragraph">
                  <wp:posOffset>-247650</wp:posOffset>
                </wp:positionV>
                <wp:extent cx="274320" cy="228600"/>
                <wp:effectExtent l="0" t="0" r="11430" b="19050"/>
                <wp:wrapNone/>
                <wp:docPr id="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E8E5A" w14:textId="77777777" w:rsidR="00BA1DD7" w:rsidRDefault="00BA1D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9179B2D" id="Text Box 21" o:spid="_x0000_s1034" type="#_x0000_t202" style="position:absolute;margin-left:9.75pt;margin-top:-19.5pt;width:21.6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" strokecolor="white">
                <v:textbox>
                  <w:txbxContent>
                    <w:p w14:paraId="049E8E5A" w14:textId="77777777" w:rsidR="00BA1DD7" w:rsidRDefault="00BA1DD7"/>
                  </w:txbxContent>
                </v:textbox>
              </v:shape>
            </w:pict>
          </mc:Fallback>
        </mc:AlternateContent>
      </w:r>
      <w:r w:rsidR="00A61A70" w:rsidRPr="00122CF4">
        <w:rPr>
          <w:rFonts w:asciiTheme="minorHAnsi" w:hAnsiTheme="minorHAnsi" w:cstheme="minorHAnsi"/>
          <w:b/>
          <w:color w:val="auto"/>
        </w:rPr>
        <w:t>Outcome</w:t>
      </w:r>
      <w:r w:rsidR="006376F8" w:rsidRPr="00122CF4">
        <w:rPr>
          <w:rFonts w:asciiTheme="minorHAnsi" w:hAnsiTheme="minorHAnsi" w:cstheme="minorHAnsi"/>
          <w:b/>
          <w:color w:val="auto"/>
        </w:rPr>
        <w:t>:</w:t>
      </w:r>
      <w:r w:rsidR="00124A33" w:rsidRPr="00122CF4">
        <w:rPr>
          <w:color w:val="auto"/>
          <w:spacing w:val="-1"/>
          <w:sz w:val="22"/>
          <w:szCs w:val="22"/>
        </w:rPr>
        <w:t xml:space="preserve"> </w:t>
      </w:r>
      <w:r w:rsidR="00124A33" w:rsidRPr="00431EC7">
        <w:rPr>
          <w:rFonts w:asciiTheme="minorHAnsi" w:hAnsiTheme="minorHAnsi" w:cstheme="minorHAnsi"/>
          <w:bCs/>
          <w:color w:val="auto"/>
          <w:spacing w:val="-1"/>
        </w:rPr>
        <w:t>To</w:t>
      </w:r>
      <w:r w:rsidR="00124A33" w:rsidRPr="00431EC7">
        <w:rPr>
          <w:rFonts w:asciiTheme="minorHAnsi" w:hAnsiTheme="minorHAnsi" w:cstheme="minorHAnsi"/>
          <w:bCs/>
          <w:color w:val="auto"/>
        </w:rPr>
        <w:t xml:space="preserve"> </w:t>
      </w:r>
      <w:r w:rsidR="00124A33" w:rsidRPr="00431EC7">
        <w:rPr>
          <w:rFonts w:asciiTheme="minorHAnsi" w:hAnsiTheme="minorHAnsi" w:cstheme="minorHAnsi"/>
          <w:bCs/>
          <w:color w:val="auto"/>
          <w:spacing w:val="-1"/>
        </w:rPr>
        <w:t>enable</w:t>
      </w:r>
      <w:r w:rsidR="00124A33" w:rsidRPr="00431EC7">
        <w:rPr>
          <w:rFonts w:asciiTheme="minorHAnsi" w:hAnsiTheme="minorHAnsi" w:cstheme="minorHAnsi"/>
          <w:bCs/>
          <w:color w:val="auto"/>
        </w:rPr>
        <w:t xml:space="preserve"> </w:t>
      </w:r>
      <w:r w:rsidR="00124A33" w:rsidRPr="00431EC7">
        <w:rPr>
          <w:rFonts w:asciiTheme="minorHAnsi" w:hAnsiTheme="minorHAnsi" w:cstheme="minorHAnsi"/>
          <w:bCs/>
          <w:color w:val="auto"/>
          <w:spacing w:val="-1"/>
        </w:rPr>
        <w:t xml:space="preserve">the </w:t>
      </w:r>
      <w:r w:rsidR="00581657" w:rsidRPr="00431EC7">
        <w:rPr>
          <w:rFonts w:asciiTheme="minorHAnsi" w:hAnsiTheme="minorHAnsi" w:cstheme="minorHAnsi"/>
          <w:bCs/>
          <w:color w:val="auto"/>
        </w:rPr>
        <w:t>nurse</w:t>
      </w:r>
      <w:r w:rsidR="00124A33" w:rsidRPr="00431EC7">
        <w:rPr>
          <w:rFonts w:asciiTheme="minorHAnsi" w:hAnsiTheme="minorHAnsi" w:cstheme="minorHAnsi"/>
          <w:bCs/>
          <w:color w:val="auto"/>
        </w:rPr>
        <w:t xml:space="preserve"> to increase knowledge on </w:t>
      </w:r>
      <w:r w:rsidR="00CF67D4">
        <w:rPr>
          <w:rFonts w:asciiTheme="minorHAnsi" w:hAnsiTheme="minorHAnsi" w:cstheme="minorHAnsi"/>
          <w:bCs/>
          <w:color w:val="auto"/>
        </w:rPr>
        <w:t>caring for the Obese</w:t>
      </w:r>
      <w:r w:rsidR="00124A33" w:rsidRPr="00431EC7">
        <w:rPr>
          <w:rFonts w:asciiTheme="minorHAnsi" w:hAnsiTheme="minorHAnsi" w:cstheme="minorHAnsi"/>
          <w:bCs/>
          <w:color w:val="auto"/>
        </w:rPr>
        <w:t xml:space="preserve"> patient in pre and post op phases of care</w:t>
      </w:r>
      <w:r w:rsidR="00CF67D4">
        <w:rPr>
          <w:rFonts w:asciiTheme="minorHAnsi" w:hAnsiTheme="minorHAnsi" w:cstheme="minorHAnsi"/>
          <w:bCs/>
          <w:color w:val="auto"/>
        </w:rPr>
        <w:t>, airway management, using personal strengths, types of anesthesia, Sugammadex, and Post Traumatic Stress Disorder in the Perioperative Setting</w:t>
      </w:r>
      <w:r w:rsidR="00124A33" w:rsidRPr="00431EC7">
        <w:rPr>
          <w:rFonts w:asciiTheme="minorHAnsi" w:hAnsiTheme="minorHAnsi" w:cstheme="minorHAnsi"/>
          <w:bCs/>
          <w:color w:val="auto"/>
        </w:rPr>
        <w:t>.</w:t>
      </w:r>
      <w:r w:rsidR="00122CF4">
        <w:rPr>
          <w:rFonts w:asciiTheme="minorHAnsi" w:hAnsiTheme="minorHAnsi" w:cstheme="minorHAnsi"/>
          <w:bCs/>
          <w:color w:val="auto"/>
        </w:rPr>
        <w:t xml:space="preserve">                </w:t>
      </w:r>
    </w:p>
    <w:p w14:paraId="0C9D99F7" w14:textId="77777777" w:rsidR="00122CF4" w:rsidRPr="00BC39E2" w:rsidRDefault="00122CF4" w:rsidP="00BC3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b/>
          <w:sz w:val="20"/>
          <w:szCs w:val="24"/>
        </w:rPr>
      </w:pPr>
    </w:p>
    <w:p w14:paraId="27F95665" w14:textId="4F586167" w:rsidR="00431EC7" w:rsidRPr="00431EC7" w:rsidRDefault="006376F8" w:rsidP="00BC3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31EC7">
        <w:rPr>
          <w:rFonts w:asciiTheme="minorHAnsi" w:hAnsiTheme="minorHAnsi" w:cstheme="minorHAnsi"/>
          <w:b/>
          <w:sz w:val="24"/>
          <w:szCs w:val="24"/>
        </w:rPr>
        <w:t>Target Audience:</w:t>
      </w:r>
      <w:r w:rsidR="00A61A70" w:rsidRPr="00431EC7">
        <w:rPr>
          <w:rFonts w:asciiTheme="minorHAnsi" w:hAnsiTheme="minorHAnsi" w:cstheme="minorHAnsi"/>
          <w:sz w:val="24"/>
          <w:szCs w:val="24"/>
        </w:rPr>
        <w:t xml:space="preserve">  All perianesthesia nurses</w:t>
      </w:r>
      <w:r w:rsidRPr="00431EC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93679F0" w14:textId="77777777" w:rsidR="00122CF4" w:rsidRPr="00BC39E2" w:rsidRDefault="00122CF4" w:rsidP="00BC39E2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rPr>
          <w:rFonts w:asciiTheme="minorHAnsi" w:hAnsiTheme="minorHAnsi" w:cstheme="minorHAnsi"/>
          <w:b/>
          <w:color w:val="auto"/>
          <w:sz w:val="20"/>
        </w:rPr>
      </w:pPr>
    </w:p>
    <w:p w14:paraId="520228F3" w14:textId="0062889A" w:rsidR="00581657" w:rsidRPr="00431EC7" w:rsidRDefault="00A61A70" w:rsidP="00BC39E2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rPr>
          <w:rFonts w:asciiTheme="minorHAnsi" w:hAnsiTheme="minorHAnsi" w:cstheme="minorHAnsi"/>
          <w:color w:val="auto"/>
        </w:rPr>
      </w:pPr>
      <w:r w:rsidRPr="00431EC7">
        <w:rPr>
          <w:rFonts w:asciiTheme="minorHAnsi" w:hAnsiTheme="minorHAnsi" w:cstheme="minorHAnsi"/>
          <w:b/>
          <w:color w:val="auto"/>
        </w:rPr>
        <w:t xml:space="preserve">Overall Program Objective: </w:t>
      </w:r>
      <w:r w:rsidR="00581657" w:rsidRPr="00431EC7">
        <w:rPr>
          <w:rFonts w:asciiTheme="minorHAnsi" w:hAnsiTheme="minorHAnsi" w:cstheme="minorHAnsi"/>
          <w:bCs/>
          <w:color w:val="auto"/>
          <w:spacing w:val="-1"/>
        </w:rPr>
        <w:t>Discuss</w:t>
      </w:r>
      <w:r w:rsidR="00581657" w:rsidRPr="00431EC7">
        <w:rPr>
          <w:rFonts w:asciiTheme="minorHAnsi" w:hAnsiTheme="minorHAnsi" w:cstheme="minorHAnsi"/>
          <w:bCs/>
          <w:color w:val="auto"/>
        </w:rPr>
        <w:t xml:space="preserve"> </w:t>
      </w:r>
      <w:r w:rsidR="00BC39E2">
        <w:rPr>
          <w:rFonts w:asciiTheme="minorHAnsi" w:hAnsiTheme="minorHAnsi" w:cstheme="minorHAnsi"/>
          <w:bCs/>
          <w:color w:val="auto"/>
          <w:spacing w:val="-1"/>
        </w:rPr>
        <w:t>clinical priorities</w:t>
      </w:r>
      <w:r w:rsidR="00581657" w:rsidRPr="00431EC7">
        <w:rPr>
          <w:rFonts w:asciiTheme="minorHAnsi" w:hAnsiTheme="minorHAnsi" w:cstheme="minorHAnsi"/>
          <w:bCs/>
          <w:color w:val="auto"/>
          <w:spacing w:val="-1"/>
        </w:rPr>
        <w:t xml:space="preserve"> for the perianesthesia nurse</w:t>
      </w:r>
    </w:p>
    <w:p w14:paraId="0A4DF983" w14:textId="2099C726" w:rsidR="00A61A70" w:rsidRPr="00BC39E2" w:rsidRDefault="00A61A70" w:rsidP="00BC3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 w:val="20"/>
          <w:szCs w:val="24"/>
        </w:rPr>
      </w:pPr>
    </w:p>
    <w:p w14:paraId="30B088E7" w14:textId="627C6042" w:rsidR="00A61A70" w:rsidRPr="00C31A5C" w:rsidRDefault="006376F8" w:rsidP="00BC3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 w:rsidRPr="00F25FFF">
        <w:rPr>
          <w:b/>
          <w:sz w:val="24"/>
          <w:szCs w:val="24"/>
        </w:rPr>
        <w:t xml:space="preserve">Disclosure Statement: </w:t>
      </w:r>
      <w:r w:rsidR="00A61A70" w:rsidRPr="00F25FFF">
        <w:rPr>
          <w:b/>
          <w:sz w:val="24"/>
          <w:szCs w:val="24"/>
        </w:rPr>
        <w:t xml:space="preserve"> </w:t>
      </w:r>
      <w:r w:rsidRPr="00F25FFF">
        <w:rPr>
          <w:sz w:val="24"/>
          <w:szCs w:val="24"/>
        </w:rPr>
        <w:t xml:space="preserve">All faculty at nursing continuing education activities are required </w:t>
      </w:r>
      <w:r w:rsidR="00A61A70" w:rsidRPr="00F25FFF">
        <w:rPr>
          <w:sz w:val="24"/>
          <w:szCs w:val="24"/>
        </w:rPr>
        <w:t xml:space="preserve">to disclose to the audience </w:t>
      </w:r>
      <w:r w:rsidRPr="00F25FFF">
        <w:rPr>
          <w:sz w:val="24"/>
          <w:szCs w:val="24"/>
        </w:rPr>
        <w:t>any significant financial relationships with the manufacturer(s) of any commercial products, goods, or</w:t>
      </w:r>
      <w:r w:rsidR="00A61A70" w:rsidRPr="00F25FFF">
        <w:rPr>
          <w:sz w:val="24"/>
          <w:szCs w:val="24"/>
        </w:rPr>
        <w:t xml:space="preserve"> services. </w:t>
      </w:r>
      <w:r w:rsidRPr="00F25FFF">
        <w:rPr>
          <w:sz w:val="24"/>
          <w:szCs w:val="24"/>
        </w:rPr>
        <w:t xml:space="preserve">Such disclosures will be made in writing in the course presentation material. </w:t>
      </w:r>
    </w:p>
    <w:p w14:paraId="5B718E28" w14:textId="77777777" w:rsidR="00122CF4" w:rsidRPr="00BC39E2" w:rsidRDefault="00122CF4" w:rsidP="008D501D">
      <w:pPr>
        <w:pBdr>
          <w:bottom w:val="single" w:sz="4" w:space="1" w:color="auto"/>
        </w:pBdr>
        <w:spacing w:after="0" w:line="240" w:lineRule="auto"/>
        <w:rPr>
          <w:b/>
          <w:sz w:val="12"/>
          <w:szCs w:val="24"/>
        </w:rPr>
      </w:pPr>
    </w:p>
    <w:p w14:paraId="0B4087BE" w14:textId="551018D9" w:rsidR="00A61A70" w:rsidRDefault="006376F8" w:rsidP="008D501D">
      <w:pPr>
        <w:pBdr>
          <w:bottom w:val="single" w:sz="4" w:space="1" w:color="auto"/>
        </w:pBdr>
        <w:spacing w:after="0" w:line="240" w:lineRule="auto"/>
        <w:rPr>
          <w:b/>
          <w:sz w:val="24"/>
          <w:szCs w:val="24"/>
        </w:rPr>
      </w:pPr>
      <w:r w:rsidRPr="00F25FFF">
        <w:rPr>
          <w:b/>
          <w:sz w:val="24"/>
          <w:szCs w:val="24"/>
        </w:rPr>
        <w:t xml:space="preserve">Accreditation Statement:  </w:t>
      </w:r>
    </w:p>
    <w:p w14:paraId="65961552" w14:textId="77777777" w:rsidR="00BC39E2" w:rsidRPr="00BC39E2" w:rsidRDefault="00BC39E2" w:rsidP="008D501D">
      <w:pPr>
        <w:pBdr>
          <w:bottom w:val="single" w:sz="4" w:space="1" w:color="auto"/>
        </w:pBdr>
        <w:spacing w:after="0" w:line="240" w:lineRule="auto"/>
        <w:rPr>
          <w:b/>
          <w:sz w:val="8"/>
          <w:szCs w:val="24"/>
        </w:rPr>
      </w:pPr>
    </w:p>
    <w:p w14:paraId="45A439E6" w14:textId="408456DB" w:rsidR="006376F8" w:rsidRPr="00BC39E2" w:rsidRDefault="006376F8" w:rsidP="008D501D">
      <w:pPr>
        <w:pBdr>
          <w:bottom w:val="single" w:sz="4" w:space="1" w:color="auto"/>
        </w:pBdr>
        <w:spacing w:after="0" w:line="240" w:lineRule="auto"/>
        <w:rPr>
          <w:sz w:val="24"/>
          <w:szCs w:val="18"/>
        </w:rPr>
      </w:pPr>
      <w:r w:rsidRPr="00BC39E2">
        <w:rPr>
          <w:sz w:val="24"/>
          <w:szCs w:val="18"/>
        </w:rPr>
        <w:t>This activity has been submitted to American Society of Perianesthesia Nurses for approval to award contact hours. American Society of Perianesthesia Nurses is accredited as a</w:t>
      </w:r>
      <w:r w:rsidR="00BC39E2" w:rsidRPr="00BC39E2">
        <w:rPr>
          <w:sz w:val="24"/>
          <w:szCs w:val="18"/>
        </w:rPr>
        <w:t>n approver of nursing continuing professional development</w:t>
      </w:r>
      <w:r w:rsidRPr="00BC39E2">
        <w:rPr>
          <w:sz w:val="24"/>
          <w:szCs w:val="18"/>
        </w:rPr>
        <w:t xml:space="preserve"> by the American Nurses Credentialing Center’s Commission on Accreditation.</w:t>
      </w:r>
    </w:p>
    <w:p w14:paraId="484DF709" w14:textId="77777777" w:rsidR="00A61A70" w:rsidRPr="00F25FFF" w:rsidRDefault="00A61A70" w:rsidP="008D501D">
      <w:pPr>
        <w:pBdr>
          <w:bottom w:val="single" w:sz="4" w:space="1" w:color="auto"/>
        </w:pBdr>
        <w:spacing w:after="0" w:line="240" w:lineRule="auto"/>
        <w:rPr>
          <w:sz w:val="20"/>
          <w:szCs w:val="24"/>
        </w:rPr>
      </w:pPr>
    </w:p>
    <w:p w14:paraId="25C85797" w14:textId="52797DD2" w:rsidR="00A61A70" w:rsidRDefault="00A61A70" w:rsidP="008D501D">
      <w:pPr>
        <w:pBdr>
          <w:bottom w:val="single" w:sz="4" w:space="1" w:color="auto"/>
        </w:pBdr>
        <w:spacing w:after="0" w:line="240" w:lineRule="auto"/>
        <w:rPr>
          <w:sz w:val="24"/>
          <w:szCs w:val="24"/>
        </w:rPr>
      </w:pPr>
      <w:r w:rsidRPr="00F25FFF">
        <w:rPr>
          <w:sz w:val="24"/>
          <w:szCs w:val="24"/>
        </w:rPr>
        <w:lastRenderedPageBreak/>
        <w:t xml:space="preserve">For more information regarding contact hours, please </w:t>
      </w:r>
      <w:r w:rsidR="001D0FF3">
        <w:rPr>
          <w:sz w:val="24"/>
          <w:szCs w:val="24"/>
        </w:rPr>
        <w:t>contact</w:t>
      </w:r>
      <w:r w:rsidRPr="00F25FFF">
        <w:rPr>
          <w:sz w:val="24"/>
          <w:szCs w:val="24"/>
        </w:rPr>
        <w:t xml:space="preserve"> </w:t>
      </w:r>
      <w:r w:rsidR="00862AEE">
        <w:rPr>
          <w:sz w:val="24"/>
          <w:szCs w:val="24"/>
        </w:rPr>
        <w:t>the Nurse P</w:t>
      </w:r>
      <w:r w:rsidR="00A96A72">
        <w:rPr>
          <w:sz w:val="24"/>
          <w:szCs w:val="24"/>
        </w:rPr>
        <w:t>lanner:</w:t>
      </w:r>
    </w:p>
    <w:p w14:paraId="13DC7911" w14:textId="77777777" w:rsidR="00D96FE7" w:rsidRDefault="00A96A72" w:rsidP="00D96FE7">
      <w:pPr>
        <w:pBdr>
          <w:bottom w:val="single" w:sz="4" w:space="1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Teresa Bhatt, BSN, RN, CPAN</w:t>
      </w:r>
      <w:r w:rsidR="00D96FE7">
        <w:rPr>
          <w:sz w:val="24"/>
          <w:szCs w:val="24"/>
        </w:rPr>
        <w:t xml:space="preserve"> </w:t>
      </w:r>
      <w:bookmarkStart w:id="2" w:name="_GoBack"/>
      <w:r w:rsidR="00B74337">
        <w:fldChar w:fldCharType="begin"/>
      </w:r>
      <w:r w:rsidR="00B74337">
        <w:instrText xml:space="preserve"> HYPERLINK "mailto:tbhatt@bellsouth.net" </w:instrText>
      </w:r>
      <w:r w:rsidR="00B74337">
        <w:fldChar w:fldCharType="separate"/>
      </w:r>
      <w:r w:rsidR="00D96FE7" w:rsidRPr="00AF0F22">
        <w:rPr>
          <w:rStyle w:val="Hyperlink"/>
          <w:sz w:val="24"/>
          <w:szCs w:val="24"/>
        </w:rPr>
        <w:t>tbhatt@bellsouth.net</w:t>
      </w:r>
      <w:r w:rsidR="00B74337">
        <w:rPr>
          <w:rStyle w:val="Hyperlink"/>
          <w:sz w:val="24"/>
          <w:szCs w:val="24"/>
        </w:rPr>
        <w:fldChar w:fldCharType="end"/>
      </w:r>
      <w:bookmarkEnd w:id="2"/>
    </w:p>
    <w:p w14:paraId="7A46124B" w14:textId="718FAF4E" w:rsidR="0095667A" w:rsidRDefault="0095667A" w:rsidP="008D501D">
      <w:pPr>
        <w:pBdr>
          <w:bottom w:val="single" w:sz="4" w:space="1" w:color="auto"/>
        </w:pBdr>
        <w:spacing w:after="0" w:line="240" w:lineRule="auto"/>
        <w:rPr>
          <w:sz w:val="24"/>
          <w:szCs w:val="24"/>
        </w:rPr>
      </w:pPr>
    </w:p>
    <w:p w14:paraId="193072A5" w14:textId="1E9046B2" w:rsidR="00FB20BE" w:rsidRPr="00610C8D" w:rsidRDefault="00991ED0" w:rsidP="00BC3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b/>
          <w:sz w:val="24"/>
          <w:szCs w:val="24"/>
        </w:rPr>
      </w:pPr>
      <w:r w:rsidRPr="00610C8D">
        <w:rPr>
          <w:rFonts w:eastAsia="Times New Roman"/>
          <w:b/>
          <w:sz w:val="24"/>
          <w:szCs w:val="24"/>
        </w:rPr>
        <w:t xml:space="preserve">Saturday, </w:t>
      </w:r>
      <w:r w:rsidR="00F471B8" w:rsidRPr="00610C8D">
        <w:rPr>
          <w:rFonts w:eastAsia="Times New Roman"/>
          <w:b/>
          <w:sz w:val="24"/>
          <w:szCs w:val="24"/>
        </w:rPr>
        <w:t>February 29, 2020</w:t>
      </w:r>
    </w:p>
    <w:p w14:paraId="34EDB383" w14:textId="77777777" w:rsidR="00AF684A" w:rsidRPr="00610C8D" w:rsidRDefault="00AF684A" w:rsidP="008D5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/>
          <w:b/>
          <w:sz w:val="24"/>
          <w:szCs w:val="24"/>
        </w:rPr>
      </w:pPr>
    </w:p>
    <w:p w14:paraId="3361EAB5" w14:textId="6F094BC2" w:rsidR="00443D81" w:rsidRPr="00674E36" w:rsidRDefault="00CC2C71" w:rsidP="008D5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</w:rPr>
      </w:pPr>
      <w:r w:rsidRPr="00674E36">
        <w:rPr>
          <w:rFonts w:eastAsia="Times New Roman"/>
          <w:b/>
          <w:bCs/>
        </w:rPr>
        <w:t>7:30am - 8:00</w:t>
      </w:r>
      <w:r w:rsidR="009328FC" w:rsidRPr="00674E36">
        <w:rPr>
          <w:rFonts w:eastAsia="Times New Roman"/>
          <w:b/>
          <w:bCs/>
        </w:rPr>
        <w:t xml:space="preserve"> am </w:t>
      </w:r>
      <w:r w:rsidR="00443D81" w:rsidRPr="00674E36">
        <w:rPr>
          <w:rFonts w:eastAsia="Times New Roman"/>
          <w:b/>
          <w:bCs/>
        </w:rPr>
        <w:t>–</w:t>
      </w:r>
      <w:r w:rsidRPr="00674E36">
        <w:rPr>
          <w:rFonts w:eastAsia="Times New Roman"/>
        </w:rPr>
        <w:t xml:space="preserve"> </w:t>
      </w:r>
      <w:r w:rsidR="00EB0F2A" w:rsidRPr="00674E36">
        <w:rPr>
          <w:rFonts w:eastAsia="Times New Roman"/>
        </w:rPr>
        <w:t>Registration</w:t>
      </w:r>
    </w:p>
    <w:p w14:paraId="2E3AFD64" w14:textId="54E87EC1" w:rsidR="00F25FFF" w:rsidRPr="00674E36" w:rsidRDefault="00CC2C71" w:rsidP="008D5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</w:rPr>
      </w:pPr>
      <w:r w:rsidRPr="00674E36">
        <w:rPr>
          <w:rFonts w:eastAsia="Times New Roman"/>
          <w:b/>
          <w:bCs/>
        </w:rPr>
        <w:t>8:00am - 8:15</w:t>
      </w:r>
      <w:r w:rsidR="00453EAF" w:rsidRPr="00674E36">
        <w:rPr>
          <w:rFonts w:eastAsia="Times New Roman"/>
          <w:b/>
          <w:bCs/>
        </w:rPr>
        <w:t xml:space="preserve"> </w:t>
      </w:r>
      <w:r w:rsidR="009328FC" w:rsidRPr="00674E36">
        <w:rPr>
          <w:rFonts w:eastAsia="Times New Roman"/>
          <w:b/>
          <w:bCs/>
        </w:rPr>
        <w:t>am</w:t>
      </w:r>
      <w:r w:rsidRPr="00674E36">
        <w:rPr>
          <w:rFonts w:eastAsia="Times New Roman"/>
          <w:b/>
          <w:bCs/>
        </w:rPr>
        <w:t>-</w:t>
      </w:r>
      <w:r w:rsidR="00D57FC0" w:rsidRPr="00674E36">
        <w:rPr>
          <w:rFonts w:eastAsia="Times New Roman"/>
        </w:rPr>
        <w:t xml:space="preserve"> Welcome</w:t>
      </w:r>
      <w:r w:rsidRPr="00674E36">
        <w:rPr>
          <w:rFonts w:eastAsia="Times New Roman"/>
        </w:rPr>
        <w:t xml:space="preserve"> </w:t>
      </w:r>
    </w:p>
    <w:p w14:paraId="75C5CA27" w14:textId="5DAB2EBC" w:rsidR="00B92121" w:rsidRPr="00674E36" w:rsidRDefault="00CC2C71" w:rsidP="009A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bCs/>
          <w:i/>
          <w:iCs/>
        </w:rPr>
      </w:pPr>
      <w:r w:rsidRPr="00674E36">
        <w:rPr>
          <w:rFonts w:eastAsia="Times New Roman"/>
          <w:b/>
          <w:bCs/>
        </w:rPr>
        <w:t>8:15am-9:15am-</w:t>
      </w:r>
      <w:r w:rsidR="00453EAF" w:rsidRPr="00674E36">
        <w:rPr>
          <w:rFonts w:eastAsia="Times New Roman"/>
        </w:rPr>
        <w:t xml:space="preserve"> </w:t>
      </w:r>
      <w:r w:rsidRPr="00674E36">
        <w:rPr>
          <w:rFonts w:eastAsia="Times New Roman"/>
          <w:bCs/>
          <w:i/>
          <w:iCs/>
        </w:rPr>
        <w:t>Ob</w:t>
      </w:r>
      <w:r w:rsidR="00833CE2" w:rsidRPr="00674E36">
        <w:rPr>
          <w:rFonts w:eastAsia="Times New Roman"/>
          <w:bCs/>
          <w:i/>
          <w:iCs/>
        </w:rPr>
        <w:t xml:space="preserve">esity: </w:t>
      </w:r>
      <w:r w:rsidR="00833CE2" w:rsidRPr="00BC39E2">
        <w:rPr>
          <w:rFonts w:eastAsia="Times New Roman"/>
          <w:bCs/>
          <w:i/>
        </w:rPr>
        <w:t>Why Size Matters</w:t>
      </w:r>
    </w:p>
    <w:p w14:paraId="1165C282" w14:textId="7653940B" w:rsidR="00012AE0" w:rsidRPr="00674E36" w:rsidRDefault="00B92121" w:rsidP="00833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bCs/>
          <w:i/>
        </w:rPr>
      </w:pPr>
      <w:r w:rsidRPr="00674E36">
        <w:rPr>
          <w:rFonts w:eastAsia="Times New Roman"/>
          <w:bCs/>
          <w:i/>
          <w:iCs/>
        </w:rPr>
        <w:t xml:space="preserve">                              </w:t>
      </w:r>
      <w:bookmarkStart w:id="3" w:name="_Hlk27082409"/>
      <w:r w:rsidR="00833CE2" w:rsidRPr="00674E36">
        <w:rPr>
          <w:rFonts w:eastAsia="Times New Roman"/>
          <w:iCs/>
        </w:rPr>
        <w:t>Amy Dooley MS RN CPAN CAPA</w:t>
      </w:r>
      <w:bookmarkEnd w:id="3"/>
    </w:p>
    <w:p w14:paraId="2D06E9E3" w14:textId="42BEEF24" w:rsidR="00480FC9" w:rsidRPr="00674E36" w:rsidRDefault="00CC2C71" w:rsidP="008D5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</w:rPr>
      </w:pPr>
      <w:r w:rsidRPr="00674E36">
        <w:rPr>
          <w:rFonts w:eastAsia="Times New Roman"/>
          <w:b/>
          <w:bCs/>
        </w:rPr>
        <w:t>9</w:t>
      </w:r>
      <w:bookmarkStart w:id="4" w:name="_Hlk518936147"/>
      <w:r w:rsidRPr="00674E36">
        <w:rPr>
          <w:rFonts w:eastAsia="Times New Roman"/>
          <w:b/>
          <w:bCs/>
        </w:rPr>
        <w:t>:15</w:t>
      </w:r>
      <w:r w:rsidR="00B8530C" w:rsidRPr="00674E36">
        <w:rPr>
          <w:rFonts w:eastAsia="Times New Roman"/>
          <w:b/>
          <w:bCs/>
        </w:rPr>
        <w:t>-</w:t>
      </w:r>
      <w:r w:rsidR="00A61A70" w:rsidRPr="00674E36">
        <w:rPr>
          <w:rFonts w:eastAsia="Times New Roman"/>
          <w:b/>
          <w:bCs/>
        </w:rPr>
        <w:t xml:space="preserve"> </w:t>
      </w:r>
      <w:bookmarkEnd w:id="4"/>
      <w:r w:rsidRPr="00674E36">
        <w:rPr>
          <w:rFonts w:eastAsia="Times New Roman"/>
          <w:b/>
          <w:bCs/>
        </w:rPr>
        <w:t>10</w:t>
      </w:r>
      <w:r w:rsidR="009328FC" w:rsidRPr="00674E36">
        <w:rPr>
          <w:rFonts w:eastAsia="Times New Roman"/>
          <w:b/>
          <w:bCs/>
        </w:rPr>
        <w:t>:15am</w:t>
      </w:r>
      <w:r w:rsidR="00B8530C" w:rsidRPr="00674E36">
        <w:rPr>
          <w:rFonts w:eastAsia="Times New Roman"/>
          <w:b/>
          <w:bCs/>
        </w:rPr>
        <w:t>-</w:t>
      </w:r>
      <w:r w:rsidR="00B8530C" w:rsidRPr="00674E36">
        <w:rPr>
          <w:rFonts w:eastAsia="Times New Roman"/>
        </w:rPr>
        <w:t xml:space="preserve"> </w:t>
      </w:r>
      <w:r w:rsidR="00833CE2" w:rsidRPr="00674E36">
        <w:rPr>
          <w:rFonts w:eastAsia="Times New Roman"/>
          <w:i/>
          <w:iCs/>
        </w:rPr>
        <w:t xml:space="preserve">Just Breathe: </w:t>
      </w:r>
      <w:r w:rsidR="00BC39E2" w:rsidRPr="00BC39E2">
        <w:rPr>
          <w:rFonts w:eastAsia="Times New Roman"/>
          <w:i/>
        </w:rPr>
        <w:t xml:space="preserve">Airway Management in the </w:t>
      </w:r>
      <w:r w:rsidR="00BC39E2">
        <w:rPr>
          <w:rFonts w:eastAsia="Times New Roman"/>
          <w:i/>
        </w:rPr>
        <w:t>Pre-op and Post</w:t>
      </w:r>
      <w:r w:rsidR="00833CE2" w:rsidRPr="00BC39E2">
        <w:rPr>
          <w:rFonts w:eastAsia="Times New Roman"/>
          <w:i/>
        </w:rPr>
        <w:t>op Setting</w:t>
      </w:r>
    </w:p>
    <w:p w14:paraId="375B69A4" w14:textId="4AE4F6FE" w:rsidR="00663654" w:rsidRPr="00674E36" w:rsidRDefault="00833CE2" w:rsidP="00833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</w:rPr>
      </w:pPr>
      <w:r w:rsidRPr="00674E36">
        <w:rPr>
          <w:rFonts w:eastAsia="Times New Roman"/>
          <w:i/>
        </w:rPr>
        <w:t xml:space="preserve">                             </w:t>
      </w:r>
      <w:r w:rsidR="00CE53BC" w:rsidRPr="00BC39E2">
        <w:rPr>
          <w:rFonts w:eastAsia="Times New Roman"/>
        </w:rPr>
        <w:t>Stephanie Parks</w:t>
      </w:r>
      <w:r w:rsidR="00CE53BC" w:rsidRPr="00BC39E2">
        <w:rPr>
          <w:bCs/>
        </w:rPr>
        <w:t>,</w:t>
      </w:r>
      <w:r w:rsidR="00CE53BC" w:rsidRPr="00674E36">
        <w:rPr>
          <w:bCs/>
        </w:rPr>
        <w:t xml:space="preserve"> DNP, CRNA   </w:t>
      </w:r>
    </w:p>
    <w:p w14:paraId="464FB618" w14:textId="4BC63D03" w:rsidR="00012AE0" w:rsidRPr="00674E36" w:rsidRDefault="00663654" w:rsidP="00833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b/>
          <w:iCs/>
        </w:rPr>
      </w:pPr>
      <w:r w:rsidRPr="00674E36">
        <w:rPr>
          <w:b/>
        </w:rPr>
        <w:t xml:space="preserve">10:15am-10:30am- </w:t>
      </w:r>
      <w:r w:rsidRPr="00674E36">
        <w:rPr>
          <w:bCs/>
        </w:rPr>
        <w:t>Break</w:t>
      </w:r>
    </w:p>
    <w:p w14:paraId="388E5489" w14:textId="2EF4425F" w:rsidR="00012AE0" w:rsidRPr="00674E36" w:rsidRDefault="00357A77" w:rsidP="008D501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i/>
          <w:szCs w:val="22"/>
        </w:rPr>
      </w:pPr>
      <w:r w:rsidRPr="00674E36">
        <w:rPr>
          <w:rFonts w:eastAsia="Times New Roman"/>
          <w:b/>
          <w:bCs/>
          <w:szCs w:val="22"/>
        </w:rPr>
        <w:t>1</w:t>
      </w:r>
      <w:r w:rsidR="00B8530C" w:rsidRPr="00674E36">
        <w:rPr>
          <w:rFonts w:eastAsia="Times New Roman"/>
          <w:b/>
          <w:bCs/>
          <w:szCs w:val="22"/>
        </w:rPr>
        <w:t>0</w:t>
      </w:r>
      <w:r w:rsidRPr="00674E36">
        <w:rPr>
          <w:rFonts w:eastAsia="Times New Roman"/>
          <w:b/>
          <w:bCs/>
          <w:szCs w:val="22"/>
        </w:rPr>
        <w:t>:</w:t>
      </w:r>
      <w:r w:rsidR="00663654" w:rsidRPr="00674E36">
        <w:rPr>
          <w:rFonts w:eastAsia="Times New Roman"/>
          <w:b/>
          <w:bCs/>
          <w:szCs w:val="22"/>
        </w:rPr>
        <w:t>30</w:t>
      </w:r>
      <w:r w:rsidRPr="00674E36">
        <w:rPr>
          <w:rFonts w:eastAsia="Times New Roman"/>
          <w:b/>
          <w:bCs/>
          <w:szCs w:val="22"/>
        </w:rPr>
        <w:t xml:space="preserve">am </w:t>
      </w:r>
      <w:r w:rsidR="00B8530C" w:rsidRPr="00674E36">
        <w:rPr>
          <w:rFonts w:eastAsia="Times New Roman"/>
          <w:b/>
          <w:bCs/>
          <w:szCs w:val="22"/>
        </w:rPr>
        <w:t>-</w:t>
      </w:r>
      <w:r w:rsidRPr="00674E36">
        <w:rPr>
          <w:rFonts w:eastAsia="Times New Roman"/>
          <w:b/>
          <w:bCs/>
          <w:szCs w:val="22"/>
        </w:rPr>
        <w:t>1</w:t>
      </w:r>
      <w:r w:rsidR="00B8530C" w:rsidRPr="00674E36">
        <w:rPr>
          <w:rFonts w:eastAsia="Times New Roman"/>
          <w:b/>
          <w:bCs/>
          <w:szCs w:val="22"/>
        </w:rPr>
        <w:t>1</w:t>
      </w:r>
      <w:r w:rsidRPr="00674E36">
        <w:rPr>
          <w:rFonts w:eastAsia="Times New Roman"/>
          <w:b/>
          <w:bCs/>
          <w:szCs w:val="22"/>
        </w:rPr>
        <w:t>:</w:t>
      </w:r>
      <w:r w:rsidR="00663654" w:rsidRPr="00674E36">
        <w:rPr>
          <w:rFonts w:eastAsia="Times New Roman"/>
          <w:b/>
          <w:bCs/>
          <w:szCs w:val="22"/>
        </w:rPr>
        <w:t>30</w:t>
      </w:r>
      <w:r w:rsidR="00B8530C" w:rsidRPr="00674E36">
        <w:rPr>
          <w:rFonts w:eastAsia="Times New Roman"/>
          <w:b/>
          <w:bCs/>
          <w:szCs w:val="22"/>
        </w:rPr>
        <w:t>am</w:t>
      </w:r>
      <w:r w:rsidR="0086277E" w:rsidRPr="00674E36">
        <w:rPr>
          <w:rFonts w:eastAsia="Times New Roman"/>
          <w:b/>
          <w:bCs/>
          <w:szCs w:val="22"/>
        </w:rPr>
        <w:t>-</w:t>
      </w:r>
      <w:r w:rsidR="0086277E" w:rsidRPr="00674E36">
        <w:rPr>
          <w:rFonts w:eastAsia="Times New Roman"/>
          <w:szCs w:val="22"/>
        </w:rPr>
        <w:t xml:space="preserve"> </w:t>
      </w:r>
      <w:r w:rsidR="00833CE2" w:rsidRPr="00674E36">
        <w:rPr>
          <w:i/>
          <w:iCs/>
          <w:szCs w:val="22"/>
        </w:rPr>
        <w:t xml:space="preserve">Elevating Practice </w:t>
      </w:r>
      <w:r w:rsidR="00C31A5C" w:rsidRPr="00674E36">
        <w:rPr>
          <w:i/>
          <w:iCs/>
          <w:szCs w:val="22"/>
        </w:rPr>
        <w:t>b</w:t>
      </w:r>
      <w:r w:rsidR="00833CE2" w:rsidRPr="00674E36">
        <w:rPr>
          <w:i/>
          <w:iCs/>
          <w:szCs w:val="22"/>
        </w:rPr>
        <w:t xml:space="preserve">y Using Your Strengths </w:t>
      </w:r>
      <w:bookmarkStart w:id="5" w:name="_Hlk14968250"/>
      <w:r w:rsidR="00BC39E2">
        <w:rPr>
          <w:bCs/>
          <w:szCs w:val="22"/>
        </w:rPr>
        <w:t xml:space="preserve">- </w:t>
      </w:r>
      <w:r w:rsidR="00833CE2" w:rsidRPr="00674E36">
        <w:rPr>
          <w:rFonts w:eastAsia="Times New Roman"/>
          <w:iCs/>
          <w:szCs w:val="22"/>
        </w:rPr>
        <w:t>Amy Dooley MS RN CPAN CAPA</w:t>
      </w:r>
      <w:bookmarkEnd w:id="5"/>
    </w:p>
    <w:p w14:paraId="73686D80" w14:textId="0B84D77F" w:rsidR="0086277E" w:rsidRPr="00674E36" w:rsidRDefault="00663654" w:rsidP="008D501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bCs/>
          <w:szCs w:val="22"/>
        </w:rPr>
      </w:pPr>
      <w:r w:rsidRPr="00674E36">
        <w:rPr>
          <w:b/>
          <w:iCs/>
          <w:szCs w:val="22"/>
        </w:rPr>
        <w:t>11:30am-12:45pm</w:t>
      </w:r>
      <w:r w:rsidR="00B8530C" w:rsidRPr="00674E36">
        <w:rPr>
          <w:rFonts w:eastAsia="Times New Roman"/>
          <w:b/>
          <w:szCs w:val="22"/>
        </w:rPr>
        <w:t>-</w:t>
      </w:r>
      <w:r w:rsidR="00B8530C" w:rsidRPr="00674E36">
        <w:rPr>
          <w:rFonts w:eastAsia="Times New Roman"/>
          <w:bCs/>
          <w:szCs w:val="22"/>
        </w:rPr>
        <w:t xml:space="preserve"> </w:t>
      </w:r>
      <w:r w:rsidRPr="00674E36">
        <w:rPr>
          <w:rFonts w:eastAsia="Times New Roman"/>
          <w:bCs/>
          <w:szCs w:val="22"/>
        </w:rPr>
        <w:t>Lunch (On Your Own)</w:t>
      </w:r>
    </w:p>
    <w:p w14:paraId="46E4ED14" w14:textId="18D0D536" w:rsidR="009A346C" w:rsidRPr="00BC39E2" w:rsidRDefault="00663654" w:rsidP="00BC39E2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674E36">
        <w:rPr>
          <w:b/>
          <w:bCs/>
          <w:szCs w:val="22"/>
        </w:rPr>
        <w:t>12:45pm -1:45pm-</w:t>
      </w:r>
      <w:r w:rsidR="0086277E" w:rsidRPr="00674E36">
        <w:rPr>
          <w:szCs w:val="22"/>
        </w:rPr>
        <w:t xml:space="preserve"> </w:t>
      </w:r>
      <w:r w:rsidRPr="00BC39E2">
        <w:rPr>
          <w:i/>
          <w:szCs w:val="22"/>
        </w:rPr>
        <w:t xml:space="preserve">What, When Where and Why: Knowing What Type of Anesthesia </w:t>
      </w:r>
      <w:r w:rsidR="00C31A5C" w:rsidRPr="00BC39E2">
        <w:rPr>
          <w:i/>
          <w:szCs w:val="22"/>
        </w:rPr>
        <w:t>to</w:t>
      </w:r>
      <w:r w:rsidR="00BC39E2" w:rsidRPr="00BC39E2">
        <w:rPr>
          <w:i/>
          <w:szCs w:val="22"/>
        </w:rPr>
        <w:t xml:space="preserve"> Use When </w:t>
      </w:r>
      <w:r w:rsidR="00BC39E2">
        <w:rPr>
          <w:szCs w:val="22"/>
        </w:rPr>
        <w:t xml:space="preserve">- </w:t>
      </w:r>
      <w:r w:rsidRPr="00674E36">
        <w:rPr>
          <w:iCs/>
          <w:szCs w:val="22"/>
        </w:rPr>
        <w:t>Jared Seymour, DNP</w:t>
      </w:r>
      <w:r w:rsidR="00C31A5C" w:rsidRPr="00674E36">
        <w:rPr>
          <w:iCs/>
          <w:szCs w:val="22"/>
        </w:rPr>
        <w:t>, CRNA</w:t>
      </w:r>
    </w:p>
    <w:p w14:paraId="5B6DBB6A" w14:textId="6DBB494C" w:rsidR="00C31A5C" w:rsidRPr="00674E36" w:rsidRDefault="00C31A5C" w:rsidP="00C31A5C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  <w:szCs w:val="22"/>
        </w:rPr>
      </w:pPr>
      <w:r w:rsidRPr="00674E36">
        <w:rPr>
          <w:b/>
          <w:bCs/>
          <w:iCs/>
          <w:szCs w:val="22"/>
        </w:rPr>
        <w:t>1:45pm-2:45pm</w:t>
      </w:r>
      <w:r w:rsidRPr="00674E36">
        <w:rPr>
          <w:iCs/>
          <w:szCs w:val="22"/>
        </w:rPr>
        <w:t xml:space="preserve">- </w:t>
      </w:r>
      <w:r w:rsidRPr="00BC39E2">
        <w:rPr>
          <w:i/>
          <w:iCs/>
          <w:szCs w:val="22"/>
        </w:rPr>
        <w:t>Time to Wake Up: What You Need to Know About Sugammadex</w:t>
      </w:r>
      <w:r w:rsidRPr="00674E36">
        <w:rPr>
          <w:iCs/>
          <w:szCs w:val="22"/>
        </w:rPr>
        <w:t xml:space="preserve"> </w:t>
      </w:r>
    </w:p>
    <w:p w14:paraId="10A6634D" w14:textId="1BE136EF" w:rsidR="00C31A5C" w:rsidRPr="00674E36" w:rsidRDefault="00C31A5C" w:rsidP="00C31A5C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  <w:szCs w:val="22"/>
        </w:rPr>
      </w:pPr>
      <w:r w:rsidRPr="00674E36">
        <w:rPr>
          <w:iCs/>
          <w:szCs w:val="22"/>
        </w:rPr>
        <w:tab/>
        <w:t xml:space="preserve">           Jared Seymour, DNP, CRNA</w:t>
      </w:r>
    </w:p>
    <w:p w14:paraId="3CB20BDE" w14:textId="1C714F59" w:rsidR="009A346C" w:rsidRPr="00BC39E2" w:rsidRDefault="00C31A5C" w:rsidP="008D501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674E36">
        <w:rPr>
          <w:b/>
          <w:bCs/>
          <w:iCs/>
          <w:szCs w:val="22"/>
        </w:rPr>
        <w:t>2:45</w:t>
      </w:r>
      <w:r w:rsidR="0086277E" w:rsidRPr="00674E36">
        <w:rPr>
          <w:b/>
          <w:bCs/>
          <w:iCs/>
          <w:szCs w:val="22"/>
        </w:rPr>
        <w:t xml:space="preserve">pm- </w:t>
      </w:r>
      <w:r w:rsidRPr="00674E36">
        <w:rPr>
          <w:b/>
          <w:bCs/>
          <w:iCs/>
          <w:szCs w:val="22"/>
        </w:rPr>
        <w:t>3:45</w:t>
      </w:r>
      <w:r w:rsidR="0086277E" w:rsidRPr="00674E36">
        <w:rPr>
          <w:b/>
          <w:bCs/>
          <w:iCs/>
          <w:szCs w:val="22"/>
        </w:rPr>
        <w:t>pm</w:t>
      </w:r>
      <w:r w:rsidRPr="00674E36">
        <w:rPr>
          <w:b/>
          <w:bCs/>
          <w:iCs/>
          <w:szCs w:val="22"/>
        </w:rPr>
        <w:t>-</w:t>
      </w:r>
      <w:r w:rsidR="00C21CE3" w:rsidRPr="00674E36">
        <w:rPr>
          <w:szCs w:val="22"/>
        </w:rPr>
        <w:t xml:space="preserve"> </w:t>
      </w:r>
      <w:r w:rsidRPr="00BC39E2">
        <w:rPr>
          <w:i/>
          <w:szCs w:val="22"/>
        </w:rPr>
        <w:t>What You May Not Know: Post-Traumatic Str</w:t>
      </w:r>
      <w:r w:rsidR="00BC39E2">
        <w:rPr>
          <w:i/>
          <w:szCs w:val="22"/>
        </w:rPr>
        <w:t xml:space="preserve">ess Disorder in the PACU Setting - </w:t>
      </w:r>
      <w:r w:rsidRPr="00674E36">
        <w:rPr>
          <w:szCs w:val="22"/>
        </w:rPr>
        <w:t xml:space="preserve"> Stephanie Parks, DNP, CRNA</w:t>
      </w:r>
      <w:r w:rsidR="00C21CE3" w:rsidRPr="00674E36">
        <w:rPr>
          <w:szCs w:val="22"/>
        </w:rPr>
        <w:t xml:space="preserve">          </w:t>
      </w:r>
    </w:p>
    <w:p w14:paraId="6AE516CB" w14:textId="4C0B39BD" w:rsidR="0086277E" w:rsidRPr="00674E36" w:rsidRDefault="00C31A5C" w:rsidP="008D501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  <w:szCs w:val="22"/>
        </w:rPr>
      </w:pPr>
      <w:r w:rsidRPr="00674E36">
        <w:rPr>
          <w:b/>
          <w:bCs/>
          <w:iCs/>
          <w:szCs w:val="22"/>
        </w:rPr>
        <w:t>3:45pm-</w:t>
      </w:r>
      <w:r w:rsidR="00BC39E2">
        <w:rPr>
          <w:b/>
          <w:bCs/>
          <w:iCs/>
          <w:szCs w:val="22"/>
        </w:rPr>
        <w:t xml:space="preserve">4:00pm </w:t>
      </w:r>
      <w:r w:rsidRPr="00674E36">
        <w:rPr>
          <w:iCs/>
          <w:szCs w:val="22"/>
        </w:rPr>
        <w:t>Evaluations</w:t>
      </w:r>
    </w:p>
    <w:p w14:paraId="41A1C08E" w14:textId="3C7CAB71" w:rsidR="00833CE2" w:rsidRPr="00674E36" w:rsidRDefault="00C31A5C" w:rsidP="008D501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  <w:szCs w:val="22"/>
        </w:rPr>
      </w:pPr>
      <w:r w:rsidRPr="00674E36">
        <w:rPr>
          <w:b/>
          <w:bCs/>
          <w:iCs/>
          <w:szCs w:val="22"/>
        </w:rPr>
        <w:t>4:00pm-</w:t>
      </w:r>
      <w:r w:rsidR="00A86A86" w:rsidRPr="00674E36">
        <w:rPr>
          <w:b/>
          <w:bCs/>
          <w:iCs/>
          <w:szCs w:val="22"/>
        </w:rPr>
        <w:t>4:15pm</w:t>
      </w:r>
      <w:r w:rsidR="0086277E" w:rsidRPr="00674E36">
        <w:rPr>
          <w:b/>
          <w:bCs/>
          <w:iCs/>
          <w:szCs w:val="22"/>
        </w:rPr>
        <w:t>-</w:t>
      </w:r>
      <w:r w:rsidR="0086277E" w:rsidRPr="00674E36">
        <w:rPr>
          <w:iCs/>
          <w:szCs w:val="22"/>
        </w:rPr>
        <w:t xml:space="preserve"> </w:t>
      </w:r>
      <w:r w:rsidRPr="00674E36">
        <w:rPr>
          <w:iCs/>
          <w:szCs w:val="22"/>
        </w:rPr>
        <w:t>MSPAN Meeting/Officer Induction</w:t>
      </w:r>
    </w:p>
    <w:p w14:paraId="1DDF43AE" w14:textId="77777777" w:rsidR="009E076C" w:rsidRPr="00012AE0" w:rsidRDefault="009E076C" w:rsidP="008D501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  <w:sz w:val="20"/>
          <w:szCs w:val="20"/>
        </w:rPr>
      </w:pPr>
    </w:p>
    <w:p w14:paraId="65EE78EF" w14:textId="3A04FB59" w:rsidR="008639AB" w:rsidRPr="00F25FFF" w:rsidRDefault="00105FEB" w:rsidP="00E35A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/>
          <w:b/>
          <w:sz w:val="24"/>
          <w:szCs w:val="24"/>
        </w:rPr>
      </w:pPr>
      <w:r>
        <w:rPr>
          <w:b/>
          <w:sz w:val="24"/>
          <w:szCs w:val="24"/>
        </w:rPr>
        <w:t xml:space="preserve">Follow us on our Website: </w:t>
      </w:r>
      <w:hyperlink r:id="rId18" w:history="1">
        <w:r w:rsidRPr="00AF0F22">
          <w:rPr>
            <w:rStyle w:val="Hyperlink"/>
            <w:b/>
            <w:sz w:val="24"/>
            <w:szCs w:val="24"/>
          </w:rPr>
          <w:t>https://mspan.nursingnetwork.com</w:t>
        </w:r>
      </w:hyperlink>
      <w:r w:rsidR="00AD1AE7">
        <w:rPr>
          <w:b/>
          <w:sz w:val="24"/>
          <w:szCs w:val="24"/>
        </w:rPr>
        <w:t xml:space="preserve"> for conference updates and e</w:t>
      </w:r>
      <w:r w:rsidR="008639AB" w:rsidRPr="00F25FFF">
        <w:rPr>
          <w:rFonts w:asciiTheme="minorHAnsi" w:hAnsiTheme="minorHAnsi"/>
          <w:b/>
          <w:sz w:val="24"/>
          <w:szCs w:val="24"/>
        </w:rPr>
        <w:t>njoy networking with a new perspective!!!</w:t>
      </w:r>
    </w:p>
    <w:p w14:paraId="08A25014" w14:textId="77777777" w:rsidR="00F25FFF" w:rsidRPr="00862AEE" w:rsidRDefault="00F25FFF" w:rsidP="00E35A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/>
          <w:b/>
          <w:sz w:val="20"/>
          <w:szCs w:val="24"/>
        </w:rPr>
      </w:pPr>
    </w:p>
    <w:p w14:paraId="128470C8" w14:textId="0E139C7D" w:rsidR="00F25FFF" w:rsidRPr="00862AEE" w:rsidRDefault="00F73959" w:rsidP="00E35A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/>
          <w:sz w:val="16"/>
          <w:szCs w:val="24"/>
        </w:rPr>
      </w:pPr>
      <w:r>
        <w:rPr>
          <w:rFonts w:asciiTheme="minorHAnsi" w:hAnsiTheme="minorHAnsi"/>
          <w:b/>
          <w:sz w:val="24"/>
          <w:szCs w:val="24"/>
        </w:rPr>
        <w:lastRenderedPageBreak/>
        <w:t>See a MSPAN Board Member if you would like to become involved. We need your input.</w:t>
      </w:r>
    </w:p>
    <w:p w14:paraId="03AFC63E" w14:textId="77777777" w:rsidR="00D57FC0" w:rsidRPr="00862AEE" w:rsidRDefault="00D57FC0" w:rsidP="00E35A88">
      <w:pPr>
        <w:pStyle w:val="NormalWeb"/>
        <w:spacing w:after="0"/>
        <w:ind w:left="436"/>
        <w:rPr>
          <w:rFonts w:asciiTheme="minorHAnsi" w:hAnsiTheme="minorHAnsi" w:cs="Arial"/>
          <w:color w:val="000000"/>
          <w:sz w:val="16"/>
        </w:rPr>
      </w:pPr>
    </w:p>
    <w:p w14:paraId="3A501E9A" w14:textId="77777777" w:rsidR="00E35A88" w:rsidRPr="00F25FFF" w:rsidRDefault="00E35A88" w:rsidP="00E35A88">
      <w:pPr>
        <w:spacing w:after="0" w:line="240" w:lineRule="auto"/>
        <w:rPr>
          <w:rFonts w:asciiTheme="minorHAnsi" w:hAnsiTheme="minorHAnsi"/>
          <w:sz w:val="24"/>
          <w:szCs w:val="24"/>
          <w:u w:val="single"/>
        </w:rPr>
      </w:pPr>
      <w:r w:rsidRPr="00F25FFF">
        <w:rPr>
          <w:rFonts w:asciiTheme="minorHAnsi" w:hAnsiTheme="minorHAnsi"/>
          <w:b/>
          <w:sz w:val="24"/>
          <w:szCs w:val="24"/>
          <w:u w:val="single"/>
        </w:rPr>
        <w:t xml:space="preserve">Upcoming ASPAN </w:t>
      </w:r>
      <w:r>
        <w:rPr>
          <w:rFonts w:asciiTheme="minorHAnsi" w:hAnsiTheme="minorHAnsi"/>
          <w:b/>
          <w:sz w:val="24"/>
          <w:szCs w:val="24"/>
          <w:u w:val="single"/>
        </w:rPr>
        <w:t>National Conferences</w:t>
      </w:r>
      <w:r w:rsidRPr="00F25FFF">
        <w:rPr>
          <w:rFonts w:asciiTheme="minorHAnsi" w:hAnsiTheme="minorHAnsi"/>
          <w:sz w:val="24"/>
          <w:szCs w:val="24"/>
          <w:u w:val="single"/>
        </w:rPr>
        <w:t>:</w:t>
      </w:r>
    </w:p>
    <w:p w14:paraId="37C41347" w14:textId="77777777" w:rsidR="00E35A88" w:rsidRDefault="00E35A88" w:rsidP="00E35A88">
      <w:pPr>
        <w:pStyle w:val="NormalWeb"/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1" w:color="auto"/>
        </w:pBdr>
        <w:spacing w:after="0"/>
        <w:ind w:left="436"/>
        <w:rPr>
          <w:rStyle w:val="aspansubheader21"/>
          <w:rFonts w:asciiTheme="minorHAnsi" w:hAnsiTheme="minorHAnsi" w:cs="Arial"/>
          <w:b/>
          <w:bCs/>
          <w:sz w:val="24"/>
          <w:szCs w:val="24"/>
        </w:rPr>
      </w:pPr>
    </w:p>
    <w:p w14:paraId="0954D85F" w14:textId="5B6B2054" w:rsidR="00D57FC0" w:rsidRPr="00F25FFF" w:rsidRDefault="00D57FC0" w:rsidP="00E35A88">
      <w:pPr>
        <w:pStyle w:val="NormalWeb"/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1" w:color="auto"/>
        </w:pBdr>
        <w:spacing w:after="0"/>
        <w:ind w:left="436"/>
        <w:rPr>
          <w:rStyle w:val="Strong"/>
          <w:rFonts w:asciiTheme="minorHAnsi" w:hAnsiTheme="minorHAnsi" w:cs="Arial"/>
          <w:color w:val="000000"/>
        </w:rPr>
      </w:pPr>
      <w:r w:rsidRPr="00F25FFF">
        <w:rPr>
          <w:rStyle w:val="aspansubheader21"/>
          <w:rFonts w:asciiTheme="minorHAnsi" w:hAnsiTheme="minorHAnsi" w:cs="Arial"/>
          <w:b/>
          <w:bCs/>
          <w:sz w:val="24"/>
          <w:szCs w:val="24"/>
        </w:rPr>
        <w:t xml:space="preserve">April 26 </w:t>
      </w:r>
      <w:r w:rsidRPr="00F25FFF">
        <w:rPr>
          <w:rStyle w:val="Strong"/>
          <w:rFonts w:asciiTheme="minorHAnsi" w:hAnsiTheme="minorHAnsi" w:cs="Arial"/>
          <w:i/>
          <w:iCs/>
          <w:color w:val="006643"/>
        </w:rPr>
        <w:t>–</w:t>
      </w:r>
      <w:r w:rsidRPr="00F25FFF">
        <w:rPr>
          <w:rStyle w:val="aspansubheader21"/>
          <w:rFonts w:asciiTheme="minorHAnsi" w:hAnsiTheme="minorHAnsi" w:cs="Arial"/>
          <w:b/>
          <w:bCs/>
          <w:sz w:val="24"/>
          <w:szCs w:val="24"/>
        </w:rPr>
        <w:t xml:space="preserve"> 30, 2020</w:t>
      </w:r>
      <w:r w:rsidRPr="00F25FFF">
        <w:rPr>
          <w:rFonts w:asciiTheme="minorHAnsi" w:hAnsiTheme="minorHAnsi" w:cs="Arial"/>
          <w:b/>
          <w:bCs/>
          <w:color w:val="000000"/>
        </w:rPr>
        <w:br/>
      </w:r>
      <w:r w:rsidRPr="00F25FFF">
        <w:rPr>
          <w:rStyle w:val="Strong"/>
          <w:rFonts w:asciiTheme="minorHAnsi" w:hAnsiTheme="minorHAnsi" w:cs="Arial"/>
          <w:color w:val="000000"/>
        </w:rPr>
        <w:t>Denver, Colorado</w:t>
      </w:r>
    </w:p>
    <w:p w14:paraId="16FD6F8F" w14:textId="77777777" w:rsidR="00D57FC0" w:rsidRPr="00F25FFF" w:rsidRDefault="00D57FC0" w:rsidP="00E35A88">
      <w:pPr>
        <w:pStyle w:val="NormalWeb"/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1" w:color="auto"/>
        </w:pBdr>
        <w:spacing w:after="0"/>
        <w:ind w:left="436"/>
        <w:rPr>
          <w:rFonts w:asciiTheme="minorHAnsi" w:hAnsiTheme="minorHAnsi" w:cs="Arial"/>
          <w:color w:val="000000"/>
          <w:sz w:val="18"/>
        </w:rPr>
      </w:pPr>
    </w:p>
    <w:p w14:paraId="13AD7986" w14:textId="15473A28" w:rsidR="00D57FC0" w:rsidRPr="00F25FFF" w:rsidRDefault="00D57FC0" w:rsidP="00E35A88">
      <w:pPr>
        <w:pStyle w:val="NormalWeb"/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1" w:color="auto"/>
        </w:pBdr>
        <w:spacing w:after="0"/>
        <w:ind w:left="436"/>
        <w:rPr>
          <w:rStyle w:val="Strong"/>
          <w:rFonts w:asciiTheme="minorHAnsi" w:hAnsiTheme="minorHAnsi" w:cs="Arial"/>
          <w:color w:val="000000"/>
        </w:rPr>
      </w:pPr>
      <w:r w:rsidRPr="00F25FFF">
        <w:rPr>
          <w:rStyle w:val="aspansubheader21"/>
          <w:rFonts w:asciiTheme="minorHAnsi" w:hAnsiTheme="minorHAnsi" w:cs="Arial"/>
          <w:b/>
          <w:bCs/>
          <w:sz w:val="24"/>
          <w:szCs w:val="24"/>
        </w:rPr>
        <w:t xml:space="preserve">April 25 </w:t>
      </w:r>
      <w:r w:rsidRPr="00F25FFF">
        <w:rPr>
          <w:rStyle w:val="Strong"/>
          <w:rFonts w:asciiTheme="minorHAnsi" w:hAnsiTheme="minorHAnsi" w:cs="Arial"/>
          <w:i/>
          <w:iCs/>
          <w:color w:val="006643"/>
        </w:rPr>
        <w:t>–</w:t>
      </w:r>
      <w:r w:rsidRPr="00F25FFF">
        <w:rPr>
          <w:rStyle w:val="aspansubheader21"/>
          <w:rFonts w:asciiTheme="minorHAnsi" w:hAnsiTheme="minorHAnsi" w:cs="Arial"/>
          <w:b/>
          <w:bCs/>
          <w:sz w:val="24"/>
          <w:szCs w:val="24"/>
        </w:rPr>
        <w:t xml:space="preserve"> 29, 2021</w:t>
      </w:r>
      <w:r w:rsidR="008D501D">
        <w:rPr>
          <w:rStyle w:val="aspansubheader21"/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F25FFF">
        <w:rPr>
          <w:rFonts w:asciiTheme="minorHAnsi" w:hAnsiTheme="minorHAnsi" w:cs="Arial"/>
          <w:b/>
          <w:bCs/>
          <w:color w:val="000000"/>
        </w:rPr>
        <w:br/>
      </w:r>
      <w:r w:rsidRPr="00F25FFF">
        <w:rPr>
          <w:rStyle w:val="Strong"/>
          <w:rFonts w:asciiTheme="minorHAnsi" w:hAnsiTheme="minorHAnsi" w:cs="Arial"/>
          <w:color w:val="000000"/>
        </w:rPr>
        <w:t>Orlando, Florida</w:t>
      </w:r>
    </w:p>
    <w:p w14:paraId="011BC27B" w14:textId="77777777" w:rsidR="00D57FC0" w:rsidRPr="00F25FFF" w:rsidRDefault="00D57FC0" w:rsidP="00E35A88">
      <w:pPr>
        <w:pStyle w:val="NormalWeb"/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1" w:color="auto"/>
        </w:pBdr>
        <w:spacing w:after="0"/>
        <w:ind w:left="436"/>
        <w:rPr>
          <w:rFonts w:asciiTheme="minorHAnsi" w:hAnsiTheme="minorHAnsi" w:cs="Arial"/>
          <w:color w:val="000000"/>
        </w:rPr>
      </w:pPr>
    </w:p>
    <w:p w14:paraId="21009006" w14:textId="77777777" w:rsidR="00622251" w:rsidRPr="00E35A88" w:rsidRDefault="00D57FC0" w:rsidP="00E35A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/>
          <w:sz w:val="24"/>
          <w:szCs w:val="24"/>
        </w:rPr>
      </w:pPr>
      <w:r w:rsidRPr="00E35A88">
        <w:rPr>
          <w:rFonts w:asciiTheme="minorHAnsi" w:hAnsiTheme="minorHAnsi"/>
          <w:sz w:val="24"/>
          <w:szCs w:val="24"/>
        </w:rPr>
        <w:t>MSPAN would like</w:t>
      </w:r>
      <w:r w:rsidR="00622251" w:rsidRPr="00E35A88">
        <w:rPr>
          <w:rFonts w:asciiTheme="minorHAnsi" w:hAnsiTheme="minorHAnsi"/>
          <w:sz w:val="24"/>
          <w:szCs w:val="24"/>
        </w:rPr>
        <w:t xml:space="preserve"> you to bring some of the following items for donation to </w:t>
      </w:r>
      <w:r w:rsidR="00622251" w:rsidRPr="00E35A88">
        <w:rPr>
          <w:rFonts w:asciiTheme="minorHAnsi" w:hAnsiTheme="minorHAnsi"/>
          <w:b/>
          <w:sz w:val="24"/>
          <w:szCs w:val="24"/>
        </w:rPr>
        <w:t xml:space="preserve">Edwards Street Fellowship Center's food </w:t>
      </w:r>
      <w:r w:rsidR="00F25FFF" w:rsidRPr="00E35A88">
        <w:rPr>
          <w:rFonts w:asciiTheme="minorHAnsi" w:hAnsiTheme="minorHAnsi"/>
          <w:b/>
          <w:sz w:val="24"/>
          <w:szCs w:val="24"/>
        </w:rPr>
        <w:t>pantry</w:t>
      </w:r>
      <w:r w:rsidR="00622251" w:rsidRPr="00E35A88">
        <w:rPr>
          <w:rFonts w:asciiTheme="minorHAnsi" w:hAnsiTheme="minorHAnsi"/>
          <w:b/>
          <w:sz w:val="24"/>
          <w:szCs w:val="24"/>
        </w:rPr>
        <w:t>, pet pantry, or Health Center</w:t>
      </w:r>
      <w:r w:rsidR="00622251" w:rsidRPr="00E35A88">
        <w:rPr>
          <w:rFonts w:asciiTheme="minorHAnsi" w:hAnsiTheme="minorHAnsi"/>
          <w:sz w:val="24"/>
          <w:szCs w:val="24"/>
        </w:rPr>
        <w:t xml:space="preserve"> located in downtown Hattiesburg:</w:t>
      </w:r>
    </w:p>
    <w:p w14:paraId="2DA1F785" w14:textId="77777777" w:rsidR="00F25FFF" w:rsidRPr="00E35A88" w:rsidRDefault="00F25FFF" w:rsidP="00E35A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/>
          <w:sz w:val="24"/>
          <w:szCs w:val="24"/>
          <w:u w:val="single"/>
        </w:rPr>
      </w:pPr>
    </w:p>
    <w:p w14:paraId="39A17748" w14:textId="77777777" w:rsidR="00F25FFF" w:rsidRPr="00E35A88" w:rsidRDefault="00F20954" w:rsidP="00E35A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/>
          <w:sz w:val="24"/>
          <w:szCs w:val="24"/>
        </w:rPr>
      </w:pPr>
      <w:r w:rsidRPr="00E35A88">
        <w:rPr>
          <w:rFonts w:asciiTheme="minorHAnsi" w:hAnsiTheme="minorHAnsi"/>
          <w:b/>
          <w:sz w:val="24"/>
          <w:szCs w:val="24"/>
          <w:u w:val="single"/>
        </w:rPr>
        <w:t>Food Pantry</w:t>
      </w:r>
      <w:r w:rsidR="00F25FFF" w:rsidRPr="00E35A88">
        <w:rPr>
          <w:rFonts w:asciiTheme="minorHAnsi" w:hAnsiTheme="minorHAnsi"/>
          <w:sz w:val="24"/>
          <w:szCs w:val="24"/>
        </w:rPr>
        <w:t xml:space="preserve"> </w:t>
      </w:r>
      <w:r w:rsidRPr="00E35A88">
        <w:rPr>
          <w:rFonts w:asciiTheme="minorHAnsi" w:hAnsiTheme="minorHAnsi"/>
          <w:sz w:val="24"/>
          <w:szCs w:val="24"/>
        </w:rPr>
        <w:t>-</w:t>
      </w:r>
      <w:r w:rsidR="00622251" w:rsidRPr="00E35A88">
        <w:rPr>
          <w:rFonts w:asciiTheme="minorHAnsi" w:hAnsiTheme="minorHAnsi"/>
          <w:sz w:val="24"/>
          <w:szCs w:val="24"/>
        </w:rPr>
        <w:t xml:space="preserve"> Canned meats </w:t>
      </w:r>
      <w:r w:rsidRPr="00E35A88">
        <w:rPr>
          <w:rFonts w:asciiTheme="minorHAnsi" w:hAnsiTheme="minorHAnsi"/>
          <w:sz w:val="24"/>
          <w:szCs w:val="24"/>
        </w:rPr>
        <w:t>(</w:t>
      </w:r>
      <w:r w:rsidR="00622251" w:rsidRPr="00E35A88">
        <w:rPr>
          <w:rFonts w:asciiTheme="minorHAnsi" w:hAnsiTheme="minorHAnsi"/>
          <w:sz w:val="24"/>
          <w:szCs w:val="24"/>
        </w:rPr>
        <w:t>chicken or tuna</w:t>
      </w:r>
      <w:r w:rsidRPr="00E35A88">
        <w:rPr>
          <w:rFonts w:asciiTheme="minorHAnsi" w:hAnsiTheme="minorHAnsi"/>
          <w:sz w:val="24"/>
          <w:szCs w:val="24"/>
        </w:rPr>
        <w:t>)</w:t>
      </w:r>
    </w:p>
    <w:p w14:paraId="0269CBB5" w14:textId="77777777" w:rsidR="00622251" w:rsidRPr="00E35A88" w:rsidRDefault="00F20954" w:rsidP="00E35A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/>
          <w:sz w:val="24"/>
          <w:szCs w:val="24"/>
        </w:rPr>
      </w:pPr>
      <w:r w:rsidRPr="00E35A88">
        <w:rPr>
          <w:rFonts w:asciiTheme="minorHAnsi" w:hAnsiTheme="minorHAnsi"/>
          <w:b/>
          <w:sz w:val="24"/>
          <w:szCs w:val="24"/>
          <w:u w:val="single"/>
        </w:rPr>
        <w:t>Pet Pantry</w:t>
      </w:r>
      <w:r w:rsidR="00F25FFF" w:rsidRPr="00E35A88">
        <w:rPr>
          <w:rFonts w:asciiTheme="minorHAnsi" w:hAnsiTheme="minorHAnsi"/>
          <w:sz w:val="24"/>
          <w:szCs w:val="24"/>
        </w:rPr>
        <w:t xml:space="preserve"> </w:t>
      </w:r>
      <w:r w:rsidRPr="00E35A88">
        <w:rPr>
          <w:rFonts w:asciiTheme="minorHAnsi" w:hAnsiTheme="minorHAnsi"/>
          <w:sz w:val="24"/>
          <w:szCs w:val="24"/>
        </w:rPr>
        <w:t xml:space="preserve">- </w:t>
      </w:r>
      <w:r w:rsidR="00622251" w:rsidRPr="00E35A88">
        <w:rPr>
          <w:rFonts w:asciiTheme="minorHAnsi" w:hAnsiTheme="minorHAnsi"/>
          <w:sz w:val="24"/>
          <w:szCs w:val="24"/>
        </w:rPr>
        <w:t>Dry cat or dog food</w:t>
      </w:r>
    </w:p>
    <w:p w14:paraId="5402F34F" w14:textId="5FAAB868" w:rsidR="00622251" w:rsidRPr="00E35A88" w:rsidRDefault="00F20954" w:rsidP="00E35A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E35A88">
        <w:rPr>
          <w:rFonts w:asciiTheme="minorHAnsi" w:hAnsiTheme="minorHAnsi"/>
          <w:b/>
          <w:sz w:val="24"/>
          <w:szCs w:val="24"/>
          <w:u w:val="single"/>
        </w:rPr>
        <w:t>Health Clinic</w:t>
      </w:r>
      <w:r w:rsidR="00F25FFF" w:rsidRPr="00E35A88">
        <w:rPr>
          <w:rFonts w:asciiTheme="minorHAnsi" w:hAnsiTheme="minorHAnsi"/>
          <w:sz w:val="24"/>
          <w:szCs w:val="24"/>
        </w:rPr>
        <w:t xml:space="preserve"> </w:t>
      </w:r>
      <w:r w:rsidRPr="00E35A88">
        <w:rPr>
          <w:rFonts w:asciiTheme="minorHAnsi" w:hAnsiTheme="minorHAnsi"/>
          <w:sz w:val="24"/>
          <w:szCs w:val="24"/>
        </w:rPr>
        <w:t xml:space="preserve">- </w:t>
      </w:r>
      <w:r w:rsidR="00622251" w:rsidRPr="00E35A88">
        <w:rPr>
          <w:rFonts w:asciiTheme="minorHAnsi" w:hAnsiTheme="minorHAnsi"/>
          <w:sz w:val="24"/>
          <w:szCs w:val="24"/>
        </w:rPr>
        <w:t xml:space="preserve">Toilet paper, stamps, post its, pens, used magazines within 6 months, hand sanitizer, </w:t>
      </w:r>
      <w:r w:rsidRPr="00E35A88">
        <w:rPr>
          <w:rFonts w:asciiTheme="minorHAnsi" w:hAnsiTheme="minorHAnsi"/>
          <w:sz w:val="24"/>
          <w:szCs w:val="24"/>
        </w:rPr>
        <w:t>Neosporin</w:t>
      </w:r>
      <w:r w:rsidR="00622251" w:rsidRPr="00E35A88">
        <w:rPr>
          <w:rFonts w:asciiTheme="minorHAnsi" w:hAnsiTheme="minorHAnsi"/>
          <w:b/>
          <w:sz w:val="24"/>
          <w:szCs w:val="24"/>
        </w:rPr>
        <w:t xml:space="preserve"> </w:t>
      </w:r>
    </w:p>
    <w:p w14:paraId="103D046E" w14:textId="1DA01BAC" w:rsidR="008639AB" w:rsidRPr="00E35A88" w:rsidRDefault="00810A93" w:rsidP="00E35A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Style w:val="Hyperlink"/>
          <w:rFonts w:asciiTheme="minorHAnsi" w:hAnsiTheme="minorHAnsi"/>
          <w:color w:val="auto"/>
          <w:sz w:val="24"/>
          <w:szCs w:val="24"/>
        </w:rPr>
      </w:pPr>
      <w:r w:rsidRPr="00E35A88">
        <w:rPr>
          <w:rFonts w:asciiTheme="minorHAnsi" w:hAnsiTheme="minorHAnsi"/>
          <w:sz w:val="24"/>
          <w:szCs w:val="24"/>
        </w:rPr>
        <w:t xml:space="preserve">For information on certification contact ABPANC – </w:t>
      </w:r>
      <w:hyperlink r:id="rId19" w:history="1">
        <w:r w:rsidRPr="00E35A88">
          <w:rPr>
            <w:rStyle w:val="Hyperlink"/>
            <w:rFonts w:asciiTheme="minorHAnsi" w:hAnsiTheme="minorHAnsi"/>
            <w:color w:val="auto"/>
            <w:sz w:val="24"/>
            <w:szCs w:val="24"/>
          </w:rPr>
          <w:t>www.cpancapa.org</w:t>
        </w:r>
      </w:hyperlink>
    </w:p>
    <w:p w14:paraId="2252449E" w14:textId="491F1E8A" w:rsidR="00B4458A" w:rsidRDefault="00B4458A" w:rsidP="00E35A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Style w:val="Hyperlink"/>
          <w:rFonts w:asciiTheme="minorHAnsi" w:hAnsiTheme="minorHAnsi"/>
          <w:color w:val="auto"/>
          <w:sz w:val="24"/>
          <w:szCs w:val="24"/>
        </w:rPr>
      </w:pPr>
    </w:p>
    <w:p w14:paraId="0FDFA490" w14:textId="493E4A23" w:rsidR="000744FC" w:rsidRPr="00BC39E2" w:rsidRDefault="00B4458A" w:rsidP="00BC39E2">
      <w:pPr>
        <w:pStyle w:val="Textbody"/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ind w:left="120" w:right="517"/>
        <w:jc w:val="center"/>
        <w:rPr>
          <w:szCs w:val="20"/>
        </w:rPr>
      </w:pPr>
      <w:r w:rsidRPr="00BC39E2">
        <w:rPr>
          <w:rStyle w:val="Hyperlink"/>
          <w:rFonts w:asciiTheme="minorHAnsi" w:hAnsiTheme="minorHAnsi"/>
          <w:color w:val="auto"/>
          <w:szCs w:val="20"/>
        </w:rPr>
        <w:t>Event Cancellation Policy:</w:t>
      </w:r>
      <w:r w:rsidRPr="00BC39E2">
        <w:rPr>
          <w:b/>
          <w:bCs/>
          <w:szCs w:val="20"/>
        </w:rPr>
        <w:t xml:space="preserve"> </w:t>
      </w:r>
      <w:r w:rsidRPr="00BC39E2">
        <w:rPr>
          <w:szCs w:val="20"/>
        </w:rPr>
        <w:t xml:space="preserve">MSPAN reserves the right to cancel a </w:t>
      </w:r>
      <w:r w:rsidRPr="00BC39E2">
        <w:rPr>
          <w:spacing w:val="-1"/>
          <w:szCs w:val="20"/>
        </w:rPr>
        <w:t>program</w:t>
      </w:r>
      <w:r w:rsidRPr="00BC39E2">
        <w:rPr>
          <w:spacing w:val="-2"/>
          <w:szCs w:val="20"/>
        </w:rPr>
        <w:t xml:space="preserve"> </w:t>
      </w:r>
      <w:r w:rsidRPr="00BC39E2">
        <w:rPr>
          <w:spacing w:val="-1"/>
          <w:szCs w:val="20"/>
        </w:rPr>
        <w:t>due</w:t>
      </w:r>
      <w:r w:rsidRPr="00BC39E2">
        <w:rPr>
          <w:szCs w:val="20"/>
        </w:rPr>
        <w:t xml:space="preserve"> </w:t>
      </w:r>
      <w:r w:rsidRPr="00BC39E2">
        <w:rPr>
          <w:spacing w:val="-1"/>
          <w:szCs w:val="20"/>
        </w:rPr>
        <w:t>to</w:t>
      </w:r>
      <w:r w:rsidRPr="00BC39E2">
        <w:rPr>
          <w:szCs w:val="20"/>
        </w:rPr>
        <w:t xml:space="preserve"> </w:t>
      </w:r>
      <w:r w:rsidRPr="00BC39E2">
        <w:rPr>
          <w:spacing w:val="-1"/>
          <w:szCs w:val="20"/>
        </w:rPr>
        <w:t>insufficient</w:t>
      </w:r>
      <w:r w:rsidRPr="00BC39E2">
        <w:rPr>
          <w:szCs w:val="20"/>
        </w:rPr>
        <w:t xml:space="preserve"> </w:t>
      </w:r>
      <w:r w:rsidRPr="00BC39E2">
        <w:rPr>
          <w:spacing w:val="-1"/>
          <w:szCs w:val="20"/>
        </w:rPr>
        <w:t>enrollment</w:t>
      </w:r>
      <w:r w:rsidRPr="00BC39E2">
        <w:rPr>
          <w:szCs w:val="20"/>
        </w:rPr>
        <w:t xml:space="preserve"> </w:t>
      </w:r>
      <w:r w:rsidRPr="00BC39E2">
        <w:rPr>
          <w:spacing w:val="-1"/>
          <w:szCs w:val="20"/>
        </w:rPr>
        <w:t>or</w:t>
      </w:r>
      <w:r w:rsidRPr="00BC39E2">
        <w:rPr>
          <w:szCs w:val="20"/>
        </w:rPr>
        <w:t xml:space="preserve"> </w:t>
      </w:r>
      <w:r w:rsidRPr="00BC39E2">
        <w:rPr>
          <w:spacing w:val="-1"/>
          <w:szCs w:val="20"/>
        </w:rPr>
        <w:t>any</w:t>
      </w:r>
      <w:r w:rsidRPr="00BC39E2">
        <w:rPr>
          <w:szCs w:val="20"/>
        </w:rPr>
        <w:t xml:space="preserve"> </w:t>
      </w:r>
      <w:r w:rsidRPr="00BC39E2">
        <w:rPr>
          <w:spacing w:val="-1"/>
          <w:szCs w:val="20"/>
        </w:rPr>
        <w:t>unforeseen</w:t>
      </w:r>
      <w:r w:rsidRPr="00BC39E2">
        <w:rPr>
          <w:spacing w:val="26"/>
          <w:szCs w:val="20"/>
        </w:rPr>
        <w:t xml:space="preserve"> </w:t>
      </w:r>
      <w:r w:rsidRPr="00BC39E2">
        <w:rPr>
          <w:spacing w:val="-1"/>
          <w:szCs w:val="20"/>
        </w:rPr>
        <w:t>circumstances.</w:t>
      </w:r>
      <w:r w:rsidRPr="00BC39E2">
        <w:rPr>
          <w:szCs w:val="20"/>
        </w:rPr>
        <w:t xml:space="preserve"> </w:t>
      </w:r>
      <w:r w:rsidRPr="00BC39E2">
        <w:rPr>
          <w:spacing w:val="-1"/>
          <w:szCs w:val="20"/>
        </w:rPr>
        <w:t>All</w:t>
      </w:r>
      <w:r w:rsidRPr="00BC39E2">
        <w:rPr>
          <w:szCs w:val="20"/>
        </w:rPr>
        <w:t xml:space="preserve"> </w:t>
      </w:r>
      <w:r w:rsidRPr="00BC39E2">
        <w:rPr>
          <w:spacing w:val="-1"/>
          <w:szCs w:val="20"/>
        </w:rPr>
        <w:t>fees</w:t>
      </w:r>
      <w:r w:rsidRPr="00BC39E2">
        <w:rPr>
          <w:szCs w:val="20"/>
        </w:rPr>
        <w:t xml:space="preserve"> </w:t>
      </w:r>
      <w:r w:rsidRPr="00BC39E2">
        <w:rPr>
          <w:spacing w:val="-1"/>
          <w:szCs w:val="20"/>
        </w:rPr>
        <w:t>will</w:t>
      </w:r>
      <w:r w:rsidRPr="00BC39E2">
        <w:rPr>
          <w:szCs w:val="20"/>
        </w:rPr>
        <w:t xml:space="preserve"> </w:t>
      </w:r>
      <w:r w:rsidRPr="00BC39E2">
        <w:rPr>
          <w:spacing w:val="-1"/>
          <w:szCs w:val="20"/>
        </w:rPr>
        <w:t>be</w:t>
      </w:r>
      <w:r w:rsidRPr="00BC39E2">
        <w:rPr>
          <w:szCs w:val="20"/>
        </w:rPr>
        <w:t xml:space="preserve"> </w:t>
      </w:r>
      <w:r w:rsidRPr="00BC39E2">
        <w:rPr>
          <w:spacing w:val="-1"/>
          <w:szCs w:val="20"/>
        </w:rPr>
        <w:t>fully</w:t>
      </w:r>
      <w:r w:rsidRPr="00BC39E2">
        <w:rPr>
          <w:szCs w:val="20"/>
        </w:rPr>
        <w:t xml:space="preserve"> </w:t>
      </w:r>
      <w:r w:rsidRPr="00BC39E2">
        <w:rPr>
          <w:spacing w:val="-1"/>
          <w:szCs w:val="20"/>
        </w:rPr>
        <w:t>refunded.</w:t>
      </w:r>
      <w:r w:rsidR="00E35A88" w:rsidRPr="00BC39E2">
        <w:rPr>
          <w:spacing w:val="-1"/>
          <w:szCs w:val="20"/>
        </w:rPr>
        <w:t xml:space="preserve"> </w:t>
      </w:r>
      <w:r w:rsidR="00105FEB" w:rsidRPr="00BC39E2">
        <w:rPr>
          <w:szCs w:val="20"/>
        </w:rPr>
        <w:t>MSPAN Reserves the right to substitute speakers.</w:t>
      </w:r>
    </w:p>
    <w:sectPr w:rsidR="000744FC" w:rsidRPr="00BC39E2" w:rsidSect="00CB54DF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7B7A8" w14:textId="77777777" w:rsidR="00B74337" w:rsidRDefault="00B74337" w:rsidP="00B72D08">
      <w:pPr>
        <w:spacing w:after="0" w:line="240" w:lineRule="auto"/>
      </w:pPr>
      <w:r>
        <w:separator/>
      </w:r>
    </w:p>
  </w:endnote>
  <w:endnote w:type="continuationSeparator" w:id="0">
    <w:p w14:paraId="704AAF19" w14:textId="77777777" w:rsidR="00B74337" w:rsidRDefault="00B74337" w:rsidP="00B72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35864" w14:textId="77777777" w:rsidR="00B74337" w:rsidRDefault="00B74337" w:rsidP="00B72D08">
      <w:pPr>
        <w:spacing w:after="0" w:line="240" w:lineRule="auto"/>
      </w:pPr>
      <w:r>
        <w:separator/>
      </w:r>
    </w:p>
  </w:footnote>
  <w:footnote w:type="continuationSeparator" w:id="0">
    <w:p w14:paraId="3ACD1C74" w14:textId="77777777" w:rsidR="00B74337" w:rsidRDefault="00B74337" w:rsidP="00B72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D0BB1"/>
    <w:multiLevelType w:val="hybridMultilevel"/>
    <w:tmpl w:val="D2F20380"/>
    <w:lvl w:ilvl="0" w:tplc="B61A71D8">
      <w:start w:val="1"/>
      <w:numFmt w:val="decimal"/>
      <w:pStyle w:val="BrochureList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CD4202"/>
    <w:multiLevelType w:val="hybridMultilevel"/>
    <w:tmpl w:val="4328B8CA"/>
    <w:lvl w:ilvl="0" w:tplc="3612AC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F6542"/>
    <w:multiLevelType w:val="hybridMultilevel"/>
    <w:tmpl w:val="D6729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7223D"/>
    <w:multiLevelType w:val="hybridMultilevel"/>
    <w:tmpl w:val="65283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A7CA8"/>
    <w:multiLevelType w:val="hybridMultilevel"/>
    <w:tmpl w:val="EC065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B3FE0"/>
    <w:multiLevelType w:val="hybridMultilevel"/>
    <w:tmpl w:val="57722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981"/>
    <w:rsid w:val="000113C0"/>
    <w:rsid w:val="00012AE0"/>
    <w:rsid w:val="000203DB"/>
    <w:rsid w:val="00023AE2"/>
    <w:rsid w:val="00033598"/>
    <w:rsid w:val="00033981"/>
    <w:rsid w:val="00046196"/>
    <w:rsid w:val="000722FA"/>
    <w:rsid w:val="00073D40"/>
    <w:rsid w:val="000744FC"/>
    <w:rsid w:val="00096814"/>
    <w:rsid w:val="000C2339"/>
    <w:rsid w:val="000C2B3F"/>
    <w:rsid w:val="000C3858"/>
    <w:rsid w:val="000C41E5"/>
    <w:rsid w:val="000E50B1"/>
    <w:rsid w:val="000F1ECA"/>
    <w:rsid w:val="000F6D16"/>
    <w:rsid w:val="001011A9"/>
    <w:rsid w:val="00105FEB"/>
    <w:rsid w:val="00122CF4"/>
    <w:rsid w:val="00124A33"/>
    <w:rsid w:val="00127C66"/>
    <w:rsid w:val="001A0BDE"/>
    <w:rsid w:val="001B1E7D"/>
    <w:rsid w:val="001B22B8"/>
    <w:rsid w:val="001B7F64"/>
    <w:rsid w:val="001C30F7"/>
    <w:rsid w:val="001D0D43"/>
    <w:rsid w:val="001D0FF3"/>
    <w:rsid w:val="001E7A03"/>
    <w:rsid w:val="001E7E74"/>
    <w:rsid w:val="001F2B50"/>
    <w:rsid w:val="00211CEE"/>
    <w:rsid w:val="0021496E"/>
    <w:rsid w:val="00222DCE"/>
    <w:rsid w:val="002249F1"/>
    <w:rsid w:val="0024510A"/>
    <w:rsid w:val="00271759"/>
    <w:rsid w:val="0027225F"/>
    <w:rsid w:val="002859D2"/>
    <w:rsid w:val="002A7EC1"/>
    <w:rsid w:val="002C3797"/>
    <w:rsid w:val="002E29AC"/>
    <w:rsid w:val="002E47C2"/>
    <w:rsid w:val="002E79DC"/>
    <w:rsid w:val="003040B6"/>
    <w:rsid w:val="00315EB8"/>
    <w:rsid w:val="00316A12"/>
    <w:rsid w:val="0035483B"/>
    <w:rsid w:val="00356AC5"/>
    <w:rsid w:val="00357A77"/>
    <w:rsid w:val="003779C2"/>
    <w:rsid w:val="003B3F10"/>
    <w:rsid w:val="003B7BCB"/>
    <w:rsid w:val="003C4630"/>
    <w:rsid w:val="003F62F8"/>
    <w:rsid w:val="004003F7"/>
    <w:rsid w:val="00405893"/>
    <w:rsid w:val="004065D2"/>
    <w:rsid w:val="00414B70"/>
    <w:rsid w:val="00431EC7"/>
    <w:rsid w:val="00432B91"/>
    <w:rsid w:val="00434D0C"/>
    <w:rsid w:val="004401DB"/>
    <w:rsid w:val="00440D2E"/>
    <w:rsid w:val="00443D81"/>
    <w:rsid w:val="00447E87"/>
    <w:rsid w:val="00453EAF"/>
    <w:rsid w:val="00464493"/>
    <w:rsid w:val="00471B35"/>
    <w:rsid w:val="00472998"/>
    <w:rsid w:val="00480FC9"/>
    <w:rsid w:val="0049276C"/>
    <w:rsid w:val="004A19D1"/>
    <w:rsid w:val="004A2624"/>
    <w:rsid w:val="004D2085"/>
    <w:rsid w:val="004E3FA1"/>
    <w:rsid w:val="004E54EA"/>
    <w:rsid w:val="00500483"/>
    <w:rsid w:val="00506B8B"/>
    <w:rsid w:val="005141C2"/>
    <w:rsid w:val="00523DC8"/>
    <w:rsid w:val="00541F1F"/>
    <w:rsid w:val="0054686C"/>
    <w:rsid w:val="005705F3"/>
    <w:rsid w:val="00570654"/>
    <w:rsid w:val="0057514F"/>
    <w:rsid w:val="00577D5A"/>
    <w:rsid w:val="00581657"/>
    <w:rsid w:val="005B669D"/>
    <w:rsid w:val="005C5A7F"/>
    <w:rsid w:val="005F0574"/>
    <w:rsid w:val="005F137D"/>
    <w:rsid w:val="005F45A6"/>
    <w:rsid w:val="00610C8D"/>
    <w:rsid w:val="00616E31"/>
    <w:rsid w:val="006213D7"/>
    <w:rsid w:val="00622251"/>
    <w:rsid w:val="00630F54"/>
    <w:rsid w:val="006376F8"/>
    <w:rsid w:val="00652623"/>
    <w:rsid w:val="00653099"/>
    <w:rsid w:val="00660415"/>
    <w:rsid w:val="00663654"/>
    <w:rsid w:val="00663C4D"/>
    <w:rsid w:val="00674E36"/>
    <w:rsid w:val="006843C7"/>
    <w:rsid w:val="00695049"/>
    <w:rsid w:val="00697386"/>
    <w:rsid w:val="006B51C2"/>
    <w:rsid w:val="006C31C1"/>
    <w:rsid w:val="006C50D5"/>
    <w:rsid w:val="006E3826"/>
    <w:rsid w:val="006F205B"/>
    <w:rsid w:val="006F521D"/>
    <w:rsid w:val="007066FB"/>
    <w:rsid w:val="00714B4F"/>
    <w:rsid w:val="00736227"/>
    <w:rsid w:val="007434FC"/>
    <w:rsid w:val="007515A3"/>
    <w:rsid w:val="007620D2"/>
    <w:rsid w:val="00766D53"/>
    <w:rsid w:val="007714F5"/>
    <w:rsid w:val="00777FE8"/>
    <w:rsid w:val="007A3145"/>
    <w:rsid w:val="007B15DD"/>
    <w:rsid w:val="007C2FED"/>
    <w:rsid w:val="007C4096"/>
    <w:rsid w:val="0080030D"/>
    <w:rsid w:val="00803E35"/>
    <w:rsid w:val="0081050F"/>
    <w:rsid w:val="00810A93"/>
    <w:rsid w:val="008136C0"/>
    <w:rsid w:val="0081732F"/>
    <w:rsid w:val="00833CE2"/>
    <w:rsid w:val="00840C7D"/>
    <w:rsid w:val="00841AA0"/>
    <w:rsid w:val="00852C99"/>
    <w:rsid w:val="0086277E"/>
    <w:rsid w:val="00862AEE"/>
    <w:rsid w:val="008639AB"/>
    <w:rsid w:val="00883303"/>
    <w:rsid w:val="008910FF"/>
    <w:rsid w:val="00892AA6"/>
    <w:rsid w:val="008A034C"/>
    <w:rsid w:val="008A3EB1"/>
    <w:rsid w:val="008A734A"/>
    <w:rsid w:val="008B33AD"/>
    <w:rsid w:val="008B5AE7"/>
    <w:rsid w:val="008C39D3"/>
    <w:rsid w:val="008D25A8"/>
    <w:rsid w:val="008D3FD9"/>
    <w:rsid w:val="008D501D"/>
    <w:rsid w:val="008E4B5B"/>
    <w:rsid w:val="008E69E9"/>
    <w:rsid w:val="008F3EAD"/>
    <w:rsid w:val="00901402"/>
    <w:rsid w:val="00915185"/>
    <w:rsid w:val="009328FC"/>
    <w:rsid w:val="0095667A"/>
    <w:rsid w:val="0095698E"/>
    <w:rsid w:val="00991ED0"/>
    <w:rsid w:val="009A346C"/>
    <w:rsid w:val="009A52E3"/>
    <w:rsid w:val="009C39D2"/>
    <w:rsid w:val="009C557C"/>
    <w:rsid w:val="009E076C"/>
    <w:rsid w:val="00A03DAD"/>
    <w:rsid w:val="00A2522F"/>
    <w:rsid w:val="00A532B3"/>
    <w:rsid w:val="00A554BE"/>
    <w:rsid w:val="00A61A70"/>
    <w:rsid w:val="00A63836"/>
    <w:rsid w:val="00A703FF"/>
    <w:rsid w:val="00A827C3"/>
    <w:rsid w:val="00A86A86"/>
    <w:rsid w:val="00A87F06"/>
    <w:rsid w:val="00A93C43"/>
    <w:rsid w:val="00A96A72"/>
    <w:rsid w:val="00AA289F"/>
    <w:rsid w:val="00AB0104"/>
    <w:rsid w:val="00AB71A3"/>
    <w:rsid w:val="00AC26CC"/>
    <w:rsid w:val="00AD1AE7"/>
    <w:rsid w:val="00AD3F8A"/>
    <w:rsid w:val="00AF684A"/>
    <w:rsid w:val="00B10A7E"/>
    <w:rsid w:val="00B177A4"/>
    <w:rsid w:val="00B2185F"/>
    <w:rsid w:val="00B261FB"/>
    <w:rsid w:val="00B4458A"/>
    <w:rsid w:val="00B72D08"/>
    <w:rsid w:val="00B73E9C"/>
    <w:rsid w:val="00B74337"/>
    <w:rsid w:val="00B80B93"/>
    <w:rsid w:val="00B84EBF"/>
    <w:rsid w:val="00B8530C"/>
    <w:rsid w:val="00B90C47"/>
    <w:rsid w:val="00B92121"/>
    <w:rsid w:val="00BA1DD7"/>
    <w:rsid w:val="00BC39E2"/>
    <w:rsid w:val="00BE4E8D"/>
    <w:rsid w:val="00C15FE6"/>
    <w:rsid w:val="00C21CE3"/>
    <w:rsid w:val="00C26628"/>
    <w:rsid w:val="00C31A5C"/>
    <w:rsid w:val="00C61E6C"/>
    <w:rsid w:val="00C62D42"/>
    <w:rsid w:val="00C67BE9"/>
    <w:rsid w:val="00C85508"/>
    <w:rsid w:val="00C939EA"/>
    <w:rsid w:val="00C94BB5"/>
    <w:rsid w:val="00CB54DF"/>
    <w:rsid w:val="00CC2C71"/>
    <w:rsid w:val="00CC2F2D"/>
    <w:rsid w:val="00CC6148"/>
    <w:rsid w:val="00CD44A0"/>
    <w:rsid w:val="00CE35AA"/>
    <w:rsid w:val="00CE53BC"/>
    <w:rsid w:val="00CF3433"/>
    <w:rsid w:val="00CF63B2"/>
    <w:rsid w:val="00CF67D4"/>
    <w:rsid w:val="00D04940"/>
    <w:rsid w:val="00D04ECD"/>
    <w:rsid w:val="00D10C0B"/>
    <w:rsid w:val="00D1682C"/>
    <w:rsid w:val="00D26CD2"/>
    <w:rsid w:val="00D43F3D"/>
    <w:rsid w:val="00D46E0A"/>
    <w:rsid w:val="00D57A0B"/>
    <w:rsid w:val="00D57FC0"/>
    <w:rsid w:val="00D952C6"/>
    <w:rsid w:val="00D96FE7"/>
    <w:rsid w:val="00DC5475"/>
    <w:rsid w:val="00DC66B0"/>
    <w:rsid w:val="00DD4303"/>
    <w:rsid w:val="00DE6C4D"/>
    <w:rsid w:val="00DF3C08"/>
    <w:rsid w:val="00DF61B7"/>
    <w:rsid w:val="00E1142E"/>
    <w:rsid w:val="00E154B9"/>
    <w:rsid w:val="00E158E0"/>
    <w:rsid w:val="00E16B23"/>
    <w:rsid w:val="00E26ED6"/>
    <w:rsid w:val="00E32E83"/>
    <w:rsid w:val="00E33784"/>
    <w:rsid w:val="00E35A88"/>
    <w:rsid w:val="00E529C4"/>
    <w:rsid w:val="00E52B89"/>
    <w:rsid w:val="00E55EA0"/>
    <w:rsid w:val="00E57060"/>
    <w:rsid w:val="00E76AEE"/>
    <w:rsid w:val="00EA1E03"/>
    <w:rsid w:val="00EB0F2A"/>
    <w:rsid w:val="00EB7D15"/>
    <w:rsid w:val="00EC6883"/>
    <w:rsid w:val="00EE2A96"/>
    <w:rsid w:val="00EE56FB"/>
    <w:rsid w:val="00F20954"/>
    <w:rsid w:val="00F25FFF"/>
    <w:rsid w:val="00F27EF1"/>
    <w:rsid w:val="00F36B2B"/>
    <w:rsid w:val="00F471B8"/>
    <w:rsid w:val="00F5797F"/>
    <w:rsid w:val="00F57D70"/>
    <w:rsid w:val="00F63BC4"/>
    <w:rsid w:val="00F64EBA"/>
    <w:rsid w:val="00F73959"/>
    <w:rsid w:val="00F8000B"/>
    <w:rsid w:val="00F90C85"/>
    <w:rsid w:val="00FA14F2"/>
    <w:rsid w:val="00FB1225"/>
    <w:rsid w:val="00FB20BE"/>
    <w:rsid w:val="00FC1765"/>
    <w:rsid w:val="00F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30,#a84a04"/>
    </o:shapedefaults>
    <o:shapelayout v:ext="edit">
      <o:idmap v:ext="edit" data="1"/>
    </o:shapelayout>
  </w:shapeDefaults>
  <w:doNotEmbedSmartTags/>
  <w:decimalSymbol w:val="."/>
  <w:listSeparator w:val=","/>
  <w14:docId w14:val="31F9CED0"/>
  <w15:docId w15:val="{7C510136-EB0F-4ED7-9592-C514C094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CB54DF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4A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6376F8"/>
    <w:pPr>
      <w:keepNext/>
      <w:widowControl w:val="0"/>
      <w:spacing w:after="0" w:line="240" w:lineRule="auto"/>
      <w:jc w:val="center"/>
      <w:outlineLvl w:val="3"/>
    </w:pPr>
    <w:rPr>
      <w:rFonts w:ascii="Times New Roman" w:eastAsia="Times New Roman" w:hAnsi="Times New Roman"/>
      <w:b/>
      <w:color w:val="800000"/>
      <w:kern w:val="28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chureTitle">
    <w:name w:val="Brochure Title"/>
    <w:basedOn w:val="Normal"/>
    <w:qFormat/>
    <w:rsid w:val="00CB54DF"/>
    <w:pPr>
      <w:spacing w:line="312" w:lineRule="auto"/>
      <w:jc w:val="both"/>
    </w:pPr>
    <w:rPr>
      <w:rFonts w:ascii="Cambria" w:hAnsi="Cambria"/>
      <w:color w:val="4F81BD"/>
      <w:sz w:val="32"/>
    </w:rPr>
  </w:style>
  <w:style w:type="paragraph" w:customStyle="1" w:styleId="8A2A7A62B8364C6DA158E52967F32244">
    <w:name w:val="8A2A7A62B8364C6DA158E52967F32244"/>
    <w:rsid w:val="00CB54DF"/>
    <w:pPr>
      <w:spacing w:before="240" w:after="80" w:line="276" w:lineRule="auto"/>
      <w:outlineLvl w:val="1"/>
    </w:pPr>
    <w:rPr>
      <w:rFonts w:ascii="Cambria" w:hAnsi="Cambria"/>
      <w:color w:val="4F81BD"/>
      <w:sz w:val="22"/>
      <w:szCs w:val="22"/>
    </w:rPr>
  </w:style>
  <w:style w:type="paragraph" w:styleId="Title">
    <w:name w:val="Title"/>
    <w:basedOn w:val="Normal"/>
    <w:link w:val="TitleChar"/>
    <w:uiPriority w:val="4"/>
    <w:semiHidden/>
    <w:unhideWhenUsed/>
    <w:qFormat/>
    <w:rsid w:val="00CB54DF"/>
    <w:pPr>
      <w:spacing w:after="0" w:line="312" w:lineRule="auto"/>
      <w:jc w:val="both"/>
    </w:pPr>
    <w:rPr>
      <w:rFonts w:ascii="Cambria" w:eastAsia="Times New Roman" w:hAnsi="Cambria"/>
      <w:b/>
      <w:bCs/>
      <w:color w:val="4F81BD"/>
      <w:kern w:val="28"/>
      <w:sz w:val="32"/>
      <w:szCs w:val="52"/>
    </w:rPr>
  </w:style>
  <w:style w:type="character" w:customStyle="1" w:styleId="TitleChar">
    <w:name w:val="Title Char"/>
    <w:link w:val="Title"/>
    <w:uiPriority w:val="4"/>
    <w:semiHidden/>
    <w:rsid w:val="00CB54DF"/>
    <w:rPr>
      <w:rFonts w:ascii="Cambria" w:eastAsia="Times New Roman" w:hAnsi="Cambria" w:cs="Cambria"/>
      <w:b/>
      <w:bCs/>
      <w:color w:val="4F81BD"/>
      <w:kern w:val="28"/>
      <w:sz w:val="32"/>
      <w:szCs w:val="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B54DF"/>
    <w:pPr>
      <w:spacing w:line="240" w:lineRule="auto"/>
    </w:pPr>
    <w:rPr>
      <w:b/>
      <w:bCs/>
      <w:color w:val="4F81BD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4D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54DF"/>
    <w:rPr>
      <w:rFonts w:ascii="Tahoma" w:hAnsi="Tahoma" w:cs="Tahoma"/>
      <w:sz w:val="16"/>
      <w:szCs w:val="16"/>
    </w:rPr>
  </w:style>
  <w:style w:type="paragraph" w:customStyle="1" w:styleId="BrochureSubtitle">
    <w:name w:val="Brochure Subtitle"/>
    <w:basedOn w:val="Normal"/>
    <w:qFormat/>
    <w:rsid w:val="00CB54DF"/>
    <w:pPr>
      <w:spacing w:before="60" w:after="120" w:line="240" w:lineRule="auto"/>
      <w:jc w:val="both"/>
    </w:pPr>
    <w:rPr>
      <w:i/>
      <w:color w:val="76923C"/>
      <w:sz w:val="20"/>
    </w:rPr>
  </w:style>
  <w:style w:type="paragraph" w:customStyle="1" w:styleId="BrochureSubtitle2">
    <w:name w:val="Brochure Subtitle 2"/>
    <w:basedOn w:val="Normal"/>
    <w:qFormat/>
    <w:rsid w:val="00CB54DF"/>
    <w:pPr>
      <w:spacing w:before="120" w:after="120" w:line="384" w:lineRule="auto"/>
    </w:pPr>
    <w:rPr>
      <w:i/>
      <w:color w:val="76923C"/>
      <w:sz w:val="20"/>
    </w:rPr>
  </w:style>
  <w:style w:type="paragraph" w:customStyle="1" w:styleId="SectionHeading2">
    <w:name w:val="Section Heading 2"/>
    <w:basedOn w:val="Normal"/>
    <w:qFormat/>
    <w:rsid w:val="00CB54DF"/>
    <w:pPr>
      <w:spacing w:before="240" w:after="80"/>
      <w:outlineLvl w:val="1"/>
    </w:pPr>
    <w:rPr>
      <w:rFonts w:ascii="Cambria" w:hAnsi="Cambria"/>
      <w:color w:val="4F81BD"/>
    </w:rPr>
  </w:style>
  <w:style w:type="paragraph" w:customStyle="1" w:styleId="BrochureCopy">
    <w:name w:val="Brochure Copy"/>
    <w:basedOn w:val="Normal"/>
    <w:qFormat/>
    <w:rsid w:val="00CB54DF"/>
    <w:pPr>
      <w:spacing w:after="120" w:line="300" w:lineRule="auto"/>
    </w:pPr>
    <w:rPr>
      <w:sz w:val="18"/>
    </w:rPr>
  </w:style>
  <w:style w:type="paragraph" w:customStyle="1" w:styleId="SectionHeading1">
    <w:name w:val="Section Heading 1"/>
    <w:basedOn w:val="SectionHeading2"/>
    <w:qFormat/>
    <w:rsid w:val="00CB54DF"/>
    <w:rPr>
      <w:sz w:val="28"/>
    </w:rPr>
  </w:style>
  <w:style w:type="paragraph" w:customStyle="1" w:styleId="CaptionHeading">
    <w:name w:val="Caption Heading"/>
    <w:basedOn w:val="Normal"/>
    <w:qFormat/>
    <w:rsid w:val="00CB54DF"/>
    <w:pPr>
      <w:spacing w:after="120" w:line="312" w:lineRule="auto"/>
    </w:pPr>
    <w:rPr>
      <w:rFonts w:ascii="Cambria" w:hAnsi="Cambria"/>
      <w:color w:val="76923C"/>
      <w:sz w:val="20"/>
    </w:rPr>
  </w:style>
  <w:style w:type="paragraph" w:customStyle="1" w:styleId="BrochureCaption">
    <w:name w:val="Brochure Caption"/>
    <w:basedOn w:val="Normal"/>
    <w:qFormat/>
    <w:rsid w:val="00CB54DF"/>
    <w:pPr>
      <w:spacing w:after="0" w:line="432" w:lineRule="auto"/>
    </w:pPr>
    <w:rPr>
      <w:i/>
      <w:color w:val="76923C"/>
      <w:sz w:val="18"/>
    </w:rPr>
  </w:style>
  <w:style w:type="paragraph" w:customStyle="1" w:styleId="ContactInformation">
    <w:name w:val="Contact Information"/>
    <w:basedOn w:val="Normal"/>
    <w:qFormat/>
    <w:rsid w:val="00CB54DF"/>
    <w:pPr>
      <w:spacing w:after="0"/>
    </w:pPr>
    <w:rPr>
      <w:color w:val="4F81BD"/>
      <w:sz w:val="18"/>
    </w:rPr>
  </w:style>
  <w:style w:type="paragraph" w:customStyle="1" w:styleId="ContactInformationHeading">
    <w:name w:val="Contact Information Heading"/>
    <w:basedOn w:val="Normal"/>
    <w:qFormat/>
    <w:rsid w:val="00CB54DF"/>
    <w:pPr>
      <w:spacing w:before="240" w:after="80"/>
    </w:pPr>
    <w:rPr>
      <w:rFonts w:ascii="Cambria" w:hAnsi="Cambria"/>
      <w:color w:val="4F81BD"/>
    </w:rPr>
  </w:style>
  <w:style w:type="paragraph" w:customStyle="1" w:styleId="WebSiteAddress">
    <w:name w:val="Web Site Address"/>
    <w:basedOn w:val="Normal"/>
    <w:qFormat/>
    <w:rsid w:val="00CB54DF"/>
    <w:pPr>
      <w:spacing w:before="240" w:after="80"/>
    </w:pPr>
    <w:rPr>
      <w:color w:val="4F81BD"/>
    </w:rPr>
  </w:style>
  <w:style w:type="paragraph" w:customStyle="1" w:styleId="BrochureList">
    <w:name w:val="Brochure List"/>
    <w:basedOn w:val="BrochureCopy"/>
    <w:qFormat/>
    <w:rsid w:val="00CB54DF"/>
    <w:pPr>
      <w:numPr>
        <w:numId w:val="1"/>
      </w:numPr>
    </w:pPr>
  </w:style>
  <w:style w:type="paragraph" w:customStyle="1" w:styleId="D3698C1BF2294BD59E4F83170C820D561">
    <w:name w:val="D3698C1BF2294BD59E4F83170C820D561"/>
    <w:rsid w:val="00CB54DF"/>
    <w:pPr>
      <w:spacing w:before="240" w:after="80" w:line="276" w:lineRule="auto"/>
      <w:outlineLvl w:val="1"/>
    </w:pPr>
    <w:rPr>
      <w:rFonts w:ascii="Cambria" w:hAnsi="Cambria"/>
      <w:color w:val="4F81BD"/>
      <w:sz w:val="22"/>
      <w:szCs w:val="22"/>
    </w:rPr>
  </w:style>
  <w:style w:type="paragraph" w:customStyle="1" w:styleId="64BDA2DDABEB45E6A11282D2E8E1D23E">
    <w:name w:val="64BDA2DDABEB45E6A11282D2E8E1D23E"/>
    <w:rsid w:val="00CB54DF"/>
    <w:pPr>
      <w:spacing w:before="240" w:after="80" w:line="276" w:lineRule="auto"/>
    </w:pPr>
    <w:rPr>
      <w:color w:val="4F81BD"/>
      <w:sz w:val="22"/>
      <w:szCs w:val="22"/>
    </w:rPr>
  </w:style>
  <w:style w:type="character" w:styleId="PlaceholderText">
    <w:name w:val="Placeholder Text"/>
    <w:uiPriority w:val="99"/>
    <w:semiHidden/>
    <w:rsid w:val="00B84EBF"/>
    <w:rPr>
      <w:color w:val="808080"/>
    </w:rPr>
  </w:style>
  <w:style w:type="paragraph" w:customStyle="1" w:styleId="website">
    <w:name w:val="website"/>
    <w:basedOn w:val="Normal"/>
    <w:link w:val="websiteChar"/>
    <w:qFormat/>
    <w:rsid w:val="00F5797F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mallCaps/>
      <w:color w:val="411D0E"/>
      <w:kern w:val="28"/>
      <w:sz w:val="24"/>
      <w:szCs w:val="20"/>
    </w:rPr>
  </w:style>
  <w:style w:type="character" w:customStyle="1" w:styleId="websiteChar">
    <w:name w:val="website Char"/>
    <w:link w:val="website"/>
    <w:rsid w:val="00F5797F"/>
    <w:rPr>
      <w:rFonts w:ascii="Times New Roman" w:eastAsia="Times New Roman" w:hAnsi="Times New Roman" w:cs="Times New Roman"/>
      <w:b/>
      <w:smallCaps/>
      <w:color w:val="411D0E"/>
      <w:kern w:val="28"/>
      <w:sz w:val="24"/>
      <w:szCs w:val="20"/>
    </w:rPr>
  </w:style>
  <w:style w:type="paragraph" w:customStyle="1" w:styleId="Taglinehere">
    <w:name w:val="Tagline here"/>
    <w:basedOn w:val="Normal"/>
    <w:link w:val="TaglinehereChar"/>
    <w:qFormat/>
    <w:rsid w:val="00F5797F"/>
    <w:pPr>
      <w:widowControl w:val="0"/>
      <w:spacing w:after="0" w:line="384" w:lineRule="auto"/>
      <w:jc w:val="center"/>
    </w:pPr>
    <w:rPr>
      <w:rFonts w:ascii="Times New Roman" w:eastAsia="Times New Roman" w:hAnsi="Times New Roman"/>
      <w:color w:val="411D0E"/>
      <w:kern w:val="28"/>
      <w:sz w:val="24"/>
      <w:szCs w:val="20"/>
    </w:rPr>
  </w:style>
  <w:style w:type="character" w:customStyle="1" w:styleId="TaglinehereChar">
    <w:name w:val="Tagline here Char"/>
    <w:link w:val="Taglinehere"/>
    <w:rsid w:val="00F5797F"/>
    <w:rPr>
      <w:rFonts w:ascii="Times New Roman" w:eastAsia="Times New Roman" w:hAnsi="Times New Roman" w:cs="Times New Roman"/>
      <w:color w:val="411D0E"/>
      <w:kern w:val="28"/>
      <w:sz w:val="24"/>
      <w:szCs w:val="20"/>
    </w:rPr>
  </w:style>
  <w:style w:type="character" w:styleId="Hyperlink">
    <w:name w:val="Hyperlink"/>
    <w:uiPriority w:val="99"/>
    <w:unhideWhenUsed/>
    <w:rsid w:val="00F5797F"/>
    <w:rPr>
      <w:color w:val="0000FF"/>
      <w:u w:val="single"/>
    </w:rPr>
  </w:style>
  <w:style w:type="character" w:customStyle="1" w:styleId="Heading4Char">
    <w:name w:val="Heading 4 Char"/>
    <w:link w:val="Heading4"/>
    <w:rsid w:val="006376F8"/>
    <w:rPr>
      <w:rFonts w:ascii="Times New Roman" w:eastAsia="Times New Roman" w:hAnsi="Times New Roman" w:cs="Times New Roman"/>
      <w:b/>
      <w:color w:val="800000"/>
      <w:kern w:val="28"/>
      <w:sz w:val="24"/>
      <w:szCs w:val="20"/>
    </w:rPr>
  </w:style>
  <w:style w:type="paragraph" w:customStyle="1" w:styleId="Subhead">
    <w:name w:val="Subhead"/>
    <w:basedOn w:val="Normal"/>
    <w:link w:val="SubheadChar"/>
    <w:qFormat/>
    <w:rsid w:val="006376F8"/>
    <w:pPr>
      <w:spacing w:after="0" w:line="240" w:lineRule="auto"/>
      <w:jc w:val="center"/>
    </w:pPr>
    <w:rPr>
      <w:rFonts w:ascii="Times New Roman" w:eastAsia="Times New Roman" w:hAnsi="Times New Roman"/>
      <w:color w:val="411D0E"/>
      <w:kern w:val="28"/>
      <w:sz w:val="20"/>
      <w:szCs w:val="20"/>
    </w:rPr>
  </w:style>
  <w:style w:type="character" w:customStyle="1" w:styleId="SubheadChar">
    <w:name w:val="Subhead Char"/>
    <w:link w:val="Subhead"/>
    <w:rsid w:val="006376F8"/>
    <w:rPr>
      <w:rFonts w:ascii="Times New Roman" w:eastAsia="Times New Roman" w:hAnsi="Times New Roman" w:cs="Times New Roman"/>
      <w:color w:val="411D0E"/>
      <w:kern w:val="28"/>
      <w:sz w:val="20"/>
      <w:szCs w:val="20"/>
    </w:rPr>
  </w:style>
  <w:style w:type="paragraph" w:styleId="BodyText">
    <w:name w:val="Body Text"/>
    <w:basedOn w:val="Normal"/>
    <w:link w:val="BodyTextChar"/>
    <w:rsid w:val="006376F8"/>
    <w:pPr>
      <w:widowControl w:val="0"/>
      <w:spacing w:after="0" w:line="360" w:lineRule="auto"/>
    </w:pPr>
    <w:rPr>
      <w:rFonts w:ascii="Times New Roman" w:eastAsia="Times New Roman" w:hAnsi="Times New Roman"/>
      <w:color w:val="493A17"/>
      <w:kern w:val="28"/>
      <w:sz w:val="20"/>
      <w:szCs w:val="20"/>
    </w:rPr>
  </w:style>
  <w:style w:type="character" w:customStyle="1" w:styleId="BodyTextChar">
    <w:name w:val="Body Text Char"/>
    <w:link w:val="BodyText"/>
    <w:rsid w:val="006376F8"/>
    <w:rPr>
      <w:rFonts w:ascii="Times New Roman" w:eastAsia="Times New Roman" w:hAnsi="Times New Roman" w:cs="Times New Roman"/>
      <w:color w:val="493A17"/>
      <w:kern w:val="28"/>
      <w:szCs w:val="20"/>
    </w:rPr>
  </w:style>
  <w:style w:type="paragraph" w:customStyle="1" w:styleId="PhFax">
    <w:name w:val="Ph/Fax"/>
    <w:basedOn w:val="Normal"/>
    <w:link w:val="PhFaxChar"/>
    <w:qFormat/>
    <w:rsid w:val="00810A93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i/>
      <w:color w:val="411D0E"/>
      <w:kern w:val="28"/>
      <w:sz w:val="24"/>
      <w:szCs w:val="20"/>
    </w:rPr>
  </w:style>
  <w:style w:type="paragraph" w:customStyle="1" w:styleId="address">
    <w:name w:val="address"/>
    <w:basedOn w:val="Normal"/>
    <w:link w:val="addressChar"/>
    <w:qFormat/>
    <w:rsid w:val="00810A93"/>
    <w:pPr>
      <w:widowControl w:val="0"/>
      <w:spacing w:after="0" w:line="240" w:lineRule="auto"/>
      <w:jc w:val="center"/>
    </w:pPr>
    <w:rPr>
      <w:rFonts w:ascii="Times New Roman" w:eastAsia="Times New Roman" w:hAnsi="Times New Roman"/>
      <w:color w:val="411D0E"/>
      <w:kern w:val="28"/>
      <w:sz w:val="24"/>
      <w:szCs w:val="20"/>
    </w:rPr>
  </w:style>
  <w:style w:type="character" w:customStyle="1" w:styleId="PhFaxChar">
    <w:name w:val="Ph/Fax Char"/>
    <w:link w:val="PhFax"/>
    <w:rsid w:val="00810A93"/>
    <w:rPr>
      <w:rFonts w:ascii="Times New Roman" w:eastAsia="Times New Roman" w:hAnsi="Times New Roman" w:cs="Times New Roman"/>
      <w:b/>
      <w:i/>
      <w:color w:val="411D0E"/>
      <w:kern w:val="28"/>
      <w:sz w:val="24"/>
      <w:szCs w:val="20"/>
    </w:rPr>
  </w:style>
  <w:style w:type="character" w:customStyle="1" w:styleId="addressChar">
    <w:name w:val="address Char"/>
    <w:link w:val="address"/>
    <w:rsid w:val="00810A93"/>
    <w:rPr>
      <w:rFonts w:ascii="Times New Roman" w:eastAsia="Times New Roman" w:hAnsi="Times New Roman" w:cs="Times New Roman"/>
      <w:color w:val="411D0E"/>
      <w:kern w:val="28"/>
      <w:sz w:val="24"/>
      <w:szCs w:val="20"/>
    </w:rPr>
  </w:style>
  <w:style w:type="character" w:styleId="Strong">
    <w:name w:val="Strong"/>
    <w:uiPriority w:val="22"/>
    <w:qFormat/>
    <w:rsid w:val="007C409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72D0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72D0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72D0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72D08"/>
    <w:rPr>
      <w:sz w:val="22"/>
      <w:szCs w:val="22"/>
    </w:rPr>
  </w:style>
  <w:style w:type="paragraph" w:styleId="ListParagraph">
    <w:name w:val="List Paragraph"/>
    <w:basedOn w:val="Normal"/>
    <w:uiPriority w:val="34"/>
    <w:unhideWhenUsed/>
    <w:qFormat/>
    <w:rsid w:val="00B10A7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57FC0"/>
    <w:pPr>
      <w:spacing w:after="196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spansubheader21">
    <w:name w:val="aspan_subheader21"/>
    <w:basedOn w:val="DefaultParagraphFont"/>
    <w:rsid w:val="00D57FC0"/>
    <w:rPr>
      <w:rFonts w:ascii="Lucida Sans" w:hAnsi="Lucida Sans" w:hint="default"/>
      <w:i/>
      <w:iCs/>
      <w:color w:val="006643"/>
      <w:spacing w:val="0"/>
      <w:sz w:val="15"/>
      <w:szCs w:val="15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5698E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357A77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57A77"/>
    <w:rPr>
      <w:rFonts w:eastAsiaTheme="minorHAnsi" w:cstheme="minorBidi"/>
      <w:sz w:val="22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124A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extbody">
    <w:name w:val="Text body"/>
    <w:basedOn w:val="Normal"/>
    <w:rsid w:val="00B4458A"/>
    <w:pPr>
      <w:suppressAutoHyphens/>
      <w:autoSpaceDN w:val="0"/>
      <w:spacing w:after="0" w:line="240" w:lineRule="auto"/>
      <w:ind w:left="119"/>
      <w:textAlignment w:val="baseline"/>
    </w:pPr>
    <w:rPr>
      <w:rFonts w:ascii="Arial" w:eastAsia="Arial" w:hAnsi="Arial" w:cs="Tahoma"/>
      <w:kern w:val="3"/>
      <w:sz w:val="24"/>
      <w:szCs w:val="24"/>
    </w:rPr>
  </w:style>
  <w:style w:type="paragraph" w:styleId="NoSpacing">
    <w:name w:val="No Spacing"/>
    <w:link w:val="NoSpacingChar"/>
    <w:uiPriority w:val="1"/>
    <w:qFormat/>
    <w:rsid w:val="008D501D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D501D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6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2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9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73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0.jpeg"/><Relationship Id="rId18" Type="http://schemas.openxmlformats.org/officeDocument/2006/relationships/hyperlink" Target="https://mspan.nursingnetwork.com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centralmississippimedicalcenter.com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hyperlink" Target="http://www.cpancapa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entralmississippimedicalcenter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y\AppData\Roaming\Microsoft\Templates\Brochu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0" ma:contentTypeDescription="Create a new document." ma:contentTypeScope="" ma:versionID="b6358c8e9ccf10d22debe3a56dce56ac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41C7D-3F6B-4AE0-99A0-49A68069AC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0E425C-AC64-4DE4-895B-6E42E901A347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3.xml><?xml version="1.0" encoding="utf-8"?>
<ds:datastoreItem xmlns:ds="http://schemas.openxmlformats.org/officeDocument/2006/customXml" ds:itemID="{8A08F6DC-0ACC-4157-A32B-7F1A83CBFA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41E20A-024F-42A7-99B4-838D14704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</Template>
  <TotalTime>1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MSPAN</Company>
  <LinksUpToDate>false</LinksUpToDate>
  <CharactersWithSpaces>3234</CharactersWithSpaces>
  <SharedDoc>false</SharedDoc>
  <HLinks>
    <vt:vector size="30" baseType="variant">
      <vt:variant>
        <vt:i4>4784198</vt:i4>
      </vt:variant>
      <vt:variant>
        <vt:i4>6</vt:i4>
      </vt:variant>
      <vt:variant>
        <vt:i4>0</vt:i4>
      </vt:variant>
      <vt:variant>
        <vt:i4>5</vt:i4>
      </vt:variant>
      <vt:variant>
        <vt:lpwstr>http://www.cpancapa.org/</vt:lpwstr>
      </vt:variant>
      <vt:variant>
        <vt:lpwstr/>
      </vt:variant>
      <vt:variant>
        <vt:i4>5242910</vt:i4>
      </vt:variant>
      <vt:variant>
        <vt:i4>3</vt:i4>
      </vt:variant>
      <vt:variant>
        <vt:i4>0</vt:i4>
      </vt:variant>
      <vt:variant>
        <vt:i4>5</vt:i4>
      </vt:variant>
      <vt:variant>
        <vt:lpwstr>http://www.mspan.org/</vt:lpwstr>
      </vt:variant>
      <vt:variant>
        <vt:lpwstr/>
      </vt:variant>
      <vt:variant>
        <vt:i4>5242910</vt:i4>
      </vt:variant>
      <vt:variant>
        <vt:i4>0</vt:i4>
      </vt:variant>
      <vt:variant>
        <vt:i4>0</vt:i4>
      </vt:variant>
      <vt:variant>
        <vt:i4>5</vt:i4>
      </vt:variant>
      <vt:variant>
        <vt:lpwstr>http://www.mspan.org/</vt:lpwstr>
      </vt:variant>
      <vt:variant>
        <vt:lpwstr/>
      </vt:variant>
      <vt:variant>
        <vt:i4>5242910</vt:i4>
      </vt:variant>
      <vt:variant>
        <vt:i4>3</vt:i4>
      </vt:variant>
      <vt:variant>
        <vt:i4>0</vt:i4>
      </vt:variant>
      <vt:variant>
        <vt:i4>5</vt:i4>
      </vt:variant>
      <vt:variant>
        <vt:lpwstr>http://www.mspan.org/</vt:lpwstr>
      </vt:variant>
      <vt:variant>
        <vt:lpwstr/>
      </vt:variant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http://www.centralmississippimedicalcenter.com/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</dc:creator>
  <cp:lastModifiedBy>Wilson,Linda</cp:lastModifiedBy>
  <cp:revision>2</cp:revision>
  <cp:lastPrinted>2019-07-25T22:06:00Z</cp:lastPrinted>
  <dcterms:created xsi:type="dcterms:W3CDTF">2019-12-30T00:54:00Z</dcterms:created>
  <dcterms:modified xsi:type="dcterms:W3CDTF">2019-12-30T00:54:00Z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TC100726679990</vt:lpwstr>
  </property>
</Properties>
</file>