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92" w:type="dxa"/>
        <w:tblInd w:w="108" w:type="dxa"/>
        <w:tblBorders>
          <w:top w:val="nil"/>
          <w:left w:val="nil"/>
          <w:bottom w:val="nil"/>
          <w:right w:val="nil"/>
          <w:insideH w:val="single" w:sz="16" w:space="0" w:color="000000"/>
          <w:insideV w:val="nil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2191"/>
        <w:gridCol w:w="9661"/>
        <w:gridCol w:w="2340"/>
      </w:tblGrid>
      <w:tr w:rsidR="00BA36FB" w14:paraId="6E4A6966" w14:textId="77777777" w:rsidTr="0081604F">
        <w:trPr>
          <w:trHeight w:val="630"/>
        </w:trPr>
        <w:tc>
          <w:tcPr>
            <w:tcW w:w="14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7A8F6" w14:textId="292936FD" w:rsidR="00BA36FB" w:rsidRDefault="00624332">
            <w:pPr>
              <w:pStyle w:val="Body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Wednesday September 18,</w:t>
            </w:r>
            <w:bookmarkStart w:id="0" w:name="_GoBack"/>
            <w:bookmarkEnd w:id="0"/>
            <w:r w:rsidR="00205CFA">
              <w:rPr>
                <w:b/>
                <w:bCs/>
                <w:sz w:val="28"/>
                <w:szCs w:val="28"/>
                <w:u w:val="single"/>
              </w:rPr>
              <w:t xml:space="preserve"> 2019 @ 14</w:t>
            </w:r>
            <w:r w:rsidR="00A8009E">
              <w:rPr>
                <w:b/>
                <w:bCs/>
                <w:sz w:val="28"/>
                <w:szCs w:val="28"/>
                <w:u w:val="single"/>
              </w:rPr>
              <w:t>00</w:t>
            </w:r>
          </w:p>
          <w:p w14:paraId="1759E247" w14:textId="77777777" w:rsidR="00BA36FB" w:rsidRDefault="00EE1695">
            <w:pPr>
              <w:pStyle w:val="Body"/>
              <w:jc w:val="center"/>
            </w:pPr>
            <w:r>
              <w:rPr>
                <w:b/>
                <w:bCs/>
                <w:sz w:val="26"/>
                <w:szCs w:val="26"/>
              </w:rPr>
              <w:t>Iowa ENA Meeting Minutes</w:t>
            </w:r>
          </w:p>
        </w:tc>
      </w:tr>
      <w:tr w:rsidR="00BA36FB" w14:paraId="181B9F2E" w14:textId="77777777" w:rsidTr="0081604F">
        <w:trPr>
          <w:trHeight w:val="963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A6351" w14:textId="77777777" w:rsidR="00BA36FB" w:rsidRDefault="00EE1695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u w:color="000000"/>
              </w:rPr>
              <w:t>Attendees: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0FE9C" w14:textId="77777777" w:rsidR="001922CA" w:rsidRPr="001922CA" w:rsidRDefault="00EF0D2A" w:rsidP="00EF0D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Stacey Welling, Karen </w:t>
            </w:r>
            <w:proofErr w:type="spellStart"/>
            <w:r>
              <w:rPr>
                <w:rFonts w:ascii="Calibri" w:hAnsi="Calibri"/>
              </w:rPr>
              <w:t>Vaassen</w:t>
            </w:r>
            <w:proofErr w:type="spellEnd"/>
            <w:r>
              <w:rPr>
                <w:rFonts w:ascii="Calibri" w:hAnsi="Calibri"/>
              </w:rPr>
              <w:t xml:space="preserve">, Janet Eckhart, Erin Eckhart, Mary Petersen, Beth Berg, Marv </w:t>
            </w:r>
            <w:proofErr w:type="spellStart"/>
            <w:r>
              <w:rPr>
                <w:rFonts w:ascii="Calibri" w:hAnsi="Calibri"/>
              </w:rPr>
              <w:t>VanDerWiel</w:t>
            </w:r>
            <w:proofErr w:type="spellEnd"/>
            <w:r>
              <w:rPr>
                <w:rFonts w:ascii="Calibri" w:hAnsi="Calibri"/>
              </w:rPr>
              <w:t>, Nicole Killam, Elizabeth Brant, Jeri Babb, Joni Th</w:t>
            </w:r>
            <w:r w:rsidR="00117F55">
              <w:rPr>
                <w:rFonts w:ascii="Calibri" w:hAnsi="Calibri"/>
              </w:rPr>
              <w:t xml:space="preserve">ornton, </w:t>
            </w:r>
            <w:r>
              <w:rPr>
                <w:rFonts w:ascii="Calibri" w:hAnsi="Calibri"/>
              </w:rPr>
              <w:t xml:space="preserve">Kristen Platz, </w:t>
            </w:r>
            <w:r w:rsidR="00EE68E2">
              <w:rPr>
                <w:rFonts w:ascii="Calibri" w:hAnsi="Calibri"/>
              </w:rPr>
              <w:t xml:space="preserve">Sandi </w:t>
            </w:r>
            <w:proofErr w:type="spellStart"/>
            <w:r w:rsidR="00EE68E2">
              <w:rPr>
                <w:rFonts w:ascii="Calibri" w:hAnsi="Calibri"/>
              </w:rPr>
              <w:t>Wynja</w:t>
            </w:r>
            <w:proofErr w:type="spellEnd"/>
            <w:r w:rsidR="00EE68E2">
              <w:rPr>
                <w:rFonts w:ascii="Calibri" w:hAnsi="Calibri"/>
              </w:rPr>
              <w:t xml:space="preserve">, </w:t>
            </w:r>
            <w:r w:rsidR="00117F55">
              <w:rPr>
                <w:rFonts w:ascii="Calibri" w:hAnsi="Calibri"/>
              </w:rPr>
              <w:t>Theresa</w:t>
            </w:r>
            <w:r w:rsidR="009A3016">
              <w:rPr>
                <w:rFonts w:ascii="Calibri" w:hAnsi="Calibri"/>
              </w:rPr>
              <w:t xml:space="preserve"> </w:t>
            </w:r>
            <w:proofErr w:type="spellStart"/>
            <w:r w:rsidR="009A3016">
              <w:rPr>
                <w:rFonts w:ascii="Calibri" w:hAnsi="Calibri"/>
              </w:rPr>
              <w:t>Tuvera</w:t>
            </w:r>
            <w:proofErr w:type="spellEnd"/>
            <w:r w:rsidR="009A3016">
              <w:rPr>
                <w:rFonts w:ascii="Calibri" w:hAnsi="Calibri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45487" w14:textId="77777777" w:rsidR="00BA36FB" w:rsidRDefault="00BA36FB"/>
        </w:tc>
      </w:tr>
      <w:tr w:rsidR="00BA36FB" w14:paraId="53689812" w14:textId="77777777" w:rsidTr="0081604F">
        <w:trPr>
          <w:trHeight w:val="33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65CE8" w14:textId="77777777" w:rsidR="00BA36FB" w:rsidRDefault="00EE1695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u w:val="single" w:color="000000"/>
              </w:rPr>
              <w:t>Topic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72F22" w14:textId="77777777" w:rsidR="00BA36FB" w:rsidRDefault="00EE1695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u w:val="single" w:color="000000"/>
              </w:rPr>
              <w:t>Information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81920" w14:textId="77777777" w:rsidR="00BA36FB" w:rsidRDefault="00EE169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u w:val="single" w:color="000000"/>
              </w:rPr>
              <w:t>Followup</w:t>
            </w:r>
            <w:proofErr w:type="spellEnd"/>
          </w:p>
        </w:tc>
      </w:tr>
      <w:tr w:rsidR="00BA36FB" w14:paraId="7F54D6E5" w14:textId="77777777" w:rsidTr="0081604F">
        <w:trPr>
          <w:trHeight w:val="57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ED443" w14:textId="77777777" w:rsidR="00BA36FB" w:rsidRDefault="00EE1695">
            <w:pPr>
              <w:pStyle w:val="Body"/>
            </w:pPr>
            <w:r>
              <w:t>Welcome / Quorum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1F37E" w14:textId="77777777" w:rsidR="00BA36FB" w:rsidRDefault="00EF0D2A">
            <w:pPr>
              <w:pStyle w:val="Body"/>
            </w:pPr>
            <w:r>
              <w:t>- At 1402</w:t>
            </w:r>
            <w:r w:rsidR="00EE1695">
              <w:t xml:space="preserve"> Marvin Vanderwiel called the meeting to order</w:t>
            </w:r>
            <w:r>
              <w:t>.</w:t>
            </w:r>
          </w:p>
          <w:p w14:paraId="23270B02" w14:textId="77777777" w:rsidR="00BA36FB" w:rsidRDefault="00EE1695">
            <w:pPr>
              <w:pStyle w:val="Body"/>
            </w:pPr>
            <w:r>
              <w:t>- Quorum was established</w:t>
            </w:r>
            <w:r w:rsidR="00EF0D2A"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E0439" w14:textId="77777777" w:rsidR="00BA36FB" w:rsidRDefault="00BA36FB"/>
        </w:tc>
      </w:tr>
      <w:tr w:rsidR="00BA36FB" w14:paraId="7E93E88F" w14:textId="77777777" w:rsidTr="00D7678E">
        <w:trPr>
          <w:trHeight w:val="99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50760" w14:textId="77777777" w:rsidR="00BA36FB" w:rsidRDefault="00EE1695">
            <w:r>
              <w:rPr>
                <w:rFonts w:ascii="Calibri" w:eastAsia="Calibri" w:hAnsi="Calibri" w:cs="Calibri"/>
                <w:color w:val="000000"/>
                <w:u w:color="000000"/>
              </w:rPr>
              <w:t>Secretary Report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8D533" w14:textId="77777777" w:rsidR="00172807" w:rsidRPr="00172807" w:rsidRDefault="00EE1695" w:rsidP="0017280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</w:rPr>
              <w:t>Roll Call &amp; Minutes</w:t>
            </w:r>
          </w:p>
          <w:p w14:paraId="5ED7F1F2" w14:textId="77777777" w:rsidR="00A8009E" w:rsidRPr="00A8009E" w:rsidRDefault="00A8009E" w:rsidP="00A8009E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</w:rPr>
              <w:t>No correcti</w:t>
            </w:r>
            <w:r w:rsidR="00EF0D2A">
              <w:rPr>
                <w:rFonts w:ascii="Calibri" w:eastAsia="Calibri" w:hAnsi="Calibri" w:cs="Calibri"/>
                <w:color w:val="000000"/>
                <w:u w:color="000000"/>
              </w:rPr>
              <w:t>ons or additions to the June</w:t>
            </w:r>
            <w:r>
              <w:rPr>
                <w:rFonts w:ascii="Calibri" w:eastAsia="Calibri" w:hAnsi="Calibri" w:cs="Calibri"/>
                <w:color w:val="000000"/>
                <w:u w:color="000000"/>
              </w:rPr>
              <w:t xml:space="preserve"> Minutes.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9CAC0" w14:textId="77777777" w:rsidR="00BA36FB" w:rsidRDefault="00BA36FB"/>
        </w:tc>
      </w:tr>
      <w:tr w:rsidR="00BA36FB" w14:paraId="028706AB" w14:textId="77777777" w:rsidTr="0081604F">
        <w:trPr>
          <w:trHeight w:val="29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DBABA" w14:textId="77777777" w:rsidR="00BA36FB" w:rsidRDefault="00EE1695">
            <w:pPr>
              <w:pStyle w:val="Body"/>
            </w:pPr>
            <w:r>
              <w:t>Treasurers Report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11FF4" w14:textId="77777777" w:rsidR="00D7678E" w:rsidRDefault="00EE1695" w:rsidP="00A8009E">
            <w:pPr>
              <w:pStyle w:val="Body"/>
            </w:pPr>
            <w:r>
              <w:t xml:space="preserve">- Ending checkbook balance as of </w:t>
            </w:r>
            <w:r w:rsidR="00D7678E">
              <w:t>Aug, 30</w:t>
            </w:r>
            <w:r w:rsidR="00172807">
              <w:t>, 2019 - $</w:t>
            </w:r>
            <w:r w:rsidR="00D7678E">
              <w:t>115639</w:t>
            </w:r>
          </w:p>
          <w:p w14:paraId="063397D4" w14:textId="77777777" w:rsidR="00D7678E" w:rsidRDefault="00D7678E" w:rsidP="007D05DC">
            <w:pPr>
              <w:pStyle w:val="Body"/>
              <w:ind w:left="720"/>
            </w:pPr>
            <w:r>
              <w:t>NCE assessment Expenses – $440</w:t>
            </w:r>
          </w:p>
          <w:p w14:paraId="04545EBC" w14:textId="77777777" w:rsidR="00D7678E" w:rsidRDefault="00D7678E" w:rsidP="007D05DC">
            <w:pPr>
              <w:pStyle w:val="Body"/>
              <w:ind w:left="720"/>
            </w:pPr>
            <w:r>
              <w:t xml:space="preserve">ENPC </w:t>
            </w:r>
            <w:r w:rsidR="007D05DC">
              <w:t>Expenses - $</w:t>
            </w:r>
            <w:r>
              <w:t>1250</w:t>
            </w:r>
          </w:p>
          <w:p w14:paraId="33C3070C" w14:textId="77777777" w:rsidR="00D7678E" w:rsidRDefault="00D7678E" w:rsidP="007D05DC">
            <w:pPr>
              <w:pStyle w:val="Body"/>
              <w:ind w:left="720"/>
            </w:pPr>
            <w:r>
              <w:t xml:space="preserve">TNCC </w:t>
            </w:r>
            <w:r w:rsidR="007D05DC">
              <w:t>Expenses - $</w:t>
            </w:r>
            <w:r>
              <w:t>5370</w:t>
            </w:r>
          </w:p>
          <w:p w14:paraId="5BF22C67" w14:textId="77777777" w:rsidR="00D7678E" w:rsidRDefault="007D05DC" w:rsidP="007D05DC">
            <w:pPr>
              <w:pStyle w:val="Body"/>
              <w:ind w:left="720"/>
            </w:pPr>
            <w:r>
              <w:t xml:space="preserve">General </w:t>
            </w:r>
            <w:proofErr w:type="spellStart"/>
            <w:r>
              <w:t>Expences</w:t>
            </w:r>
            <w:proofErr w:type="spellEnd"/>
            <w:r>
              <w:t xml:space="preserve"> -</w:t>
            </w:r>
            <w:r w:rsidR="00D7678E">
              <w:t xml:space="preserve"> 4343</w:t>
            </w:r>
          </w:p>
          <w:p w14:paraId="749E4B79" w14:textId="77777777" w:rsidR="007D05DC" w:rsidRDefault="00D7678E" w:rsidP="007D05DC">
            <w:pPr>
              <w:pStyle w:val="Body"/>
              <w:ind w:left="720"/>
            </w:pPr>
            <w:r>
              <w:t>Delegate</w:t>
            </w:r>
            <w:r w:rsidR="007D05DC">
              <w:t xml:space="preserve">s to ENA National Convention - </w:t>
            </w:r>
            <w:r>
              <w:t xml:space="preserve"> </w:t>
            </w:r>
            <w:r w:rsidR="007D05DC">
              <w:t>$</w:t>
            </w:r>
            <w:r>
              <w:t>4666</w:t>
            </w:r>
          </w:p>
          <w:p w14:paraId="77C25BE9" w14:textId="77777777" w:rsidR="00172807" w:rsidRDefault="00172807" w:rsidP="00A8009E">
            <w:pPr>
              <w:pStyle w:val="Body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CFCB1" w14:textId="77777777" w:rsidR="00BA36FB" w:rsidRDefault="00BA36FB"/>
        </w:tc>
      </w:tr>
      <w:tr w:rsidR="00BA36FB" w14:paraId="21262D37" w14:textId="77777777" w:rsidTr="0081604F">
        <w:trPr>
          <w:trHeight w:val="29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7850C" w14:textId="77777777" w:rsidR="00BA36FB" w:rsidRDefault="00BA36FB"/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7D64F" w14:textId="77777777" w:rsidR="00BA36FB" w:rsidRDefault="00EE1695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u w:val="single" w:color="000000"/>
              </w:rPr>
              <w:t>Core Leadership Committee Updates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560FB" w14:textId="77777777" w:rsidR="00BA36FB" w:rsidRDefault="00BA36FB"/>
        </w:tc>
      </w:tr>
      <w:tr w:rsidR="00BA36FB" w14:paraId="462991A5" w14:textId="77777777" w:rsidTr="0081604F">
        <w:trPr>
          <w:trHeight w:val="57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15B04" w14:textId="77777777" w:rsidR="00BA36FB" w:rsidRDefault="00EE1695">
            <w:pPr>
              <w:pStyle w:val="Body"/>
            </w:pPr>
            <w:r>
              <w:t>Education Committee</w:t>
            </w:r>
            <w:r w:rsidR="002A3623">
              <w:t xml:space="preserve"> (Joni Thornton</w:t>
            </w:r>
            <w:r w:rsidR="00EF0D2A">
              <w:t xml:space="preserve"> &amp; Jerri Babb</w:t>
            </w:r>
            <w:r w:rsidR="002A3623">
              <w:t>)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D7F98" w14:textId="77777777" w:rsidR="00EF0D2A" w:rsidRDefault="00EF0D2A" w:rsidP="002A3623">
            <w:pPr>
              <w:pStyle w:val="Body"/>
              <w:numPr>
                <w:ilvl w:val="0"/>
                <w:numId w:val="2"/>
              </w:numPr>
            </w:pPr>
            <w:r>
              <w:t>May 1, 2020 is the Iowa Annual Conference Date, at Unity Point Methodist in Des Moines, IA.</w:t>
            </w:r>
          </w:p>
          <w:p w14:paraId="4184CD93" w14:textId="77777777" w:rsidR="0081604F" w:rsidRDefault="00EF0D2A" w:rsidP="00EF0D2A">
            <w:pPr>
              <w:pStyle w:val="Body"/>
              <w:numPr>
                <w:ilvl w:val="0"/>
                <w:numId w:val="2"/>
              </w:numPr>
            </w:pPr>
            <w:r>
              <w:t>620 people attended the Fall Trauma Conference with many tracks for many different types of attendees.</w:t>
            </w:r>
          </w:p>
          <w:p w14:paraId="1ECF54B3" w14:textId="77777777" w:rsidR="00A0132B" w:rsidRDefault="00A0132B" w:rsidP="00EF0D2A">
            <w:pPr>
              <w:pStyle w:val="Body"/>
              <w:numPr>
                <w:ilvl w:val="0"/>
                <w:numId w:val="2"/>
              </w:numPr>
            </w:pPr>
            <w:r>
              <w:t>TCRN Class – 39 participants, many great comments about the class.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117C5" w14:textId="77777777" w:rsidR="0081604F" w:rsidRPr="00EF0D2A" w:rsidRDefault="0081604F" w:rsidP="00EF0D2A">
            <w:pPr>
              <w:rPr>
                <w:rFonts w:ascii="Calibri" w:hAnsi="Calibri"/>
              </w:rPr>
            </w:pPr>
          </w:p>
        </w:tc>
      </w:tr>
      <w:tr w:rsidR="00BA36FB" w14:paraId="1B023498" w14:textId="77777777" w:rsidTr="0081604F">
        <w:trPr>
          <w:trHeight w:val="126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53FCE" w14:textId="77777777" w:rsidR="00BA36FB" w:rsidRDefault="00EE1695">
            <w:pPr>
              <w:pStyle w:val="Body"/>
            </w:pPr>
            <w:r>
              <w:t>IQSIP (</w:t>
            </w:r>
            <w:r w:rsidR="00A0132B">
              <w:t xml:space="preserve">Iowa </w:t>
            </w:r>
            <w:r>
              <w:t>Quality, Safety, Injury Prevention)</w:t>
            </w:r>
            <w:r w:rsidR="002A3623">
              <w:t xml:space="preserve"> (Jan Eckhart)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AC03" w14:textId="77777777" w:rsidR="0081066F" w:rsidRDefault="00C70390" w:rsidP="002733A2">
            <w:pPr>
              <w:pStyle w:val="Body"/>
              <w:numPr>
                <w:ilvl w:val="0"/>
                <w:numId w:val="3"/>
              </w:numPr>
            </w:pPr>
            <w:r>
              <w:t>Monday, September 23</w:t>
            </w:r>
            <w:r w:rsidRPr="00C70390">
              <w:rPr>
                <w:vertAlign w:val="superscript"/>
              </w:rPr>
              <w:t>rd</w:t>
            </w:r>
            <w:r>
              <w:t xml:space="preserve"> is National Fall Prevention Day.</w:t>
            </w:r>
          </w:p>
          <w:p w14:paraId="502CB153" w14:textId="77777777" w:rsidR="00C70390" w:rsidRDefault="00C70390" w:rsidP="002733A2">
            <w:pPr>
              <w:pStyle w:val="Body"/>
              <w:numPr>
                <w:ilvl w:val="0"/>
                <w:numId w:val="3"/>
              </w:numPr>
            </w:pPr>
            <w:r>
              <w:t>They are rolling out the LGBT education module on the ENA website.</w:t>
            </w:r>
          </w:p>
          <w:p w14:paraId="5D9BACDF" w14:textId="77777777" w:rsidR="00C70390" w:rsidRDefault="00C70390" w:rsidP="002733A2">
            <w:pPr>
              <w:pStyle w:val="Body"/>
              <w:numPr>
                <w:ilvl w:val="0"/>
                <w:numId w:val="3"/>
              </w:numPr>
            </w:pPr>
            <w:r>
              <w:t>The next meeting is schedule for QSIP is in November.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3C5A6" w14:textId="77777777" w:rsidR="00BA36FB" w:rsidRDefault="00BA36FB"/>
        </w:tc>
      </w:tr>
      <w:tr w:rsidR="00BA36FB" w14:paraId="60EF445E" w14:textId="77777777" w:rsidTr="002B2427">
        <w:trPr>
          <w:trHeight w:val="1431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8630A" w14:textId="77777777" w:rsidR="00BA36FB" w:rsidRDefault="00EE1695">
            <w:pPr>
              <w:pStyle w:val="Body"/>
            </w:pPr>
            <w:r>
              <w:lastRenderedPageBreak/>
              <w:t xml:space="preserve">Trauma </w:t>
            </w:r>
            <w:r w:rsidR="00A8009E">
              <w:t xml:space="preserve">(Beth Berg) </w:t>
            </w:r>
            <w:r>
              <w:t>/ Pediatric Committee</w:t>
            </w:r>
            <w:r w:rsidR="00A8009E">
              <w:t xml:space="preserve"> (Terri Neal)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C5CD5" w14:textId="77777777" w:rsidR="00A8009E" w:rsidRDefault="00A8009E" w:rsidP="00A8009E">
            <w:pPr>
              <w:pStyle w:val="Body"/>
            </w:pPr>
            <w:r>
              <w:t>Trauma</w:t>
            </w:r>
          </w:p>
          <w:p w14:paraId="72B24E4A" w14:textId="77777777" w:rsidR="00D7678E" w:rsidRDefault="00D7678E">
            <w:pPr>
              <w:pStyle w:val="Body"/>
              <w:numPr>
                <w:ilvl w:val="0"/>
                <w:numId w:val="4"/>
              </w:numPr>
            </w:pPr>
            <w:r>
              <w:t>Imperative that you are reading the course updates for the New 8</w:t>
            </w:r>
            <w:r w:rsidRPr="00D7678E">
              <w:rPr>
                <w:vertAlign w:val="superscript"/>
              </w:rPr>
              <w:t>th</w:t>
            </w:r>
            <w:r>
              <w:t xml:space="preserve"> Edition.</w:t>
            </w:r>
          </w:p>
          <w:p w14:paraId="3D7250D6" w14:textId="77777777" w:rsidR="00A8009E" w:rsidRDefault="00A8009E" w:rsidP="00A8009E">
            <w:pPr>
              <w:pStyle w:val="Body"/>
            </w:pPr>
            <w:r>
              <w:t>ENPC</w:t>
            </w:r>
          </w:p>
          <w:p w14:paraId="65940791" w14:textId="77777777" w:rsidR="00A8009E" w:rsidRDefault="002B2427" w:rsidP="00A8009E">
            <w:pPr>
              <w:pStyle w:val="Body"/>
              <w:numPr>
                <w:ilvl w:val="0"/>
                <w:numId w:val="4"/>
              </w:numPr>
            </w:pPr>
            <w:r>
              <w:t>No report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3401B" w14:textId="77777777" w:rsidR="00BA36FB" w:rsidRDefault="00BA36FB"/>
        </w:tc>
      </w:tr>
      <w:tr w:rsidR="00BA36FB" w14:paraId="71A69690" w14:textId="77777777" w:rsidTr="0081604F">
        <w:trPr>
          <w:trHeight w:val="85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EAE07" w14:textId="77777777" w:rsidR="00BA36FB" w:rsidRDefault="00EE1695">
            <w:pPr>
              <w:pStyle w:val="Body"/>
            </w:pPr>
            <w:r>
              <w:t>Press Secretary/ Government</w:t>
            </w:r>
            <w:r w:rsidR="00A0132B">
              <w:t xml:space="preserve"> (Erin Eckhart)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72140" w14:textId="77777777" w:rsidR="008F5285" w:rsidRDefault="00873808" w:rsidP="00873808">
            <w:pPr>
              <w:pStyle w:val="Body"/>
              <w:numPr>
                <w:ilvl w:val="0"/>
                <w:numId w:val="4"/>
              </w:numPr>
            </w:pPr>
            <w:r>
              <w:t>Women’s Health issues are a hot topic.</w:t>
            </w:r>
          </w:p>
          <w:p w14:paraId="169384DF" w14:textId="77777777" w:rsidR="00873808" w:rsidRDefault="00873808" w:rsidP="00873808">
            <w:pPr>
              <w:pStyle w:val="Body"/>
              <w:numPr>
                <w:ilvl w:val="0"/>
                <w:numId w:val="4"/>
              </w:numPr>
            </w:pPr>
            <w:r>
              <w:t>In the next presidential election healthcare will important.  Repeal and replace wi</w:t>
            </w:r>
            <w:r w:rsidR="007E68F8">
              <w:t xml:space="preserve">ll weigh out which causes over </w:t>
            </w:r>
            <w:r>
              <w:t xml:space="preserve">1 million that are not insured patients.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D12CA" w14:textId="77777777" w:rsidR="00BA36FB" w:rsidRDefault="00BA36FB"/>
        </w:tc>
      </w:tr>
      <w:tr w:rsidR="00BA36FB" w14:paraId="0EEF543F" w14:textId="77777777" w:rsidTr="0081604F">
        <w:trPr>
          <w:trHeight w:val="29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B0195" w14:textId="77777777" w:rsidR="00BA36FB" w:rsidRDefault="00EE1695">
            <w:pPr>
              <w:pStyle w:val="Body"/>
            </w:pPr>
            <w:r>
              <w:t>Membership</w:t>
            </w:r>
            <w:r w:rsidR="002A3623">
              <w:t xml:space="preserve"> (Elizabeth Brant)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880EE" w14:textId="77777777" w:rsidR="002A3623" w:rsidRDefault="002A3623" w:rsidP="008F5285">
            <w:pPr>
              <w:pStyle w:val="Body"/>
            </w:pPr>
            <w:r>
              <w:t xml:space="preserve">- </w:t>
            </w:r>
            <w:r w:rsidR="00873808">
              <w:t>Total as of September is 434 for the state of Iowa.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6EF19" w14:textId="77777777" w:rsidR="00BA36FB" w:rsidRDefault="00BA36FB"/>
        </w:tc>
      </w:tr>
      <w:tr w:rsidR="00BA36FB" w14:paraId="0B2D85C5" w14:textId="77777777" w:rsidTr="0081604F">
        <w:trPr>
          <w:trHeight w:val="29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FB747" w14:textId="77777777" w:rsidR="00BA36FB" w:rsidRDefault="00EE1695">
            <w:pPr>
              <w:pStyle w:val="Body"/>
            </w:pPr>
            <w:r>
              <w:t>Fundraising</w:t>
            </w:r>
            <w:r w:rsidR="007771C0">
              <w:t xml:space="preserve"> (open)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6CFB8" w14:textId="77777777" w:rsidR="00BA36FB" w:rsidRDefault="00EE1695">
            <w:pPr>
              <w:pStyle w:val="Body"/>
              <w:numPr>
                <w:ilvl w:val="0"/>
                <w:numId w:val="6"/>
              </w:numPr>
            </w:pPr>
            <w:r>
              <w:t>No report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BB723" w14:textId="77777777" w:rsidR="00BA36FB" w:rsidRDefault="00BA36FB"/>
        </w:tc>
      </w:tr>
      <w:tr w:rsidR="00BA36FB" w14:paraId="5C0FFB9A" w14:textId="77777777" w:rsidTr="0081604F">
        <w:trPr>
          <w:trHeight w:val="29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1980D" w14:textId="77777777" w:rsidR="00BA36FB" w:rsidRDefault="00BA36FB"/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3217C" w14:textId="77777777" w:rsidR="00BA36FB" w:rsidRDefault="00EE1695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u w:val="single" w:color="000000"/>
              </w:rPr>
              <w:t>Reports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86825" w14:textId="77777777" w:rsidR="00BA36FB" w:rsidRDefault="00BA36FB"/>
        </w:tc>
      </w:tr>
      <w:tr w:rsidR="00BA36FB" w14:paraId="2E393894" w14:textId="77777777" w:rsidTr="000A3A97">
        <w:trPr>
          <w:trHeight w:val="99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42A92" w14:textId="77777777" w:rsidR="00BA36FB" w:rsidRDefault="00EE1695">
            <w:r>
              <w:rPr>
                <w:rFonts w:ascii="Calibri" w:eastAsia="Calibri" w:hAnsi="Calibri" w:cs="Calibri"/>
                <w:color w:val="000000"/>
                <w:u w:color="000000"/>
              </w:rPr>
              <w:t>TSAC/State Trauma System</w:t>
            </w:r>
            <w:r w:rsidR="000A3A97">
              <w:rPr>
                <w:rFonts w:ascii="Calibri" w:eastAsia="Calibri" w:hAnsi="Calibri" w:cs="Calibri"/>
                <w:color w:val="000000"/>
                <w:u w:color="000000"/>
              </w:rPr>
              <w:t xml:space="preserve"> (Brianne Wessels</w:t>
            </w:r>
            <w:r w:rsidR="002A3623">
              <w:rPr>
                <w:rFonts w:ascii="Calibri" w:eastAsia="Calibri" w:hAnsi="Calibri" w:cs="Calibri"/>
                <w:color w:val="000000"/>
                <w:u w:color="000000"/>
              </w:rPr>
              <w:t>)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204E6" w14:textId="77777777" w:rsidR="00BA36FB" w:rsidRPr="002A3623" w:rsidRDefault="000A3A97" w:rsidP="002A3623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Calibri" w:hAnsi="Calibri"/>
              </w:rPr>
              <w:t>No report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A7B8" w14:textId="77777777" w:rsidR="00BA36FB" w:rsidRDefault="00BA36FB"/>
        </w:tc>
      </w:tr>
      <w:tr w:rsidR="00BA36FB" w14:paraId="6F420109" w14:textId="77777777" w:rsidTr="0081604F">
        <w:trPr>
          <w:trHeight w:val="29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4D9F" w14:textId="77777777" w:rsidR="00BA36FB" w:rsidRDefault="00BA36FB"/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AAE04" w14:textId="77777777" w:rsidR="00BA36FB" w:rsidRDefault="00EE1695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u w:val="single" w:color="000000"/>
              </w:rPr>
              <w:t>Other Business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2C6D1" w14:textId="77777777" w:rsidR="00BA36FB" w:rsidRDefault="00BA36FB"/>
        </w:tc>
      </w:tr>
      <w:tr w:rsidR="00BA36FB" w14:paraId="7CD393F1" w14:textId="77777777" w:rsidTr="0081604F">
        <w:trPr>
          <w:trHeight w:val="612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EB08D" w14:textId="77777777" w:rsidR="00BA36FB" w:rsidRDefault="00EE1695">
            <w:r>
              <w:rPr>
                <w:rFonts w:ascii="Calibri" w:eastAsia="Calibri" w:hAnsi="Calibri" w:cs="Calibri"/>
                <w:color w:val="000000"/>
                <w:u w:color="000000"/>
              </w:rPr>
              <w:t>Website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7FBD8" w14:textId="77777777" w:rsidR="00BA36FB" w:rsidRDefault="00D651E0">
            <w:pPr>
              <w:pStyle w:val="Body"/>
              <w:numPr>
                <w:ilvl w:val="0"/>
                <w:numId w:val="8"/>
              </w:numPr>
            </w:pPr>
            <w:r>
              <w:t>Information on the Iowa Annual Conference will be loaded on the website with the dates as a “Save the Date”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57984" w14:textId="77777777" w:rsidR="00BA36FB" w:rsidRDefault="00BA36FB"/>
        </w:tc>
      </w:tr>
      <w:tr w:rsidR="00BA36FB" w14:paraId="19C7B47F" w14:textId="77777777" w:rsidTr="0081604F">
        <w:trPr>
          <w:trHeight w:val="81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F8055" w14:textId="77777777" w:rsidR="00BA36FB" w:rsidRDefault="00EE1695">
            <w:r>
              <w:rPr>
                <w:rFonts w:ascii="Calibri" w:eastAsia="Calibri" w:hAnsi="Calibri" w:cs="Calibri"/>
                <w:color w:val="000000"/>
                <w:u w:color="000000"/>
              </w:rPr>
              <w:t>Newsletter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B196B" w14:textId="77777777" w:rsidR="002A3623" w:rsidRDefault="00117F55">
            <w:pPr>
              <w:pStyle w:val="Body"/>
              <w:numPr>
                <w:ilvl w:val="0"/>
                <w:numId w:val="9"/>
              </w:numPr>
            </w:pPr>
            <w:r>
              <w:t>Newsletter coming out after the National Conference.</w:t>
            </w:r>
          </w:p>
          <w:p w14:paraId="641ADDDC" w14:textId="77777777" w:rsidR="00BA36FB" w:rsidRDefault="00EE1695">
            <w:pPr>
              <w:pStyle w:val="Body"/>
              <w:numPr>
                <w:ilvl w:val="0"/>
                <w:numId w:val="9"/>
              </w:numPr>
            </w:pPr>
            <w:r>
              <w:t xml:space="preserve">Send future articles to:  </w:t>
            </w:r>
            <w:hyperlink r:id="rId7" w:history="1">
              <w:r>
                <w:rPr>
                  <w:rStyle w:val="Hyperlink0"/>
                </w:rPr>
                <w:t>eckhart@prodigy.net</w:t>
              </w:r>
            </w:hyperlink>
            <w:r>
              <w:t xml:space="preserve"> or email Marvin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E1F67" w14:textId="77777777" w:rsidR="00BA36FB" w:rsidRDefault="00BA36FB"/>
        </w:tc>
      </w:tr>
      <w:tr w:rsidR="00BA36FB" w14:paraId="77166DA2" w14:textId="77777777" w:rsidTr="000A3A97">
        <w:trPr>
          <w:trHeight w:val="72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42C34" w14:textId="77777777" w:rsidR="00BA36FB" w:rsidRDefault="00EE1695">
            <w:r>
              <w:rPr>
                <w:rFonts w:ascii="Calibri" w:eastAsia="Calibri" w:hAnsi="Calibri" w:cs="Calibri"/>
                <w:color w:val="000000"/>
                <w:u w:color="000000"/>
              </w:rPr>
              <w:t>President’s Report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085FB" w14:textId="77777777" w:rsidR="000A3A97" w:rsidRDefault="0081604F" w:rsidP="000A3A97">
            <w:pPr>
              <w:pStyle w:val="Body"/>
              <w:numPr>
                <w:ilvl w:val="0"/>
                <w:numId w:val="10"/>
              </w:numPr>
            </w:pPr>
            <w:r>
              <w:t>Conference Delegates – Marvin Van Der Weil, Janet Eckhart, Erin Eckhart, Mary Petersen, Elizabeth Brant, Jeri Babb, Joni Thornton, Kristen Platz, Beth Berg (alternate).</w:t>
            </w:r>
          </w:p>
          <w:p w14:paraId="5A20C5C6" w14:textId="77777777" w:rsidR="000A3A97" w:rsidRDefault="000A3A97" w:rsidP="000A3A97">
            <w:pPr>
              <w:pStyle w:val="Body"/>
              <w:numPr>
                <w:ilvl w:val="0"/>
                <w:numId w:val="10"/>
              </w:numPr>
            </w:pPr>
            <w:r>
              <w:t>Elizabeth will look into shirts for the new logo.</w:t>
            </w:r>
          </w:p>
          <w:p w14:paraId="365023BB" w14:textId="77777777" w:rsidR="000A3A97" w:rsidRDefault="000A3A97" w:rsidP="0057786A">
            <w:pPr>
              <w:pStyle w:val="Body"/>
              <w:ind w:left="189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79EDE" w14:textId="77777777" w:rsidR="00BA36FB" w:rsidRDefault="00BA36FB"/>
        </w:tc>
      </w:tr>
      <w:tr w:rsidR="0057786A" w14:paraId="77CA9618" w14:textId="77777777" w:rsidTr="00AD62AF">
        <w:trPr>
          <w:trHeight w:val="57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8C887" w14:textId="77777777" w:rsidR="0057786A" w:rsidRDefault="0057786A"/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1B371" w14:textId="77777777" w:rsidR="0057786A" w:rsidRDefault="0057786A" w:rsidP="0057786A">
            <w:pPr>
              <w:pStyle w:val="Body"/>
              <w:jc w:val="center"/>
            </w:pPr>
            <w:r>
              <w:rPr>
                <w:b/>
                <w:bCs/>
                <w:u w:val="single"/>
              </w:rPr>
              <w:t>Closing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DCC11" w14:textId="77777777" w:rsidR="0057786A" w:rsidRDefault="0057786A"/>
        </w:tc>
      </w:tr>
      <w:tr w:rsidR="00D651E0" w14:paraId="56665AC9" w14:textId="77777777" w:rsidTr="00AD62AF">
        <w:trPr>
          <w:trHeight w:val="612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D0278" w14:textId="77777777" w:rsidR="00D651E0" w:rsidRDefault="00D651E0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</w:rPr>
              <w:lastRenderedPageBreak/>
              <w:t>Review of Resolutions to the Bylaws for 2019.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470DC" w14:textId="77777777" w:rsidR="00D651E0" w:rsidRDefault="00D651E0" w:rsidP="002733A2">
            <w:pPr>
              <w:pStyle w:val="Body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A9BC3" w14:textId="77777777" w:rsidR="00D651E0" w:rsidRDefault="00D651E0"/>
        </w:tc>
      </w:tr>
      <w:tr w:rsidR="0057786A" w14:paraId="5629A9CE" w14:textId="77777777" w:rsidTr="00AD62AF">
        <w:trPr>
          <w:trHeight w:val="612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ADC8" w14:textId="77777777" w:rsidR="0057786A" w:rsidRDefault="0057786A">
            <w:r>
              <w:rPr>
                <w:rFonts w:ascii="Calibri" w:eastAsia="Calibri" w:hAnsi="Calibri" w:cs="Calibri"/>
                <w:color w:val="000000"/>
                <w:u w:color="000000"/>
              </w:rPr>
              <w:t>Next Meeting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8A68C" w14:textId="77777777" w:rsidR="0057786A" w:rsidRDefault="0057786A" w:rsidP="002733A2">
            <w:pPr>
              <w:pStyle w:val="Body"/>
            </w:pPr>
            <w:r>
              <w:t xml:space="preserve">- </w:t>
            </w:r>
            <w:r w:rsidR="00745A37">
              <w:t>TBD (Will be in December)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A4157" w14:textId="77777777" w:rsidR="0057786A" w:rsidRDefault="0057786A"/>
        </w:tc>
      </w:tr>
      <w:tr w:rsidR="0057786A" w14:paraId="7040BDBB" w14:textId="77777777" w:rsidTr="0081604F">
        <w:trPr>
          <w:trHeight w:val="85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41FC7" w14:textId="77777777" w:rsidR="0057786A" w:rsidRDefault="0057786A">
            <w:r>
              <w:rPr>
                <w:rFonts w:ascii="Calibri" w:eastAsia="Calibri" w:hAnsi="Calibri" w:cs="Calibri"/>
                <w:color w:val="000000"/>
                <w:u w:color="000000"/>
              </w:rPr>
              <w:t>Adjournment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3C3E5" w14:textId="77777777" w:rsidR="0057786A" w:rsidRDefault="00745A37" w:rsidP="00D323FB">
            <w:pPr>
              <w:pStyle w:val="Body"/>
            </w:pPr>
            <w:r>
              <w:t>At 1535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F27A5" w14:textId="77777777" w:rsidR="0057786A" w:rsidRDefault="0057786A"/>
        </w:tc>
      </w:tr>
    </w:tbl>
    <w:p w14:paraId="7EBB9223" w14:textId="77777777" w:rsidR="00BA36FB" w:rsidRDefault="00BA36FB" w:rsidP="001922CA">
      <w:pPr>
        <w:pStyle w:val="Body"/>
        <w:widowControl w:val="0"/>
      </w:pPr>
    </w:p>
    <w:sectPr w:rsidR="00BA36FB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4CEA9" w14:textId="77777777" w:rsidR="00C71161" w:rsidRDefault="00C71161">
      <w:r>
        <w:separator/>
      </w:r>
    </w:p>
  </w:endnote>
  <w:endnote w:type="continuationSeparator" w:id="0">
    <w:p w14:paraId="2DB5DA3D" w14:textId="77777777" w:rsidR="00C71161" w:rsidRDefault="00C7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FBFF3" w14:textId="77777777" w:rsidR="00BA36FB" w:rsidRDefault="00BA36F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7BF73" w14:textId="77777777" w:rsidR="00C71161" w:rsidRDefault="00C71161">
      <w:r>
        <w:separator/>
      </w:r>
    </w:p>
  </w:footnote>
  <w:footnote w:type="continuationSeparator" w:id="0">
    <w:p w14:paraId="66CDDB23" w14:textId="77777777" w:rsidR="00C71161" w:rsidRDefault="00C7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D7461" w14:textId="77777777" w:rsidR="00BA36FB" w:rsidRDefault="00BA36F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D9B"/>
    <w:multiLevelType w:val="hybridMultilevel"/>
    <w:tmpl w:val="3A4A782E"/>
    <w:lvl w:ilvl="0" w:tplc="07B6104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640AA8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144906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883DF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E2603A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F67540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4CB618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72118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2836C8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9179FD"/>
    <w:multiLevelType w:val="hybridMultilevel"/>
    <w:tmpl w:val="5FFE0DD2"/>
    <w:lvl w:ilvl="0" w:tplc="9B3029D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B4341A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825C52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A4732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29180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982B9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B238E6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5E450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2834AA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6F40A7"/>
    <w:multiLevelType w:val="hybridMultilevel"/>
    <w:tmpl w:val="FF7CD612"/>
    <w:lvl w:ilvl="0" w:tplc="E6E6A36A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307EC0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B0C43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F08236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88C136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0A8D4E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94C2BC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F8C6A6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B2B71A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B91350A"/>
    <w:multiLevelType w:val="hybridMultilevel"/>
    <w:tmpl w:val="1ADCD90A"/>
    <w:lvl w:ilvl="0" w:tplc="D9BCA28E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A4C5A8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44C3B2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8EA3DE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2EF6D2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D805AE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20DE1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E855F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B69A00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0D8595A"/>
    <w:multiLevelType w:val="hybridMultilevel"/>
    <w:tmpl w:val="51BAE444"/>
    <w:lvl w:ilvl="0" w:tplc="ABEAC10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DEEDF6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14D612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CE108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529B9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44DCCE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0C4D0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5E68F4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F2D66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0EC5FD7"/>
    <w:multiLevelType w:val="hybridMultilevel"/>
    <w:tmpl w:val="2842C47A"/>
    <w:lvl w:ilvl="0" w:tplc="0C6E538A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0C205C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EA4ACC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42D8B4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10587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3EFA1A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5667E2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42919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A00CF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8D422EF"/>
    <w:multiLevelType w:val="hybridMultilevel"/>
    <w:tmpl w:val="E202FEC2"/>
    <w:lvl w:ilvl="0" w:tplc="F3E0936E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66BEE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5AF42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AC23B8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087C1A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F8C040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388966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C66C62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088440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A22463B"/>
    <w:multiLevelType w:val="hybridMultilevel"/>
    <w:tmpl w:val="F6804654"/>
    <w:lvl w:ilvl="0" w:tplc="87B0E3F4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5E78F6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4E630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941E5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86AABA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F6D03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685CB8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E6453C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075C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3D25A9A"/>
    <w:multiLevelType w:val="hybridMultilevel"/>
    <w:tmpl w:val="11BEFE86"/>
    <w:lvl w:ilvl="0" w:tplc="0DBC4AEE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FAC7E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BEF77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28A04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28A472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3ED87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DEC92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92C504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C2E2F8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4CC6D5A"/>
    <w:multiLevelType w:val="hybridMultilevel"/>
    <w:tmpl w:val="AB240E20"/>
    <w:lvl w:ilvl="0" w:tplc="35D0D1F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76C81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4E73B2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542FF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009EDA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5C9C6A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382BE6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369C5C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9401E6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E1E776D"/>
    <w:multiLevelType w:val="hybridMultilevel"/>
    <w:tmpl w:val="A7B2EB40"/>
    <w:lvl w:ilvl="0" w:tplc="BF7471AA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400164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10C2F2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904184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827C4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6834BA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6CA378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EEF9A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CE34D8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5A6658B"/>
    <w:multiLevelType w:val="hybridMultilevel"/>
    <w:tmpl w:val="961AC9CE"/>
    <w:lvl w:ilvl="0" w:tplc="6E1C845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343A5C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4E6ECC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C812C4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A4A5B8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EE780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5C4DEC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F84A2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603BB0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FB"/>
    <w:rsid w:val="000A3A97"/>
    <w:rsid w:val="00117F55"/>
    <w:rsid w:val="00125B4F"/>
    <w:rsid w:val="00172807"/>
    <w:rsid w:val="001922CA"/>
    <w:rsid w:val="00205CFA"/>
    <w:rsid w:val="002733A2"/>
    <w:rsid w:val="002A3623"/>
    <w:rsid w:val="002B2427"/>
    <w:rsid w:val="00477398"/>
    <w:rsid w:val="00571811"/>
    <w:rsid w:val="0057786A"/>
    <w:rsid w:val="00597FDA"/>
    <w:rsid w:val="00624332"/>
    <w:rsid w:val="006433C8"/>
    <w:rsid w:val="0068202E"/>
    <w:rsid w:val="00687593"/>
    <w:rsid w:val="006B5441"/>
    <w:rsid w:val="007272BB"/>
    <w:rsid w:val="00745A37"/>
    <w:rsid w:val="00775B4C"/>
    <w:rsid w:val="007771C0"/>
    <w:rsid w:val="007D05DC"/>
    <w:rsid w:val="007E68F8"/>
    <w:rsid w:val="00805F24"/>
    <w:rsid w:val="0081066F"/>
    <w:rsid w:val="0081604F"/>
    <w:rsid w:val="00873808"/>
    <w:rsid w:val="008F5285"/>
    <w:rsid w:val="009A3016"/>
    <w:rsid w:val="00A0132B"/>
    <w:rsid w:val="00A8009E"/>
    <w:rsid w:val="00BA36FB"/>
    <w:rsid w:val="00C017F8"/>
    <w:rsid w:val="00C70390"/>
    <w:rsid w:val="00C71161"/>
    <w:rsid w:val="00CB4F59"/>
    <w:rsid w:val="00D323FB"/>
    <w:rsid w:val="00D651E0"/>
    <w:rsid w:val="00D7678E"/>
    <w:rsid w:val="00D97962"/>
    <w:rsid w:val="00EB6E65"/>
    <w:rsid w:val="00EE1695"/>
    <w:rsid w:val="00EE68E2"/>
    <w:rsid w:val="00E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F986C"/>
  <w15:docId w15:val="{86F7DF9C-7681-4F89-9C3C-6A5C9D48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paragraph" w:styleId="ListParagraph">
    <w:name w:val="List Paragraph"/>
    <w:basedOn w:val="Normal"/>
    <w:uiPriority w:val="34"/>
    <w:qFormat/>
    <w:rsid w:val="002A3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khart@prodigy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Beth Burg CV.dotm</Template>
  <TotalTime>2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Myrtue Medical Center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Petersen</dc:creator>
  <cp:lastModifiedBy>Marvin Van Der Wiel</cp:lastModifiedBy>
  <cp:revision>3</cp:revision>
  <dcterms:created xsi:type="dcterms:W3CDTF">2019-09-12T13:29:00Z</dcterms:created>
  <dcterms:modified xsi:type="dcterms:W3CDTF">2019-11-27T15:12:00Z</dcterms:modified>
</cp:coreProperties>
</file>