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C7" w:rsidRPr="000023C7" w:rsidRDefault="000023C7" w:rsidP="00B304E2">
      <w:pPr>
        <w:jc w:val="center"/>
        <w:rPr>
          <w:sz w:val="28"/>
          <w:szCs w:val="28"/>
        </w:rPr>
      </w:pPr>
      <w:r w:rsidRPr="000023C7">
        <w:rPr>
          <w:noProof/>
          <w:sz w:val="28"/>
          <w:szCs w:val="28"/>
        </w:rPr>
        <w:drawing>
          <wp:inline distT="0" distB="0" distL="0" distR="0" wp14:anchorId="0FE9177C" wp14:editId="7C36B128">
            <wp:extent cx="1466850" cy="981075"/>
            <wp:effectExtent l="0" t="0" r="0" b="9525"/>
            <wp:docPr id="1" name="Picture 1" descr="aacn diamond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n diamond sta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148">
        <w:rPr>
          <w:sz w:val="28"/>
          <w:szCs w:val="28"/>
        </w:rPr>
        <w:t>Est.2006</w:t>
      </w:r>
    </w:p>
    <w:p w:rsidR="006235CD" w:rsidRDefault="00B17A5E" w:rsidP="00B304E2">
      <w:pPr>
        <w:jc w:val="center"/>
        <w:rPr>
          <w:sz w:val="28"/>
          <w:szCs w:val="28"/>
        </w:rPr>
      </w:pPr>
      <w:r>
        <w:rPr>
          <w:sz w:val="28"/>
          <w:szCs w:val="28"/>
        </w:rPr>
        <w:t>“Shine Bright Like A Diamond”</w:t>
      </w:r>
    </w:p>
    <w:p w:rsidR="00FF06E3" w:rsidRPr="00FF06E3" w:rsidRDefault="00A531C9" w:rsidP="00FF06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Agenda-</w:t>
      </w:r>
      <w:r w:rsidR="009B2195">
        <w:rPr>
          <w:b/>
          <w:sz w:val="28"/>
          <w:szCs w:val="28"/>
        </w:rPr>
        <w:t>November 12</w:t>
      </w:r>
      <w:r w:rsidR="00A55174">
        <w:rPr>
          <w:b/>
          <w:sz w:val="28"/>
          <w:szCs w:val="28"/>
        </w:rPr>
        <w:t>, 2019</w:t>
      </w:r>
    </w:p>
    <w:p w:rsidR="00FF06E3" w:rsidRDefault="00FF06E3" w:rsidP="0000629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06299">
        <w:rPr>
          <w:sz w:val="28"/>
          <w:szCs w:val="28"/>
        </w:rPr>
        <w:t>Welcome</w:t>
      </w:r>
      <w:r>
        <w:rPr>
          <w:sz w:val="28"/>
          <w:szCs w:val="28"/>
        </w:rPr>
        <w:t xml:space="preserve"> </w:t>
      </w:r>
    </w:p>
    <w:p w:rsidR="00FF06E3" w:rsidRPr="00FF06E3" w:rsidRDefault="00FF06E3" w:rsidP="00FF06E3">
      <w:pPr>
        <w:pStyle w:val="ListParagraph"/>
        <w:numPr>
          <w:ilvl w:val="1"/>
          <w:numId w:val="3"/>
        </w:numPr>
        <w:rPr>
          <w:b/>
          <w:i/>
          <w:sz w:val="28"/>
          <w:szCs w:val="28"/>
        </w:rPr>
      </w:pPr>
      <w:r w:rsidRPr="00FF06E3">
        <w:rPr>
          <w:rFonts w:cs="Arial"/>
          <w:b/>
          <w:i/>
          <w:color w:val="343537"/>
          <w:sz w:val="28"/>
          <w:szCs w:val="28"/>
          <w:lang w:val="en"/>
        </w:rPr>
        <w:t xml:space="preserve">How were you UNSTOPPABLE </w:t>
      </w:r>
      <w:r w:rsidR="009B2195">
        <w:rPr>
          <w:rFonts w:cs="Arial"/>
          <w:b/>
          <w:i/>
          <w:color w:val="343537"/>
          <w:sz w:val="28"/>
          <w:szCs w:val="28"/>
          <w:lang w:val="en"/>
        </w:rPr>
        <w:t>since our last meeting in October</w:t>
      </w:r>
      <w:r w:rsidRPr="00FF06E3">
        <w:rPr>
          <w:rFonts w:cs="Arial"/>
          <w:b/>
          <w:i/>
          <w:color w:val="343537"/>
          <w:sz w:val="28"/>
          <w:szCs w:val="28"/>
          <w:lang w:val="en"/>
        </w:rPr>
        <w:t>? What sparked your passion or inspired you to go above and beyond for a patient or team member?</w:t>
      </w:r>
    </w:p>
    <w:p w:rsidR="00006299" w:rsidRDefault="00FF06E3" w:rsidP="0000629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="00006299">
        <w:rPr>
          <w:sz w:val="28"/>
          <w:szCs w:val="28"/>
        </w:rPr>
        <w:t>ecognition</w:t>
      </w:r>
      <w:r w:rsidR="00006299" w:rsidRPr="00006299">
        <w:rPr>
          <w:sz w:val="28"/>
          <w:szCs w:val="28"/>
        </w:rPr>
        <w:t xml:space="preserve"> </w:t>
      </w:r>
    </w:p>
    <w:p w:rsidR="00006299" w:rsidRDefault="00006299" w:rsidP="0000629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06299">
        <w:rPr>
          <w:sz w:val="28"/>
          <w:szCs w:val="28"/>
        </w:rPr>
        <w:t>Introductions of any new members</w:t>
      </w:r>
    </w:p>
    <w:p w:rsidR="00006299" w:rsidRDefault="00006299" w:rsidP="0000629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Recognition of newly certified or any other professional accomplishments of chapter members</w:t>
      </w:r>
    </w:p>
    <w:p w:rsidR="00006299" w:rsidRDefault="00F912C9" w:rsidP="0000629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Leadership/Workgroup updates </w:t>
      </w:r>
    </w:p>
    <w:p w:rsidR="00F912C9" w:rsidRDefault="00CF3FA4" w:rsidP="00F912C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Treasurer </w:t>
      </w:r>
      <w:r w:rsidR="00F912C9">
        <w:rPr>
          <w:sz w:val="28"/>
          <w:szCs w:val="28"/>
        </w:rPr>
        <w:t>– Teresita</w:t>
      </w:r>
    </w:p>
    <w:p w:rsidR="00F912C9" w:rsidRPr="00F912C9" w:rsidRDefault="00F912C9" w:rsidP="00F912C9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912C9">
        <w:rPr>
          <w:sz w:val="28"/>
          <w:szCs w:val="28"/>
        </w:rPr>
        <w:t xml:space="preserve">Membership – Dannette </w:t>
      </w:r>
    </w:p>
    <w:p w:rsidR="00F912C9" w:rsidRDefault="00FF06E3" w:rsidP="00F912C9">
      <w:pPr>
        <w:pStyle w:val="ListParagraph"/>
        <w:numPr>
          <w:ilvl w:val="2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Bayhealth</w:t>
      </w:r>
      <w:proofErr w:type="spellEnd"/>
      <w:r>
        <w:rPr>
          <w:sz w:val="28"/>
          <w:szCs w:val="28"/>
        </w:rPr>
        <w:t xml:space="preserve"> </w:t>
      </w:r>
      <w:r w:rsidR="00F912C9">
        <w:rPr>
          <w:sz w:val="28"/>
          <w:szCs w:val="28"/>
        </w:rPr>
        <w:t>November</w:t>
      </w:r>
      <w:r w:rsidR="009B2195">
        <w:rPr>
          <w:sz w:val="28"/>
          <w:szCs w:val="28"/>
        </w:rPr>
        <w:t xml:space="preserve"> Rounds today on the units!</w:t>
      </w:r>
    </w:p>
    <w:p w:rsidR="009B2195" w:rsidRPr="00CF3FA4" w:rsidRDefault="009B2195" w:rsidP="00F912C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Candy and Cards</w:t>
      </w:r>
    </w:p>
    <w:p w:rsidR="00F912C9" w:rsidRPr="00F912C9" w:rsidRDefault="00F912C9" w:rsidP="00F912C9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912C9">
        <w:rPr>
          <w:sz w:val="28"/>
          <w:szCs w:val="28"/>
        </w:rPr>
        <w:t xml:space="preserve">Volunteer – Megan </w:t>
      </w:r>
    </w:p>
    <w:p w:rsidR="009B2195" w:rsidRPr="009B2195" w:rsidRDefault="00FF06E3" w:rsidP="009B2195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Adopt-a-family </w:t>
      </w:r>
      <w:r w:rsidR="009B2195">
        <w:rPr>
          <w:sz w:val="28"/>
          <w:szCs w:val="28"/>
        </w:rPr>
        <w:t>– Updates/Gift Deadlines</w:t>
      </w:r>
    </w:p>
    <w:p w:rsidR="00FF06E3" w:rsidRPr="00FF06E3" w:rsidRDefault="00FF06E3" w:rsidP="00FF06E3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Gift of Life House – </w:t>
      </w:r>
      <w:r w:rsidR="009B2195">
        <w:rPr>
          <w:sz w:val="28"/>
          <w:szCs w:val="28"/>
        </w:rPr>
        <w:t>Bake Date January 2020</w:t>
      </w:r>
    </w:p>
    <w:p w:rsidR="00F912C9" w:rsidRDefault="00F912C9" w:rsidP="00F912C9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Recognition – Angel </w:t>
      </w:r>
    </w:p>
    <w:p w:rsidR="00F912C9" w:rsidRDefault="00F912C9" w:rsidP="00F912C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CCRN/PCCN </w:t>
      </w:r>
    </w:p>
    <w:p w:rsidR="00F912C9" w:rsidRDefault="00F912C9" w:rsidP="00F912C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Circle of Excellence Award </w:t>
      </w:r>
      <w:r w:rsidR="009B2195">
        <w:rPr>
          <w:sz w:val="28"/>
          <w:szCs w:val="28"/>
        </w:rPr>
        <w:t>submission</w:t>
      </w:r>
      <w:r w:rsidRPr="00F912C9">
        <w:rPr>
          <w:sz w:val="28"/>
          <w:szCs w:val="28"/>
        </w:rPr>
        <w:t xml:space="preserve"> </w:t>
      </w:r>
    </w:p>
    <w:p w:rsidR="00F912C9" w:rsidRPr="00F912C9" w:rsidRDefault="00F912C9" w:rsidP="00F912C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Certification Celebration – </w:t>
      </w:r>
      <w:r w:rsidR="00FF06E3">
        <w:rPr>
          <w:sz w:val="28"/>
          <w:szCs w:val="28"/>
        </w:rPr>
        <w:t>March 2020</w:t>
      </w:r>
      <w:r>
        <w:rPr>
          <w:sz w:val="28"/>
          <w:szCs w:val="28"/>
        </w:rPr>
        <w:t xml:space="preserve"> </w:t>
      </w:r>
    </w:p>
    <w:p w:rsidR="00F912C9" w:rsidRDefault="00F912C9" w:rsidP="00F912C9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Education – </w:t>
      </w:r>
      <w:proofErr w:type="spellStart"/>
      <w:r>
        <w:rPr>
          <w:sz w:val="28"/>
          <w:szCs w:val="28"/>
        </w:rPr>
        <w:t>Ludy</w:t>
      </w:r>
      <w:proofErr w:type="spellEnd"/>
    </w:p>
    <w:p w:rsidR="00F912C9" w:rsidRDefault="00F912C9" w:rsidP="00F912C9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Region Collaborative</w:t>
      </w:r>
    </w:p>
    <w:p w:rsidR="00FF06E3" w:rsidRPr="00FF06E3" w:rsidRDefault="009B2195" w:rsidP="00FF06E3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Planning meeting/site visit</w:t>
      </w:r>
    </w:p>
    <w:p w:rsidR="00F912C9" w:rsidRPr="00F912C9" w:rsidRDefault="00F912C9" w:rsidP="00F912C9">
      <w:pPr>
        <w:pStyle w:val="ListParagraph"/>
        <w:ind w:left="2160"/>
        <w:rPr>
          <w:sz w:val="28"/>
          <w:szCs w:val="28"/>
        </w:rPr>
      </w:pPr>
    </w:p>
    <w:p w:rsidR="009B2195" w:rsidRDefault="009B2195" w:rsidP="009B219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Holiday Celebration – Select Specialty Rehab Inservice/Education</w:t>
      </w:r>
    </w:p>
    <w:p w:rsidR="009B2195" w:rsidRDefault="009B2195" w:rsidP="009B2195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Forms/official documents to be submitted to AACN</w:t>
      </w:r>
    </w:p>
    <w:p w:rsidR="009B2195" w:rsidRPr="009B2195" w:rsidRDefault="009B2195" w:rsidP="009B2195">
      <w:pPr>
        <w:pStyle w:val="ListParagraph"/>
        <w:ind w:left="1440"/>
        <w:rPr>
          <w:sz w:val="28"/>
          <w:szCs w:val="28"/>
        </w:rPr>
      </w:pPr>
    </w:p>
    <w:p w:rsidR="00787387" w:rsidRPr="00787387" w:rsidRDefault="00006299" w:rsidP="0078738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FF06E3" w:rsidRDefault="00787387" w:rsidP="00FF06E3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Trends </w:t>
      </w:r>
      <w:r w:rsidR="009B2195">
        <w:rPr>
          <w:sz w:val="28"/>
          <w:szCs w:val="28"/>
        </w:rPr>
        <w:t>was a success and it was a great conference</w:t>
      </w:r>
    </w:p>
    <w:p w:rsidR="00F912C9" w:rsidRPr="00F912C9" w:rsidRDefault="00F72AC6" w:rsidP="00FF06E3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Collaboration with </w:t>
      </w:r>
      <w:proofErr w:type="spellStart"/>
      <w:r>
        <w:rPr>
          <w:sz w:val="28"/>
          <w:szCs w:val="28"/>
        </w:rPr>
        <w:t>Se</w:t>
      </w:r>
      <w:r w:rsidR="00787387">
        <w:rPr>
          <w:sz w:val="28"/>
          <w:szCs w:val="28"/>
        </w:rPr>
        <w:t>PA</w:t>
      </w:r>
      <w:proofErr w:type="spellEnd"/>
      <w:r w:rsidR="00787387">
        <w:rPr>
          <w:sz w:val="28"/>
          <w:szCs w:val="28"/>
        </w:rPr>
        <w:t xml:space="preserve"> for NTI 2020</w:t>
      </w:r>
      <w:r w:rsidR="00F912C9">
        <w:rPr>
          <w:sz w:val="28"/>
          <w:szCs w:val="28"/>
        </w:rPr>
        <w:t xml:space="preserve"> – more info to come following TRENDS</w:t>
      </w:r>
    </w:p>
    <w:p w:rsidR="007A01C0" w:rsidRDefault="00787387" w:rsidP="007A01C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Other actions for follow up</w:t>
      </w:r>
    </w:p>
    <w:p w:rsidR="00103351" w:rsidRDefault="00103351" w:rsidP="00103351">
      <w:pPr>
        <w:pStyle w:val="ListParagraph"/>
        <w:ind w:left="1080"/>
        <w:rPr>
          <w:sz w:val="28"/>
          <w:szCs w:val="28"/>
        </w:rPr>
      </w:pPr>
    </w:p>
    <w:p w:rsidR="00103351" w:rsidRDefault="00103351" w:rsidP="007A01C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Wrap up early for rounding on the units!</w:t>
      </w:r>
    </w:p>
    <w:p w:rsidR="00103351" w:rsidRPr="007A01C0" w:rsidRDefault="00103351" w:rsidP="00103351">
      <w:pPr>
        <w:pStyle w:val="ListParagraph"/>
        <w:ind w:left="1080"/>
        <w:rPr>
          <w:sz w:val="28"/>
          <w:szCs w:val="28"/>
        </w:rPr>
      </w:pPr>
      <w:bookmarkStart w:id="0" w:name="_GoBack"/>
      <w:bookmarkEnd w:id="0"/>
    </w:p>
    <w:p w:rsidR="006235CD" w:rsidRPr="00787387" w:rsidRDefault="002B6433" w:rsidP="009B2195">
      <w:pPr>
        <w:ind w:left="720"/>
        <w:rPr>
          <w:b/>
          <w:i/>
          <w:sz w:val="28"/>
          <w:szCs w:val="28"/>
        </w:rPr>
      </w:pPr>
      <w:r w:rsidRPr="00787387">
        <w:rPr>
          <w:b/>
          <w:i/>
          <w:sz w:val="28"/>
          <w:szCs w:val="28"/>
        </w:rPr>
        <w:t xml:space="preserve">Next meeting </w:t>
      </w:r>
      <w:r w:rsidR="009B2195">
        <w:rPr>
          <w:b/>
          <w:i/>
          <w:sz w:val="28"/>
          <w:szCs w:val="28"/>
        </w:rPr>
        <w:t>Holiday Celebration December 10</w:t>
      </w:r>
      <w:r w:rsidR="009B2195" w:rsidRPr="009B2195">
        <w:rPr>
          <w:b/>
          <w:i/>
          <w:sz w:val="28"/>
          <w:szCs w:val="28"/>
          <w:vertAlign w:val="superscript"/>
        </w:rPr>
        <w:t>th</w:t>
      </w:r>
      <w:r w:rsidR="00A55174" w:rsidRPr="00787387">
        <w:rPr>
          <w:b/>
          <w:i/>
          <w:sz w:val="28"/>
          <w:szCs w:val="28"/>
        </w:rPr>
        <w:t xml:space="preserve"> at</w:t>
      </w:r>
      <w:r w:rsidR="0004792D" w:rsidRPr="00787387">
        <w:rPr>
          <w:b/>
          <w:i/>
          <w:sz w:val="28"/>
          <w:szCs w:val="28"/>
        </w:rPr>
        <w:t xml:space="preserve"> </w:t>
      </w:r>
      <w:r w:rsidR="00A531C9" w:rsidRPr="00787387">
        <w:rPr>
          <w:b/>
          <w:i/>
          <w:sz w:val="28"/>
          <w:szCs w:val="28"/>
        </w:rPr>
        <w:t xml:space="preserve">6pm </w:t>
      </w:r>
      <w:r w:rsidR="009B2195">
        <w:rPr>
          <w:b/>
          <w:i/>
          <w:sz w:val="28"/>
          <w:szCs w:val="28"/>
        </w:rPr>
        <w:t>(Tentatively at Firebird’s in Newark)</w:t>
      </w:r>
    </w:p>
    <w:p w:rsidR="00A55174" w:rsidRPr="00CF3FA4" w:rsidRDefault="00A55174" w:rsidP="00CF3FA4">
      <w:pPr>
        <w:rPr>
          <w:sz w:val="28"/>
          <w:szCs w:val="28"/>
        </w:rPr>
      </w:pPr>
    </w:p>
    <w:sectPr w:rsidR="00A55174" w:rsidRPr="00CF3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071F"/>
    <w:multiLevelType w:val="hybridMultilevel"/>
    <w:tmpl w:val="E4681C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AD87FEE"/>
    <w:multiLevelType w:val="hybridMultilevel"/>
    <w:tmpl w:val="44967F6A"/>
    <w:lvl w:ilvl="0" w:tplc="1ACE91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0F40A6"/>
    <w:multiLevelType w:val="hybridMultilevel"/>
    <w:tmpl w:val="4BA6AAD2"/>
    <w:lvl w:ilvl="0" w:tplc="6B2AA4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2012AD"/>
    <w:multiLevelType w:val="hybridMultilevel"/>
    <w:tmpl w:val="F266CE48"/>
    <w:lvl w:ilvl="0" w:tplc="60BA33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241A90"/>
    <w:multiLevelType w:val="hybridMultilevel"/>
    <w:tmpl w:val="1C4E3E70"/>
    <w:lvl w:ilvl="0" w:tplc="8D1AA4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BB5721"/>
    <w:multiLevelType w:val="hybridMultilevel"/>
    <w:tmpl w:val="B99659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41D6177"/>
    <w:multiLevelType w:val="hybridMultilevel"/>
    <w:tmpl w:val="BBFA0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C3477"/>
    <w:multiLevelType w:val="hybridMultilevel"/>
    <w:tmpl w:val="E784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673B1"/>
    <w:multiLevelType w:val="hybridMultilevel"/>
    <w:tmpl w:val="6972D7FE"/>
    <w:lvl w:ilvl="0" w:tplc="4E5CB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18212C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40988"/>
    <w:multiLevelType w:val="hybridMultilevel"/>
    <w:tmpl w:val="A586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E41BA"/>
    <w:multiLevelType w:val="hybridMultilevel"/>
    <w:tmpl w:val="93521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51492F"/>
    <w:multiLevelType w:val="hybridMultilevel"/>
    <w:tmpl w:val="ADD0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11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CD"/>
    <w:rsid w:val="000023C7"/>
    <w:rsid w:val="00004841"/>
    <w:rsid w:val="00006299"/>
    <w:rsid w:val="00033FFE"/>
    <w:rsid w:val="0004792D"/>
    <w:rsid w:val="000D2D13"/>
    <w:rsid w:val="00103351"/>
    <w:rsid w:val="00263A79"/>
    <w:rsid w:val="002B6433"/>
    <w:rsid w:val="00350B1D"/>
    <w:rsid w:val="00532025"/>
    <w:rsid w:val="006235CD"/>
    <w:rsid w:val="0069751D"/>
    <w:rsid w:val="00710148"/>
    <w:rsid w:val="00724D63"/>
    <w:rsid w:val="007846D6"/>
    <w:rsid w:val="00787387"/>
    <w:rsid w:val="007A01C0"/>
    <w:rsid w:val="007A3DCC"/>
    <w:rsid w:val="007C410C"/>
    <w:rsid w:val="008812AD"/>
    <w:rsid w:val="008A08EF"/>
    <w:rsid w:val="008A7783"/>
    <w:rsid w:val="008F50E4"/>
    <w:rsid w:val="009275B1"/>
    <w:rsid w:val="0094379C"/>
    <w:rsid w:val="00977488"/>
    <w:rsid w:val="009B2195"/>
    <w:rsid w:val="00A531C9"/>
    <w:rsid w:val="00A55174"/>
    <w:rsid w:val="00AA7A09"/>
    <w:rsid w:val="00AE5B43"/>
    <w:rsid w:val="00AF34B0"/>
    <w:rsid w:val="00B17A5E"/>
    <w:rsid w:val="00B304E2"/>
    <w:rsid w:val="00BC6269"/>
    <w:rsid w:val="00C1757B"/>
    <w:rsid w:val="00C302A0"/>
    <w:rsid w:val="00C421F6"/>
    <w:rsid w:val="00CC0829"/>
    <w:rsid w:val="00CC285F"/>
    <w:rsid w:val="00CF3FA4"/>
    <w:rsid w:val="00CF7E57"/>
    <w:rsid w:val="00D22E24"/>
    <w:rsid w:val="00D443BE"/>
    <w:rsid w:val="00D91C25"/>
    <w:rsid w:val="00DE4291"/>
    <w:rsid w:val="00E63DDA"/>
    <w:rsid w:val="00E6401C"/>
    <w:rsid w:val="00F62185"/>
    <w:rsid w:val="00F72AC6"/>
    <w:rsid w:val="00F912C9"/>
    <w:rsid w:val="00FA1BD4"/>
    <w:rsid w:val="00FC65A5"/>
    <w:rsid w:val="00FD644C"/>
    <w:rsid w:val="00FF06E3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6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6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B2739DA7</Template>
  <TotalTime>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Bayhealth Medical Center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Hines</dc:creator>
  <cp:lastModifiedBy>Miller, Ryan B.</cp:lastModifiedBy>
  <cp:revision>2</cp:revision>
  <cp:lastPrinted>2019-09-09T21:31:00Z</cp:lastPrinted>
  <dcterms:created xsi:type="dcterms:W3CDTF">2019-11-11T21:09:00Z</dcterms:created>
  <dcterms:modified xsi:type="dcterms:W3CDTF">2019-11-11T21:09:00Z</dcterms:modified>
</cp:coreProperties>
</file>