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323" w:rsidRDefault="00665323" w:rsidP="00002C8A">
      <w:pPr>
        <w:pStyle w:val="Title"/>
        <w:jc w:val="center"/>
        <w:rPr>
          <w:rFonts w:ascii="Cambria" w:hAnsi="Cambria"/>
          <w:b/>
          <w:sz w:val="36"/>
          <w:szCs w:val="36"/>
        </w:rPr>
      </w:pPr>
    </w:p>
    <w:p w:rsidR="00665323" w:rsidRDefault="00665323" w:rsidP="00002C8A">
      <w:pPr>
        <w:pStyle w:val="Title"/>
        <w:jc w:val="center"/>
        <w:rPr>
          <w:rFonts w:ascii="Cambria" w:hAnsi="Cambria"/>
          <w:b/>
          <w:sz w:val="36"/>
          <w:szCs w:val="36"/>
        </w:rPr>
      </w:pPr>
      <w:bookmarkStart w:id="0" w:name="_GoBack"/>
      <w:r w:rsidRPr="00665323">
        <w:rPr>
          <w:rFonts w:ascii="Cambria" w:hAnsi="Cambr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10795</wp:posOffset>
            </wp:positionV>
            <wp:extent cx="1129408" cy="1019175"/>
            <wp:effectExtent l="0" t="0" r="0" b="0"/>
            <wp:wrapTight wrapText="bothSides">
              <wp:wrapPolygon edited="0">
                <wp:start x="0" y="0"/>
                <wp:lineTo x="0" y="20994"/>
                <wp:lineTo x="21138" y="20994"/>
                <wp:lineTo x="211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A_logo_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408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84A4A" w:rsidRPr="00665323" w:rsidRDefault="00D87468" w:rsidP="00002C8A">
      <w:pPr>
        <w:pStyle w:val="Title"/>
        <w:jc w:val="center"/>
        <w:rPr>
          <w:rFonts w:ascii="Cambria" w:hAnsi="Cambria"/>
          <w:b/>
          <w:sz w:val="36"/>
          <w:szCs w:val="36"/>
        </w:rPr>
      </w:pPr>
      <w:r w:rsidRPr="00665323">
        <w:rPr>
          <w:rFonts w:ascii="Cambria" w:hAnsi="Cambria"/>
          <w:b/>
          <w:sz w:val="36"/>
          <w:szCs w:val="36"/>
        </w:rPr>
        <w:t xml:space="preserve">Chapter </w:t>
      </w:r>
      <w:r w:rsidR="00BB4A24" w:rsidRPr="00665323">
        <w:rPr>
          <w:rFonts w:ascii="Cambria" w:hAnsi="Cambria"/>
          <w:b/>
          <w:sz w:val="36"/>
          <w:szCs w:val="36"/>
        </w:rPr>
        <w:t>Secretary</w:t>
      </w:r>
      <w:r w:rsidRPr="00665323">
        <w:rPr>
          <w:rFonts w:ascii="Cambria" w:hAnsi="Cambria"/>
          <w:b/>
          <w:sz w:val="36"/>
          <w:szCs w:val="36"/>
        </w:rPr>
        <w:t>: Role Expectations</w:t>
      </w:r>
    </w:p>
    <w:p w:rsidR="00D87468" w:rsidRDefault="00D87468"/>
    <w:p w:rsidR="00665323" w:rsidRDefault="00665323"/>
    <w:p w:rsidR="00665323" w:rsidRDefault="00665323"/>
    <w:p w:rsidR="00665323" w:rsidRDefault="00665323"/>
    <w:p w:rsidR="00084A4A" w:rsidRDefault="00D87468">
      <w:r>
        <w:t xml:space="preserve">Thank you for accepting the responsibility of the Chapter </w:t>
      </w:r>
      <w:r w:rsidR="00953228">
        <w:t>Secretary</w:t>
      </w:r>
      <w:r w:rsidR="00E85E82">
        <w:t>- this typically will begin</w:t>
      </w:r>
      <w:r w:rsidR="00B01C0F">
        <w:t xml:space="preserve"> a two</w:t>
      </w:r>
      <w:r w:rsidR="00A04482">
        <w:t>-</w:t>
      </w:r>
      <w:r w:rsidR="00B01C0F">
        <w:t>year term</w:t>
      </w:r>
      <w:r w:rsidR="004D01F9">
        <w:t>. T</w:t>
      </w:r>
      <w:r w:rsidR="003B6DE3">
        <w:t xml:space="preserve">he </w:t>
      </w:r>
      <w:r w:rsidR="004D01F9">
        <w:t>Secretary</w:t>
      </w:r>
      <w:r w:rsidR="003B6DE3">
        <w:t xml:space="preserve"> is responsible for </w:t>
      </w:r>
      <w:r w:rsidR="004D01F9">
        <w:t xml:space="preserve">maintaining the chapter member list, submitting chapter reports and distributing any chapter correspondences. </w:t>
      </w:r>
      <w:r>
        <w:t xml:space="preserve">This is a quick guide to help keep you and your chapter on track for a successful </w:t>
      </w:r>
      <w:r w:rsidR="00E309A6">
        <w:t>SUNA</w:t>
      </w:r>
      <w:r>
        <w:t xml:space="preserve"> year!</w:t>
      </w:r>
    </w:p>
    <w:p w:rsidR="00127BF4" w:rsidRDefault="00127BF4" w:rsidP="00127BF4">
      <w:r w:rsidRPr="00FB40BC">
        <w:rPr>
          <w:b/>
          <w:sz w:val="22"/>
        </w:rPr>
        <w:t>J</w:t>
      </w:r>
      <w:r>
        <w:rPr>
          <w:b/>
          <w:sz w:val="22"/>
        </w:rPr>
        <w:t>anuary through May</w:t>
      </w:r>
    </w:p>
    <w:p w:rsidR="00324182" w:rsidRDefault="00D87468" w:rsidP="00324182">
      <w:pPr>
        <w:pStyle w:val="ListParagraph"/>
        <w:numPr>
          <w:ilvl w:val="0"/>
          <w:numId w:val="1"/>
        </w:numPr>
      </w:pPr>
      <w:r>
        <w:t>Review the role descriptions for each o</w:t>
      </w:r>
      <w:r w:rsidR="003B6DE3">
        <w:t>f the chapter officer positions</w:t>
      </w:r>
      <w:r w:rsidR="00324182" w:rsidRPr="00324182">
        <w:t xml:space="preserve"> </w:t>
      </w:r>
    </w:p>
    <w:p w:rsidR="00324182" w:rsidRDefault="00324182" w:rsidP="00324182">
      <w:pPr>
        <w:pStyle w:val="ListParagraph"/>
        <w:numPr>
          <w:ilvl w:val="0"/>
          <w:numId w:val="1"/>
        </w:numPr>
      </w:pPr>
      <w:r>
        <w:t xml:space="preserve">Attend the </w:t>
      </w:r>
      <w:r w:rsidR="00127BF4">
        <w:t xml:space="preserve">Chapter </w:t>
      </w:r>
      <w:r w:rsidR="00127BF4" w:rsidRPr="00127BF4">
        <w:t>m</w:t>
      </w:r>
      <w:r w:rsidR="00127BF4" w:rsidRPr="00127BF4">
        <w:rPr>
          <w:b/>
        </w:rPr>
        <w:t>eetings</w:t>
      </w:r>
      <w:r w:rsidRPr="00127BF4">
        <w:t xml:space="preserve"> </w:t>
      </w:r>
      <w:r>
        <w:t>with the outgoing and incoming chapter officers (may be face to face or via conference call) – Prior to the meeting assist President with meeting agenda and distribute the agenda to the chapter members</w:t>
      </w:r>
    </w:p>
    <w:p w:rsidR="00324182" w:rsidRDefault="00324182" w:rsidP="00324182">
      <w:pPr>
        <w:pStyle w:val="ListParagraph"/>
        <w:numPr>
          <w:ilvl w:val="1"/>
          <w:numId w:val="1"/>
        </w:numPr>
      </w:pPr>
      <w:r>
        <w:t>At this meeting:</w:t>
      </w:r>
    </w:p>
    <w:p w:rsidR="00324182" w:rsidRDefault="00324182" w:rsidP="00324182">
      <w:pPr>
        <w:pStyle w:val="ListParagraph"/>
        <w:numPr>
          <w:ilvl w:val="2"/>
          <w:numId w:val="1"/>
        </w:numPr>
      </w:pPr>
      <w:r>
        <w:t>Take minutes</w:t>
      </w:r>
    </w:p>
    <w:p w:rsidR="00324182" w:rsidRDefault="00324182" w:rsidP="00324182">
      <w:pPr>
        <w:pStyle w:val="ListParagraph"/>
        <w:numPr>
          <w:ilvl w:val="2"/>
          <w:numId w:val="1"/>
        </w:numPr>
      </w:pPr>
      <w:r>
        <w:t>Help develop the initial chapter work plan (include goals for education and consider having goals for fundraising, Advocacy activities, Nephrology Nurses’ Week celebrations, Chapter Newsletters, Chapter Facebook Page, Chapter website…)</w:t>
      </w:r>
    </w:p>
    <w:p w:rsidR="00324182" w:rsidRDefault="00324182" w:rsidP="00324182">
      <w:pPr>
        <w:pStyle w:val="ListParagraph"/>
        <w:numPr>
          <w:ilvl w:val="0"/>
          <w:numId w:val="1"/>
        </w:numPr>
      </w:pPr>
      <w:r>
        <w:t>Obtain contact information from all the c</w:t>
      </w:r>
      <w:r w:rsidR="00127BF4">
        <w:t>hapter officers and complete</w:t>
      </w:r>
      <w:r>
        <w:t xml:space="preserve"> </w:t>
      </w:r>
      <w:r w:rsidR="00127BF4" w:rsidRPr="00127BF4">
        <w:t>an Introduction Letter</w:t>
      </w:r>
      <w:r w:rsidR="00127BF4">
        <w:t xml:space="preserve"> and send out via mail, email.</w:t>
      </w:r>
    </w:p>
    <w:p w:rsidR="00D87468" w:rsidRPr="00127BF4" w:rsidRDefault="00127BF4" w:rsidP="00324182">
      <w:pPr>
        <w:pStyle w:val="ListParagraph"/>
        <w:numPr>
          <w:ilvl w:val="0"/>
          <w:numId w:val="1"/>
        </w:numPr>
        <w:rPr>
          <w:i/>
        </w:rPr>
      </w:pPr>
      <w:r>
        <w:t xml:space="preserve">Assist with the </w:t>
      </w:r>
      <w:r w:rsidR="00324182" w:rsidRPr="00FB40BC">
        <w:t xml:space="preserve">Chapter </w:t>
      </w:r>
      <w:r>
        <w:t xml:space="preserve">Review Form (CRF) due </w:t>
      </w:r>
      <w:r w:rsidRPr="008911D7">
        <w:rPr>
          <w:b/>
        </w:rPr>
        <w:t>June 1</w:t>
      </w:r>
      <w:r w:rsidRPr="008911D7">
        <w:rPr>
          <w:b/>
          <w:vertAlign w:val="superscript"/>
        </w:rPr>
        <w:t>st</w:t>
      </w:r>
      <w:r>
        <w:t xml:space="preserve"> each year</w:t>
      </w:r>
      <w:r w:rsidR="00324182">
        <w:t xml:space="preserve"> </w:t>
      </w:r>
    </w:p>
    <w:p w:rsidR="00CC2722" w:rsidRDefault="00127BF4" w:rsidP="00CC2722">
      <w:pPr>
        <w:pStyle w:val="ListParagraph"/>
        <w:numPr>
          <w:ilvl w:val="0"/>
          <w:numId w:val="3"/>
        </w:numPr>
      </w:pPr>
      <w:r>
        <w:t>H</w:t>
      </w:r>
      <w:r w:rsidR="00CC2722">
        <w:t xml:space="preserve">alf way through the </w:t>
      </w:r>
      <w:r w:rsidR="00E309A6">
        <w:t>SUNA</w:t>
      </w:r>
      <w:r w:rsidR="00CC2722">
        <w:t xml:space="preserve"> year…Assure that at least one </w:t>
      </w:r>
      <w:r w:rsidR="00BB37E8" w:rsidRPr="00BB37E8">
        <w:rPr>
          <w:b/>
          <w:color w:val="0070C0"/>
        </w:rPr>
        <w:t>Education M</w:t>
      </w:r>
      <w:r w:rsidR="00CC2722" w:rsidRPr="00BB37E8">
        <w:rPr>
          <w:b/>
          <w:color w:val="0070C0"/>
        </w:rPr>
        <w:t>eeting</w:t>
      </w:r>
      <w:r>
        <w:rPr>
          <w:b/>
          <w:color w:val="0070C0"/>
        </w:rPr>
        <w:t xml:space="preserve"> or Community Activity</w:t>
      </w:r>
      <w:r w:rsidR="00CC2722" w:rsidRPr="00BB37E8">
        <w:rPr>
          <w:color w:val="0070C0"/>
        </w:rPr>
        <w:t xml:space="preserve"> </w:t>
      </w:r>
      <w:r w:rsidR="00CC2722">
        <w:t xml:space="preserve">has been completed </w:t>
      </w:r>
      <w:r>
        <w:t>or is scheduled.</w:t>
      </w:r>
    </w:p>
    <w:p w:rsidR="008911D7" w:rsidRDefault="008911D7" w:rsidP="00CC2722">
      <w:pPr>
        <w:pStyle w:val="ListParagraph"/>
        <w:numPr>
          <w:ilvl w:val="0"/>
          <w:numId w:val="3"/>
        </w:numPr>
      </w:pPr>
      <w:r>
        <w:t xml:space="preserve">Coordinate with the President-elect to remind members about Awards and Scholarships that the Foundation offers. Most applications are due by </w:t>
      </w:r>
      <w:r w:rsidRPr="008911D7">
        <w:rPr>
          <w:b/>
        </w:rPr>
        <w:t>June 1</w:t>
      </w:r>
      <w:r w:rsidRPr="008911D7">
        <w:rPr>
          <w:b/>
          <w:vertAlign w:val="superscript"/>
        </w:rPr>
        <w:t>st</w:t>
      </w:r>
      <w:r>
        <w:t>.</w:t>
      </w:r>
    </w:p>
    <w:p w:rsidR="008911D7" w:rsidRPr="008911D7" w:rsidRDefault="00FB40BC" w:rsidP="008911D7">
      <w:pPr>
        <w:rPr>
          <w:b/>
          <w:sz w:val="22"/>
        </w:rPr>
      </w:pPr>
      <w:r w:rsidRPr="00FB40BC">
        <w:rPr>
          <w:b/>
          <w:sz w:val="22"/>
        </w:rPr>
        <w:t>Ju</w:t>
      </w:r>
      <w:r w:rsidR="00127BF4">
        <w:rPr>
          <w:b/>
          <w:sz w:val="22"/>
        </w:rPr>
        <w:t>ne</w:t>
      </w:r>
      <w:r w:rsidRPr="00FB40BC">
        <w:rPr>
          <w:b/>
          <w:sz w:val="22"/>
        </w:rPr>
        <w:t xml:space="preserve"> </w:t>
      </w:r>
      <w:r w:rsidR="00127BF4">
        <w:rPr>
          <w:b/>
          <w:sz w:val="22"/>
        </w:rPr>
        <w:t>through</w:t>
      </w:r>
      <w:r w:rsidRPr="00FB40BC">
        <w:rPr>
          <w:b/>
          <w:sz w:val="22"/>
        </w:rPr>
        <w:t xml:space="preserve"> August </w:t>
      </w:r>
    </w:p>
    <w:p w:rsidR="00FB40BC" w:rsidRDefault="00FB40BC" w:rsidP="00FB40BC">
      <w:pPr>
        <w:pStyle w:val="ListParagraph"/>
        <w:numPr>
          <w:ilvl w:val="0"/>
          <w:numId w:val="4"/>
        </w:numPr>
      </w:pPr>
      <w:r>
        <w:t xml:space="preserve">Summer is typically a slow time for </w:t>
      </w:r>
      <w:r w:rsidR="00E309A6">
        <w:t>SUNA</w:t>
      </w:r>
      <w:r>
        <w:t xml:space="preserve"> chapters---Don’t lose your momentum!!</w:t>
      </w:r>
    </w:p>
    <w:p w:rsidR="00FB40BC" w:rsidRDefault="00FB40BC" w:rsidP="00FB40BC">
      <w:pPr>
        <w:pStyle w:val="ListParagraph"/>
        <w:numPr>
          <w:ilvl w:val="0"/>
          <w:numId w:val="4"/>
        </w:numPr>
      </w:pPr>
      <w:r>
        <w:t>July 4</w:t>
      </w:r>
      <w:r w:rsidRPr="00FB40BC">
        <w:rPr>
          <w:vertAlign w:val="superscript"/>
        </w:rPr>
        <w:t>th</w:t>
      </w:r>
      <w:r>
        <w:t xml:space="preserve"> – Send out a “Happy 4</w:t>
      </w:r>
      <w:r w:rsidRPr="00FB40BC">
        <w:rPr>
          <w:vertAlign w:val="superscript"/>
        </w:rPr>
        <w:t>th</w:t>
      </w:r>
      <w:r>
        <w:t xml:space="preserve"> of July” message to your members</w:t>
      </w:r>
    </w:p>
    <w:p w:rsidR="00CB7837" w:rsidRPr="00CB7837" w:rsidRDefault="00CB7837" w:rsidP="00CB7837">
      <w:pPr>
        <w:pStyle w:val="ListParagraph"/>
        <w:numPr>
          <w:ilvl w:val="0"/>
          <w:numId w:val="4"/>
        </w:numPr>
        <w:rPr>
          <w:b/>
          <w:color w:val="C00000"/>
        </w:rPr>
      </w:pPr>
      <w:r w:rsidRPr="00CB7837">
        <w:rPr>
          <w:b/>
          <w:color w:val="C00000"/>
        </w:rPr>
        <w:t xml:space="preserve">Are you struggling…life has gotten in the way of your </w:t>
      </w:r>
      <w:r w:rsidR="00E309A6">
        <w:rPr>
          <w:b/>
          <w:color w:val="C00000"/>
        </w:rPr>
        <w:t>SUNA</w:t>
      </w:r>
      <w:r w:rsidRPr="00CB7837">
        <w:rPr>
          <w:b/>
          <w:color w:val="C00000"/>
        </w:rPr>
        <w:t xml:space="preserve"> chapter officer duties?? DO NOT LET YOUR CHAPTER GO DOWN IN FLAMES! Contact your </w:t>
      </w:r>
      <w:r w:rsidR="00BB4A24">
        <w:rPr>
          <w:b/>
          <w:color w:val="C00000"/>
        </w:rPr>
        <w:t xml:space="preserve">fellow officers </w:t>
      </w:r>
      <w:r w:rsidRPr="00CB7837">
        <w:rPr>
          <w:b/>
          <w:color w:val="C00000"/>
        </w:rPr>
        <w:t>and send out a SOS to your members!!</w:t>
      </w:r>
    </w:p>
    <w:p w:rsidR="00FB40BC" w:rsidRPr="00AC1D67" w:rsidRDefault="00FB40BC" w:rsidP="00FB40BC">
      <w:pPr>
        <w:rPr>
          <w:b/>
          <w:sz w:val="22"/>
        </w:rPr>
      </w:pPr>
      <w:r w:rsidRPr="00AC1D67">
        <w:rPr>
          <w:b/>
          <w:sz w:val="22"/>
        </w:rPr>
        <w:t xml:space="preserve">September </w:t>
      </w:r>
      <w:r w:rsidR="008911D7">
        <w:rPr>
          <w:b/>
          <w:sz w:val="22"/>
        </w:rPr>
        <w:t>through December</w:t>
      </w:r>
    </w:p>
    <w:p w:rsidR="008911D7" w:rsidRDefault="008911D7" w:rsidP="00002C8A">
      <w:pPr>
        <w:pStyle w:val="ListParagraph"/>
        <w:numPr>
          <w:ilvl w:val="0"/>
          <w:numId w:val="6"/>
        </w:numPr>
      </w:pPr>
      <w:r>
        <w:t xml:space="preserve">The </w:t>
      </w:r>
      <w:proofErr w:type="spellStart"/>
      <w:r>
        <w:t>uro</w:t>
      </w:r>
      <w:r w:rsidRPr="00A04482">
        <w:rPr>
          <w:b/>
        </w:rPr>
        <w:t>Logic</w:t>
      </w:r>
      <w:proofErr w:type="spellEnd"/>
      <w:r>
        <w:t xml:space="preserve"> Conference is quickly approaching.</w:t>
      </w:r>
      <w:r w:rsidR="00A04482">
        <w:t xml:space="preserve"> </w:t>
      </w:r>
      <w:r>
        <w:t xml:space="preserve"> </w:t>
      </w:r>
      <w:r w:rsidR="004A09E7">
        <w:t xml:space="preserve">  </w:t>
      </w:r>
    </w:p>
    <w:p w:rsidR="00002C8A" w:rsidRDefault="00002C8A" w:rsidP="00002C8A">
      <w:pPr>
        <w:pStyle w:val="ListParagraph"/>
        <w:numPr>
          <w:ilvl w:val="0"/>
          <w:numId w:val="6"/>
        </w:numPr>
      </w:pPr>
      <w:r>
        <w:t>Your year is almost over…Finish STRONG!!</w:t>
      </w:r>
    </w:p>
    <w:p w:rsidR="00002C8A" w:rsidRDefault="00BB4A24" w:rsidP="00002C8A">
      <w:pPr>
        <w:pStyle w:val="ListParagraph"/>
        <w:numPr>
          <w:ilvl w:val="0"/>
          <w:numId w:val="6"/>
        </w:numPr>
      </w:pPr>
      <w:r>
        <w:t>Find</w:t>
      </w:r>
      <w:r w:rsidR="00002C8A">
        <w:t xml:space="preserve"> nominees for chapter officer positions (contemplate having 2 year terms for your officers: President Elect becomes President during his/her second year. Secretary, Treasurer and HPR – alternate years when these positions “rotate off”.  Need to fill President Elect position and other officer positions as needed)</w:t>
      </w:r>
    </w:p>
    <w:p w:rsidR="00002C8A" w:rsidRPr="00002C8A" w:rsidRDefault="00A80CF3" w:rsidP="00002C8A">
      <w:pPr>
        <w:pStyle w:val="ListParagraph"/>
        <w:numPr>
          <w:ilvl w:val="0"/>
          <w:numId w:val="6"/>
        </w:numPr>
      </w:pPr>
      <w:r>
        <w:t>Assist President Elect with e</w:t>
      </w:r>
      <w:r w:rsidR="00002C8A">
        <w:t xml:space="preserve">lections for chapter officer positions – Voting deadline </w:t>
      </w:r>
      <w:r w:rsidR="00A04482">
        <w:rPr>
          <w:b/>
          <w:color w:val="FF0000"/>
        </w:rPr>
        <w:t>(TBD by individual Chapters)</w:t>
      </w:r>
    </w:p>
    <w:p w:rsidR="00C220BF" w:rsidRDefault="00C220BF" w:rsidP="00C220BF">
      <w:pPr>
        <w:rPr>
          <w:b/>
          <w:sz w:val="22"/>
        </w:rPr>
      </w:pPr>
      <w:r w:rsidRPr="00C220BF">
        <w:rPr>
          <w:b/>
          <w:sz w:val="22"/>
        </w:rPr>
        <w:t>Ongoing Responsibilities:</w:t>
      </w:r>
    </w:p>
    <w:p w:rsidR="00C220BF" w:rsidRPr="00C220BF" w:rsidRDefault="00C220BF" w:rsidP="00C220BF">
      <w:pPr>
        <w:pStyle w:val="ListParagraph"/>
        <w:numPr>
          <w:ilvl w:val="0"/>
          <w:numId w:val="7"/>
        </w:numPr>
      </w:pPr>
      <w:r w:rsidRPr="00C220BF">
        <w:t>Follow your chapter work plan, review and update at each meeting</w:t>
      </w:r>
    </w:p>
    <w:p w:rsidR="00C220BF" w:rsidRPr="00C220BF" w:rsidRDefault="00C220BF" w:rsidP="00C220BF">
      <w:pPr>
        <w:pStyle w:val="ListParagraph"/>
        <w:numPr>
          <w:ilvl w:val="0"/>
          <w:numId w:val="7"/>
        </w:numPr>
      </w:pPr>
      <w:r w:rsidRPr="00C220BF">
        <w:t>Recruit chapter members to help with chapter activities – be on the lookout for future leaders</w:t>
      </w:r>
    </w:p>
    <w:p w:rsidR="00C220BF" w:rsidRPr="00C220BF" w:rsidRDefault="00C220BF" w:rsidP="00C220BF">
      <w:pPr>
        <w:pStyle w:val="ListParagraph"/>
        <w:numPr>
          <w:ilvl w:val="0"/>
          <w:numId w:val="7"/>
        </w:numPr>
      </w:pPr>
      <w:r w:rsidRPr="00C220BF">
        <w:rPr>
          <w:rFonts w:cs="Arial"/>
        </w:rPr>
        <w:t>Balance work and fun! Plan informal get together to exchange ideas</w:t>
      </w:r>
    </w:p>
    <w:p w:rsidR="00787C5C" w:rsidRDefault="00787C5C" w:rsidP="00787C5C">
      <w:pPr>
        <w:rPr>
          <w:b/>
          <w:sz w:val="22"/>
        </w:rPr>
      </w:pPr>
      <w:r w:rsidRPr="00C220BF">
        <w:rPr>
          <w:b/>
          <w:sz w:val="22"/>
        </w:rPr>
        <w:t>Things to remember</w:t>
      </w:r>
    </w:p>
    <w:p w:rsidR="00787C5C" w:rsidRDefault="00787C5C" w:rsidP="00787C5C">
      <w:pPr>
        <w:pStyle w:val="ListParagraph"/>
        <w:numPr>
          <w:ilvl w:val="0"/>
          <w:numId w:val="8"/>
        </w:numPr>
      </w:pPr>
      <w:r>
        <w:t>The year goes by FAST!! Don’t let it slip by.</w:t>
      </w:r>
    </w:p>
    <w:p w:rsidR="00787C5C" w:rsidRDefault="00787C5C" w:rsidP="00787C5C">
      <w:pPr>
        <w:pStyle w:val="ListParagraph"/>
        <w:numPr>
          <w:ilvl w:val="0"/>
          <w:numId w:val="8"/>
        </w:numPr>
      </w:pPr>
      <w:r>
        <w:lastRenderedPageBreak/>
        <w:t xml:space="preserve">Create a calendar system to help you keep on track. </w:t>
      </w:r>
    </w:p>
    <w:p w:rsidR="00787C5C" w:rsidRDefault="00787C5C" w:rsidP="00787C5C">
      <w:pPr>
        <w:pStyle w:val="ListParagraph"/>
        <w:numPr>
          <w:ilvl w:val="0"/>
          <w:numId w:val="8"/>
        </w:numPr>
      </w:pPr>
      <w:r>
        <w:t xml:space="preserve">Utilize all the </w:t>
      </w:r>
      <w:r w:rsidR="00E309A6">
        <w:t>SUNA</w:t>
      </w:r>
      <w:r>
        <w:t xml:space="preserve"> tools…need something or have a question? There is most likely a tool created to help you and there is always the </w:t>
      </w:r>
      <w:r w:rsidR="00E309A6">
        <w:t>SUNA</w:t>
      </w:r>
      <w:r>
        <w:t xml:space="preserve"> National office to help.</w:t>
      </w:r>
      <w:r w:rsidR="00A04482">
        <w:t xml:space="preserve"> You can also request membership applications, Journals, </w:t>
      </w:r>
      <w:r w:rsidR="00A04482" w:rsidRPr="00A04482">
        <w:rPr>
          <w:i/>
        </w:rPr>
        <w:t>Tinkles</w:t>
      </w:r>
      <w:r w:rsidR="00A04482">
        <w:rPr>
          <w:i/>
        </w:rPr>
        <w:t>,</w:t>
      </w:r>
      <w:r w:rsidR="00A04482" w:rsidRPr="00A04482">
        <w:rPr>
          <w:i/>
        </w:rPr>
        <w:t xml:space="preserve"> </w:t>
      </w:r>
      <w:r w:rsidR="00A04482">
        <w:t>the SUNA mascot, to attend a meeting.</w:t>
      </w:r>
    </w:p>
    <w:p w:rsidR="00787C5C" w:rsidRDefault="00787C5C" w:rsidP="00787C5C">
      <w:pPr>
        <w:pStyle w:val="ListParagraph"/>
        <w:numPr>
          <w:ilvl w:val="0"/>
          <w:numId w:val="8"/>
        </w:numPr>
      </w:pPr>
      <w:r>
        <w:t xml:space="preserve">Business meetings do not have to be super formal…do you work with fellow officers?  If you discuss chapter business during a break in the action this can be counted as a business meeting.  </w:t>
      </w:r>
    </w:p>
    <w:p w:rsidR="00127BF4" w:rsidRDefault="00127BF4" w:rsidP="00127BF4">
      <w:pPr>
        <w:pStyle w:val="ListParagraph"/>
        <w:numPr>
          <w:ilvl w:val="0"/>
          <w:numId w:val="8"/>
        </w:numPr>
      </w:pPr>
      <w:r>
        <w:t>May 6</w:t>
      </w:r>
      <w:r w:rsidRPr="00BB37E8">
        <w:rPr>
          <w:vertAlign w:val="superscript"/>
        </w:rPr>
        <w:t>th</w:t>
      </w:r>
      <w:r>
        <w:t xml:space="preserve"> is National Nurses Day – send out a message to the chapter members via SUNA Connected</w:t>
      </w:r>
    </w:p>
    <w:p w:rsidR="00127BF4" w:rsidRPr="00BB37E8" w:rsidRDefault="00127BF4" w:rsidP="00127BF4">
      <w:pPr>
        <w:pStyle w:val="ListParagraph"/>
        <w:numPr>
          <w:ilvl w:val="0"/>
          <w:numId w:val="8"/>
        </w:numPr>
        <w:rPr>
          <w:i/>
        </w:rPr>
      </w:pPr>
      <w:r>
        <w:t>Help plan activities for Urology Nurses’ week (November 1-7)</w:t>
      </w:r>
    </w:p>
    <w:p w:rsidR="00787C5C" w:rsidRDefault="00787C5C" w:rsidP="00A04482">
      <w:pPr>
        <w:pStyle w:val="ListParagraph"/>
        <w:numPr>
          <w:ilvl w:val="0"/>
          <w:numId w:val="8"/>
        </w:numPr>
      </w:pPr>
      <w:r>
        <w:t>Education meetings do not have to be full day events</w:t>
      </w:r>
      <w:r w:rsidR="00A04482">
        <w:t>. Remember SUNA has the Fast Track Series as well as Journal articles.</w:t>
      </w:r>
    </w:p>
    <w:p w:rsidR="00A04482" w:rsidRDefault="00A04482" w:rsidP="00A04482">
      <w:pPr>
        <w:pStyle w:val="ListParagraph"/>
        <w:numPr>
          <w:ilvl w:val="0"/>
          <w:numId w:val="8"/>
        </w:numPr>
      </w:pPr>
      <w:r>
        <w:t>Be sure to orientate the incoming secretary. Review documents and timelines to ensure a smooth transition.</w:t>
      </w:r>
    </w:p>
    <w:p w:rsidR="00787C5C" w:rsidRPr="009C11E7" w:rsidRDefault="00787C5C" w:rsidP="00787C5C">
      <w:pPr>
        <w:pStyle w:val="ListParagraph"/>
        <w:numPr>
          <w:ilvl w:val="0"/>
          <w:numId w:val="8"/>
        </w:numPr>
      </w:pPr>
      <w:r>
        <w:t xml:space="preserve">If you are struggling to meet your volunteer responsibilities contact your </w:t>
      </w:r>
      <w:r w:rsidR="00BB4A24">
        <w:t xml:space="preserve">fellow officers and </w:t>
      </w:r>
      <w:r w:rsidR="00A04482">
        <w:t>the national office</w:t>
      </w:r>
      <w:r>
        <w:t xml:space="preserve">– we are here to help you SUCCEED!! </w:t>
      </w:r>
    </w:p>
    <w:p w:rsidR="00F150F9" w:rsidRPr="009C11E7" w:rsidRDefault="00F150F9" w:rsidP="00787C5C"/>
    <w:sectPr w:rsidR="00F150F9" w:rsidRPr="009C11E7" w:rsidSect="00D82939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155"/>
    <w:multiLevelType w:val="hybridMultilevel"/>
    <w:tmpl w:val="DC98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29EF"/>
    <w:multiLevelType w:val="hybridMultilevel"/>
    <w:tmpl w:val="FB7E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C1EA9"/>
    <w:multiLevelType w:val="hybridMultilevel"/>
    <w:tmpl w:val="E15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5CE0"/>
    <w:multiLevelType w:val="hybridMultilevel"/>
    <w:tmpl w:val="7880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E0F1A"/>
    <w:multiLevelType w:val="hybridMultilevel"/>
    <w:tmpl w:val="21E2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C6BE1"/>
    <w:multiLevelType w:val="hybridMultilevel"/>
    <w:tmpl w:val="C8945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26ECD"/>
    <w:multiLevelType w:val="hybridMultilevel"/>
    <w:tmpl w:val="EA2C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1412E"/>
    <w:multiLevelType w:val="hybridMultilevel"/>
    <w:tmpl w:val="62A6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68"/>
    <w:rsid w:val="00002C8A"/>
    <w:rsid w:val="00017CAE"/>
    <w:rsid w:val="00084A4A"/>
    <w:rsid w:val="000A5756"/>
    <w:rsid w:val="000D7169"/>
    <w:rsid w:val="00127BF4"/>
    <w:rsid w:val="001A27E9"/>
    <w:rsid w:val="002D1614"/>
    <w:rsid w:val="00324182"/>
    <w:rsid w:val="003B6DE3"/>
    <w:rsid w:val="0044766E"/>
    <w:rsid w:val="004A09E7"/>
    <w:rsid w:val="004D01F9"/>
    <w:rsid w:val="004E073E"/>
    <w:rsid w:val="00665323"/>
    <w:rsid w:val="00787C5C"/>
    <w:rsid w:val="007D1FF5"/>
    <w:rsid w:val="008911D7"/>
    <w:rsid w:val="00953228"/>
    <w:rsid w:val="009C11E7"/>
    <w:rsid w:val="00A04482"/>
    <w:rsid w:val="00A80CF3"/>
    <w:rsid w:val="00AC1D67"/>
    <w:rsid w:val="00B01C0F"/>
    <w:rsid w:val="00BB37E8"/>
    <w:rsid w:val="00BB4A24"/>
    <w:rsid w:val="00C220BF"/>
    <w:rsid w:val="00C75BEB"/>
    <w:rsid w:val="00CB7837"/>
    <w:rsid w:val="00CC2722"/>
    <w:rsid w:val="00D82939"/>
    <w:rsid w:val="00D85C03"/>
    <w:rsid w:val="00D87468"/>
    <w:rsid w:val="00E309A6"/>
    <w:rsid w:val="00E85E82"/>
    <w:rsid w:val="00F150F9"/>
    <w:rsid w:val="00FB40BC"/>
    <w:rsid w:val="00F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8C1C"/>
  <w15:chartTrackingRefBased/>
  <w15:docId w15:val="{0C3FD7A0-ED14-4730-9BD6-BA15F969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%20Luehr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Luehr</dc:creator>
  <cp:keywords/>
  <cp:lastModifiedBy>Cheryl Page</cp:lastModifiedBy>
  <cp:revision>3</cp:revision>
  <cp:lastPrinted>2017-10-10T20:21:00Z</cp:lastPrinted>
  <dcterms:created xsi:type="dcterms:W3CDTF">2017-04-28T18:35:00Z</dcterms:created>
  <dcterms:modified xsi:type="dcterms:W3CDTF">2017-10-10T20:22:00Z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