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C7" w:rsidRPr="002263A2" w:rsidRDefault="000023C7" w:rsidP="00B304E2">
      <w:pPr>
        <w:jc w:val="center"/>
        <w:rPr>
          <w:rFonts w:ascii="Arial Rounded MT Bold" w:hAnsi="Arial Rounded MT Bold" w:cs="Arial"/>
          <w:sz w:val="28"/>
          <w:szCs w:val="28"/>
        </w:rPr>
      </w:pPr>
      <w:bookmarkStart w:id="0" w:name="_GoBack"/>
      <w:bookmarkEnd w:id="0"/>
      <w:r w:rsidRPr="000023C7">
        <w:rPr>
          <w:noProof/>
          <w:sz w:val="28"/>
          <w:szCs w:val="28"/>
        </w:rPr>
        <w:drawing>
          <wp:inline distT="0" distB="0" distL="0" distR="0" wp14:anchorId="11DE6F36" wp14:editId="1D5D3613">
            <wp:extent cx="1466850" cy="981075"/>
            <wp:effectExtent l="0" t="0" r="0" b="9525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87C">
        <w:rPr>
          <w:rFonts w:ascii="Arial Rounded MT Bold" w:hAnsi="Arial Rounded MT Bold" w:cs="Arial"/>
          <w:sz w:val="28"/>
          <w:szCs w:val="28"/>
        </w:rPr>
        <w:t xml:space="preserve"> </w:t>
      </w:r>
      <w:r w:rsidR="00710148" w:rsidRPr="002263A2">
        <w:rPr>
          <w:rFonts w:ascii="Arial Rounded MT Bold" w:hAnsi="Arial Rounded MT Bold" w:cs="Arial"/>
          <w:sz w:val="28"/>
          <w:szCs w:val="28"/>
        </w:rPr>
        <w:t>Est.2006</w:t>
      </w:r>
      <w:r w:rsidR="00BF3416">
        <w:rPr>
          <w:rFonts w:ascii="Arial Rounded MT Bold" w:hAnsi="Arial Rounded MT Bold" w:cs="Arial"/>
          <w:sz w:val="28"/>
          <w:szCs w:val="28"/>
        </w:rPr>
        <w:t xml:space="preserve">                    </w:t>
      </w:r>
      <w:r w:rsidR="00D1387C">
        <w:rPr>
          <w:rFonts w:ascii="Arial Rounded MT Bold" w:hAnsi="Arial Rounded MT Bold" w:cs="Arial"/>
          <w:sz w:val="28"/>
          <w:szCs w:val="28"/>
        </w:rPr>
        <w:t xml:space="preserve">  </w:t>
      </w:r>
      <w:r w:rsidR="00A0072D">
        <w:rPr>
          <w:rFonts w:ascii="Arial Rounded MT Bold" w:hAnsi="Arial Rounded MT Bold" w:cs="Arial"/>
          <w:sz w:val="28"/>
          <w:szCs w:val="28"/>
        </w:rPr>
        <w:t xml:space="preserve"> </w:t>
      </w:r>
      <w:r w:rsidR="00D1387C">
        <w:rPr>
          <w:noProof/>
        </w:rPr>
        <w:drawing>
          <wp:inline distT="0" distB="0" distL="0" distR="0" wp14:anchorId="0524E8CF" wp14:editId="59FC4E9C">
            <wp:extent cx="1125946" cy="872826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946" cy="87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5CD" w:rsidRPr="002263A2" w:rsidRDefault="00B17A5E" w:rsidP="00B304E2">
      <w:pPr>
        <w:jc w:val="center"/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“Shine Bright Like </w:t>
      </w:r>
      <w:proofErr w:type="gramStart"/>
      <w:r w:rsidRPr="002263A2">
        <w:rPr>
          <w:rFonts w:ascii="Arial Rounded MT Bold" w:hAnsi="Arial Rounded MT Bold" w:cs="Arial"/>
          <w:sz w:val="28"/>
          <w:szCs w:val="28"/>
        </w:rPr>
        <w:t>A</w:t>
      </w:r>
      <w:proofErr w:type="gramEnd"/>
      <w:r w:rsidRPr="002263A2">
        <w:rPr>
          <w:rFonts w:ascii="Arial Rounded MT Bold" w:hAnsi="Arial Rounded MT Bold" w:cs="Arial"/>
          <w:sz w:val="28"/>
          <w:szCs w:val="28"/>
        </w:rPr>
        <w:t xml:space="preserve"> Diamond”</w:t>
      </w:r>
    </w:p>
    <w:p w:rsidR="007C410C" w:rsidRPr="002263A2" w:rsidRDefault="00F302F7" w:rsidP="007C410C">
      <w:pPr>
        <w:jc w:val="center"/>
        <w:rPr>
          <w:rFonts w:ascii="Arial Rounded MT Bold" w:hAnsi="Arial Rounded MT Bold" w:cs="Arial"/>
          <w:b/>
          <w:sz w:val="28"/>
          <w:szCs w:val="28"/>
        </w:rPr>
      </w:pPr>
      <w:r>
        <w:rPr>
          <w:rFonts w:ascii="Arial Rounded MT Bold" w:hAnsi="Arial Rounded MT Bold" w:cs="Arial"/>
          <w:b/>
          <w:sz w:val="28"/>
          <w:szCs w:val="28"/>
        </w:rPr>
        <w:t xml:space="preserve">Agenda </w:t>
      </w:r>
      <w:r w:rsidR="00E355A6">
        <w:rPr>
          <w:rFonts w:ascii="Arial Rounded MT Bold" w:hAnsi="Arial Rounded MT Bold" w:cs="Arial"/>
          <w:b/>
          <w:sz w:val="28"/>
          <w:szCs w:val="28"/>
        </w:rPr>
        <w:t>October</w:t>
      </w:r>
      <w:r w:rsidR="00FF0F57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="00E355A6">
        <w:rPr>
          <w:rFonts w:ascii="Arial Rounded MT Bold" w:hAnsi="Arial Rounded MT Bold" w:cs="Arial"/>
          <w:b/>
          <w:sz w:val="28"/>
          <w:szCs w:val="28"/>
        </w:rPr>
        <w:t>9</w:t>
      </w:r>
      <w:r w:rsidR="00EA5AF9">
        <w:rPr>
          <w:rFonts w:ascii="Arial Rounded MT Bold" w:hAnsi="Arial Rounded MT Bold" w:cs="Arial"/>
          <w:b/>
          <w:sz w:val="28"/>
          <w:szCs w:val="28"/>
        </w:rPr>
        <w:t>, 2018</w:t>
      </w:r>
    </w:p>
    <w:p w:rsidR="00006299" w:rsidRPr="002263A2" w:rsidRDefault="00006299" w:rsidP="0000629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Welcome and recognition </w:t>
      </w:r>
    </w:p>
    <w:p w:rsidR="00006299" w:rsidRDefault="00006299" w:rsidP="00006299">
      <w:pPr>
        <w:pStyle w:val="ListParagraph"/>
        <w:numPr>
          <w:ilvl w:val="0"/>
          <w:numId w:val="4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Introductions of any new members</w:t>
      </w:r>
    </w:p>
    <w:p w:rsidR="006A59EF" w:rsidRDefault="00006299" w:rsidP="00DC75AE">
      <w:pPr>
        <w:pStyle w:val="ListParagraph"/>
        <w:numPr>
          <w:ilvl w:val="0"/>
          <w:numId w:val="4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Recognition of newly certified or any other professional accomplishments of chapter members</w:t>
      </w:r>
    </w:p>
    <w:p w:rsidR="00975FFF" w:rsidRPr="00DC75AE" w:rsidRDefault="00975FFF" w:rsidP="00DC75AE">
      <w:pPr>
        <w:pStyle w:val="ListParagraph"/>
        <w:numPr>
          <w:ilvl w:val="0"/>
          <w:numId w:val="4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Thank you to chapter for helping </w:t>
      </w:r>
      <w:proofErr w:type="spellStart"/>
      <w:r>
        <w:rPr>
          <w:rFonts w:ascii="Arial Rounded MT Bold" w:hAnsi="Arial Rounded MT Bold" w:cs="Arial"/>
          <w:sz w:val="28"/>
          <w:szCs w:val="28"/>
        </w:rPr>
        <w:t>Ludy</w:t>
      </w:r>
      <w:proofErr w:type="spellEnd"/>
    </w:p>
    <w:p w:rsidR="00006299" w:rsidRPr="002263A2" w:rsidRDefault="00006299" w:rsidP="0000629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Reports</w:t>
      </w:r>
    </w:p>
    <w:p w:rsidR="008A08EF" w:rsidRPr="002263A2" w:rsidRDefault="002B6433" w:rsidP="00006299">
      <w:pPr>
        <w:pStyle w:val="ListParagraph"/>
        <w:numPr>
          <w:ilvl w:val="0"/>
          <w:numId w:val="6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Review of </w:t>
      </w:r>
      <w:r w:rsidR="00975FFF">
        <w:rPr>
          <w:rFonts w:ascii="Arial Rounded MT Bold" w:hAnsi="Arial Rounded MT Bold" w:cs="Arial"/>
          <w:sz w:val="28"/>
          <w:szCs w:val="28"/>
        </w:rPr>
        <w:t>September</w:t>
      </w:r>
      <w:r w:rsidR="008A08EF" w:rsidRPr="002263A2">
        <w:rPr>
          <w:rFonts w:ascii="Arial Rounded MT Bold" w:hAnsi="Arial Rounded MT Bold" w:cs="Arial"/>
          <w:sz w:val="28"/>
          <w:szCs w:val="28"/>
        </w:rPr>
        <w:t xml:space="preserve"> minutes</w:t>
      </w:r>
    </w:p>
    <w:p w:rsidR="00006299" w:rsidRDefault="002B6433" w:rsidP="00DE615D">
      <w:pPr>
        <w:pStyle w:val="ListParagraph"/>
        <w:numPr>
          <w:ilvl w:val="0"/>
          <w:numId w:val="6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Treasurer</w:t>
      </w:r>
      <w:r w:rsidR="00006299" w:rsidRPr="002263A2">
        <w:rPr>
          <w:rFonts w:ascii="Arial Rounded MT Bold" w:hAnsi="Arial Rounded MT Bold" w:cs="Arial"/>
          <w:sz w:val="28"/>
          <w:szCs w:val="28"/>
        </w:rPr>
        <w:t xml:space="preserve"> report</w:t>
      </w:r>
    </w:p>
    <w:p w:rsidR="00610E77" w:rsidRDefault="00006299" w:rsidP="00610E77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New</w:t>
      </w:r>
      <w:r w:rsidR="00DE615D">
        <w:rPr>
          <w:rFonts w:ascii="Arial Rounded MT Bold" w:hAnsi="Arial Rounded MT Bold" w:cs="Arial"/>
          <w:sz w:val="28"/>
          <w:szCs w:val="28"/>
        </w:rPr>
        <w:t>/Old</w:t>
      </w:r>
      <w:r w:rsidRPr="002263A2">
        <w:rPr>
          <w:rFonts w:ascii="Arial Rounded MT Bold" w:hAnsi="Arial Rounded MT Bold" w:cs="Arial"/>
          <w:sz w:val="28"/>
          <w:szCs w:val="28"/>
        </w:rPr>
        <w:t xml:space="preserve"> Business</w:t>
      </w:r>
    </w:p>
    <w:p w:rsidR="00DE615D" w:rsidRDefault="00DE615D" w:rsidP="00DE615D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“Our Voice, Our Strength” – Michelle Weeks</w:t>
      </w:r>
    </w:p>
    <w:p w:rsidR="00DE615D" w:rsidRDefault="00DE615D" w:rsidP="00DE615D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Quarterly Education “ICU Sleep Protocol” presentation by Dannette Mitchell</w:t>
      </w:r>
    </w:p>
    <w:p w:rsidR="00DE615D" w:rsidRPr="00610E77" w:rsidRDefault="00DE615D" w:rsidP="00DE615D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Best Practice Knowledge Sharing “Falls” led by Ryan Miller</w:t>
      </w:r>
    </w:p>
    <w:p w:rsidR="00610E77" w:rsidRDefault="00DE615D" w:rsidP="008343C6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Region 3 Updates by Desiree Hodges</w:t>
      </w:r>
      <w:r w:rsidR="00610E77">
        <w:rPr>
          <w:rFonts w:ascii="Arial Rounded MT Bold" w:hAnsi="Arial Rounded MT Bold" w:cs="Arial"/>
          <w:sz w:val="28"/>
          <w:szCs w:val="28"/>
        </w:rPr>
        <w:t xml:space="preserve"> </w:t>
      </w:r>
    </w:p>
    <w:p w:rsidR="00610E77" w:rsidRDefault="00610E77" w:rsidP="008343C6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Business Cards/New member welcome gift</w:t>
      </w:r>
      <w:r w:rsidR="00F600AC">
        <w:rPr>
          <w:rFonts w:ascii="Arial Rounded MT Bold" w:hAnsi="Arial Rounded MT Bold" w:cs="Arial"/>
          <w:sz w:val="28"/>
          <w:szCs w:val="28"/>
        </w:rPr>
        <w:t xml:space="preserve"> – Updates from Ryan Miller and Michelle Weeks</w:t>
      </w:r>
    </w:p>
    <w:p w:rsidR="00F600AC" w:rsidRDefault="00610E77" w:rsidP="006153CF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F600AC">
        <w:rPr>
          <w:rFonts w:ascii="Arial Rounded MT Bold" w:hAnsi="Arial Rounded MT Bold" w:cs="Arial"/>
          <w:sz w:val="28"/>
          <w:szCs w:val="28"/>
        </w:rPr>
        <w:t xml:space="preserve">Ronald McDonald Dinner </w:t>
      </w:r>
      <w:r w:rsidR="00F600AC" w:rsidRPr="00F600AC">
        <w:rPr>
          <w:rFonts w:ascii="Arial Rounded MT Bold" w:hAnsi="Arial Rounded MT Bold" w:cs="Arial"/>
          <w:sz w:val="28"/>
          <w:szCs w:val="28"/>
        </w:rPr>
        <w:t>– 11/25</w:t>
      </w:r>
    </w:p>
    <w:p w:rsidR="00F600AC" w:rsidRDefault="00F600AC" w:rsidP="006153CF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C</w:t>
      </w:r>
      <w:r w:rsidR="00610E77" w:rsidRPr="00F600AC">
        <w:rPr>
          <w:rFonts w:ascii="Arial Rounded MT Bold" w:hAnsi="Arial Rounded MT Bold" w:cs="Arial"/>
          <w:sz w:val="28"/>
          <w:szCs w:val="28"/>
        </w:rPr>
        <w:t>hristmas Community Service/Dinner meeting</w:t>
      </w:r>
      <w:r w:rsidR="00BE2A1E" w:rsidRPr="00F600AC">
        <w:rPr>
          <w:rFonts w:ascii="Arial Rounded MT Bold" w:hAnsi="Arial Rounded MT Bold" w:cs="Arial"/>
          <w:sz w:val="28"/>
          <w:szCs w:val="28"/>
        </w:rPr>
        <w:t xml:space="preserve"> </w:t>
      </w:r>
    </w:p>
    <w:p w:rsidR="00F600AC" w:rsidRDefault="00F600AC" w:rsidP="00F600AC">
      <w:pPr>
        <w:pStyle w:val="ListParagraph"/>
        <w:numPr>
          <w:ilvl w:val="2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Location – Cantwell’s Tavern</w:t>
      </w:r>
      <w:r w:rsidR="00BE2A1E" w:rsidRPr="00F600AC">
        <w:rPr>
          <w:rFonts w:ascii="Arial Rounded MT Bold" w:hAnsi="Arial Rounded MT Bold" w:cs="Arial"/>
          <w:sz w:val="28"/>
          <w:szCs w:val="28"/>
        </w:rPr>
        <w:t xml:space="preserve"> </w:t>
      </w:r>
    </w:p>
    <w:p w:rsidR="008343C6" w:rsidRDefault="00F600AC" w:rsidP="00F600AC">
      <w:pPr>
        <w:pStyle w:val="ListParagraph"/>
        <w:numPr>
          <w:ilvl w:val="2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F600AC">
        <w:rPr>
          <w:rFonts w:ascii="Arial Rounded MT Bold" w:hAnsi="Arial Rounded MT Bold" w:cs="Arial"/>
          <w:sz w:val="28"/>
          <w:szCs w:val="28"/>
        </w:rPr>
        <w:t>Sponsor</w:t>
      </w:r>
      <w:r>
        <w:rPr>
          <w:rFonts w:ascii="Arial Rounded MT Bold" w:hAnsi="Arial Rounded MT Bold" w:cs="Arial"/>
          <w:sz w:val="28"/>
          <w:szCs w:val="28"/>
        </w:rPr>
        <w:t>/Vendor</w:t>
      </w:r>
    </w:p>
    <w:p w:rsidR="00F600AC" w:rsidRDefault="00F600AC" w:rsidP="00F600AC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Membership Drive – Bayhealth/Beebe/Christiana</w:t>
      </w:r>
    </w:p>
    <w:p w:rsidR="00F600AC" w:rsidRPr="00F600AC" w:rsidRDefault="00F600AC" w:rsidP="00F600AC">
      <w:pPr>
        <w:pStyle w:val="ListParagraph"/>
        <w:numPr>
          <w:ilvl w:val="2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Update from Nanticoke? Point of Contact?</w:t>
      </w:r>
    </w:p>
    <w:p w:rsidR="007A01C0" w:rsidRPr="002263A2" w:rsidRDefault="007A01C0" w:rsidP="007A01C0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Roundtable</w:t>
      </w:r>
    </w:p>
    <w:p w:rsidR="00540EAE" w:rsidRPr="00540EAE" w:rsidRDefault="00540EAE" w:rsidP="00540EAE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Next meeting</w:t>
      </w:r>
      <w:r w:rsidR="00817C40">
        <w:rPr>
          <w:rFonts w:ascii="Arial Rounded MT Bold" w:hAnsi="Arial Rounded MT Bold" w:cs="Arial"/>
          <w:sz w:val="28"/>
          <w:szCs w:val="28"/>
        </w:rPr>
        <w:t xml:space="preserve"> </w:t>
      </w:r>
      <w:r w:rsidR="00F600AC">
        <w:rPr>
          <w:rFonts w:ascii="Arial Rounded MT Bold" w:hAnsi="Arial Rounded MT Bold" w:cs="Arial"/>
          <w:sz w:val="28"/>
          <w:szCs w:val="28"/>
        </w:rPr>
        <w:t>November 13</w:t>
      </w:r>
      <w:r w:rsidR="004F2FEE">
        <w:rPr>
          <w:rFonts w:ascii="Arial Rounded MT Bold" w:hAnsi="Arial Rounded MT Bold" w:cs="Arial"/>
          <w:sz w:val="28"/>
          <w:szCs w:val="28"/>
        </w:rPr>
        <w:t>, 2018 at</w:t>
      </w:r>
      <w:r w:rsidR="0004792D" w:rsidRPr="002263A2">
        <w:rPr>
          <w:rFonts w:ascii="Arial Rounded MT Bold" w:hAnsi="Arial Rounded MT Bold" w:cs="Arial"/>
          <w:sz w:val="28"/>
          <w:szCs w:val="28"/>
        </w:rPr>
        <w:t xml:space="preserve"> </w:t>
      </w:r>
      <w:r w:rsidR="00A531C9" w:rsidRPr="002263A2">
        <w:rPr>
          <w:rFonts w:ascii="Arial Rounded MT Bold" w:hAnsi="Arial Rounded MT Bold" w:cs="Arial"/>
          <w:sz w:val="28"/>
          <w:szCs w:val="28"/>
        </w:rPr>
        <w:t xml:space="preserve">6pm </w:t>
      </w:r>
      <w:r w:rsidR="00BE2A1E">
        <w:rPr>
          <w:rFonts w:ascii="Arial Rounded MT Bold" w:hAnsi="Arial Rounded MT Bold" w:cs="Arial"/>
          <w:sz w:val="28"/>
          <w:szCs w:val="28"/>
        </w:rPr>
        <w:t xml:space="preserve">@ </w:t>
      </w:r>
      <w:r w:rsidR="00F600AC">
        <w:rPr>
          <w:rFonts w:ascii="Arial Rounded MT Bold" w:hAnsi="Arial Rounded MT Bold" w:cs="Arial"/>
          <w:sz w:val="28"/>
          <w:szCs w:val="28"/>
        </w:rPr>
        <w:t>Christiana, Newark</w:t>
      </w:r>
      <w:r w:rsidR="00BE2A1E">
        <w:rPr>
          <w:rFonts w:ascii="Arial Rounded MT Bold" w:hAnsi="Arial Rounded MT Bold" w:cs="Arial"/>
          <w:sz w:val="28"/>
          <w:szCs w:val="28"/>
        </w:rPr>
        <w:t>, DE</w:t>
      </w:r>
    </w:p>
    <w:sectPr w:rsidR="00540EAE" w:rsidRPr="00540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071F"/>
    <w:multiLevelType w:val="hybridMultilevel"/>
    <w:tmpl w:val="E4681C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D87FEE"/>
    <w:multiLevelType w:val="hybridMultilevel"/>
    <w:tmpl w:val="50149F70"/>
    <w:lvl w:ilvl="0" w:tplc="1ACE91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0F40A6"/>
    <w:multiLevelType w:val="hybridMultilevel"/>
    <w:tmpl w:val="4BA6AAD2"/>
    <w:lvl w:ilvl="0" w:tplc="6B2AA4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2012AD"/>
    <w:multiLevelType w:val="hybridMultilevel"/>
    <w:tmpl w:val="F266CE48"/>
    <w:lvl w:ilvl="0" w:tplc="60BA33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241A90"/>
    <w:multiLevelType w:val="hybridMultilevel"/>
    <w:tmpl w:val="1C4E3E70"/>
    <w:lvl w:ilvl="0" w:tplc="8D1AA4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BB5721"/>
    <w:multiLevelType w:val="hybridMultilevel"/>
    <w:tmpl w:val="B99659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34673B1"/>
    <w:multiLevelType w:val="hybridMultilevel"/>
    <w:tmpl w:val="E9F8585C"/>
    <w:lvl w:ilvl="0" w:tplc="4E5CB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40988"/>
    <w:multiLevelType w:val="hybridMultilevel"/>
    <w:tmpl w:val="A586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D"/>
    <w:rsid w:val="000023C7"/>
    <w:rsid w:val="00004841"/>
    <w:rsid w:val="00006299"/>
    <w:rsid w:val="0001011A"/>
    <w:rsid w:val="0004792D"/>
    <w:rsid w:val="00054AA0"/>
    <w:rsid w:val="00056D9A"/>
    <w:rsid w:val="00062F82"/>
    <w:rsid w:val="00086550"/>
    <w:rsid w:val="000C4FF9"/>
    <w:rsid w:val="000D2D13"/>
    <w:rsid w:val="0010582F"/>
    <w:rsid w:val="00146C5B"/>
    <w:rsid w:val="00161D52"/>
    <w:rsid w:val="001B0BA6"/>
    <w:rsid w:val="001C1ECF"/>
    <w:rsid w:val="001C1F21"/>
    <w:rsid w:val="002263A2"/>
    <w:rsid w:val="002318B6"/>
    <w:rsid w:val="00263A79"/>
    <w:rsid w:val="002B6433"/>
    <w:rsid w:val="002C362D"/>
    <w:rsid w:val="002C4A92"/>
    <w:rsid w:val="002C739E"/>
    <w:rsid w:val="00321E3F"/>
    <w:rsid w:val="00323D37"/>
    <w:rsid w:val="00343E6F"/>
    <w:rsid w:val="00350B1D"/>
    <w:rsid w:val="003571BD"/>
    <w:rsid w:val="003B6E7B"/>
    <w:rsid w:val="003D318D"/>
    <w:rsid w:val="004256A3"/>
    <w:rsid w:val="0044015B"/>
    <w:rsid w:val="00451B64"/>
    <w:rsid w:val="00474C96"/>
    <w:rsid w:val="00486D70"/>
    <w:rsid w:val="004B6010"/>
    <w:rsid w:val="004F1D39"/>
    <w:rsid w:val="004F2FEE"/>
    <w:rsid w:val="00532025"/>
    <w:rsid w:val="00536ACB"/>
    <w:rsid w:val="00540EAE"/>
    <w:rsid w:val="0055238F"/>
    <w:rsid w:val="00560CF9"/>
    <w:rsid w:val="00572E58"/>
    <w:rsid w:val="0058109A"/>
    <w:rsid w:val="005E4BEA"/>
    <w:rsid w:val="005E7DC3"/>
    <w:rsid w:val="00610E77"/>
    <w:rsid w:val="00622B93"/>
    <w:rsid w:val="006235CD"/>
    <w:rsid w:val="00641588"/>
    <w:rsid w:val="0064165B"/>
    <w:rsid w:val="00692D27"/>
    <w:rsid w:val="006A1BBF"/>
    <w:rsid w:val="006A59EF"/>
    <w:rsid w:val="006F2AD7"/>
    <w:rsid w:val="006F3D95"/>
    <w:rsid w:val="00710148"/>
    <w:rsid w:val="00724D63"/>
    <w:rsid w:val="007268B8"/>
    <w:rsid w:val="00726DF7"/>
    <w:rsid w:val="00760082"/>
    <w:rsid w:val="007667C1"/>
    <w:rsid w:val="007846D6"/>
    <w:rsid w:val="007A01C0"/>
    <w:rsid w:val="007A3DCC"/>
    <w:rsid w:val="007B1019"/>
    <w:rsid w:val="007B71E1"/>
    <w:rsid w:val="007C410C"/>
    <w:rsid w:val="007E2A09"/>
    <w:rsid w:val="00817C40"/>
    <w:rsid w:val="008343C6"/>
    <w:rsid w:val="00845287"/>
    <w:rsid w:val="008672FB"/>
    <w:rsid w:val="0089406E"/>
    <w:rsid w:val="008A08EF"/>
    <w:rsid w:val="008A7783"/>
    <w:rsid w:val="008B2EC5"/>
    <w:rsid w:val="008C3C4D"/>
    <w:rsid w:val="008E0D0F"/>
    <w:rsid w:val="008E6AA8"/>
    <w:rsid w:val="008F50E4"/>
    <w:rsid w:val="00912EA0"/>
    <w:rsid w:val="009275B1"/>
    <w:rsid w:val="0094379C"/>
    <w:rsid w:val="0096243B"/>
    <w:rsid w:val="00975FFF"/>
    <w:rsid w:val="00977488"/>
    <w:rsid w:val="009C4399"/>
    <w:rsid w:val="009D08A4"/>
    <w:rsid w:val="00A0072D"/>
    <w:rsid w:val="00A40157"/>
    <w:rsid w:val="00A42C54"/>
    <w:rsid w:val="00A531C9"/>
    <w:rsid w:val="00A60235"/>
    <w:rsid w:val="00A6297A"/>
    <w:rsid w:val="00A779AC"/>
    <w:rsid w:val="00A8316D"/>
    <w:rsid w:val="00A93C65"/>
    <w:rsid w:val="00A9531A"/>
    <w:rsid w:val="00AA7A09"/>
    <w:rsid w:val="00AD7584"/>
    <w:rsid w:val="00AE5B43"/>
    <w:rsid w:val="00AF34B0"/>
    <w:rsid w:val="00B17A5E"/>
    <w:rsid w:val="00B304E2"/>
    <w:rsid w:val="00B5310F"/>
    <w:rsid w:val="00B60CC3"/>
    <w:rsid w:val="00B93A21"/>
    <w:rsid w:val="00B97506"/>
    <w:rsid w:val="00BC6269"/>
    <w:rsid w:val="00BE2A1E"/>
    <w:rsid w:val="00BF3416"/>
    <w:rsid w:val="00C1757B"/>
    <w:rsid w:val="00C302A0"/>
    <w:rsid w:val="00C812E3"/>
    <w:rsid w:val="00C97187"/>
    <w:rsid w:val="00CA3E7C"/>
    <w:rsid w:val="00CA4689"/>
    <w:rsid w:val="00CC0829"/>
    <w:rsid w:val="00CC285F"/>
    <w:rsid w:val="00CF0E94"/>
    <w:rsid w:val="00CF7E57"/>
    <w:rsid w:val="00D0049A"/>
    <w:rsid w:val="00D1387C"/>
    <w:rsid w:val="00D22E24"/>
    <w:rsid w:val="00D443BE"/>
    <w:rsid w:val="00D91C25"/>
    <w:rsid w:val="00D9239F"/>
    <w:rsid w:val="00DC75AE"/>
    <w:rsid w:val="00DD6A63"/>
    <w:rsid w:val="00DE615D"/>
    <w:rsid w:val="00E3292A"/>
    <w:rsid w:val="00E355A6"/>
    <w:rsid w:val="00E63DDA"/>
    <w:rsid w:val="00E6401C"/>
    <w:rsid w:val="00E81765"/>
    <w:rsid w:val="00EA588C"/>
    <w:rsid w:val="00EA5AF9"/>
    <w:rsid w:val="00EF7D1D"/>
    <w:rsid w:val="00F302F7"/>
    <w:rsid w:val="00F600AC"/>
    <w:rsid w:val="00F62185"/>
    <w:rsid w:val="00F703A7"/>
    <w:rsid w:val="00FA1BD4"/>
    <w:rsid w:val="00FB0C04"/>
    <w:rsid w:val="00FB54F9"/>
    <w:rsid w:val="00FC65A5"/>
    <w:rsid w:val="00FC67CE"/>
    <w:rsid w:val="00FD061E"/>
    <w:rsid w:val="00FD644C"/>
    <w:rsid w:val="00FE5569"/>
    <w:rsid w:val="00FF0F57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A9A0CA6E</Template>
  <TotalTime>0</TotalTime>
  <Pages>1</Pages>
  <Words>138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Bayhealth Medical Center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Hines</dc:creator>
  <cp:lastModifiedBy>Smakulski, Megan</cp:lastModifiedBy>
  <cp:revision>2</cp:revision>
  <cp:lastPrinted>2018-04-10T01:53:00Z</cp:lastPrinted>
  <dcterms:created xsi:type="dcterms:W3CDTF">2018-10-04T12:42:00Z</dcterms:created>
  <dcterms:modified xsi:type="dcterms:W3CDTF">2018-10-04T12:42:00Z</dcterms:modified>
</cp:coreProperties>
</file>