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C7" w:rsidRPr="002263A2" w:rsidRDefault="000023C7" w:rsidP="00B304E2">
      <w:pPr>
        <w:jc w:val="center"/>
        <w:rPr>
          <w:rFonts w:ascii="Arial Rounded MT Bold" w:hAnsi="Arial Rounded MT Bold" w:cs="Arial"/>
          <w:sz w:val="28"/>
          <w:szCs w:val="28"/>
        </w:rPr>
      </w:pPr>
      <w:bookmarkStart w:id="0" w:name="_GoBack"/>
      <w:bookmarkEnd w:id="0"/>
      <w:r w:rsidRPr="000023C7">
        <w:rPr>
          <w:noProof/>
          <w:sz w:val="28"/>
          <w:szCs w:val="28"/>
        </w:rPr>
        <w:drawing>
          <wp:inline distT="0" distB="0" distL="0" distR="0" wp14:anchorId="11DE6F36" wp14:editId="1D5D3613">
            <wp:extent cx="1466850" cy="981075"/>
            <wp:effectExtent l="0" t="0" r="0" b="9525"/>
            <wp:docPr id="1" name="Picture 1" descr="aacn diamond 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n diamond sta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87C">
        <w:rPr>
          <w:rFonts w:ascii="Arial Rounded MT Bold" w:hAnsi="Arial Rounded MT Bold" w:cs="Arial"/>
          <w:sz w:val="28"/>
          <w:szCs w:val="28"/>
        </w:rPr>
        <w:t xml:space="preserve"> </w:t>
      </w:r>
      <w:r w:rsidR="00710148" w:rsidRPr="002263A2">
        <w:rPr>
          <w:rFonts w:ascii="Arial Rounded MT Bold" w:hAnsi="Arial Rounded MT Bold" w:cs="Arial"/>
          <w:sz w:val="28"/>
          <w:szCs w:val="28"/>
        </w:rPr>
        <w:t>Est.2006</w:t>
      </w:r>
      <w:r w:rsidR="00BF3416">
        <w:rPr>
          <w:rFonts w:ascii="Arial Rounded MT Bold" w:hAnsi="Arial Rounded MT Bold" w:cs="Arial"/>
          <w:sz w:val="28"/>
          <w:szCs w:val="28"/>
        </w:rPr>
        <w:t xml:space="preserve">                    </w:t>
      </w:r>
      <w:r w:rsidR="00D1387C">
        <w:rPr>
          <w:rFonts w:ascii="Arial Rounded MT Bold" w:hAnsi="Arial Rounded MT Bold" w:cs="Arial"/>
          <w:sz w:val="28"/>
          <w:szCs w:val="28"/>
        </w:rPr>
        <w:t xml:space="preserve">  </w:t>
      </w:r>
      <w:r w:rsidR="00A0072D">
        <w:rPr>
          <w:rFonts w:ascii="Arial Rounded MT Bold" w:hAnsi="Arial Rounded MT Bold" w:cs="Arial"/>
          <w:sz w:val="28"/>
          <w:szCs w:val="28"/>
        </w:rPr>
        <w:t xml:space="preserve"> </w:t>
      </w:r>
      <w:r w:rsidR="00D1387C">
        <w:rPr>
          <w:noProof/>
        </w:rPr>
        <w:drawing>
          <wp:inline distT="0" distB="0" distL="0" distR="0" wp14:anchorId="0524E8CF" wp14:editId="59FC4E9C">
            <wp:extent cx="1125946" cy="87282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946" cy="87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5CD" w:rsidRPr="002263A2" w:rsidRDefault="00B17A5E" w:rsidP="00B304E2">
      <w:pPr>
        <w:jc w:val="center"/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“Shine Bright Like </w:t>
      </w:r>
      <w:proofErr w:type="gramStart"/>
      <w:r w:rsidRPr="002263A2">
        <w:rPr>
          <w:rFonts w:ascii="Arial Rounded MT Bold" w:hAnsi="Arial Rounded MT Bold" w:cs="Arial"/>
          <w:sz w:val="28"/>
          <w:szCs w:val="28"/>
        </w:rPr>
        <w:t>A</w:t>
      </w:r>
      <w:proofErr w:type="gramEnd"/>
      <w:r w:rsidRPr="002263A2">
        <w:rPr>
          <w:rFonts w:ascii="Arial Rounded MT Bold" w:hAnsi="Arial Rounded MT Bold" w:cs="Arial"/>
          <w:sz w:val="28"/>
          <w:szCs w:val="28"/>
        </w:rPr>
        <w:t xml:space="preserve"> Diamond”</w:t>
      </w:r>
    </w:p>
    <w:p w:rsidR="007C410C" w:rsidRPr="002263A2" w:rsidRDefault="00F302F7" w:rsidP="007C410C">
      <w:pPr>
        <w:jc w:val="center"/>
        <w:rPr>
          <w:rFonts w:ascii="Arial Rounded MT Bold" w:hAnsi="Arial Rounded MT Bold" w:cs="Arial"/>
          <w:b/>
          <w:sz w:val="28"/>
          <w:szCs w:val="28"/>
        </w:rPr>
      </w:pPr>
      <w:r>
        <w:rPr>
          <w:rFonts w:ascii="Arial Rounded MT Bold" w:hAnsi="Arial Rounded MT Bold" w:cs="Arial"/>
          <w:b/>
          <w:sz w:val="28"/>
          <w:szCs w:val="28"/>
        </w:rPr>
        <w:t xml:space="preserve">Agenda </w:t>
      </w:r>
      <w:r w:rsidR="00610E77">
        <w:rPr>
          <w:rFonts w:ascii="Arial Rounded MT Bold" w:hAnsi="Arial Rounded MT Bold" w:cs="Arial"/>
          <w:b/>
          <w:sz w:val="28"/>
          <w:szCs w:val="28"/>
        </w:rPr>
        <w:t>September</w:t>
      </w:r>
      <w:r w:rsidR="00FF0F57">
        <w:rPr>
          <w:rFonts w:ascii="Arial Rounded MT Bold" w:hAnsi="Arial Rounded MT Bold" w:cs="Arial"/>
          <w:b/>
          <w:sz w:val="28"/>
          <w:szCs w:val="28"/>
        </w:rPr>
        <w:t xml:space="preserve"> </w:t>
      </w:r>
      <w:r w:rsidR="00610E77">
        <w:rPr>
          <w:rFonts w:ascii="Arial Rounded MT Bold" w:hAnsi="Arial Rounded MT Bold" w:cs="Arial"/>
          <w:b/>
          <w:sz w:val="28"/>
          <w:szCs w:val="28"/>
        </w:rPr>
        <w:t>18</w:t>
      </w:r>
      <w:r w:rsidR="00EA5AF9">
        <w:rPr>
          <w:rFonts w:ascii="Arial Rounded MT Bold" w:hAnsi="Arial Rounded MT Bold" w:cs="Arial"/>
          <w:b/>
          <w:sz w:val="28"/>
          <w:szCs w:val="28"/>
        </w:rPr>
        <w:t>, 2018</w:t>
      </w:r>
    </w:p>
    <w:p w:rsidR="00006299" w:rsidRPr="002263A2" w:rsidRDefault="00006299" w:rsidP="0000629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Welcome and recognition </w:t>
      </w:r>
    </w:p>
    <w:p w:rsidR="00006299" w:rsidRDefault="00006299" w:rsidP="00006299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Introductions of any new members</w:t>
      </w:r>
    </w:p>
    <w:p w:rsidR="00CF0E94" w:rsidRPr="002263A2" w:rsidRDefault="00CF0E94" w:rsidP="00006299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Welcome and recognition of new chapter officers</w:t>
      </w:r>
    </w:p>
    <w:p w:rsidR="006A59EF" w:rsidRPr="00DC75AE" w:rsidRDefault="00006299" w:rsidP="00DC75AE">
      <w:pPr>
        <w:pStyle w:val="ListParagraph"/>
        <w:numPr>
          <w:ilvl w:val="0"/>
          <w:numId w:val="4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Recognition of newly certified or any other professional accomplishments of chapter members</w:t>
      </w:r>
    </w:p>
    <w:p w:rsidR="00006299" w:rsidRPr="002263A2" w:rsidRDefault="00006299" w:rsidP="0000629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Reports</w:t>
      </w:r>
    </w:p>
    <w:p w:rsidR="008A08EF" w:rsidRPr="002263A2" w:rsidRDefault="002B6433" w:rsidP="00006299">
      <w:pPr>
        <w:pStyle w:val="ListParagraph"/>
        <w:numPr>
          <w:ilvl w:val="0"/>
          <w:numId w:val="6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 xml:space="preserve">Review of </w:t>
      </w:r>
      <w:r w:rsidR="00610E77">
        <w:rPr>
          <w:rFonts w:ascii="Arial Rounded MT Bold" w:hAnsi="Arial Rounded MT Bold" w:cs="Arial"/>
          <w:sz w:val="28"/>
          <w:szCs w:val="28"/>
        </w:rPr>
        <w:t>August</w:t>
      </w:r>
      <w:r w:rsidR="008A08EF" w:rsidRPr="002263A2">
        <w:rPr>
          <w:rFonts w:ascii="Arial Rounded MT Bold" w:hAnsi="Arial Rounded MT Bold" w:cs="Arial"/>
          <w:sz w:val="28"/>
          <w:szCs w:val="28"/>
        </w:rPr>
        <w:t xml:space="preserve"> minutes</w:t>
      </w:r>
    </w:p>
    <w:p w:rsidR="00006299" w:rsidRPr="002263A2" w:rsidRDefault="002B6433" w:rsidP="00006299">
      <w:pPr>
        <w:pStyle w:val="ListParagraph"/>
        <w:numPr>
          <w:ilvl w:val="0"/>
          <w:numId w:val="6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Treasurer</w:t>
      </w:r>
      <w:r w:rsidR="00006299" w:rsidRPr="002263A2">
        <w:rPr>
          <w:rFonts w:ascii="Arial Rounded MT Bold" w:hAnsi="Arial Rounded MT Bold" w:cs="Arial"/>
          <w:sz w:val="28"/>
          <w:szCs w:val="28"/>
        </w:rPr>
        <w:t xml:space="preserve"> report</w:t>
      </w:r>
    </w:p>
    <w:p w:rsidR="00006299" w:rsidRDefault="00006299" w:rsidP="00A531C9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Old Business</w:t>
      </w:r>
    </w:p>
    <w:p w:rsidR="00610E77" w:rsidRDefault="00610E77" w:rsidP="00610E77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“Our Voice, Our Strength” – </w:t>
      </w:r>
      <w:proofErr w:type="spellStart"/>
      <w:r>
        <w:rPr>
          <w:rFonts w:ascii="Arial Rounded MT Bold" w:hAnsi="Arial Rounded MT Bold" w:cs="Arial"/>
          <w:sz w:val="28"/>
          <w:szCs w:val="28"/>
        </w:rPr>
        <w:t>Sidione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Salmon </w:t>
      </w:r>
    </w:p>
    <w:p w:rsidR="00610E77" w:rsidRDefault="00610E77" w:rsidP="00610E77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Noah’s Ark flyer/collection</w:t>
      </w:r>
    </w:p>
    <w:p w:rsidR="00610E77" w:rsidRDefault="00610E77" w:rsidP="00610E77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Quarterly Education – Danette Mitchell</w:t>
      </w:r>
    </w:p>
    <w:p w:rsidR="00CA4689" w:rsidRPr="00610E77" w:rsidRDefault="00610E77" w:rsidP="00610E77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Best Practice Knowledge Sharing – Ryan Miller</w:t>
      </w:r>
    </w:p>
    <w:p w:rsidR="00610E77" w:rsidRPr="00610E77" w:rsidRDefault="00006299" w:rsidP="00610E77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New Business</w:t>
      </w:r>
    </w:p>
    <w:p w:rsidR="00610E77" w:rsidRDefault="00610E77" w:rsidP="008343C6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 xml:space="preserve">Region 3 Collaborative – October 4-5 Pittsburgh, PA </w:t>
      </w:r>
    </w:p>
    <w:p w:rsidR="00610E77" w:rsidRDefault="00610E77" w:rsidP="008343C6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Business Cards/New member welcome gift</w:t>
      </w:r>
    </w:p>
    <w:p w:rsidR="00610E77" w:rsidRDefault="00610E77" w:rsidP="008343C6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Ronald McDonald Dinner Prep Dates December 2018 (Available dates as of 9/11 are 12/1, 12/9, 12/22, 12/16, 12/29, 12/30)</w:t>
      </w:r>
    </w:p>
    <w:p w:rsidR="008343C6" w:rsidRPr="008343C6" w:rsidRDefault="00610E77" w:rsidP="008343C6">
      <w:pPr>
        <w:pStyle w:val="ListParagraph"/>
        <w:numPr>
          <w:ilvl w:val="1"/>
          <w:numId w:val="3"/>
        </w:numPr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Christmas Community Service/Dinner meeting</w:t>
      </w:r>
      <w:r w:rsidR="00BE2A1E">
        <w:rPr>
          <w:rFonts w:ascii="Arial Rounded MT Bold" w:hAnsi="Arial Rounded MT Bold" w:cs="Arial"/>
          <w:sz w:val="28"/>
          <w:szCs w:val="28"/>
        </w:rPr>
        <w:t xml:space="preserve">?? Where?? </w:t>
      </w:r>
      <w:proofErr w:type="spellStart"/>
      <w:r w:rsidR="00BE2A1E">
        <w:rPr>
          <w:rFonts w:ascii="Arial Rounded MT Bold" w:hAnsi="Arial Rounded MT Bold" w:cs="Arial"/>
          <w:sz w:val="28"/>
          <w:szCs w:val="28"/>
        </w:rPr>
        <w:t>Sponser</w:t>
      </w:r>
      <w:proofErr w:type="spellEnd"/>
      <w:r w:rsidR="00BE2A1E">
        <w:rPr>
          <w:rFonts w:ascii="Arial Rounded MT Bold" w:hAnsi="Arial Rounded MT Bold" w:cs="Arial"/>
          <w:sz w:val="28"/>
          <w:szCs w:val="28"/>
        </w:rPr>
        <w:t>??</w:t>
      </w:r>
    </w:p>
    <w:p w:rsidR="007A01C0" w:rsidRPr="002263A2" w:rsidRDefault="007A01C0" w:rsidP="007A01C0">
      <w:pPr>
        <w:pStyle w:val="ListParagraph"/>
        <w:numPr>
          <w:ilvl w:val="0"/>
          <w:numId w:val="3"/>
        </w:numPr>
        <w:rPr>
          <w:rFonts w:ascii="Arial Rounded MT Bold" w:hAnsi="Arial Rounded MT Bold" w:cs="Arial"/>
          <w:sz w:val="28"/>
          <w:szCs w:val="28"/>
        </w:rPr>
      </w:pPr>
      <w:r w:rsidRPr="002263A2">
        <w:rPr>
          <w:rFonts w:ascii="Arial Rounded MT Bold" w:hAnsi="Arial Rounded MT Bold" w:cs="Arial"/>
          <w:sz w:val="28"/>
          <w:szCs w:val="28"/>
        </w:rPr>
        <w:t>Roundtable</w:t>
      </w:r>
    </w:p>
    <w:p w:rsidR="00540EAE" w:rsidRPr="00540EAE" w:rsidRDefault="00540EAE" w:rsidP="00540EAE">
      <w:pPr>
        <w:jc w:val="center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</w:rPr>
        <w:t>Next meeting</w:t>
      </w:r>
      <w:r w:rsidR="00817C40">
        <w:rPr>
          <w:rFonts w:ascii="Arial Rounded MT Bold" w:hAnsi="Arial Rounded MT Bold" w:cs="Arial"/>
          <w:sz w:val="28"/>
          <w:szCs w:val="28"/>
        </w:rPr>
        <w:t xml:space="preserve"> </w:t>
      </w:r>
      <w:r w:rsidR="00BE2A1E">
        <w:rPr>
          <w:rFonts w:ascii="Arial Rounded MT Bold" w:hAnsi="Arial Rounded MT Bold" w:cs="Arial"/>
          <w:sz w:val="28"/>
          <w:szCs w:val="28"/>
        </w:rPr>
        <w:t>October</w:t>
      </w:r>
      <w:r w:rsidR="001B0BA6">
        <w:rPr>
          <w:rFonts w:ascii="Arial Rounded MT Bold" w:hAnsi="Arial Rounded MT Bold" w:cs="Arial"/>
          <w:sz w:val="28"/>
          <w:szCs w:val="28"/>
        </w:rPr>
        <w:t xml:space="preserve"> </w:t>
      </w:r>
      <w:r w:rsidR="00BE2A1E">
        <w:rPr>
          <w:rFonts w:ascii="Arial Rounded MT Bold" w:hAnsi="Arial Rounded MT Bold" w:cs="Arial"/>
          <w:sz w:val="28"/>
          <w:szCs w:val="28"/>
        </w:rPr>
        <w:t>9</w:t>
      </w:r>
      <w:r w:rsidR="004F2FEE">
        <w:rPr>
          <w:rFonts w:ascii="Arial Rounded MT Bold" w:hAnsi="Arial Rounded MT Bold" w:cs="Arial"/>
          <w:sz w:val="28"/>
          <w:szCs w:val="28"/>
        </w:rPr>
        <w:t>, 2018 at</w:t>
      </w:r>
      <w:r w:rsidR="0004792D" w:rsidRPr="002263A2">
        <w:rPr>
          <w:rFonts w:ascii="Arial Rounded MT Bold" w:hAnsi="Arial Rounded MT Bold" w:cs="Arial"/>
          <w:sz w:val="28"/>
          <w:szCs w:val="28"/>
        </w:rPr>
        <w:t xml:space="preserve"> </w:t>
      </w:r>
      <w:r w:rsidR="00A531C9" w:rsidRPr="002263A2">
        <w:rPr>
          <w:rFonts w:ascii="Arial Rounded MT Bold" w:hAnsi="Arial Rounded MT Bold" w:cs="Arial"/>
          <w:sz w:val="28"/>
          <w:szCs w:val="28"/>
        </w:rPr>
        <w:t xml:space="preserve">6pm </w:t>
      </w:r>
      <w:r w:rsidR="00BE2A1E">
        <w:rPr>
          <w:rFonts w:ascii="Arial Rounded MT Bold" w:hAnsi="Arial Rounded MT Bold" w:cs="Arial"/>
          <w:sz w:val="28"/>
          <w:szCs w:val="28"/>
        </w:rPr>
        <w:t>@ Bayhealth in Dover, DE</w:t>
      </w:r>
    </w:p>
    <w:sectPr w:rsidR="00540EAE" w:rsidRPr="00540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5071F"/>
    <w:multiLevelType w:val="hybridMultilevel"/>
    <w:tmpl w:val="E4681C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AD87FEE"/>
    <w:multiLevelType w:val="hybridMultilevel"/>
    <w:tmpl w:val="50149F70"/>
    <w:lvl w:ilvl="0" w:tplc="1ACE91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0F40A6"/>
    <w:multiLevelType w:val="hybridMultilevel"/>
    <w:tmpl w:val="4BA6AAD2"/>
    <w:lvl w:ilvl="0" w:tplc="6B2AA4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2012AD"/>
    <w:multiLevelType w:val="hybridMultilevel"/>
    <w:tmpl w:val="F266CE48"/>
    <w:lvl w:ilvl="0" w:tplc="60BA33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241A90"/>
    <w:multiLevelType w:val="hybridMultilevel"/>
    <w:tmpl w:val="1C4E3E70"/>
    <w:lvl w:ilvl="0" w:tplc="8D1AA4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EBB5721"/>
    <w:multiLevelType w:val="hybridMultilevel"/>
    <w:tmpl w:val="B99659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34673B1"/>
    <w:multiLevelType w:val="hybridMultilevel"/>
    <w:tmpl w:val="E9F8585C"/>
    <w:lvl w:ilvl="0" w:tplc="4E5CB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40988"/>
    <w:multiLevelType w:val="hybridMultilevel"/>
    <w:tmpl w:val="A586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D"/>
    <w:rsid w:val="000023C7"/>
    <w:rsid w:val="00004841"/>
    <w:rsid w:val="00006299"/>
    <w:rsid w:val="0001011A"/>
    <w:rsid w:val="0004792D"/>
    <w:rsid w:val="00054AA0"/>
    <w:rsid w:val="00056D9A"/>
    <w:rsid w:val="00062F82"/>
    <w:rsid w:val="00086550"/>
    <w:rsid w:val="000C4FF9"/>
    <w:rsid w:val="000D2D13"/>
    <w:rsid w:val="0010582F"/>
    <w:rsid w:val="00146C5B"/>
    <w:rsid w:val="00161D52"/>
    <w:rsid w:val="001B0BA6"/>
    <w:rsid w:val="001C1ECF"/>
    <w:rsid w:val="001C1F21"/>
    <w:rsid w:val="002263A2"/>
    <w:rsid w:val="002318B6"/>
    <w:rsid w:val="00263A79"/>
    <w:rsid w:val="002B6433"/>
    <w:rsid w:val="002C362D"/>
    <w:rsid w:val="002C4A92"/>
    <w:rsid w:val="002C739E"/>
    <w:rsid w:val="00321E3F"/>
    <w:rsid w:val="00323D37"/>
    <w:rsid w:val="00343E6F"/>
    <w:rsid w:val="00350B1D"/>
    <w:rsid w:val="003571BD"/>
    <w:rsid w:val="003B6E7B"/>
    <w:rsid w:val="003D318D"/>
    <w:rsid w:val="004256A3"/>
    <w:rsid w:val="0044015B"/>
    <w:rsid w:val="00451B64"/>
    <w:rsid w:val="00474C96"/>
    <w:rsid w:val="00486D70"/>
    <w:rsid w:val="004B6010"/>
    <w:rsid w:val="004F1D39"/>
    <w:rsid w:val="004F2FEE"/>
    <w:rsid w:val="00532025"/>
    <w:rsid w:val="00536ACB"/>
    <w:rsid w:val="00540EAE"/>
    <w:rsid w:val="0055238F"/>
    <w:rsid w:val="00560CF9"/>
    <w:rsid w:val="00572E58"/>
    <w:rsid w:val="0058109A"/>
    <w:rsid w:val="005E4BEA"/>
    <w:rsid w:val="005E7DC3"/>
    <w:rsid w:val="00610E77"/>
    <w:rsid w:val="00622B93"/>
    <w:rsid w:val="006235CD"/>
    <w:rsid w:val="00641588"/>
    <w:rsid w:val="0064165B"/>
    <w:rsid w:val="00692D27"/>
    <w:rsid w:val="006A59EF"/>
    <w:rsid w:val="006B0A0D"/>
    <w:rsid w:val="006F2AD7"/>
    <w:rsid w:val="006F3D95"/>
    <w:rsid w:val="00710148"/>
    <w:rsid w:val="00724D63"/>
    <w:rsid w:val="007268B8"/>
    <w:rsid w:val="00726DF7"/>
    <w:rsid w:val="00760082"/>
    <w:rsid w:val="007667C1"/>
    <w:rsid w:val="007846D6"/>
    <w:rsid w:val="007A01C0"/>
    <w:rsid w:val="007A3DCC"/>
    <w:rsid w:val="007B1019"/>
    <w:rsid w:val="007B71E1"/>
    <w:rsid w:val="007C410C"/>
    <w:rsid w:val="007E2A09"/>
    <w:rsid w:val="00817C40"/>
    <w:rsid w:val="008343C6"/>
    <w:rsid w:val="00845287"/>
    <w:rsid w:val="008672FB"/>
    <w:rsid w:val="0089406E"/>
    <w:rsid w:val="008A08EF"/>
    <w:rsid w:val="008A7783"/>
    <w:rsid w:val="008B2EC5"/>
    <w:rsid w:val="008C3C4D"/>
    <w:rsid w:val="008E0D0F"/>
    <w:rsid w:val="008E6AA8"/>
    <w:rsid w:val="008F50E4"/>
    <w:rsid w:val="00912EA0"/>
    <w:rsid w:val="009275B1"/>
    <w:rsid w:val="0094379C"/>
    <w:rsid w:val="0096243B"/>
    <w:rsid w:val="00977488"/>
    <w:rsid w:val="009C4399"/>
    <w:rsid w:val="009D08A4"/>
    <w:rsid w:val="00A0072D"/>
    <w:rsid w:val="00A40157"/>
    <w:rsid w:val="00A42C54"/>
    <w:rsid w:val="00A531C9"/>
    <w:rsid w:val="00A60235"/>
    <w:rsid w:val="00A6297A"/>
    <w:rsid w:val="00A779AC"/>
    <w:rsid w:val="00A8316D"/>
    <w:rsid w:val="00A93C65"/>
    <w:rsid w:val="00A9531A"/>
    <w:rsid w:val="00AA7A09"/>
    <w:rsid w:val="00AD7584"/>
    <w:rsid w:val="00AE5B43"/>
    <w:rsid w:val="00AF34B0"/>
    <w:rsid w:val="00B17A5E"/>
    <w:rsid w:val="00B304E2"/>
    <w:rsid w:val="00B5310F"/>
    <w:rsid w:val="00B60CC3"/>
    <w:rsid w:val="00B93A21"/>
    <w:rsid w:val="00B97506"/>
    <w:rsid w:val="00BC6269"/>
    <w:rsid w:val="00BE2A1E"/>
    <w:rsid w:val="00BF3416"/>
    <w:rsid w:val="00C1757B"/>
    <w:rsid w:val="00C302A0"/>
    <w:rsid w:val="00C812E3"/>
    <w:rsid w:val="00CA3E7C"/>
    <w:rsid w:val="00CA4689"/>
    <w:rsid w:val="00CC0829"/>
    <w:rsid w:val="00CC285F"/>
    <w:rsid w:val="00CF0E94"/>
    <w:rsid w:val="00CF7E57"/>
    <w:rsid w:val="00D0049A"/>
    <w:rsid w:val="00D1387C"/>
    <w:rsid w:val="00D22E24"/>
    <w:rsid w:val="00D443BE"/>
    <w:rsid w:val="00D91C25"/>
    <w:rsid w:val="00D9239F"/>
    <w:rsid w:val="00DC75AE"/>
    <w:rsid w:val="00DD6A63"/>
    <w:rsid w:val="00E3292A"/>
    <w:rsid w:val="00E63DDA"/>
    <w:rsid w:val="00E6401C"/>
    <w:rsid w:val="00E81765"/>
    <w:rsid w:val="00EA588C"/>
    <w:rsid w:val="00EA5AF9"/>
    <w:rsid w:val="00EF7D1D"/>
    <w:rsid w:val="00F302F7"/>
    <w:rsid w:val="00F62185"/>
    <w:rsid w:val="00F703A7"/>
    <w:rsid w:val="00FA1BD4"/>
    <w:rsid w:val="00FB0C04"/>
    <w:rsid w:val="00FB54F9"/>
    <w:rsid w:val="00FC65A5"/>
    <w:rsid w:val="00FC67CE"/>
    <w:rsid w:val="00FD061E"/>
    <w:rsid w:val="00FD644C"/>
    <w:rsid w:val="00FE5569"/>
    <w:rsid w:val="00FF0F57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EAEEDC13</Template>
  <TotalTime>0</TotalTime>
  <Pages>1</Pages>
  <Words>129</Words>
  <Characters>740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Bayhealth Medical Center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Hines</dc:creator>
  <cp:lastModifiedBy>Smakulski, Megan</cp:lastModifiedBy>
  <cp:revision>2</cp:revision>
  <cp:lastPrinted>2018-04-10T01:53:00Z</cp:lastPrinted>
  <dcterms:created xsi:type="dcterms:W3CDTF">2018-09-17T15:11:00Z</dcterms:created>
  <dcterms:modified xsi:type="dcterms:W3CDTF">2018-09-17T15:11:00Z</dcterms:modified>
</cp:coreProperties>
</file>