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7" w:rsidRPr="002263A2" w:rsidRDefault="000023C7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bookmarkStart w:id="0" w:name="_GoBack"/>
      <w:bookmarkEnd w:id="0"/>
      <w:r w:rsidRPr="000023C7">
        <w:rPr>
          <w:noProof/>
          <w:sz w:val="28"/>
          <w:szCs w:val="28"/>
        </w:rPr>
        <w:drawing>
          <wp:inline distT="0" distB="0" distL="0" distR="0" wp14:anchorId="11DE6F36" wp14:editId="1D5D3613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87C">
        <w:rPr>
          <w:rFonts w:ascii="Arial Rounded MT Bold" w:hAnsi="Arial Rounded MT Bold" w:cs="Arial"/>
          <w:sz w:val="28"/>
          <w:szCs w:val="28"/>
        </w:rPr>
        <w:t xml:space="preserve"> </w:t>
      </w:r>
      <w:r w:rsidR="00710148" w:rsidRPr="002263A2">
        <w:rPr>
          <w:rFonts w:ascii="Arial Rounded MT Bold" w:hAnsi="Arial Rounded MT Bold" w:cs="Arial"/>
          <w:sz w:val="28"/>
          <w:szCs w:val="28"/>
        </w:rPr>
        <w:t>Est.2006</w:t>
      </w:r>
      <w:r w:rsidR="00BF3416">
        <w:rPr>
          <w:rFonts w:ascii="Arial Rounded MT Bold" w:hAnsi="Arial Rounded MT Bold" w:cs="Arial"/>
          <w:sz w:val="28"/>
          <w:szCs w:val="28"/>
        </w:rPr>
        <w:t xml:space="preserve">                    </w:t>
      </w:r>
      <w:r w:rsidR="00D1387C">
        <w:rPr>
          <w:rFonts w:ascii="Arial Rounded MT Bold" w:hAnsi="Arial Rounded MT Bold" w:cs="Arial"/>
          <w:sz w:val="28"/>
          <w:szCs w:val="28"/>
        </w:rPr>
        <w:t xml:space="preserve">  </w:t>
      </w:r>
      <w:r w:rsidR="00A0072D">
        <w:rPr>
          <w:rFonts w:ascii="Arial Rounded MT Bold" w:hAnsi="Arial Rounded MT Bold" w:cs="Arial"/>
          <w:sz w:val="28"/>
          <w:szCs w:val="28"/>
        </w:rPr>
        <w:t xml:space="preserve"> </w:t>
      </w:r>
      <w:r w:rsidR="00D1387C">
        <w:rPr>
          <w:noProof/>
        </w:rPr>
        <w:drawing>
          <wp:inline distT="0" distB="0" distL="0" distR="0" wp14:anchorId="0524E8CF" wp14:editId="59FC4E9C">
            <wp:extent cx="1125946" cy="87282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946" cy="87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CD" w:rsidRPr="002263A2" w:rsidRDefault="00B17A5E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“Shine Bright Like </w:t>
      </w:r>
      <w:proofErr w:type="gramStart"/>
      <w:r w:rsidRPr="002263A2">
        <w:rPr>
          <w:rFonts w:ascii="Arial Rounded MT Bold" w:hAnsi="Arial Rounded MT Bold" w:cs="Arial"/>
          <w:sz w:val="28"/>
          <w:szCs w:val="28"/>
        </w:rPr>
        <w:t>A</w:t>
      </w:r>
      <w:proofErr w:type="gramEnd"/>
      <w:r w:rsidRPr="002263A2">
        <w:rPr>
          <w:rFonts w:ascii="Arial Rounded MT Bold" w:hAnsi="Arial Rounded MT Bold" w:cs="Arial"/>
          <w:sz w:val="28"/>
          <w:szCs w:val="28"/>
        </w:rPr>
        <w:t xml:space="preserve"> Diamond”</w:t>
      </w:r>
    </w:p>
    <w:p w:rsidR="007C410C" w:rsidRPr="002263A2" w:rsidRDefault="00F302F7" w:rsidP="007C410C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 xml:space="preserve">Agenda </w:t>
      </w:r>
      <w:r w:rsidR="00161D52">
        <w:rPr>
          <w:rFonts w:ascii="Arial Rounded MT Bold" w:hAnsi="Arial Rounded MT Bold" w:cs="Arial"/>
          <w:b/>
          <w:sz w:val="28"/>
          <w:szCs w:val="28"/>
        </w:rPr>
        <w:t>July</w:t>
      </w:r>
      <w:r w:rsidR="00FF0F57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="00161D52">
        <w:rPr>
          <w:rFonts w:ascii="Arial Rounded MT Bold" w:hAnsi="Arial Rounded MT Bold" w:cs="Arial"/>
          <w:b/>
          <w:sz w:val="28"/>
          <w:szCs w:val="28"/>
        </w:rPr>
        <w:t>10</w:t>
      </w:r>
      <w:r w:rsidR="00EA5AF9">
        <w:rPr>
          <w:rFonts w:ascii="Arial Rounded MT Bold" w:hAnsi="Arial Rounded MT Bold" w:cs="Arial"/>
          <w:b/>
          <w:sz w:val="28"/>
          <w:szCs w:val="28"/>
        </w:rPr>
        <w:t>, 2018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Welcome and recognition 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Introductions of any new members</w:t>
      </w:r>
    </w:p>
    <w:p w:rsidR="00CF0E94" w:rsidRPr="002263A2" w:rsidRDefault="00CF0E94" w:rsidP="00006299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Welcome and recognition of new chapter officers</w:t>
      </w:r>
    </w:p>
    <w:p w:rsidR="006A59EF" w:rsidRPr="00DC75AE" w:rsidRDefault="00006299" w:rsidP="00DC75AE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Recognition of newly certified or any other professional accomplishments of chapter members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Reports</w:t>
      </w:r>
    </w:p>
    <w:p w:rsidR="008A08EF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Review of </w:t>
      </w:r>
      <w:r w:rsidR="00CF0E94">
        <w:rPr>
          <w:rFonts w:ascii="Arial Rounded MT Bold" w:hAnsi="Arial Rounded MT Bold" w:cs="Arial"/>
          <w:sz w:val="28"/>
          <w:szCs w:val="28"/>
        </w:rPr>
        <w:t>June</w:t>
      </w:r>
      <w:r w:rsidR="008A08EF" w:rsidRPr="002263A2">
        <w:rPr>
          <w:rFonts w:ascii="Arial Rounded MT Bold" w:hAnsi="Arial Rounded MT Bold" w:cs="Arial"/>
          <w:sz w:val="28"/>
          <w:szCs w:val="28"/>
        </w:rPr>
        <w:t xml:space="preserve"> minutes</w:t>
      </w:r>
    </w:p>
    <w:p w:rsidR="00006299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Treasurer</w:t>
      </w:r>
      <w:r w:rsidR="00006299" w:rsidRPr="002263A2">
        <w:rPr>
          <w:rFonts w:ascii="Arial Rounded MT Bold" w:hAnsi="Arial Rounded MT Bold" w:cs="Arial"/>
          <w:sz w:val="28"/>
          <w:szCs w:val="28"/>
        </w:rPr>
        <w:t xml:space="preserve"> report</w:t>
      </w:r>
    </w:p>
    <w:p w:rsidR="00006299" w:rsidRDefault="00006299" w:rsidP="00A531C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Old Business</w:t>
      </w:r>
    </w:p>
    <w:p w:rsidR="00CF0E94" w:rsidRDefault="00CF0E94" w:rsidP="00CF0E94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Memberships</w:t>
      </w:r>
      <w:r w:rsidR="00CA4689">
        <w:rPr>
          <w:rFonts w:ascii="Arial Rounded MT Bold" w:hAnsi="Arial Rounded MT Bold" w:cs="Arial"/>
          <w:sz w:val="28"/>
          <w:szCs w:val="28"/>
        </w:rPr>
        <w:t xml:space="preserve"> – student/multi-year memberships</w:t>
      </w:r>
    </w:p>
    <w:p w:rsidR="00CA4689" w:rsidRPr="002263A2" w:rsidRDefault="00CA4689" w:rsidP="00CF0E94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Guided By Why – Angel Dewey</w:t>
      </w:r>
    </w:p>
    <w:p w:rsidR="00006299" w:rsidRDefault="00006299" w:rsidP="00A531C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New Business</w:t>
      </w:r>
    </w:p>
    <w:p w:rsidR="008343C6" w:rsidRDefault="00CA4689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Community Service Project</w:t>
      </w:r>
      <w:r w:rsidR="008343C6">
        <w:rPr>
          <w:rFonts w:ascii="Arial Rounded MT Bold" w:hAnsi="Arial Rounded MT Bold" w:cs="Arial"/>
          <w:sz w:val="28"/>
          <w:szCs w:val="28"/>
        </w:rPr>
        <w:t xml:space="preserve"> – volunteer @ Magnolia farm</w:t>
      </w:r>
    </w:p>
    <w:p w:rsidR="008343C6" w:rsidRDefault="008343C6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Education/CEU’s quarterly offered for meetings</w:t>
      </w:r>
    </w:p>
    <w:p w:rsidR="008343C6" w:rsidRDefault="008343C6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Conference 2019</w:t>
      </w:r>
    </w:p>
    <w:p w:rsidR="008343C6" w:rsidRPr="008343C6" w:rsidRDefault="00A8316D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Certification mentorship project/certification book collection</w:t>
      </w:r>
    </w:p>
    <w:p w:rsidR="007A01C0" w:rsidRPr="002263A2" w:rsidRDefault="007A01C0" w:rsidP="007A01C0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Roundtable</w:t>
      </w:r>
    </w:p>
    <w:p w:rsidR="00540EAE" w:rsidRPr="00540EAE" w:rsidRDefault="00540EAE" w:rsidP="00540EAE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Next meeting</w:t>
      </w:r>
      <w:r w:rsidR="00817C40">
        <w:rPr>
          <w:rFonts w:ascii="Arial Rounded MT Bold" w:hAnsi="Arial Rounded MT Bold" w:cs="Arial"/>
          <w:sz w:val="28"/>
          <w:szCs w:val="28"/>
        </w:rPr>
        <w:t xml:space="preserve"> </w:t>
      </w:r>
      <w:r w:rsidR="00161D52">
        <w:rPr>
          <w:rFonts w:ascii="Arial Rounded MT Bold" w:hAnsi="Arial Rounded MT Bold" w:cs="Arial"/>
          <w:sz w:val="28"/>
          <w:szCs w:val="28"/>
        </w:rPr>
        <w:t>August</w:t>
      </w:r>
      <w:r w:rsidR="001B0BA6">
        <w:rPr>
          <w:rFonts w:ascii="Arial Rounded MT Bold" w:hAnsi="Arial Rounded MT Bold" w:cs="Arial"/>
          <w:sz w:val="28"/>
          <w:szCs w:val="28"/>
        </w:rPr>
        <w:t xml:space="preserve"> </w:t>
      </w:r>
      <w:r w:rsidR="004F2FEE">
        <w:rPr>
          <w:rFonts w:ascii="Arial Rounded MT Bold" w:hAnsi="Arial Rounded MT Bold" w:cs="Arial"/>
          <w:sz w:val="28"/>
          <w:szCs w:val="28"/>
        </w:rPr>
        <w:t>13, 2018 at</w:t>
      </w:r>
      <w:r w:rsidR="0004792D" w:rsidRPr="002263A2">
        <w:rPr>
          <w:rFonts w:ascii="Arial Rounded MT Bold" w:hAnsi="Arial Rounded MT Bold" w:cs="Arial"/>
          <w:sz w:val="28"/>
          <w:szCs w:val="28"/>
        </w:rPr>
        <w:t xml:space="preserve"> </w:t>
      </w:r>
      <w:r w:rsidR="00A531C9" w:rsidRPr="002263A2">
        <w:rPr>
          <w:rFonts w:ascii="Arial Rounded MT Bold" w:hAnsi="Arial Rounded MT Bold" w:cs="Arial"/>
          <w:sz w:val="28"/>
          <w:szCs w:val="28"/>
        </w:rPr>
        <w:t xml:space="preserve">6pm </w:t>
      </w:r>
      <w:r w:rsidR="004F2FEE">
        <w:rPr>
          <w:rFonts w:ascii="Arial Rounded MT Bold" w:hAnsi="Arial Rounded MT Bold" w:cs="Arial"/>
          <w:sz w:val="28"/>
          <w:szCs w:val="28"/>
        </w:rPr>
        <w:t>@ Christiana</w:t>
      </w:r>
    </w:p>
    <w:sectPr w:rsidR="00540EAE" w:rsidRPr="0054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D87FEE"/>
    <w:multiLevelType w:val="hybridMultilevel"/>
    <w:tmpl w:val="50149F70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D"/>
    <w:rsid w:val="000023C7"/>
    <w:rsid w:val="00004841"/>
    <w:rsid w:val="00006299"/>
    <w:rsid w:val="0001011A"/>
    <w:rsid w:val="0004792D"/>
    <w:rsid w:val="00054AA0"/>
    <w:rsid w:val="00056D9A"/>
    <w:rsid w:val="00062F82"/>
    <w:rsid w:val="00086550"/>
    <w:rsid w:val="000C4FF9"/>
    <w:rsid w:val="000D2D13"/>
    <w:rsid w:val="0010582F"/>
    <w:rsid w:val="00146C5B"/>
    <w:rsid w:val="00161D52"/>
    <w:rsid w:val="001B0BA6"/>
    <w:rsid w:val="001C1ECF"/>
    <w:rsid w:val="001C1F21"/>
    <w:rsid w:val="002263A2"/>
    <w:rsid w:val="002318B6"/>
    <w:rsid w:val="00263A79"/>
    <w:rsid w:val="002B6433"/>
    <w:rsid w:val="002C362D"/>
    <w:rsid w:val="002C4A92"/>
    <w:rsid w:val="002C739E"/>
    <w:rsid w:val="00321E3F"/>
    <w:rsid w:val="00323D37"/>
    <w:rsid w:val="00343E6F"/>
    <w:rsid w:val="00350B1D"/>
    <w:rsid w:val="003571BD"/>
    <w:rsid w:val="003B6E7B"/>
    <w:rsid w:val="003D318D"/>
    <w:rsid w:val="0044015B"/>
    <w:rsid w:val="00451B64"/>
    <w:rsid w:val="00474C96"/>
    <w:rsid w:val="00486D70"/>
    <w:rsid w:val="004B6010"/>
    <w:rsid w:val="004F1D39"/>
    <w:rsid w:val="004F2FEE"/>
    <w:rsid w:val="00532025"/>
    <w:rsid w:val="00536ACB"/>
    <w:rsid w:val="00540EAE"/>
    <w:rsid w:val="0055238F"/>
    <w:rsid w:val="00560CF9"/>
    <w:rsid w:val="00572E58"/>
    <w:rsid w:val="0058109A"/>
    <w:rsid w:val="005E4BEA"/>
    <w:rsid w:val="005E7DC3"/>
    <w:rsid w:val="00622B93"/>
    <w:rsid w:val="006235CD"/>
    <w:rsid w:val="00641588"/>
    <w:rsid w:val="0064165B"/>
    <w:rsid w:val="00692D27"/>
    <w:rsid w:val="006A59EF"/>
    <w:rsid w:val="006F2AD7"/>
    <w:rsid w:val="006F3D95"/>
    <w:rsid w:val="00710148"/>
    <w:rsid w:val="00724D63"/>
    <w:rsid w:val="007268B8"/>
    <w:rsid w:val="00726DF7"/>
    <w:rsid w:val="00760082"/>
    <w:rsid w:val="007667C1"/>
    <w:rsid w:val="007846D6"/>
    <w:rsid w:val="007A01C0"/>
    <w:rsid w:val="007A3DCC"/>
    <w:rsid w:val="007B1019"/>
    <w:rsid w:val="007B71E1"/>
    <w:rsid w:val="007C410C"/>
    <w:rsid w:val="007E2A09"/>
    <w:rsid w:val="00817C40"/>
    <w:rsid w:val="008343C6"/>
    <w:rsid w:val="00845287"/>
    <w:rsid w:val="008672FB"/>
    <w:rsid w:val="0089406E"/>
    <w:rsid w:val="008A08EF"/>
    <w:rsid w:val="008A7783"/>
    <w:rsid w:val="008B2EC5"/>
    <w:rsid w:val="008C3C4D"/>
    <w:rsid w:val="008E0D0F"/>
    <w:rsid w:val="008E6AA8"/>
    <w:rsid w:val="008F50E4"/>
    <w:rsid w:val="00912EA0"/>
    <w:rsid w:val="009275B1"/>
    <w:rsid w:val="0094379C"/>
    <w:rsid w:val="0096243B"/>
    <w:rsid w:val="00977488"/>
    <w:rsid w:val="009C4399"/>
    <w:rsid w:val="009D08A4"/>
    <w:rsid w:val="00A0072D"/>
    <w:rsid w:val="00A40157"/>
    <w:rsid w:val="00A42C54"/>
    <w:rsid w:val="00A531C9"/>
    <w:rsid w:val="00A60235"/>
    <w:rsid w:val="00A6297A"/>
    <w:rsid w:val="00A779AC"/>
    <w:rsid w:val="00A8316D"/>
    <w:rsid w:val="00A93C65"/>
    <w:rsid w:val="00A9531A"/>
    <w:rsid w:val="00AA7A09"/>
    <w:rsid w:val="00AD7584"/>
    <w:rsid w:val="00AE5B43"/>
    <w:rsid w:val="00AF34B0"/>
    <w:rsid w:val="00B17A5E"/>
    <w:rsid w:val="00B304E2"/>
    <w:rsid w:val="00B5310F"/>
    <w:rsid w:val="00B60CC3"/>
    <w:rsid w:val="00B93A21"/>
    <w:rsid w:val="00B97506"/>
    <w:rsid w:val="00BC6269"/>
    <w:rsid w:val="00BF3416"/>
    <w:rsid w:val="00C1757B"/>
    <w:rsid w:val="00C302A0"/>
    <w:rsid w:val="00C812E3"/>
    <w:rsid w:val="00CA3E7C"/>
    <w:rsid w:val="00CA4689"/>
    <w:rsid w:val="00CC0829"/>
    <w:rsid w:val="00CC285F"/>
    <w:rsid w:val="00CF0E94"/>
    <w:rsid w:val="00CF7E57"/>
    <w:rsid w:val="00D0049A"/>
    <w:rsid w:val="00D1387C"/>
    <w:rsid w:val="00D22E24"/>
    <w:rsid w:val="00D443BE"/>
    <w:rsid w:val="00D44F4A"/>
    <w:rsid w:val="00D91C25"/>
    <w:rsid w:val="00D9239F"/>
    <w:rsid w:val="00DC75AE"/>
    <w:rsid w:val="00DD6A63"/>
    <w:rsid w:val="00E3292A"/>
    <w:rsid w:val="00E63DDA"/>
    <w:rsid w:val="00E6401C"/>
    <w:rsid w:val="00E81765"/>
    <w:rsid w:val="00EA588C"/>
    <w:rsid w:val="00EA5AF9"/>
    <w:rsid w:val="00EF7D1D"/>
    <w:rsid w:val="00F302F7"/>
    <w:rsid w:val="00F62185"/>
    <w:rsid w:val="00F703A7"/>
    <w:rsid w:val="00FA1BD4"/>
    <w:rsid w:val="00FB0C04"/>
    <w:rsid w:val="00FB54F9"/>
    <w:rsid w:val="00FC65A5"/>
    <w:rsid w:val="00FC67CE"/>
    <w:rsid w:val="00FD061E"/>
    <w:rsid w:val="00FD644C"/>
    <w:rsid w:val="00FE5569"/>
    <w:rsid w:val="00FF0F57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5A33018F</Template>
  <TotalTime>0</TotalTime>
  <Pages>1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Smakulski, Megan</cp:lastModifiedBy>
  <cp:revision>2</cp:revision>
  <cp:lastPrinted>2018-04-10T01:53:00Z</cp:lastPrinted>
  <dcterms:created xsi:type="dcterms:W3CDTF">2018-07-09T20:58:00Z</dcterms:created>
  <dcterms:modified xsi:type="dcterms:W3CDTF">2018-07-09T20:58:00Z</dcterms:modified>
</cp:coreProperties>
</file>