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D7925" w:rsidRDefault="00D07E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1FED71" wp14:editId="7CE4F18C">
                <wp:simplePos x="0" y="0"/>
                <wp:positionH relativeFrom="column">
                  <wp:posOffset>333375</wp:posOffset>
                </wp:positionH>
                <wp:positionV relativeFrom="paragraph">
                  <wp:posOffset>-733425</wp:posOffset>
                </wp:positionV>
                <wp:extent cx="5391150" cy="15430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1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0AD" w:rsidRDefault="004C40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D1FED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25pt;margin-top:-57.75pt;width:424.5pt;height:12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" fillcolor="white [3201]" stroked="f" strokeweight=".5pt">
                <v:textbox>
                  <w:txbxContent>
                    <w:p w:rsidR="004C40AD" w:rsidRDefault="004C40AD"/>
                  </w:txbxContent>
                </v:textbox>
              </v:shape>
            </w:pict>
          </mc:Fallback>
        </mc:AlternateContent>
      </w:r>
      <w:r w:rsidR="00877FF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625D72" wp14:editId="58A79A5B">
                <wp:simplePos x="0" y="0"/>
                <wp:positionH relativeFrom="column">
                  <wp:posOffset>1095375</wp:posOffset>
                </wp:positionH>
                <wp:positionV relativeFrom="paragraph">
                  <wp:posOffset>-551815</wp:posOffset>
                </wp:positionV>
                <wp:extent cx="3971925" cy="1333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FF4" w:rsidRDefault="00877F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CE2833" wp14:editId="1EE90672">
                                  <wp:extent cx="3810000" cy="1178995"/>
                                  <wp:effectExtent l="0" t="0" r="0" b="2540"/>
                                  <wp:docPr id="3" name="Picture 3" descr="H:\HPNA\thumbnail (1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:\HPNA\thumbnail (1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1178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625D72" id="Text Box 1" o:spid="_x0000_s1027" type="#_x0000_t202" style="position:absolute;margin-left:86.25pt;margin-top:-43.45pt;width:312.75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" fillcolor="white [3201]" stroked="f" strokeweight=".5pt">
                <v:textbox>
                  <w:txbxContent>
                    <w:p w:rsidR="00877FF4" w:rsidRDefault="00877FF4">
                      <w:r>
                        <w:rPr>
                          <w:noProof/>
                        </w:rPr>
                        <w:drawing>
                          <wp:inline distT="0" distB="0" distL="0" distR="0" wp14:anchorId="2BCE2833" wp14:editId="1EE90672">
                            <wp:extent cx="3810000" cy="1178995"/>
                            <wp:effectExtent l="0" t="0" r="0" b="2540"/>
                            <wp:docPr id="3" name="Picture 3" descr="H:\HPNA\thumbnail (1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:\HPNA\thumbnail (1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0" cy="1178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77FF4">
        <w:rPr>
          <w:noProof/>
        </w:rPr>
        <w:tab/>
      </w:r>
      <w:r w:rsidR="00877FF4">
        <w:rPr>
          <w:noProof/>
        </w:rPr>
        <w:tab/>
      </w:r>
    </w:p>
    <w:p w:rsidR="004C40AD" w:rsidRDefault="004C40AD">
      <w:pPr>
        <w:rPr>
          <w:noProof/>
        </w:rPr>
      </w:pPr>
    </w:p>
    <w:p w:rsidR="004C40AD" w:rsidRDefault="004C40AD">
      <w:pPr>
        <w:rPr>
          <w:noProof/>
        </w:rPr>
      </w:pPr>
    </w:p>
    <w:p w:rsidR="004C40AD" w:rsidRPr="0039665E" w:rsidRDefault="00652C2B" w:rsidP="00652C2B">
      <w:pPr>
        <w:spacing w:after="0" w:line="240" w:lineRule="auto"/>
        <w:jc w:val="center"/>
        <w:rPr>
          <w:noProof/>
          <w:sz w:val="28"/>
          <w:szCs w:val="28"/>
        </w:rPr>
      </w:pPr>
      <w:r w:rsidRPr="0039665E">
        <w:rPr>
          <w:noProof/>
          <w:sz w:val="28"/>
          <w:szCs w:val="28"/>
        </w:rPr>
        <w:t>P</w:t>
      </w:r>
      <w:r w:rsidR="004C40AD" w:rsidRPr="0039665E">
        <w:rPr>
          <w:noProof/>
          <w:sz w:val="28"/>
          <w:szCs w:val="28"/>
        </w:rPr>
        <w:t>resents:</w:t>
      </w:r>
    </w:p>
    <w:p w:rsidR="00652C2B" w:rsidRPr="00652C2B" w:rsidRDefault="00652C2B" w:rsidP="00652C2B">
      <w:pPr>
        <w:spacing w:after="0" w:line="240" w:lineRule="auto"/>
        <w:jc w:val="center"/>
        <w:rPr>
          <w:noProof/>
          <w:sz w:val="6"/>
          <w:szCs w:val="6"/>
        </w:rPr>
      </w:pPr>
    </w:p>
    <w:p w:rsidR="00CF38A2" w:rsidRDefault="00CF38A2" w:rsidP="00652C2B">
      <w:pPr>
        <w:spacing w:after="0" w:line="240" w:lineRule="auto"/>
        <w:jc w:val="center"/>
        <w:rPr>
          <w:rFonts w:ascii="Bookman Old Style" w:hAnsi="Bookman Old Style" w:cs="Tahoma"/>
          <w:b/>
          <w:color w:val="222222"/>
          <w:sz w:val="40"/>
          <w:szCs w:val="40"/>
          <w:shd w:val="clear" w:color="auto" w:fill="FFFFFF"/>
        </w:rPr>
      </w:pPr>
      <w:r>
        <w:rPr>
          <w:rFonts w:ascii="Bookman Old Style" w:hAnsi="Bookman Old Style" w:cs="Tahoma"/>
          <w:b/>
          <w:color w:val="222222"/>
          <w:sz w:val="40"/>
          <w:szCs w:val="40"/>
          <w:shd w:val="clear" w:color="auto" w:fill="FFFFFF"/>
        </w:rPr>
        <w:t xml:space="preserve">Pain Expectations and </w:t>
      </w:r>
    </w:p>
    <w:p w:rsidR="00652C2B" w:rsidRDefault="00CF38A2" w:rsidP="00652C2B">
      <w:pPr>
        <w:spacing w:after="0" w:line="240" w:lineRule="auto"/>
        <w:jc w:val="center"/>
        <w:rPr>
          <w:rFonts w:ascii="Bookman Old Style" w:hAnsi="Bookman Old Style" w:cs="Tahoma"/>
          <w:b/>
          <w:color w:val="222222"/>
          <w:sz w:val="40"/>
          <w:szCs w:val="40"/>
          <w:shd w:val="clear" w:color="auto" w:fill="FFFFFF"/>
        </w:rPr>
      </w:pPr>
      <w:r>
        <w:rPr>
          <w:rFonts w:ascii="Bookman Old Style" w:hAnsi="Bookman Old Style" w:cs="Tahoma"/>
          <w:b/>
          <w:color w:val="222222"/>
          <w:sz w:val="40"/>
          <w:szCs w:val="40"/>
          <w:shd w:val="clear" w:color="auto" w:fill="FFFFFF"/>
        </w:rPr>
        <w:t>Their Implication on Treatment</w:t>
      </w:r>
    </w:p>
    <w:p w:rsidR="00656A3A" w:rsidRPr="00D07EBD" w:rsidRDefault="00656A3A" w:rsidP="00652C2B">
      <w:pPr>
        <w:spacing w:after="0" w:line="240" w:lineRule="auto"/>
        <w:jc w:val="center"/>
        <w:rPr>
          <w:rFonts w:ascii="Bookman Old Style" w:hAnsi="Bookman Old Style"/>
          <w:b/>
          <w:noProof/>
          <w:sz w:val="24"/>
          <w:szCs w:val="24"/>
        </w:rPr>
      </w:pPr>
    </w:p>
    <w:p w:rsidR="00CF38A2" w:rsidRDefault="00A73C5B" w:rsidP="00833EE1">
      <w:pPr>
        <w:shd w:val="clear" w:color="auto" w:fill="FFFFFF"/>
        <w:spacing w:after="0"/>
        <w:jc w:val="center"/>
        <w:rPr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Presenter:  </w:t>
      </w:r>
      <w:r w:rsidR="00E6401F" w:rsidRPr="00555943">
        <w:rPr>
          <w:noProof/>
          <w:sz w:val="28"/>
          <w:szCs w:val="28"/>
        </w:rPr>
        <w:t xml:space="preserve">  </w:t>
      </w:r>
    </w:p>
    <w:p w:rsidR="00CF38A2" w:rsidRDefault="00E46061" w:rsidP="00E46061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sz w:val="28"/>
          <w:szCs w:val="28"/>
        </w:rPr>
      </w:pPr>
      <w:r>
        <w:rPr>
          <w:rFonts w:ascii="Bookman Old Style" w:eastAsia="Times New Roman" w:hAnsi="Bookman Old Style" w:cs="Arial"/>
          <w:sz w:val="28"/>
          <w:szCs w:val="28"/>
        </w:rPr>
        <w:t>Ki</w:t>
      </w:r>
      <w:r w:rsidR="00CF38A2" w:rsidRPr="00CF38A2">
        <w:rPr>
          <w:rFonts w:ascii="Bookman Old Style" w:eastAsia="Times New Roman" w:hAnsi="Bookman Old Style" w:cs="Arial"/>
          <w:sz w:val="28"/>
          <w:szCs w:val="28"/>
        </w:rPr>
        <w:t>mberly Bancroft, Ph.D.</w:t>
      </w:r>
    </w:p>
    <w:p w:rsidR="005B1A8C" w:rsidRDefault="00CF38A2" w:rsidP="00E46061">
      <w:pPr>
        <w:shd w:val="clear" w:color="auto" w:fill="FFFFFF"/>
        <w:spacing w:after="0"/>
        <w:jc w:val="center"/>
        <w:rPr>
          <w:rFonts w:ascii="Bookman Old Style" w:hAnsi="Bookman Old Style" w:cs="Tahoma"/>
          <w:color w:val="222222"/>
          <w:shd w:val="clear" w:color="auto" w:fill="FFFFFF"/>
        </w:rPr>
      </w:pPr>
      <w:r>
        <w:rPr>
          <w:rFonts w:ascii="Bookman Old Style" w:hAnsi="Bookman Old Style" w:cs="Tahoma"/>
          <w:color w:val="222222"/>
          <w:shd w:val="clear" w:color="auto" w:fill="FFFFFF"/>
        </w:rPr>
        <w:t>Psychologist, The Pain Center</w:t>
      </w:r>
    </w:p>
    <w:p w:rsidR="00CF38A2" w:rsidRPr="00FB0C91" w:rsidRDefault="00CF38A2" w:rsidP="00E46061">
      <w:pPr>
        <w:spacing w:after="0" w:line="240" w:lineRule="auto"/>
        <w:jc w:val="center"/>
        <w:rPr>
          <w:rFonts w:ascii="Bookman Old Style" w:hAnsi="Bookman Old Style"/>
          <w:noProof/>
        </w:rPr>
      </w:pPr>
      <w:r>
        <w:rPr>
          <w:rFonts w:ascii="Bookman Old Style" w:hAnsi="Bookman Old Style" w:cs="Tahoma"/>
          <w:color w:val="222222"/>
          <w:shd w:val="clear" w:color="auto" w:fill="FFFFFF"/>
        </w:rPr>
        <w:t>Mary Free Bed Rehabilitation Hospital</w:t>
      </w:r>
    </w:p>
    <w:p w:rsidR="0090442D" w:rsidRPr="00555943" w:rsidRDefault="00CF38A2" w:rsidP="00A73C5B">
      <w:pPr>
        <w:tabs>
          <w:tab w:val="left" w:pos="7962"/>
        </w:tabs>
        <w:spacing w:after="0" w:line="240" w:lineRule="auto"/>
        <w:rPr>
          <w:rFonts w:asciiTheme="majorHAnsi" w:hAnsiTheme="majorHAnsi"/>
          <w:i/>
          <w:sz w:val="28"/>
          <w:szCs w:val="28"/>
        </w:rPr>
      </w:pPr>
      <w:r>
        <w:rPr>
          <w:rFonts w:asciiTheme="majorHAnsi" w:hAnsiTheme="majorHAnsi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132080</wp:posOffset>
                </wp:positionV>
                <wp:extent cx="1371600" cy="13049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38A2" w:rsidRDefault="002F082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778C30" wp14:editId="6A6641F1">
                                  <wp:extent cx="866775" cy="1212682"/>
                                  <wp:effectExtent l="0" t="0" r="0" b="698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76636" cy="12264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95pt;margin-top:10.4pt;width:108pt;height:102.75pt;z-index:2516531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" fillcolor="white [3201]" stroked="f" strokeweight=".5pt">
                <v:textbox>
                  <w:txbxContent>
                    <w:p w:rsidR="00CF38A2" w:rsidRDefault="002F082A">
                      <w:r>
                        <w:rPr>
                          <w:noProof/>
                        </w:rPr>
                        <w:drawing>
                          <wp:inline distT="0" distB="0" distL="0" distR="0" wp14:anchorId="14778C30" wp14:editId="6A6641F1">
                            <wp:extent cx="866775" cy="1212682"/>
                            <wp:effectExtent l="0" t="0" r="0" b="6985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76636" cy="12264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73C5B">
        <w:rPr>
          <w:rFonts w:asciiTheme="majorHAnsi" w:hAnsiTheme="majorHAnsi"/>
          <w:i/>
          <w:sz w:val="28"/>
          <w:szCs w:val="28"/>
        </w:rPr>
        <w:tab/>
      </w:r>
    </w:p>
    <w:p w:rsidR="00E6401F" w:rsidRDefault="00FC1BFB" w:rsidP="00652C2B">
      <w:pPr>
        <w:spacing w:after="0" w:line="240" w:lineRule="auto"/>
        <w:jc w:val="center"/>
        <w:rPr>
          <w:noProof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9DB911" wp14:editId="64D19A0A">
                <wp:simplePos x="0" y="0"/>
                <wp:positionH relativeFrom="column">
                  <wp:posOffset>4276725</wp:posOffset>
                </wp:positionH>
                <wp:positionV relativeFrom="paragraph">
                  <wp:posOffset>66675</wp:posOffset>
                </wp:positionV>
                <wp:extent cx="914400" cy="9144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5153954" id="Rectangle 9" o:spid="_x0000_s1026" style="position:absolute;margin-left:336.75pt;margin-top:5.25pt;width:1in;height:1in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" filled="f" stroked="f" strokeweight="2pt"/>
            </w:pict>
          </mc:Fallback>
        </mc:AlternateContent>
      </w:r>
    </w:p>
    <w:p w:rsidR="00CF38A2" w:rsidRDefault="00CF38A2">
      <w:pPr>
        <w:rPr>
          <w:noProof/>
        </w:rPr>
      </w:pPr>
    </w:p>
    <w:p w:rsidR="00CF38A2" w:rsidRDefault="00CF38A2">
      <w:pPr>
        <w:rPr>
          <w:noProof/>
        </w:rPr>
      </w:pPr>
    </w:p>
    <w:p w:rsidR="00CF38A2" w:rsidRDefault="002F082A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78AEBE" wp14:editId="25D4A171">
                <wp:simplePos x="0" y="0"/>
                <wp:positionH relativeFrom="column">
                  <wp:posOffset>-190500</wp:posOffset>
                </wp:positionH>
                <wp:positionV relativeFrom="paragraph">
                  <wp:posOffset>379730</wp:posOffset>
                </wp:positionV>
                <wp:extent cx="3028950" cy="31337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3115" w:rsidRPr="003872BB" w:rsidRDefault="002F082A" w:rsidP="001D311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April 18</w:t>
                            </w:r>
                            <w:r w:rsidR="006C3B0F">
                              <w:rPr>
                                <w:b/>
                                <w:sz w:val="36"/>
                                <w:szCs w:val="36"/>
                              </w:rPr>
                              <w:t>, 2018</w:t>
                            </w:r>
                          </w:p>
                          <w:p w:rsidR="001D3115" w:rsidRDefault="001D3115" w:rsidP="001D3115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725AEF" w:rsidRPr="00725AEF" w:rsidRDefault="00476D3C" w:rsidP="00476D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z w:val="24"/>
                                <w:szCs w:val="24"/>
                              </w:rPr>
                            </w:pPr>
                            <w:r w:rsidRPr="00476D3C">
                              <w:rPr>
                                <w:rFonts w:ascii="Bookman Old Style" w:eastAsia="Times New Roman" w:hAnsi="Bookman Old Style" w:cs="Arial"/>
                                <w:sz w:val="24"/>
                                <w:szCs w:val="24"/>
                              </w:rPr>
                              <w:t>Meijer Conference Center</w:t>
                            </w:r>
                          </w:p>
                          <w:p w:rsidR="00725AEF" w:rsidRPr="00725AEF" w:rsidRDefault="00725AEF" w:rsidP="00476D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z w:val="24"/>
                                <w:szCs w:val="24"/>
                              </w:rPr>
                            </w:pPr>
                            <w:r w:rsidRPr="00725AEF">
                              <w:rPr>
                                <w:rFonts w:ascii="Bookman Old Style" w:eastAsia="Times New Roman" w:hAnsi="Bookman Old Style" w:cs="Arial"/>
                                <w:sz w:val="24"/>
                                <w:szCs w:val="24"/>
                              </w:rPr>
                              <w:t>Ground floor of P</w:t>
                            </w:r>
                            <w:r w:rsidR="00476D3C" w:rsidRPr="00476D3C">
                              <w:rPr>
                                <w:rFonts w:ascii="Bookman Old Style" w:eastAsia="Times New Roman" w:hAnsi="Bookman Old Style" w:cs="Arial"/>
                                <w:sz w:val="24"/>
                                <w:szCs w:val="24"/>
                              </w:rPr>
                              <w:t xml:space="preserve">rofessional Office Building </w:t>
                            </w:r>
                          </w:p>
                          <w:p w:rsidR="00725AEF" w:rsidRPr="00725AEF" w:rsidRDefault="00537602" w:rsidP="00476D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Arial"/>
                                <w:sz w:val="24"/>
                                <w:szCs w:val="24"/>
                              </w:rPr>
                              <w:t>Mary Free Bed</w:t>
                            </w:r>
                          </w:p>
                          <w:p w:rsidR="00476D3C" w:rsidRPr="00476D3C" w:rsidRDefault="00476D3C" w:rsidP="00476D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Bookman Old Style" w:eastAsia="Times New Roman" w:hAnsi="Bookman Old Style" w:cs="Arial"/>
                                <w:sz w:val="24"/>
                                <w:szCs w:val="24"/>
                              </w:rPr>
                            </w:pPr>
                            <w:r w:rsidRPr="00725AEF">
                              <w:rPr>
                                <w:rFonts w:ascii="Bookman Old Style" w:eastAsia="Times New Roman" w:hAnsi="Bookman Old Style" w:cs="Arial"/>
                                <w:sz w:val="24"/>
                                <w:szCs w:val="24"/>
                              </w:rPr>
                              <w:t>350 Lafayette Ave. SE, Grand Rapids</w:t>
                            </w:r>
                          </w:p>
                          <w:p w:rsidR="00476D3C" w:rsidRPr="00476D3C" w:rsidRDefault="00476D3C" w:rsidP="00476D3C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476D3C">
                              <w:rPr>
                                <w:rFonts w:ascii="Calibri" w:eastAsia="Times New Roman" w:hAnsi="Calibri" w:cs="Arial"/>
                                <w:color w:val="1F497D"/>
                              </w:rPr>
                              <w:t> </w:t>
                            </w:r>
                          </w:p>
                          <w:p w:rsidR="00476D3C" w:rsidRDefault="00476D3C" w:rsidP="00725AEF">
                            <w:pPr>
                              <w:shd w:val="clear" w:color="auto" w:fill="FFFFFF"/>
                              <w:spacing w:after="0" w:line="240" w:lineRule="auto"/>
                            </w:pPr>
                            <w:r w:rsidRPr="00476D3C">
                              <w:rPr>
                                <w:rFonts w:ascii="Calibri" w:eastAsia="Times New Roman" w:hAnsi="Calibri" w:cs="Arial"/>
                                <w:color w:val="1F497D"/>
                              </w:rPr>
                              <w:t> </w:t>
                            </w:r>
                          </w:p>
                          <w:p w:rsidR="001D3115" w:rsidRDefault="001D3115" w:rsidP="001D3115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872BB">
                              <w:rPr>
                                <w:b/>
                                <w:sz w:val="32"/>
                                <w:szCs w:val="32"/>
                              </w:rPr>
                              <w:t>6:</w:t>
                            </w:r>
                            <w:r w:rsidR="002F082A">
                              <w:rPr>
                                <w:b/>
                                <w:sz w:val="32"/>
                                <w:szCs w:val="32"/>
                              </w:rPr>
                              <w:t>15</w:t>
                            </w:r>
                            <w:r w:rsidRPr="003872B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pm  Membership </w:t>
                            </w:r>
                          </w:p>
                          <w:p w:rsidR="001D3115" w:rsidRDefault="001D3115" w:rsidP="001D3115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3872BB">
                              <w:rPr>
                                <w:b/>
                                <w:sz w:val="32"/>
                                <w:szCs w:val="32"/>
                              </w:rPr>
                              <w:t>meeting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872BB">
                              <w:rPr>
                                <w:b/>
                                <w:sz w:val="32"/>
                                <w:szCs w:val="32"/>
                              </w:rPr>
                              <w:t xml:space="preserve">with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</w:t>
                            </w:r>
                          </w:p>
                          <w:p w:rsidR="001D3115" w:rsidRPr="003872BB" w:rsidRDefault="001D3115" w:rsidP="001D3115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</w:t>
                            </w:r>
                            <w:r w:rsidRPr="003872BB">
                              <w:rPr>
                                <w:b/>
                                <w:sz w:val="32"/>
                                <w:szCs w:val="32"/>
                              </w:rPr>
                              <w:t>refreshments</w:t>
                            </w:r>
                          </w:p>
                          <w:p w:rsidR="001D3115" w:rsidRPr="003872BB" w:rsidRDefault="00861BCC" w:rsidP="001D3115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6:30 pm  CEs pending</w:t>
                            </w:r>
                          </w:p>
                          <w:p w:rsidR="005B1A8C" w:rsidRPr="00555943" w:rsidRDefault="005B1A8C" w:rsidP="005B1A8C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978AEBE" id="Text Box 5" o:spid="_x0000_s1029" type="#_x0000_t202" style="position:absolute;margin-left:-15pt;margin-top:29.9pt;width:238.5pt;height:24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" fillcolor="white [3201]" strokecolor="#7f7f7f [1612]" strokeweight=".5pt">
                <v:textbox>
                  <w:txbxContent>
                    <w:p w:rsidR="001D3115" w:rsidRPr="003872BB" w:rsidRDefault="002F082A" w:rsidP="001D3115">
                      <w:pPr>
                        <w:spacing w:after="0" w:line="240" w:lineRule="auto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April 18</w:t>
                      </w:r>
                      <w:r w:rsidR="006C3B0F">
                        <w:rPr>
                          <w:b/>
                          <w:sz w:val="36"/>
                          <w:szCs w:val="36"/>
                        </w:rPr>
                        <w:t>, 2018</w:t>
                      </w:r>
                    </w:p>
                    <w:p w:rsidR="001D3115" w:rsidRDefault="001D3115" w:rsidP="001D3115">
                      <w:pPr>
                        <w:spacing w:after="0" w:line="240" w:lineRule="auto"/>
                        <w:jc w:val="center"/>
                      </w:pPr>
                    </w:p>
                    <w:p w:rsidR="00725AEF" w:rsidRPr="00725AEF" w:rsidRDefault="00476D3C" w:rsidP="00476D3C">
                      <w:pPr>
                        <w:shd w:val="clear" w:color="auto" w:fill="FFFFFF"/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z w:val="24"/>
                          <w:szCs w:val="24"/>
                        </w:rPr>
                      </w:pPr>
                      <w:r w:rsidRPr="00476D3C">
                        <w:rPr>
                          <w:rFonts w:ascii="Bookman Old Style" w:eastAsia="Times New Roman" w:hAnsi="Bookman Old Style" w:cs="Arial"/>
                          <w:sz w:val="24"/>
                          <w:szCs w:val="24"/>
                        </w:rPr>
                        <w:t>Meijer Conference Center</w:t>
                      </w:r>
                    </w:p>
                    <w:p w:rsidR="00725AEF" w:rsidRPr="00725AEF" w:rsidRDefault="00725AEF" w:rsidP="00476D3C">
                      <w:pPr>
                        <w:shd w:val="clear" w:color="auto" w:fill="FFFFFF"/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z w:val="24"/>
                          <w:szCs w:val="24"/>
                        </w:rPr>
                      </w:pPr>
                      <w:r w:rsidRPr="00725AEF">
                        <w:rPr>
                          <w:rFonts w:ascii="Bookman Old Style" w:eastAsia="Times New Roman" w:hAnsi="Bookman Old Style" w:cs="Arial"/>
                          <w:sz w:val="24"/>
                          <w:szCs w:val="24"/>
                        </w:rPr>
                        <w:t>Ground floor of P</w:t>
                      </w:r>
                      <w:r w:rsidR="00476D3C" w:rsidRPr="00476D3C">
                        <w:rPr>
                          <w:rFonts w:ascii="Bookman Old Style" w:eastAsia="Times New Roman" w:hAnsi="Bookman Old Style" w:cs="Arial"/>
                          <w:sz w:val="24"/>
                          <w:szCs w:val="24"/>
                        </w:rPr>
                        <w:t xml:space="preserve">rofessional Office Building </w:t>
                      </w:r>
                    </w:p>
                    <w:p w:rsidR="00725AEF" w:rsidRPr="00725AEF" w:rsidRDefault="00537602" w:rsidP="00476D3C">
                      <w:pPr>
                        <w:shd w:val="clear" w:color="auto" w:fill="FFFFFF"/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eastAsia="Times New Roman" w:hAnsi="Bookman Old Style" w:cs="Arial"/>
                          <w:sz w:val="24"/>
                          <w:szCs w:val="24"/>
                        </w:rPr>
                        <w:t>Mary Free Bed</w:t>
                      </w:r>
                      <w:bookmarkStart w:id="1" w:name="_GoBack"/>
                      <w:bookmarkEnd w:id="1"/>
                    </w:p>
                    <w:p w:rsidR="00476D3C" w:rsidRPr="00476D3C" w:rsidRDefault="00476D3C" w:rsidP="00476D3C">
                      <w:pPr>
                        <w:shd w:val="clear" w:color="auto" w:fill="FFFFFF"/>
                        <w:spacing w:after="0" w:line="240" w:lineRule="auto"/>
                        <w:rPr>
                          <w:rFonts w:ascii="Bookman Old Style" w:eastAsia="Times New Roman" w:hAnsi="Bookman Old Style" w:cs="Arial"/>
                          <w:sz w:val="24"/>
                          <w:szCs w:val="24"/>
                        </w:rPr>
                      </w:pPr>
                      <w:r w:rsidRPr="00725AEF">
                        <w:rPr>
                          <w:rFonts w:ascii="Bookman Old Style" w:eastAsia="Times New Roman" w:hAnsi="Bookman Old Style" w:cs="Arial"/>
                          <w:sz w:val="24"/>
                          <w:szCs w:val="24"/>
                        </w:rPr>
                        <w:t>350 Lafayette Ave. SE, Grand Rapids</w:t>
                      </w:r>
                    </w:p>
                    <w:p w:rsidR="00476D3C" w:rsidRPr="00476D3C" w:rsidRDefault="00476D3C" w:rsidP="00476D3C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</w:pPr>
                      <w:r w:rsidRPr="00476D3C">
                        <w:rPr>
                          <w:rFonts w:ascii="Calibri" w:eastAsia="Times New Roman" w:hAnsi="Calibri" w:cs="Arial"/>
                          <w:color w:val="1F497D"/>
                        </w:rPr>
                        <w:t> </w:t>
                      </w:r>
                    </w:p>
                    <w:p w:rsidR="00476D3C" w:rsidRDefault="00476D3C" w:rsidP="00725AEF">
                      <w:pPr>
                        <w:shd w:val="clear" w:color="auto" w:fill="FFFFFF"/>
                        <w:spacing w:after="0" w:line="240" w:lineRule="auto"/>
                      </w:pPr>
                      <w:r w:rsidRPr="00476D3C">
                        <w:rPr>
                          <w:rFonts w:ascii="Calibri" w:eastAsia="Times New Roman" w:hAnsi="Calibri" w:cs="Arial"/>
                          <w:color w:val="1F497D"/>
                        </w:rPr>
                        <w:t> </w:t>
                      </w:r>
                    </w:p>
                    <w:p w:rsidR="001D3115" w:rsidRDefault="001D3115" w:rsidP="001D3115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3872BB">
                        <w:rPr>
                          <w:b/>
                          <w:sz w:val="32"/>
                          <w:szCs w:val="32"/>
                        </w:rPr>
                        <w:t>6:</w:t>
                      </w:r>
                      <w:r w:rsidR="002F082A">
                        <w:rPr>
                          <w:b/>
                          <w:sz w:val="32"/>
                          <w:szCs w:val="32"/>
                        </w:rPr>
                        <w:t>15</w:t>
                      </w:r>
                      <w:r w:rsidRPr="003872BB">
                        <w:rPr>
                          <w:b/>
                          <w:sz w:val="32"/>
                          <w:szCs w:val="32"/>
                        </w:rPr>
                        <w:t xml:space="preserve"> pm  Membership </w:t>
                      </w:r>
                    </w:p>
                    <w:p w:rsidR="001D3115" w:rsidRDefault="001D3115" w:rsidP="001D3115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</w:t>
                      </w:r>
                      <w:r w:rsidRPr="003872BB">
                        <w:rPr>
                          <w:b/>
                          <w:sz w:val="32"/>
                          <w:szCs w:val="32"/>
                        </w:rPr>
                        <w:t>meeting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3872BB">
                        <w:rPr>
                          <w:b/>
                          <w:sz w:val="32"/>
                          <w:szCs w:val="32"/>
                        </w:rPr>
                        <w:t xml:space="preserve">with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</w:t>
                      </w:r>
                    </w:p>
                    <w:p w:rsidR="001D3115" w:rsidRPr="003872BB" w:rsidRDefault="001D3115" w:rsidP="001D3115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</w:t>
                      </w:r>
                      <w:r w:rsidRPr="003872BB">
                        <w:rPr>
                          <w:b/>
                          <w:sz w:val="32"/>
                          <w:szCs w:val="32"/>
                        </w:rPr>
                        <w:t>refreshments</w:t>
                      </w:r>
                    </w:p>
                    <w:p w:rsidR="001D3115" w:rsidRPr="003872BB" w:rsidRDefault="00861BCC" w:rsidP="001D3115">
                      <w:pPr>
                        <w:spacing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6:30 pm  CEs pending</w:t>
                      </w:r>
                    </w:p>
                    <w:p w:rsidR="005B1A8C" w:rsidRPr="00555943" w:rsidRDefault="005B1A8C" w:rsidP="005B1A8C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40AD" w:rsidRDefault="00384FA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422D9C" wp14:editId="2ADCB767">
                <wp:simplePos x="0" y="0"/>
                <wp:positionH relativeFrom="column">
                  <wp:posOffset>2971800</wp:posOffset>
                </wp:positionH>
                <wp:positionV relativeFrom="paragraph">
                  <wp:posOffset>70485</wp:posOffset>
                </wp:positionV>
                <wp:extent cx="3295650" cy="21717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7582" w:rsidRPr="00837582" w:rsidRDefault="00837582" w:rsidP="0083758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9"/>
                                <w:szCs w:val="19"/>
                              </w:rPr>
                            </w:pPr>
                            <w:r w:rsidRPr="00837582">
                              <w:rPr>
                                <w:rFonts w:ascii="Calibri" w:eastAsia="Times New Roman" w:hAnsi="Calibri" w:cs="Arial"/>
                              </w:rPr>
                              <w:t>Pain is a complex, multifaceted condition with physiological, psychological and social determinants. However, colloquial understanding of pain tends to discount psychological factors at play and can impede a patient’s recovery process and return to function. This presentation shall address: </w:t>
                            </w:r>
                          </w:p>
                          <w:p w:rsidR="00837582" w:rsidRPr="00837582" w:rsidRDefault="00837582" w:rsidP="0083758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9"/>
                                <w:szCs w:val="19"/>
                              </w:rPr>
                            </w:pPr>
                            <w:r w:rsidRPr="00837582">
                              <w:rPr>
                                <w:rFonts w:ascii="Wingdings 3" w:eastAsia="Times New Roman" w:hAnsi="Wingdings 3" w:cs="Arial"/>
                              </w:rPr>
                              <w:t></w:t>
                            </w:r>
                            <w:r w:rsidRPr="00837582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  </w:t>
                            </w:r>
                            <w:r w:rsidRPr="00837582">
                              <w:rPr>
                                <w:rFonts w:ascii="Calibri" w:eastAsia="Times New Roman" w:hAnsi="Calibri" w:cs="Arial"/>
                              </w:rPr>
                              <w:t>1. How patients perceive pain, and the impact of this perception on treatment</w:t>
                            </w:r>
                          </w:p>
                          <w:p w:rsidR="00837582" w:rsidRPr="00837582" w:rsidRDefault="00837582" w:rsidP="0083758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9"/>
                                <w:szCs w:val="19"/>
                              </w:rPr>
                            </w:pPr>
                            <w:r w:rsidRPr="00837582">
                              <w:rPr>
                                <w:rFonts w:ascii="Wingdings 3" w:eastAsia="Times New Roman" w:hAnsi="Wingdings 3" w:cs="Arial"/>
                              </w:rPr>
                              <w:t></w:t>
                            </w:r>
                            <w:r w:rsidRPr="00837582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  </w:t>
                            </w:r>
                            <w:r w:rsidRPr="00837582">
                              <w:rPr>
                                <w:rFonts w:ascii="Calibri" w:eastAsia="Times New Roman" w:hAnsi="Calibri" w:cs="Arial"/>
                              </w:rPr>
                              <w:t>2. How to counsel patients on realistic expectations regarding pain</w:t>
                            </w:r>
                          </w:p>
                          <w:p w:rsidR="00837582" w:rsidRPr="00837582" w:rsidRDefault="00837582" w:rsidP="0083758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9"/>
                                <w:szCs w:val="19"/>
                              </w:rPr>
                            </w:pPr>
                            <w:r w:rsidRPr="00837582">
                              <w:rPr>
                                <w:rFonts w:ascii="Wingdings 3" w:eastAsia="Times New Roman" w:hAnsi="Wingdings 3" w:cs="Arial"/>
                              </w:rPr>
                              <w:t></w:t>
                            </w:r>
                            <w:r w:rsidRPr="00837582">
                              <w:rPr>
                                <w:rFonts w:ascii="Times New Roman" w:eastAsia="Times New Roman" w:hAnsi="Times New Roman" w:cs="Times New Roman"/>
                                <w:sz w:val="14"/>
                                <w:szCs w:val="14"/>
                              </w:rPr>
                              <w:t>  </w:t>
                            </w:r>
                            <w:r w:rsidRPr="00837582">
                              <w:rPr>
                                <w:rFonts w:ascii="Calibri" w:eastAsia="Times New Roman" w:hAnsi="Calibri" w:cs="Arial"/>
                              </w:rPr>
                              <w:t>3. Identify resources to help patients understand pain</w:t>
                            </w:r>
                          </w:p>
                          <w:p w:rsidR="00837582" w:rsidRPr="00837582" w:rsidRDefault="00837582" w:rsidP="00837582">
                            <w:pPr>
                              <w:shd w:val="clear" w:color="auto" w:fill="FFFFFF"/>
                              <w:spacing w:after="10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9"/>
                                <w:szCs w:val="19"/>
                              </w:rPr>
                            </w:pPr>
                            <w:r w:rsidRPr="00837582">
                              <w:rPr>
                                <w:rFonts w:ascii="Calibri" w:eastAsia="Times New Roman" w:hAnsi="Calibri" w:cs="Arial"/>
                                <w:color w:val="1F497D"/>
                              </w:rPr>
                              <w:t> </w:t>
                            </w:r>
                          </w:p>
                          <w:p w:rsidR="00D129EA" w:rsidRPr="00D129EA" w:rsidRDefault="00D129EA" w:rsidP="009179F2">
                            <w:pPr>
                              <w:jc w:val="center"/>
                              <w:rPr>
                                <w:rFonts w:ascii="Bookman Old Style" w:hAnsi="Bookman Old Style" w:cs="Tahoma"/>
                                <w:color w:val="222222"/>
                                <w:sz w:val="6"/>
                                <w:szCs w:val="6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9422D9C" id="Text Box 8" o:spid="_x0000_s1030" type="#_x0000_t202" style="position:absolute;margin-left:234pt;margin-top:5.55pt;width:259.5pt;height:17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" fillcolor="white [3201]" strokecolor="#7f7f7f [1612]" strokeweight=".5pt">
                <v:textbox>
                  <w:txbxContent>
                    <w:p w:rsidR="00837582" w:rsidRPr="00837582" w:rsidRDefault="00837582" w:rsidP="0083758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19"/>
                          <w:szCs w:val="19"/>
                        </w:rPr>
                      </w:pPr>
                      <w:r w:rsidRPr="00837582">
                        <w:rPr>
                          <w:rFonts w:ascii="Calibri" w:eastAsia="Times New Roman" w:hAnsi="Calibri" w:cs="Arial"/>
                        </w:rPr>
                        <w:t>Pain is a complex, multifaceted condition with physiological, psychological and social determinants. However, colloquial understanding of pain tends to discount psychological factors at play and can impede a patient’s recovery process and return to function. This presentation shall address: </w:t>
                      </w:r>
                    </w:p>
                    <w:p w:rsidR="00837582" w:rsidRPr="00837582" w:rsidRDefault="00837582" w:rsidP="0083758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19"/>
                          <w:szCs w:val="19"/>
                        </w:rPr>
                      </w:pPr>
                      <w:r w:rsidRPr="00837582">
                        <w:rPr>
                          <w:rFonts w:ascii="Wingdings 3" w:eastAsia="Times New Roman" w:hAnsi="Wingdings 3" w:cs="Arial"/>
                        </w:rPr>
                        <w:t></w:t>
                      </w:r>
                      <w:r w:rsidRPr="00837582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  </w:t>
                      </w:r>
                      <w:r w:rsidRPr="00837582">
                        <w:rPr>
                          <w:rFonts w:ascii="Calibri" w:eastAsia="Times New Roman" w:hAnsi="Calibri" w:cs="Arial"/>
                        </w:rPr>
                        <w:t>1. How patients perceive pain, and the impact of this perception on treatment</w:t>
                      </w:r>
                    </w:p>
                    <w:p w:rsidR="00837582" w:rsidRPr="00837582" w:rsidRDefault="00837582" w:rsidP="0083758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19"/>
                          <w:szCs w:val="19"/>
                        </w:rPr>
                      </w:pPr>
                      <w:r w:rsidRPr="00837582">
                        <w:rPr>
                          <w:rFonts w:ascii="Wingdings 3" w:eastAsia="Times New Roman" w:hAnsi="Wingdings 3" w:cs="Arial"/>
                        </w:rPr>
                        <w:t></w:t>
                      </w:r>
                      <w:r w:rsidRPr="00837582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  </w:t>
                      </w:r>
                      <w:r w:rsidRPr="00837582">
                        <w:rPr>
                          <w:rFonts w:ascii="Calibri" w:eastAsia="Times New Roman" w:hAnsi="Calibri" w:cs="Arial"/>
                        </w:rPr>
                        <w:t>2. How to counsel patients on realistic expectations regarding pain</w:t>
                      </w:r>
                    </w:p>
                    <w:p w:rsidR="00837582" w:rsidRPr="00837582" w:rsidRDefault="00837582" w:rsidP="00837582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sz w:val="19"/>
                          <w:szCs w:val="19"/>
                        </w:rPr>
                      </w:pPr>
                      <w:r w:rsidRPr="00837582">
                        <w:rPr>
                          <w:rFonts w:ascii="Wingdings 3" w:eastAsia="Times New Roman" w:hAnsi="Wingdings 3" w:cs="Arial"/>
                        </w:rPr>
                        <w:t></w:t>
                      </w:r>
                      <w:r w:rsidRPr="00837582">
                        <w:rPr>
                          <w:rFonts w:ascii="Times New Roman" w:eastAsia="Times New Roman" w:hAnsi="Times New Roman" w:cs="Times New Roman"/>
                          <w:sz w:val="14"/>
                          <w:szCs w:val="14"/>
                        </w:rPr>
                        <w:t>  </w:t>
                      </w:r>
                      <w:r w:rsidRPr="00837582">
                        <w:rPr>
                          <w:rFonts w:ascii="Calibri" w:eastAsia="Times New Roman" w:hAnsi="Calibri" w:cs="Arial"/>
                        </w:rPr>
                        <w:t>3. Identify resources to help patients understand pain</w:t>
                      </w:r>
                    </w:p>
                    <w:p w:rsidR="00837582" w:rsidRPr="00837582" w:rsidRDefault="00837582" w:rsidP="00837582">
                      <w:pPr>
                        <w:shd w:val="clear" w:color="auto" w:fill="FFFFFF"/>
                        <w:spacing w:after="100" w:line="240" w:lineRule="auto"/>
                        <w:rPr>
                          <w:rFonts w:ascii="Arial" w:eastAsia="Times New Roman" w:hAnsi="Arial" w:cs="Arial"/>
                          <w:color w:val="222222"/>
                          <w:sz w:val="19"/>
                          <w:szCs w:val="19"/>
                        </w:rPr>
                      </w:pPr>
                      <w:r w:rsidRPr="00837582">
                        <w:rPr>
                          <w:rFonts w:ascii="Calibri" w:eastAsia="Times New Roman" w:hAnsi="Calibri" w:cs="Arial"/>
                          <w:color w:val="1F497D"/>
                        </w:rPr>
                        <w:t> </w:t>
                      </w:r>
                    </w:p>
                    <w:p w:rsidR="00D129EA" w:rsidRPr="00D129EA" w:rsidRDefault="00D129EA" w:rsidP="009179F2">
                      <w:pPr>
                        <w:jc w:val="center"/>
                        <w:rPr>
                          <w:rFonts w:ascii="Bookman Old Style" w:hAnsi="Bookman Old Style" w:cs="Tahoma"/>
                          <w:color w:val="222222"/>
                          <w:sz w:val="6"/>
                          <w:szCs w:val="6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2E2A" w:rsidRDefault="00092E2A">
      <w:pPr>
        <w:rPr>
          <w:noProof/>
        </w:rPr>
      </w:pPr>
    </w:p>
    <w:p w:rsidR="0090442D" w:rsidRDefault="0090442D">
      <w:pPr>
        <w:rPr>
          <w:noProof/>
        </w:rPr>
      </w:pPr>
    </w:p>
    <w:p w:rsidR="0090442D" w:rsidRDefault="0090442D">
      <w:pPr>
        <w:rPr>
          <w:noProof/>
        </w:rPr>
      </w:pPr>
    </w:p>
    <w:p w:rsidR="0090442D" w:rsidRDefault="0090442D">
      <w:pPr>
        <w:rPr>
          <w:noProof/>
        </w:rPr>
      </w:pPr>
    </w:p>
    <w:p w:rsidR="0090442D" w:rsidRDefault="0090442D">
      <w:pPr>
        <w:rPr>
          <w:noProof/>
        </w:rPr>
      </w:pPr>
    </w:p>
    <w:p w:rsidR="0090442D" w:rsidRDefault="0090442D">
      <w:pPr>
        <w:rPr>
          <w:noProof/>
        </w:rPr>
      </w:pPr>
    </w:p>
    <w:p w:rsidR="0090442D" w:rsidRDefault="0083758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00688" wp14:editId="2ED7437C">
                <wp:simplePos x="0" y="0"/>
                <wp:positionH relativeFrom="column">
                  <wp:posOffset>2971800</wp:posOffset>
                </wp:positionH>
                <wp:positionV relativeFrom="paragraph">
                  <wp:posOffset>52070</wp:posOffset>
                </wp:positionV>
                <wp:extent cx="3295650" cy="9239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65C" w:rsidRPr="00555943" w:rsidRDefault="0066265C" w:rsidP="00555943">
                            <w:pPr>
                              <w:spacing w:after="0" w:line="240" w:lineRule="auto"/>
                              <w:jc w:val="center"/>
                            </w:pPr>
                            <w:r w:rsidRPr="00555943">
                              <w:t>CE</w:t>
                            </w:r>
                            <w:r w:rsidR="00CE287C" w:rsidRPr="00555943">
                              <w:t>U</w:t>
                            </w:r>
                            <w:r w:rsidRPr="00555943">
                              <w:t>:</w:t>
                            </w:r>
                            <w:r w:rsidRPr="00555943">
                              <w:tab/>
                            </w:r>
                            <w:r w:rsidR="00CE287C" w:rsidRPr="00555943">
                              <w:t xml:space="preserve">  </w:t>
                            </w:r>
                            <w:r w:rsidRPr="00555943">
                              <w:t xml:space="preserve">1.0 </w:t>
                            </w:r>
                            <w:r w:rsidR="00C9536C" w:rsidRPr="00555943">
                              <w:t xml:space="preserve">Nursing </w:t>
                            </w:r>
                            <w:r w:rsidRPr="00555943">
                              <w:t>CE</w:t>
                            </w:r>
                            <w:r w:rsidR="00CE287C" w:rsidRPr="00555943">
                              <w:t>U</w:t>
                            </w:r>
                            <w:r w:rsidR="00F54AEE">
                              <w:t xml:space="preserve"> (pending)</w:t>
                            </w:r>
                          </w:p>
                          <w:p w:rsidR="00884810" w:rsidRPr="00555943" w:rsidRDefault="0066265C" w:rsidP="0055594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55943">
                              <w:rPr>
                                <w:b/>
                              </w:rPr>
                              <w:t>Cost:  $10 cash/check</w:t>
                            </w:r>
                          </w:p>
                          <w:p w:rsidR="0066265C" w:rsidRPr="00555943" w:rsidRDefault="0066265C" w:rsidP="00555943">
                            <w:pPr>
                              <w:spacing w:after="0" w:line="240" w:lineRule="auto"/>
                              <w:ind w:firstLine="720"/>
                              <w:jc w:val="center"/>
                              <w:rPr>
                                <w:b/>
                              </w:rPr>
                            </w:pPr>
                            <w:r w:rsidRPr="00555943">
                              <w:rPr>
                                <w:b/>
                              </w:rPr>
                              <w:t>($5</w:t>
                            </w:r>
                            <w:r w:rsidR="00884810" w:rsidRPr="00555943">
                              <w:rPr>
                                <w:b/>
                              </w:rPr>
                              <w:t xml:space="preserve"> </w:t>
                            </w:r>
                            <w:r w:rsidRPr="00555943">
                              <w:rPr>
                                <w:b/>
                              </w:rPr>
                              <w:t>members)</w:t>
                            </w:r>
                          </w:p>
                          <w:p w:rsidR="0066265C" w:rsidRPr="00555943" w:rsidRDefault="0066265C" w:rsidP="00CE287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555943">
                              <w:rPr>
                                <w:b/>
                              </w:rPr>
                              <w:t>Pay at the door</w:t>
                            </w:r>
                          </w:p>
                          <w:p w:rsidR="0066265C" w:rsidRPr="00555943" w:rsidRDefault="0066265C" w:rsidP="00CE287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555943">
                              <w:rPr>
                                <w:i/>
                              </w:rPr>
                              <w:t>(</w:t>
                            </w:r>
                            <w:r w:rsidR="003E2105" w:rsidRPr="00555943">
                              <w:rPr>
                                <w:i/>
                              </w:rPr>
                              <w:t>N</w:t>
                            </w:r>
                            <w:r w:rsidRPr="00555943">
                              <w:rPr>
                                <w:i/>
                              </w:rPr>
                              <w:t>o credit or debit cards</w:t>
                            </w:r>
                            <w:r w:rsidR="00555943">
                              <w:rPr>
                                <w:i/>
                              </w:rPr>
                              <w:t xml:space="preserve"> c</w:t>
                            </w:r>
                            <w:r w:rsidRPr="00555943">
                              <w:rPr>
                                <w:i/>
                              </w:rPr>
                              <w:t>an be accepted)</w:t>
                            </w:r>
                          </w:p>
                          <w:p w:rsidR="0066265C" w:rsidRDefault="0066265C" w:rsidP="0066265C">
                            <w:pPr>
                              <w:spacing w:after="0" w:line="240" w:lineRule="auto"/>
                            </w:pPr>
                          </w:p>
                          <w:p w:rsidR="0066265C" w:rsidRDefault="0066265C" w:rsidP="0066265C">
                            <w:pPr>
                              <w:spacing w:after="0" w:line="240" w:lineRule="auto"/>
                            </w:pPr>
                          </w:p>
                          <w:p w:rsidR="0066265C" w:rsidRDefault="0066265C" w:rsidP="0066265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1100688" id="Text Box 6" o:spid="_x0000_s1031" type="#_x0000_t202" style="position:absolute;margin-left:234pt;margin-top:4.1pt;width:259.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" fillcolor="white [3201]" strokecolor="#7f7f7f [1612]" strokeweight=".5pt">
                <v:textbox>
                  <w:txbxContent>
                    <w:p w:rsidR="0066265C" w:rsidRPr="00555943" w:rsidRDefault="0066265C" w:rsidP="00555943">
                      <w:pPr>
                        <w:spacing w:after="0" w:line="240" w:lineRule="auto"/>
                        <w:jc w:val="center"/>
                      </w:pPr>
                      <w:r w:rsidRPr="00555943">
                        <w:t>CE</w:t>
                      </w:r>
                      <w:r w:rsidR="00CE287C" w:rsidRPr="00555943">
                        <w:t>U</w:t>
                      </w:r>
                      <w:r w:rsidRPr="00555943">
                        <w:t>:</w:t>
                      </w:r>
                      <w:r w:rsidRPr="00555943">
                        <w:tab/>
                      </w:r>
                      <w:r w:rsidR="00CE287C" w:rsidRPr="00555943">
                        <w:t xml:space="preserve">  </w:t>
                      </w:r>
                      <w:r w:rsidRPr="00555943">
                        <w:t xml:space="preserve">1.0 </w:t>
                      </w:r>
                      <w:r w:rsidR="00C9536C" w:rsidRPr="00555943">
                        <w:t xml:space="preserve">Nursing </w:t>
                      </w:r>
                      <w:r w:rsidRPr="00555943">
                        <w:t>CE</w:t>
                      </w:r>
                      <w:r w:rsidR="00CE287C" w:rsidRPr="00555943">
                        <w:t>U</w:t>
                      </w:r>
                      <w:r w:rsidR="00F54AEE">
                        <w:t xml:space="preserve"> (pending)</w:t>
                      </w:r>
                    </w:p>
                    <w:p w:rsidR="00884810" w:rsidRPr="00555943" w:rsidRDefault="0066265C" w:rsidP="0055594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55943">
                        <w:rPr>
                          <w:b/>
                        </w:rPr>
                        <w:t>Cost:  $10 cash/check</w:t>
                      </w:r>
                    </w:p>
                    <w:p w:rsidR="0066265C" w:rsidRPr="00555943" w:rsidRDefault="0066265C" w:rsidP="00555943">
                      <w:pPr>
                        <w:spacing w:after="0" w:line="240" w:lineRule="auto"/>
                        <w:ind w:firstLine="720"/>
                        <w:jc w:val="center"/>
                        <w:rPr>
                          <w:b/>
                        </w:rPr>
                      </w:pPr>
                      <w:r w:rsidRPr="00555943">
                        <w:rPr>
                          <w:b/>
                        </w:rPr>
                        <w:t>($5</w:t>
                      </w:r>
                      <w:r w:rsidR="00884810" w:rsidRPr="00555943">
                        <w:rPr>
                          <w:b/>
                        </w:rPr>
                        <w:t xml:space="preserve"> </w:t>
                      </w:r>
                      <w:r w:rsidRPr="00555943">
                        <w:rPr>
                          <w:b/>
                        </w:rPr>
                        <w:t>members)</w:t>
                      </w:r>
                    </w:p>
                    <w:p w:rsidR="0066265C" w:rsidRPr="00555943" w:rsidRDefault="0066265C" w:rsidP="00CE287C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555943">
                        <w:rPr>
                          <w:b/>
                        </w:rPr>
                        <w:t>Pay at the door</w:t>
                      </w:r>
                    </w:p>
                    <w:p w:rsidR="0066265C" w:rsidRPr="00555943" w:rsidRDefault="0066265C" w:rsidP="00CE287C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 w:rsidRPr="00555943">
                        <w:rPr>
                          <w:i/>
                        </w:rPr>
                        <w:t>(</w:t>
                      </w:r>
                      <w:r w:rsidR="003E2105" w:rsidRPr="00555943">
                        <w:rPr>
                          <w:i/>
                        </w:rPr>
                        <w:t>N</w:t>
                      </w:r>
                      <w:r w:rsidRPr="00555943">
                        <w:rPr>
                          <w:i/>
                        </w:rPr>
                        <w:t>o credit or debit cards</w:t>
                      </w:r>
                      <w:r w:rsidR="00555943">
                        <w:rPr>
                          <w:i/>
                        </w:rPr>
                        <w:t xml:space="preserve"> c</w:t>
                      </w:r>
                      <w:r w:rsidRPr="00555943">
                        <w:rPr>
                          <w:i/>
                        </w:rPr>
                        <w:t>an be accepted)</w:t>
                      </w:r>
                    </w:p>
                    <w:p w:rsidR="0066265C" w:rsidRDefault="0066265C" w:rsidP="0066265C">
                      <w:pPr>
                        <w:spacing w:after="0" w:line="240" w:lineRule="auto"/>
                      </w:pPr>
                    </w:p>
                    <w:p w:rsidR="0066265C" w:rsidRDefault="0066265C" w:rsidP="0066265C">
                      <w:pPr>
                        <w:spacing w:after="0" w:line="240" w:lineRule="auto"/>
                      </w:pPr>
                    </w:p>
                    <w:p w:rsidR="0066265C" w:rsidRDefault="0066265C" w:rsidP="0066265C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90442D" w:rsidRDefault="00D07EB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195E77" wp14:editId="0B49E4F5">
                <wp:simplePos x="0" y="0"/>
                <wp:positionH relativeFrom="margin">
                  <wp:posOffset>942975</wp:posOffset>
                </wp:positionH>
                <wp:positionV relativeFrom="paragraph">
                  <wp:posOffset>784226</wp:posOffset>
                </wp:positionV>
                <wp:extent cx="4038600" cy="123825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FF4" w:rsidRPr="00C66E3F" w:rsidRDefault="00877FF4" w:rsidP="00877F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Calibri-Bold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6E3F">
                              <w:rPr>
                                <w:rFonts w:ascii="Bookman Old Style" w:hAnsi="Bookman Old Style" w:cs="Calibri-Bold"/>
                                <w:b/>
                                <w:bCs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Reservations Required: </w:t>
                            </w:r>
                          </w:p>
                          <w:p w:rsidR="00877FF4" w:rsidRPr="00C66E3F" w:rsidRDefault="00877FF4" w:rsidP="00877F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6E3F">
                              <w:rPr>
                                <w:rFonts w:ascii="Bookman Old Style" w:hAnsi="Bookman Old Style" w:cs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RSVP to </w:t>
                            </w:r>
                            <w:r w:rsidR="00CA0E1A">
                              <w:rPr>
                                <w:rFonts w:ascii="Bookman Old Style" w:hAnsi="Bookman Old Style" w:cs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Theresa Lynn</w:t>
                            </w:r>
                            <w:r w:rsidRPr="00C66E3F">
                              <w:rPr>
                                <w:rFonts w:ascii="Bookman Old Style" w:hAnsi="Bookman Old Style" w:cs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at</w:t>
                            </w:r>
                          </w:p>
                          <w:p w:rsidR="00877FF4" w:rsidRDefault="00C615CD" w:rsidP="00877F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</w:pPr>
                            <w:hyperlink r:id="rId11" w:history="1">
                              <w:r w:rsidR="00701CD2" w:rsidRPr="00900116">
                                <w:rPr>
                                  <w:rStyle w:val="Hyperlink"/>
                                </w:rPr>
                                <w:t>tlynn@wingsofhopehospice.com</w:t>
                              </w:r>
                            </w:hyperlink>
                          </w:p>
                          <w:p w:rsidR="00877FF4" w:rsidRPr="00C66E3F" w:rsidRDefault="00877FF4" w:rsidP="00877FF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Bookman Old Style" w:hAnsi="Bookman Old Style" w:cs="Calibri"/>
                                <w:i/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:rsidR="00877FF4" w:rsidRPr="00C66E3F" w:rsidRDefault="00877FF4" w:rsidP="00877FF4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24"/>
                                <w:szCs w:val="24"/>
                              </w:rPr>
                            </w:pPr>
                            <w:r w:rsidRPr="00C66E3F">
                              <w:rPr>
                                <w:rFonts w:ascii="Bookman Old Style" w:hAnsi="Bookman Old Style" w:cs="Calibr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Please Note: You do not need to be a current HPNA member to attend</w:t>
                            </w:r>
                          </w:p>
                          <w:p w:rsidR="0066265C" w:rsidRPr="00A00A05" w:rsidRDefault="0066265C" w:rsidP="005818C8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F195E77" id="Text Box 7" o:spid="_x0000_s1032" type="#_x0000_t202" style="position:absolute;margin-left:74.25pt;margin-top:61.75pt;width:318pt;height:97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" fillcolor="white [3201]" strokecolor="#bfbfbf [2412]" strokeweight=".5pt">
                <v:textbox>
                  <w:txbxContent>
                    <w:p w:rsidR="00877FF4" w:rsidRPr="00C66E3F" w:rsidRDefault="00877FF4" w:rsidP="00877F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man Old Style" w:hAnsi="Bookman Old Style" w:cs="Calibri-Bold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66E3F">
                        <w:rPr>
                          <w:rFonts w:ascii="Bookman Old Style" w:hAnsi="Bookman Old Style" w:cs="Calibri-Bold"/>
                          <w:b/>
                          <w:bCs/>
                          <w:i/>
                          <w:color w:val="000000"/>
                          <w:sz w:val="24"/>
                          <w:szCs w:val="24"/>
                        </w:rPr>
                        <w:t xml:space="preserve">Reservations Required: </w:t>
                      </w:r>
                    </w:p>
                    <w:p w:rsidR="00877FF4" w:rsidRPr="00C66E3F" w:rsidRDefault="00877FF4" w:rsidP="00877F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man Old Style" w:hAnsi="Bookman Old Style" w:cs="Calibri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66E3F">
                        <w:rPr>
                          <w:rFonts w:ascii="Bookman Old Style" w:hAnsi="Bookman Old Style" w:cs="Calibri"/>
                          <w:i/>
                          <w:color w:val="000000"/>
                          <w:sz w:val="24"/>
                          <w:szCs w:val="24"/>
                        </w:rPr>
                        <w:t xml:space="preserve">RSVP to </w:t>
                      </w:r>
                      <w:r w:rsidR="00CA0E1A">
                        <w:rPr>
                          <w:rFonts w:ascii="Bookman Old Style" w:hAnsi="Bookman Old Style" w:cs="Calibri"/>
                          <w:i/>
                          <w:color w:val="000000"/>
                          <w:sz w:val="24"/>
                          <w:szCs w:val="24"/>
                        </w:rPr>
                        <w:t>Theresa Lynn</w:t>
                      </w:r>
                      <w:r w:rsidRPr="00C66E3F">
                        <w:rPr>
                          <w:rFonts w:ascii="Bookman Old Style" w:hAnsi="Bookman Old Style" w:cs="Calibri"/>
                          <w:i/>
                          <w:color w:val="000000"/>
                          <w:sz w:val="24"/>
                          <w:szCs w:val="24"/>
                        </w:rPr>
                        <w:t xml:space="preserve"> at</w:t>
                      </w:r>
                    </w:p>
                    <w:p w:rsidR="00877FF4" w:rsidRDefault="00537602" w:rsidP="00877F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</w:pPr>
                      <w:hyperlink r:id="rId12" w:history="1">
                        <w:r w:rsidR="00701CD2" w:rsidRPr="00900116">
                          <w:rPr>
                            <w:rStyle w:val="Hyperlink"/>
                          </w:rPr>
                          <w:t>tlynn@wingsofhopehospice.com</w:t>
                        </w:r>
                      </w:hyperlink>
                    </w:p>
                    <w:p w:rsidR="00877FF4" w:rsidRPr="00C66E3F" w:rsidRDefault="00877FF4" w:rsidP="00877FF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Bookman Old Style" w:hAnsi="Bookman Old Style" w:cs="Calibri"/>
                          <w:i/>
                          <w:color w:val="0000FF"/>
                          <w:sz w:val="24"/>
                          <w:szCs w:val="24"/>
                        </w:rPr>
                      </w:pPr>
                    </w:p>
                    <w:p w:rsidR="00877FF4" w:rsidRPr="00C66E3F" w:rsidRDefault="00877FF4" w:rsidP="00877FF4">
                      <w:pPr>
                        <w:jc w:val="center"/>
                        <w:rPr>
                          <w:rFonts w:ascii="Bookman Old Style" w:hAnsi="Bookman Old Style"/>
                          <w:i/>
                          <w:sz w:val="24"/>
                          <w:szCs w:val="24"/>
                        </w:rPr>
                      </w:pPr>
                      <w:r w:rsidRPr="00C66E3F">
                        <w:rPr>
                          <w:rFonts w:ascii="Bookman Old Style" w:hAnsi="Bookman Old Style" w:cs="Calibri"/>
                          <w:i/>
                          <w:color w:val="000000"/>
                          <w:sz w:val="24"/>
                          <w:szCs w:val="24"/>
                        </w:rPr>
                        <w:t>Please Note: You do not need to be a current HPNA member to attend</w:t>
                      </w:r>
                    </w:p>
                    <w:p w:rsidR="0066265C" w:rsidRPr="00A00A05" w:rsidRDefault="0066265C" w:rsidP="005818C8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4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515" w:rsidRDefault="00234515" w:rsidP="00234515">
      <w:pPr>
        <w:spacing w:after="0" w:line="240" w:lineRule="auto"/>
      </w:pPr>
      <w:r>
        <w:separator/>
      </w:r>
    </w:p>
  </w:endnote>
  <w:endnote w:type="continuationSeparator" w:id="0">
    <w:p w:rsidR="00234515" w:rsidRDefault="00234515" w:rsidP="0023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515" w:rsidRDefault="00234515" w:rsidP="00234515">
      <w:pPr>
        <w:spacing w:after="0" w:line="240" w:lineRule="auto"/>
      </w:pPr>
      <w:r>
        <w:separator/>
      </w:r>
    </w:p>
  </w:footnote>
  <w:footnote w:type="continuationSeparator" w:id="0">
    <w:p w:rsidR="00234515" w:rsidRDefault="00234515" w:rsidP="002345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0AD"/>
    <w:rsid w:val="00066A57"/>
    <w:rsid w:val="000858E2"/>
    <w:rsid w:val="00092E2A"/>
    <w:rsid w:val="001D3115"/>
    <w:rsid w:val="00234515"/>
    <w:rsid w:val="002F082A"/>
    <w:rsid w:val="0034042B"/>
    <w:rsid w:val="00384FAE"/>
    <w:rsid w:val="003872BB"/>
    <w:rsid w:val="00392810"/>
    <w:rsid w:val="0039665E"/>
    <w:rsid w:val="003E2105"/>
    <w:rsid w:val="00476D3C"/>
    <w:rsid w:val="004C2552"/>
    <w:rsid w:val="004C40AD"/>
    <w:rsid w:val="004D1C3B"/>
    <w:rsid w:val="004D7925"/>
    <w:rsid w:val="00537602"/>
    <w:rsid w:val="00555943"/>
    <w:rsid w:val="005656FA"/>
    <w:rsid w:val="005818C8"/>
    <w:rsid w:val="00581B81"/>
    <w:rsid w:val="005B1A8C"/>
    <w:rsid w:val="005D1588"/>
    <w:rsid w:val="005F7A03"/>
    <w:rsid w:val="006042FE"/>
    <w:rsid w:val="00652C2B"/>
    <w:rsid w:val="00656A3A"/>
    <w:rsid w:val="0066265C"/>
    <w:rsid w:val="006C3B0F"/>
    <w:rsid w:val="006D17E0"/>
    <w:rsid w:val="00701CD2"/>
    <w:rsid w:val="00725AEF"/>
    <w:rsid w:val="008021B2"/>
    <w:rsid w:val="00833EE1"/>
    <w:rsid w:val="00837582"/>
    <w:rsid w:val="00861BCC"/>
    <w:rsid w:val="00877FF4"/>
    <w:rsid w:val="00884810"/>
    <w:rsid w:val="008878BF"/>
    <w:rsid w:val="008B2E85"/>
    <w:rsid w:val="0090442D"/>
    <w:rsid w:val="009179F2"/>
    <w:rsid w:val="00A00A05"/>
    <w:rsid w:val="00A37975"/>
    <w:rsid w:val="00A73C5B"/>
    <w:rsid w:val="00A937DD"/>
    <w:rsid w:val="00B0222E"/>
    <w:rsid w:val="00B50AD4"/>
    <w:rsid w:val="00C06AC6"/>
    <w:rsid w:val="00C45ED8"/>
    <w:rsid w:val="00C615CD"/>
    <w:rsid w:val="00C66E3F"/>
    <w:rsid w:val="00C9536C"/>
    <w:rsid w:val="00CA0E1A"/>
    <w:rsid w:val="00CC0969"/>
    <w:rsid w:val="00CE287C"/>
    <w:rsid w:val="00CF38A2"/>
    <w:rsid w:val="00D07EBD"/>
    <w:rsid w:val="00D129EA"/>
    <w:rsid w:val="00D16990"/>
    <w:rsid w:val="00D975C5"/>
    <w:rsid w:val="00E1363C"/>
    <w:rsid w:val="00E42A61"/>
    <w:rsid w:val="00E46061"/>
    <w:rsid w:val="00E6401F"/>
    <w:rsid w:val="00F433D5"/>
    <w:rsid w:val="00F54AEE"/>
    <w:rsid w:val="00FB0C91"/>
    <w:rsid w:val="00FC1BFB"/>
    <w:rsid w:val="00FC4F2F"/>
    <w:rsid w:val="00FE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0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45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15"/>
  </w:style>
  <w:style w:type="paragraph" w:styleId="Footer">
    <w:name w:val="footer"/>
    <w:basedOn w:val="Normal"/>
    <w:link w:val="FooterChar"/>
    <w:uiPriority w:val="99"/>
    <w:unhideWhenUsed/>
    <w:rsid w:val="00234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15"/>
  </w:style>
  <w:style w:type="paragraph" w:styleId="NormalWeb">
    <w:name w:val="Normal (Web)"/>
    <w:basedOn w:val="Normal"/>
    <w:uiPriority w:val="99"/>
    <w:semiHidden/>
    <w:unhideWhenUsed/>
    <w:rsid w:val="00A0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0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451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4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515"/>
  </w:style>
  <w:style w:type="paragraph" w:styleId="Footer">
    <w:name w:val="footer"/>
    <w:basedOn w:val="Normal"/>
    <w:link w:val="FooterChar"/>
    <w:uiPriority w:val="99"/>
    <w:unhideWhenUsed/>
    <w:rsid w:val="00234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515"/>
  </w:style>
  <w:style w:type="paragraph" w:styleId="NormalWeb">
    <w:name w:val="Normal (Web)"/>
    <w:basedOn w:val="Normal"/>
    <w:uiPriority w:val="99"/>
    <w:semiHidden/>
    <w:unhideWhenUsed/>
    <w:rsid w:val="00A0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6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7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3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9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lynn@wingsofhopehospic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tlynn@wingsofhopehospice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Bookman Old Style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F68A7DC5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Lynn</dc:creator>
  <cp:lastModifiedBy>Debra Teesdale</cp:lastModifiedBy>
  <cp:revision>2</cp:revision>
  <cp:lastPrinted>2018-04-04T13:54:00Z</cp:lastPrinted>
  <dcterms:created xsi:type="dcterms:W3CDTF">2018-04-04T18:18:00Z</dcterms:created>
  <dcterms:modified xsi:type="dcterms:W3CDTF">2018-04-04T18:18:00Z</dcterms:modified>
</cp:coreProperties>
</file>