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>
        <w:tc>
          <w:tcPr>
            <w:tcW w:w="734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>
              <w:trPr>
                <w:trHeight w:hRule="exact" w:val="10944"/>
              </w:trPr>
              <w:tc>
                <w:tcPr>
                  <w:tcW w:w="7344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You are invited to: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Nurses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P - Professionals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R - Relaxation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N – Night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20"/>
                    </w:rPr>
                  </w:pP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Let’s get together to relax, socialize and network with other nurses in the community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April 6, 2018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20"/>
                    </w:rPr>
                  </w:pP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5:30 PM – 7:30 PM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(Food and drinks are your responsibility)</w:t>
                  </w:r>
                </w:p>
                <w:p>
                  <w:pPr>
                    <w:pStyle w:val="Address"/>
                    <w:framePr w:hSpace="180" w:wrap="around" w:hAnchor="margin" w:y="-513"/>
                    <w:rPr>
                      <w:sz w:val="22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958215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268855" cy="1862455"/>
                            <wp:effectExtent l="0" t="0" r="0" b="4445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69066" cy="186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color w:val="001BA0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  <w:drawing>
                                            <wp:inline distT="0" distB="0" distL="0" distR="0">
                                              <wp:extent cx="2126896" cy="1580445"/>
                                              <wp:effectExtent l="0" t="0" r="6985" b="1270"/>
                                              <wp:docPr id="63" name="Picture 63" descr="Image result for Nurses having fun">
                                                <a:hlinkClick xmlns:a="http://schemas.openxmlformats.org/drawingml/2006/main" r:id="rId5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Image result for Nurses having fun">
                                                        <a:hlinkClick r:id="rId5"/>
                                                      </pic:cNvPr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79215" cy="161932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75.45pt;margin-top:8.35pt;width:178.65pt;height:14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" filled="f" stroked="f" strokeweight=".5pt">
                            <v:textbox>
                              <w:txbxContent>
                                <w:p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1BA0"/>
                                      <w:sz w:val="20"/>
                                      <w:szCs w:val="20"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2126896" cy="1580445"/>
                                        <wp:effectExtent l="0" t="0" r="6985" b="1270"/>
                                        <wp:docPr id="63" name="Picture 63" descr="Image result for Nurses having fun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Nurses having fun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9215" cy="16193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en-US"/>
                    </w:rPr>
                    <w:t xml:space="preserve">                          </w:t>
                  </w:r>
                  <w:r>
                    <w:t xml:space="preserve"> </w:t>
                  </w: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  <w:bookmarkStart w:id="0" w:name="_GoBack"/>
                  <w:bookmarkEnd w:id="0"/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framePr w:hSpace="180" w:wrap="around" w:hAnchor="margin" w:y="-513"/>
                  </w:pPr>
                </w:p>
              </w:tc>
            </w:tr>
            <w:tr>
              <w:trPr>
                <w:trHeight w:hRule="exact" w:val="91"/>
              </w:trPr>
              <w:tc>
                <w:tcPr>
                  <w:tcW w:w="7344" w:type="dxa"/>
                </w:tcPr>
                <w:p>
                  <w:pPr>
                    <w:framePr w:hSpace="180" w:wrap="around" w:hAnchor="margin" w:y="-513"/>
                  </w:pPr>
                </w:p>
              </w:tc>
            </w:tr>
            <w:tr>
              <w:trPr>
                <w:trHeight w:hRule="exact" w:val="2320"/>
              </w:trPr>
              <w:tc>
                <w:tcPr>
                  <w:tcW w:w="7344" w:type="dxa"/>
                  <w:shd w:val="clear" w:color="auto" w:fill="88C425" w:themeFill="accent4"/>
                </w:tcPr>
                <w:p>
                  <w:pPr>
                    <w:framePr w:hSpace="180" w:wrap="around" w:hAnchor="margin" w:y="-513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Marina View</w:t>
                  </w:r>
                </w:p>
                <w:p>
                  <w:pPr>
                    <w:framePr w:hSpace="180" w:wrap="around" w:hAnchor="margin" w:y="-513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125 Basin Street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rPr>
                      <w:b/>
                    </w:rPr>
                    <w:t>Daytona Beach, Fla. 32117</w:t>
                  </w:r>
                </w:p>
              </w:tc>
            </w:tr>
          </w:tbl>
          <w:p/>
        </w:tc>
        <w:tc>
          <w:tcPr>
            <w:tcW w:w="216" w:type="dxa"/>
          </w:tcPr>
          <w:p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</w:tcPr>
                <w:p>
                  <w:pPr>
                    <w:framePr w:hSpace="180" w:wrap="around" w:hAnchor="margin" w:y="-513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Freeform 12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</w:rPr>
                                          <w:t>NURSES</w:t>
                                        </w:r>
                                      </w:p>
                                      <w:p>
                                        <w:r>
                                          <w:rPr>
                                            <w:sz w:val="72"/>
                                            <w:szCs w:val="36"/>
                                          </w:rPr>
                                          <w:t>P</w:t>
                                        </w:r>
                                        <w:r>
                                          <w:t>rofessionals</w:t>
                                        </w:r>
                                      </w:p>
                                      <w:p>
                                        <w:r>
                                          <w:rPr>
                                            <w:sz w:val="72"/>
                                          </w:rPr>
                                          <w:t>R</w:t>
                                        </w:r>
                                        <w:r>
                                          <w:t>elaxation</w:t>
                                        </w:r>
                                      </w:p>
                                      <w:p>
                                        <w:r>
                                          <w:rPr>
                                            <w:sz w:val="72"/>
                                          </w:rPr>
                                          <w:t>N</w:t>
                                        </w:r>
                                        <w:r>
                                          <w:t>ight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Freeform 12" o:spid="_x0000_s1027" alt="Abstract design graphic" style="position:absolute;margin-left:.25pt;margin-top:.5pt;width:126pt;height:3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" adj="-11796480,,5400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            <v:stroke joinstyle="miter"/>
                            <v:formulas/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 textboxrect="0,0,168,291"/>
                            <o:lock v:ext="edit" aspectratio="t" verticies="t"/>
                            <v:textbox>
                              <w:txbxContent>
                                <w:p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NURSES</w:t>
                                  </w:r>
                                </w:p>
                                <w:p>
                                  <w:r>
                                    <w:rPr>
                                      <w:sz w:val="72"/>
                                      <w:szCs w:val="36"/>
                                    </w:rPr>
                                    <w:t>P</w:t>
                                  </w:r>
                                  <w:r>
                                    <w:t>rofessionals</w:t>
                                  </w:r>
                                </w:p>
                                <w:p>
                                  <w:r>
                                    <w:rPr>
                                      <w:sz w:val="72"/>
                                    </w:rPr>
                                    <w:t>R</w:t>
                                  </w:r>
                                  <w:r>
                                    <w:t>elaxation</w:t>
                                  </w:r>
                                </w:p>
                                <w:p>
                                  <w:r>
                                    <w:rPr>
                                      <w:sz w:val="72"/>
                                    </w:rPr>
                                    <w:t>N</w:t>
                                  </w:r>
                                  <w:r>
                                    <w:t>ight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hRule="exact" w:val="216"/>
              </w:trPr>
              <w:tc>
                <w:tcPr>
                  <w:tcW w:w="5000" w:type="pct"/>
                </w:tcPr>
                <w:p>
                  <w:pPr>
                    <w:framePr w:hSpace="180" w:wrap="around" w:hAnchor="margin" w:y="-513"/>
                  </w:pPr>
                </w:p>
              </w:tc>
            </w:tr>
            <w:tr>
              <w:trPr>
                <w:trHeight w:hRule="exact" w:val="9333"/>
              </w:trPr>
              <w:tc>
                <w:tcPr>
                  <w:tcW w:w="5000" w:type="pct"/>
                  <w:shd w:val="clear" w:color="auto" w:fill="D33158" w:themeFill="accent3"/>
                </w:tcPr>
                <w:p>
                  <w:pPr>
                    <w:framePr w:hSpace="180" w:wrap="around" w:hAnchor="margin" w:y="-513"/>
                    <w:jc w:val="center"/>
                  </w:pPr>
                  <w:r>
                    <w:t>FUN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SOCIALIZING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NETWORKING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RELAXATION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CELEBRATION</w:t>
                  </w:r>
                </w:p>
                <w:p>
                  <w:pPr>
                    <w:framePr w:hSpace="180" w:wrap="around" w:hAnchor="margin" w:y="-513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23854</wp:posOffset>
                            </wp:positionH>
                            <wp:positionV relativeFrom="paragraph">
                              <wp:posOffset>247954</wp:posOffset>
                            </wp:positionV>
                            <wp:extent cx="1558456" cy="2170706"/>
                            <wp:effectExtent l="0" t="0" r="22860" b="20320"/>
                            <wp:wrapNone/>
                            <wp:docPr id="3" name="Flowchart: Punched Tap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8456" cy="2170706"/>
                                    </a:xfrm>
                                    <a:prstGeom prst="flowChartPunchedTap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Save the Date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This event will occur quarterly on the first Friday of the month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    <v:stroke joinstyle="miter"/>
                            <v:path o:connecttype="custom" o:connectlocs="10800,2147;0,10800;10800,19450;21600,10800" textboxrect="0,4337,21600,17260"/>
                          </v:shapetype>
                          <v:shape id="Flowchart: Punched Tape 3" o:spid="_x0000_s1028" type="#_x0000_t122" style="position:absolute;margin-left:1.9pt;margin-top:19.5pt;width:122.7pt;height:17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" fillcolor="#009989 [3204]" strokecolor="#004c43 [1604]" strokeweight="1pt"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Save the Date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This event will occur quarterly on the first Friday of the month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framePr w:hSpace="180" w:wrap="around" w:hAnchor="margin" w:y="-513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Save</w:t>
                  </w:r>
                </w:p>
              </w:tc>
            </w:tr>
          </w:tbl>
          <w:p/>
        </w:tc>
      </w:tr>
    </w:tbl>
    <w:p>
      <w:pPr>
        <w:pStyle w:val="NoSpacing"/>
      </w:pPr>
    </w:p>
    <w:sectPr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68653-981D-4C0C-A078-53017E3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z w:val="42"/>
      <w:szCs w:val="42"/>
    </w:rPr>
  </w:style>
  <w:style w:type="paragraph" w:customStyle="1" w:styleId="Address">
    <w:name w:val="Address"/>
    <w:basedOn w:val="Normal"/>
    <w:uiPriority w:val="3"/>
    <w:qFormat/>
    <w:pPr>
      <w:contextualSpacing/>
    </w:pPr>
  </w:style>
  <w:style w:type="paragraph" w:styleId="NoSpacing">
    <w:name w:val="No Spacing"/>
    <w:uiPriority w:val="99"/>
    <w:qFormat/>
    <w:pPr>
      <w:spacing w:before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u9vT3aqH&amp;id=D8D80B2504DC43EBCAA6C720FBB0DFD0DA42404D&amp;thid=OIP.u9vT3aqHoVfaliF9GHJ1RAHaE7&amp;mediaurl=http://nursinglink.monster.com/nfs/nursinglink/attachment_images/0014/8992/nurse_team.jpg&amp;exph=250&amp;expw=376&amp;q=Nurses+having+fun&amp;simid=608001525447264427&amp;selectedIndex=77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lov_000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sjlov_000</dc:creator>
  <cp:keywords/>
  <dc:description/>
  <cp:lastModifiedBy>James, Sharon</cp:lastModifiedBy>
  <cp:revision>2</cp:revision>
  <dcterms:created xsi:type="dcterms:W3CDTF">2018-03-26T13:17:00Z</dcterms:created>
  <dcterms:modified xsi:type="dcterms:W3CDTF">2018-03-26T13:17:00Z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