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DE8D1" w14:textId="77777777" w:rsidR="00CC432B" w:rsidRDefault="000C12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B37F" wp14:editId="48B3D605">
                <wp:simplePos x="0" y="0"/>
                <wp:positionH relativeFrom="column">
                  <wp:posOffset>1196340</wp:posOffset>
                </wp:positionH>
                <wp:positionV relativeFrom="paragraph">
                  <wp:posOffset>-53340</wp:posOffset>
                </wp:positionV>
                <wp:extent cx="5270500" cy="1028700"/>
                <wp:effectExtent l="0" t="0" r="4445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56D52F" w14:textId="77777777" w:rsidR="0000789A" w:rsidRPr="00B015D0" w:rsidRDefault="0000789A" w:rsidP="00CB53BE">
                            <w:pPr>
                              <w:jc w:val="right"/>
                              <w:rPr>
                                <w:color w:val="215868" w:themeColor="accent5" w:themeShade="80"/>
                              </w:rPr>
                            </w:pPr>
                            <w:r w:rsidRPr="00B015D0">
                              <w:rPr>
                                <w:color w:val="215868" w:themeColor="accent5" w:themeShade="80"/>
                              </w:rPr>
                              <w:t>Central Illinois Chapter AACN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5B3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2pt;margin-top:-4.2pt;width:4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14:paraId="4B56D52F" w14:textId="77777777" w:rsidR="0000789A" w:rsidRPr="00B015D0" w:rsidRDefault="0000789A" w:rsidP="00CB53BE">
                      <w:pPr>
                        <w:jc w:val="right"/>
                        <w:rPr>
                          <w:color w:val="215868" w:themeColor="accent5" w:themeShade="80"/>
                        </w:rPr>
                      </w:pPr>
                      <w:r w:rsidRPr="00B015D0">
                        <w:rPr>
                          <w:color w:val="215868" w:themeColor="accent5" w:themeShade="80"/>
                        </w:rPr>
                        <w:t>Central Illinois Chapter AACN</w:t>
                      </w:r>
                    </w:p>
                  </w:txbxContent>
                </v:textbox>
              </v:shape>
            </w:pict>
          </mc:Fallback>
        </mc:AlternateContent>
      </w:r>
      <w:r w:rsidR="00CB53BE">
        <w:rPr>
          <w:noProof/>
        </w:rPr>
        <w:drawing>
          <wp:inline distT="0" distB="0" distL="0" distR="0" wp14:anchorId="36265136" wp14:editId="770664D2">
            <wp:extent cx="1103136" cy="1009650"/>
            <wp:effectExtent l="19050" t="0" r="1764" b="0"/>
            <wp:docPr id="1" name="Picture 0" descr="index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ed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136" cy="1009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5245" w14:textId="77777777" w:rsidR="00B43C40" w:rsidRPr="00DB4014" w:rsidRDefault="00F46331" w:rsidP="00152052">
      <w:pPr>
        <w:jc w:val="center"/>
        <w:rPr>
          <w:b/>
          <w:sz w:val="36"/>
          <w:szCs w:val="36"/>
        </w:rPr>
      </w:pPr>
      <w:r w:rsidRPr="00DB4014">
        <w:rPr>
          <w:b/>
          <w:sz w:val="36"/>
          <w:szCs w:val="36"/>
        </w:rPr>
        <w:t>Agenda</w:t>
      </w:r>
    </w:p>
    <w:p w14:paraId="648611AF" w14:textId="77777777" w:rsidR="000C4195" w:rsidRDefault="000C4195" w:rsidP="000710E4">
      <w:pPr>
        <w:spacing w:before="0" w:beforeAutospacing="0" w:after="0"/>
        <w:rPr>
          <w:b/>
          <w:sz w:val="24"/>
          <w:szCs w:val="24"/>
        </w:rPr>
      </w:pPr>
    </w:p>
    <w:p w14:paraId="066140B7" w14:textId="747E7023" w:rsidR="0058320B" w:rsidRPr="000C4195" w:rsidRDefault="00152052" w:rsidP="000710E4">
      <w:pPr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>Meeting</w:t>
      </w:r>
      <w:r w:rsidR="00B247F7">
        <w:rPr>
          <w:b/>
          <w:sz w:val="24"/>
          <w:szCs w:val="24"/>
        </w:rPr>
        <w:t xml:space="preserve"> </w:t>
      </w:r>
      <w:r w:rsidR="00FD3A26">
        <w:rPr>
          <w:b/>
          <w:sz w:val="24"/>
          <w:szCs w:val="24"/>
        </w:rPr>
        <w:t>T</w:t>
      </w:r>
      <w:r w:rsidR="00F35D21">
        <w:rPr>
          <w:b/>
          <w:sz w:val="24"/>
          <w:szCs w:val="24"/>
        </w:rPr>
        <w:t xml:space="preserve">uesday </w:t>
      </w:r>
      <w:r w:rsidR="00061714">
        <w:rPr>
          <w:b/>
          <w:sz w:val="24"/>
          <w:szCs w:val="24"/>
        </w:rPr>
        <w:t>January 13, 2026</w:t>
      </w:r>
    </w:p>
    <w:p w14:paraId="5BFC73A9" w14:textId="7089B259" w:rsidR="00BB516E" w:rsidRPr="000C4195" w:rsidRDefault="00BB516E" w:rsidP="001E171B">
      <w:pPr>
        <w:tabs>
          <w:tab w:val="left" w:pos="1260"/>
        </w:tabs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 xml:space="preserve">Time:   </w:t>
      </w:r>
      <w:r w:rsidR="00BC3324">
        <w:rPr>
          <w:b/>
          <w:sz w:val="24"/>
          <w:szCs w:val="24"/>
        </w:rPr>
        <w:t>1830</w:t>
      </w:r>
      <w:r w:rsidR="00F35D21">
        <w:rPr>
          <w:b/>
          <w:sz w:val="24"/>
          <w:szCs w:val="24"/>
        </w:rPr>
        <w:t xml:space="preserve"> </w:t>
      </w:r>
    </w:p>
    <w:p w14:paraId="039A473C" w14:textId="187181C2" w:rsidR="00B247F7" w:rsidRPr="00B247F7" w:rsidRDefault="00BB516E" w:rsidP="00B247F7">
      <w:pPr>
        <w:tabs>
          <w:tab w:val="left" w:pos="1170"/>
        </w:tabs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 xml:space="preserve">Place:  </w:t>
      </w:r>
      <w:r w:rsidR="00061714">
        <w:rPr>
          <w:b/>
          <w:sz w:val="24"/>
          <w:szCs w:val="24"/>
        </w:rPr>
        <w:t>Legacy Pointe Eatery</w:t>
      </w:r>
      <w:r w:rsidR="00F35D21">
        <w:rPr>
          <w:b/>
          <w:sz w:val="24"/>
          <w:szCs w:val="24"/>
        </w:rPr>
        <w:br/>
      </w:r>
      <w:r w:rsidR="00061714">
        <w:rPr>
          <w:b/>
          <w:sz w:val="24"/>
          <w:szCs w:val="24"/>
        </w:rPr>
        <w:t xml:space="preserve">1130 Legacy Pointe Drive (next to </w:t>
      </w:r>
      <w:proofErr w:type="spellStart"/>
      <w:r w:rsidR="00061714">
        <w:rPr>
          <w:b/>
          <w:sz w:val="24"/>
          <w:szCs w:val="24"/>
        </w:rPr>
        <w:t>Scheels</w:t>
      </w:r>
      <w:proofErr w:type="spellEnd"/>
      <w:r w:rsidR="00061714">
        <w:rPr>
          <w:b/>
          <w:sz w:val="24"/>
          <w:szCs w:val="24"/>
        </w:rPr>
        <w:t>)</w:t>
      </w:r>
    </w:p>
    <w:p w14:paraId="2EDD76E3" w14:textId="77777777" w:rsidR="00316AD8" w:rsidRDefault="00316AD8" w:rsidP="00E369F5">
      <w:pPr>
        <w:spacing w:before="0" w:beforeAutospacing="0" w:after="0"/>
        <w:rPr>
          <w:b/>
          <w:sz w:val="24"/>
          <w:szCs w:val="24"/>
        </w:rPr>
      </w:pPr>
    </w:p>
    <w:p w14:paraId="3539ADF6" w14:textId="18BAFB55" w:rsidR="00CD2BD0" w:rsidRDefault="007575F2" w:rsidP="00E369F5">
      <w:pPr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>Agenda</w:t>
      </w:r>
      <w:r w:rsidR="006D1790">
        <w:rPr>
          <w:b/>
          <w:sz w:val="24"/>
          <w:szCs w:val="24"/>
        </w:rPr>
        <w:t xml:space="preserve"> </w:t>
      </w:r>
    </w:p>
    <w:p w14:paraId="5848AF03" w14:textId="77777777" w:rsidR="001574E0" w:rsidRDefault="001574E0" w:rsidP="00E369F5">
      <w:pPr>
        <w:spacing w:before="0" w:beforeAutospacing="0" w:after="0"/>
        <w:rPr>
          <w:b/>
          <w:sz w:val="24"/>
          <w:szCs w:val="24"/>
        </w:rPr>
      </w:pPr>
    </w:p>
    <w:p w14:paraId="2B0D7337" w14:textId="6CD9BF5A" w:rsidR="00E369F5" w:rsidRPr="000C4195" w:rsidRDefault="00E369F5" w:rsidP="00E369F5">
      <w:pPr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>Committee Reports</w:t>
      </w:r>
      <w:r w:rsidR="00820FE5">
        <w:rPr>
          <w:b/>
          <w:sz w:val="24"/>
          <w:szCs w:val="24"/>
        </w:rPr>
        <w:t xml:space="preserve"> </w:t>
      </w:r>
    </w:p>
    <w:p w14:paraId="3E09DFCB" w14:textId="55A7B4BD" w:rsidR="0042275C" w:rsidRPr="006D1790" w:rsidRDefault="0050541A" w:rsidP="0050541A">
      <w:pPr>
        <w:spacing w:before="0" w:beforeAutospacing="0" w:after="0"/>
        <w:rPr>
          <w:sz w:val="24"/>
          <w:szCs w:val="24"/>
        </w:rPr>
      </w:pPr>
      <w:r w:rsidRPr="006D1790">
        <w:rPr>
          <w:sz w:val="24"/>
          <w:szCs w:val="24"/>
        </w:rPr>
        <w:t xml:space="preserve">1. </w:t>
      </w:r>
      <w:r w:rsidR="0042275C" w:rsidRPr="006D1790">
        <w:rPr>
          <w:sz w:val="24"/>
          <w:szCs w:val="24"/>
        </w:rPr>
        <w:t xml:space="preserve">  Approval of </w:t>
      </w:r>
      <w:r w:rsidR="00061714">
        <w:rPr>
          <w:sz w:val="24"/>
          <w:szCs w:val="24"/>
        </w:rPr>
        <w:t xml:space="preserve">December </w:t>
      </w:r>
      <w:r w:rsidR="0042275C" w:rsidRPr="006D1790">
        <w:rPr>
          <w:sz w:val="24"/>
          <w:szCs w:val="24"/>
        </w:rPr>
        <w:t>Minutes</w:t>
      </w:r>
      <w:r w:rsidR="008A5D0A" w:rsidRPr="006D1790">
        <w:rPr>
          <w:sz w:val="24"/>
          <w:szCs w:val="24"/>
        </w:rPr>
        <w:t xml:space="preserve"> </w:t>
      </w:r>
    </w:p>
    <w:p w14:paraId="726E14D5" w14:textId="6E109B0A" w:rsidR="00F50ACA" w:rsidRPr="006D1790" w:rsidRDefault="0042275C" w:rsidP="0050541A">
      <w:pPr>
        <w:spacing w:before="0" w:beforeAutospacing="0" w:after="0"/>
        <w:rPr>
          <w:sz w:val="24"/>
          <w:szCs w:val="24"/>
        </w:rPr>
      </w:pPr>
      <w:r w:rsidRPr="006D1790">
        <w:rPr>
          <w:sz w:val="24"/>
          <w:szCs w:val="24"/>
        </w:rPr>
        <w:t xml:space="preserve">2.  </w:t>
      </w:r>
      <w:r w:rsidR="0050541A" w:rsidRPr="006D1790">
        <w:rPr>
          <w:sz w:val="24"/>
          <w:szCs w:val="24"/>
        </w:rPr>
        <w:t>Treasurer’s report</w:t>
      </w:r>
      <w:r w:rsidR="00730BD4" w:rsidRPr="006D1790">
        <w:rPr>
          <w:sz w:val="24"/>
          <w:szCs w:val="24"/>
        </w:rPr>
        <w:t xml:space="preserve"> (</w:t>
      </w:r>
      <w:r w:rsidR="001574E0">
        <w:rPr>
          <w:sz w:val="24"/>
          <w:szCs w:val="24"/>
        </w:rPr>
        <w:t>L. Gillen</w:t>
      </w:r>
      <w:r w:rsidR="00B247F7">
        <w:rPr>
          <w:sz w:val="24"/>
          <w:szCs w:val="24"/>
        </w:rPr>
        <w:t>)</w:t>
      </w:r>
      <w:r w:rsidR="002E0364">
        <w:rPr>
          <w:sz w:val="24"/>
          <w:szCs w:val="24"/>
        </w:rPr>
        <w:t xml:space="preserve"> –</w:t>
      </w:r>
    </w:p>
    <w:p w14:paraId="3BA733D4" w14:textId="209F5AF2" w:rsidR="00743832" w:rsidRDefault="0042275C" w:rsidP="00D37BB1">
      <w:pPr>
        <w:spacing w:before="0" w:beforeAutospacing="0" w:after="0"/>
        <w:rPr>
          <w:sz w:val="24"/>
          <w:szCs w:val="24"/>
        </w:rPr>
      </w:pPr>
      <w:r w:rsidRPr="006D1790">
        <w:rPr>
          <w:sz w:val="24"/>
          <w:szCs w:val="24"/>
        </w:rPr>
        <w:t>3</w:t>
      </w:r>
      <w:r w:rsidR="0050541A" w:rsidRPr="006D1790">
        <w:rPr>
          <w:sz w:val="24"/>
          <w:szCs w:val="24"/>
        </w:rPr>
        <w:t>.  Membership</w:t>
      </w:r>
      <w:r w:rsidR="001F6297">
        <w:rPr>
          <w:sz w:val="24"/>
          <w:szCs w:val="24"/>
        </w:rPr>
        <w:t xml:space="preserve"> (</w:t>
      </w:r>
      <w:r w:rsidR="001E4A14">
        <w:rPr>
          <w:sz w:val="24"/>
          <w:szCs w:val="24"/>
        </w:rPr>
        <w:t>Tonya Powers/Connor Bright)</w:t>
      </w:r>
      <w:r w:rsidR="004B620A">
        <w:rPr>
          <w:sz w:val="24"/>
          <w:szCs w:val="24"/>
        </w:rPr>
        <w:t xml:space="preserve"> </w:t>
      </w:r>
      <w:r w:rsidR="00FE1E20">
        <w:rPr>
          <w:sz w:val="24"/>
          <w:szCs w:val="24"/>
        </w:rPr>
        <w:t xml:space="preserve">– </w:t>
      </w:r>
      <w:r w:rsidR="001977FB">
        <w:rPr>
          <w:sz w:val="24"/>
          <w:szCs w:val="24"/>
        </w:rPr>
        <w:t>Membership Drive/Flyer</w:t>
      </w:r>
      <w:r w:rsidR="00061714">
        <w:rPr>
          <w:sz w:val="24"/>
          <w:szCs w:val="24"/>
        </w:rPr>
        <w:t>; report on current membership drive</w:t>
      </w:r>
    </w:p>
    <w:p w14:paraId="510832AE" w14:textId="6A806503" w:rsidR="00743832" w:rsidRPr="006D1790" w:rsidRDefault="00743832" w:rsidP="00D37BB1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 xml:space="preserve">5.  Fundraising </w:t>
      </w:r>
      <w:r w:rsidR="001F6297">
        <w:rPr>
          <w:sz w:val="24"/>
          <w:szCs w:val="24"/>
        </w:rPr>
        <w:t>–</w:t>
      </w:r>
      <w:r w:rsidR="00061714">
        <w:rPr>
          <w:sz w:val="24"/>
          <w:szCs w:val="24"/>
        </w:rPr>
        <w:t xml:space="preserve"> </w:t>
      </w:r>
      <w:r w:rsidR="001977FB">
        <w:rPr>
          <w:sz w:val="24"/>
          <w:szCs w:val="24"/>
        </w:rPr>
        <w:t>Pam/Tonya</w:t>
      </w:r>
      <w:r w:rsidR="00F35D21">
        <w:rPr>
          <w:sz w:val="24"/>
          <w:szCs w:val="24"/>
        </w:rPr>
        <w:t xml:space="preserve"> – </w:t>
      </w:r>
      <w:r w:rsidR="001977FB">
        <w:rPr>
          <w:sz w:val="24"/>
          <w:szCs w:val="24"/>
        </w:rPr>
        <w:t>Super Bowl Squares/Krispy Kreme</w:t>
      </w:r>
    </w:p>
    <w:p w14:paraId="6C68B856" w14:textId="1E80D830" w:rsidR="0050541A" w:rsidRPr="006D1790" w:rsidRDefault="00743832" w:rsidP="0050541A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730BD4" w:rsidRPr="006D1790">
        <w:rPr>
          <w:sz w:val="24"/>
          <w:szCs w:val="24"/>
        </w:rPr>
        <w:t>. Corresponding Sect (</w:t>
      </w:r>
      <w:r w:rsidR="00106478" w:rsidRPr="006D1790">
        <w:rPr>
          <w:sz w:val="24"/>
          <w:szCs w:val="24"/>
        </w:rPr>
        <w:t>C. First</w:t>
      </w:r>
      <w:r w:rsidR="00730BD4" w:rsidRPr="006D1790">
        <w:rPr>
          <w:sz w:val="24"/>
          <w:szCs w:val="24"/>
        </w:rPr>
        <w:t>)</w:t>
      </w:r>
      <w:r w:rsidR="00FC599E" w:rsidRPr="006D1790">
        <w:rPr>
          <w:sz w:val="24"/>
          <w:szCs w:val="24"/>
        </w:rPr>
        <w:t xml:space="preserve"> </w:t>
      </w:r>
      <w:r w:rsidR="00F90D76">
        <w:rPr>
          <w:sz w:val="24"/>
          <w:szCs w:val="24"/>
        </w:rPr>
        <w:t>–</w:t>
      </w:r>
      <w:r w:rsidR="008D224E">
        <w:rPr>
          <w:sz w:val="24"/>
          <w:szCs w:val="24"/>
        </w:rPr>
        <w:t xml:space="preserve"> </w:t>
      </w:r>
      <w:r w:rsidR="00F35D21">
        <w:rPr>
          <w:sz w:val="24"/>
          <w:szCs w:val="24"/>
        </w:rPr>
        <w:t>Winter Newsletter</w:t>
      </w:r>
    </w:p>
    <w:p w14:paraId="3BF39358" w14:textId="31428DBD" w:rsidR="006D1790" w:rsidRPr="006D1790" w:rsidRDefault="00743832" w:rsidP="00F90D76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50541A" w:rsidRPr="006D1790">
        <w:rPr>
          <w:sz w:val="24"/>
          <w:szCs w:val="24"/>
        </w:rPr>
        <w:t>.  Nominating</w:t>
      </w:r>
      <w:r w:rsidR="00A90A4F" w:rsidRPr="006D1790">
        <w:rPr>
          <w:sz w:val="24"/>
          <w:szCs w:val="24"/>
        </w:rPr>
        <w:t xml:space="preserve"> (</w:t>
      </w:r>
      <w:r w:rsidR="005B7795">
        <w:rPr>
          <w:sz w:val="24"/>
          <w:szCs w:val="24"/>
        </w:rPr>
        <w:t xml:space="preserve">Ayla </w:t>
      </w:r>
      <w:proofErr w:type="spellStart"/>
      <w:r w:rsidR="005B7795">
        <w:rPr>
          <w:sz w:val="24"/>
          <w:szCs w:val="24"/>
        </w:rPr>
        <w:t>Zueck</w:t>
      </w:r>
      <w:proofErr w:type="spellEnd"/>
      <w:r w:rsidR="008A5D0A" w:rsidRPr="006D1790">
        <w:rPr>
          <w:sz w:val="24"/>
          <w:szCs w:val="24"/>
        </w:rPr>
        <w:t>)</w:t>
      </w:r>
      <w:r w:rsidR="001D0FC2" w:rsidRPr="006D1790">
        <w:rPr>
          <w:sz w:val="24"/>
          <w:szCs w:val="24"/>
        </w:rPr>
        <w:t xml:space="preserve"> – </w:t>
      </w:r>
    </w:p>
    <w:p w14:paraId="4CA86796" w14:textId="12384193" w:rsidR="00D246CE" w:rsidRDefault="00743832" w:rsidP="0050541A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CE7CBA" w:rsidRPr="006D1790">
        <w:rPr>
          <w:sz w:val="24"/>
          <w:szCs w:val="24"/>
        </w:rPr>
        <w:t>.  Education</w:t>
      </w:r>
      <w:r w:rsidR="00730BD4" w:rsidRPr="006D1790">
        <w:rPr>
          <w:sz w:val="24"/>
          <w:szCs w:val="24"/>
        </w:rPr>
        <w:t xml:space="preserve"> </w:t>
      </w:r>
      <w:r w:rsidR="00106478" w:rsidRPr="006D1790">
        <w:rPr>
          <w:sz w:val="24"/>
          <w:szCs w:val="24"/>
        </w:rPr>
        <w:t>(</w:t>
      </w:r>
      <w:proofErr w:type="spellStart"/>
      <w:r w:rsidR="00106478" w:rsidRPr="006D1790">
        <w:rPr>
          <w:sz w:val="24"/>
          <w:szCs w:val="24"/>
        </w:rPr>
        <w:t>B.Frieze</w:t>
      </w:r>
      <w:proofErr w:type="spellEnd"/>
      <w:r w:rsidR="001E4A14">
        <w:rPr>
          <w:sz w:val="24"/>
          <w:szCs w:val="24"/>
        </w:rPr>
        <w:t>/Amanda Wallace</w:t>
      </w:r>
      <w:r w:rsidR="00106478" w:rsidRPr="006D1790">
        <w:rPr>
          <w:sz w:val="24"/>
          <w:szCs w:val="24"/>
        </w:rPr>
        <w:t xml:space="preserve">) </w:t>
      </w:r>
      <w:r w:rsidR="00FB4B09">
        <w:rPr>
          <w:sz w:val="24"/>
          <w:szCs w:val="24"/>
        </w:rPr>
        <w:t>–</w:t>
      </w:r>
      <w:r w:rsidR="008E28BD">
        <w:rPr>
          <w:sz w:val="24"/>
          <w:szCs w:val="24"/>
        </w:rPr>
        <w:t xml:space="preserve"> </w:t>
      </w:r>
      <w:proofErr w:type="spellStart"/>
      <w:r w:rsidR="00061714">
        <w:rPr>
          <w:sz w:val="24"/>
          <w:szCs w:val="24"/>
        </w:rPr>
        <w:t>Hepatorenal</w:t>
      </w:r>
      <w:proofErr w:type="spellEnd"/>
      <w:r w:rsidR="00061714">
        <w:rPr>
          <w:sz w:val="24"/>
          <w:szCs w:val="24"/>
        </w:rPr>
        <w:t xml:space="preserve"> syndrome; Location? Flyer? </w:t>
      </w:r>
    </w:p>
    <w:p w14:paraId="4AA8E10E" w14:textId="133865F8" w:rsidR="001F6297" w:rsidRDefault="001F6297" w:rsidP="0050541A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9. Webmaster (P. Brandon)</w:t>
      </w:r>
    </w:p>
    <w:p w14:paraId="75AC8C18" w14:textId="049AC953" w:rsidR="00061714" w:rsidRDefault="00061714" w:rsidP="0050541A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10. NTI – Early registration until February 2</w:t>
      </w:r>
      <w:bookmarkStart w:id="0" w:name="_GoBack"/>
      <w:bookmarkEnd w:id="0"/>
    </w:p>
    <w:p w14:paraId="730A8D90" w14:textId="2D342471" w:rsidR="00730BD4" w:rsidRPr="000C4195" w:rsidRDefault="00730BD4" w:rsidP="00D2031F">
      <w:pPr>
        <w:spacing w:before="0" w:beforeAutospacing="0" w:after="0"/>
        <w:rPr>
          <w:b/>
          <w:sz w:val="24"/>
          <w:szCs w:val="24"/>
        </w:rPr>
      </w:pPr>
    </w:p>
    <w:p w14:paraId="0DE99FA9" w14:textId="77777777" w:rsidR="00A56513" w:rsidRDefault="00A56513" w:rsidP="00D2031F">
      <w:pPr>
        <w:spacing w:before="0" w:beforeAutospacing="0" w:after="0"/>
        <w:rPr>
          <w:b/>
          <w:sz w:val="24"/>
          <w:szCs w:val="24"/>
        </w:rPr>
      </w:pPr>
    </w:p>
    <w:p w14:paraId="03B5A57D" w14:textId="206A7A4C" w:rsidR="00F90D76" w:rsidRDefault="003D7A94" w:rsidP="00900DC1">
      <w:pPr>
        <w:tabs>
          <w:tab w:val="left" w:pos="1170"/>
        </w:tabs>
        <w:spacing w:before="0" w:beforeAutospacing="0" w:after="0"/>
        <w:rPr>
          <w:b/>
          <w:sz w:val="24"/>
          <w:szCs w:val="24"/>
        </w:rPr>
      </w:pPr>
      <w:r w:rsidRPr="000C4195">
        <w:rPr>
          <w:b/>
          <w:sz w:val="24"/>
          <w:szCs w:val="24"/>
        </w:rPr>
        <w:t>Next Meeting:</w:t>
      </w:r>
      <w:r w:rsidR="00D2031F" w:rsidRPr="000C4195">
        <w:rPr>
          <w:b/>
          <w:sz w:val="24"/>
          <w:szCs w:val="24"/>
        </w:rPr>
        <w:t xml:space="preserve">  </w:t>
      </w:r>
      <w:r w:rsidR="00061714">
        <w:rPr>
          <w:b/>
          <w:sz w:val="24"/>
          <w:szCs w:val="24"/>
        </w:rPr>
        <w:t>February 10</w:t>
      </w:r>
      <w:r w:rsidR="001977FB">
        <w:rPr>
          <w:b/>
          <w:sz w:val="24"/>
          <w:szCs w:val="24"/>
        </w:rPr>
        <w:t>, 2026</w:t>
      </w:r>
    </w:p>
    <w:p w14:paraId="37839251" w14:textId="6676E304" w:rsidR="00594826" w:rsidRPr="00900DC1" w:rsidRDefault="00594826" w:rsidP="00900DC1">
      <w:pPr>
        <w:tabs>
          <w:tab w:val="left" w:pos="1170"/>
        </w:tabs>
        <w:spacing w:before="0" w:beforeAutospacing="0" w:after="0"/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</w:pPr>
      <w:r>
        <w:rPr>
          <w:b/>
          <w:sz w:val="24"/>
          <w:szCs w:val="24"/>
        </w:rPr>
        <w:t>Location __?__</w:t>
      </w:r>
    </w:p>
    <w:p w14:paraId="5FAA18ED" w14:textId="14871A01" w:rsidR="00F90D76" w:rsidRDefault="00F90D76" w:rsidP="00D2031F">
      <w:pPr>
        <w:spacing w:before="0" w:beforeAutospacing="0" w:after="0"/>
        <w:rPr>
          <w:b/>
          <w:sz w:val="24"/>
          <w:szCs w:val="24"/>
        </w:rPr>
      </w:pPr>
    </w:p>
    <w:p w14:paraId="7593C1AC" w14:textId="6F50F7B0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Subsequent meetings:</w:t>
      </w:r>
    </w:p>
    <w:p w14:paraId="5D8934D8" w14:textId="703CB394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March 10, 2026</w:t>
      </w:r>
      <w:r w:rsidR="001F6297">
        <w:rPr>
          <w:b/>
          <w:sz w:val="24"/>
          <w:szCs w:val="24"/>
        </w:rPr>
        <w:t xml:space="preserve"> (Drawing for NTI!!)</w:t>
      </w:r>
    </w:p>
    <w:p w14:paraId="41D3BE53" w14:textId="20B0F08C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April 14, 2026</w:t>
      </w:r>
      <w:r w:rsidR="001F6297">
        <w:rPr>
          <w:b/>
          <w:sz w:val="24"/>
          <w:szCs w:val="24"/>
        </w:rPr>
        <w:t xml:space="preserve"> (Get ready for elections!)</w:t>
      </w:r>
    </w:p>
    <w:p w14:paraId="44E5B5CF" w14:textId="4833FDA1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May 12, 2026</w:t>
      </w:r>
      <w:r w:rsidR="001F6297">
        <w:rPr>
          <w:b/>
          <w:sz w:val="24"/>
          <w:szCs w:val="24"/>
        </w:rPr>
        <w:t xml:space="preserve"> (Election results)</w:t>
      </w:r>
    </w:p>
    <w:p w14:paraId="35A0CD32" w14:textId="6FD46A06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September 8, 2026</w:t>
      </w:r>
    </w:p>
    <w:p w14:paraId="42F46336" w14:textId="5BFD865D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October 13, 2026</w:t>
      </w:r>
    </w:p>
    <w:p w14:paraId="28187BAC" w14:textId="66C6C13D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November 10, 2026</w:t>
      </w:r>
    </w:p>
    <w:p w14:paraId="0C69DB54" w14:textId="28226BF9" w:rsidR="001E4A14" w:rsidRDefault="001E4A14" w:rsidP="00D2031F">
      <w:pPr>
        <w:spacing w:before="0" w:beforeAutospacing="0" w:after="0"/>
        <w:rPr>
          <w:b/>
          <w:sz w:val="24"/>
          <w:szCs w:val="24"/>
        </w:rPr>
      </w:pPr>
      <w:r>
        <w:rPr>
          <w:b/>
          <w:sz w:val="24"/>
          <w:szCs w:val="24"/>
        </w:rPr>
        <w:t>December 8, 2026</w:t>
      </w:r>
    </w:p>
    <w:sectPr w:rsidR="001E4A14" w:rsidSect="00CB53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6BF"/>
    <w:multiLevelType w:val="hybridMultilevel"/>
    <w:tmpl w:val="690C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A29"/>
    <w:multiLevelType w:val="hybridMultilevel"/>
    <w:tmpl w:val="5274B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36F37"/>
    <w:multiLevelType w:val="hybridMultilevel"/>
    <w:tmpl w:val="E70C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7DA0"/>
    <w:multiLevelType w:val="multilevel"/>
    <w:tmpl w:val="687C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54473"/>
    <w:multiLevelType w:val="hybridMultilevel"/>
    <w:tmpl w:val="6DB2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a3NDQzNjO0NDYxMTJV0lEKTi0uzszPAykwqwUAxLRevSwAAAA="/>
  </w:docVars>
  <w:rsids>
    <w:rsidRoot w:val="0087152E"/>
    <w:rsid w:val="0000789A"/>
    <w:rsid w:val="0001048A"/>
    <w:rsid w:val="00010F30"/>
    <w:rsid w:val="00022AF2"/>
    <w:rsid w:val="0002594A"/>
    <w:rsid w:val="0004360B"/>
    <w:rsid w:val="00045C8C"/>
    <w:rsid w:val="000518B6"/>
    <w:rsid w:val="00061714"/>
    <w:rsid w:val="000710E4"/>
    <w:rsid w:val="0007625F"/>
    <w:rsid w:val="00097075"/>
    <w:rsid w:val="000A6428"/>
    <w:rsid w:val="000C12B8"/>
    <w:rsid w:val="000C4195"/>
    <w:rsid w:val="000E3B23"/>
    <w:rsid w:val="000F4EE5"/>
    <w:rsid w:val="000F6085"/>
    <w:rsid w:val="000F6ACE"/>
    <w:rsid w:val="00102128"/>
    <w:rsid w:val="00103CB4"/>
    <w:rsid w:val="001040C7"/>
    <w:rsid w:val="0010594A"/>
    <w:rsid w:val="00106478"/>
    <w:rsid w:val="00143CC6"/>
    <w:rsid w:val="00152052"/>
    <w:rsid w:val="001574E0"/>
    <w:rsid w:val="00177691"/>
    <w:rsid w:val="00180941"/>
    <w:rsid w:val="001977FB"/>
    <w:rsid w:val="001B0A57"/>
    <w:rsid w:val="001C175A"/>
    <w:rsid w:val="001D0FC2"/>
    <w:rsid w:val="001E171B"/>
    <w:rsid w:val="001E4A14"/>
    <w:rsid w:val="001E5981"/>
    <w:rsid w:val="001F05EE"/>
    <w:rsid w:val="001F4A87"/>
    <w:rsid w:val="001F6297"/>
    <w:rsid w:val="002028AB"/>
    <w:rsid w:val="002417DC"/>
    <w:rsid w:val="00250AE2"/>
    <w:rsid w:val="00267418"/>
    <w:rsid w:val="002A58B6"/>
    <w:rsid w:val="002A5DC8"/>
    <w:rsid w:val="002B0059"/>
    <w:rsid w:val="002B3822"/>
    <w:rsid w:val="002B392C"/>
    <w:rsid w:val="002B5D31"/>
    <w:rsid w:val="002D515F"/>
    <w:rsid w:val="002E0364"/>
    <w:rsid w:val="002E7A50"/>
    <w:rsid w:val="002F73FE"/>
    <w:rsid w:val="00300876"/>
    <w:rsid w:val="00312D26"/>
    <w:rsid w:val="003142DA"/>
    <w:rsid w:val="00316AD8"/>
    <w:rsid w:val="00321EE8"/>
    <w:rsid w:val="00323092"/>
    <w:rsid w:val="00324B50"/>
    <w:rsid w:val="00351EBC"/>
    <w:rsid w:val="003756A6"/>
    <w:rsid w:val="003B1A6D"/>
    <w:rsid w:val="003B7910"/>
    <w:rsid w:val="003D0DEF"/>
    <w:rsid w:val="003D2A23"/>
    <w:rsid w:val="003D7A94"/>
    <w:rsid w:val="004016A4"/>
    <w:rsid w:val="0041544C"/>
    <w:rsid w:val="0042275C"/>
    <w:rsid w:val="00430D94"/>
    <w:rsid w:val="00437C0C"/>
    <w:rsid w:val="004413B9"/>
    <w:rsid w:val="00462E4F"/>
    <w:rsid w:val="00472DAB"/>
    <w:rsid w:val="00487A31"/>
    <w:rsid w:val="00496E69"/>
    <w:rsid w:val="004B513A"/>
    <w:rsid w:val="004B620A"/>
    <w:rsid w:val="004B7047"/>
    <w:rsid w:val="004C63C8"/>
    <w:rsid w:val="0050541A"/>
    <w:rsid w:val="00515801"/>
    <w:rsid w:val="0058320B"/>
    <w:rsid w:val="005833F5"/>
    <w:rsid w:val="00584886"/>
    <w:rsid w:val="00584C74"/>
    <w:rsid w:val="00587AEA"/>
    <w:rsid w:val="00594826"/>
    <w:rsid w:val="005B059A"/>
    <w:rsid w:val="005B7795"/>
    <w:rsid w:val="005C511A"/>
    <w:rsid w:val="005E71DD"/>
    <w:rsid w:val="00610821"/>
    <w:rsid w:val="00617939"/>
    <w:rsid w:val="00635DF2"/>
    <w:rsid w:val="00653073"/>
    <w:rsid w:val="0067473F"/>
    <w:rsid w:val="006926E3"/>
    <w:rsid w:val="006A21A9"/>
    <w:rsid w:val="006A3259"/>
    <w:rsid w:val="006B260A"/>
    <w:rsid w:val="006D1790"/>
    <w:rsid w:val="006E467B"/>
    <w:rsid w:val="006F1EDD"/>
    <w:rsid w:val="00706A92"/>
    <w:rsid w:val="007267E7"/>
    <w:rsid w:val="00730BD4"/>
    <w:rsid w:val="00743832"/>
    <w:rsid w:val="007575F2"/>
    <w:rsid w:val="007631CA"/>
    <w:rsid w:val="00771A9E"/>
    <w:rsid w:val="00772F1B"/>
    <w:rsid w:val="00774EF7"/>
    <w:rsid w:val="00780720"/>
    <w:rsid w:val="00785950"/>
    <w:rsid w:val="007861A9"/>
    <w:rsid w:val="007C1400"/>
    <w:rsid w:val="007C353F"/>
    <w:rsid w:val="007C4321"/>
    <w:rsid w:val="007C5227"/>
    <w:rsid w:val="007D3F2D"/>
    <w:rsid w:val="007D7853"/>
    <w:rsid w:val="007E27B1"/>
    <w:rsid w:val="007F1B63"/>
    <w:rsid w:val="00806FFA"/>
    <w:rsid w:val="00820FE5"/>
    <w:rsid w:val="00821D4F"/>
    <w:rsid w:val="008238A9"/>
    <w:rsid w:val="0085739A"/>
    <w:rsid w:val="0087152E"/>
    <w:rsid w:val="008A469F"/>
    <w:rsid w:val="008A5D0A"/>
    <w:rsid w:val="008C5B6F"/>
    <w:rsid w:val="008D224E"/>
    <w:rsid w:val="008E28BD"/>
    <w:rsid w:val="008E6D8D"/>
    <w:rsid w:val="00900DC1"/>
    <w:rsid w:val="00912B01"/>
    <w:rsid w:val="0092456D"/>
    <w:rsid w:val="009476CC"/>
    <w:rsid w:val="00986489"/>
    <w:rsid w:val="009B7364"/>
    <w:rsid w:val="009C3106"/>
    <w:rsid w:val="009D1587"/>
    <w:rsid w:val="009D34B5"/>
    <w:rsid w:val="009D3C1C"/>
    <w:rsid w:val="00A36089"/>
    <w:rsid w:val="00A40FBB"/>
    <w:rsid w:val="00A46420"/>
    <w:rsid w:val="00A47DB9"/>
    <w:rsid w:val="00A56513"/>
    <w:rsid w:val="00A621EC"/>
    <w:rsid w:val="00A67DBC"/>
    <w:rsid w:val="00A813C7"/>
    <w:rsid w:val="00A868C5"/>
    <w:rsid w:val="00A90A4F"/>
    <w:rsid w:val="00A9125A"/>
    <w:rsid w:val="00A945FE"/>
    <w:rsid w:val="00A94B48"/>
    <w:rsid w:val="00AC6D7C"/>
    <w:rsid w:val="00AD1EF1"/>
    <w:rsid w:val="00AE7161"/>
    <w:rsid w:val="00AF4018"/>
    <w:rsid w:val="00B015D0"/>
    <w:rsid w:val="00B04FDF"/>
    <w:rsid w:val="00B247F7"/>
    <w:rsid w:val="00B37CC5"/>
    <w:rsid w:val="00B43C40"/>
    <w:rsid w:val="00B47751"/>
    <w:rsid w:val="00B516F3"/>
    <w:rsid w:val="00B54EBF"/>
    <w:rsid w:val="00B636E7"/>
    <w:rsid w:val="00B67326"/>
    <w:rsid w:val="00B7133B"/>
    <w:rsid w:val="00B76829"/>
    <w:rsid w:val="00B93DAC"/>
    <w:rsid w:val="00BA5B75"/>
    <w:rsid w:val="00BB516E"/>
    <w:rsid w:val="00BC1F7A"/>
    <w:rsid w:val="00BC3324"/>
    <w:rsid w:val="00BD4D7F"/>
    <w:rsid w:val="00BD59A0"/>
    <w:rsid w:val="00BF46A5"/>
    <w:rsid w:val="00C02ED5"/>
    <w:rsid w:val="00C21AEC"/>
    <w:rsid w:val="00C27DFD"/>
    <w:rsid w:val="00C31939"/>
    <w:rsid w:val="00C34BCC"/>
    <w:rsid w:val="00C54FFE"/>
    <w:rsid w:val="00C6261A"/>
    <w:rsid w:val="00C71059"/>
    <w:rsid w:val="00C772E3"/>
    <w:rsid w:val="00C875E3"/>
    <w:rsid w:val="00C94B14"/>
    <w:rsid w:val="00CA30A2"/>
    <w:rsid w:val="00CB53BE"/>
    <w:rsid w:val="00CC432B"/>
    <w:rsid w:val="00CD2BD0"/>
    <w:rsid w:val="00CE7CBA"/>
    <w:rsid w:val="00CF23EF"/>
    <w:rsid w:val="00CF5D5F"/>
    <w:rsid w:val="00CF6AA8"/>
    <w:rsid w:val="00D2031F"/>
    <w:rsid w:val="00D22227"/>
    <w:rsid w:val="00D246CE"/>
    <w:rsid w:val="00D30D62"/>
    <w:rsid w:val="00D33CBF"/>
    <w:rsid w:val="00D34260"/>
    <w:rsid w:val="00D37BB1"/>
    <w:rsid w:val="00D46E41"/>
    <w:rsid w:val="00D67AEE"/>
    <w:rsid w:val="00D71C3E"/>
    <w:rsid w:val="00D80295"/>
    <w:rsid w:val="00DB4014"/>
    <w:rsid w:val="00DB56B7"/>
    <w:rsid w:val="00E16C80"/>
    <w:rsid w:val="00E24AB0"/>
    <w:rsid w:val="00E369F5"/>
    <w:rsid w:val="00E4217F"/>
    <w:rsid w:val="00E53AAD"/>
    <w:rsid w:val="00E73C31"/>
    <w:rsid w:val="00E80BFE"/>
    <w:rsid w:val="00E8130E"/>
    <w:rsid w:val="00EA696E"/>
    <w:rsid w:val="00EB1A1C"/>
    <w:rsid w:val="00EC7FA4"/>
    <w:rsid w:val="00ED18CB"/>
    <w:rsid w:val="00ED4001"/>
    <w:rsid w:val="00ED5374"/>
    <w:rsid w:val="00EE0BFC"/>
    <w:rsid w:val="00EE33EF"/>
    <w:rsid w:val="00EE50CB"/>
    <w:rsid w:val="00F06F95"/>
    <w:rsid w:val="00F218C9"/>
    <w:rsid w:val="00F25FA3"/>
    <w:rsid w:val="00F35D21"/>
    <w:rsid w:val="00F44087"/>
    <w:rsid w:val="00F46331"/>
    <w:rsid w:val="00F50ACA"/>
    <w:rsid w:val="00F561C5"/>
    <w:rsid w:val="00F65675"/>
    <w:rsid w:val="00F66E73"/>
    <w:rsid w:val="00F705B3"/>
    <w:rsid w:val="00F739C9"/>
    <w:rsid w:val="00F76C28"/>
    <w:rsid w:val="00F81ADE"/>
    <w:rsid w:val="00F9033E"/>
    <w:rsid w:val="00F90D76"/>
    <w:rsid w:val="00FB0D85"/>
    <w:rsid w:val="00FB20B5"/>
    <w:rsid w:val="00FB4B09"/>
    <w:rsid w:val="00FC11B5"/>
    <w:rsid w:val="00FC48FE"/>
    <w:rsid w:val="00FC599E"/>
    <w:rsid w:val="00FD3A26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944]" strokecolor="none [3208]">
      <v:fill color="none [1944]" color2="none [3208]" focus="50%" type="gradient"/>
      <v:stroke color="none [3208]" weight="1pt"/>
      <v:shadow on="t" type="perspective" color="none [1608]" offset="1pt" offset2="-3pt"/>
    </o:shapedefaults>
    <o:shapelayout v:ext="edit">
      <o:idmap v:ext="edit" data="1"/>
    </o:shapelayout>
  </w:shapeDefaults>
  <w:decimalSymbol w:val="."/>
  <w:listSeparator w:val=","/>
  <w14:docId w14:val="3165DA93"/>
  <w15:docId w15:val="{952E5DB5-084D-4FCE-8378-25E592B9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3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9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9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981"/>
    <w:pPr>
      <w:spacing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5981"/>
    <w:rPr>
      <w:color w:val="0000FF"/>
      <w:u w:val="single"/>
    </w:rPr>
  </w:style>
  <w:style w:type="paragraph" w:customStyle="1" w:styleId="xmsonormal">
    <w:name w:val="x_msonormal"/>
    <w:basedOn w:val="Normal"/>
    <w:rsid w:val="004B513A"/>
    <w:pPr>
      <w:spacing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sa\Documents\AACN\CIC%20Stationary\Letterhead%202013-2014\Letterhead%202013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2013 copy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Jones</dc:creator>
  <cp:lastModifiedBy>Clark, Karen</cp:lastModifiedBy>
  <cp:revision>2</cp:revision>
  <cp:lastPrinted>2024-11-08T16:05:00Z</cp:lastPrinted>
  <dcterms:created xsi:type="dcterms:W3CDTF">2026-01-01T21:06:00Z</dcterms:created>
  <dcterms:modified xsi:type="dcterms:W3CDTF">2026-01-01T21:06:00Z</dcterms:modified>
</cp:coreProperties>
</file>