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18130" w14:textId="19D46A92" w:rsidR="00A417AA" w:rsidRPr="00E73C7C" w:rsidRDefault="009D7526" w:rsidP="00FB0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C7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129957" wp14:editId="7CE09251">
            <wp:simplePos x="0" y="0"/>
            <wp:positionH relativeFrom="margin">
              <wp:posOffset>2057400</wp:posOffset>
            </wp:positionH>
            <wp:positionV relativeFrom="paragraph">
              <wp:posOffset>-660400</wp:posOffset>
            </wp:positionV>
            <wp:extent cx="2743200" cy="279654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C7C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F9A5DB2" wp14:editId="05092129">
            <wp:simplePos x="0" y="0"/>
            <wp:positionH relativeFrom="column">
              <wp:posOffset>5303520</wp:posOffset>
            </wp:positionH>
            <wp:positionV relativeFrom="paragraph">
              <wp:posOffset>27305</wp:posOffset>
            </wp:positionV>
            <wp:extent cx="1251585" cy="1251585"/>
            <wp:effectExtent l="0" t="0" r="5715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C7C">
        <w:rPr>
          <w:rFonts w:ascii="Times New Roman" w:hAnsi="Times New Roman" w:cs="Times New Roman"/>
          <w:b/>
          <w:bCs/>
          <w:noProof/>
          <w:color w:val="FF421E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9706E79" wp14:editId="6281326C">
            <wp:simplePos x="0" y="0"/>
            <wp:positionH relativeFrom="margin">
              <wp:posOffset>333375</wp:posOffset>
            </wp:positionH>
            <wp:positionV relativeFrom="paragraph">
              <wp:posOffset>-9525</wp:posOffset>
            </wp:positionV>
            <wp:extent cx="1336040" cy="11423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5E8BA" w14:textId="77777777" w:rsidR="00E73C7C" w:rsidRPr="00E73C7C" w:rsidRDefault="00E73C7C" w:rsidP="00FB06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CC078" w14:textId="77777777" w:rsidR="009D7526" w:rsidRDefault="009D7526" w:rsidP="009D7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58454" w14:textId="77777777" w:rsidR="009D7526" w:rsidRDefault="009D7526" w:rsidP="009D7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3DFCB1" w14:textId="77777777" w:rsidR="00C9159B" w:rsidRDefault="00E73C7C" w:rsidP="009D7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Hill City Chapter of the</w:t>
      </w:r>
      <w:r w:rsidR="00094999" w:rsidRPr="00E73C7C">
        <w:rPr>
          <w:rFonts w:ascii="Times New Roman" w:hAnsi="Times New Roman" w:cs="Times New Roman"/>
          <w:b/>
          <w:sz w:val="24"/>
          <w:szCs w:val="24"/>
        </w:rPr>
        <w:t xml:space="preserve"> AACN</w:t>
      </w:r>
    </w:p>
    <w:p w14:paraId="5613D2F6" w14:textId="01EF5C81" w:rsidR="005812A8" w:rsidRDefault="00426453" w:rsidP="00205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15, 2018</w:t>
      </w:r>
    </w:p>
    <w:p w14:paraId="646E233C" w14:textId="0C6FE12E" w:rsidR="00D22637" w:rsidRPr="00D22637" w:rsidRDefault="00D22637" w:rsidP="00D2263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Meeting started at 1900</w:t>
      </w:r>
    </w:p>
    <w:p w14:paraId="51911E34" w14:textId="77777777" w:rsidR="00644513" w:rsidRDefault="00E73C7C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Welcome</w:t>
      </w:r>
    </w:p>
    <w:p w14:paraId="44FF27D9" w14:textId="5C4BD66E" w:rsidR="00D22637" w:rsidRDefault="00D22637" w:rsidP="00D226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Welcome to new student members</w:t>
      </w:r>
    </w:p>
    <w:p w14:paraId="0BA88D92" w14:textId="0C5CA680" w:rsidR="00D22637" w:rsidRDefault="00D22637" w:rsidP="00D2263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Samantha Volt</w:t>
      </w:r>
    </w:p>
    <w:p w14:paraId="5DE0990E" w14:textId="25E10259" w:rsidR="00D22637" w:rsidRDefault="00D22637" w:rsidP="00D2263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Future CTICU nurse </w:t>
      </w:r>
    </w:p>
    <w:p w14:paraId="596C2C01" w14:textId="2F06E0BD" w:rsidR="00D22637" w:rsidRDefault="00D22637" w:rsidP="00D2263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Jeffery Wade</w:t>
      </w:r>
    </w:p>
    <w:p w14:paraId="4423DDF5" w14:textId="35E8793E" w:rsidR="00D22637" w:rsidRDefault="00D22637" w:rsidP="00D2263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Future CIMU nurse</w:t>
      </w:r>
    </w:p>
    <w:p w14:paraId="47408DE0" w14:textId="4203FED1" w:rsidR="005812A8" w:rsidRDefault="000868B4" w:rsidP="005812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Guided </w:t>
      </w:r>
      <w:r w:rsidR="00606445">
        <w:rPr>
          <w:rFonts w:ascii="Times New Roman" w:hAnsi="Times New Roman" w:cs="Times New Roman"/>
          <w:szCs w:val="24"/>
        </w:rPr>
        <w:t xml:space="preserve">by </w:t>
      </w:r>
      <w:r>
        <w:rPr>
          <w:rFonts w:ascii="Times New Roman" w:hAnsi="Times New Roman" w:cs="Times New Roman"/>
          <w:szCs w:val="24"/>
        </w:rPr>
        <w:t>Why</w:t>
      </w:r>
    </w:p>
    <w:p w14:paraId="3B1E5DF4" w14:textId="0A8844C6" w:rsidR="00D22637" w:rsidRDefault="00D22637" w:rsidP="00D2263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Sonya Lipscomb</w:t>
      </w:r>
    </w:p>
    <w:p w14:paraId="170734FB" w14:textId="28C30D43" w:rsidR="00D22637" w:rsidRDefault="00D22637" w:rsidP="00D2263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Talked about her experience working on ICU South </w:t>
      </w:r>
    </w:p>
    <w:p w14:paraId="32801D69" w14:textId="77F50F78" w:rsidR="00D22637" w:rsidRPr="005812A8" w:rsidRDefault="00D22637" w:rsidP="00D2263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Being there are the right time for the patients and families</w:t>
      </w:r>
    </w:p>
    <w:p w14:paraId="128FB42D" w14:textId="7EBBA178" w:rsidR="009E6C3A" w:rsidRPr="00644513" w:rsidRDefault="00143745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Secretary’s report</w:t>
      </w:r>
    </w:p>
    <w:p w14:paraId="2DFFE81B" w14:textId="49AC89EE" w:rsidR="00644513" w:rsidRDefault="00426453" w:rsidP="006445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November 20</w:t>
      </w:r>
      <w:r w:rsidR="00DF20DE" w:rsidRPr="00E73C7C">
        <w:rPr>
          <w:rFonts w:ascii="Times New Roman" w:hAnsi="Times New Roman" w:cs="Times New Roman"/>
          <w:szCs w:val="24"/>
        </w:rPr>
        <w:t>,</w:t>
      </w:r>
      <w:r w:rsidR="008042FE" w:rsidRPr="00E73C7C">
        <w:rPr>
          <w:rFonts w:ascii="Times New Roman" w:hAnsi="Times New Roman" w:cs="Times New Roman"/>
          <w:szCs w:val="24"/>
        </w:rPr>
        <w:t xml:space="preserve"> 2017 minutes</w:t>
      </w:r>
      <w:r w:rsidR="00E73C7C">
        <w:rPr>
          <w:rFonts w:ascii="Times New Roman" w:hAnsi="Times New Roman" w:cs="Times New Roman"/>
          <w:szCs w:val="24"/>
        </w:rPr>
        <w:t xml:space="preserve"> – Please look over minutes </w:t>
      </w:r>
    </w:p>
    <w:p w14:paraId="7CD90667" w14:textId="58152D69" w:rsidR="00DA4724" w:rsidRDefault="00DA4724" w:rsidP="00DA47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Sonya Lipscomb</w:t>
      </w:r>
      <w:r w:rsidR="000E4DEC">
        <w:rPr>
          <w:rFonts w:ascii="Times New Roman" w:hAnsi="Times New Roman" w:cs="Times New Roman"/>
          <w:szCs w:val="24"/>
        </w:rPr>
        <w:t xml:space="preserve"> approved </w:t>
      </w:r>
      <w:r>
        <w:rPr>
          <w:rFonts w:ascii="Times New Roman" w:hAnsi="Times New Roman" w:cs="Times New Roman"/>
          <w:szCs w:val="24"/>
        </w:rPr>
        <w:t>- 1</w:t>
      </w:r>
      <w:r w:rsidRPr="00DA4724">
        <w:rPr>
          <w:rFonts w:ascii="Times New Roman" w:hAnsi="Times New Roman" w:cs="Times New Roman"/>
          <w:szCs w:val="24"/>
          <w:vertAlign w:val="superscript"/>
        </w:rPr>
        <w:t>st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2CD799F3" w14:textId="3F7BF341" w:rsidR="00DA4724" w:rsidRDefault="00DA4724" w:rsidP="00DA47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Pearl Banks</w:t>
      </w:r>
      <w:r w:rsidR="000E4DEC">
        <w:rPr>
          <w:rFonts w:ascii="Times New Roman" w:hAnsi="Times New Roman" w:cs="Times New Roman"/>
          <w:szCs w:val="24"/>
        </w:rPr>
        <w:t xml:space="preserve"> approved </w:t>
      </w:r>
      <w:r>
        <w:rPr>
          <w:rFonts w:ascii="Times New Roman" w:hAnsi="Times New Roman" w:cs="Times New Roman"/>
          <w:szCs w:val="24"/>
        </w:rPr>
        <w:t>- 2</w:t>
      </w:r>
      <w:r w:rsidRPr="00DA4724">
        <w:rPr>
          <w:rFonts w:ascii="Times New Roman" w:hAnsi="Times New Roman" w:cs="Times New Roman"/>
          <w:szCs w:val="24"/>
          <w:vertAlign w:val="superscript"/>
        </w:rPr>
        <w:t>nd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4D7831C5" w14:textId="55D0271D" w:rsidR="00094999" w:rsidRPr="00644513" w:rsidRDefault="00094999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644513">
        <w:rPr>
          <w:rFonts w:ascii="Times New Roman" w:hAnsi="Times New Roman" w:cs="Times New Roman"/>
          <w:szCs w:val="24"/>
        </w:rPr>
        <w:t>Treasurer’s report</w:t>
      </w:r>
      <w:r w:rsidR="009D06D7" w:rsidRPr="00644513">
        <w:rPr>
          <w:rFonts w:ascii="Times New Roman" w:hAnsi="Times New Roman" w:cs="Times New Roman"/>
          <w:szCs w:val="24"/>
        </w:rPr>
        <w:t xml:space="preserve"> –</w:t>
      </w:r>
      <w:r w:rsidR="002145BC" w:rsidRPr="00644513">
        <w:rPr>
          <w:rFonts w:ascii="Times New Roman" w:hAnsi="Times New Roman" w:cs="Times New Roman"/>
          <w:szCs w:val="24"/>
        </w:rPr>
        <w:t xml:space="preserve"> </w:t>
      </w:r>
      <w:r w:rsidR="00A24FBB">
        <w:rPr>
          <w:rFonts w:ascii="Times New Roman" w:hAnsi="Times New Roman" w:cs="Times New Roman"/>
          <w:szCs w:val="24"/>
        </w:rPr>
        <w:t>Hillary Yeatts, President</w:t>
      </w:r>
      <w:r w:rsidR="00D010A1" w:rsidRPr="00644513">
        <w:rPr>
          <w:rFonts w:ascii="Times New Roman" w:hAnsi="Times New Roman" w:cs="Times New Roman"/>
          <w:szCs w:val="24"/>
        </w:rPr>
        <w:t xml:space="preserve"> </w:t>
      </w:r>
    </w:p>
    <w:p w14:paraId="171A23DE" w14:textId="77777777" w:rsidR="00621D8F" w:rsidRDefault="002D1C42" w:rsidP="00D010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E73C7C">
        <w:rPr>
          <w:rFonts w:ascii="Times New Roman" w:hAnsi="Times New Roman" w:cs="Times New Roman"/>
          <w:szCs w:val="24"/>
        </w:rPr>
        <w:t>Balances</w:t>
      </w:r>
      <w:r w:rsidR="008042FE" w:rsidRPr="00E73C7C">
        <w:rPr>
          <w:rFonts w:ascii="Times New Roman" w:hAnsi="Times New Roman" w:cs="Times New Roman"/>
          <w:szCs w:val="24"/>
        </w:rPr>
        <w:t>: checking, savings, CD</w:t>
      </w:r>
    </w:p>
    <w:p w14:paraId="4286018D" w14:textId="3A847326" w:rsidR="00DA4724" w:rsidRDefault="004E493C" w:rsidP="00DA47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Checking: </w:t>
      </w:r>
      <w:r w:rsidR="00DA4724">
        <w:rPr>
          <w:rFonts w:ascii="Times New Roman" w:hAnsi="Times New Roman" w:cs="Times New Roman"/>
          <w:szCs w:val="24"/>
        </w:rPr>
        <w:t>17, 431.46</w:t>
      </w:r>
    </w:p>
    <w:p w14:paraId="29F65DD5" w14:textId="064241CA" w:rsidR="00DA4724" w:rsidRDefault="004E493C" w:rsidP="00DA47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Savings: </w:t>
      </w:r>
      <w:r w:rsidR="00DA4724">
        <w:rPr>
          <w:rFonts w:ascii="Times New Roman" w:hAnsi="Times New Roman" w:cs="Times New Roman"/>
          <w:szCs w:val="24"/>
        </w:rPr>
        <w:t>1,613.45</w:t>
      </w:r>
    </w:p>
    <w:p w14:paraId="56615B04" w14:textId="36E292B6" w:rsidR="00DA4724" w:rsidRPr="00E73C7C" w:rsidRDefault="004E493C" w:rsidP="00DA47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CD: </w:t>
      </w:r>
      <w:r w:rsidR="00DA4724">
        <w:rPr>
          <w:rFonts w:ascii="Times New Roman" w:hAnsi="Times New Roman" w:cs="Times New Roman"/>
          <w:szCs w:val="24"/>
        </w:rPr>
        <w:t>5,023.05</w:t>
      </w:r>
    </w:p>
    <w:p w14:paraId="60DEB232" w14:textId="0DD21C24" w:rsidR="00300161" w:rsidRPr="00E73C7C" w:rsidRDefault="00A24FBB" w:rsidP="001F4F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Chapter Dues - $15 </w:t>
      </w:r>
      <w:r w:rsidR="009D7526">
        <w:rPr>
          <w:rFonts w:ascii="Times New Roman" w:hAnsi="Times New Roman" w:cs="Times New Roman"/>
          <w:szCs w:val="24"/>
        </w:rPr>
        <w:t>plus $3.50 nursing network fee</w:t>
      </w:r>
    </w:p>
    <w:p w14:paraId="5A670AFE" w14:textId="77777777" w:rsidR="00BB7FB9" w:rsidRDefault="00B46D6B" w:rsidP="00BB7FB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 w:rsidRPr="00E73C7C">
        <w:rPr>
          <w:rFonts w:ascii="Times New Roman" w:hAnsi="Times New Roman" w:cs="Times New Roman"/>
          <w:szCs w:val="24"/>
        </w:rPr>
        <w:t>National membership is prerequisite to local membership (</w:t>
      </w:r>
      <w:r w:rsidR="00806F5E" w:rsidRPr="00E97A0F">
        <w:rPr>
          <w:rFonts w:ascii="Times New Roman" w:hAnsi="Times New Roman" w:cs="Times New Roman"/>
          <w:szCs w:val="24"/>
        </w:rPr>
        <w:t>www.aacn.org)</w:t>
      </w:r>
      <w:r w:rsidR="00806F5E">
        <w:rPr>
          <w:rFonts w:ascii="Times New Roman" w:hAnsi="Times New Roman" w:cs="Times New Roman"/>
          <w:szCs w:val="24"/>
        </w:rPr>
        <w:t xml:space="preserve"> </w:t>
      </w:r>
    </w:p>
    <w:p w14:paraId="508E4D3F" w14:textId="7E363E41" w:rsidR="009D7526" w:rsidRPr="00E73C7C" w:rsidRDefault="009D7526" w:rsidP="009D752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We have membership available for purchase</w:t>
      </w:r>
    </w:p>
    <w:p w14:paraId="42332E67" w14:textId="051DB387" w:rsidR="00AD19BE" w:rsidRPr="00AD19BE" w:rsidRDefault="00B46D6B" w:rsidP="00AD19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 w:rsidRPr="00E73C7C">
        <w:rPr>
          <w:rFonts w:ascii="Times New Roman" w:hAnsi="Times New Roman" w:cs="Times New Roman"/>
          <w:szCs w:val="24"/>
        </w:rPr>
        <w:t xml:space="preserve">Local dues </w:t>
      </w:r>
      <w:r w:rsidR="00A24FBB">
        <w:rPr>
          <w:rFonts w:ascii="Times New Roman" w:hAnsi="Times New Roman" w:cs="Times New Roman"/>
          <w:szCs w:val="24"/>
        </w:rPr>
        <w:t>may be paid on our website (</w:t>
      </w:r>
      <w:r w:rsidR="00806F5E" w:rsidRPr="00E97A0F">
        <w:rPr>
          <w:rFonts w:ascii="Times New Roman" w:hAnsi="Times New Roman" w:cs="Times New Roman"/>
          <w:szCs w:val="24"/>
        </w:rPr>
        <w:t>www.aacnhillcity</w:t>
      </w:r>
      <w:r w:rsidR="00E97A0F">
        <w:rPr>
          <w:rFonts w:ascii="Times New Roman" w:hAnsi="Times New Roman" w:cs="Times New Roman"/>
          <w:szCs w:val="24"/>
        </w:rPr>
        <w:t>.com</w:t>
      </w:r>
      <w:r w:rsidR="00A24FBB">
        <w:rPr>
          <w:rFonts w:ascii="Times New Roman" w:hAnsi="Times New Roman" w:cs="Times New Roman"/>
          <w:szCs w:val="24"/>
        </w:rPr>
        <w:t>)</w:t>
      </w:r>
      <w:r w:rsidRPr="00E73C7C">
        <w:rPr>
          <w:rFonts w:ascii="Times New Roman" w:hAnsi="Times New Roman" w:cs="Times New Roman"/>
          <w:szCs w:val="24"/>
        </w:rPr>
        <w:t xml:space="preserve"> or at meeting by cash or check to “Hill City AACN”</w:t>
      </w:r>
    </w:p>
    <w:p w14:paraId="11F07F8B" w14:textId="77777777" w:rsidR="002D1C42" w:rsidRPr="00644513" w:rsidRDefault="002D1C42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644513">
        <w:rPr>
          <w:rFonts w:ascii="Times New Roman" w:hAnsi="Times New Roman" w:cs="Times New Roman"/>
          <w:szCs w:val="24"/>
        </w:rPr>
        <w:t>Recognition</w:t>
      </w:r>
    </w:p>
    <w:p w14:paraId="5259A5F3" w14:textId="7B343B6F" w:rsidR="002D1C42" w:rsidRDefault="001F4F8A" w:rsidP="002D1C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E73C7C">
        <w:rPr>
          <w:rFonts w:ascii="Times New Roman" w:hAnsi="Times New Roman" w:cs="Times New Roman"/>
          <w:szCs w:val="24"/>
        </w:rPr>
        <w:t xml:space="preserve">Recognition of new </w:t>
      </w:r>
      <w:r w:rsidR="00806F5E">
        <w:rPr>
          <w:rFonts w:ascii="Times New Roman" w:hAnsi="Times New Roman" w:cs="Times New Roman"/>
          <w:szCs w:val="24"/>
        </w:rPr>
        <w:t>certifications</w:t>
      </w:r>
      <w:r w:rsidR="00426453">
        <w:rPr>
          <w:rFonts w:ascii="Times New Roman" w:hAnsi="Times New Roman" w:cs="Times New Roman"/>
          <w:szCs w:val="24"/>
        </w:rPr>
        <w:t>??</w:t>
      </w:r>
    </w:p>
    <w:p w14:paraId="2D233007" w14:textId="377CE062" w:rsidR="004E493C" w:rsidRDefault="004E493C" w:rsidP="004E493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Jordan Vance re-certified his CCRN </w:t>
      </w:r>
    </w:p>
    <w:p w14:paraId="54404CCB" w14:textId="77777777" w:rsidR="00EF28D2" w:rsidRDefault="002D1C42" w:rsidP="00EF28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E73C7C">
        <w:rPr>
          <w:rFonts w:ascii="Times New Roman" w:hAnsi="Times New Roman" w:cs="Times New Roman"/>
          <w:szCs w:val="24"/>
        </w:rPr>
        <w:t>Chapter funds members’ application fee for CCRN, PCCN or</w:t>
      </w:r>
      <w:r w:rsidR="00E97A0F">
        <w:rPr>
          <w:rFonts w:ascii="Times New Roman" w:hAnsi="Times New Roman" w:cs="Times New Roman"/>
          <w:szCs w:val="24"/>
        </w:rPr>
        <w:t xml:space="preserve"> other AACN certification exams</w:t>
      </w:r>
    </w:p>
    <w:p w14:paraId="41CEE8B4" w14:textId="197AEDC9" w:rsidR="00EF28D2" w:rsidRDefault="00EF28D2" w:rsidP="00EF28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 w:rsidRPr="00EF28D2">
        <w:rPr>
          <w:rFonts w:ascii="Times New Roman" w:hAnsi="Times New Roman" w:cs="Times New Roman"/>
          <w:szCs w:val="24"/>
        </w:rPr>
        <w:t>We can pay for two attempts – We ask that you reimburse chapter after success.</w:t>
      </w:r>
      <w:r>
        <w:rPr>
          <w:rFonts w:ascii="Times New Roman" w:hAnsi="Times New Roman" w:cs="Times New Roman"/>
          <w:szCs w:val="24"/>
        </w:rPr>
        <w:t xml:space="preserve"> </w:t>
      </w:r>
      <w:r w:rsidRPr="00EF28D2">
        <w:rPr>
          <w:rFonts w:ascii="Times New Roman" w:hAnsi="Times New Roman" w:cs="Times New Roman"/>
          <w:szCs w:val="24"/>
        </w:rPr>
        <w:t>Thank you for returning funds to chapter after being reimbursed by employer.</w:t>
      </w:r>
      <w:r w:rsidR="00AD19BE">
        <w:rPr>
          <w:rFonts w:ascii="Times New Roman" w:hAnsi="Times New Roman" w:cs="Times New Roman"/>
          <w:szCs w:val="24"/>
        </w:rPr>
        <w:t xml:space="preserve"> (See Hillary for application)</w:t>
      </w:r>
    </w:p>
    <w:p w14:paraId="7DAF3CB3" w14:textId="5445F3F0" w:rsidR="00EE05D1" w:rsidRPr="00EE05D1" w:rsidRDefault="00EE05D1" w:rsidP="00EE05D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Cheryl Patterson discussed how local AACN chapter will cover </w:t>
      </w:r>
      <w:proofErr w:type="gramStart"/>
      <w:r>
        <w:rPr>
          <w:rFonts w:ascii="Times New Roman" w:hAnsi="Times New Roman" w:cs="Times New Roman"/>
          <w:szCs w:val="24"/>
        </w:rPr>
        <w:t>fee’s</w:t>
      </w:r>
      <w:proofErr w:type="gramEnd"/>
      <w:r>
        <w:rPr>
          <w:rFonts w:ascii="Times New Roman" w:hAnsi="Times New Roman" w:cs="Times New Roman"/>
          <w:szCs w:val="24"/>
        </w:rPr>
        <w:t xml:space="preserve"> for certification </w:t>
      </w:r>
    </w:p>
    <w:p w14:paraId="66DAB542" w14:textId="77777777" w:rsidR="00E97A0F" w:rsidRPr="00644513" w:rsidRDefault="00E97A0F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644513">
        <w:rPr>
          <w:rFonts w:ascii="Times New Roman" w:hAnsi="Times New Roman" w:cs="Times New Roman"/>
          <w:szCs w:val="24"/>
        </w:rPr>
        <w:t>NTI 2018 Boston</w:t>
      </w:r>
    </w:p>
    <w:p w14:paraId="6F6896CA" w14:textId="22C4EB6C" w:rsidR="00E97A0F" w:rsidRDefault="00452046" w:rsidP="00E97A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May 20 – 24, 2018</w:t>
      </w:r>
    </w:p>
    <w:p w14:paraId="1A6DC037" w14:textId="77777777" w:rsidR="00644513" w:rsidRDefault="00E97A0F" w:rsidP="006445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Book your room early!</w:t>
      </w:r>
      <w:r w:rsidR="005728DD" w:rsidRPr="00E73C7C">
        <w:rPr>
          <w:rFonts w:ascii="Times New Roman" w:hAnsi="Times New Roman" w:cs="Times New Roman"/>
          <w:szCs w:val="24"/>
        </w:rPr>
        <w:t xml:space="preserve"> </w:t>
      </w:r>
    </w:p>
    <w:p w14:paraId="7F73C921" w14:textId="77777777" w:rsidR="00AE6F96" w:rsidRPr="00644513" w:rsidRDefault="00615CA2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644513">
        <w:rPr>
          <w:rFonts w:ascii="Times New Roman" w:hAnsi="Times New Roman" w:cs="Times New Roman"/>
          <w:szCs w:val="24"/>
        </w:rPr>
        <w:t>Save the Dates: Hill City AACN Calendar</w:t>
      </w:r>
    </w:p>
    <w:p w14:paraId="17F7FE50" w14:textId="77777777" w:rsidR="00621D8F" w:rsidRDefault="00951307" w:rsidP="0030016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Monthly meetings</w:t>
      </w:r>
      <w:r w:rsidR="00300161" w:rsidRPr="00E73C7C">
        <w:rPr>
          <w:rFonts w:ascii="Times New Roman" w:hAnsi="Times New Roman" w:cs="Times New Roman"/>
          <w:szCs w:val="24"/>
        </w:rPr>
        <w:t xml:space="preserve"> 3</w:t>
      </w:r>
      <w:r w:rsidR="00300161" w:rsidRPr="00E73C7C">
        <w:rPr>
          <w:rFonts w:ascii="Times New Roman" w:hAnsi="Times New Roman" w:cs="Times New Roman"/>
          <w:szCs w:val="24"/>
          <w:vertAlign w:val="superscript"/>
        </w:rPr>
        <w:t>rd</w:t>
      </w:r>
      <w:r w:rsidR="00300161" w:rsidRPr="00E73C7C">
        <w:rPr>
          <w:rFonts w:ascii="Times New Roman" w:hAnsi="Times New Roman" w:cs="Times New Roman"/>
          <w:szCs w:val="24"/>
        </w:rPr>
        <w:t xml:space="preserve"> Mondays</w:t>
      </w:r>
      <w:r w:rsidR="00D1016F" w:rsidRPr="00E73C7C">
        <w:rPr>
          <w:rFonts w:ascii="Times New Roman" w:hAnsi="Times New Roman" w:cs="Times New Roman"/>
          <w:szCs w:val="24"/>
        </w:rPr>
        <w:t>; 7-9 pm</w:t>
      </w:r>
    </w:p>
    <w:p w14:paraId="1FE3F857" w14:textId="531A0758" w:rsidR="00E65ECC" w:rsidRDefault="00075E7A" w:rsidP="009C0BAB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February</w:t>
      </w:r>
      <w:r w:rsidR="00D453EE">
        <w:rPr>
          <w:rFonts w:ascii="Times New Roman" w:hAnsi="Times New Roman" w:cs="Times New Roman"/>
          <w:szCs w:val="24"/>
        </w:rPr>
        <w:t xml:space="preserve"> 19, 2018 (no sponsor yet) Anyone have ideas?</w:t>
      </w:r>
    </w:p>
    <w:p w14:paraId="1935BE78" w14:textId="30A539BE" w:rsidR="00D453EE" w:rsidRDefault="00D453EE" w:rsidP="00E65ECC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March 19, 2018</w:t>
      </w:r>
      <w:r w:rsidR="006F276C">
        <w:rPr>
          <w:rFonts w:ascii="Times New Roman" w:hAnsi="Times New Roman" w:cs="Times New Roman"/>
          <w:szCs w:val="24"/>
        </w:rPr>
        <w:t xml:space="preserve"> – sponsored by EKOS</w:t>
      </w:r>
    </w:p>
    <w:p w14:paraId="705E8839" w14:textId="1F1A3DAC" w:rsidR="009379A1" w:rsidRDefault="009379A1" w:rsidP="009379A1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Future events still in progress</w:t>
      </w:r>
    </w:p>
    <w:p w14:paraId="759CE56B" w14:textId="4682B171" w:rsidR="009379A1" w:rsidRDefault="009C0BAB" w:rsidP="009C0BAB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La J</w:t>
      </w:r>
      <w:r w:rsidR="009379A1">
        <w:rPr>
          <w:rFonts w:ascii="Times New Roman" w:hAnsi="Times New Roman" w:cs="Times New Roman"/>
          <w:szCs w:val="24"/>
        </w:rPr>
        <w:t>ol</w:t>
      </w:r>
      <w:r>
        <w:rPr>
          <w:rFonts w:ascii="Times New Roman" w:hAnsi="Times New Roman" w:cs="Times New Roman"/>
          <w:szCs w:val="24"/>
        </w:rPr>
        <w:t>l</w:t>
      </w:r>
      <w:r w:rsidR="009379A1">
        <w:rPr>
          <w:rFonts w:ascii="Times New Roman" w:hAnsi="Times New Roman" w:cs="Times New Roman"/>
          <w:szCs w:val="24"/>
        </w:rPr>
        <w:t xml:space="preserve">a- </w:t>
      </w:r>
      <w:proofErr w:type="spellStart"/>
      <w:r w:rsidR="009379A1">
        <w:rPr>
          <w:rFonts w:ascii="Times New Roman" w:hAnsi="Times New Roman" w:cs="Times New Roman"/>
          <w:szCs w:val="24"/>
        </w:rPr>
        <w:t>Gepriza</w:t>
      </w:r>
      <w:proofErr w:type="spellEnd"/>
      <w:r w:rsidR="009379A1">
        <w:rPr>
          <w:rFonts w:ascii="Times New Roman" w:hAnsi="Times New Roman" w:cs="Times New Roman"/>
          <w:szCs w:val="24"/>
        </w:rPr>
        <w:t xml:space="preserve"> </w:t>
      </w:r>
    </w:p>
    <w:p w14:paraId="5C77834B" w14:textId="6FF4B700" w:rsidR="009C0BAB" w:rsidRDefault="009C0BAB" w:rsidP="009C0BAB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Zoll</w:t>
      </w:r>
      <w:proofErr w:type="spellEnd"/>
      <w:r>
        <w:rPr>
          <w:rFonts w:ascii="Times New Roman" w:hAnsi="Times New Roman" w:cs="Times New Roman"/>
          <w:szCs w:val="24"/>
        </w:rPr>
        <w:t xml:space="preserve"> cooling catheter success </w:t>
      </w:r>
      <w:proofErr w:type="spellStart"/>
      <w:r>
        <w:rPr>
          <w:rFonts w:ascii="Times New Roman" w:hAnsi="Times New Roman" w:cs="Times New Roman"/>
          <w:szCs w:val="24"/>
        </w:rPr>
        <w:t>stroeis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</w:p>
    <w:p w14:paraId="1EDE1225" w14:textId="7188D963" w:rsidR="009C0BAB" w:rsidRDefault="009C0BAB" w:rsidP="009C0BAB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Fayuca</w:t>
      </w:r>
      <w:proofErr w:type="spellEnd"/>
      <w:r>
        <w:rPr>
          <w:rFonts w:ascii="Times New Roman" w:hAnsi="Times New Roman" w:cs="Times New Roman"/>
          <w:szCs w:val="24"/>
        </w:rPr>
        <w:t>, Hemodynamics?</w:t>
      </w:r>
    </w:p>
    <w:p w14:paraId="47B8625B" w14:textId="4DFB1789" w:rsidR="009C0BAB" w:rsidRPr="00E73C7C" w:rsidRDefault="00154646" w:rsidP="009C0BAB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Impal</w:t>
      </w:r>
      <w:r w:rsidR="009C0BAB">
        <w:rPr>
          <w:rFonts w:ascii="Times New Roman" w:hAnsi="Times New Roman" w:cs="Times New Roman"/>
          <w:szCs w:val="24"/>
        </w:rPr>
        <w:t>a in</w:t>
      </w:r>
      <w:r>
        <w:rPr>
          <w:rFonts w:ascii="Times New Roman" w:hAnsi="Times New Roman" w:cs="Times New Roman"/>
          <w:szCs w:val="24"/>
        </w:rPr>
        <w:t>-</w:t>
      </w:r>
      <w:r w:rsidR="009C0BAB">
        <w:rPr>
          <w:rFonts w:ascii="Times New Roman" w:hAnsi="Times New Roman" w:cs="Times New Roman"/>
          <w:szCs w:val="24"/>
        </w:rPr>
        <w:t xml:space="preserve">service? </w:t>
      </w:r>
    </w:p>
    <w:p w14:paraId="31D6D085" w14:textId="77777777" w:rsidR="00644513" w:rsidRDefault="00644513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New Business</w:t>
      </w:r>
    </w:p>
    <w:p w14:paraId="64CB1480" w14:textId="5D2C4382" w:rsidR="00205E72" w:rsidRDefault="009E1337" w:rsidP="009D75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Nicole had her baby! </w:t>
      </w:r>
      <w:r w:rsidR="00D453EE">
        <w:rPr>
          <w:rFonts w:ascii="Times New Roman" w:hAnsi="Times New Roman" w:cs="Times New Roman"/>
          <w:szCs w:val="24"/>
        </w:rPr>
        <w:t>YAY!</w:t>
      </w:r>
    </w:p>
    <w:p w14:paraId="7E7D3012" w14:textId="1EBA5C1C" w:rsidR="002A0567" w:rsidRPr="00E6420C" w:rsidRDefault="002A0567" w:rsidP="009D75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6420C">
        <w:rPr>
          <w:rFonts w:ascii="Times New Roman" w:hAnsi="Times New Roman" w:cs="Times New Roman"/>
        </w:rPr>
        <w:t xml:space="preserve">Start thinking about if you would like a position on our board as President-, Secretary-, or Treasurer-Elect. </w:t>
      </w:r>
      <w:r w:rsidR="00D453EE" w:rsidRPr="00E6420C">
        <w:rPr>
          <w:rFonts w:ascii="Times New Roman" w:hAnsi="Times New Roman" w:cs="Times New Roman"/>
        </w:rPr>
        <w:t xml:space="preserve">We’d love to have you! </w:t>
      </w:r>
    </w:p>
    <w:p w14:paraId="29AE676E" w14:textId="77777777" w:rsidR="00E6420C" w:rsidRPr="00E6420C" w:rsidRDefault="00E6420C" w:rsidP="00E6420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6420C">
        <w:rPr>
          <w:rFonts w:ascii="Times New Roman" w:eastAsia="Times New Roman" w:hAnsi="Times New Roman" w:cs="Times New Roman"/>
        </w:rPr>
        <w:t>Region 4 will be held March 16-17th, 2018 and will be sponsored by the Peninsula Chapter of AACN in the Hampton area.</w:t>
      </w:r>
    </w:p>
    <w:p w14:paraId="006FB710" w14:textId="0735B6E8" w:rsidR="00BF728E" w:rsidRDefault="00BF728E" w:rsidP="00BF72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Speaker Gift $50.00</w:t>
      </w:r>
    </w:p>
    <w:p w14:paraId="58CE8E4B" w14:textId="32B69130" w:rsidR="00BF728E" w:rsidRDefault="00BF728E" w:rsidP="00BF728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Door Prize $50.00</w:t>
      </w:r>
    </w:p>
    <w:p w14:paraId="616EBA5D" w14:textId="6FF07F5D" w:rsidR="00452046" w:rsidRDefault="00452046" w:rsidP="004520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Scholarship applications are due in June! </w:t>
      </w:r>
    </w:p>
    <w:p w14:paraId="16E9D7B8" w14:textId="0EF59302" w:rsidR="00624E32" w:rsidRDefault="00670598" w:rsidP="00624E3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Hillary discussed</w:t>
      </w:r>
      <w:r w:rsidR="00624E32">
        <w:rPr>
          <w:rFonts w:ascii="Times New Roman" w:hAnsi="Times New Roman" w:cs="Times New Roman"/>
          <w:szCs w:val="24"/>
        </w:rPr>
        <w:t xml:space="preserve"> scholarships and the ones who won last year </w:t>
      </w:r>
    </w:p>
    <w:p w14:paraId="6BB1BAB3" w14:textId="1D6B03B1" w:rsidR="00670598" w:rsidRDefault="00670598" w:rsidP="00624E3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End of June meeting is when this will be due</w:t>
      </w:r>
    </w:p>
    <w:p w14:paraId="13B09E92" w14:textId="0CA2A6BE" w:rsidR="00F66799" w:rsidRDefault="00F66799" w:rsidP="004520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Community Group</w:t>
      </w:r>
      <w:r w:rsidR="009741EB">
        <w:rPr>
          <w:rFonts w:ascii="Times New Roman" w:hAnsi="Times New Roman" w:cs="Times New Roman"/>
          <w:szCs w:val="24"/>
        </w:rPr>
        <w:t>s to help each month?</w:t>
      </w:r>
    </w:p>
    <w:p w14:paraId="7E15707D" w14:textId="0FBB434C" w:rsidR="00670598" w:rsidRDefault="00670598" w:rsidP="006705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School supply drive?</w:t>
      </w:r>
    </w:p>
    <w:p w14:paraId="1E117881" w14:textId="4E408CEB" w:rsidR="00670598" w:rsidRDefault="00670598" w:rsidP="006705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Teacher appreciation?</w:t>
      </w:r>
    </w:p>
    <w:p w14:paraId="2A0E9CF2" w14:textId="62249658" w:rsidR="00670598" w:rsidRDefault="00670598" w:rsidP="006705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Maybe do this quarterly instead of monthly </w:t>
      </w:r>
    </w:p>
    <w:p w14:paraId="2B8B0F58" w14:textId="10D85BD8" w:rsidR="00827BF5" w:rsidRDefault="00827BF5" w:rsidP="006705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Food drives </w:t>
      </w:r>
    </w:p>
    <w:p w14:paraId="34C2C5C0" w14:textId="00375257" w:rsidR="00154646" w:rsidRDefault="005A0774" w:rsidP="006705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Possible </w:t>
      </w:r>
      <w:r w:rsidR="00CA1F23">
        <w:rPr>
          <w:rFonts w:ascii="Times New Roman" w:hAnsi="Times New Roman" w:cs="Times New Roman"/>
          <w:szCs w:val="24"/>
        </w:rPr>
        <w:t>appreciat</w:t>
      </w:r>
      <w:r w:rsidR="00827BF5">
        <w:rPr>
          <w:rFonts w:ascii="Times New Roman" w:hAnsi="Times New Roman" w:cs="Times New Roman"/>
          <w:szCs w:val="24"/>
        </w:rPr>
        <w:t xml:space="preserve">ion of bedside nurses </w:t>
      </w:r>
    </w:p>
    <w:p w14:paraId="335C8A6D" w14:textId="7640247F" w:rsidR="00827BF5" w:rsidRDefault="00827BF5" w:rsidP="006705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Provide snacks, toiletries and products to Dawson Inn</w:t>
      </w:r>
    </w:p>
    <w:p w14:paraId="112FE3DA" w14:textId="4541BA3D" w:rsidR="000E4DEC" w:rsidRDefault="000E4DEC" w:rsidP="000E4D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Meeting </w:t>
      </w:r>
      <w:r w:rsidR="00E24B95" w:rsidRPr="00E24B95">
        <w:rPr>
          <w:rFonts w:ascii="Times New Roman" w:hAnsi="Times New Roman" w:cs="Times New Roman"/>
          <w:szCs w:val="24"/>
        </w:rPr>
        <w:t>adjourned</w:t>
      </w:r>
      <w:bookmarkStart w:id="0" w:name="_GoBack"/>
      <w:bookmarkEnd w:id="0"/>
    </w:p>
    <w:p w14:paraId="1C5CB2A5" w14:textId="77777777" w:rsidR="00827BF5" w:rsidRDefault="00827BF5" w:rsidP="00827BF5">
      <w:pPr>
        <w:rPr>
          <w:rFonts w:ascii="Times New Roman" w:hAnsi="Times New Roman" w:cs="Times New Roman"/>
          <w:szCs w:val="24"/>
        </w:rPr>
      </w:pPr>
    </w:p>
    <w:p w14:paraId="53DA144F" w14:textId="0B932D53" w:rsidR="00827BF5" w:rsidRDefault="00827BF5" w:rsidP="00827BF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Attendance: </w:t>
      </w:r>
    </w:p>
    <w:p w14:paraId="283E92E2" w14:textId="5C285165" w:rsidR="00827BF5" w:rsidRDefault="00827BF5" w:rsidP="00827BF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Sharon Adams- CIMU</w:t>
      </w:r>
    </w:p>
    <w:p w14:paraId="7E534919" w14:textId="6A32404A" w:rsidR="00827BF5" w:rsidRDefault="00827BF5" w:rsidP="00827BF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Pearl Banks – CTICU </w:t>
      </w:r>
    </w:p>
    <w:p w14:paraId="24D94747" w14:textId="302208CE" w:rsidR="00827BF5" w:rsidRDefault="00827BF5" w:rsidP="00827BF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Megan Brumfield – Cardiac Rehab </w:t>
      </w:r>
    </w:p>
    <w:p w14:paraId="15E2EFE5" w14:textId="75C09077" w:rsidR="000E4DEC" w:rsidRDefault="000E4DEC" w:rsidP="00827BF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Karen Harvey – CTICU </w:t>
      </w:r>
    </w:p>
    <w:p w14:paraId="77731D6A" w14:textId="7034B480" w:rsidR="000E4DEC" w:rsidRDefault="000E4DEC" w:rsidP="00827BF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Samantha Volt – Student Nurse (CTICU) </w:t>
      </w:r>
    </w:p>
    <w:p w14:paraId="6FD1ECB9" w14:textId="0E21D557" w:rsidR="000E4DEC" w:rsidRDefault="000E4DEC" w:rsidP="00827BF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Cheryl Patterson – Cath Lab</w:t>
      </w:r>
    </w:p>
    <w:p w14:paraId="30FD98EC" w14:textId="2FA13FB1" w:rsidR="000E4DEC" w:rsidRDefault="000E4DEC" w:rsidP="00827BF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Lizzy Poole – MICU </w:t>
      </w:r>
    </w:p>
    <w:p w14:paraId="3B61B4DE" w14:textId="72FAE721" w:rsidR="000E4DEC" w:rsidRDefault="000E4DEC" w:rsidP="00827BF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Jordan Vance – EDO</w:t>
      </w:r>
    </w:p>
    <w:p w14:paraId="629DF3AE" w14:textId="62C2ED9F" w:rsidR="000E4DEC" w:rsidRDefault="000E4DEC" w:rsidP="00827BF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Jeffery Wade – Student Nurse (CIMU) </w:t>
      </w:r>
    </w:p>
    <w:p w14:paraId="6B22C733" w14:textId="2F7F3D42" w:rsidR="000E4DEC" w:rsidRDefault="000E4DEC" w:rsidP="00827BF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Joan Wooldridge – Cardiac Rehab</w:t>
      </w:r>
    </w:p>
    <w:p w14:paraId="76DDA13B" w14:textId="67D1CEE1" w:rsidR="000E4DEC" w:rsidRDefault="000E4DEC" w:rsidP="00827BF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Hillary </w:t>
      </w:r>
      <w:proofErr w:type="spellStart"/>
      <w:r>
        <w:rPr>
          <w:rFonts w:ascii="Times New Roman" w:hAnsi="Times New Roman" w:cs="Times New Roman"/>
          <w:szCs w:val="24"/>
        </w:rPr>
        <w:t>Yeatts</w:t>
      </w:r>
      <w:proofErr w:type="spellEnd"/>
      <w:r>
        <w:rPr>
          <w:rFonts w:ascii="Times New Roman" w:hAnsi="Times New Roman" w:cs="Times New Roman"/>
          <w:szCs w:val="24"/>
        </w:rPr>
        <w:t xml:space="preserve"> – MICU</w:t>
      </w:r>
    </w:p>
    <w:p w14:paraId="0C2E5078" w14:textId="4B0CDA0E" w:rsidR="000E4DEC" w:rsidRDefault="000E4DEC" w:rsidP="00827BF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Sonya Lipscomb – MICU/ Unique Pathogen Coordinator </w:t>
      </w:r>
    </w:p>
    <w:p w14:paraId="1F604391" w14:textId="22BEAC7D" w:rsidR="000E4DEC" w:rsidRDefault="000E4DEC" w:rsidP="00827BF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Anne Marie </w:t>
      </w:r>
      <w:proofErr w:type="spellStart"/>
      <w:r>
        <w:rPr>
          <w:rFonts w:ascii="Times New Roman" w:hAnsi="Times New Roman" w:cs="Times New Roman"/>
          <w:szCs w:val="24"/>
        </w:rPr>
        <w:t>Caylor</w:t>
      </w:r>
      <w:proofErr w:type="spellEnd"/>
      <w:r>
        <w:rPr>
          <w:rFonts w:ascii="Times New Roman" w:hAnsi="Times New Roman" w:cs="Times New Roman"/>
          <w:szCs w:val="24"/>
        </w:rPr>
        <w:t xml:space="preserve"> – CTICU</w:t>
      </w:r>
    </w:p>
    <w:p w14:paraId="471636C2" w14:textId="1368D827" w:rsidR="000E4DEC" w:rsidRPr="00827BF5" w:rsidRDefault="000E4DEC" w:rsidP="00827BF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Carrie Greene – MICU </w:t>
      </w:r>
    </w:p>
    <w:sectPr w:rsidR="000E4DEC" w:rsidRPr="00827BF5" w:rsidSect="002D39D6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32C68" w14:textId="77777777" w:rsidR="00876D70" w:rsidRDefault="00876D70" w:rsidP="002101A0">
      <w:pPr>
        <w:spacing w:after="0" w:line="240" w:lineRule="auto"/>
      </w:pPr>
      <w:r>
        <w:separator/>
      </w:r>
    </w:p>
  </w:endnote>
  <w:endnote w:type="continuationSeparator" w:id="0">
    <w:p w14:paraId="051DCFF7" w14:textId="77777777" w:rsidR="00876D70" w:rsidRDefault="00876D70" w:rsidP="0021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C6228" w14:textId="77777777" w:rsidR="002D1C42" w:rsidRPr="005812A8" w:rsidRDefault="002D1C42" w:rsidP="002D1C42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 w:rsidRPr="005812A8">
      <w:rPr>
        <w:rFonts w:ascii="Times New Roman" w:hAnsi="Times New Roman" w:cs="Times New Roman"/>
        <w:b/>
        <w:sz w:val="24"/>
        <w:szCs w:val="24"/>
      </w:rPr>
      <w:t>Contact information</w:t>
    </w:r>
    <w:r w:rsidRPr="005812A8">
      <w:rPr>
        <w:rFonts w:ascii="Times New Roman" w:hAnsi="Times New Roman" w:cs="Times New Roman"/>
        <w:sz w:val="24"/>
        <w:szCs w:val="24"/>
      </w:rPr>
      <w:t xml:space="preserve">: </w:t>
    </w:r>
    <w:r w:rsidR="005812A8" w:rsidRPr="005812A8">
      <w:rPr>
        <w:rFonts w:ascii="Times New Roman" w:hAnsi="Times New Roman" w:cs="Times New Roman"/>
        <w:sz w:val="24"/>
        <w:szCs w:val="24"/>
      </w:rPr>
      <w:t>Hillary Yeatts</w:t>
    </w:r>
    <w:r w:rsidRPr="005812A8">
      <w:rPr>
        <w:rFonts w:ascii="Times New Roman" w:hAnsi="Times New Roman" w:cs="Times New Roman"/>
        <w:sz w:val="24"/>
        <w:szCs w:val="24"/>
      </w:rPr>
      <w:t>, Hill City AACN Chapter President</w:t>
    </w:r>
  </w:p>
  <w:p w14:paraId="06AE7093" w14:textId="77777777" w:rsidR="002D1C42" w:rsidRPr="005812A8" w:rsidRDefault="005812A8" w:rsidP="002D1C42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hsyeatts@gmail.com</w:t>
    </w:r>
    <w:r w:rsidRPr="005812A8">
      <w:rPr>
        <w:rFonts w:ascii="Times New Roman" w:hAnsi="Times New Roman" w:cs="Times New Roman"/>
        <w:sz w:val="24"/>
        <w:szCs w:val="24"/>
      </w:rPr>
      <w:t xml:space="preserve"> or 434-941-9726</w:t>
    </w:r>
  </w:p>
  <w:p w14:paraId="6D217B49" w14:textId="77777777" w:rsidR="00F04F58" w:rsidRPr="005812A8" w:rsidRDefault="005812A8" w:rsidP="002D1C42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 w:rsidRPr="005812A8">
      <w:rPr>
        <w:rFonts w:ascii="Times New Roman" w:hAnsi="Times New Roman" w:cs="Times New Roman"/>
        <w:sz w:val="24"/>
        <w:szCs w:val="24"/>
      </w:rPr>
      <w:t xml:space="preserve">www.facebook.com/HillCityAACN or www.aacnhillcity.com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39EE0" w14:textId="77777777" w:rsidR="00876D70" w:rsidRDefault="00876D70" w:rsidP="002101A0">
      <w:pPr>
        <w:spacing w:after="0" w:line="240" w:lineRule="auto"/>
      </w:pPr>
      <w:r>
        <w:separator/>
      </w:r>
    </w:p>
  </w:footnote>
  <w:footnote w:type="continuationSeparator" w:id="0">
    <w:p w14:paraId="0CD6B825" w14:textId="77777777" w:rsidR="00876D70" w:rsidRDefault="00876D70" w:rsidP="0021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007B"/>
    <w:multiLevelType w:val="hybridMultilevel"/>
    <w:tmpl w:val="27C643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127085"/>
    <w:multiLevelType w:val="hybridMultilevel"/>
    <w:tmpl w:val="2BE68DE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8F6C81"/>
    <w:multiLevelType w:val="hybridMultilevel"/>
    <w:tmpl w:val="8DC8DD40"/>
    <w:lvl w:ilvl="0" w:tplc="974CAB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DA455DE"/>
    <w:multiLevelType w:val="hybridMultilevel"/>
    <w:tmpl w:val="2BE68DE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0E44E3"/>
    <w:multiLevelType w:val="hybridMultilevel"/>
    <w:tmpl w:val="DCCAF6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81319DA"/>
    <w:multiLevelType w:val="hybridMultilevel"/>
    <w:tmpl w:val="06845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90C631F"/>
    <w:multiLevelType w:val="hybridMultilevel"/>
    <w:tmpl w:val="A2B80C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27308B"/>
    <w:multiLevelType w:val="hybridMultilevel"/>
    <w:tmpl w:val="DE7CE9B2"/>
    <w:lvl w:ilvl="0" w:tplc="D50828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3428D6"/>
    <w:multiLevelType w:val="hybridMultilevel"/>
    <w:tmpl w:val="DEB4222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564C6712"/>
    <w:multiLevelType w:val="hybridMultilevel"/>
    <w:tmpl w:val="09ECE0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BC6431"/>
    <w:multiLevelType w:val="hybridMultilevel"/>
    <w:tmpl w:val="DB34178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9F235ED"/>
    <w:multiLevelType w:val="hybridMultilevel"/>
    <w:tmpl w:val="851E6DD0"/>
    <w:lvl w:ilvl="0" w:tplc="B9AA433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99"/>
    <w:rsid w:val="00013603"/>
    <w:rsid w:val="00015668"/>
    <w:rsid w:val="00026334"/>
    <w:rsid w:val="000360F1"/>
    <w:rsid w:val="000429D0"/>
    <w:rsid w:val="00061C56"/>
    <w:rsid w:val="000627C4"/>
    <w:rsid w:val="00062FA4"/>
    <w:rsid w:val="0006389C"/>
    <w:rsid w:val="0007136F"/>
    <w:rsid w:val="00075E7A"/>
    <w:rsid w:val="000868B4"/>
    <w:rsid w:val="000915D8"/>
    <w:rsid w:val="00092824"/>
    <w:rsid w:val="00094999"/>
    <w:rsid w:val="000B4814"/>
    <w:rsid w:val="000C6E2C"/>
    <w:rsid w:val="000D3E6F"/>
    <w:rsid w:val="000D7E19"/>
    <w:rsid w:val="000E4DEC"/>
    <w:rsid w:val="000F3710"/>
    <w:rsid w:val="00100705"/>
    <w:rsid w:val="00113B3A"/>
    <w:rsid w:val="00115E72"/>
    <w:rsid w:val="0011616C"/>
    <w:rsid w:val="00125AE2"/>
    <w:rsid w:val="001329EB"/>
    <w:rsid w:val="00132CF6"/>
    <w:rsid w:val="00140DA6"/>
    <w:rsid w:val="00141D79"/>
    <w:rsid w:val="00143745"/>
    <w:rsid w:val="001500ED"/>
    <w:rsid w:val="00150B2D"/>
    <w:rsid w:val="001532C4"/>
    <w:rsid w:val="001539E4"/>
    <w:rsid w:val="00154646"/>
    <w:rsid w:val="00161ABB"/>
    <w:rsid w:val="00183CDC"/>
    <w:rsid w:val="001C5368"/>
    <w:rsid w:val="001D2DD7"/>
    <w:rsid w:val="001E157E"/>
    <w:rsid w:val="001F4F8A"/>
    <w:rsid w:val="00205E72"/>
    <w:rsid w:val="00206C38"/>
    <w:rsid w:val="00210193"/>
    <w:rsid w:val="002101A0"/>
    <w:rsid w:val="00210952"/>
    <w:rsid w:val="00210DB4"/>
    <w:rsid w:val="002145BC"/>
    <w:rsid w:val="00224253"/>
    <w:rsid w:val="002252CA"/>
    <w:rsid w:val="00225927"/>
    <w:rsid w:val="00226BC2"/>
    <w:rsid w:val="00240207"/>
    <w:rsid w:val="00251200"/>
    <w:rsid w:val="002612E4"/>
    <w:rsid w:val="00275AD3"/>
    <w:rsid w:val="0028142C"/>
    <w:rsid w:val="002868E8"/>
    <w:rsid w:val="002A0567"/>
    <w:rsid w:val="002A64AC"/>
    <w:rsid w:val="002B55A2"/>
    <w:rsid w:val="002C1B98"/>
    <w:rsid w:val="002C4965"/>
    <w:rsid w:val="002C4DB0"/>
    <w:rsid w:val="002C60A3"/>
    <w:rsid w:val="002C6FAB"/>
    <w:rsid w:val="002C6FEF"/>
    <w:rsid w:val="002D1C42"/>
    <w:rsid w:val="002D39D6"/>
    <w:rsid w:val="002D6DE1"/>
    <w:rsid w:val="00300161"/>
    <w:rsid w:val="00300FF5"/>
    <w:rsid w:val="00303B2F"/>
    <w:rsid w:val="00303ED4"/>
    <w:rsid w:val="00305C87"/>
    <w:rsid w:val="0032341E"/>
    <w:rsid w:val="00326675"/>
    <w:rsid w:val="003310C9"/>
    <w:rsid w:val="00331986"/>
    <w:rsid w:val="003367B3"/>
    <w:rsid w:val="00344333"/>
    <w:rsid w:val="00354DB2"/>
    <w:rsid w:val="003555E7"/>
    <w:rsid w:val="00363783"/>
    <w:rsid w:val="00364B6B"/>
    <w:rsid w:val="003A5B1C"/>
    <w:rsid w:val="003B2347"/>
    <w:rsid w:val="003B7097"/>
    <w:rsid w:val="003C4F61"/>
    <w:rsid w:val="003D24D9"/>
    <w:rsid w:val="003D2C5E"/>
    <w:rsid w:val="003D586A"/>
    <w:rsid w:val="003D5B1D"/>
    <w:rsid w:val="003F2DC5"/>
    <w:rsid w:val="003F4D26"/>
    <w:rsid w:val="00420658"/>
    <w:rsid w:val="00426453"/>
    <w:rsid w:val="00452046"/>
    <w:rsid w:val="004645D2"/>
    <w:rsid w:val="00464744"/>
    <w:rsid w:val="00473D6C"/>
    <w:rsid w:val="00476A5A"/>
    <w:rsid w:val="00480100"/>
    <w:rsid w:val="0048746B"/>
    <w:rsid w:val="00490EC9"/>
    <w:rsid w:val="00494501"/>
    <w:rsid w:val="00494717"/>
    <w:rsid w:val="0049623D"/>
    <w:rsid w:val="004A009D"/>
    <w:rsid w:val="004A3494"/>
    <w:rsid w:val="004A34B6"/>
    <w:rsid w:val="004A3CED"/>
    <w:rsid w:val="004A60F3"/>
    <w:rsid w:val="004A64FA"/>
    <w:rsid w:val="004B16A6"/>
    <w:rsid w:val="004B1DA6"/>
    <w:rsid w:val="004C1B64"/>
    <w:rsid w:val="004D6EC8"/>
    <w:rsid w:val="004E493C"/>
    <w:rsid w:val="004F32CC"/>
    <w:rsid w:val="004F5435"/>
    <w:rsid w:val="004F66E6"/>
    <w:rsid w:val="00511DB6"/>
    <w:rsid w:val="00512A44"/>
    <w:rsid w:val="00513F72"/>
    <w:rsid w:val="00516E9E"/>
    <w:rsid w:val="00517C7F"/>
    <w:rsid w:val="00542FCC"/>
    <w:rsid w:val="00547AD2"/>
    <w:rsid w:val="00552880"/>
    <w:rsid w:val="005677F2"/>
    <w:rsid w:val="005677F7"/>
    <w:rsid w:val="005728DD"/>
    <w:rsid w:val="005812A8"/>
    <w:rsid w:val="00586657"/>
    <w:rsid w:val="005A0774"/>
    <w:rsid w:val="005B183E"/>
    <w:rsid w:val="005C2884"/>
    <w:rsid w:val="005D3225"/>
    <w:rsid w:val="005D390C"/>
    <w:rsid w:val="005D3B5C"/>
    <w:rsid w:val="005D6464"/>
    <w:rsid w:val="005D6827"/>
    <w:rsid w:val="005D7CBD"/>
    <w:rsid w:val="005F6FE2"/>
    <w:rsid w:val="005F7982"/>
    <w:rsid w:val="00605349"/>
    <w:rsid w:val="00606445"/>
    <w:rsid w:val="00606C8B"/>
    <w:rsid w:val="00615CA2"/>
    <w:rsid w:val="00621D8F"/>
    <w:rsid w:val="00624E32"/>
    <w:rsid w:val="006267EE"/>
    <w:rsid w:val="00626B32"/>
    <w:rsid w:val="00630795"/>
    <w:rsid w:val="00633783"/>
    <w:rsid w:val="0064320C"/>
    <w:rsid w:val="00644513"/>
    <w:rsid w:val="006508CD"/>
    <w:rsid w:val="006557FB"/>
    <w:rsid w:val="00664F17"/>
    <w:rsid w:val="00670598"/>
    <w:rsid w:val="00676A0D"/>
    <w:rsid w:val="00693729"/>
    <w:rsid w:val="006D72DA"/>
    <w:rsid w:val="006E0454"/>
    <w:rsid w:val="006F276C"/>
    <w:rsid w:val="00703598"/>
    <w:rsid w:val="007648B0"/>
    <w:rsid w:val="00771C26"/>
    <w:rsid w:val="00771E38"/>
    <w:rsid w:val="00781EB1"/>
    <w:rsid w:val="00785972"/>
    <w:rsid w:val="007B274E"/>
    <w:rsid w:val="008042FE"/>
    <w:rsid w:val="00806F5E"/>
    <w:rsid w:val="00827BF5"/>
    <w:rsid w:val="0083622F"/>
    <w:rsid w:val="00847E6A"/>
    <w:rsid w:val="00852E8F"/>
    <w:rsid w:val="00855505"/>
    <w:rsid w:val="00876A72"/>
    <w:rsid w:val="00876D70"/>
    <w:rsid w:val="0088214D"/>
    <w:rsid w:val="00883BE3"/>
    <w:rsid w:val="00890446"/>
    <w:rsid w:val="008A019C"/>
    <w:rsid w:val="008B57C0"/>
    <w:rsid w:val="008B7061"/>
    <w:rsid w:val="008C1535"/>
    <w:rsid w:val="008D0A60"/>
    <w:rsid w:val="00914F50"/>
    <w:rsid w:val="00917ABF"/>
    <w:rsid w:val="00933AAC"/>
    <w:rsid w:val="009379A1"/>
    <w:rsid w:val="009424BD"/>
    <w:rsid w:val="00951307"/>
    <w:rsid w:val="009600AB"/>
    <w:rsid w:val="00965AAD"/>
    <w:rsid w:val="009741EB"/>
    <w:rsid w:val="0098231A"/>
    <w:rsid w:val="00993E49"/>
    <w:rsid w:val="009B3006"/>
    <w:rsid w:val="009B3D08"/>
    <w:rsid w:val="009C0BAB"/>
    <w:rsid w:val="009C2116"/>
    <w:rsid w:val="009C2FF4"/>
    <w:rsid w:val="009D06D7"/>
    <w:rsid w:val="009D3CDA"/>
    <w:rsid w:val="009D6B3C"/>
    <w:rsid w:val="009D7526"/>
    <w:rsid w:val="009E1337"/>
    <w:rsid w:val="009E5194"/>
    <w:rsid w:val="009E6C3A"/>
    <w:rsid w:val="009F2B82"/>
    <w:rsid w:val="00A139B8"/>
    <w:rsid w:val="00A14211"/>
    <w:rsid w:val="00A223E3"/>
    <w:rsid w:val="00A22592"/>
    <w:rsid w:val="00A24FBB"/>
    <w:rsid w:val="00A417AA"/>
    <w:rsid w:val="00A447D3"/>
    <w:rsid w:val="00A56AD7"/>
    <w:rsid w:val="00A60A30"/>
    <w:rsid w:val="00A62689"/>
    <w:rsid w:val="00A62D39"/>
    <w:rsid w:val="00A67CE8"/>
    <w:rsid w:val="00A750D8"/>
    <w:rsid w:val="00A81A73"/>
    <w:rsid w:val="00A86292"/>
    <w:rsid w:val="00AA0CF1"/>
    <w:rsid w:val="00AA3FA0"/>
    <w:rsid w:val="00AA6634"/>
    <w:rsid w:val="00AB3C36"/>
    <w:rsid w:val="00AB410B"/>
    <w:rsid w:val="00AD19BE"/>
    <w:rsid w:val="00AD2559"/>
    <w:rsid w:val="00AD7A10"/>
    <w:rsid w:val="00AE6F96"/>
    <w:rsid w:val="00AF058D"/>
    <w:rsid w:val="00AF37B1"/>
    <w:rsid w:val="00AF4A5E"/>
    <w:rsid w:val="00B009F4"/>
    <w:rsid w:val="00B259E8"/>
    <w:rsid w:val="00B26777"/>
    <w:rsid w:val="00B3244F"/>
    <w:rsid w:val="00B424FF"/>
    <w:rsid w:val="00B45C65"/>
    <w:rsid w:val="00B46D6B"/>
    <w:rsid w:val="00B64B83"/>
    <w:rsid w:val="00B774A1"/>
    <w:rsid w:val="00B914A1"/>
    <w:rsid w:val="00BB58A5"/>
    <w:rsid w:val="00BB7FB9"/>
    <w:rsid w:val="00BC25E4"/>
    <w:rsid w:val="00BD2911"/>
    <w:rsid w:val="00BE03F0"/>
    <w:rsid w:val="00BE56BD"/>
    <w:rsid w:val="00BF728E"/>
    <w:rsid w:val="00C1351C"/>
    <w:rsid w:val="00C2248B"/>
    <w:rsid w:val="00C24967"/>
    <w:rsid w:val="00C26C29"/>
    <w:rsid w:val="00C6328C"/>
    <w:rsid w:val="00C7644C"/>
    <w:rsid w:val="00C87129"/>
    <w:rsid w:val="00C9159B"/>
    <w:rsid w:val="00CA1F23"/>
    <w:rsid w:val="00CA67F3"/>
    <w:rsid w:val="00CB7A5C"/>
    <w:rsid w:val="00CD548F"/>
    <w:rsid w:val="00CE5CF3"/>
    <w:rsid w:val="00CE7C81"/>
    <w:rsid w:val="00CF2C0E"/>
    <w:rsid w:val="00D010A1"/>
    <w:rsid w:val="00D1016F"/>
    <w:rsid w:val="00D22637"/>
    <w:rsid w:val="00D40F55"/>
    <w:rsid w:val="00D453EE"/>
    <w:rsid w:val="00D554C4"/>
    <w:rsid w:val="00D57EA3"/>
    <w:rsid w:val="00D62EB2"/>
    <w:rsid w:val="00D7248B"/>
    <w:rsid w:val="00D729D2"/>
    <w:rsid w:val="00D87145"/>
    <w:rsid w:val="00D93381"/>
    <w:rsid w:val="00DA0500"/>
    <w:rsid w:val="00DA4724"/>
    <w:rsid w:val="00DC31E8"/>
    <w:rsid w:val="00DD260F"/>
    <w:rsid w:val="00DD322E"/>
    <w:rsid w:val="00DE61A4"/>
    <w:rsid w:val="00DF20DE"/>
    <w:rsid w:val="00DF6D60"/>
    <w:rsid w:val="00E03496"/>
    <w:rsid w:val="00E22417"/>
    <w:rsid w:val="00E24B95"/>
    <w:rsid w:val="00E27A8A"/>
    <w:rsid w:val="00E27A8D"/>
    <w:rsid w:val="00E329D2"/>
    <w:rsid w:val="00E379AC"/>
    <w:rsid w:val="00E50FBB"/>
    <w:rsid w:val="00E53590"/>
    <w:rsid w:val="00E600BA"/>
    <w:rsid w:val="00E60CF8"/>
    <w:rsid w:val="00E619B2"/>
    <w:rsid w:val="00E6420C"/>
    <w:rsid w:val="00E65ECC"/>
    <w:rsid w:val="00E73C7C"/>
    <w:rsid w:val="00E75378"/>
    <w:rsid w:val="00E76084"/>
    <w:rsid w:val="00E83100"/>
    <w:rsid w:val="00E85DE7"/>
    <w:rsid w:val="00E85F15"/>
    <w:rsid w:val="00E97A0F"/>
    <w:rsid w:val="00EA3052"/>
    <w:rsid w:val="00EC074C"/>
    <w:rsid w:val="00EC714A"/>
    <w:rsid w:val="00ED26FA"/>
    <w:rsid w:val="00EE05D1"/>
    <w:rsid w:val="00EF28D2"/>
    <w:rsid w:val="00F04F58"/>
    <w:rsid w:val="00F06257"/>
    <w:rsid w:val="00F07485"/>
    <w:rsid w:val="00F07671"/>
    <w:rsid w:val="00F131AF"/>
    <w:rsid w:val="00F34708"/>
    <w:rsid w:val="00F476DC"/>
    <w:rsid w:val="00F50525"/>
    <w:rsid w:val="00F60790"/>
    <w:rsid w:val="00F63D78"/>
    <w:rsid w:val="00F66799"/>
    <w:rsid w:val="00F812C7"/>
    <w:rsid w:val="00F87B4A"/>
    <w:rsid w:val="00F9161B"/>
    <w:rsid w:val="00FB0682"/>
    <w:rsid w:val="00FD33AF"/>
    <w:rsid w:val="00FD4DE3"/>
    <w:rsid w:val="00FD7219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BBF17"/>
  <w15:docId w15:val="{B3E87618-D567-4A25-B4E8-D767AFE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D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1A0"/>
  </w:style>
  <w:style w:type="paragraph" w:styleId="Footer">
    <w:name w:val="footer"/>
    <w:basedOn w:val="Normal"/>
    <w:link w:val="FooterChar"/>
    <w:uiPriority w:val="99"/>
    <w:unhideWhenUsed/>
    <w:rsid w:val="0021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1A0"/>
  </w:style>
  <w:style w:type="character" w:styleId="FollowedHyperlink">
    <w:name w:val="FollowedHyperlink"/>
    <w:basedOn w:val="DefaultParagraphFont"/>
    <w:uiPriority w:val="99"/>
    <w:semiHidden/>
    <w:unhideWhenUsed/>
    <w:rsid w:val="00B46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9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57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59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96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01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01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72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825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589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226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694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601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577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4363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066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1016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47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3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2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7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59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059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7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28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78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540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8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634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54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90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898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659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75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279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4322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3594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44205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6C5A-A077-AA45-9FDD-6DA2331F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Work File D_.tmp</Template>
  <TotalTime>58</TotalTime>
  <Pages>3</Pages>
  <Words>417</Words>
  <Characters>2380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Vance, Jordan A (Nursing)</cp:lastModifiedBy>
  <cp:revision>5</cp:revision>
  <cp:lastPrinted>2017-11-20T22:23:00Z</cp:lastPrinted>
  <dcterms:created xsi:type="dcterms:W3CDTF">2018-01-09T01:28:00Z</dcterms:created>
  <dcterms:modified xsi:type="dcterms:W3CDTF">2018-01-16T01:14:00Z</dcterms:modified>
</cp:coreProperties>
</file>