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460" w:rsidRPr="00EF580F" w:rsidRDefault="00750133" w:rsidP="00D0467D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03620" cy="204216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Fall Conference Agenda</w:t>
      </w:r>
    </w:p>
    <w:p w:rsidR="00E87680" w:rsidRPr="00973C2C" w:rsidRDefault="00175FCD" w:rsidP="00973C2C">
      <w:pPr>
        <w:pStyle w:val="Heading1"/>
      </w:pPr>
      <w:r>
        <w:t>Friday November 15, 2019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1"/>
      </w:tblPr>
      <w:tblGrid>
        <w:gridCol w:w="2372"/>
        <w:gridCol w:w="6988"/>
      </w:tblGrid>
      <w:tr w:rsidR="00B060E9" w:rsidTr="00E05DC9">
        <w:tc>
          <w:tcPr>
            <w:tcW w:w="2372" w:type="dxa"/>
            <w:tcMar>
              <w:right w:w="58" w:type="dxa"/>
            </w:tcMar>
            <w:vAlign w:val="center"/>
          </w:tcPr>
          <w:p w:rsidR="00B060E9" w:rsidRPr="00093B54" w:rsidRDefault="00175FCD" w:rsidP="00175FCD">
            <w:r>
              <w:t>6:00pm-9pm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B060E9" w:rsidRPr="00093B54" w:rsidRDefault="00175FCD" w:rsidP="00175FCD">
            <w:r>
              <w:t>Pre-Fall Conference Social</w:t>
            </w:r>
          </w:p>
        </w:tc>
      </w:tr>
    </w:tbl>
    <w:p w:rsidR="00E801C4" w:rsidRPr="00E801C4" w:rsidRDefault="00175FCD" w:rsidP="00973C2C">
      <w:pPr>
        <w:pStyle w:val="Heading1"/>
      </w:pPr>
      <w:r>
        <w:t>Saturday November 16, 2019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Conference agenda information layout table #2"/>
      </w:tblPr>
      <w:tblGrid>
        <w:gridCol w:w="2372"/>
        <w:gridCol w:w="6988"/>
      </w:tblGrid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175FCD" w:rsidP="00175FCD">
            <w:r>
              <w:t>7:00am-8am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093B54" w:rsidRDefault="00175FCD" w:rsidP="00175FCD">
            <w:r>
              <w:t>Registration, Breakfast, Vendor Fair</w:t>
            </w:r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175FCD" w:rsidP="00175FCD">
            <w:r>
              <w:t>8am-9am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Default="00175FCD" w:rsidP="004908C5">
            <w:r>
              <w:t>Opening Introduction</w:t>
            </w:r>
          </w:p>
          <w:p w:rsidR="004908C5" w:rsidRPr="00175FCD" w:rsidRDefault="00175FCD" w:rsidP="00175FCD">
            <w:pPr>
              <w:rPr>
                <w:b/>
              </w:rPr>
            </w:pPr>
            <w:r>
              <w:t xml:space="preserve">Presentation: </w:t>
            </w:r>
            <w:r w:rsidRPr="00175FCD">
              <w:rPr>
                <w:b/>
                <w:i/>
              </w:rPr>
              <w:t>Reduce the Risk of Contamination on the Surgical Back Table</w:t>
            </w:r>
            <w:r w:rsidR="00750133">
              <w:rPr>
                <w:b/>
              </w:rPr>
              <w:t>- Nick Elliot-Tidi Products</w:t>
            </w:r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175FCD" w:rsidP="00175FCD">
            <w:r>
              <w:t>9am-10am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175FCD" w:rsidRDefault="00175FCD" w:rsidP="00175FCD">
            <w:pPr>
              <w:rPr>
                <w:b/>
              </w:rPr>
            </w:pPr>
            <w:r>
              <w:t xml:space="preserve">Presentation: </w:t>
            </w:r>
            <w:r w:rsidRPr="00175FCD">
              <w:rPr>
                <w:b/>
                <w:i/>
              </w:rPr>
              <w:t>The Use of Robotics in Joint Replacement Surgery- Dr. Edward Petrow</w:t>
            </w:r>
            <w:r>
              <w:rPr>
                <w:b/>
              </w:rPr>
              <w:t>, DO</w:t>
            </w:r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175FCD" w:rsidP="00175FCD">
            <w:r>
              <w:t>10am-10:30am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C35000" w:rsidRDefault="00175FCD" w:rsidP="00175FCD">
            <w:pPr>
              <w:rPr>
                <w:rFonts w:cs="Arial"/>
              </w:rPr>
            </w:pPr>
            <w:r>
              <w:rPr>
                <w:rFonts w:cs="Arial"/>
              </w:rPr>
              <w:t>Break</w:t>
            </w:r>
            <w:r w:rsidR="0036556E">
              <w:rPr>
                <w:rFonts w:cs="Arial"/>
              </w:rPr>
              <w:t xml:space="preserve"> </w:t>
            </w:r>
            <w:r>
              <w:rPr>
                <w:rStyle w:val="Strong"/>
              </w:rPr>
              <w:t>Vendor Fair</w:t>
            </w:r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175FCD" w:rsidP="00175FCD">
            <w:r>
              <w:t>10:30am-11:30am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36556E" w:rsidRPr="0036556E" w:rsidRDefault="00175FCD" w:rsidP="00175FCD">
            <w:r>
              <w:t>Chapter Business meeting</w:t>
            </w:r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175FCD" w:rsidP="00175FCD">
            <w:r>
              <w:t>11:30am-12:30pm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C35000" w:rsidRDefault="00175FCD" w:rsidP="00175FCD">
            <w:pPr>
              <w:rPr>
                <w:rFonts w:cs="Arial"/>
              </w:rPr>
            </w:pPr>
            <w:r>
              <w:rPr>
                <w:rFonts w:cs="Arial"/>
              </w:rPr>
              <w:t>Lunch</w:t>
            </w:r>
            <w:r w:rsidR="0036556E">
              <w:rPr>
                <w:rFonts w:cs="Arial"/>
              </w:rPr>
              <w:t xml:space="preserve"> </w:t>
            </w:r>
            <w:r>
              <w:rPr>
                <w:rStyle w:val="Strong"/>
              </w:rPr>
              <w:t>Vendor Fair</w:t>
            </w:r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175FCD" w:rsidP="00175FCD">
            <w:r>
              <w:t>12:30pm-1:30pm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093B54" w:rsidRDefault="00175FCD" w:rsidP="00175FCD">
            <w:r>
              <w:t xml:space="preserve">Presentation: </w:t>
            </w:r>
            <w:r w:rsidRPr="00175FCD">
              <w:rPr>
                <w:b/>
                <w:i/>
              </w:rPr>
              <w:t>Early Experience with Robotic-Assisted Lumbar Instrumented Fusions</w:t>
            </w:r>
            <w:r w:rsidRPr="00175FCD">
              <w:rPr>
                <w:b/>
              </w:rPr>
              <w:t>- Dr. Richard Chua, MD</w:t>
            </w:r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175FCD" w:rsidP="00175FCD">
            <w:r>
              <w:t>1:30pm-2:30pm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C35000" w:rsidRDefault="007F73FC" w:rsidP="0036556E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Presentation:"/>
                <w:tag w:val="Presentation:"/>
                <w:id w:val="1664273633"/>
                <w:placeholder>
                  <w:docPart w:val="3D37BB1ECAC348A89D6DBE67037B990E"/>
                </w:placeholder>
                <w:temporary/>
                <w:showingPlcHdr/>
              </w:sdtPr>
              <w:sdtEndPr/>
              <w:sdtContent>
                <w:r w:rsidR="0036556E">
                  <w:t>Presentation:</w:t>
                </w:r>
              </w:sdtContent>
            </w:sdt>
            <w:r w:rsidR="0036556E">
              <w:rPr>
                <w:rFonts w:cs="Arial"/>
              </w:rPr>
              <w:t xml:space="preserve"> </w:t>
            </w:r>
            <w:proofErr w:type="spellStart"/>
            <w:r w:rsidR="004E3C4F" w:rsidRPr="004E3C4F">
              <w:rPr>
                <w:rStyle w:val="Strong"/>
                <w:i/>
              </w:rPr>
              <w:t>Transcatheter</w:t>
            </w:r>
            <w:proofErr w:type="spellEnd"/>
            <w:r w:rsidR="004E3C4F" w:rsidRPr="004E3C4F">
              <w:rPr>
                <w:rStyle w:val="Strong"/>
                <w:i/>
              </w:rPr>
              <w:t xml:space="preserve"> or Surgical Aortic Valve Replacement in Low-Risk Patients with Aortic Stenosis</w:t>
            </w:r>
            <w:r w:rsidR="004E3C4F">
              <w:rPr>
                <w:rStyle w:val="Strong"/>
              </w:rPr>
              <w:t>- Dr. Jose Torres, MD</w:t>
            </w:r>
          </w:p>
        </w:tc>
      </w:tr>
      <w:tr w:rsidR="00093B54" w:rsidTr="00973C2C">
        <w:tc>
          <w:tcPr>
            <w:tcW w:w="2372" w:type="dxa"/>
            <w:tcMar>
              <w:right w:w="58" w:type="dxa"/>
            </w:tcMar>
            <w:vAlign w:val="center"/>
          </w:tcPr>
          <w:p w:rsidR="00093B54" w:rsidRPr="00093B54" w:rsidRDefault="00750133" w:rsidP="00750133">
            <w:r>
              <w:t>2:30pm-3:30pm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093B54" w:rsidRPr="00093B54" w:rsidRDefault="00750133" w:rsidP="00750133">
            <w:r>
              <w:t>Presentation:</w:t>
            </w:r>
            <w:r w:rsidR="004E3C4F">
              <w:t xml:space="preserve"> </w:t>
            </w:r>
            <w:r w:rsidR="004E3C4F" w:rsidRPr="004E3C4F">
              <w:rPr>
                <w:b/>
                <w:i/>
              </w:rPr>
              <w:t xml:space="preserve">Understanding Surgical Smoke- </w:t>
            </w:r>
            <w:r w:rsidR="004E3C4F" w:rsidRPr="004E3C4F">
              <w:rPr>
                <w:b/>
              </w:rPr>
              <w:t>Amanda Chung, RN, BSN- Ethicon</w:t>
            </w:r>
          </w:p>
        </w:tc>
      </w:tr>
      <w:tr w:rsidR="00750133" w:rsidTr="00973C2C">
        <w:tc>
          <w:tcPr>
            <w:tcW w:w="2372" w:type="dxa"/>
            <w:tcMar>
              <w:right w:w="58" w:type="dxa"/>
            </w:tcMar>
            <w:vAlign w:val="center"/>
          </w:tcPr>
          <w:p w:rsidR="00750133" w:rsidRDefault="00750133" w:rsidP="00750133">
            <w:r>
              <w:t>3:30pm-4pm</w:t>
            </w:r>
          </w:p>
        </w:tc>
        <w:tc>
          <w:tcPr>
            <w:tcW w:w="6988" w:type="dxa"/>
            <w:tcMar>
              <w:left w:w="58" w:type="dxa"/>
            </w:tcMar>
            <w:vAlign w:val="center"/>
          </w:tcPr>
          <w:p w:rsidR="00750133" w:rsidRDefault="00750133" w:rsidP="00750133">
            <w:r>
              <w:t>Raffle, CE certificates, closing</w:t>
            </w:r>
          </w:p>
        </w:tc>
      </w:tr>
    </w:tbl>
    <w:p w:rsidR="00CD0CE6" w:rsidRDefault="00CD0CE6" w:rsidP="00CD0CE6"/>
    <w:p w:rsidR="00750133" w:rsidRPr="004E3C4F" w:rsidRDefault="00750133" w:rsidP="004E3C4F">
      <w:pPr>
        <w:jc w:val="center"/>
        <w:rPr>
          <w:sz w:val="36"/>
          <w:szCs w:val="36"/>
        </w:rPr>
      </w:pPr>
      <w:r w:rsidRPr="004E3C4F">
        <w:rPr>
          <w:sz w:val="36"/>
          <w:szCs w:val="36"/>
        </w:rPr>
        <w:t xml:space="preserve">Opportunities to participate in conference raffles, 50/50 raffles and donate to the water drive during the event!! </w:t>
      </w:r>
      <w:bookmarkStart w:id="0" w:name="_GoBack"/>
      <w:bookmarkEnd w:id="0"/>
      <w:r w:rsidRPr="004E3C4F">
        <w:rPr>
          <w:sz w:val="36"/>
          <w:szCs w:val="36"/>
        </w:rPr>
        <w:t>Thank you for your participation!</w:t>
      </w:r>
    </w:p>
    <w:sectPr w:rsidR="00750133" w:rsidRPr="004E3C4F" w:rsidSect="00794996">
      <w:footerReference w:type="default" r:id="rId9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CD" w:rsidRDefault="00175FCD" w:rsidP="00794996">
      <w:pPr>
        <w:spacing w:before="0" w:after="0" w:line="240" w:lineRule="auto"/>
      </w:pPr>
      <w:r>
        <w:separator/>
      </w:r>
    </w:p>
  </w:endnote>
  <w:endnote w:type="continuationSeparator" w:id="0">
    <w:p w:rsidR="00175FCD" w:rsidRDefault="00175FCD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996" w:rsidRDefault="0079499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3C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CD" w:rsidRDefault="00175FCD" w:rsidP="00794996">
      <w:pPr>
        <w:spacing w:before="0" w:after="0" w:line="240" w:lineRule="auto"/>
      </w:pPr>
      <w:r>
        <w:separator/>
      </w:r>
    </w:p>
  </w:footnote>
  <w:footnote w:type="continuationSeparator" w:id="0">
    <w:p w:rsidR="00175FCD" w:rsidRDefault="00175FCD" w:rsidP="0079499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2DEF6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0521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CC6E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4485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36C2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5C88B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2C2E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C244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DC06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6C4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xsjA2MDY0sDAzNzFV0lEKTi0uzszPAykwqgUAWwyf1CwAAAA="/>
  </w:docVars>
  <w:rsids>
    <w:rsidRoot w:val="00175FCD"/>
    <w:rsid w:val="00013B61"/>
    <w:rsid w:val="000544FF"/>
    <w:rsid w:val="000600A1"/>
    <w:rsid w:val="00062C12"/>
    <w:rsid w:val="00093B54"/>
    <w:rsid w:val="000C3EC1"/>
    <w:rsid w:val="000F31DD"/>
    <w:rsid w:val="001014D3"/>
    <w:rsid w:val="00160F2D"/>
    <w:rsid w:val="00175FCD"/>
    <w:rsid w:val="00193A0C"/>
    <w:rsid w:val="0020569B"/>
    <w:rsid w:val="0023496C"/>
    <w:rsid w:val="00242E5D"/>
    <w:rsid w:val="00253386"/>
    <w:rsid w:val="002633CE"/>
    <w:rsid w:val="00275648"/>
    <w:rsid w:val="00293816"/>
    <w:rsid w:val="002E5E84"/>
    <w:rsid w:val="00305E8D"/>
    <w:rsid w:val="00316C98"/>
    <w:rsid w:val="00322038"/>
    <w:rsid w:val="00325AAA"/>
    <w:rsid w:val="00332FA9"/>
    <w:rsid w:val="00336B6F"/>
    <w:rsid w:val="00343983"/>
    <w:rsid w:val="0036556E"/>
    <w:rsid w:val="00365C36"/>
    <w:rsid w:val="00370770"/>
    <w:rsid w:val="00396651"/>
    <w:rsid w:val="003B10C0"/>
    <w:rsid w:val="003D69BA"/>
    <w:rsid w:val="00402F69"/>
    <w:rsid w:val="0041378C"/>
    <w:rsid w:val="004406FA"/>
    <w:rsid w:val="00452E55"/>
    <w:rsid w:val="004908C5"/>
    <w:rsid w:val="004E3C4F"/>
    <w:rsid w:val="004E77BD"/>
    <w:rsid w:val="00530717"/>
    <w:rsid w:val="005325C5"/>
    <w:rsid w:val="00567D0A"/>
    <w:rsid w:val="00595F76"/>
    <w:rsid w:val="005A0515"/>
    <w:rsid w:val="005A0F85"/>
    <w:rsid w:val="005B3147"/>
    <w:rsid w:val="005C7890"/>
    <w:rsid w:val="005D6D58"/>
    <w:rsid w:val="00666066"/>
    <w:rsid w:val="00666460"/>
    <w:rsid w:val="00674B0C"/>
    <w:rsid w:val="006D7DDE"/>
    <w:rsid w:val="006E7E18"/>
    <w:rsid w:val="006F294B"/>
    <w:rsid w:val="007368A5"/>
    <w:rsid w:val="00750133"/>
    <w:rsid w:val="0075221C"/>
    <w:rsid w:val="00760BED"/>
    <w:rsid w:val="007739C1"/>
    <w:rsid w:val="007817F5"/>
    <w:rsid w:val="00794996"/>
    <w:rsid w:val="00882812"/>
    <w:rsid w:val="008B4098"/>
    <w:rsid w:val="008B7154"/>
    <w:rsid w:val="008C77DC"/>
    <w:rsid w:val="008E69AC"/>
    <w:rsid w:val="009209FE"/>
    <w:rsid w:val="00921CBA"/>
    <w:rsid w:val="00973C2C"/>
    <w:rsid w:val="0099603B"/>
    <w:rsid w:val="009C5D45"/>
    <w:rsid w:val="009D4201"/>
    <w:rsid w:val="009E3BC6"/>
    <w:rsid w:val="009E68F3"/>
    <w:rsid w:val="00A12502"/>
    <w:rsid w:val="00A5271E"/>
    <w:rsid w:val="00A67B22"/>
    <w:rsid w:val="00AC2008"/>
    <w:rsid w:val="00AC214E"/>
    <w:rsid w:val="00AD5EA4"/>
    <w:rsid w:val="00B060E9"/>
    <w:rsid w:val="00B63707"/>
    <w:rsid w:val="00B72366"/>
    <w:rsid w:val="00B92FA8"/>
    <w:rsid w:val="00B936B6"/>
    <w:rsid w:val="00BB49D2"/>
    <w:rsid w:val="00BC2BAE"/>
    <w:rsid w:val="00C3287E"/>
    <w:rsid w:val="00C35000"/>
    <w:rsid w:val="00C71056"/>
    <w:rsid w:val="00C904F6"/>
    <w:rsid w:val="00CB5687"/>
    <w:rsid w:val="00CC1F8C"/>
    <w:rsid w:val="00CC6400"/>
    <w:rsid w:val="00CD0CE6"/>
    <w:rsid w:val="00D02D62"/>
    <w:rsid w:val="00D0467D"/>
    <w:rsid w:val="00D213BD"/>
    <w:rsid w:val="00D31569"/>
    <w:rsid w:val="00D34075"/>
    <w:rsid w:val="00D3753C"/>
    <w:rsid w:val="00DA72B0"/>
    <w:rsid w:val="00E13C03"/>
    <w:rsid w:val="00E22048"/>
    <w:rsid w:val="00E40CFB"/>
    <w:rsid w:val="00E52884"/>
    <w:rsid w:val="00E801C4"/>
    <w:rsid w:val="00E80982"/>
    <w:rsid w:val="00E87680"/>
    <w:rsid w:val="00E969E7"/>
    <w:rsid w:val="00ED41F3"/>
    <w:rsid w:val="00EF580F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semiHidden="0" w:uiPriority="22" w:unhideWhenUsed="0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customStyle="1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customStyle="1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semiHidden="0" w:uiPriority="22" w:unhideWhenUsed="0" w:qFormat="1"/>
    <w:lsdException w:name="Emphasis" w:uiPriority="2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048"/>
  </w:style>
  <w:style w:type="paragraph" w:styleId="Heading1">
    <w:name w:val="heading 1"/>
    <w:basedOn w:val="Normal"/>
    <w:link w:val="Heading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Heading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loonTex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le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093B54"/>
    <w:rPr>
      <w:color w:val="808080"/>
    </w:rPr>
  </w:style>
  <w:style w:type="table" w:styleId="TableGrid">
    <w:name w:val="Table Grid"/>
    <w:basedOn w:val="TableNorma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4"/>
    <w:qFormat/>
    <w:rsid w:val="007368A5"/>
    <w:rPr>
      <w:b/>
      <w:bCs/>
    </w:rPr>
  </w:style>
  <w:style w:type="paragraph" w:customStyle="1" w:styleId="Companyname">
    <w:name w:val="Company name"/>
    <w:basedOn w:val="Normal"/>
    <w:uiPriority w:val="3"/>
    <w:qFormat/>
    <w:rsid w:val="00973C2C"/>
    <w:rPr>
      <w:b/>
    </w:rPr>
  </w:style>
  <w:style w:type="paragraph" w:styleId="Header">
    <w:name w:val="header"/>
    <w:basedOn w:val="Normal"/>
    <w:link w:val="HeaderChar"/>
    <w:uiPriority w:val="99"/>
    <w:unhideWhenUsed/>
    <w:rsid w:val="00794996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96"/>
  </w:style>
  <w:style w:type="paragraph" w:styleId="Footer">
    <w:name w:val="footer"/>
    <w:basedOn w:val="Normal"/>
    <w:link w:val="Footer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794996"/>
  </w:style>
  <w:style w:type="paragraph" w:styleId="Bibliography">
    <w:name w:val="Bibliography"/>
    <w:basedOn w:val="Normal"/>
    <w:next w:val="Normal"/>
    <w:uiPriority w:val="37"/>
    <w:semiHidden/>
    <w:unhideWhenUsed/>
    <w:rsid w:val="00CD0CE6"/>
  </w:style>
  <w:style w:type="paragraph" w:styleId="BlockTex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D0C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0CE6"/>
  </w:style>
  <w:style w:type="paragraph" w:styleId="BodyText2">
    <w:name w:val="Body Text 2"/>
    <w:basedOn w:val="Normal"/>
    <w:link w:val="BodyText2Char"/>
    <w:uiPriority w:val="99"/>
    <w:semiHidden/>
    <w:unhideWhenUsed/>
    <w:rsid w:val="00CD0C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D0CE6"/>
  </w:style>
  <w:style w:type="paragraph" w:styleId="BodyText3">
    <w:name w:val="Body Text 3"/>
    <w:basedOn w:val="Normal"/>
    <w:link w:val="BodyText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0CE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D0C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D0CE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D0C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D0CE6"/>
    <w:pPr>
      <w:spacing w:after="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D0C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D0C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D0CE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D0CE6"/>
  </w:style>
  <w:style w:type="table" w:styleId="ColorfulGrid">
    <w:name w:val="Colorful Grid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D0CE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0CE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0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0CE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0CE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D0CE6"/>
  </w:style>
  <w:style w:type="character" w:styleId="Emphasis">
    <w:name w:val="Emphasis"/>
    <w:basedOn w:val="DefaultParagraphFont"/>
    <w:uiPriority w:val="20"/>
    <w:semiHidden/>
    <w:unhideWhenUsed/>
    <w:qFormat/>
    <w:rsid w:val="00CD0CE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CE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D0C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0CE6"/>
    <w:rPr>
      <w:szCs w:val="20"/>
    </w:rPr>
  </w:style>
  <w:style w:type="table" w:customStyle="1" w:styleId="GridTable1Light">
    <w:name w:val="Grid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D0CE6"/>
  </w:style>
  <w:style w:type="paragraph" w:styleId="HTMLAddress">
    <w:name w:val="HTML Address"/>
    <w:basedOn w:val="Normal"/>
    <w:link w:val="HTMLAddress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D0CE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D0CE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D0CE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CE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D0CE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0CE6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20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D0CE6"/>
  </w:style>
  <w:style w:type="paragraph" w:styleId="List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D0CE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D0CE6"/>
  </w:style>
  <w:style w:type="character" w:styleId="PageNumber">
    <w:name w:val="page number"/>
    <w:basedOn w:val="DefaultParagraphFont"/>
    <w:uiPriority w:val="99"/>
    <w:semiHidden/>
    <w:unhideWhenUsed/>
    <w:rsid w:val="00CD0CE6"/>
  </w:style>
  <w:style w:type="table" w:customStyle="1" w:styleId="PlainTable1">
    <w:name w:val="Plain Table 1"/>
    <w:basedOn w:val="TableNorma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0CE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2204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D0C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D0CE6"/>
  </w:style>
  <w:style w:type="paragraph" w:styleId="Signature">
    <w:name w:val="Signature"/>
    <w:basedOn w:val="Normal"/>
    <w:link w:val="Signature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D0CE6"/>
  </w:style>
  <w:style w:type="paragraph" w:styleId="Subtitle">
    <w:name w:val="Subtitle"/>
    <w:basedOn w:val="Normal"/>
    <w:link w:val="Subtitle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bria.nwosu\Downloads\tf0280804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37BB1ECAC348A89D6DBE67037B9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8699-394F-429A-BECE-3FB2BBAF0AE6}"/>
      </w:docPartPr>
      <w:docPartBody>
        <w:p w:rsidR="00ED2B1D" w:rsidRDefault="00ED2B1D">
          <w:pPr>
            <w:pStyle w:val="3D37BB1ECAC348A89D6DBE67037B990E"/>
          </w:pPr>
          <w:r>
            <w:t>Presentation: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1D"/>
    <w:rsid w:val="00ED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D811D198854DE59C5ED810FF84D4AD">
    <w:name w:val="28D811D198854DE59C5ED810FF84D4AD"/>
  </w:style>
  <w:style w:type="paragraph" w:customStyle="1" w:styleId="488CE9E1D6F44E17BE360BF021838B0E">
    <w:name w:val="488CE9E1D6F44E17BE360BF021838B0E"/>
  </w:style>
  <w:style w:type="paragraph" w:customStyle="1" w:styleId="2CEA34C88805415FA2B0FC0D142C361D">
    <w:name w:val="2CEA34C88805415FA2B0FC0D142C361D"/>
  </w:style>
  <w:style w:type="paragraph" w:customStyle="1" w:styleId="2435E29F392B4CF1B36EC6632855C426">
    <w:name w:val="2435E29F392B4CF1B36EC6632855C426"/>
  </w:style>
  <w:style w:type="paragraph" w:customStyle="1" w:styleId="831338537E1240EE99F9D0569117C4F2">
    <w:name w:val="831338537E1240EE99F9D0569117C4F2"/>
  </w:style>
  <w:style w:type="paragraph" w:customStyle="1" w:styleId="83BA4F6052B1429897DF9785226FD989">
    <w:name w:val="83BA4F6052B1429897DF9785226FD989"/>
  </w:style>
  <w:style w:type="paragraph" w:customStyle="1" w:styleId="FF0F70BEDD5747C190705796E5BF119F">
    <w:name w:val="FF0F70BEDD5747C190705796E5BF119F"/>
  </w:style>
  <w:style w:type="paragraph" w:customStyle="1" w:styleId="C88F3CC7C5A74147BDE5EA288CBB204D">
    <w:name w:val="C88F3CC7C5A74147BDE5EA288CBB204D"/>
  </w:style>
  <w:style w:type="paragraph" w:customStyle="1" w:styleId="17F58917D25A4B8DBA2DB5AAEA415414">
    <w:name w:val="17F58917D25A4B8DBA2DB5AAEA415414"/>
  </w:style>
  <w:style w:type="paragraph" w:customStyle="1" w:styleId="D5516A9E193248E2A38254AA8C48EC88">
    <w:name w:val="D5516A9E193248E2A38254AA8C48EC88"/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customStyle="1" w:styleId="0C7F7DB5C9CA4050AB515ED88AF50D12">
    <w:name w:val="0C7F7DB5C9CA4050AB515ED88AF50D12"/>
  </w:style>
  <w:style w:type="paragraph" w:customStyle="1" w:styleId="4FDAE72887DF4ABCA95AC7101D0BF1F5">
    <w:name w:val="4FDAE72887DF4ABCA95AC7101D0BF1F5"/>
  </w:style>
  <w:style w:type="paragraph" w:customStyle="1" w:styleId="005691E5B64D4875A9715F414C969D86">
    <w:name w:val="005691E5B64D4875A9715F414C969D86"/>
  </w:style>
  <w:style w:type="paragraph" w:customStyle="1" w:styleId="4A4BA80BD81C4900B3E604805913078E">
    <w:name w:val="4A4BA80BD81C4900B3E604805913078E"/>
  </w:style>
  <w:style w:type="paragraph" w:customStyle="1" w:styleId="7CE2072BABF44A90BA41BC5170AB71FC">
    <w:name w:val="7CE2072BABF44A90BA41BC5170AB71FC"/>
  </w:style>
  <w:style w:type="paragraph" w:customStyle="1" w:styleId="9773364858DC4E499DBBB133E2A94DBA">
    <w:name w:val="9773364858DC4E499DBBB133E2A94DBA"/>
  </w:style>
  <w:style w:type="paragraph" w:customStyle="1" w:styleId="9E1427094A104BC591C10D4992C90C00">
    <w:name w:val="9E1427094A104BC591C10D4992C90C00"/>
  </w:style>
  <w:style w:type="paragraph" w:customStyle="1" w:styleId="F0E881D1F51A4D15957B315E0A01CA1B">
    <w:name w:val="F0E881D1F51A4D15957B315E0A01CA1B"/>
  </w:style>
  <w:style w:type="paragraph" w:customStyle="1" w:styleId="8CF40548DA084B78A83C59EECC7DE495">
    <w:name w:val="8CF40548DA084B78A83C59EECC7DE495"/>
  </w:style>
  <w:style w:type="paragraph" w:customStyle="1" w:styleId="6AF9AA75860B4E7B9EF2AC7E273035F8">
    <w:name w:val="6AF9AA75860B4E7B9EF2AC7E273035F8"/>
  </w:style>
  <w:style w:type="paragraph" w:customStyle="1" w:styleId="28C802B86CA5469BA7227346D4F9D609">
    <w:name w:val="28C802B86CA5469BA7227346D4F9D609"/>
  </w:style>
  <w:style w:type="paragraph" w:customStyle="1" w:styleId="7E88D1A622FD4C8898704976CA8652C6">
    <w:name w:val="7E88D1A622FD4C8898704976CA8652C6"/>
  </w:style>
  <w:style w:type="paragraph" w:customStyle="1" w:styleId="BF93D2CA43F74E738631FE5BC9A2DF93">
    <w:name w:val="BF93D2CA43F74E738631FE5BC9A2DF93"/>
  </w:style>
  <w:style w:type="paragraph" w:customStyle="1" w:styleId="FFD0851BC8B945C3BBEDFAFF2356442A">
    <w:name w:val="FFD0851BC8B945C3BBEDFAFF2356442A"/>
  </w:style>
  <w:style w:type="paragraph" w:customStyle="1" w:styleId="880F95C3B64B470BAEA8EC853C9D009E">
    <w:name w:val="880F95C3B64B470BAEA8EC853C9D009E"/>
  </w:style>
  <w:style w:type="paragraph" w:customStyle="1" w:styleId="5CA48E9C5D2A46F08902B14E504047CE">
    <w:name w:val="5CA48E9C5D2A46F08902B14E504047CE"/>
  </w:style>
  <w:style w:type="paragraph" w:customStyle="1" w:styleId="C0AB3AD9BC384987A8610CD47C9A9C74">
    <w:name w:val="C0AB3AD9BC384987A8610CD47C9A9C74"/>
  </w:style>
  <w:style w:type="paragraph" w:customStyle="1" w:styleId="3D37BB1ECAC348A89D6DBE67037B990E">
    <w:name w:val="3D37BB1ECAC348A89D6DBE67037B990E"/>
  </w:style>
  <w:style w:type="paragraph" w:customStyle="1" w:styleId="C5948CD0C8FC4AA8A7509DF34C135FC9">
    <w:name w:val="C5948CD0C8FC4AA8A7509DF34C135FC9"/>
  </w:style>
  <w:style w:type="paragraph" w:customStyle="1" w:styleId="0E66E9020F4C444983540587ED509678">
    <w:name w:val="0E66E9020F4C444983540587ED509678"/>
  </w:style>
  <w:style w:type="paragraph" w:customStyle="1" w:styleId="D03A0723F27440F19D5D084B5459D3C9">
    <w:name w:val="D03A0723F27440F19D5D084B5459D3C9"/>
  </w:style>
  <w:style w:type="paragraph" w:customStyle="1" w:styleId="209B4197A2C344259BA416F0A6131F8F">
    <w:name w:val="209B4197A2C344259BA416F0A6131F8F"/>
  </w:style>
  <w:style w:type="paragraph" w:customStyle="1" w:styleId="A486C25370564FB7A303D2B9F183C743">
    <w:name w:val="A486C25370564FB7A303D2B9F183C743"/>
  </w:style>
  <w:style w:type="paragraph" w:customStyle="1" w:styleId="E322EA8C6B674066A9B0F43EE6184C0C">
    <w:name w:val="E322EA8C6B674066A9B0F43EE6184C0C"/>
  </w:style>
  <w:style w:type="paragraph" w:customStyle="1" w:styleId="E0A67E3887CF403FA04330347789E03B">
    <w:name w:val="E0A67E3887CF403FA04330347789E03B"/>
  </w:style>
  <w:style w:type="paragraph" w:customStyle="1" w:styleId="5A9C5E13F85A406ABDA2570DE871CBEF">
    <w:name w:val="5A9C5E13F85A406ABDA2570DE871CBEF"/>
  </w:style>
  <w:style w:type="paragraph" w:customStyle="1" w:styleId="54530849AC10475AB224365AA13EA893">
    <w:name w:val="54530849AC10475AB224365AA13EA893"/>
  </w:style>
  <w:style w:type="paragraph" w:customStyle="1" w:styleId="9F37E587D2814064BEC5EB83A1525C9A">
    <w:name w:val="9F37E587D2814064BEC5EB83A1525C9A"/>
  </w:style>
  <w:style w:type="paragraph" w:customStyle="1" w:styleId="46643CEE67164763A08839ECBDD68F1E">
    <w:name w:val="46643CEE67164763A08839ECBDD68F1E"/>
  </w:style>
  <w:style w:type="paragraph" w:customStyle="1" w:styleId="F6DEFE3F7AC641FBB983AB0A1162E18E">
    <w:name w:val="F6DEFE3F7AC641FBB983AB0A1162E18E"/>
  </w:style>
  <w:style w:type="paragraph" w:customStyle="1" w:styleId="E6626AA0BCA04FBA9312DDD7A1E71989">
    <w:name w:val="E6626AA0BCA04FBA9312DDD7A1E71989"/>
  </w:style>
  <w:style w:type="paragraph" w:customStyle="1" w:styleId="B7BE91F8CE7F4C55BABC9B62299A224E">
    <w:name w:val="B7BE91F8CE7F4C55BABC9B62299A224E"/>
  </w:style>
  <w:style w:type="paragraph" w:customStyle="1" w:styleId="ED8BBFCF04A34BF6B378BE297E650945">
    <w:name w:val="ED8BBFCF04A34BF6B378BE297E650945"/>
  </w:style>
  <w:style w:type="paragraph" w:customStyle="1" w:styleId="6727ECB470A242D2A23853AE308DF4EB">
    <w:name w:val="6727ECB470A242D2A23853AE308DF4EB"/>
  </w:style>
  <w:style w:type="paragraph" w:customStyle="1" w:styleId="03E0410EB7AD44ED8B6962386C96B344">
    <w:name w:val="03E0410EB7AD44ED8B6962386C96B344"/>
  </w:style>
  <w:style w:type="paragraph" w:customStyle="1" w:styleId="054B3812A91747549904511538A07746">
    <w:name w:val="054B3812A91747549904511538A07746"/>
  </w:style>
  <w:style w:type="paragraph" w:customStyle="1" w:styleId="9331BA8EE13E40BFAB075F4A19AAA4E2">
    <w:name w:val="9331BA8EE13E40BFAB075F4A19AAA4E2"/>
  </w:style>
  <w:style w:type="paragraph" w:customStyle="1" w:styleId="A0F7E21E77D84D3291BA15BAEB455253">
    <w:name w:val="A0F7E21E77D84D3291BA15BAEB455253"/>
  </w:style>
  <w:style w:type="paragraph" w:customStyle="1" w:styleId="59D76EDA5B57443F8DED11A3B32D7A22">
    <w:name w:val="59D76EDA5B57443F8DED11A3B32D7A22"/>
  </w:style>
  <w:style w:type="paragraph" w:customStyle="1" w:styleId="9C2CAE227CE5482DBBDE22F24F591FE2">
    <w:name w:val="9C2CAE227CE5482DBBDE22F24F591FE2"/>
  </w:style>
  <w:style w:type="paragraph" w:customStyle="1" w:styleId="6674B66212024F07B040E1D418F7F833">
    <w:name w:val="6674B66212024F07B040E1D418F7F833"/>
  </w:style>
  <w:style w:type="paragraph" w:customStyle="1" w:styleId="9B2CECA963F740D3B741E0AC8D1CE28B">
    <w:name w:val="9B2CECA963F740D3B741E0AC8D1CE28B"/>
  </w:style>
  <w:style w:type="paragraph" w:customStyle="1" w:styleId="A6B3BB8BE77040F6840F5A16977980E3">
    <w:name w:val="A6B3BB8BE77040F6840F5A16977980E3"/>
  </w:style>
  <w:style w:type="paragraph" w:customStyle="1" w:styleId="2EC4F7976A2F4B3BBCD693E1B0176A46">
    <w:name w:val="2EC4F7976A2F4B3BBCD693E1B0176A4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D811D198854DE59C5ED810FF84D4AD">
    <w:name w:val="28D811D198854DE59C5ED810FF84D4AD"/>
  </w:style>
  <w:style w:type="paragraph" w:customStyle="1" w:styleId="488CE9E1D6F44E17BE360BF021838B0E">
    <w:name w:val="488CE9E1D6F44E17BE360BF021838B0E"/>
  </w:style>
  <w:style w:type="paragraph" w:customStyle="1" w:styleId="2CEA34C88805415FA2B0FC0D142C361D">
    <w:name w:val="2CEA34C88805415FA2B0FC0D142C361D"/>
  </w:style>
  <w:style w:type="paragraph" w:customStyle="1" w:styleId="2435E29F392B4CF1B36EC6632855C426">
    <w:name w:val="2435E29F392B4CF1B36EC6632855C426"/>
  </w:style>
  <w:style w:type="paragraph" w:customStyle="1" w:styleId="831338537E1240EE99F9D0569117C4F2">
    <w:name w:val="831338537E1240EE99F9D0569117C4F2"/>
  </w:style>
  <w:style w:type="paragraph" w:customStyle="1" w:styleId="83BA4F6052B1429897DF9785226FD989">
    <w:name w:val="83BA4F6052B1429897DF9785226FD989"/>
  </w:style>
  <w:style w:type="paragraph" w:customStyle="1" w:styleId="FF0F70BEDD5747C190705796E5BF119F">
    <w:name w:val="FF0F70BEDD5747C190705796E5BF119F"/>
  </w:style>
  <w:style w:type="paragraph" w:customStyle="1" w:styleId="C88F3CC7C5A74147BDE5EA288CBB204D">
    <w:name w:val="C88F3CC7C5A74147BDE5EA288CBB204D"/>
  </w:style>
  <w:style w:type="paragraph" w:customStyle="1" w:styleId="17F58917D25A4B8DBA2DB5AAEA415414">
    <w:name w:val="17F58917D25A4B8DBA2DB5AAEA415414"/>
  </w:style>
  <w:style w:type="paragraph" w:customStyle="1" w:styleId="D5516A9E193248E2A38254AA8C48EC88">
    <w:name w:val="D5516A9E193248E2A38254AA8C48EC88"/>
  </w:style>
  <w:style w:type="character" w:styleId="Strong">
    <w:name w:val="Strong"/>
    <w:basedOn w:val="DefaultParagraphFont"/>
    <w:uiPriority w:val="4"/>
    <w:qFormat/>
    <w:rPr>
      <w:b/>
      <w:bCs/>
    </w:rPr>
  </w:style>
  <w:style w:type="paragraph" w:customStyle="1" w:styleId="0C7F7DB5C9CA4050AB515ED88AF50D12">
    <w:name w:val="0C7F7DB5C9CA4050AB515ED88AF50D12"/>
  </w:style>
  <w:style w:type="paragraph" w:customStyle="1" w:styleId="4FDAE72887DF4ABCA95AC7101D0BF1F5">
    <w:name w:val="4FDAE72887DF4ABCA95AC7101D0BF1F5"/>
  </w:style>
  <w:style w:type="paragraph" w:customStyle="1" w:styleId="005691E5B64D4875A9715F414C969D86">
    <w:name w:val="005691E5B64D4875A9715F414C969D86"/>
  </w:style>
  <w:style w:type="paragraph" w:customStyle="1" w:styleId="4A4BA80BD81C4900B3E604805913078E">
    <w:name w:val="4A4BA80BD81C4900B3E604805913078E"/>
  </w:style>
  <w:style w:type="paragraph" w:customStyle="1" w:styleId="7CE2072BABF44A90BA41BC5170AB71FC">
    <w:name w:val="7CE2072BABF44A90BA41BC5170AB71FC"/>
  </w:style>
  <w:style w:type="paragraph" w:customStyle="1" w:styleId="9773364858DC4E499DBBB133E2A94DBA">
    <w:name w:val="9773364858DC4E499DBBB133E2A94DBA"/>
  </w:style>
  <w:style w:type="paragraph" w:customStyle="1" w:styleId="9E1427094A104BC591C10D4992C90C00">
    <w:name w:val="9E1427094A104BC591C10D4992C90C00"/>
  </w:style>
  <w:style w:type="paragraph" w:customStyle="1" w:styleId="F0E881D1F51A4D15957B315E0A01CA1B">
    <w:name w:val="F0E881D1F51A4D15957B315E0A01CA1B"/>
  </w:style>
  <w:style w:type="paragraph" w:customStyle="1" w:styleId="8CF40548DA084B78A83C59EECC7DE495">
    <w:name w:val="8CF40548DA084B78A83C59EECC7DE495"/>
  </w:style>
  <w:style w:type="paragraph" w:customStyle="1" w:styleId="6AF9AA75860B4E7B9EF2AC7E273035F8">
    <w:name w:val="6AF9AA75860B4E7B9EF2AC7E273035F8"/>
  </w:style>
  <w:style w:type="paragraph" w:customStyle="1" w:styleId="28C802B86CA5469BA7227346D4F9D609">
    <w:name w:val="28C802B86CA5469BA7227346D4F9D609"/>
  </w:style>
  <w:style w:type="paragraph" w:customStyle="1" w:styleId="7E88D1A622FD4C8898704976CA8652C6">
    <w:name w:val="7E88D1A622FD4C8898704976CA8652C6"/>
  </w:style>
  <w:style w:type="paragraph" w:customStyle="1" w:styleId="BF93D2CA43F74E738631FE5BC9A2DF93">
    <w:name w:val="BF93D2CA43F74E738631FE5BC9A2DF93"/>
  </w:style>
  <w:style w:type="paragraph" w:customStyle="1" w:styleId="FFD0851BC8B945C3BBEDFAFF2356442A">
    <w:name w:val="FFD0851BC8B945C3BBEDFAFF2356442A"/>
  </w:style>
  <w:style w:type="paragraph" w:customStyle="1" w:styleId="880F95C3B64B470BAEA8EC853C9D009E">
    <w:name w:val="880F95C3B64B470BAEA8EC853C9D009E"/>
  </w:style>
  <w:style w:type="paragraph" w:customStyle="1" w:styleId="5CA48E9C5D2A46F08902B14E504047CE">
    <w:name w:val="5CA48E9C5D2A46F08902B14E504047CE"/>
  </w:style>
  <w:style w:type="paragraph" w:customStyle="1" w:styleId="C0AB3AD9BC384987A8610CD47C9A9C74">
    <w:name w:val="C0AB3AD9BC384987A8610CD47C9A9C74"/>
  </w:style>
  <w:style w:type="paragraph" w:customStyle="1" w:styleId="3D37BB1ECAC348A89D6DBE67037B990E">
    <w:name w:val="3D37BB1ECAC348A89D6DBE67037B990E"/>
  </w:style>
  <w:style w:type="paragraph" w:customStyle="1" w:styleId="C5948CD0C8FC4AA8A7509DF34C135FC9">
    <w:name w:val="C5948CD0C8FC4AA8A7509DF34C135FC9"/>
  </w:style>
  <w:style w:type="paragraph" w:customStyle="1" w:styleId="0E66E9020F4C444983540587ED509678">
    <w:name w:val="0E66E9020F4C444983540587ED509678"/>
  </w:style>
  <w:style w:type="paragraph" w:customStyle="1" w:styleId="D03A0723F27440F19D5D084B5459D3C9">
    <w:name w:val="D03A0723F27440F19D5D084B5459D3C9"/>
  </w:style>
  <w:style w:type="paragraph" w:customStyle="1" w:styleId="209B4197A2C344259BA416F0A6131F8F">
    <w:name w:val="209B4197A2C344259BA416F0A6131F8F"/>
  </w:style>
  <w:style w:type="paragraph" w:customStyle="1" w:styleId="A486C25370564FB7A303D2B9F183C743">
    <w:name w:val="A486C25370564FB7A303D2B9F183C743"/>
  </w:style>
  <w:style w:type="paragraph" w:customStyle="1" w:styleId="E322EA8C6B674066A9B0F43EE6184C0C">
    <w:name w:val="E322EA8C6B674066A9B0F43EE6184C0C"/>
  </w:style>
  <w:style w:type="paragraph" w:customStyle="1" w:styleId="E0A67E3887CF403FA04330347789E03B">
    <w:name w:val="E0A67E3887CF403FA04330347789E03B"/>
  </w:style>
  <w:style w:type="paragraph" w:customStyle="1" w:styleId="5A9C5E13F85A406ABDA2570DE871CBEF">
    <w:name w:val="5A9C5E13F85A406ABDA2570DE871CBEF"/>
  </w:style>
  <w:style w:type="paragraph" w:customStyle="1" w:styleId="54530849AC10475AB224365AA13EA893">
    <w:name w:val="54530849AC10475AB224365AA13EA893"/>
  </w:style>
  <w:style w:type="paragraph" w:customStyle="1" w:styleId="9F37E587D2814064BEC5EB83A1525C9A">
    <w:name w:val="9F37E587D2814064BEC5EB83A1525C9A"/>
  </w:style>
  <w:style w:type="paragraph" w:customStyle="1" w:styleId="46643CEE67164763A08839ECBDD68F1E">
    <w:name w:val="46643CEE67164763A08839ECBDD68F1E"/>
  </w:style>
  <w:style w:type="paragraph" w:customStyle="1" w:styleId="F6DEFE3F7AC641FBB983AB0A1162E18E">
    <w:name w:val="F6DEFE3F7AC641FBB983AB0A1162E18E"/>
  </w:style>
  <w:style w:type="paragraph" w:customStyle="1" w:styleId="E6626AA0BCA04FBA9312DDD7A1E71989">
    <w:name w:val="E6626AA0BCA04FBA9312DDD7A1E71989"/>
  </w:style>
  <w:style w:type="paragraph" w:customStyle="1" w:styleId="B7BE91F8CE7F4C55BABC9B62299A224E">
    <w:name w:val="B7BE91F8CE7F4C55BABC9B62299A224E"/>
  </w:style>
  <w:style w:type="paragraph" w:customStyle="1" w:styleId="ED8BBFCF04A34BF6B378BE297E650945">
    <w:name w:val="ED8BBFCF04A34BF6B378BE297E650945"/>
  </w:style>
  <w:style w:type="paragraph" w:customStyle="1" w:styleId="6727ECB470A242D2A23853AE308DF4EB">
    <w:name w:val="6727ECB470A242D2A23853AE308DF4EB"/>
  </w:style>
  <w:style w:type="paragraph" w:customStyle="1" w:styleId="03E0410EB7AD44ED8B6962386C96B344">
    <w:name w:val="03E0410EB7AD44ED8B6962386C96B344"/>
  </w:style>
  <w:style w:type="paragraph" w:customStyle="1" w:styleId="054B3812A91747549904511538A07746">
    <w:name w:val="054B3812A91747549904511538A07746"/>
  </w:style>
  <w:style w:type="paragraph" w:customStyle="1" w:styleId="9331BA8EE13E40BFAB075F4A19AAA4E2">
    <w:name w:val="9331BA8EE13E40BFAB075F4A19AAA4E2"/>
  </w:style>
  <w:style w:type="paragraph" w:customStyle="1" w:styleId="A0F7E21E77D84D3291BA15BAEB455253">
    <w:name w:val="A0F7E21E77D84D3291BA15BAEB455253"/>
  </w:style>
  <w:style w:type="paragraph" w:customStyle="1" w:styleId="59D76EDA5B57443F8DED11A3B32D7A22">
    <w:name w:val="59D76EDA5B57443F8DED11A3B32D7A22"/>
  </w:style>
  <w:style w:type="paragraph" w:customStyle="1" w:styleId="9C2CAE227CE5482DBBDE22F24F591FE2">
    <w:name w:val="9C2CAE227CE5482DBBDE22F24F591FE2"/>
  </w:style>
  <w:style w:type="paragraph" w:customStyle="1" w:styleId="6674B66212024F07B040E1D418F7F833">
    <w:name w:val="6674B66212024F07B040E1D418F7F833"/>
  </w:style>
  <w:style w:type="paragraph" w:customStyle="1" w:styleId="9B2CECA963F740D3B741E0AC8D1CE28B">
    <w:name w:val="9B2CECA963F740D3B741E0AC8D1CE28B"/>
  </w:style>
  <w:style w:type="paragraph" w:customStyle="1" w:styleId="A6B3BB8BE77040F6840F5A16977980E3">
    <w:name w:val="A6B3BB8BE77040F6840F5A16977980E3"/>
  </w:style>
  <w:style w:type="paragraph" w:customStyle="1" w:styleId="2EC4F7976A2F4B3BBCD693E1B0176A46">
    <w:name w:val="2EC4F7976A2F4B3BBCD693E1B0176A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tf02808047</Template>
  <TotalTime>18</TotalTime>
  <Pages>1</Pages>
  <Words>131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Tenet Health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2003-04-23T20:06:00Z</cp:lastPrinted>
  <dcterms:created xsi:type="dcterms:W3CDTF">2019-10-24T22:04:00Z</dcterms:created>
  <dcterms:modified xsi:type="dcterms:W3CDTF">2019-11-13T17:21:00Z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