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43" w:rsidRDefault="00166F43" w:rsidP="00FA1212">
      <w:pPr>
        <w:jc w:val="center"/>
      </w:pPr>
      <w:r>
        <w:t xml:space="preserve">WYSC </w:t>
      </w:r>
    </w:p>
    <w:p w:rsidR="00166F43" w:rsidRDefault="00166F43" w:rsidP="00FA1212">
      <w:pPr>
        <w:jc w:val="center"/>
      </w:pPr>
      <w:r>
        <w:t>MEETING MINUTES</w:t>
      </w:r>
    </w:p>
    <w:p w:rsidR="00166F43" w:rsidRDefault="00166F43" w:rsidP="00FA1212">
      <w:pPr>
        <w:jc w:val="center"/>
      </w:pPr>
      <w:r>
        <w:t>January 30, 2014</w:t>
      </w:r>
    </w:p>
    <w:p w:rsidR="00166F43" w:rsidRDefault="00166F43" w:rsidP="00FA1212">
      <w:pPr>
        <w:jc w:val="center"/>
      </w:pPr>
      <w:r>
        <w:t>Recorded by Stacy Crawford</w:t>
      </w:r>
    </w:p>
    <w:p w:rsidR="00166F43" w:rsidRDefault="00166F43" w:rsidP="00FA1212">
      <w:pPr>
        <w:jc w:val="center"/>
      </w:pPr>
    </w:p>
    <w:p w:rsidR="00166F43" w:rsidRDefault="00166F43" w:rsidP="00FA1212">
      <w:pPr>
        <w:pStyle w:val="ListParagraph"/>
        <w:numPr>
          <w:ilvl w:val="0"/>
          <w:numId w:val="2"/>
        </w:numPr>
      </w:pPr>
      <w:r>
        <w:t>Meeting called to order by Mike Gordon, Interim President and VP of Travel @ 7:15 p.m.</w:t>
      </w:r>
    </w:p>
    <w:p w:rsidR="00166F43" w:rsidRDefault="00166F43" w:rsidP="00FA1212">
      <w:pPr>
        <w:pStyle w:val="ListParagraph"/>
        <w:numPr>
          <w:ilvl w:val="0"/>
          <w:numId w:val="2"/>
        </w:numPr>
      </w:pPr>
      <w:r>
        <w:t>Attendance</w:t>
      </w:r>
    </w:p>
    <w:p w:rsidR="00166F43" w:rsidRDefault="00166F43" w:rsidP="00FA1212">
      <w:pPr>
        <w:pStyle w:val="ListParagraph"/>
        <w:numPr>
          <w:ilvl w:val="1"/>
          <w:numId w:val="2"/>
        </w:numPr>
      </w:pPr>
      <w:r>
        <w:t xml:space="preserve">Board members </w:t>
      </w:r>
    </w:p>
    <w:p w:rsidR="00166F43" w:rsidRDefault="00166F43" w:rsidP="00FA1212">
      <w:pPr>
        <w:pStyle w:val="ListParagraph"/>
        <w:numPr>
          <w:ilvl w:val="2"/>
          <w:numId w:val="2"/>
        </w:numPr>
      </w:pPr>
      <w:r>
        <w:t>Present –Mike Gordon, Jos Lilley, Stacy Crawford, Angie Clark, Jack Denney, Corinne First</w:t>
      </w:r>
    </w:p>
    <w:p w:rsidR="00166F43" w:rsidRDefault="00166F43" w:rsidP="00FA1212">
      <w:pPr>
        <w:pStyle w:val="ListParagraph"/>
        <w:numPr>
          <w:ilvl w:val="2"/>
          <w:numId w:val="2"/>
        </w:numPr>
      </w:pPr>
      <w:r>
        <w:t>Absent –Jim Deller, Tammy Mummert</w:t>
      </w:r>
    </w:p>
    <w:p w:rsidR="00166F43" w:rsidRDefault="00166F43" w:rsidP="00FA1212">
      <w:pPr>
        <w:pStyle w:val="ListParagraph"/>
        <w:numPr>
          <w:ilvl w:val="1"/>
          <w:numId w:val="2"/>
        </w:numPr>
      </w:pPr>
      <w:r>
        <w:t>Teams</w:t>
      </w:r>
    </w:p>
    <w:p w:rsidR="00166F43" w:rsidRDefault="00166F43" w:rsidP="00FA1212">
      <w:pPr>
        <w:pStyle w:val="ListParagraph"/>
        <w:numPr>
          <w:ilvl w:val="2"/>
          <w:numId w:val="2"/>
        </w:numPr>
      </w:pPr>
      <w:r>
        <w:t>Present – U8 Thunder(Jack Denney), U8 United(Bert Berry), U9Bulldogs(John Hersey), U10 Scorpions(Brian Geller),  U10 Strikers(Carlos Martir/Mark Mason), U10 Enforcers(Leroy Brown), U11 Wolves(Sonny Urrunaga), U11Dynamite(Corinne First),  U12 Dawgs(Mike Gordon), U13 Shibas(Ben Colon), U14 Spurs(Jos Lilley)</w:t>
      </w:r>
    </w:p>
    <w:p w:rsidR="00166F43" w:rsidRDefault="00166F43" w:rsidP="00FA1212">
      <w:pPr>
        <w:pStyle w:val="ListParagraph"/>
        <w:numPr>
          <w:ilvl w:val="2"/>
          <w:numId w:val="2"/>
        </w:numPr>
      </w:pPr>
      <w:r>
        <w:t>Absent – U10 Starz(Tai Strausbaugh)</w:t>
      </w:r>
    </w:p>
    <w:p w:rsidR="00166F43" w:rsidRDefault="00166F43" w:rsidP="00FA1212">
      <w:pPr>
        <w:pStyle w:val="ListParagraph"/>
        <w:numPr>
          <w:ilvl w:val="1"/>
          <w:numId w:val="2"/>
        </w:numPr>
      </w:pPr>
      <w:r>
        <w:t>Committees</w:t>
      </w:r>
    </w:p>
    <w:p w:rsidR="00166F43" w:rsidRDefault="00166F43" w:rsidP="00FA1212">
      <w:pPr>
        <w:pStyle w:val="ListParagraph"/>
        <w:numPr>
          <w:ilvl w:val="2"/>
          <w:numId w:val="2"/>
        </w:numPr>
      </w:pPr>
      <w:r>
        <w:t>Present – Concessions(Nikki Russell), Uniforms(Mike Gordon)</w:t>
      </w:r>
    </w:p>
    <w:p w:rsidR="00166F43" w:rsidRDefault="00166F43" w:rsidP="00FA1212">
      <w:pPr>
        <w:pStyle w:val="ListParagraph"/>
        <w:numPr>
          <w:ilvl w:val="2"/>
          <w:numId w:val="2"/>
        </w:numPr>
      </w:pPr>
      <w:r>
        <w:t xml:space="preserve">Absent – Field and Equipment(Vacant) </w:t>
      </w:r>
    </w:p>
    <w:p w:rsidR="00166F43" w:rsidRDefault="00166F43" w:rsidP="00FA1212">
      <w:pPr>
        <w:pStyle w:val="ListParagraph"/>
        <w:numPr>
          <w:ilvl w:val="0"/>
          <w:numId w:val="2"/>
        </w:numPr>
      </w:pPr>
      <w:r>
        <w:t>Reports</w:t>
      </w:r>
    </w:p>
    <w:p w:rsidR="00166F43" w:rsidRDefault="00166F43" w:rsidP="00FA1212">
      <w:pPr>
        <w:pStyle w:val="ListParagraph"/>
        <w:numPr>
          <w:ilvl w:val="1"/>
          <w:numId w:val="2"/>
        </w:numPr>
      </w:pPr>
      <w:r>
        <w:t xml:space="preserve">Secretary </w:t>
      </w:r>
      <w:r>
        <w:tab/>
      </w:r>
    </w:p>
    <w:p w:rsidR="00166F43" w:rsidRDefault="00166F43" w:rsidP="00FA1212">
      <w:pPr>
        <w:pStyle w:val="ListParagraph"/>
        <w:numPr>
          <w:ilvl w:val="2"/>
          <w:numId w:val="2"/>
        </w:numPr>
      </w:pPr>
      <w:r>
        <w:t xml:space="preserve">November minutes posted on website </w:t>
      </w:r>
    </w:p>
    <w:p w:rsidR="00166F43" w:rsidRDefault="00166F43" w:rsidP="00FA1212">
      <w:pPr>
        <w:pStyle w:val="ListParagraph"/>
        <w:numPr>
          <w:ilvl w:val="2"/>
          <w:numId w:val="2"/>
        </w:numPr>
      </w:pPr>
      <w:r>
        <w:t>Need to correct treasurer’s balance to $16000</w:t>
      </w:r>
    </w:p>
    <w:p w:rsidR="00166F43" w:rsidRDefault="00166F43" w:rsidP="00FA1212">
      <w:pPr>
        <w:pStyle w:val="ListParagraph"/>
        <w:numPr>
          <w:ilvl w:val="2"/>
          <w:numId w:val="2"/>
        </w:numPr>
      </w:pPr>
      <w:r>
        <w:t xml:space="preserve">Approved </w:t>
      </w:r>
    </w:p>
    <w:p w:rsidR="00166F43" w:rsidRDefault="00166F43" w:rsidP="00FA1212">
      <w:pPr>
        <w:pStyle w:val="ListParagraph"/>
        <w:numPr>
          <w:ilvl w:val="1"/>
          <w:numId w:val="2"/>
        </w:numPr>
      </w:pPr>
      <w:r>
        <w:t>Treasurer (Stacy Crawford)</w:t>
      </w:r>
    </w:p>
    <w:p w:rsidR="00166F43" w:rsidRDefault="00166F43" w:rsidP="00FA1212">
      <w:pPr>
        <w:pStyle w:val="ListParagraph"/>
        <w:numPr>
          <w:ilvl w:val="2"/>
          <w:numId w:val="2"/>
        </w:numPr>
      </w:pPr>
      <w:r>
        <w:t>Current available balance is $25386.26</w:t>
      </w:r>
    </w:p>
    <w:p w:rsidR="00166F43" w:rsidRDefault="00166F43" w:rsidP="00FA1212">
      <w:pPr>
        <w:pStyle w:val="ListParagraph"/>
        <w:numPr>
          <w:ilvl w:val="2"/>
          <w:numId w:val="2"/>
        </w:numPr>
      </w:pPr>
      <w:r>
        <w:t>See attached financial report</w:t>
      </w:r>
    </w:p>
    <w:p w:rsidR="00166F43" w:rsidRDefault="00166F43" w:rsidP="00FA1212">
      <w:pPr>
        <w:pStyle w:val="ListParagraph"/>
        <w:numPr>
          <w:ilvl w:val="2"/>
          <w:numId w:val="2"/>
        </w:numPr>
      </w:pPr>
      <w:r>
        <w:t>Approved</w:t>
      </w:r>
    </w:p>
    <w:p w:rsidR="00166F43" w:rsidRDefault="00166F43" w:rsidP="00FA1212">
      <w:pPr>
        <w:pStyle w:val="ListParagraph"/>
        <w:numPr>
          <w:ilvl w:val="1"/>
          <w:numId w:val="2"/>
        </w:numPr>
      </w:pPr>
      <w:r>
        <w:t xml:space="preserve">League </w:t>
      </w:r>
    </w:p>
    <w:p w:rsidR="00166F43" w:rsidRDefault="00166F43" w:rsidP="00CA01E3">
      <w:pPr>
        <w:pStyle w:val="ListParagraph"/>
        <w:numPr>
          <w:ilvl w:val="2"/>
          <w:numId w:val="2"/>
        </w:numPr>
      </w:pPr>
      <w:r>
        <w:t>There have been 2 league meetings since our last club meeting</w:t>
      </w:r>
    </w:p>
    <w:p w:rsidR="00166F43" w:rsidRDefault="00166F43" w:rsidP="00CA01E3">
      <w:pPr>
        <w:pStyle w:val="ListParagraph"/>
        <w:numPr>
          <w:ilvl w:val="2"/>
          <w:numId w:val="2"/>
        </w:numPr>
      </w:pPr>
      <w:r>
        <w:t xml:space="preserve">Missed January meeting so will have $25 fine due to Mike got emergency work call just prior to start of meeting, league was made aware and Mike will try to appeal fine </w:t>
      </w:r>
    </w:p>
    <w:p w:rsidR="00166F43" w:rsidRDefault="00166F43" w:rsidP="00CA01E3">
      <w:pPr>
        <w:pStyle w:val="ListParagraph"/>
        <w:numPr>
          <w:ilvl w:val="2"/>
          <w:numId w:val="2"/>
        </w:numPr>
      </w:pPr>
      <w:r>
        <w:t>Reminded to check out the EPYSA website often for new info and anything there can be posted on our website</w:t>
      </w:r>
    </w:p>
    <w:p w:rsidR="00166F43" w:rsidRDefault="00166F43" w:rsidP="00CA01E3">
      <w:pPr>
        <w:pStyle w:val="ListParagraph"/>
        <w:numPr>
          <w:ilvl w:val="2"/>
          <w:numId w:val="2"/>
        </w:numPr>
      </w:pPr>
      <w:r>
        <w:t>EPYSA President and VP attended the December league meeting, we can use them (John Fellenbaum &amp; Gary Stephenson) for help with coaching and player development</w:t>
      </w:r>
    </w:p>
    <w:p w:rsidR="00166F43" w:rsidRDefault="00166F43" w:rsidP="00CA01E3">
      <w:pPr>
        <w:pStyle w:val="ListParagraph"/>
        <w:numPr>
          <w:ilvl w:val="2"/>
          <w:numId w:val="2"/>
        </w:numPr>
      </w:pPr>
      <w:r>
        <w:t>League is cracking down on fines this year esp for clubs not in good standing; they will be placed on probation and could not be allowed to play in league; WYSC has no outstanding issues</w:t>
      </w:r>
    </w:p>
    <w:p w:rsidR="00166F43" w:rsidRDefault="00166F43" w:rsidP="005E1E23">
      <w:pPr>
        <w:pStyle w:val="ListParagraph"/>
        <w:ind w:left="2160"/>
      </w:pPr>
      <w:r>
        <w:t>(See attached for list of new fine guidelines by league)</w:t>
      </w:r>
    </w:p>
    <w:p w:rsidR="00166F43" w:rsidRDefault="00166F43" w:rsidP="00CA01E3">
      <w:pPr>
        <w:pStyle w:val="ListParagraph"/>
        <w:numPr>
          <w:ilvl w:val="2"/>
          <w:numId w:val="2"/>
        </w:numPr>
      </w:pPr>
      <w:r>
        <w:t>Prelim team counts are in, final team counts are due tomorrow (1/31/14)</w:t>
      </w:r>
    </w:p>
    <w:p w:rsidR="00166F43" w:rsidRDefault="00166F43" w:rsidP="00CA01E3">
      <w:pPr>
        <w:pStyle w:val="ListParagraph"/>
        <w:numPr>
          <w:ilvl w:val="2"/>
          <w:numId w:val="2"/>
        </w:numPr>
      </w:pPr>
      <w:r>
        <w:t>Card report = 28 yellow and 2 red cards were issued during fall season, WYSC had 1 yellow</w:t>
      </w:r>
    </w:p>
    <w:p w:rsidR="00166F43" w:rsidRDefault="00166F43" w:rsidP="005E1E23">
      <w:pPr>
        <w:pStyle w:val="ListParagraph"/>
        <w:ind w:left="2160"/>
      </w:pPr>
    </w:p>
    <w:p w:rsidR="00166F43" w:rsidRDefault="00166F43" w:rsidP="005E1E23">
      <w:pPr>
        <w:pStyle w:val="ListParagraph"/>
        <w:ind w:left="2160"/>
      </w:pPr>
    </w:p>
    <w:p w:rsidR="00166F43" w:rsidRDefault="00166F43" w:rsidP="00FA1212">
      <w:pPr>
        <w:pStyle w:val="ListParagraph"/>
        <w:numPr>
          <w:ilvl w:val="1"/>
          <w:numId w:val="2"/>
        </w:numPr>
      </w:pPr>
      <w:r>
        <w:t>Registrar (Angie Clark)</w:t>
      </w:r>
    </w:p>
    <w:p w:rsidR="00166F43" w:rsidRDefault="00166F43" w:rsidP="00FA1212">
      <w:pPr>
        <w:pStyle w:val="ListParagraph"/>
        <w:numPr>
          <w:ilvl w:val="2"/>
          <w:numId w:val="2"/>
        </w:numPr>
      </w:pPr>
      <w:r>
        <w:t>There are 38 new players for spring season</w:t>
      </w:r>
    </w:p>
    <w:p w:rsidR="00166F43" w:rsidRDefault="00166F43" w:rsidP="00FA1212">
      <w:pPr>
        <w:pStyle w:val="ListParagraph"/>
        <w:numPr>
          <w:ilvl w:val="2"/>
          <w:numId w:val="2"/>
        </w:numPr>
      </w:pPr>
      <w:r>
        <w:t>Team assistant coaches</w:t>
      </w:r>
    </w:p>
    <w:p w:rsidR="00166F43" w:rsidRDefault="00166F43" w:rsidP="005E1E23">
      <w:pPr>
        <w:pStyle w:val="ListParagraph"/>
        <w:numPr>
          <w:ilvl w:val="3"/>
          <w:numId w:val="2"/>
        </w:numPr>
      </w:pPr>
      <w:r>
        <w:t xml:space="preserve">Thunder – </w:t>
      </w:r>
    </w:p>
    <w:p w:rsidR="00166F43" w:rsidRDefault="00166F43" w:rsidP="005E1E23">
      <w:pPr>
        <w:pStyle w:val="ListParagraph"/>
        <w:numPr>
          <w:ilvl w:val="3"/>
          <w:numId w:val="2"/>
        </w:numPr>
      </w:pPr>
      <w:r>
        <w:t>United – open</w:t>
      </w:r>
    </w:p>
    <w:p w:rsidR="00166F43" w:rsidRDefault="00166F43" w:rsidP="005E1E23">
      <w:pPr>
        <w:pStyle w:val="ListParagraph"/>
        <w:numPr>
          <w:ilvl w:val="3"/>
          <w:numId w:val="2"/>
        </w:numPr>
      </w:pPr>
      <w:r>
        <w:t>Bulldogs – Jim Kunkle, Mike Gordon</w:t>
      </w:r>
    </w:p>
    <w:p w:rsidR="00166F43" w:rsidRDefault="00166F43" w:rsidP="005E1E23">
      <w:pPr>
        <w:pStyle w:val="ListParagraph"/>
        <w:numPr>
          <w:ilvl w:val="3"/>
          <w:numId w:val="2"/>
        </w:numPr>
      </w:pPr>
      <w:r>
        <w:t>Strikers – Mark Mason, Sonny Urrunaga</w:t>
      </w:r>
    </w:p>
    <w:p w:rsidR="00166F43" w:rsidRDefault="00166F43" w:rsidP="005E1E23">
      <w:pPr>
        <w:pStyle w:val="ListParagraph"/>
        <w:numPr>
          <w:ilvl w:val="3"/>
          <w:numId w:val="2"/>
        </w:numPr>
      </w:pPr>
      <w:r>
        <w:t>Enforcers – Kyle Derilmiller</w:t>
      </w:r>
    </w:p>
    <w:p w:rsidR="00166F43" w:rsidRDefault="00166F43" w:rsidP="005E1E23">
      <w:pPr>
        <w:pStyle w:val="ListParagraph"/>
        <w:numPr>
          <w:ilvl w:val="3"/>
          <w:numId w:val="2"/>
        </w:numPr>
      </w:pPr>
      <w:r>
        <w:t>Scorpions – Mike Kinney</w:t>
      </w:r>
    </w:p>
    <w:p w:rsidR="00166F43" w:rsidRDefault="00166F43" w:rsidP="005E1E23">
      <w:pPr>
        <w:pStyle w:val="ListParagraph"/>
        <w:numPr>
          <w:ilvl w:val="3"/>
          <w:numId w:val="2"/>
        </w:numPr>
      </w:pPr>
      <w:r>
        <w:t>Starz – Jack</w:t>
      </w:r>
    </w:p>
    <w:p w:rsidR="00166F43" w:rsidRDefault="00166F43" w:rsidP="005E1E23">
      <w:pPr>
        <w:pStyle w:val="ListParagraph"/>
        <w:numPr>
          <w:ilvl w:val="3"/>
          <w:numId w:val="2"/>
        </w:numPr>
      </w:pPr>
      <w:r>
        <w:t>Dynamite – Tammy Mummert</w:t>
      </w:r>
    </w:p>
    <w:p w:rsidR="00166F43" w:rsidRDefault="00166F43" w:rsidP="005E1E23">
      <w:pPr>
        <w:pStyle w:val="ListParagraph"/>
        <w:numPr>
          <w:ilvl w:val="3"/>
          <w:numId w:val="2"/>
        </w:numPr>
      </w:pPr>
      <w:r>
        <w:t>Wolves – April Urrunaga, Scott Bowman</w:t>
      </w:r>
    </w:p>
    <w:p w:rsidR="00166F43" w:rsidRDefault="00166F43" w:rsidP="005E1E23">
      <w:pPr>
        <w:pStyle w:val="ListParagraph"/>
        <w:numPr>
          <w:ilvl w:val="3"/>
          <w:numId w:val="2"/>
        </w:numPr>
      </w:pPr>
      <w:r>
        <w:t>Dawgs – Kyle Woodward</w:t>
      </w:r>
    </w:p>
    <w:p w:rsidR="00166F43" w:rsidRDefault="00166F43" w:rsidP="005E1E23">
      <w:pPr>
        <w:pStyle w:val="ListParagraph"/>
        <w:numPr>
          <w:ilvl w:val="3"/>
          <w:numId w:val="2"/>
        </w:numPr>
      </w:pPr>
      <w:r>
        <w:t>Shibas – Ben Yanick</w:t>
      </w:r>
    </w:p>
    <w:p w:rsidR="00166F43" w:rsidRDefault="00166F43" w:rsidP="005E1E23">
      <w:pPr>
        <w:pStyle w:val="ListParagraph"/>
        <w:numPr>
          <w:ilvl w:val="3"/>
          <w:numId w:val="2"/>
        </w:numPr>
      </w:pPr>
      <w:r>
        <w:t>Spurs – Stacy Crawford</w:t>
      </w:r>
    </w:p>
    <w:p w:rsidR="00166F43" w:rsidRDefault="00166F43" w:rsidP="003357C5">
      <w:pPr>
        <w:pStyle w:val="ListParagraph"/>
        <w:numPr>
          <w:ilvl w:val="1"/>
          <w:numId w:val="2"/>
        </w:numPr>
      </w:pPr>
      <w:r>
        <w:t>Field/Equipment (vacant)</w:t>
      </w:r>
    </w:p>
    <w:p w:rsidR="00166F43" w:rsidRDefault="00166F43" w:rsidP="003357C5">
      <w:pPr>
        <w:pStyle w:val="ListParagraph"/>
        <w:numPr>
          <w:ilvl w:val="2"/>
          <w:numId w:val="2"/>
        </w:numPr>
      </w:pPr>
      <w:r>
        <w:t>Must purchase new equipment for U8 United and U10 teams</w:t>
      </w:r>
    </w:p>
    <w:p w:rsidR="00166F43" w:rsidRDefault="00166F43" w:rsidP="003357C5">
      <w:pPr>
        <w:pStyle w:val="ListParagraph"/>
        <w:numPr>
          <w:ilvl w:val="2"/>
          <w:numId w:val="2"/>
        </w:numPr>
      </w:pPr>
      <w:r>
        <w:t>Must purchase balls for U13 Dawgs since moving up a size, however the smaller balls they were using will go to the new U10 team</w:t>
      </w:r>
    </w:p>
    <w:p w:rsidR="00166F43" w:rsidRDefault="00166F43" w:rsidP="003357C5">
      <w:pPr>
        <w:pStyle w:val="ListParagraph"/>
        <w:numPr>
          <w:ilvl w:val="1"/>
          <w:numId w:val="2"/>
        </w:numPr>
      </w:pPr>
      <w:r>
        <w:t>Uniforms (Mike Gordon)</w:t>
      </w:r>
    </w:p>
    <w:p w:rsidR="00166F43" w:rsidRDefault="00166F43" w:rsidP="003357C5">
      <w:pPr>
        <w:pStyle w:val="ListParagraph"/>
        <w:numPr>
          <w:ilvl w:val="2"/>
          <w:numId w:val="2"/>
        </w:numPr>
      </w:pPr>
      <w:r>
        <w:t>All uniforms are ordered and should be delivered by 3/15/14</w:t>
      </w:r>
    </w:p>
    <w:p w:rsidR="00166F43" w:rsidRDefault="00166F43" w:rsidP="003357C5">
      <w:pPr>
        <w:pStyle w:val="ListParagraph"/>
        <w:numPr>
          <w:ilvl w:val="2"/>
          <w:numId w:val="2"/>
        </w:numPr>
      </w:pPr>
      <w:r>
        <w:t>WYSC will then have 2 extra of everything in each size</w:t>
      </w:r>
    </w:p>
    <w:p w:rsidR="00166F43" w:rsidRDefault="00166F43" w:rsidP="003357C5">
      <w:pPr>
        <w:pStyle w:val="ListParagraph"/>
        <w:numPr>
          <w:ilvl w:val="2"/>
          <w:numId w:val="2"/>
        </w:numPr>
      </w:pPr>
      <w:r>
        <w:t>All sweatshirts and jackets have been handed out</w:t>
      </w:r>
    </w:p>
    <w:p w:rsidR="00166F43" w:rsidRDefault="00166F43" w:rsidP="003357C5">
      <w:pPr>
        <w:pStyle w:val="ListParagraph"/>
        <w:numPr>
          <w:ilvl w:val="2"/>
          <w:numId w:val="2"/>
        </w:numPr>
      </w:pPr>
      <w:r>
        <w:t>Discussed ordering new coaches shirts since stock is almost depleted and the Halloway brand we have been purchasing through Flying Feet is discontinued</w:t>
      </w:r>
    </w:p>
    <w:p w:rsidR="00166F43" w:rsidRDefault="00166F43" w:rsidP="00957FD0">
      <w:pPr>
        <w:pStyle w:val="ListParagraph"/>
        <w:numPr>
          <w:ilvl w:val="3"/>
          <w:numId w:val="2"/>
        </w:numPr>
      </w:pPr>
      <w:r>
        <w:t>2 the Tee has polo shirts for $30, they have more blue than white; Mike to look into further</w:t>
      </w:r>
    </w:p>
    <w:p w:rsidR="00166F43" w:rsidRDefault="00166F43" w:rsidP="00957FD0">
      <w:pPr>
        <w:pStyle w:val="ListParagraph"/>
        <w:numPr>
          <w:ilvl w:val="2"/>
          <w:numId w:val="2"/>
        </w:numPr>
      </w:pPr>
      <w:r>
        <w:t>Coaching jackets previously discussed were more of a rain coat style, Mike working with 2theTee for new style that would cost $30 and would be ordered within next week; discussed offering asst. coaches jackets at discounted cost, agreed that jackets will be paid for following 3 seasons of coaching</w:t>
      </w:r>
    </w:p>
    <w:p w:rsidR="00166F43" w:rsidRDefault="00166F43" w:rsidP="00481AE9">
      <w:pPr>
        <w:pStyle w:val="ListParagraph"/>
        <w:numPr>
          <w:ilvl w:val="1"/>
          <w:numId w:val="2"/>
        </w:numPr>
      </w:pPr>
      <w:r>
        <w:t>Concessions (Nikki Russell)</w:t>
      </w:r>
    </w:p>
    <w:p w:rsidR="00166F43" w:rsidRDefault="00166F43" w:rsidP="00481AE9">
      <w:pPr>
        <w:pStyle w:val="ListParagraph"/>
        <w:numPr>
          <w:ilvl w:val="2"/>
          <w:numId w:val="2"/>
        </w:numPr>
      </w:pPr>
      <w:r>
        <w:t>Total profit for last season = $518.30</w:t>
      </w:r>
    </w:p>
    <w:p w:rsidR="00166F43" w:rsidRDefault="00166F43" w:rsidP="00481AE9">
      <w:pPr>
        <w:pStyle w:val="ListParagraph"/>
        <w:numPr>
          <w:ilvl w:val="2"/>
          <w:numId w:val="2"/>
        </w:numPr>
      </w:pPr>
      <w:r>
        <w:t>Nikki requested ways to get parents to volunteer</w:t>
      </w:r>
    </w:p>
    <w:p w:rsidR="00166F43" w:rsidRDefault="00166F43" w:rsidP="00481AE9">
      <w:pPr>
        <w:pStyle w:val="ListParagraph"/>
        <w:numPr>
          <w:ilvl w:val="2"/>
          <w:numId w:val="2"/>
        </w:numPr>
      </w:pPr>
      <w:r>
        <w:t>Discussed upcoming York Cup, Stacy to contact Rita’s and Jos to contact Brickers</w:t>
      </w:r>
    </w:p>
    <w:p w:rsidR="00166F43" w:rsidRDefault="00166F43" w:rsidP="002E338C">
      <w:pPr>
        <w:ind w:left="720"/>
      </w:pPr>
    </w:p>
    <w:p w:rsidR="00166F43" w:rsidRDefault="00166F43" w:rsidP="00A11381">
      <w:pPr>
        <w:pStyle w:val="ListParagraph"/>
        <w:numPr>
          <w:ilvl w:val="0"/>
          <w:numId w:val="2"/>
        </w:numPr>
      </w:pPr>
      <w:r>
        <w:t>Old Business</w:t>
      </w:r>
    </w:p>
    <w:p w:rsidR="00166F43" w:rsidRDefault="00166F43" w:rsidP="002E338C">
      <w:pPr>
        <w:pStyle w:val="ListParagraph"/>
        <w:numPr>
          <w:ilvl w:val="1"/>
          <w:numId w:val="2"/>
        </w:numPr>
      </w:pPr>
      <w:r>
        <w:t>All equipment bags have been returned except for Spurs and Dynamite</w:t>
      </w:r>
    </w:p>
    <w:p w:rsidR="00166F43" w:rsidRDefault="00166F43" w:rsidP="002E338C">
      <w:pPr>
        <w:pStyle w:val="ListParagraph"/>
        <w:numPr>
          <w:ilvl w:val="1"/>
          <w:numId w:val="2"/>
        </w:numPr>
      </w:pPr>
      <w:r>
        <w:t>Taking new nets down at Green’s did not happen</w:t>
      </w:r>
    </w:p>
    <w:p w:rsidR="00166F43" w:rsidRDefault="00166F43" w:rsidP="002E338C">
      <w:pPr>
        <w:pStyle w:val="ListParagraph"/>
        <w:numPr>
          <w:ilvl w:val="1"/>
          <w:numId w:val="2"/>
        </w:numPr>
      </w:pPr>
      <w:r>
        <w:t>Tax update: $850 application fee, Mike to pay and sign application; IRS turn around is slow, taking approximately 6-9 months but should be retro to request date; Jos reported lawyer fee $250/hr</w:t>
      </w:r>
    </w:p>
    <w:p w:rsidR="00166F43" w:rsidRDefault="00166F43" w:rsidP="002E338C">
      <w:pPr>
        <w:pStyle w:val="ListParagraph"/>
        <w:numPr>
          <w:ilvl w:val="1"/>
          <w:numId w:val="2"/>
        </w:numPr>
      </w:pPr>
      <w:r>
        <w:t>Coach certification classes have been cancelled; WYSC will still explore possibility of hosting one @ end of summer</w:t>
      </w:r>
    </w:p>
    <w:p w:rsidR="00166F43" w:rsidRDefault="00166F43" w:rsidP="002E338C">
      <w:pPr>
        <w:pStyle w:val="ListParagraph"/>
        <w:numPr>
          <w:ilvl w:val="1"/>
          <w:numId w:val="2"/>
        </w:numPr>
      </w:pPr>
      <w:r>
        <w:t>Philadelphia Union partnership – need to wait until tax issue is taken care of, may look at trip for this season to attend a game</w:t>
      </w:r>
    </w:p>
    <w:p w:rsidR="00166F43" w:rsidRDefault="00166F43" w:rsidP="002E338C">
      <w:pPr>
        <w:pStyle w:val="ListParagraph"/>
        <w:numPr>
          <w:ilvl w:val="1"/>
          <w:numId w:val="2"/>
        </w:numPr>
      </w:pPr>
      <w:r>
        <w:t>Corinne looking into spirit items to sell; suggested were blankets, hats, headbands, gloves, socks for practices, bracelets</w:t>
      </w:r>
    </w:p>
    <w:p w:rsidR="00166F43" w:rsidRDefault="00166F43" w:rsidP="002E338C">
      <w:pPr>
        <w:pStyle w:val="ListParagraph"/>
        <w:numPr>
          <w:ilvl w:val="1"/>
          <w:numId w:val="2"/>
        </w:numPr>
      </w:pPr>
      <w:r>
        <w:t xml:space="preserve">Fundraising </w:t>
      </w:r>
    </w:p>
    <w:p w:rsidR="00166F43" w:rsidRDefault="00166F43" w:rsidP="00F021B8">
      <w:pPr>
        <w:pStyle w:val="ListParagraph"/>
        <w:numPr>
          <w:ilvl w:val="2"/>
          <w:numId w:val="2"/>
        </w:numPr>
      </w:pPr>
      <w:r>
        <w:t>Discussed idea of holding a carnival fundraiser for community to assist with getting new players, determined it would be lot of work with little volunteer help from parents</w:t>
      </w:r>
    </w:p>
    <w:p w:rsidR="00166F43" w:rsidRDefault="00166F43" w:rsidP="00F021B8">
      <w:pPr>
        <w:pStyle w:val="ListParagraph"/>
        <w:numPr>
          <w:ilvl w:val="2"/>
          <w:numId w:val="2"/>
        </w:numPr>
      </w:pPr>
      <w:r>
        <w:t>Restaurant fundraisers at Chili’s, Hoss’s, Isaac’s are possibilities</w:t>
      </w:r>
    </w:p>
    <w:p w:rsidR="00166F43" w:rsidRDefault="00166F43" w:rsidP="00F021B8">
      <w:pPr>
        <w:pStyle w:val="ListParagraph"/>
        <w:numPr>
          <w:ilvl w:val="2"/>
          <w:numId w:val="2"/>
        </w:numPr>
      </w:pPr>
      <w:r>
        <w:t>Jos brought up willing to do a clothing drive as fundraiser</w:t>
      </w:r>
    </w:p>
    <w:p w:rsidR="00166F43" w:rsidRDefault="00166F43" w:rsidP="00F021B8">
      <w:pPr>
        <w:pStyle w:val="ListParagraph"/>
        <w:numPr>
          <w:ilvl w:val="2"/>
          <w:numId w:val="2"/>
        </w:numPr>
      </w:pPr>
      <w:r>
        <w:t>Mentioned that Texas Roadhouse has fundraiser where boxes of their peanuts and purchased and sold, Stacy to look into for York Cup</w:t>
      </w:r>
    </w:p>
    <w:p w:rsidR="00166F43" w:rsidRDefault="00166F43" w:rsidP="003357C5">
      <w:pPr>
        <w:pStyle w:val="ListParagraph"/>
        <w:numPr>
          <w:ilvl w:val="0"/>
          <w:numId w:val="2"/>
        </w:numPr>
      </w:pPr>
      <w:r>
        <w:t>New Business</w:t>
      </w:r>
    </w:p>
    <w:p w:rsidR="00166F43" w:rsidRDefault="00166F43" w:rsidP="00F021B8">
      <w:pPr>
        <w:pStyle w:val="ListParagraph"/>
        <w:numPr>
          <w:ilvl w:val="1"/>
          <w:numId w:val="2"/>
        </w:numPr>
      </w:pPr>
      <w:r>
        <w:t>Practice schedules were completed</w:t>
      </w:r>
    </w:p>
    <w:p w:rsidR="00166F43" w:rsidRDefault="00166F43" w:rsidP="00F021B8">
      <w:pPr>
        <w:pStyle w:val="ListParagraph"/>
        <w:numPr>
          <w:ilvl w:val="2"/>
          <w:numId w:val="2"/>
        </w:numPr>
      </w:pPr>
      <w:r>
        <w:t>Dunedin</w:t>
      </w:r>
      <w:r>
        <w:tab/>
      </w:r>
    </w:p>
    <w:p w:rsidR="00166F43" w:rsidRDefault="00166F43" w:rsidP="00F021B8">
      <w:pPr>
        <w:pStyle w:val="ListParagraph"/>
        <w:numPr>
          <w:ilvl w:val="3"/>
          <w:numId w:val="2"/>
        </w:numPr>
      </w:pPr>
      <w:r>
        <w:t>Monday – Thunder, Shibas, Dynamite, Starz</w:t>
      </w:r>
    </w:p>
    <w:p w:rsidR="00166F43" w:rsidRDefault="00166F43" w:rsidP="00F021B8">
      <w:pPr>
        <w:pStyle w:val="ListParagraph"/>
        <w:numPr>
          <w:ilvl w:val="3"/>
          <w:numId w:val="2"/>
        </w:numPr>
      </w:pPr>
      <w:r>
        <w:t>Tuesday – Dawgs, Enforcers, United</w:t>
      </w:r>
    </w:p>
    <w:p w:rsidR="00166F43" w:rsidRDefault="00166F43" w:rsidP="00F021B8">
      <w:pPr>
        <w:pStyle w:val="ListParagraph"/>
        <w:numPr>
          <w:ilvl w:val="3"/>
          <w:numId w:val="2"/>
        </w:numPr>
      </w:pPr>
      <w:r>
        <w:t>Wednesday – Thunder, Shibas, Dynamite, Starz</w:t>
      </w:r>
    </w:p>
    <w:p w:rsidR="00166F43" w:rsidRDefault="00166F43" w:rsidP="00F021B8">
      <w:pPr>
        <w:pStyle w:val="ListParagraph"/>
        <w:numPr>
          <w:ilvl w:val="3"/>
          <w:numId w:val="2"/>
        </w:numPr>
      </w:pPr>
      <w:r>
        <w:t>Thursday – Dawgs, Enforcers, United</w:t>
      </w:r>
    </w:p>
    <w:p w:rsidR="00166F43" w:rsidRDefault="00166F43" w:rsidP="00F021B8">
      <w:pPr>
        <w:pStyle w:val="ListParagraph"/>
        <w:numPr>
          <w:ilvl w:val="2"/>
          <w:numId w:val="2"/>
        </w:numPr>
      </w:pPr>
      <w:r>
        <w:t>Green’s</w:t>
      </w:r>
    </w:p>
    <w:p w:rsidR="00166F43" w:rsidRDefault="00166F43" w:rsidP="00F021B8">
      <w:pPr>
        <w:pStyle w:val="ListParagraph"/>
        <w:numPr>
          <w:ilvl w:val="3"/>
          <w:numId w:val="2"/>
        </w:numPr>
      </w:pPr>
      <w:r>
        <w:t>Monday – Strikers, Wolves, Spurs</w:t>
      </w:r>
    </w:p>
    <w:p w:rsidR="00166F43" w:rsidRDefault="00166F43" w:rsidP="00F021B8">
      <w:pPr>
        <w:pStyle w:val="ListParagraph"/>
        <w:numPr>
          <w:ilvl w:val="3"/>
          <w:numId w:val="2"/>
        </w:numPr>
      </w:pPr>
      <w:r>
        <w:t>Wednesday – Scorpions, Wolves, Spurs</w:t>
      </w:r>
    </w:p>
    <w:p w:rsidR="00166F43" w:rsidRDefault="00166F43" w:rsidP="00F021B8">
      <w:pPr>
        <w:pStyle w:val="ListParagraph"/>
        <w:numPr>
          <w:ilvl w:val="3"/>
          <w:numId w:val="2"/>
        </w:numPr>
      </w:pPr>
      <w:r>
        <w:t>Thursday – Strikers</w:t>
      </w:r>
    </w:p>
    <w:p w:rsidR="00166F43" w:rsidRDefault="00166F43" w:rsidP="00F021B8">
      <w:pPr>
        <w:pStyle w:val="ListParagraph"/>
        <w:numPr>
          <w:ilvl w:val="3"/>
          <w:numId w:val="2"/>
        </w:numPr>
      </w:pPr>
      <w:r>
        <w:t>Friday – Scorpions</w:t>
      </w:r>
    </w:p>
    <w:p w:rsidR="00166F43" w:rsidRDefault="00166F43" w:rsidP="00F021B8">
      <w:pPr>
        <w:pStyle w:val="ListParagraph"/>
        <w:numPr>
          <w:ilvl w:val="1"/>
          <w:numId w:val="2"/>
        </w:numPr>
      </w:pPr>
      <w:r>
        <w:t>Spring season begins 3/29/14 and ends 6/8/14</w:t>
      </w:r>
    </w:p>
    <w:p w:rsidR="00166F43" w:rsidRDefault="00166F43" w:rsidP="00F021B8">
      <w:pPr>
        <w:pStyle w:val="ListParagraph"/>
        <w:numPr>
          <w:ilvl w:val="1"/>
          <w:numId w:val="2"/>
        </w:numPr>
      </w:pPr>
      <w:r>
        <w:t>Field lining is scheduled for 3/15/14 @ 8 a.m., meet at Dunedin, all help is appreciated, each team must have someone present</w:t>
      </w:r>
    </w:p>
    <w:p w:rsidR="00166F43" w:rsidRDefault="00166F43" w:rsidP="00F021B8">
      <w:pPr>
        <w:pStyle w:val="ListParagraph"/>
        <w:numPr>
          <w:ilvl w:val="1"/>
          <w:numId w:val="2"/>
        </w:numPr>
      </w:pPr>
      <w:r>
        <w:t>Rosters are handed out, coaches to contact players in next few weeks</w:t>
      </w:r>
    </w:p>
    <w:p w:rsidR="00166F43" w:rsidRDefault="00166F43" w:rsidP="00F021B8">
      <w:pPr>
        <w:pStyle w:val="ListParagraph"/>
        <w:numPr>
          <w:ilvl w:val="1"/>
          <w:numId w:val="2"/>
        </w:numPr>
      </w:pPr>
      <w:r>
        <w:t>Jos is looking to supplement team with 2 players from Central as Central is doing the same with players from our club,  Central is charging $60 for our players and we will do the same, Central will be playing in different league so no conflict with schedules</w:t>
      </w:r>
    </w:p>
    <w:p w:rsidR="00166F43" w:rsidRDefault="00166F43" w:rsidP="00F021B8">
      <w:pPr>
        <w:pStyle w:val="ListParagraph"/>
        <w:numPr>
          <w:ilvl w:val="1"/>
          <w:numId w:val="2"/>
        </w:numPr>
      </w:pPr>
      <w:r>
        <w:t>Info in township booklet is wrong, Corinne to contact them to correct with registration info</w:t>
      </w:r>
    </w:p>
    <w:p w:rsidR="00166F43" w:rsidRDefault="00166F43" w:rsidP="00F021B8">
      <w:pPr>
        <w:pStyle w:val="ListParagraph"/>
        <w:numPr>
          <w:ilvl w:val="1"/>
          <w:numId w:val="2"/>
        </w:numPr>
      </w:pPr>
      <w:r>
        <w:t>Coaches’ meeting is 3/19/14 @ Heritage Hills @ 7pm; each team must have representative present or club will be fined</w:t>
      </w:r>
    </w:p>
    <w:p w:rsidR="00166F43" w:rsidRDefault="00166F43" w:rsidP="00F021B8">
      <w:pPr>
        <w:pStyle w:val="ListParagraph"/>
        <w:numPr>
          <w:ilvl w:val="1"/>
          <w:numId w:val="2"/>
        </w:numPr>
      </w:pPr>
      <w:r>
        <w:t>Received contract info from UK Soccer regarding training for younger teams</w:t>
      </w:r>
    </w:p>
    <w:p w:rsidR="00166F43" w:rsidRDefault="00166F43" w:rsidP="00F20093">
      <w:pPr>
        <w:pStyle w:val="ListParagraph"/>
        <w:numPr>
          <w:ilvl w:val="2"/>
          <w:numId w:val="2"/>
        </w:numPr>
      </w:pPr>
      <w:r>
        <w:t>4 sessions/week x 8 weeks = $2400</w:t>
      </w:r>
    </w:p>
    <w:p w:rsidR="00166F43" w:rsidRDefault="00166F43" w:rsidP="00F20093">
      <w:pPr>
        <w:pStyle w:val="ListParagraph"/>
        <w:numPr>
          <w:ilvl w:val="2"/>
          <w:numId w:val="2"/>
        </w:numPr>
      </w:pPr>
      <w:r>
        <w:t>6 sessions/week x 8 weeks= $3600</w:t>
      </w:r>
    </w:p>
    <w:p w:rsidR="00166F43" w:rsidRDefault="00166F43" w:rsidP="00F20093">
      <w:pPr>
        <w:pStyle w:val="ListParagraph"/>
        <w:numPr>
          <w:ilvl w:val="2"/>
          <w:numId w:val="2"/>
        </w:numPr>
      </w:pPr>
      <w:r>
        <w:t>Would definitely get U8 teams a session each week</w:t>
      </w:r>
    </w:p>
    <w:p w:rsidR="00166F43" w:rsidRDefault="00166F43" w:rsidP="00F20093">
      <w:pPr>
        <w:pStyle w:val="ListParagraph"/>
        <w:numPr>
          <w:ilvl w:val="2"/>
          <w:numId w:val="2"/>
        </w:numPr>
      </w:pPr>
      <w:r>
        <w:t>Agreed to proceed with more sessions to benefit players</w:t>
      </w:r>
    </w:p>
    <w:p w:rsidR="00166F43" w:rsidRDefault="00166F43" w:rsidP="00EF5C68">
      <w:pPr>
        <w:pStyle w:val="ListParagraph"/>
        <w:numPr>
          <w:ilvl w:val="0"/>
          <w:numId w:val="2"/>
        </w:numPr>
      </w:pPr>
      <w:r>
        <w:t>Next meeting</w:t>
      </w:r>
    </w:p>
    <w:p w:rsidR="00166F43" w:rsidRDefault="00166F43" w:rsidP="00F20093">
      <w:pPr>
        <w:pStyle w:val="ListParagraph"/>
        <w:numPr>
          <w:ilvl w:val="1"/>
          <w:numId w:val="2"/>
        </w:numPr>
      </w:pPr>
      <w:r>
        <w:t>February 18th @ 7pm @ West Manchester Township Building</w:t>
      </w:r>
    </w:p>
    <w:p w:rsidR="00166F43" w:rsidRDefault="00166F43" w:rsidP="00F20093">
      <w:pPr>
        <w:ind w:left="720"/>
      </w:pPr>
    </w:p>
    <w:p w:rsidR="00166F43" w:rsidRDefault="00166F43" w:rsidP="00F20093">
      <w:pPr>
        <w:ind w:left="720"/>
      </w:pPr>
    </w:p>
    <w:p w:rsidR="00166F43" w:rsidRDefault="00166F43" w:rsidP="00F20093">
      <w:pPr>
        <w:ind w:left="720"/>
      </w:pPr>
    </w:p>
    <w:p w:rsidR="00166F43" w:rsidRDefault="00166F43" w:rsidP="00F20093">
      <w:pPr>
        <w:ind w:left="720"/>
      </w:pPr>
    </w:p>
    <w:p w:rsidR="00166F43" w:rsidRDefault="00166F43" w:rsidP="00F20093">
      <w:pPr>
        <w:ind w:left="720"/>
      </w:pPr>
    </w:p>
    <w:p w:rsidR="00166F43" w:rsidRDefault="00166F43" w:rsidP="00F20093">
      <w:pPr>
        <w:ind w:left="720"/>
      </w:pPr>
    </w:p>
    <w:p w:rsidR="00166F43" w:rsidRDefault="00166F43" w:rsidP="00F20093">
      <w:pPr>
        <w:ind w:left="720"/>
      </w:pPr>
    </w:p>
    <w:p w:rsidR="00166F43" w:rsidRDefault="00166F43" w:rsidP="00F20093">
      <w:pPr>
        <w:ind w:left="720"/>
      </w:pPr>
    </w:p>
    <w:p w:rsidR="00166F43" w:rsidRDefault="00166F43" w:rsidP="00F20093">
      <w:pPr>
        <w:ind w:left="720"/>
      </w:pPr>
    </w:p>
    <w:p w:rsidR="00166F43" w:rsidRDefault="00166F43" w:rsidP="00F20093">
      <w:pPr>
        <w:ind w:left="720"/>
      </w:pPr>
    </w:p>
    <w:p w:rsidR="00166F43" w:rsidRDefault="00166F43" w:rsidP="00F20093">
      <w:pPr>
        <w:ind w:left="720"/>
      </w:pPr>
    </w:p>
    <w:p w:rsidR="00166F43" w:rsidRDefault="00166F43" w:rsidP="00F20093">
      <w:pPr>
        <w:ind w:left="720"/>
      </w:pPr>
    </w:p>
    <w:p w:rsidR="00166F43" w:rsidRDefault="00166F43" w:rsidP="00F20093">
      <w:pPr>
        <w:ind w:left="720"/>
        <w:rPr>
          <w:sz w:val="20"/>
          <w:szCs w:val="20"/>
        </w:rPr>
      </w:pPr>
      <w:r w:rsidRPr="00250552">
        <w:rPr>
          <w:sz w:val="20"/>
          <w:szCs w:val="20"/>
        </w:rPr>
        <w:t>Fines: Cindy Mullin reviewed the proposed fines presented at last month’s meeting</w:t>
      </w:r>
    </w:p>
    <w:p w:rsidR="00166F43" w:rsidRDefault="00166F43" w:rsidP="0025055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Failure to attend regular scheduled general membership meetings - $25.00 per month</w:t>
      </w:r>
    </w:p>
    <w:p w:rsidR="00166F43" w:rsidRDefault="00166F43" w:rsidP="0025055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Failure to attend annual general meeting - $50.00</w:t>
      </w:r>
    </w:p>
    <w:p w:rsidR="00166F43" w:rsidRDefault="00166F43" w:rsidP="0025055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Tampering with League issued rosters or player passes - $500.00 and referred to Judiciary Committee</w:t>
      </w:r>
    </w:p>
    <w:p w:rsidR="00166F43" w:rsidRDefault="00166F43" w:rsidP="0025055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Voluntarily forfeiting of a scheduled game without York USA approval - $100.00 plus referee fees</w:t>
      </w:r>
    </w:p>
    <w:p w:rsidR="00166F43" w:rsidRDefault="00166F43" w:rsidP="0025055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Knowingly fielding an ineligible player - $100.00, forfeiture of game and referred to Judiciary Committee</w:t>
      </w:r>
    </w:p>
    <w:p w:rsidR="00166F43" w:rsidRDefault="00166F43" w:rsidP="0025055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Failure to present player passes at the start of the game - $100.00 plus forfeiture of game</w:t>
      </w:r>
    </w:p>
    <w:p w:rsidR="00166F43" w:rsidRDefault="00166F43" w:rsidP="0025055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Failure to turn in green cards - $15.00 per card</w:t>
      </w:r>
    </w:p>
    <w:p w:rsidR="00166F43" w:rsidRDefault="00166F43" w:rsidP="0025055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Failure to submit team information ( preliminary and final team counts) late 1 week - $100.00 per team, late 2 weeks - $200.00 per team</w:t>
      </w:r>
    </w:p>
    <w:p w:rsidR="00166F43" w:rsidRDefault="00166F43" w:rsidP="0025055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Failure to submit rosters and team information – Late 1 week - $75.00/team, late 2 weeks - $225.00/team, late 3 weeks - $425.00/team, late 4 weeks - $725.00/team</w:t>
      </w:r>
    </w:p>
    <w:p w:rsidR="00166F43" w:rsidRPr="00250552" w:rsidRDefault="00166F43" w:rsidP="0025055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Failure to attend mandatory coaches’ meeting $25.00 per team</w:t>
      </w:r>
      <w:bookmarkStart w:id="0" w:name="_GoBack"/>
      <w:bookmarkEnd w:id="0"/>
    </w:p>
    <w:p w:rsidR="00166F43" w:rsidRDefault="00166F43" w:rsidP="00FA1212">
      <w:pPr>
        <w:ind w:left="1980"/>
      </w:pPr>
    </w:p>
    <w:p w:rsidR="00166F43" w:rsidRDefault="00166F43" w:rsidP="00FA1212">
      <w:pPr>
        <w:ind w:left="1980"/>
      </w:pPr>
    </w:p>
    <w:p w:rsidR="00166F43" w:rsidRDefault="00166F43" w:rsidP="00FA1212">
      <w:pPr>
        <w:ind w:left="1980"/>
      </w:pPr>
    </w:p>
    <w:p w:rsidR="00166F43" w:rsidRDefault="00166F43" w:rsidP="00FA1212">
      <w:pPr>
        <w:ind w:left="1980"/>
      </w:pPr>
    </w:p>
    <w:p w:rsidR="00166F43" w:rsidRDefault="00166F43" w:rsidP="00FA1212">
      <w:pPr>
        <w:ind w:left="1980"/>
      </w:pPr>
    </w:p>
    <w:p w:rsidR="00166F43" w:rsidRDefault="00166F43" w:rsidP="00FA1212">
      <w:pPr>
        <w:ind w:left="1980"/>
      </w:pPr>
    </w:p>
    <w:p w:rsidR="00166F43" w:rsidRDefault="00166F43" w:rsidP="00FA1212">
      <w:pPr>
        <w:ind w:left="1980"/>
      </w:pPr>
    </w:p>
    <w:p w:rsidR="00166F43" w:rsidRDefault="00166F43" w:rsidP="00FA1212">
      <w:pPr>
        <w:ind w:left="1980"/>
      </w:pPr>
    </w:p>
    <w:p w:rsidR="00166F43" w:rsidRDefault="00166F43" w:rsidP="00F20093">
      <w:pPr>
        <w:ind w:left="1980"/>
        <w:jc w:val="both"/>
      </w:pPr>
      <w:r>
        <w:tab/>
      </w:r>
    </w:p>
    <w:p w:rsidR="00166F43" w:rsidRDefault="00166F43" w:rsidP="00F20093">
      <w:pPr>
        <w:ind w:left="1980"/>
        <w:jc w:val="both"/>
      </w:pPr>
    </w:p>
    <w:p w:rsidR="00166F43" w:rsidRDefault="00166F43" w:rsidP="00F20093">
      <w:pPr>
        <w:ind w:left="1980"/>
        <w:jc w:val="both"/>
      </w:pPr>
      <w:r>
        <w:tab/>
      </w:r>
    </w:p>
    <w:sectPr w:rsidR="00166F43" w:rsidSect="00250552">
      <w:pgSz w:w="12240" w:h="15840"/>
      <w:pgMar w:top="450" w:right="126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03C15"/>
    <w:multiLevelType w:val="hybridMultilevel"/>
    <w:tmpl w:val="5BE4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0118B"/>
    <w:multiLevelType w:val="hybridMultilevel"/>
    <w:tmpl w:val="560EB27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4E475A1"/>
    <w:multiLevelType w:val="hybridMultilevel"/>
    <w:tmpl w:val="F66421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2"/>
  <w:defaultTabStop w:val="720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212"/>
    <w:rsid w:val="00166F43"/>
    <w:rsid w:val="002170E5"/>
    <w:rsid w:val="00250552"/>
    <w:rsid w:val="002E338C"/>
    <w:rsid w:val="003357C5"/>
    <w:rsid w:val="003F750D"/>
    <w:rsid w:val="00475A2D"/>
    <w:rsid w:val="00481AE9"/>
    <w:rsid w:val="00514342"/>
    <w:rsid w:val="005E1E23"/>
    <w:rsid w:val="00622BAE"/>
    <w:rsid w:val="007151ED"/>
    <w:rsid w:val="00957FD0"/>
    <w:rsid w:val="00A11381"/>
    <w:rsid w:val="00AF3ADA"/>
    <w:rsid w:val="00BF3CCA"/>
    <w:rsid w:val="00CA01E3"/>
    <w:rsid w:val="00EF5C68"/>
    <w:rsid w:val="00F021B8"/>
    <w:rsid w:val="00F20093"/>
    <w:rsid w:val="00FA1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0E5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1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1037</Words>
  <Characters>5913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WYSC </dc:title>
  <dc:subject/>
  <dc:creator>scott crawford</dc:creator>
  <cp:keywords/>
  <dc:description/>
  <cp:lastModifiedBy>tmumme02</cp:lastModifiedBy>
  <cp:revision>2</cp:revision>
  <dcterms:created xsi:type="dcterms:W3CDTF">2014-02-24T14:44:00Z</dcterms:created>
  <dcterms:modified xsi:type="dcterms:W3CDTF">2014-02-24T14:44:00Z</dcterms:modified>
</cp:coreProperties>
</file>