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3B" w:rsidRDefault="00EF783B" w:rsidP="00FA1212">
      <w:pPr>
        <w:jc w:val="center"/>
      </w:pPr>
      <w:r>
        <w:t xml:space="preserve">WYSC </w:t>
      </w:r>
    </w:p>
    <w:p w:rsidR="00EF783B" w:rsidRDefault="00EF783B" w:rsidP="00FA1212">
      <w:pPr>
        <w:jc w:val="center"/>
      </w:pPr>
      <w:r>
        <w:t>MEETING MINUTES</w:t>
      </w:r>
    </w:p>
    <w:p w:rsidR="00EF783B" w:rsidRDefault="00EF783B" w:rsidP="00FA1212">
      <w:pPr>
        <w:jc w:val="center"/>
      </w:pPr>
      <w:r>
        <w:t>10/15/13</w:t>
      </w:r>
    </w:p>
    <w:p w:rsidR="00EF783B" w:rsidRDefault="00EF783B" w:rsidP="00FA1212">
      <w:pPr>
        <w:jc w:val="center"/>
      </w:pPr>
      <w:r>
        <w:t xml:space="preserve">Recorded by </w:t>
      </w:r>
      <w:smartTag w:uri="urn:schemas-microsoft-com:office:smarttags" w:element="PersonName">
        <w:r>
          <w:t>Tammy Mummert</w:t>
        </w:r>
      </w:smartTag>
    </w:p>
    <w:p w:rsidR="00EF783B" w:rsidRDefault="00EF783B" w:rsidP="00FA1212">
      <w:pPr>
        <w:jc w:val="center"/>
      </w:pPr>
    </w:p>
    <w:p w:rsidR="00EF783B" w:rsidRDefault="00EF783B" w:rsidP="00FA1212">
      <w:pPr>
        <w:pStyle w:val="ListParagraph"/>
        <w:numPr>
          <w:ilvl w:val="0"/>
          <w:numId w:val="2"/>
        </w:numPr>
      </w:pPr>
      <w:r>
        <w:t xml:space="preserve">Meeting called to order by </w:t>
      </w:r>
      <w:smartTag w:uri="urn:schemas-microsoft-com:office:smarttags" w:element="PersonName">
        <w:r>
          <w:t>Mike Gordon</w:t>
        </w:r>
      </w:smartTag>
      <w:r>
        <w:t>, President (Interim)</w:t>
      </w:r>
    </w:p>
    <w:p w:rsidR="00EF783B" w:rsidRDefault="00EF783B" w:rsidP="00FA1212">
      <w:pPr>
        <w:pStyle w:val="ListParagraph"/>
        <w:numPr>
          <w:ilvl w:val="0"/>
          <w:numId w:val="2"/>
        </w:numPr>
      </w:pPr>
      <w:r>
        <w:t>Attendance</w:t>
      </w:r>
    </w:p>
    <w:p w:rsidR="00EF783B" w:rsidRDefault="00EF783B" w:rsidP="00FA1212">
      <w:pPr>
        <w:pStyle w:val="ListParagraph"/>
        <w:numPr>
          <w:ilvl w:val="1"/>
          <w:numId w:val="2"/>
        </w:numPr>
      </w:pPr>
      <w:r>
        <w:t xml:space="preserve">Board members 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>Present –</w:t>
      </w:r>
      <w:r w:rsidRPr="00D86FB8">
        <w:t xml:space="preserve"> </w:t>
      </w:r>
      <w:smartTag w:uri="urn:schemas-microsoft-com:office:smarttags" w:element="PersonName">
        <w:r>
          <w:t>Mike Gordon</w:t>
        </w:r>
      </w:smartTag>
      <w:r>
        <w:t xml:space="preserve">, Jim Deller, </w:t>
      </w:r>
      <w:smartTag w:uri="urn:schemas-microsoft-com:office:smarttags" w:element="PersonName">
        <w:r>
          <w:t>Tammy Mummert</w:t>
        </w:r>
      </w:smartTag>
      <w:r w:rsidRPr="00D86FB8">
        <w:t xml:space="preserve"> </w:t>
      </w:r>
      <w:r>
        <w:t xml:space="preserve">, Jos Lilley, </w:t>
      </w:r>
      <w:smartTag w:uri="urn:schemas-microsoft-com:office:smarttags" w:element="PersonName">
        <w:r>
          <w:t>Stacy Crawford</w:t>
        </w:r>
      </w:smartTag>
      <w:r>
        <w:t>, Jack Denney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>Absent –</w:t>
      </w:r>
      <w:r w:rsidRPr="00DB38E2">
        <w:t xml:space="preserve"> </w:t>
      </w:r>
      <w:r>
        <w:t>Angie Clark, Corinne First</w:t>
      </w:r>
    </w:p>
    <w:p w:rsidR="00EF783B" w:rsidRDefault="00EF783B" w:rsidP="00FA1212">
      <w:pPr>
        <w:pStyle w:val="ListParagraph"/>
        <w:numPr>
          <w:ilvl w:val="1"/>
          <w:numId w:val="2"/>
        </w:numPr>
      </w:pPr>
      <w:r>
        <w:t>Teams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 xml:space="preserve">Present – U8 Coed, U9M, U9F, U11M </w:t>
      </w:r>
      <w:smartTag w:uri="urn:schemas-microsoft-com:office:smarttags" w:element="PersonName">
        <w:r>
          <w:t>Wolves</w:t>
        </w:r>
      </w:smartTag>
      <w:r>
        <w:t>, U11F,  U14M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>Absent - U10F Starz, U10M</w:t>
      </w:r>
      <w:smartTag w:uri="urn:schemas-microsoft-com:office:smarttags" w:element="PersonName">
        <w:r>
          <w:t xml:space="preserve"> Scorpions</w:t>
        </w:r>
      </w:smartTag>
    </w:p>
    <w:p w:rsidR="00EF783B" w:rsidRDefault="00EF783B" w:rsidP="00FA1212">
      <w:pPr>
        <w:pStyle w:val="ListParagraph"/>
        <w:numPr>
          <w:ilvl w:val="1"/>
          <w:numId w:val="2"/>
        </w:numPr>
      </w:pPr>
      <w:r>
        <w:t>Committees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>Present –Concessions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>Absent – Director of Coaching, Field and Equipment, Uniforms</w:t>
      </w:r>
    </w:p>
    <w:p w:rsidR="00EF783B" w:rsidRDefault="00EF783B" w:rsidP="00FA1212">
      <w:pPr>
        <w:pStyle w:val="ListParagraph"/>
        <w:numPr>
          <w:ilvl w:val="0"/>
          <w:numId w:val="2"/>
        </w:numPr>
      </w:pPr>
      <w:r>
        <w:t>Reports</w:t>
      </w:r>
    </w:p>
    <w:p w:rsidR="00EF783B" w:rsidRDefault="00EF783B" w:rsidP="00FA1212">
      <w:pPr>
        <w:pStyle w:val="ListParagraph"/>
        <w:numPr>
          <w:ilvl w:val="1"/>
          <w:numId w:val="2"/>
        </w:numPr>
      </w:pPr>
      <w:r>
        <w:t xml:space="preserve">Secretary </w:t>
      </w:r>
      <w:r>
        <w:tab/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 xml:space="preserve">September minutes posted on website 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 xml:space="preserve">Approved </w:t>
      </w:r>
    </w:p>
    <w:p w:rsidR="00EF783B" w:rsidRDefault="00EF783B" w:rsidP="00FA1212">
      <w:pPr>
        <w:pStyle w:val="ListParagraph"/>
        <w:numPr>
          <w:ilvl w:val="1"/>
          <w:numId w:val="2"/>
        </w:numPr>
      </w:pPr>
      <w:r>
        <w:t>Treasurer (</w:t>
      </w:r>
      <w:smartTag w:uri="urn:schemas-microsoft-com:office:smarttags" w:element="PlaceType">
        <w:smartTag w:uri="urn:schemas-microsoft-com:office:smarttags" w:element="PersonName">
          <w:r>
            <w:t>Stacy Crawford</w:t>
          </w:r>
        </w:smartTag>
      </w:smartTag>
      <w:r>
        <w:t>)</w:t>
      </w:r>
    </w:p>
    <w:p w:rsidR="00EF783B" w:rsidRDefault="00EF783B" w:rsidP="00F20940">
      <w:pPr>
        <w:pStyle w:val="ListParagraph"/>
        <w:numPr>
          <w:ilvl w:val="2"/>
          <w:numId w:val="2"/>
        </w:numPr>
      </w:pPr>
      <w:r>
        <w:t>Current available balance is $19449.54</w:t>
      </w:r>
    </w:p>
    <w:p w:rsidR="00EF783B" w:rsidRDefault="00EF783B" w:rsidP="00F20940">
      <w:pPr>
        <w:pStyle w:val="ListParagraph"/>
        <w:numPr>
          <w:ilvl w:val="2"/>
          <w:numId w:val="2"/>
        </w:numPr>
      </w:pPr>
      <w:r>
        <w:t>Approved</w:t>
      </w:r>
    </w:p>
    <w:p w:rsidR="00EF783B" w:rsidRDefault="00EF783B" w:rsidP="00FA1212">
      <w:pPr>
        <w:pStyle w:val="ListParagraph"/>
        <w:numPr>
          <w:ilvl w:val="1"/>
          <w:numId w:val="2"/>
        </w:numPr>
      </w:pPr>
      <w:r>
        <w:t xml:space="preserve">League </w:t>
      </w:r>
    </w:p>
    <w:p w:rsidR="00EF783B" w:rsidRDefault="00EF783B" w:rsidP="00CA01E3">
      <w:pPr>
        <w:pStyle w:val="ListParagraph"/>
        <w:numPr>
          <w:ilvl w:val="2"/>
          <w:numId w:val="2"/>
        </w:numPr>
      </w:pPr>
      <w:r>
        <w:t>We owe $1602 in Players Fees – mailed today, 10/14/2013</w:t>
      </w:r>
    </w:p>
    <w:p w:rsidR="00EF783B" w:rsidRDefault="00EF783B" w:rsidP="00CA01E3">
      <w:pPr>
        <w:pStyle w:val="ListParagraph"/>
        <w:numPr>
          <w:ilvl w:val="2"/>
          <w:numId w:val="2"/>
        </w:numPr>
      </w:pPr>
      <w:r>
        <w:t xml:space="preserve">New League President email: </w:t>
      </w:r>
      <w:hyperlink r:id="rId5" w:history="1">
        <w:r w:rsidRPr="002D23CB">
          <w:rPr>
            <w:rStyle w:val="Hyperlink"/>
          </w:rPr>
          <w:t>theclevers4@comcast.net</w:t>
        </w:r>
      </w:hyperlink>
      <w:r>
        <w:t xml:space="preserve"> (Steve Cleaver).</w:t>
      </w:r>
    </w:p>
    <w:p w:rsidR="00EF783B" w:rsidRDefault="00EF783B" w:rsidP="00D72336">
      <w:pPr>
        <w:pStyle w:val="ListParagraph"/>
        <w:numPr>
          <w:ilvl w:val="2"/>
          <w:numId w:val="2"/>
        </w:numPr>
      </w:pPr>
      <w:r>
        <w:t xml:space="preserve">Injuries on the field – Coaches on field caused a problem at the Red Lion game.  If the play is not stopped, player motionless – coach should go on the field.  Could possibly get kicked out but should appeal to </w:t>
      </w:r>
      <w:smartTag w:uri="urn:schemas-microsoft-com:office:smarttags" w:element="City">
        <w:r>
          <w:t>York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  <w:r>
        <w:t>.</w:t>
      </w:r>
    </w:p>
    <w:p w:rsidR="00EF783B" w:rsidRDefault="00EF783B" w:rsidP="00FA1212">
      <w:pPr>
        <w:pStyle w:val="ListParagraph"/>
        <w:numPr>
          <w:ilvl w:val="1"/>
          <w:numId w:val="2"/>
        </w:numPr>
      </w:pPr>
      <w:r>
        <w:t>Registrar (Angie Clark)</w:t>
      </w:r>
    </w:p>
    <w:p w:rsidR="00EF783B" w:rsidRDefault="00EF783B" w:rsidP="00FA1212">
      <w:pPr>
        <w:pStyle w:val="ListParagraph"/>
        <w:numPr>
          <w:ilvl w:val="2"/>
          <w:numId w:val="2"/>
        </w:numPr>
      </w:pPr>
      <w:r>
        <w:t>Registration Nov. 5, 2013 from 6-8</w:t>
      </w:r>
    </w:p>
    <w:p w:rsidR="00EF783B" w:rsidRDefault="00EF783B" w:rsidP="003357C5">
      <w:pPr>
        <w:pStyle w:val="ListParagraph"/>
        <w:numPr>
          <w:ilvl w:val="1"/>
          <w:numId w:val="2"/>
        </w:numPr>
      </w:pPr>
      <w:r>
        <w:t>Field/Equipment (vacant)</w:t>
      </w:r>
    </w:p>
    <w:p w:rsidR="00EF783B" w:rsidRDefault="00EF783B" w:rsidP="003357C5">
      <w:pPr>
        <w:pStyle w:val="ListParagraph"/>
        <w:numPr>
          <w:ilvl w:val="2"/>
          <w:numId w:val="2"/>
        </w:numPr>
      </w:pPr>
      <w:r>
        <w:t>Reminder to take flags off field after game and return to knack box; if no team waiting to take field, use as determination to remove flags; there may be a break in schedule but this will ensure that no flags are left out</w:t>
      </w:r>
    </w:p>
    <w:p w:rsidR="00EF783B" w:rsidRDefault="00EF783B" w:rsidP="003357C5">
      <w:pPr>
        <w:pStyle w:val="ListParagraph"/>
        <w:numPr>
          <w:ilvl w:val="1"/>
          <w:numId w:val="2"/>
        </w:numPr>
      </w:pPr>
      <w:r>
        <w:t>Uniforms (</w:t>
      </w:r>
      <w:smartTag w:uri="urn:schemas-microsoft-com:office:smarttags" w:element="PlaceType">
        <w:smartTag w:uri="urn:schemas-microsoft-com:office:smarttags" w:element="PersonName">
          <w:r>
            <w:t>Mike Gordon</w:t>
          </w:r>
        </w:smartTag>
      </w:smartTag>
      <w:r>
        <w:t>)</w:t>
      </w:r>
    </w:p>
    <w:p w:rsidR="00EF783B" w:rsidRDefault="00EF783B" w:rsidP="003357C5">
      <w:pPr>
        <w:pStyle w:val="ListParagraph"/>
        <w:numPr>
          <w:ilvl w:val="2"/>
          <w:numId w:val="2"/>
        </w:numPr>
      </w:pPr>
      <w:r>
        <w:t xml:space="preserve">Awards have been ordered - 9 sweatshirts and 10 jackets – Invoice will be forthcoming.  </w:t>
      </w:r>
    </w:p>
    <w:p w:rsidR="00EF783B" w:rsidRDefault="00EF783B" w:rsidP="003357C5">
      <w:pPr>
        <w:pStyle w:val="ListParagraph"/>
        <w:numPr>
          <w:ilvl w:val="2"/>
          <w:numId w:val="2"/>
        </w:numPr>
      </w:pPr>
      <w:r>
        <w:t>Kaitlyn Staub received #66 and should have received #64 based on previous uniforms.  Mike and Missy will discuss.</w:t>
      </w:r>
    </w:p>
    <w:p w:rsidR="00EF783B" w:rsidRDefault="00EF783B" w:rsidP="00481AE9">
      <w:pPr>
        <w:pStyle w:val="ListParagraph"/>
        <w:numPr>
          <w:ilvl w:val="1"/>
          <w:numId w:val="2"/>
        </w:numPr>
      </w:pPr>
      <w:r>
        <w:t>Concessions (Nikki Russell/</w:t>
      </w:r>
      <w:smartTag w:uri="urn:schemas-microsoft-com:office:smarttags" w:element="PersonName">
        <w:r>
          <w:t>Stacy Crawford</w:t>
        </w:r>
      </w:smartTag>
      <w:r>
        <w:t>)</w:t>
      </w:r>
    </w:p>
    <w:p w:rsidR="00EF783B" w:rsidRDefault="00EF783B" w:rsidP="00481AE9">
      <w:pPr>
        <w:pStyle w:val="ListParagraph"/>
        <w:numPr>
          <w:ilvl w:val="2"/>
          <w:numId w:val="2"/>
        </w:numPr>
      </w:pPr>
      <w:r>
        <w:t xml:space="preserve">3 days left in the season for the concession stand to be open.  </w:t>
      </w:r>
    </w:p>
    <w:p w:rsidR="00EF783B" w:rsidRDefault="00EF783B" w:rsidP="00481AE9">
      <w:pPr>
        <w:pStyle w:val="ListParagraph"/>
        <w:numPr>
          <w:ilvl w:val="1"/>
          <w:numId w:val="2"/>
        </w:numPr>
      </w:pPr>
      <w:r>
        <w:t>Director of Coaching (Brett Altimore)</w:t>
      </w:r>
    </w:p>
    <w:p w:rsidR="00EF783B" w:rsidRDefault="00EF783B" w:rsidP="00A11381">
      <w:pPr>
        <w:pStyle w:val="ListParagraph"/>
        <w:numPr>
          <w:ilvl w:val="3"/>
          <w:numId w:val="2"/>
        </w:numPr>
      </w:pPr>
      <w:r>
        <w:t>Nothing reported</w:t>
      </w:r>
    </w:p>
    <w:p w:rsidR="00EF783B" w:rsidRDefault="00EF783B" w:rsidP="00A11381">
      <w:pPr>
        <w:pStyle w:val="ListParagraph"/>
        <w:numPr>
          <w:ilvl w:val="0"/>
          <w:numId w:val="2"/>
        </w:numPr>
      </w:pPr>
      <w:r>
        <w:t>Old Business</w:t>
      </w:r>
    </w:p>
    <w:p w:rsidR="00EF783B" w:rsidRDefault="00EF783B" w:rsidP="00A11381">
      <w:pPr>
        <w:pStyle w:val="ListParagraph"/>
        <w:numPr>
          <w:ilvl w:val="1"/>
          <w:numId w:val="2"/>
        </w:numPr>
      </w:pPr>
      <w:r>
        <w:t>Tax info update Jos?</w:t>
      </w:r>
    </w:p>
    <w:p w:rsidR="00EF783B" w:rsidRDefault="00EF783B" w:rsidP="00A11381">
      <w:pPr>
        <w:pStyle w:val="ListParagraph"/>
        <w:numPr>
          <w:ilvl w:val="2"/>
          <w:numId w:val="2"/>
        </w:numPr>
      </w:pPr>
      <w:r>
        <w:t xml:space="preserve">The club should have filled out 1120s and there could be a penalty for past years of not filling them out.  </w:t>
      </w:r>
    </w:p>
    <w:p w:rsidR="00EF783B" w:rsidRDefault="00EF783B" w:rsidP="00A11381">
      <w:pPr>
        <w:pStyle w:val="ListParagraph"/>
        <w:numPr>
          <w:ilvl w:val="2"/>
          <w:numId w:val="2"/>
        </w:numPr>
      </w:pPr>
      <w:r>
        <w:t>It will cost $400.00 (application fee), $200.00 (lawyer fees) if we are under $10,000.00 – we are able to write receipts but we are not sales tax exempt.  Additional $200.00 if we want to get sponsorships.  Should bring us to 501C status.</w:t>
      </w:r>
    </w:p>
    <w:p w:rsidR="00EF783B" w:rsidRDefault="00EF783B" w:rsidP="00EC6BD9">
      <w:pPr>
        <w:pStyle w:val="ListParagraph"/>
        <w:numPr>
          <w:ilvl w:val="1"/>
          <w:numId w:val="2"/>
        </w:numPr>
      </w:pPr>
      <w:r>
        <w:t>CPR/First aid training – Stacy</w:t>
      </w:r>
    </w:p>
    <w:p w:rsidR="00EF783B" w:rsidRDefault="00EF783B" w:rsidP="00EC6BD9">
      <w:pPr>
        <w:pStyle w:val="ListParagraph"/>
        <w:numPr>
          <w:ilvl w:val="2"/>
          <w:numId w:val="2"/>
        </w:numPr>
      </w:pPr>
      <w:r>
        <w:t xml:space="preserve">2 year certification will cost $970.00 for 8 people, $90.00 per person above that.  </w:t>
      </w:r>
    </w:p>
    <w:p w:rsidR="00EF783B" w:rsidRDefault="00EF783B" w:rsidP="00EC6BD9">
      <w:pPr>
        <w:pStyle w:val="ListParagraph"/>
        <w:numPr>
          <w:ilvl w:val="2"/>
          <w:numId w:val="2"/>
        </w:numPr>
      </w:pPr>
      <w:r>
        <w:t>Mike will ask if League does anything for this certification.</w:t>
      </w:r>
    </w:p>
    <w:p w:rsidR="00EF783B" w:rsidRDefault="00EF783B" w:rsidP="003357C5">
      <w:pPr>
        <w:pStyle w:val="ListParagraph"/>
        <w:numPr>
          <w:ilvl w:val="0"/>
          <w:numId w:val="2"/>
        </w:numPr>
      </w:pPr>
      <w:r>
        <w:t>New Business</w:t>
      </w:r>
    </w:p>
    <w:p w:rsidR="00EF783B" w:rsidRDefault="00EF783B" w:rsidP="003357C5">
      <w:pPr>
        <w:pStyle w:val="ListParagraph"/>
        <w:numPr>
          <w:ilvl w:val="1"/>
          <w:numId w:val="2"/>
        </w:numPr>
      </w:pPr>
      <w:r>
        <w:t>Youth Soccer Day was a success!  63 kids participated</w:t>
      </w:r>
    </w:p>
    <w:p w:rsidR="00EF783B" w:rsidRDefault="00EF783B" w:rsidP="00326A1C">
      <w:pPr>
        <w:pStyle w:val="ListParagraph"/>
        <w:numPr>
          <w:ilvl w:val="2"/>
          <w:numId w:val="2"/>
        </w:numPr>
      </w:pPr>
      <w:r>
        <w:t>Bus bill will be forthcoming.</w:t>
      </w:r>
    </w:p>
    <w:p w:rsidR="00EF783B" w:rsidRDefault="00EF783B" w:rsidP="00326A1C">
      <w:pPr>
        <w:pStyle w:val="ListParagraph"/>
        <w:numPr>
          <w:ilvl w:val="1"/>
          <w:numId w:val="2"/>
        </w:numPr>
      </w:pPr>
      <w:r>
        <w:t>Letter from boosters</w:t>
      </w:r>
    </w:p>
    <w:p w:rsidR="00EF783B" w:rsidRDefault="00EF783B" w:rsidP="00326A1C">
      <w:pPr>
        <w:pStyle w:val="ListParagraph"/>
        <w:numPr>
          <w:ilvl w:val="2"/>
          <w:numId w:val="2"/>
        </w:numPr>
      </w:pPr>
      <w:r>
        <w:t>WY Boys Soccer Booster Club – Thank you!</w:t>
      </w:r>
    </w:p>
    <w:p w:rsidR="00EF783B" w:rsidRDefault="00EF783B" w:rsidP="00326A1C">
      <w:pPr>
        <w:pStyle w:val="ListParagraph"/>
        <w:numPr>
          <w:ilvl w:val="1"/>
          <w:numId w:val="2"/>
        </w:numPr>
      </w:pPr>
      <w:r>
        <w:t xml:space="preserve">Spring Registration – 11/5/13 6-8pm </w:t>
      </w:r>
    </w:p>
    <w:p w:rsidR="00EF783B" w:rsidRDefault="00EF783B" w:rsidP="00326A1C">
      <w:pPr>
        <w:pStyle w:val="ListParagraph"/>
        <w:numPr>
          <w:ilvl w:val="2"/>
          <w:numId w:val="2"/>
        </w:numPr>
      </w:pPr>
      <w:r>
        <w:t>Family discount and referral bonus</w:t>
      </w:r>
    </w:p>
    <w:p w:rsidR="00EF783B" w:rsidRDefault="00EF783B" w:rsidP="00326A1C">
      <w:pPr>
        <w:pStyle w:val="ListParagraph"/>
        <w:numPr>
          <w:ilvl w:val="3"/>
          <w:numId w:val="2"/>
        </w:numPr>
      </w:pPr>
      <w:r>
        <w:t>$10 off for second family member signing up</w:t>
      </w:r>
    </w:p>
    <w:p w:rsidR="00EF783B" w:rsidRDefault="00EF783B" w:rsidP="00320A50">
      <w:pPr>
        <w:pStyle w:val="ListParagraph"/>
        <w:numPr>
          <w:ilvl w:val="3"/>
          <w:numId w:val="2"/>
        </w:numPr>
      </w:pPr>
      <w:r>
        <w:t>$5 off if you bring a referral</w:t>
      </w:r>
    </w:p>
    <w:p w:rsidR="00EF783B" w:rsidRDefault="00EF783B" w:rsidP="00320A50">
      <w:pPr>
        <w:pStyle w:val="ListParagraph"/>
        <w:numPr>
          <w:ilvl w:val="2"/>
          <w:numId w:val="2"/>
        </w:numPr>
      </w:pPr>
      <w:r>
        <w:t>Yard Signs – Jos</w:t>
      </w:r>
    </w:p>
    <w:p w:rsidR="00EF783B" w:rsidRDefault="00EF783B" w:rsidP="00320A50">
      <w:pPr>
        <w:pStyle w:val="ListParagraph"/>
        <w:numPr>
          <w:ilvl w:val="3"/>
          <w:numId w:val="2"/>
        </w:numPr>
      </w:pPr>
      <w:r>
        <w:t>$12/sign.  We are ordering 30</w:t>
      </w:r>
    </w:p>
    <w:p w:rsidR="00EF783B" w:rsidRDefault="00EF783B" w:rsidP="00320A50">
      <w:pPr>
        <w:pStyle w:val="ListParagraph"/>
        <w:numPr>
          <w:ilvl w:val="2"/>
          <w:numId w:val="2"/>
        </w:numPr>
      </w:pPr>
      <w:smartTag w:uri="urn:schemas-microsoft-com:office:smarttags" w:element="place">
        <w:r>
          <w:t>School District</w:t>
        </w:r>
      </w:smartTag>
      <w:r>
        <w:t xml:space="preserve"> website updated for regsitration</w:t>
      </w:r>
    </w:p>
    <w:p w:rsidR="00EF783B" w:rsidRDefault="00EF783B" w:rsidP="00320A50">
      <w:pPr>
        <w:pStyle w:val="ListParagraph"/>
        <w:numPr>
          <w:ilvl w:val="1"/>
          <w:numId w:val="2"/>
        </w:numPr>
      </w:pPr>
      <w:r>
        <w:t>Donations – Tammy</w:t>
      </w:r>
    </w:p>
    <w:p w:rsidR="00EF783B" w:rsidRDefault="00EF783B" w:rsidP="00320A50">
      <w:pPr>
        <w:pStyle w:val="ListParagraph"/>
        <w:numPr>
          <w:ilvl w:val="2"/>
          <w:numId w:val="2"/>
        </w:numPr>
      </w:pPr>
      <w:r>
        <w:t>PeacePassers will take soccer balls, jerseys, shin guards, cleats.</w:t>
      </w:r>
    </w:p>
    <w:p w:rsidR="00EF783B" w:rsidRDefault="00EF783B" w:rsidP="00320A50">
      <w:pPr>
        <w:pStyle w:val="ListParagraph"/>
        <w:numPr>
          <w:ilvl w:val="2"/>
          <w:numId w:val="2"/>
        </w:numPr>
      </w:pPr>
      <w:r>
        <w:t>Email to be sent for drop off at registration night.</w:t>
      </w:r>
    </w:p>
    <w:p w:rsidR="00EF783B" w:rsidRDefault="00EF783B" w:rsidP="00BF3CCA">
      <w:pPr>
        <w:pStyle w:val="ListParagraph"/>
        <w:numPr>
          <w:ilvl w:val="1"/>
          <w:numId w:val="2"/>
        </w:numPr>
      </w:pPr>
      <w:r>
        <w:t>Coaching Certification – Jack</w:t>
      </w:r>
    </w:p>
    <w:p w:rsidR="00EF783B" w:rsidRDefault="00EF783B" w:rsidP="00320A50">
      <w:pPr>
        <w:pStyle w:val="ListParagraph"/>
        <w:numPr>
          <w:ilvl w:val="2"/>
          <w:numId w:val="2"/>
        </w:numPr>
      </w:pPr>
      <w:r>
        <w:t>E Certification would be a Friday night, Saturday and Sunday days for U12 teams and under (minimum participation is 12)</w:t>
      </w:r>
    </w:p>
    <w:p w:rsidR="00EF783B" w:rsidRDefault="00EF783B" w:rsidP="00320A50">
      <w:pPr>
        <w:pStyle w:val="ListParagraph"/>
        <w:numPr>
          <w:ilvl w:val="2"/>
          <w:numId w:val="2"/>
        </w:numPr>
      </w:pPr>
      <w:r>
        <w:t>Will need classroom, white board, projector, and field.</w:t>
      </w:r>
    </w:p>
    <w:p w:rsidR="00EF783B" w:rsidRDefault="00EF783B" w:rsidP="003357C5">
      <w:pPr>
        <w:pStyle w:val="ListParagraph"/>
        <w:numPr>
          <w:ilvl w:val="2"/>
          <w:numId w:val="2"/>
        </w:numPr>
      </w:pPr>
      <w:r>
        <w:t>F Certification for U8 &amp; U10 teams (minimum participation is 8)</w:t>
      </w:r>
    </w:p>
    <w:p w:rsidR="00EF783B" w:rsidRDefault="00EF783B" w:rsidP="006A1D5F">
      <w:pPr>
        <w:pStyle w:val="ListParagraph"/>
        <w:numPr>
          <w:ilvl w:val="1"/>
          <w:numId w:val="2"/>
        </w:numPr>
      </w:pPr>
      <w:r>
        <w:t>Uniform buy back – if size changes or something – up for discussion at a later time.</w:t>
      </w:r>
    </w:p>
    <w:p w:rsidR="00EF783B" w:rsidRDefault="00EF783B" w:rsidP="00EF5C68">
      <w:pPr>
        <w:pStyle w:val="ListParagraph"/>
        <w:numPr>
          <w:ilvl w:val="0"/>
          <w:numId w:val="2"/>
        </w:numPr>
      </w:pPr>
      <w:r>
        <w:t>Next meeting</w:t>
      </w:r>
    </w:p>
    <w:p w:rsidR="00EF783B" w:rsidRDefault="00EF783B" w:rsidP="00EF5C68">
      <w:pPr>
        <w:pStyle w:val="ListParagraph"/>
        <w:numPr>
          <w:ilvl w:val="1"/>
          <w:numId w:val="2"/>
        </w:numPr>
      </w:pPr>
      <w:r>
        <w:t>January 21, 2014 @ 7pm @ West Manchester Township Building</w:t>
      </w:r>
    </w:p>
    <w:p w:rsidR="00EF783B" w:rsidRDefault="00EF783B" w:rsidP="00FA1212">
      <w:pPr>
        <w:ind w:left="1980"/>
      </w:pPr>
    </w:p>
    <w:sectPr w:rsidR="00EF783B" w:rsidSect="00BF3CCA">
      <w:pgSz w:w="12240" w:h="15840"/>
      <w:pgMar w:top="45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3C15"/>
    <w:multiLevelType w:val="hybridMultilevel"/>
    <w:tmpl w:val="5BE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75A1"/>
    <w:multiLevelType w:val="hybridMultilevel"/>
    <w:tmpl w:val="F66421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212"/>
    <w:rsid w:val="002976A3"/>
    <w:rsid w:val="002D23CB"/>
    <w:rsid w:val="00320A50"/>
    <w:rsid w:val="00326A1C"/>
    <w:rsid w:val="003357C5"/>
    <w:rsid w:val="00481AE9"/>
    <w:rsid w:val="00514342"/>
    <w:rsid w:val="005F1179"/>
    <w:rsid w:val="00693254"/>
    <w:rsid w:val="006A1D5F"/>
    <w:rsid w:val="007151ED"/>
    <w:rsid w:val="007156EF"/>
    <w:rsid w:val="007218DB"/>
    <w:rsid w:val="00901064"/>
    <w:rsid w:val="00977315"/>
    <w:rsid w:val="00A11381"/>
    <w:rsid w:val="00AF3ADA"/>
    <w:rsid w:val="00BD52A8"/>
    <w:rsid w:val="00BF3CCA"/>
    <w:rsid w:val="00C4136F"/>
    <w:rsid w:val="00CA01E3"/>
    <w:rsid w:val="00CA36FD"/>
    <w:rsid w:val="00CC5E1F"/>
    <w:rsid w:val="00CE0858"/>
    <w:rsid w:val="00D72336"/>
    <w:rsid w:val="00D86FB8"/>
    <w:rsid w:val="00DB38E2"/>
    <w:rsid w:val="00EC6BD9"/>
    <w:rsid w:val="00EF5C68"/>
    <w:rsid w:val="00EF783B"/>
    <w:rsid w:val="00F20940"/>
    <w:rsid w:val="00F67E99"/>
    <w:rsid w:val="00F8185F"/>
    <w:rsid w:val="00FA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6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121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723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clevers4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481</Words>
  <Characters>2746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WYSC </dc:title>
  <dc:subject/>
  <dc:creator>scott crawford</dc:creator>
  <cp:keywords/>
  <dc:description/>
  <cp:lastModifiedBy>tmumme02</cp:lastModifiedBy>
  <cp:revision>15</cp:revision>
  <dcterms:created xsi:type="dcterms:W3CDTF">2013-11-14T21:35:00Z</dcterms:created>
  <dcterms:modified xsi:type="dcterms:W3CDTF">2013-11-15T15:47:00Z</dcterms:modified>
</cp:coreProperties>
</file>