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C665" w14:textId="77777777" w:rsidR="00C71A1B" w:rsidRDefault="001A7653" w:rsidP="002F77A9">
      <w:pPr>
        <w:tabs>
          <w:tab w:val="center" w:pos="540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10C69C" wp14:editId="2810C69D">
                <wp:simplePos x="0" y="0"/>
                <wp:positionH relativeFrom="column">
                  <wp:posOffset>1463040</wp:posOffset>
                </wp:positionH>
                <wp:positionV relativeFrom="paragraph">
                  <wp:posOffset>-91440</wp:posOffset>
                </wp:positionV>
                <wp:extent cx="4114800" cy="1143000"/>
                <wp:effectExtent l="5715" t="13335" r="13335" b="1524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1143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10C69E" w14:textId="77777777" w:rsidR="001A7653" w:rsidRDefault="001A7653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Perrysburg Baseball</w:t>
                            </w:r>
                          </w:p>
                          <w:p w14:paraId="2810C69F" w14:textId="77777777" w:rsidR="001A7653" w:rsidRDefault="001A7653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Players of the Week</w:t>
                            </w:r>
                          </w:p>
                          <w:p w14:paraId="2810C6A0" w14:textId="2909E8A9" w:rsidR="001A7653" w:rsidRDefault="00BE5C55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 5</w:t>
                            </w:r>
                            <w:r w:rsidR="00E83344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3341A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May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E83344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0C69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15.2pt;margin-top:-7.2pt;width:32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" o:allowincell="f" filled="f" stroked="f">
                <o:lock v:ext="edit" shapetype="t"/>
                <v:textbox style="mso-fit-shape-to-text:t">
                  <w:txbxContent>
                    <w:p w14:paraId="2810C69E" w14:textId="77777777" w:rsidR="001A7653" w:rsidRDefault="001A7653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Perrysburg Baseball</w:t>
                      </w:r>
                    </w:p>
                    <w:p w14:paraId="2810C69F" w14:textId="77777777" w:rsidR="001A7653" w:rsidRDefault="001A7653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Players of the Week</w:t>
                      </w:r>
                    </w:p>
                    <w:p w14:paraId="2810C6A0" w14:textId="2909E8A9" w:rsidR="001A7653" w:rsidRDefault="00BE5C55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May 5</w:t>
                      </w:r>
                      <w:r w:rsidR="00E83344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3341A1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May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E83344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, 2025</w:t>
                      </w:r>
                    </w:p>
                  </w:txbxContent>
                </v:textbox>
              </v:shape>
            </w:pict>
          </mc:Fallback>
        </mc:AlternateContent>
      </w:r>
      <w:r w:rsidR="002F77A9">
        <w:rPr>
          <w:b/>
          <w:sz w:val="28"/>
        </w:rPr>
        <w:tab/>
      </w:r>
    </w:p>
    <w:p w14:paraId="2810C666" w14:textId="77777777" w:rsidR="00C71A1B" w:rsidRDefault="001B44FC" w:rsidP="001B44FC">
      <w:pPr>
        <w:tabs>
          <w:tab w:val="left" w:pos="6675"/>
        </w:tabs>
        <w:rPr>
          <w:b/>
          <w:sz w:val="28"/>
        </w:rPr>
      </w:pPr>
      <w:r>
        <w:rPr>
          <w:b/>
          <w:sz w:val="28"/>
        </w:rPr>
        <w:tab/>
      </w:r>
    </w:p>
    <w:p w14:paraId="2810C667" w14:textId="77777777" w:rsidR="00C71A1B" w:rsidRDefault="006C06BA" w:rsidP="006C06BA">
      <w:pPr>
        <w:tabs>
          <w:tab w:val="left" w:pos="6000"/>
        </w:tabs>
        <w:rPr>
          <w:b/>
          <w:sz w:val="28"/>
        </w:rPr>
      </w:pPr>
      <w:r>
        <w:rPr>
          <w:b/>
          <w:sz w:val="28"/>
        </w:rPr>
        <w:tab/>
      </w:r>
    </w:p>
    <w:p w14:paraId="2810C668" w14:textId="77777777" w:rsidR="00C71A1B" w:rsidRDefault="006C06BA" w:rsidP="006C06BA">
      <w:pPr>
        <w:tabs>
          <w:tab w:val="left" w:pos="6000"/>
        </w:tabs>
        <w:rPr>
          <w:b/>
          <w:sz w:val="28"/>
        </w:rPr>
      </w:pPr>
      <w:r>
        <w:rPr>
          <w:b/>
          <w:sz w:val="28"/>
        </w:rPr>
        <w:tab/>
      </w:r>
    </w:p>
    <w:p w14:paraId="2810C669" w14:textId="77777777" w:rsidR="00C71A1B" w:rsidRDefault="00C71A1B" w:rsidP="006C06BA"/>
    <w:p w14:paraId="2810C66A" w14:textId="77777777" w:rsidR="00C71A1B" w:rsidRDefault="00C71A1B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690"/>
        <w:gridCol w:w="4320"/>
      </w:tblGrid>
      <w:tr w:rsidR="00C71A1B" w14:paraId="2810C66E" w14:textId="77777777" w:rsidTr="002669F2">
        <w:tc>
          <w:tcPr>
            <w:tcW w:w="2718" w:type="dxa"/>
          </w:tcPr>
          <w:p w14:paraId="2810C66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Pitcher</w:t>
            </w:r>
          </w:p>
        </w:tc>
        <w:tc>
          <w:tcPr>
            <w:tcW w:w="3690" w:type="dxa"/>
          </w:tcPr>
          <w:p w14:paraId="2810C66C" w14:textId="2126E09B" w:rsidR="00C71A1B" w:rsidRDefault="0060074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Aaron Banks</w:t>
            </w:r>
          </w:p>
        </w:tc>
        <w:tc>
          <w:tcPr>
            <w:tcW w:w="4320" w:type="dxa"/>
          </w:tcPr>
          <w:p w14:paraId="2810C66D" w14:textId="193CB29D" w:rsidR="00C71A1B" w:rsidRPr="00BB1D4B" w:rsidRDefault="0060074A" w:rsidP="002669F2">
            <w:pPr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1-0-0.00 9k 1bb </w:t>
            </w:r>
            <w:r w:rsidR="0079054B">
              <w:rPr>
                <w:b/>
                <w:sz w:val="28"/>
              </w:rPr>
              <w:t>3 h 2er</w:t>
            </w:r>
          </w:p>
        </w:tc>
      </w:tr>
      <w:tr w:rsidR="00C71A1B" w14:paraId="2810C672" w14:textId="77777777" w:rsidTr="002669F2">
        <w:tc>
          <w:tcPr>
            <w:tcW w:w="2718" w:type="dxa"/>
          </w:tcPr>
          <w:p w14:paraId="2810C66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Infielder</w:t>
            </w:r>
          </w:p>
        </w:tc>
        <w:tc>
          <w:tcPr>
            <w:tcW w:w="3690" w:type="dxa"/>
          </w:tcPr>
          <w:p w14:paraId="2810C670" w14:textId="0B692341" w:rsidR="001B44FC" w:rsidRDefault="006C60E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Tyler Palmer</w:t>
            </w:r>
          </w:p>
        </w:tc>
        <w:tc>
          <w:tcPr>
            <w:tcW w:w="4320" w:type="dxa"/>
          </w:tcPr>
          <w:p w14:paraId="2810C671" w14:textId="4029F98E" w:rsidR="001B44FC" w:rsidRDefault="005A55C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 PO 1</w:t>
            </w:r>
            <w:proofErr w:type="gramStart"/>
            <w:r>
              <w:rPr>
                <w:b/>
                <w:sz w:val="28"/>
              </w:rPr>
              <w:t>A  1.000</w:t>
            </w:r>
            <w:proofErr w:type="gramEnd"/>
            <w:r>
              <w:rPr>
                <w:b/>
                <w:sz w:val="28"/>
              </w:rPr>
              <w:t xml:space="preserve"> FPCT</w:t>
            </w:r>
          </w:p>
        </w:tc>
      </w:tr>
      <w:tr w:rsidR="00C71A1B" w14:paraId="2810C676" w14:textId="77777777" w:rsidTr="002669F2">
        <w:tc>
          <w:tcPr>
            <w:tcW w:w="2718" w:type="dxa"/>
          </w:tcPr>
          <w:p w14:paraId="2810C67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Outfielder</w:t>
            </w:r>
          </w:p>
        </w:tc>
        <w:tc>
          <w:tcPr>
            <w:tcW w:w="3690" w:type="dxa"/>
          </w:tcPr>
          <w:p w14:paraId="2810C674" w14:textId="751AC58F" w:rsidR="00C71A1B" w:rsidRDefault="00C974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JD Zeeb</w:t>
            </w:r>
          </w:p>
        </w:tc>
        <w:tc>
          <w:tcPr>
            <w:tcW w:w="4320" w:type="dxa"/>
          </w:tcPr>
          <w:p w14:paraId="2810C675" w14:textId="756C35ED" w:rsidR="00C71A1B" w:rsidRDefault="004748E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 PO  0</w:t>
            </w:r>
            <w:proofErr w:type="gramStart"/>
            <w:r>
              <w:rPr>
                <w:b/>
                <w:sz w:val="28"/>
              </w:rPr>
              <w:t>A  1</w:t>
            </w:r>
            <w:proofErr w:type="gramEnd"/>
            <w:r>
              <w:rPr>
                <w:b/>
                <w:sz w:val="28"/>
              </w:rPr>
              <w:t>.000FPCT</w:t>
            </w:r>
          </w:p>
        </w:tc>
      </w:tr>
      <w:tr w:rsidR="00C71A1B" w14:paraId="2810C67A" w14:textId="77777777" w:rsidTr="002669F2">
        <w:tc>
          <w:tcPr>
            <w:tcW w:w="2718" w:type="dxa"/>
          </w:tcPr>
          <w:p w14:paraId="2810C67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Batting Average</w:t>
            </w:r>
          </w:p>
        </w:tc>
        <w:tc>
          <w:tcPr>
            <w:tcW w:w="3690" w:type="dxa"/>
          </w:tcPr>
          <w:p w14:paraId="2810C678" w14:textId="32E99D73" w:rsidR="00C04E92" w:rsidRDefault="00C974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Brayden Heitmeyer</w:t>
            </w:r>
          </w:p>
        </w:tc>
        <w:tc>
          <w:tcPr>
            <w:tcW w:w="4320" w:type="dxa"/>
          </w:tcPr>
          <w:p w14:paraId="2810C679" w14:textId="3AFF72D0" w:rsidR="00C04E92" w:rsidRDefault="001D14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3-6-.500</w:t>
            </w:r>
          </w:p>
        </w:tc>
      </w:tr>
      <w:tr w:rsidR="00C71A1B" w14:paraId="2810C67E" w14:textId="77777777" w:rsidTr="002669F2">
        <w:tc>
          <w:tcPr>
            <w:tcW w:w="2718" w:type="dxa"/>
          </w:tcPr>
          <w:p w14:paraId="2810C67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Most Rbis</w:t>
            </w:r>
          </w:p>
        </w:tc>
        <w:tc>
          <w:tcPr>
            <w:tcW w:w="3690" w:type="dxa"/>
          </w:tcPr>
          <w:p w14:paraId="2810C67C" w14:textId="431994EB" w:rsidR="002669F2" w:rsidRDefault="001D14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Zeeb/Graham</w:t>
            </w:r>
          </w:p>
        </w:tc>
        <w:tc>
          <w:tcPr>
            <w:tcW w:w="4320" w:type="dxa"/>
          </w:tcPr>
          <w:p w14:paraId="2810C67D" w14:textId="6BA154FC" w:rsidR="00C71A1B" w:rsidRDefault="001D14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RBIS</w:t>
            </w:r>
          </w:p>
        </w:tc>
      </w:tr>
      <w:tr w:rsidR="00C71A1B" w14:paraId="2810C682" w14:textId="77777777" w:rsidTr="002669F2">
        <w:tc>
          <w:tcPr>
            <w:tcW w:w="2718" w:type="dxa"/>
          </w:tcPr>
          <w:p w14:paraId="2810C67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Bunter</w:t>
            </w:r>
          </w:p>
        </w:tc>
        <w:tc>
          <w:tcPr>
            <w:tcW w:w="3690" w:type="dxa"/>
          </w:tcPr>
          <w:p w14:paraId="2810C680" w14:textId="4D3DAD96" w:rsidR="00C71A1B" w:rsidRDefault="00457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320" w:type="dxa"/>
          </w:tcPr>
          <w:p w14:paraId="2810C681" w14:textId="75E06F4F" w:rsidR="00C71A1B" w:rsidRDefault="00457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DF2CFC" w14:paraId="2810C686" w14:textId="77777777" w:rsidTr="002669F2">
        <w:tc>
          <w:tcPr>
            <w:tcW w:w="2718" w:type="dxa"/>
          </w:tcPr>
          <w:p w14:paraId="2810C683" w14:textId="77777777" w:rsidR="00DF2CFC" w:rsidRDefault="00DF2CFC" w:rsidP="00DF2C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Baserunner</w:t>
            </w:r>
          </w:p>
        </w:tc>
        <w:tc>
          <w:tcPr>
            <w:tcW w:w="3690" w:type="dxa"/>
          </w:tcPr>
          <w:p w14:paraId="2810C684" w14:textId="59948BE4" w:rsidR="00DF2CFC" w:rsidRDefault="0045726B" w:rsidP="00DF2C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Brayden Heitmeyer</w:t>
            </w:r>
          </w:p>
        </w:tc>
        <w:tc>
          <w:tcPr>
            <w:tcW w:w="4320" w:type="dxa"/>
          </w:tcPr>
          <w:p w14:paraId="2810C685" w14:textId="4403E809" w:rsidR="00DF2CFC" w:rsidRDefault="00672CA2" w:rsidP="00DF2C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 stolen bases</w:t>
            </w:r>
          </w:p>
        </w:tc>
      </w:tr>
      <w:tr w:rsidR="00C71A1B" w14:paraId="2810C68A" w14:textId="77777777" w:rsidTr="002669F2">
        <w:tc>
          <w:tcPr>
            <w:tcW w:w="2718" w:type="dxa"/>
          </w:tcPr>
          <w:p w14:paraId="2810C68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Hustler</w:t>
            </w:r>
          </w:p>
        </w:tc>
        <w:tc>
          <w:tcPr>
            <w:tcW w:w="3690" w:type="dxa"/>
          </w:tcPr>
          <w:p w14:paraId="2810C688" w14:textId="36E4E5C1" w:rsidR="00C71A1B" w:rsidRDefault="00E060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320" w:type="dxa"/>
          </w:tcPr>
          <w:p w14:paraId="2810C689" w14:textId="32E6455A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8E" w14:textId="77777777" w:rsidTr="002669F2">
        <w:tc>
          <w:tcPr>
            <w:tcW w:w="2718" w:type="dxa"/>
          </w:tcPr>
          <w:p w14:paraId="2810C68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Practice Player</w:t>
            </w:r>
          </w:p>
        </w:tc>
        <w:tc>
          <w:tcPr>
            <w:tcW w:w="3690" w:type="dxa"/>
          </w:tcPr>
          <w:p w14:paraId="2810C68C" w14:textId="77777777" w:rsidR="00C71A1B" w:rsidRDefault="00C71A1B">
            <w:pPr>
              <w:rPr>
                <w:b/>
                <w:sz w:val="28"/>
              </w:rPr>
            </w:pPr>
          </w:p>
        </w:tc>
        <w:tc>
          <w:tcPr>
            <w:tcW w:w="4320" w:type="dxa"/>
          </w:tcPr>
          <w:p w14:paraId="2810C68D" w14:textId="77777777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92" w14:textId="77777777" w:rsidTr="002669F2">
        <w:tc>
          <w:tcPr>
            <w:tcW w:w="2718" w:type="dxa"/>
          </w:tcPr>
          <w:p w14:paraId="2810C68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Most Improved</w:t>
            </w:r>
          </w:p>
        </w:tc>
        <w:tc>
          <w:tcPr>
            <w:tcW w:w="3690" w:type="dxa"/>
          </w:tcPr>
          <w:p w14:paraId="2810C690" w14:textId="1C2E79CB" w:rsidR="00C71A1B" w:rsidRDefault="00E060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320" w:type="dxa"/>
          </w:tcPr>
          <w:p w14:paraId="2810C691" w14:textId="1808F66C" w:rsidR="00C71A1B" w:rsidRDefault="00E060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C71A1B" w14:paraId="2810C696" w14:textId="77777777" w:rsidTr="002669F2">
        <w:tc>
          <w:tcPr>
            <w:tcW w:w="2718" w:type="dxa"/>
          </w:tcPr>
          <w:p w14:paraId="2810C69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Coaches Award</w:t>
            </w:r>
          </w:p>
        </w:tc>
        <w:tc>
          <w:tcPr>
            <w:tcW w:w="3690" w:type="dxa"/>
          </w:tcPr>
          <w:p w14:paraId="2810C694" w14:textId="48F84854" w:rsidR="00C71A1B" w:rsidRDefault="00E060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320" w:type="dxa"/>
          </w:tcPr>
          <w:p w14:paraId="2810C695" w14:textId="078FA993" w:rsidR="00C71A1B" w:rsidRDefault="00E060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C71A1B" w:rsidRPr="0029756F" w14:paraId="2810C69A" w14:textId="77777777" w:rsidTr="002669F2">
        <w:tc>
          <w:tcPr>
            <w:tcW w:w="2718" w:type="dxa"/>
          </w:tcPr>
          <w:p w14:paraId="2810C69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MVP</w:t>
            </w:r>
          </w:p>
        </w:tc>
        <w:tc>
          <w:tcPr>
            <w:tcW w:w="3690" w:type="dxa"/>
          </w:tcPr>
          <w:p w14:paraId="2810C698" w14:textId="4567373F" w:rsidR="00C71A1B" w:rsidRPr="00A563AF" w:rsidRDefault="000744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Asher Lattimore</w:t>
            </w:r>
          </w:p>
        </w:tc>
        <w:tc>
          <w:tcPr>
            <w:tcW w:w="4320" w:type="dxa"/>
          </w:tcPr>
          <w:p w14:paraId="2810C699" w14:textId="195E5FF6" w:rsidR="00542DA4" w:rsidRPr="0029756F" w:rsidRDefault="00B34F98">
            <w:pPr>
              <w:rPr>
                <w:b/>
                <w:sz w:val="28"/>
              </w:rPr>
            </w:pPr>
            <w:r w:rsidRPr="0029756F">
              <w:rPr>
                <w:b/>
                <w:sz w:val="28"/>
              </w:rPr>
              <w:t xml:space="preserve">0-2-.000 </w:t>
            </w:r>
            <w:r w:rsidR="00141C1D" w:rsidRPr="0029756F">
              <w:rPr>
                <w:b/>
                <w:sz w:val="28"/>
              </w:rPr>
              <w:t xml:space="preserve">2 </w:t>
            </w:r>
            <w:proofErr w:type="spellStart"/>
            <w:r w:rsidR="00141C1D" w:rsidRPr="0029756F">
              <w:rPr>
                <w:b/>
                <w:sz w:val="28"/>
              </w:rPr>
              <w:t>bbs</w:t>
            </w:r>
            <w:proofErr w:type="spellEnd"/>
            <w:r w:rsidR="00141C1D" w:rsidRPr="0029756F">
              <w:rPr>
                <w:b/>
                <w:sz w:val="28"/>
              </w:rPr>
              <w:t xml:space="preserve"> 2 R 1rbi </w:t>
            </w:r>
            <w:proofErr w:type="spellStart"/>
            <w:r w:rsidR="00141C1D" w:rsidRPr="0029756F">
              <w:rPr>
                <w:b/>
                <w:sz w:val="28"/>
              </w:rPr>
              <w:t>gwrbi</w:t>
            </w:r>
            <w:proofErr w:type="spellEnd"/>
            <w:r w:rsidR="00141C1D" w:rsidRPr="0029756F">
              <w:rPr>
                <w:b/>
                <w:sz w:val="28"/>
              </w:rPr>
              <w:t xml:space="preserve">  </w:t>
            </w:r>
            <w:r w:rsidR="0029756F" w:rsidRPr="0029756F">
              <w:rPr>
                <w:b/>
                <w:sz w:val="28"/>
              </w:rPr>
              <w:t>11 PO  1cs</w:t>
            </w:r>
          </w:p>
        </w:tc>
      </w:tr>
    </w:tbl>
    <w:p w14:paraId="2810C69B" w14:textId="2EA144BD" w:rsidR="00C71A1B" w:rsidRPr="0029756F" w:rsidRDefault="005E068B">
      <w:pPr>
        <w:rPr>
          <w:b/>
          <w:sz w:val="28"/>
        </w:rPr>
      </w:pPr>
      <w:r w:rsidRPr="0029756F">
        <w:rPr>
          <w:b/>
          <w:sz w:val="28"/>
        </w:rPr>
        <w:t xml:space="preserve"> </w:t>
      </w:r>
    </w:p>
    <w:sectPr w:rsidR="00C71A1B" w:rsidRPr="0029756F" w:rsidSect="00F525F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5A8"/>
    <w:multiLevelType w:val="multilevel"/>
    <w:tmpl w:val="69347A12"/>
    <w:lvl w:ilvl="0">
      <w:start w:val="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586D1EB5"/>
    <w:multiLevelType w:val="multilevel"/>
    <w:tmpl w:val="69347A12"/>
    <w:lvl w:ilvl="0">
      <w:start w:val="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cs="Times New Roman" w:hint="default"/>
      </w:rPr>
    </w:lvl>
  </w:abstractNum>
  <w:num w:numId="1" w16cid:durableId="456798918">
    <w:abstractNumId w:val="0"/>
  </w:num>
  <w:num w:numId="2" w16cid:durableId="92387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AA"/>
    <w:rsid w:val="00006F70"/>
    <w:rsid w:val="00013D00"/>
    <w:rsid w:val="00015F97"/>
    <w:rsid w:val="0002372F"/>
    <w:rsid w:val="00032B9E"/>
    <w:rsid w:val="000462E6"/>
    <w:rsid w:val="00057465"/>
    <w:rsid w:val="00064488"/>
    <w:rsid w:val="00072B1D"/>
    <w:rsid w:val="00074449"/>
    <w:rsid w:val="00087D69"/>
    <w:rsid w:val="00087E8C"/>
    <w:rsid w:val="000A2B56"/>
    <w:rsid w:val="000A461B"/>
    <w:rsid w:val="000A7854"/>
    <w:rsid w:val="000B16A0"/>
    <w:rsid w:val="000C54D2"/>
    <w:rsid w:val="000F0A88"/>
    <w:rsid w:val="000F5A78"/>
    <w:rsid w:val="00102E97"/>
    <w:rsid w:val="001105F6"/>
    <w:rsid w:val="00141C1D"/>
    <w:rsid w:val="001446A3"/>
    <w:rsid w:val="00154262"/>
    <w:rsid w:val="00173B68"/>
    <w:rsid w:val="001827CA"/>
    <w:rsid w:val="00196D8B"/>
    <w:rsid w:val="001A0177"/>
    <w:rsid w:val="001A7653"/>
    <w:rsid w:val="001B0BFA"/>
    <w:rsid w:val="001B44FC"/>
    <w:rsid w:val="001B753D"/>
    <w:rsid w:val="001D14A5"/>
    <w:rsid w:val="001D4D64"/>
    <w:rsid w:val="001F7CE7"/>
    <w:rsid w:val="00203148"/>
    <w:rsid w:val="00226DA9"/>
    <w:rsid w:val="00240776"/>
    <w:rsid w:val="00244353"/>
    <w:rsid w:val="002669F2"/>
    <w:rsid w:val="002717B2"/>
    <w:rsid w:val="00283405"/>
    <w:rsid w:val="00285CAC"/>
    <w:rsid w:val="00293649"/>
    <w:rsid w:val="0029756F"/>
    <w:rsid w:val="002B389A"/>
    <w:rsid w:val="002C7A08"/>
    <w:rsid w:val="002D4E24"/>
    <w:rsid w:val="002F331C"/>
    <w:rsid w:val="002F77A9"/>
    <w:rsid w:val="003341A1"/>
    <w:rsid w:val="003437FC"/>
    <w:rsid w:val="00357543"/>
    <w:rsid w:val="00367018"/>
    <w:rsid w:val="00377846"/>
    <w:rsid w:val="003A09F7"/>
    <w:rsid w:val="003A3A37"/>
    <w:rsid w:val="003A750A"/>
    <w:rsid w:val="003B4A54"/>
    <w:rsid w:val="003B503B"/>
    <w:rsid w:val="003B539C"/>
    <w:rsid w:val="003E11E8"/>
    <w:rsid w:val="003F5CE4"/>
    <w:rsid w:val="00403AD1"/>
    <w:rsid w:val="00417E52"/>
    <w:rsid w:val="00430658"/>
    <w:rsid w:val="00437DA5"/>
    <w:rsid w:val="0045585D"/>
    <w:rsid w:val="0045726B"/>
    <w:rsid w:val="004748E6"/>
    <w:rsid w:val="0048490A"/>
    <w:rsid w:val="004A2BD7"/>
    <w:rsid w:val="004B3CE4"/>
    <w:rsid w:val="004D0512"/>
    <w:rsid w:val="004D5B45"/>
    <w:rsid w:val="004E009F"/>
    <w:rsid w:val="004E02DF"/>
    <w:rsid w:val="004E5EEB"/>
    <w:rsid w:val="004F274D"/>
    <w:rsid w:val="004F6967"/>
    <w:rsid w:val="00527D8A"/>
    <w:rsid w:val="0053327A"/>
    <w:rsid w:val="00536FBC"/>
    <w:rsid w:val="00542DA4"/>
    <w:rsid w:val="0054656C"/>
    <w:rsid w:val="005633C4"/>
    <w:rsid w:val="005764AD"/>
    <w:rsid w:val="005A1B09"/>
    <w:rsid w:val="005A55C9"/>
    <w:rsid w:val="005B2330"/>
    <w:rsid w:val="005C2AFE"/>
    <w:rsid w:val="005E068B"/>
    <w:rsid w:val="0060074A"/>
    <w:rsid w:val="006038E4"/>
    <w:rsid w:val="00615FAB"/>
    <w:rsid w:val="006329EE"/>
    <w:rsid w:val="00654450"/>
    <w:rsid w:val="00672CA2"/>
    <w:rsid w:val="0067623D"/>
    <w:rsid w:val="006A0B5C"/>
    <w:rsid w:val="006B0632"/>
    <w:rsid w:val="006C06BA"/>
    <w:rsid w:val="006C60E6"/>
    <w:rsid w:val="006E2118"/>
    <w:rsid w:val="006E5249"/>
    <w:rsid w:val="006F59E4"/>
    <w:rsid w:val="007215B6"/>
    <w:rsid w:val="00744E90"/>
    <w:rsid w:val="00746485"/>
    <w:rsid w:val="00753C79"/>
    <w:rsid w:val="007666E3"/>
    <w:rsid w:val="007770A5"/>
    <w:rsid w:val="00786699"/>
    <w:rsid w:val="0079054B"/>
    <w:rsid w:val="007934B8"/>
    <w:rsid w:val="00794704"/>
    <w:rsid w:val="007B30F4"/>
    <w:rsid w:val="007D189C"/>
    <w:rsid w:val="007F53F6"/>
    <w:rsid w:val="007F6118"/>
    <w:rsid w:val="0080404F"/>
    <w:rsid w:val="00813FE7"/>
    <w:rsid w:val="00823C3D"/>
    <w:rsid w:val="00825D12"/>
    <w:rsid w:val="00827B79"/>
    <w:rsid w:val="0085161B"/>
    <w:rsid w:val="00882F41"/>
    <w:rsid w:val="0088476F"/>
    <w:rsid w:val="008849C4"/>
    <w:rsid w:val="00893E81"/>
    <w:rsid w:val="008B6570"/>
    <w:rsid w:val="008C30AB"/>
    <w:rsid w:val="008C7845"/>
    <w:rsid w:val="00903645"/>
    <w:rsid w:val="0091073E"/>
    <w:rsid w:val="00930642"/>
    <w:rsid w:val="00970051"/>
    <w:rsid w:val="00990F6C"/>
    <w:rsid w:val="00996F18"/>
    <w:rsid w:val="009C3705"/>
    <w:rsid w:val="009C7C9A"/>
    <w:rsid w:val="009D2A94"/>
    <w:rsid w:val="009D7182"/>
    <w:rsid w:val="009E047F"/>
    <w:rsid w:val="00A14B9C"/>
    <w:rsid w:val="00A37DA6"/>
    <w:rsid w:val="00A41DC2"/>
    <w:rsid w:val="00A438FA"/>
    <w:rsid w:val="00A510AA"/>
    <w:rsid w:val="00A563AF"/>
    <w:rsid w:val="00A603C3"/>
    <w:rsid w:val="00A73F82"/>
    <w:rsid w:val="00A8275B"/>
    <w:rsid w:val="00AB68A9"/>
    <w:rsid w:val="00B12711"/>
    <w:rsid w:val="00B1298A"/>
    <w:rsid w:val="00B3014E"/>
    <w:rsid w:val="00B324B7"/>
    <w:rsid w:val="00B34F98"/>
    <w:rsid w:val="00B74983"/>
    <w:rsid w:val="00B774C2"/>
    <w:rsid w:val="00BB1D4B"/>
    <w:rsid w:val="00BC4F8C"/>
    <w:rsid w:val="00BE172D"/>
    <w:rsid w:val="00BE38A3"/>
    <w:rsid w:val="00BE5C55"/>
    <w:rsid w:val="00BF70C3"/>
    <w:rsid w:val="00C04E92"/>
    <w:rsid w:val="00C15B12"/>
    <w:rsid w:val="00C271F3"/>
    <w:rsid w:val="00C379F1"/>
    <w:rsid w:val="00C446D1"/>
    <w:rsid w:val="00C71A1B"/>
    <w:rsid w:val="00C97400"/>
    <w:rsid w:val="00CC0843"/>
    <w:rsid w:val="00CD12CC"/>
    <w:rsid w:val="00CD40A4"/>
    <w:rsid w:val="00CE2D5B"/>
    <w:rsid w:val="00CF2F99"/>
    <w:rsid w:val="00D45B77"/>
    <w:rsid w:val="00D819E9"/>
    <w:rsid w:val="00DA2E0A"/>
    <w:rsid w:val="00DA7C96"/>
    <w:rsid w:val="00DA7CD0"/>
    <w:rsid w:val="00DF2CFC"/>
    <w:rsid w:val="00DF6AD5"/>
    <w:rsid w:val="00E0602D"/>
    <w:rsid w:val="00E16CD4"/>
    <w:rsid w:val="00E33C53"/>
    <w:rsid w:val="00E34D10"/>
    <w:rsid w:val="00E64DC0"/>
    <w:rsid w:val="00E83344"/>
    <w:rsid w:val="00E87F56"/>
    <w:rsid w:val="00E9412C"/>
    <w:rsid w:val="00EB1F3B"/>
    <w:rsid w:val="00EB7F54"/>
    <w:rsid w:val="00EE52A4"/>
    <w:rsid w:val="00EF3D47"/>
    <w:rsid w:val="00F1774F"/>
    <w:rsid w:val="00F2285E"/>
    <w:rsid w:val="00F23934"/>
    <w:rsid w:val="00F23D34"/>
    <w:rsid w:val="00F252E9"/>
    <w:rsid w:val="00F40582"/>
    <w:rsid w:val="00F525F6"/>
    <w:rsid w:val="00F90CC2"/>
    <w:rsid w:val="00FA2204"/>
    <w:rsid w:val="00FA48DB"/>
    <w:rsid w:val="00FB142B"/>
    <w:rsid w:val="00FC3C10"/>
    <w:rsid w:val="00FE0CCE"/>
    <w:rsid w:val="00F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0C665"/>
  <w15:docId w15:val="{DB5D990F-21DA-4DB3-BB65-87AE9B1E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65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ports\Player%20of%20Wee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1ADA-B4F3-4698-AEDE-936456CE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Player of Week.dot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Perrysburg Baseball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Hall</dc:creator>
  <cp:lastModifiedBy>Dave Hall</cp:lastModifiedBy>
  <cp:revision>2</cp:revision>
  <cp:lastPrinted>2006-04-22T03:05:00Z</cp:lastPrinted>
  <dcterms:created xsi:type="dcterms:W3CDTF">2025-05-10T03:26:00Z</dcterms:created>
  <dcterms:modified xsi:type="dcterms:W3CDTF">2025-05-10T03:26:00Z</dcterms:modified>
</cp:coreProperties>
</file>