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C665" w14:textId="77777777" w:rsidR="00C71A1B" w:rsidRDefault="001A7653" w:rsidP="002F77A9">
      <w:pPr>
        <w:tabs>
          <w:tab w:val="center" w:pos="540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10C69C" wp14:editId="2810C69D">
                <wp:simplePos x="0" y="0"/>
                <wp:positionH relativeFrom="column">
                  <wp:posOffset>1463040</wp:posOffset>
                </wp:positionH>
                <wp:positionV relativeFrom="paragraph">
                  <wp:posOffset>-91440</wp:posOffset>
                </wp:positionV>
                <wp:extent cx="4114800" cy="1143000"/>
                <wp:effectExtent l="5715" t="13335" r="13335" b="1524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1143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10C69E" w14:textId="77777777" w:rsidR="001A7653" w:rsidRDefault="001A7653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Perrysburg Baseball</w:t>
                            </w:r>
                          </w:p>
                          <w:p w14:paraId="2810C69F" w14:textId="77777777" w:rsidR="001A7653" w:rsidRDefault="001A7653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Players of the Week</w:t>
                            </w:r>
                          </w:p>
                          <w:p w14:paraId="2810C6A0" w14:textId="7607DD05" w:rsidR="001A7653" w:rsidRDefault="00E83344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April </w:t>
                            </w:r>
                            <w:r w:rsidR="003A09F7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3341A1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May 2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0C69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15.2pt;margin-top:-7.2pt;width:32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" o:allowincell="f" filled="f" stroked="f">
                <o:lock v:ext="edit" shapetype="t"/>
                <v:textbox style="mso-fit-shape-to-text:t">
                  <w:txbxContent>
                    <w:p w14:paraId="2810C69E" w14:textId="77777777" w:rsidR="001A7653" w:rsidRDefault="001A7653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Perrysburg Baseball</w:t>
                      </w:r>
                    </w:p>
                    <w:p w14:paraId="2810C69F" w14:textId="77777777" w:rsidR="001A7653" w:rsidRDefault="001A7653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Players of the Week</w:t>
                      </w:r>
                    </w:p>
                    <w:p w14:paraId="2810C6A0" w14:textId="7607DD05" w:rsidR="001A7653" w:rsidRDefault="00E83344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April </w:t>
                      </w:r>
                      <w:r w:rsidR="003A09F7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28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3341A1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May 2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, 2025</w:t>
                      </w:r>
                    </w:p>
                  </w:txbxContent>
                </v:textbox>
              </v:shape>
            </w:pict>
          </mc:Fallback>
        </mc:AlternateContent>
      </w:r>
      <w:r w:rsidR="002F77A9">
        <w:rPr>
          <w:b/>
          <w:sz w:val="28"/>
        </w:rPr>
        <w:tab/>
      </w:r>
    </w:p>
    <w:p w14:paraId="2810C666" w14:textId="77777777" w:rsidR="00C71A1B" w:rsidRDefault="001B44FC" w:rsidP="001B44FC">
      <w:pPr>
        <w:tabs>
          <w:tab w:val="left" w:pos="6675"/>
        </w:tabs>
        <w:rPr>
          <w:b/>
          <w:sz w:val="28"/>
        </w:rPr>
      </w:pPr>
      <w:r>
        <w:rPr>
          <w:b/>
          <w:sz w:val="28"/>
        </w:rPr>
        <w:tab/>
      </w:r>
    </w:p>
    <w:p w14:paraId="2810C667" w14:textId="77777777" w:rsidR="00C71A1B" w:rsidRDefault="006C06BA" w:rsidP="006C06BA">
      <w:pPr>
        <w:tabs>
          <w:tab w:val="left" w:pos="6000"/>
        </w:tabs>
        <w:rPr>
          <w:b/>
          <w:sz w:val="28"/>
        </w:rPr>
      </w:pPr>
      <w:r>
        <w:rPr>
          <w:b/>
          <w:sz w:val="28"/>
        </w:rPr>
        <w:tab/>
      </w:r>
    </w:p>
    <w:p w14:paraId="2810C668" w14:textId="77777777" w:rsidR="00C71A1B" w:rsidRDefault="006C06BA" w:rsidP="006C06BA">
      <w:pPr>
        <w:tabs>
          <w:tab w:val="left" w:pos="6000"/>
        </w:tabs>
        <w:rPr>
          <w:b/>
          <w:sz w:val="28"/>
        </w:rPr>
      </w:pPr>
      <w:r>
        <w:rPr>
          <w:b/>
          <w:sz w:val="28"/>
        </w:rPr>
        <w:tab/>
      </w:r>
    </w:p>
    <w:p w14:paraId="2810C669" w14:textId="77777777" w:rsidR="00C71A1B" w:rsidRDefault="00C71A1B" w:rsidP="006C06BA"/>
    <w:p w14:paraId="2810C66A" w14:textId="77777777" w:rsidR="00C71A1B" w:rsidRDefault="00C71A1B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690"/>
        <w:gridCol w:w="4320"/>
      </w:tblGrid>
      <w:tr w:rsidR="00C71A1B" w14:paraId="2810C66E" w14:textId="77777777" w:rsidTr="002669F2">
        <w:tc>
          <w:tcPr>
            <w:tcW w:w="2718" w:type="dxa"/>
          </w:tcPr>
          <w:p w14:paraId="2810C66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Pitcher</w:t>
            </w:r>
          </w:p>
        </w:tc>
        <w:tc>
          <w:tcPr>
            <w:tcW w:w="3690" w:type="dxa"/>
          </w:tcPr>
          <w:p w14:paraId="2810C66C" w14:textId="56EF0B2E" w:rsidR="00C71A1B" w:rsidRDefault="00882F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Parker Faris</w:t>
            </w:r>
          </w:p>
        </w:tc>
        <w:tc>
          <w:tcPr>
            <w:tcW w:w="4320" w:type="dxa"/>
          </w:tcPr>
          <w:p w14:paraId="2810C66D" w14:textId="60BE81ED" w:rsidR="00C71A1B" w:rsidRPr="00BB1D4B" w:rsidRDefault="00882F41" w:rsidP="002669F2">
            <w:pPr>
              <w:ind w:left="3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1-0-0.00  </w:t>
            </w:r>
            <w:r w:rsidR="00EF3D47">
              <w:rPr>
                <w:b/>
                <w:sz w:val="28"/>
              </w:rPr>
              <w:t xml:space="preserve">CG </w:t>
            </w:r>
            <w:r w:rsidR="006F59E4">
              <w:rPr>
                <w:b/>
                <w:sz w:val="28"/>
              </w:rPr>
              <w:t>7</w:t>
            </w:r>
            <w:r w:rsidR="00EF3D47">
              <w:rPr>
                <w:b/>
                <w:sz w:val="28"/>
              </w:rPr>
              <w:t xml:space="preserve">IP 4 H </w:t>
            </w:r>
            <w:r w:rsidR="006F59E4">
              <w:rPr>
                <w:b/>
                <w:sz w:val="28"/>
              </w:rPr>
              <w:t>6</w:t>
            </w:r>
            <w:r w:rsidR="00EF3D47">
              <w:rPr>
                <w:b/>
                <w:sz w:val="28"/>
              </w:rPr>
              <w:t>K 1BB</w:t>
            </w:r>
          </w:p>
        </w:tc>
      </w:tr>
      <w:tr w:rsidR="00C71A1B" w14:paraId="2810C672" w14:textId="77777777" w:rsidTr="002669F2">
        <w:tc>
          <w:tcPr>
            <w:tcW w:w="2718" w:type="dxa"/>
          </w:tcPr>
          <w:p w14:paraId="2810C66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Infielder</w:t>
            </w:r>
          </w:p>
        </w:tc>
        <w:tc>
          <w:tcPr>
            <w:tcW w:w="3690" w:type="dxa"/>
          </w:tcPr>
          <w:p w14:paraId="2810C670" w14:textId="22E2FC2C" w:rsidR="001B44FC" w:rsidRDefault="0053327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Noah Lindsey</w:t>
            </w:r>
          </w:p>
        </w:tc>
        <w:tc>
          <w:tcPr>
            <w:tcW w:w="4320" w:type="dxa"/>
          </w:tcPr>
          <w:p w14:paraId="2810C671" w14:textId="5FA27149" w:rsidR="001B44FC" w:rsidRDefault="002C7A0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</w:t>
            </w:r>
            <w:r w:rsidR="008849C4">
              <w:rPr>
                <w:b/>
                <w:sz w:val="28"/>
              </w:rPr>
              <w:t xml:space="preserve">PO </w:t>
            </w:r>
            <w:r>
              <w:rPr>
                <w:b/>
                <w:sz w:val="28"/>
              </w:rPr>
              <w:t xml:space="preserve">9 </w:t>
            </w:r>
            <w:r w:rsidR="008849C4">
              <w:rPr>
                <w:b/>
                <w:sz w:val="28"/>
              </w:rPr>
              <w:t>A 1.000</w:t>
            </w:r>
            <w:r>
              <w:rPr>
                <w:b/>
                <w:sz w:val="28"/>
              </w:rPr>
              <w:t xml:space="preserve"> </w:t>
            </w:r>
            <w:r w:rsidR="008849C4">
              <w:rPr>
                <w:b/>
                <w:sz w:val="28"/>
              </w:rPr>
              <w:t>FPCT</w:t>
            </w:r>
          </w:p>
        </w:tc>
      </w:tr>
      <w:tr w:rsidR="00C71A1B" w14:paraId="2810C676" w14:textId="77777777" w:rsidTr="002669F2">
        <w:tc>
          <w:tcPr>
            <w:tcW w:w="2718" w:type="dxa"/>
          </w:tcPr>
          <w:p w14:paraId="2810C67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Outfielder</w:t>
            </w:r>
          </w:p>
        </w:tc>
        <w:tc>
          <w:tcPr>
            <w:tcW w:w="3690" w:type="dxa"/>
          </w:tcPr>
          <w:p w14:paraId="2810C674" w14:textId="5FD9DBB7" w:rsidR="00C71A1B" w:rsidRDefault="004E009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Braxton Mefferd</w:t>
            </w:r>
          </w:p>
        </w:tc>
        <w:tc>
          <w:tcPr>
            <w:tcW w:w="4320" w:type="dxa"/>
          </w:tcPr>
          <w:p w14:paraId="2810C675" w14:textId="65ABC838" w:rsidR="00C71A1B" w:rsidRDefault="000644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3B4A54">
              <w:rPr>
                <w:b/>
                <w:sz w:val="28"/>
              </w:rPr>
              <w:t xml:space="preserve"> PO  1.000 FPCT</w:t>
            </w:r>
          </w:p>
        </w:tc>
      </w:tr>
      <w:tr w:rsidR="00C71A1B" w14:paraId="2810C67A" w14:textId="77777777" w:rsidTr="002669F2">
        <w:tc>
          <w:tcPr>
            <w:tcW w:w="2718" w:type="dxa"/>
          </w:tcPr>
          <w:p w14:paraId="2810C67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Batting Average</w:t>
            </w:r>
          </w:p>
        </w:tc>
        <w:tc>
          <w:tcPr>
            <w:tcW w:w="3690" w:type="dxa"/>
          </w:tcPr>
          <w:p w14:paraId="2810C678" w14:textId="5DF7C07D" w:rsidR="00C04E92" w:rsidRDefault="00A438F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Braxton Mefferd</w:t>
            </w:r>
          </w:p>
        </w:tc>
        <w:tc>
          <w:tcPr>
            <w:tcW w:w="4320" w:type="dxa"/>
          </w:tcPr>
          <w:p w14:paraId="2810C679" w14:textId="15206F71" w:rsidR="00C04E92" w:rsidRDefault="00527D8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6-11-.5</w:t>
            </w:r>
            <w:r w:rsidR="00072B1D">
              <w:rPr>
                <w:b/>
                <w:sz w:val="28"/>
              </w:rPr>
              <w:t>45</w:t>
            </w:r>
          </w:p>
        </w:tc>
      </w:tr>
      <w:tr w:rsidR="00C71A1B" w14:paraId="2810C67E" w14:textId="77777777" w:rsidTr="002669F2">
        <w:tc>
          <w:tcPr>
            <w:tcW w:w="2718" w:type="dxa"/>
          </w:tcPr>
          <w:p w14:paraId="2810C67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Most Rbis</w:t>
            </w:r>
          </w:p>
        </w:tc>
        <w:tc>
          <w:tcPr>
            <w:tcW w:w="3690" w:type="dxa"/>
          </w:tcPr>
          <w:p w14:paraId="2810C67C" w14:textId="56B9329F" w:rsidR="002669F2" w:rsidRDefault="00072B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Palmer/Mefferd</w:t>
            </w:r>
          </w:p>
        </w:tc>
        <w:tc>
          <w:tcPr>
            <w:tcW w:w="4320" w:type="dxa"/>
          </w:tcPr>
          <w:p w14:paraId="2810C67D" w14:textId="398430F1" w:rsidR="00C71A1B" w:rsidRDefault="00072B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 RBIS</w:t>
            </w:r>
          </w:p>
        </w:tc>
      </w:tr>
      <w:tr w:rsidR="00C71A1B" w14:paraId="2810C682" w14:textId="77777777" w:rsidTr="002669F2">
        <w:tc>
          <w:tcPr>
            <w:tcW w:w="2718" w:type="dxa"/>
          </w:tcPr>
          <w:p w14:paraId="2810C67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Bunter</w:t>
            </w:r>
          </w:p>
        </w:tc>
        <w:tc>
          <w:tcPr>
            <w:tcW w:w="3690" w:type="dxa"/>
          </w:tcPr>
          <w:p w14:paraId="2810C680" w14:textId="0A8DE141" w:rsidR="00C71A1B" w:rsidRDefault="00C379F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Lindsey/Heitmeyer</w:t>
            </w:r>
          </w:p>
        </w:tc>
        <w:tc>
          <w:tcPr>
            <w:tcW w:w="4320" w:type="dxa"/>
          </w:tcPr>
          <w:p w14:paraId="2810C681" w14:textId="7E3203E9" w:rsidR="00C71A1B" w:rsidRDefault="00C379F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 sac</w:t>
            </w:r>
          </w:p>
        </w:tc>
      </w:tr>
      <w:tr w:rsidR="00DF2CFC" w14:paraId="2810C686" w14:textId="77777777" w:rsidTr="002669F2">
        <w:tc>
          <w:tcPr>
            <w:tcW w:w="2718" w:type="dxa"/>
          </w:tcPr>
          <w:p w14:paraId="2810C683" w14:textId="77777777" w:rsidR="00DF2CFC" w:rsidRDefault="00DF2CFC" w:rsidP="00DF2C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Baserunner</w:t>
            </w:r>
          </w:p>
        </w:tc>
        <w:tc>
          <w:tcPr>
            <w:tcW w:w="3690" w:type="dxa"/>
          </w:tcPr>
          <w:p w14:paraId="2810C684" w14:textId="45E1818D" w:rsidR="00DF2CFC" w:rsidRDefault="00672CA2" w:rsidP="00DF2C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Tyler Palmer</w:t>
            </w:r>
          </w:p>
        </w:tc>
        <w:tc>
          <w:tcPr>
            <w:tcW w:w="4320" w:type="dxa"/>
          </w:tcPr>
          <w:p w14:paraId="2810C685" w14:textId="4403E809" w:rsidR="00DF2CFC" w:rsidRDefault="00672CA2" w:rsidP="00DF2C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 stolen bases</w:t>
            </w:r>
          </w:p>
        </w:tc>
      </w:tr>
      <w:tr w:rsidR="00C71A1B" w14:paraId="2810C68A" w14:textId="77777777" w:rsidTr="002669F2">
        <w:tc>
          <w:tcPr>
            <w:tcW w:w="2718" w:type="dxa"/>
          </w:tcPr>
          <w:p w14:paraId="2810C68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Hustler</w:t>
            </w:r>
          </w:p>
        </w:tc>
        <w:tc>
          <w:tcPr>
            <w:tcW w:w="3690" w:type="dxa"/>
          </w:tcPr>
          <w:p w14:paraId="2810C688" w14:textId="442DC57D" w:rsidR="00C71A1B" w:rsidRDefault="007B30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Brayden Heitmeyer</w:t>
            </w:r>
          </w:p>
        </w:tc>
        <w:tc>
          <w:tcPr>
            <w:tcW w:w="4320" w:type="dxa"/>
          </w:tcPr>
          <w:p w14:paraId="2810C689" w14:textId="32E6455A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8E" w14:textId="77777777" w:rsidTr="002669F2">
        <w:tc>
          <w:tcPr>
            <w:tcW w:w="2718" w:type="dxa"/>
          </w:tcPr>
          <w:p w14:paraId="2810C68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Practice Player</w:t>
            </w:r>
          </w:p>
        </w:tc>
        <w:tc>
          <w:tcPr>
            <w:tcW w:w="3690" w:type="dxa"/>
          </w:tcPr>
          <w:p w14:paraId="2810C68C" w14:textId="77777777" w:rsidR="00C71A1B" w:rsidRDefault="00C71A1B">
            <w:pPr>
              <w:rPr>
                <w:b/>
                <w:sz w:val="28"/>
              </w:rPr>
            </w:pPr>
          </w:p>
        </w:tc>
        <w:tc>
          <w:tcPr>
            <w:tcW w:w="4320" w:type="dxa"/>
          </w:tcPr>
          <w:p w14:paraId="2810C68D" w14:textId="77777777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92" w14:textId="77777777" w:rsidTr="002669F2">
        <w:tc>
          <w:tcPr>
            <w:tcW w:w="2718" w:type="dxa"/>
          </w:tcPr>
          <w:p w14:paraId="2810C68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Most Improved</w:t>
            </w:r>
          </w:p>
        </w:tc>
        <w:tc>
          <w:tcPr>
            <w:tcW w:w="3690" w:type="dxa"/>
          </w:tcPr>
          <w:p w14:paraId="2810C690" w14:textId="3E385EF2" w:rsidR="00C71A1B" w:rsidRDefault="00B3014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JD Zeeb</w:t>
            </w:r>
          </w:p>
        </w:tc>
        <w:tc>
          <w:tcPr>
            <w:tcW w:w="4320" w:type="dxa"/>
          </w:tcPr>
          <w:p w14:paraId="2810C691" w14:textId="50F462A9" w:rsidR="00C71A1B" w:rsidRDefault="00B3014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5-10-.500</w:t>
            </w:r>
          </w:p>
        </w:tc>
      </w:tr>
      <w:tr w:rsidR="00C71A1B" w14:paraId="2810C696" w14:textId="77777777" w:rsidTr="002669F2">
        <w:tc>
          <w:tcPr>
            <w:tcW w:w="2718" w:type="dxa"/>
          </w:tcPr>
          <w:p w14:paraId="2810C69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Coaches Award</w:t>
            </w:r>
          </w:p>
        </w:tc>
        <w:tc>
          <w:tcPr>
            <w:tcW w:w="3690" w:type="dxa"/>
          </w:tcPr>
          <w:p w14:paraId="2810C694" w14:textId="448623F9" w:rsidR="00C71A1B" w:rsidRDefault="007934B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Grant Petteys</w:t>
            </w:r>
          </w:p>
        </w:tc>
        <w:tc>
          <w:tcPr>
            <w:tcW w:w="4320" w:type="dxa"/>
          </w:tcPr>
          <w:p w14:paraId="2810C695" w14:textId="4BCD35A0" w:rsidR="00C71A1B" w:rsidRDefault="00403A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1-0-</w:t>
            </w:r>
            <w:r w:rsidR="005A1B09">
              <w:rPr>
                <w:b/>
                <w:sz w:val="28"/>
              </w:rPr>
              <w:t xml:space="preserve">0.00  4 ip 0 h </w:t>
            </w:r>
            <w:r w:rsidR="0048490A">
              <w:rPr>
                <w:b/>
                <w:sz w:val="28"/>
              </w:rPr>
              <w:t>7k</w:t>
            </w:r>
          </w:p>
        </w:tc>
      </w:tr>
      <w:tr w:rsidR="00C71A1B" w14:paraId="2810C69A" w14:textId="77777777" w:rsidTr="002669F2">
        <w:tc>
          <w:tcPr>
            <w:tcW w:w="2718" w:type="dxa"/>
          </w:tcPr>
          <w:p w14:paraId="2810C69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MVP</w:t>
            </w:r>
          </w:p>
        </w:tc>
        <w:tc>
          <w:tcPr>
            <w:tcW w:w="3690" w:type="dxa"/>
          </w:tcPr>
          <w:p w14:paraId="2810C698" w14:textId="17BEFDCF" w:rsidR="00C71A1B" w:rsidRPr="00A563AF" w:rsidRDefault="004849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Tyler Palmer</w:t>
            </w:r>
          </w:p>
        </w:tc>
        <w:tc>
          <w:tcPr>
            <w:tcW w:w="4320" w:type="dxa"/>
          </w:tcPr>
          <w:p w14:paraId="483D1B2C" w14:textId="77777777" w:rsidR="00903645" w:rsidRDefault="003A75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6-12-.500  2 2bs 1 3b </w:t>
            </w:r>
            <w:r w:rsidR="00542DA4">
              <w:rPr>
                <w:b/>
                <w:sz w:val="28"/>
              </w:rPr>
              <w:t>5 rbis 3 sbs</w:t>
            </w:r>
          </w:p>
          <w:p w14:paraId="2810C699" w14:textId="32498B93" w:rsidR="00542DA4" w:rsidRDefault="00FE0C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5.1ip </w:t>
            </w:r>
            <w:r w:rsidR="00FB142B">
              <w:rPr>
                <w:b/>
                <w:sz w:val="28"/>
              </w:rPr>
              <w:t>4 r 2 er 6 k 0 bb</w:t>
            </w:r>
          </w:p>
        </w:tc>
      </w:tr>
    </w:tbl>
    <w:p w14:paraId="2810C69B" w14:textId="2EA144BD" w:rsidR="00C71A1B" w:rsidRDefault="005E068B">
      <w:pPr>
        <w:rPr>
          <w:b/>
          <w:sz w:val="28"/>
        </w:rPr>
      </w:pPr>
      <w:r>
        <w:rPr>
          <w:b/>
          <w:sz w:val="28"/>
        </w:rPr>
        <w:t xml:space="preserve"> </w:t>
      </w:r>
    </w:p>
    <w:sectPr w:rsidR="00C71A1B" w:rsidSect="00F525F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5A8"/>
    <w:multiLevelType w:val="multilevel"/>
    <w:tmpl w:val="69347A12"/>
    <w:lvl w:ilvl="0">
      <w:start w:val="1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586D1EB5"/>
    <w:multiLevelType w:val="multilevel"/>
    <w:tmpl w:val="69347A12"/>
    <w:lvl w:ilvl="0">
      <w:start w:val="1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cs="Times New Roman" w:hint="default"/>
      </w:rPr>
    </w:lvl>
  </w:abstractNum>
  <w:num w:numId="1" w16cid:durableId="456798918">
    <w:abstractNumId w:val="0"/>
  </w:num>
  <w:num w:numId="2" w16cid:durableId="92387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AA"/>
    <w:rsid w:val="00013D00"/>
    <w:rsid w:val="00015F97"/>
    <w:rsid w:val="0002372F"/>
    <w:rsid w:val="00032B9E"/>
    <w:rsid w:val="000462E6"/>
    <w:rsid w:val="00057465"/>
    <w:rsid w:val="00064488"/>
    <w:rsid w:val="00072B1D"/>
    <w:rsid w:val="00087D69"/>
    <w:rsid w:val="00087E8C"/>
    <w:rsid w:val="000A2B56"/>
    <w:rsid w:val="000A7854"/>
    <w:rsid w:val="000B16A0"/>
    <w:rsid w:val="000C54D2"/>
    <w:rsid w:val="000F0A88"/>
    <w:rsid w:val="000F5A78"/>
    <w:rsid w:val="00102E97"/>
    <w:rsid w:val="001105F6"/>
    <w:rsid w:val="001446A3"/>
    <w:rsid w:val="00154262"/>
    <w:rsid w:val="00173B68"/>
    <w:rsid w:val="001827CA"/>
    <w:rsid w:val="00196D8B"/>
    <w:rsid w:val="001A0177"/>
    <w:rsid w:val="001A7653"/>
    <w:rsid w:val="001B0BFA"/>
    <w:rsid w:val="001B44FC"/>
    <w:rsid w:val="001B753D"/>
    <w:rsid w:val="001D4D64"/>
    <w:rsid w:val="001F7CE7"/>
    <w:rsid w:val="00203148"/>
    <w:rsid w:val="00226DA9"/>
    <w:rsid w:val="00240776"/>
    <w:rsid w:val="00244353"/>
    <w:rsid w:val="002669F2"/>
    <w:rsid w:val="002717B2"/>
    <w:rsid w:val="00283405"/>
    <w:rsid w:val="00285CAC"/>
    <w:rsid w:val="00293649"/>
    <w:rsid w:val="002B389A"/>
    <w:rsid w:val="002C7A08"/>
    <w:rsid w:val="002D4E24"/>
    <w:rsid w:val="002F331C"/>
    <w:rsid w:val="002F77A9"/>
    <w:rsid w:val="003341A1"/>
    <w:rsid w:val="003437FC"/>
    <w:rsid w:val="00357543"/>
    <w:rsid w:val="00367018"/>
    <w:rsid w:val="00377846"/>
    <w:rsid w:val="003A09F7"/>
    <w:rsid w:val="003A3A37"/>
    <w:rsid w:val="003A750A"/>
    <w:rsid w:val="003B4A54"/>
    <w:rsid w:val="003B503B"/>
    <w:rsid w:val="003B539C"/>
    <w:rsid w:val="003E11E8"/>
    <w:rsid w:val="003F5CE4"/>
    <w:rsid w:val="00403AD1"/>
    <w:rsid w:val="00417E52"/>
    <w:rsid w:val="00430658"/>
    <w:rsid w:val="00437DA5"/>
    <w:rsid w:val="0045585D"/>
    <w:rsid w:val="0048490A"/>
    <w:rsid w:val="004A2BD7"/>
    <w:rsid w:val="004B3CE4"/>
    <w:rsid w:val="004D0512"/>
    <w:rsid w:val="004D5B45"/>
    <w:rsid w:val="004E009F"/>
    <w:rsid w:val="004E02DF"/>
    <w:rsid w:val="004E5EEB"/>
    <w:rsid w:val="004F274D"/>
    <w:rsid w:val="004F6967"/>
    <w:rsid w:val="00527D8A"/>
    <w:rsid w:val="0053327A"/>
    <w:rsid w:val="00536FBC"/>
    <w:rsid w:val="00542DA4"/>
    <w:rsid w:val="0054656C"/>
    <w:rsid w:val="005633C4"/>
    <w:rsid w:val="005764AD"/>
    <w:rsid w:val="005A1B09"/>
    <w:rsid w:val="005B2330"/>
    <w:rsid w:val="005C2AFE"/>
    <w:rsid w:val="005E068B"/>
    <w:rsid w:val="006038E4"/>
    <w:rsid w:val="00615FAB"/>
    <w:rsid w:val="006329EE"/>
    <w:rsid w:val="00654450"/>
    <w:rsid w:val="00672CA2"/>
    <w:rsid w:val="0067623D"/>
    <w:rsid w:val="006A0B5C"/>
    <w:rsid w:val="006B0632"/>
    <w:rsid w:val="006C06BA"/>
    <w:rsid w:val="006E2118"/>
    <w:rsid w:val="006E5249"/>
    <w:rsid w:val="006F59E4"/>
    <w:rsid w:val="007215B6"/>
    <w:rsid w:val="00744E90"/>
    <w:rsid w:val="00746485"/>
    <w:rsid w:val="00753C79"/>
    <w:rsid w:val="007666E3"/>
    <w:rsid w:val="007770A5"/>
    <w:rsid w:val="00786699"/>
    <w:rsid w:val="007934B8"/>
    <w:rsid w:val="00794704"/>
    <w:rsid w:val="007B30F4"/>
    <w:rsid w:val="007D189C"/>
    <w:rsid w:val="007F53F6"/>
    <w:rsid w:val="007F6118"/>
    <w:rsid w:val="0080404F"/>
    <w:rsid w:val="00813FE7"/>
    <w:rsid w:val="00823C3D"/>
    <w:rsid w:val="00825D12"/>
    <w:rsid w:val="00827B79"/>
    <w:rsid w:val="0085161B"/>
    <w:rsid w:val="00882F41"/>
    <w:rsid w:val="0088476F"/>
    <w:rsid w:val="008849C4"/>
    <w:rsid w:val="008B6570"/>
    <w:rsid w:val="008C30AB"/>
    <w:rsid w:val="008C7845"/>
    <w:rsid w:val="00903645"/>
    <w:rsid w:val="0091073E"/>
    <w:rsid w:val="00930642"/>
    <w:rsid w:val="00970051"/>
    <w:rsid w:val="00990F6C"/>
    <w:rsid w:val="00996F18"/>
    <w:rsid w:val="009C3705"/>
    <w:rsid w:val="009C7C9A"/>
    <w:rsid w:val="009D2A94"/>
    <w:rsid w:val="009D7182"/>
    <w:rsid w:val="009E047F"/>
    <w:rsid w:val="00A14B9C"/>
    <w:rsid w:val="00A37DA6"/>
    <w:rsid w:val="00A41DC2"/>
    <w:rsid w:val="00A438FA"/>
    <w:rsid w:val="00A510AA"/>
    <w:rsid w:val="00A563AF"/>
    <w:rsid w:val="00A603C3"/>
    <w:rsid w:val="00A73F82"/>
    <w:rsid w:val="00A8275B"/>
    <w:rsid w:val="00AB68A9"/>
    <w:rsid w:val="00B12711"/>
    <w:rsid w:val="00B1298A"/>
    <w:rsid w:val="00B3014E"/>
    <w:rsid w:val="00B324B7"/>
    <w:rsid w:val="00B74983"/>
    <w:rsid w:val="00B774C2"/>
    <w:rsid w:val="00BB1D4B"/>
    <w:rsid w:val="00BC4F8C"/>
    <w:rsid w:val="00BE172D"/>
    <w:rsid w:val="00BE38A3"/>
    <w:rsid w:val="00C04E92"/>
    <w:rsid w:val="00C15B12"/>
    <w:rsid w:val="00C271F3"/>
    <w:rsid w:val="00C379F1"/>
    <w:rsid w:val="00C446D1"/>
    <w:rsid w:val="00C71A1B"/>
    <w:rsid w:val="00CC0843"/>
    <w:rsid w:val="00CD12CC"/>
    <w:rsid w:val="00CD40A4"/>
    <w:rsid w:val="00CE2D5B"/>
    <w:rsid w:val="00CF2F99"/>
    <w:rsid w:val="00D45B77"/>
    <w:rsid w:val="00D819E9"/>
    <w:rsid w:val="00DA2E0A"/>
    <w:rsid w:val="00DA7C96"/>
    <w:rsid w:val="00DA7CD0"/>
    <w:rsid w:val="00DF2CFC"/>
    <w:rsid w:val="00DF6AD5"/>
    <w:rsid w:val="00E16CD4"/>
    <w:rsid w:val="00E33C53"/>
    <w:rsid w:val="00E34D10"/>
    <w:rsid w:val="00E64DC0"/>
    <w:rsid w:val="00E83344"/>
    <w:rsid w:val="00E87F56"/>
    <w:rsid w:val="00E9412C"/>
    <w:rsid w:val="00EB1F3B"/>
    <w:rsid w:val="00EB7F54"/>
    <w:rsid w:val="00EE52A4"/>
    <w:rsid w:val="00EF3D47"/>
    <w:rsid w:val="00F1774F"/>
    <w:rsid w:val="00F2285E"/>
    <w:rsid w:val="00F23934"/>
    <w:rsid w:val="00F23D34"/>
    <w:rsid w:val="00F252E9"/>
    <w:rsid w:val="00F40582"/>
    <w:rsid w:val="00F525F6"/>
    <w:rsid w:val="00F90CC2"/>
    <w:rsid w:val="00FA2204"/>
    <w:rsid w:val="00FA48DB"/>
    <w:rsid w:val="00FB142B"/>
    <w:rsid w:val="00FC3C10"/>
    <w:rsid w:val="00FE0CCE"/>
    <w:rsid w:val="00F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0C665"/>
  <w15:docId w15:val="{DB5D990F-21DA-4DB3-BB65-87AE9B1E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65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ports\Player%20of%20Wee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1ADA-B4F3-4698-AEDE-936456CE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Player of Week.dot</Template>
  <TotalTime>13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Perrysburg Baseball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Hall</dc:creator>
  <cp:lastModifiedBy>Dave Hall</cp:lastModifiedBy>
  <cp:revision>23</cp:revision>
  <cp:lastPrinted>2006-04-22T03:05:00Z</cp:lastPrinted>
  <dcterms:created xsi:type="dcterms:W3CDTF">2025-05-03T02:29:00Z</dcterms:created>
  <dcterms:modified xsi:type="dcterms:W3CDTF">2025-05-03T02:41:00Z</dcterms:modified>
</cp:coreProperties>
</file>