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C665" w14:textId="77777777" w:rsidR="00C71A1B" w:rsidRDefault="001A7653" w:rsidP="002F77A9">
      <w:pPr>
        <w:tabs>
          <w:tab w:val="center" w:pos="540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810C69C" wp14:editId="2810C69D">
                <wp:simplePos x="0" y="0"/>
                <wp:positionH relativeFrom="column">
                  <wp:posOffset>1463040</wp:posOffset>
                </wp:positionH>
                <wp:positionV relativeFrom="paragraph">
                  <wp:posOffset>-91440</wp:posOffset>
                </wp:positionV>
                <wp:extent cx="4114800" cy="1143000"/>
                <wp:effectExtent l="5715" t="13335" r="13335" b="1524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14800" cy="1143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10C69E" w14:textId="77777777" w:rsidR="001A7653" w:rsidRDefault="001A7653" w:rsidP="001A765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Perrysburg Baseball</w:t>
                            </w:r>
                          </w:p>
                          <w:p w14:paraId="2810C69F" w14:textId="77777777" w:rsidR="001A7653" w:rsidRDefault="001A7653" w:rsidP="001A765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Players of the Week</w:t>
                            </w:r>
                          </w:p>
                          <w:p w14:paraId="2810C6A0" w14:textId="3F37F311" w:rsidR="001A7653" w:rsidRDefault="00E83344" w:rsidP="001A765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April 3-April 12, 2025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0C69C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15.2pt;margin-top:-7.2pt;width:324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" o:allowincell="f" filled="f" stroked="f">
                <o:lock v:ext="edit" shapetype="t"/>
                <v:textbox style="mso-fit-shape-to-text:t">
                  <w:txbxContent>
                    <w:p w14:paraId="2810C69E" w14:textId="77777777" w:rsidR="001A7653" w:rsidRDefault="001A7653" w:rsidP="001A765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Perrysburg Baseball</w:t>
                      </w:r>
                    </w:p>
                    <w:p w14:paraId="2810C69F" w14:textId="77777777" w:rsidR="001A7653" w:rsidRDefault="001A7653" w:rsidP="001A765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Players of the Week</w:t>
                      </w:r>
                    </w:p>
                    <w:p w14:paraId="2810C6A0" w14:textId="3F37F311" w:rsidR="001A7653" w:rsidRDefault="00E83344" w:rsidP="001A765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April 3-April 12, 2025</w:t>
                      </w:r>
                    </w:p>
                  </w:txbxContent>
                </v:textbox>
              </v:shape>
            </w:pict>
          </mc:Fallback>
        </mc:AlternateContent>
      </w:r>
      <w:r w:rsidR="002F77A9">
        <w:rPr>
          <w:b/>
          <w:sz w:val="28"/>
        </w:rPr>
        <w:tab/>
      </w:r>
    </w:p>
    <w:p w14:paraId="2810C666" w14:textId="77777777" w:rsidR="00C71A1B" w:rsidRDefault="001B44FC" w:rsidP="001B44FC">
      <w:pPr>
        <w:tabs>
          <w:tab w:val="left" w:pos="6675"/>
        </w:tabs>
        <w:rPr>
          <w:b/>
          <w:sz w:val="28"/>
        </w:rPr>
      </w:pPr>
      <w:r>
        <w:rPr>
          <w:b/>
          <w:sz w:val="28"/>
        </w:rPr>
        <w:tab/>
      </w:r>
    </w:p>
    <w:p w14:paraId="2810C667" w14:textId="77777777" w:rsidR="00C71A1B" w:rsidRDefault="006C06BA" w:rsidP="006C06BA">
      <w:pPr>
        <w:tabs>
          <w:tab w:val="left" w:pos="6000"/>
        </w:tabs>
        <w:rPr>
          <w:b/>
          <w:sz w:val="28"/>
        </w:rPr>
      </w:pPr>
      <w:r>
        <w:rPr>
          <w:b/>
          <w:sz w:val="28"/>
        </w:rPr>
        <w:tab/>
      </w:r>
    </w:p>
    <w:p w14:paraId="2810C668" w14:textId="77777777" w:rsidR="00C71A1B" w:rsidRDefault="006C06BA" w:rsidP="006C06BA">
      <w:pPr>
        <w:tabs>
          <w:tab w:val="left" w:pos="6000"/>
        </w:tabs>
        <w:rPr>
          <w:b/>
          <w:sz w:val="28"/>
        </w:rPr>
      </w:pPr>
      <w:r>
        <w:rPr>
          <w:b/>
          <w:sz w:val="28"/>
        </w:rPr>
        <w:tab/>
      </w:r>
    </w:p>
    <w:p w14:paraId="2810C669" w14:textId="77777777" w:rsidR="00C71A1B" w:rsidRDefault="00C71A1B" w:rsidP="006C06BA"/>
    <w:p w14:paraId="2810C66A" w14:textId="77777777" w:rsidR="00C71A1B" w:rsidRDefault="00C71A1B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3690"/>
        <w:gridCol w:w="4320"/>
      </w:tblGrid>
      <w:tr w:rsidR="00C71A1B" w14:paraId="2810C66E" w14:textId="77777777" w:rsidTr="002669F2">
        <w:tc>
          <w:tcPr>
            <w:tcW w:w="2718" w:type="dxa"/>
          </w:tcPr>
          <w:p w14:paraId="2810C66B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Pitcher</w:t>
            </w:r>
          </w:p>
        </w:tc>
        <w:tc>
          <w:tcPr>
            <w:tcW w:w="3690" w:type="dxa"/>
          </w:tcPr>
          <w:p w14:paraId="2810C66C" w14:textId="01D3C7C4" w:rsidR="00C71A1B" w:rsidRDefault="004A2B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293649">
              <w:rPr>
                <w:b/>
                <w:sz w:val="28"/>
              </w:rPr>
              <w:t>Tyler Palmer</w:t>
            </w:r>
          </w:p>
        </w:tc>
        <w:tc>
          <w:tcPr>
            <w:tcW w:w="4320" w:type="dxa"/>
          </w:tcPr>
          <w:p w14:paraId="2810C66D" w14:textId="1F891C55" w:rsidR="00C71A1B" w:rsidRPr="00BB1D4B" w:rsidRDefault="00285CAC" w:rsidP="002669F2">
            <w:pPr>
              <w:ind w:left="36"/>
              <w:rPr>
                <w:b/>
                <w:sz w:val="28"/>
              </w:rPr>
            </w:pPr>
            <w:r>
              <w:rPr>
                <w:b/>
                <w:sz w:val="28"/>
              </w:rPr>
              <w:t>2-0-</w:t>
            </w:r>
            <w:r w:rsidR="00823C3D">
              <w:rPr>
                <w:b/>
                <w:sz w:val="28"/>
              </w:rPr>
              <w:t xml:space="preserve">0.00 9 </w:t>
            </w:r>
            <w:proofErr w:type="spellStart"/>
            <w:r w:rsidR="00823C3D">
              <w:rPr>
                <w:b/>
                <w:sz w:val="28"/>
              </w:rPr>
              <w:t>ip</w:t>
            </w:r>
            <w:proofErr w:type="spellEnd"/>
            <w:r w:rsidR="003B503B">
              <w:rPr>
                <w:b/>
                <w:sz w:val="28"/>
              </w:rPr>
              <w:t xml:space="preserve"> 5H 0R 13K 4bb</w:t>
            </w:r>
          </w:p>
        </w:tc>
      </w:tr>
      <w:tr w:rsidR="00C71A1B" w14:paraId="2810C672" w14:textId="77777777" w:rsidTr="002669F2">
        <w:tc>
          <w:tcPr>
            <w:tcW w:w="2718" w:type="dxa"/>
          </w:tcPr>
          <w:p w14:paraId="2810C66F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Infielder</w:t>
            </w:r>
          </w:p>
        </w:tc>
        <w:tc>
          <w:tcPr>
            <w:tcW w:w="3690" w:type="dxa"/>
          </w:tcPr>
          <w:p w14:paraId="2810C670" w14:textId="658C2BF4" w:rsidR="001B44FC" w:rsidRDefault="00DA7CD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Connor Kessinger</w:t>
            </w:r>
          </w:p>
        </w:tc>
        <w:tc>
          <w:tcPr>
            <w:tcW w:w="4320" w:type="dxa"/>
          </w:tcPr>
          <w:p w14:paraId="2810C671" w14:textId="38390E50" w:rsidR="001B44FC" w:rsidRDefault="00F2285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7 PO 3 A 1 </w:t>
            </w:r>
            <w:proofErr w:type="spellStart"/>
            <w:r>
              <w:rPr>
                <w:b/>
                <w:sz w:val="28"/>
              </w:rPr>
              <w:t>dp</w:t>
            </w:r>
            <w:proofErr w:type="spellEnd"/>
          </w:p>
        </w:tc>
      </w:tr>
      <w:tr w:rsidR="00C71A1B" w14:paraId="2810C676" w14:textId="77777777" w:rsidTr="002669F2">
        <w:tc>
          <w:tcPr>
            <w:tcW w:w="2718" w:type="dxa"/>
          </w:tcPr>
          <w:p w14:paraId="2810C673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Outfielder</w:t>
            </w:r>
          </w:p>
        </w:tc>
        <w:tc>
          <w:tcPr>
            <w:tcW w:w="3690" w:type="dxa"/>
          </w:tcPr>
          <w:p w14:paraId="2810C674" w14:textId="5CEF5464" w:rsidR="00C71A1B" w:rsidRDefault="00EB7F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Landon Winters</w:t>
            </w:r>
          </w:p>
        </w:tc>
        <w:tc>
          <w:tcPr>
            <w:tcW w:w="4320" w:type="dxa"/>
          </w:tcPr>
          <w:p w14:paraId="2810C675" w14:textId="7A7898C3" w:rsidR="00C71A1B" w:rsidRDefault="00EB7F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 PO great play</w:t>
            </w:r>
          </w:p>
        </w:tc>
      </w:tr>
      <w:tr w:rsidR="00C71A1B" w14:paraId="2810C67A" w14:textId="77777777" w:rsidTr="002669F2">
        <w:tc>
          <w:tcPr>
            <w:tcW w:w="2718" w:type="dxa"/>
          </w:tcPr>
          <w:p w14:paraId="2810C677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Batting Average</w:t>
            </w:r>
          </w:p>
        </w:tc>
        <w:tc>
          <w:tcPr>
            <w:tcW w:w="3690" w:type="dxa"/>
          </w:tcPr>
          <w:p w14:paraId="2810C678" w14:textId="5DF7C07D" w:rsidR="00C04E92" w:rsidRDefault="00A438F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Braxton Mefferd</w:t>
            </w:r>
          </w:p>
        </w:tc>
        <w:tc>
          <w:tcPr>
            <w:tcW w:w="4320" w:type="dxa"/>
          </w:tcPr>
          <w:p w14:paraId="2810C679" w14:textId="0760094F" w:rsidR="00C04E92" w:rsidRDefault="00EE52A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8-13-.615</w:t>
            </w:r>
          </w:p>
        </w:tc>
      </w:tr>
      <w:tr w:rsidR="00C71A1B" w14:paraId="2810C67E" w14:textId="77777777" w:rsidTr="002669F2">
        <w:tc>
          <w:tcPr>
            <w:tcW w:w="2718" w:type="dxa"/>
          </w:tcPr>
          <w:p w14:paraId="2810C67B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Most Rbis</w:t>
            </w:r>
          </w:p>
        </w:tc>
        <w:tc>
          <w:tcPr>
            <w:tcW w:w="3690" w:type="dxa"/>
          </w:tcPr>
          <w:p w14:paraId="2810C67C" w14:textId="0C105F8B" w:rsidR="002669F2" w:rsidRDefault="00EE52A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Lucas Graham</w:t>
            </w:r>
          </w:p>
        </w:tc>
        <w:tc>
          <w:tcPr>
            <w:tcW w:w="4320" w:type="dxa"/>
          </w:tcPr>
          <w:p w14:paraId="2810C67D" w14:textId="41F0FCE1" w:rsidR="00C71A1B" w:rsidRDefault="00EE52A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 rbis</w:t>
            </w:r>
          </w:p>
        </w:tc>
      </w:tr>
      <w:tr w:rsidR="00C71A1B" w14:paraId="2810C682" w14:textId="77777777" w:rsidTr="002669F2">
        <w:tc>
          <w:tcPr>
            <w:tcW w:w="2718" w:type="dxa"/>
          </w:tcPr>
          <w:p w14:paraId="2810C67F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Bunter</w:t>
            </w:r>
          </w:p>
        </w:tc>
        <w:tc>
          <w:tcPr>
            <w:tcW w:w="3690" w:type="dxa"/>
          </w:tcPr>
          <w:p w14:paraId="2810C680" w14:textId="3C3B741D" w:rsidR="00C71A1B" w:rsidRDefault="004A2B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4320" w:type="dxa"/>
          </w:tcPr>
          <w:p w14:paraId="2810C681" w14:textId="0C0735A4" w:rsidR="00C71A1B" w:rsidRDefault="00C71A1B">
            <w:pPr>
              <w:rPr>
                <w:b/>
                <w:sz w:val="28"/>
              </w:rPr>
            </w:pPr>
          </w:p>
        </w:tc>
      </w:tr>
      <w:tr w:rsidR="00C71A1B" w14:paraId="2810C686" w14:textId="77777777" w:rsidTr="002669F2">
        <w:tc>
          <w:tcPr>
            <w:tcW w:w="2718" w:type="dxa"/>
          </w:tcPr>
          <w:p w14:paraId="2810C683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Baserunner</w:t>
            </w:r>
          </w:p>
        </w:tc>
        <w:tc>
          <w:tcPr>
            <w:tcW w:w="3690" w:type="dxa"/>
          </w:tcPr>
          <w:p w14:paraId="2810C684" w14:textId="2CB74534" w:rsidR="00437DA5" w:rsidRDefault="004D5B4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Connor Kessinger </w:t>
            </w:r>
          </w:p>
        </w:tc>
        <w:tc>
          <w:tcPr>
            <w:tcW w:w="4320" w:type="dxa"/>
          </w:tcPr>
          <w:p w14:paraId="2810C685" w14:textId="0C768A43" w:rsidR="00C71A1B" w:rsidRDefault="004D5B4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 stolen bases</w:t>
            </w:r>
          </w:p>
        </w:tc>
      </w:tr>
      <w:tr w:rsidR="00C71A1B" w14:paraId="2810C68A" w14:textId="77777777" w:rsidTr="002669F2">
        <w:tc>
          <w:tcPr>
            <w:tcW w:w="2718" w:type="dxa"/>
          </w:tcPr>
          <w:p w14:paraId="2810C687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Hustler</w:t>
            </w:r>
          </w:p>
        </w:tc>
        <w:tc>
          <w:tcPr>
            <w:tcW w:w="3690" w:type="dxa"/>
          </w:tcPr>
          <w:p w14:paraId="2810C688" w14:textId="693B36DC" w:rsidR="00C71A1B" w:rsidRDefault="004D5B4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Andrew Charpie</w:t>
            </w:r>
          </w:p>
        </w:tc>
        <w:tc>
          <w:tcPr>
            <w:tcW w:w="4320" w:type="dxa"/>
          </w:tcPr>
          <w:p w14:paraId="2810C689" w14:textId="32E6455A" w:rsidR="00C71A1B" w:rsidRDefault="00C71A1B">
            <w:pPr>
              <w:rPr>
                <w:b/>
                <w:sz w:val="28"/>
              </w:rPr>
            </w:pPr>
          </w:p>
        </w:tc>
      </w:tr>
      <w:tr w:rsidR="00C71A1B" w14:paraId="2810C68E" w14:textId="77777777" w:rsidTr="002669F2">
        <w:tc>
          <w:tcPr>
            <w:tcW w:w="2718" w:type="dxa"/>
          </w:tcPr>
          <w:p w14:paraId="2810C68B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Practice Player</w:t>
            </w:r>
          </w:p>
        </w:tc>
        <w:tc>
          <w:tcPr>
            <w:tcW w:w="3690" w:type="dxa"/>
          </w:tcPr>
          <w:p w14:paraId="2810C68C" w14:textId="77777777" w:rsidR="00C71A1B" w:rsidRDefault="00C71A1B">
            <w:pPr>
              <w:rPr>
                <w:b/>
                <w:sz w:val="28"/>
              </w:rPr>
            </w:pPr>
          </w:p>
        </w:tc>
        <w:tc>
          <w:tcPr>
            <w:tcW w:w="4320" w:type="dxa"/>
          </w:tcPr>
          <w:p w14:paraId="2810C68D" w14:textId="77777777" w:rsidR="00C71A1B" w:rsidRDefault="00C71A1B">
            <w:pPr>
              <w:rPr>
                <w:b/>
                <w:sz w:val="28"/>
              </w:rPr>
            </w:pPr>
          </w:p>
        </w:tc>
      </w:tr>
      <w:tr w:rsidR="00C71A1B" w14:paraId="2810C692" w14:textId="77777777" w:rsidTr="002669F2">
        <w:tc>
          <w:tcPr>
            <w:tcW w:w="2718" w:type="dxa"/>
          </w:tcPr>
          <w:p w14:paraId="2810C68F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Most Improved</w:t>
            </w:r>
          </w:p>
        </w:tc>
        <w:tc>
          <w:tcPr>
            <w:tcW w:w="3690" w:type="dxa"/>
          </w:tcPr>
          <w:p w14:paraId="2810C690" w14:textId="7AA199D6" w:rsidR="00C71A1B" w:rsidRDefault="00FA220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 Palmer</w:t>
            </w:r>
          </w:p>
        </w:tc>
        <w:tc>
          <w:tcPr>
            <w:tcW w:w="4320" w:type="dxa"/>
          </w:tcPr>
          <w:p w14:paraId="2810C691" w14:textId="70781211" w:rsidR="00C71A1B" w:rsidRDefault="00FA220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4-10-.400 </w:t>
            </w:r>
            <w:r w:rsidR="00A37DA6">
              <w:rPr>
                <w:b/>
                <w:sz w:val="28"/>
              </w:rPr>
              <w:t>7 PO 1 A</w:t>
            </w:r>
          </w:p>
        </w:tc>
      </w:tr>
      <w:tr w:rsidR="00C71A1B" w14:paraId="2810C696" w14:textId="77777777" w:rsidTr="002669F2">
        <w:tc>
          <w:tcPr>
            <w:tcW w:w="2718" w:type="dxa"/>
          </w:tcPr>
          <w:p w14:paraId="2810C693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Coaches Award</w:t>
            </w:r>
          </w:p>
        </w:tc>
        <w:tc>
          <w:tcPr>
            <w:tcW w:w="3690" w:type="dxa"/>
          </w:tcPr>
          <w:p w14:paraId="2810C694" w14:textId="7CF18710" w:rsidR="00C71A1B" w:rsidRDefault="00A37DA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Ryan Rettig</w:t>
            </w:r>
          </w:p>
        </w:tc>
        <w:tc>
          <w:tcPr>
            <w:tcW w:w="4320" w:type="dxa"/>
          </w:tcPr>
          <w:p w14:paraId="2810C695" w14:textId="31030ACE" w:rsidR="00C71A1B" w:rsidRDefault="00C71A1B">
            <w:pPr>
              <w:rPr>
                <w:b/>
                <w:sz w:val="28"/>
              </w:rPr>
            </w:pPr>
          </w:p>
        </w:tc>
      </w:tr>
      <w:tr w:rsidR="00C71A1B" w14:paraId="2810C69A" w14:textId="77777777" w:rsidTr="002669F2">
        <w:tc>
          <w:tcPr>
            <w:tcW w:w="2718" w:type="dxa"/>
          </w:tcPr>
          <w:p w14:paraId="2810C697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MVP</w:t>
            </w:r>
          </w:p>
        </w:tc>
        <w:tc>
          <w:tcPr>
            <w:tcW w:w="3690" w:type="dxa"/>
          </w:tcPr>
          <w:p w14:paraId="2810C698" w14:textId="31E750C2" w:rsidR="00C71A1B" w:rsidRPr="00A563AF" w:rsidRDefault="00F405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Braxton Mefferd</w:t>
            </w:r>
          </w:p>
        </w:tc>
        <w:tc>
          <w:tcPr>
            <w:tcW w:w="4320" w:type="dxa"/>
          </w:tcPr>
          <w:p w14:paraId="2810C699" w14:textId="23B01DB3" w:rsidR="00C04E92" w:rsidRDefault="0091073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.615 Avg 1.077 SLPCT </w:t>
            </w:r>
            <w:r w:rsidR="003E11E8">
              <w:rPr>
                <w:b/>
                <w:sz w:val="28"/>
              </w:rPr>
              <w:t xml:space="preserve">4 doubles, 1 triple, 7 rbis 2 </w:t>
            </w:r>
            <w:proofErr w:type="spellStart"/>
            <w:r w:rsidR="003E11E8">
              <w:rPr>
                <w:b/>
                <w:sz w:val="28"/>
              </w:rPr>
              <w:t>sbs</w:t>
            </w:r>
            <w:proofErr w:type="spellEnd"/>
          </w:p>
        </w:tc>
      </w:tr>
    </w:tbl>
    <w:p w14:paraId="2810C69B" w14:textId="2EA144BD" w:rsidR="00C71A1B" w:rsidRDefault="005E068B">
      <w:pPr>
        <w:rPr>
          <w:b/>
          <w:sz w:val="28"/>
        </w:rPr>
      </w:pPr>
      <w:r>
        <w:rPr>
          <w:b/>
          <w:sz w:val="28"/>
        </w:rPr>
        <w:t xml:space="preserve"> </w:t>
      </w:r>
    </w:p>
    <w:sectPr w:rsidR="00C71A1B" w:rsidSect="00F525F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45A8"/>
    <w:multiLevelType w:val="multilevel"/>
    <w:tmpl w:val="69347A12"/>
    <w:lvl w:ilvl="0">
      <w:start w:val="1"/>
      <w:numFmt w:val="decimal"/>
      <w:lvlText w:val="%1-0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586D1EB5"/>
    <w:multiLevelType w:val="multilevel"/>
    <w:tmpl w:val="69347A12"/>
    <w:lvl w:ilvl="0">
      <w:start w:val="1"/>
      <w:numFmt w:val="decimal"/>
      <w:lvlText w:val="%1-0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cs="Times New Roman" w:hint="default"/>
      </w:rPr>
    </w:lvl>
  </w:abstractNum>
  <w:num w:numId="1" w16cid:durableId="456798918">
    <w:abstractNumId w:val="0"/>
  </w:num>
  <w:num w:numId="2" w16cid:durableId="923875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0AA"/>
    <w:rsid w:val="00013D00"/>
    <w:rsid w:val="00015F97"/>
    <w:rsid w:val="0002372F"/>
    <w:rsid w:val="00032B9E"/>
    <w:rsid w:val="000462E6"/>
    <w:rsid w:val="00057465"/>
    <w:rsid w:val="000A2B56"/>
    <w:rsid w:val="000A7854"/>
    <w:rsid w:val="000B16A0"/>
    <w:rsid w:val="000C54D2"/>
    <w:rsid w:val="000F5A78"/>
    <w:rsid w:val="00102E97"/>
    <w:rsid w:val="001105F6"/>
    <w:rsid w:val="00173B68"/>
    <w:rsid w:val="001827CA"/>
    <w:rsid w:val="00196D8B"/>
    <w:rsid w:val="001A0177"/>
    <w:rsid w:val="001A7653"/>
    <w:rsid w:val="001B0BFA"/>
    <w:rsid w:val="001B44FC"/>
    <w:rsid w:val="001B753D"/>
    <w:rsid w:val="001F7CE7"/>
    <w:rsid w:val="00203148"/>
    <w:rsid w:val="00240776"/>
    <w:rsid w:val="002669F2"/>
    <w:rsid w:val="002717B2"/>
    <w:rsid w:val="00283405"/>
    <w:rsid w:val="00285CAC"/>
    <w:rsid w:val="00293649"/>
    <w:rsid w:val="002B389A"/>
    <w:rsid w:val="002D4E24"/>
    <w:rsid w:val="002F331C"/>
    <w:rsid w:val="002F77A9"/>
    <w:rsid w:val="003437FC"/>
    <w:rsid w:val="00367018"/>
    <w:rsid w:val="00377846"/>
    <w:rsid w:val="003A3A37"/>
    <w:rsid w:val="003B503B"/>
    <w:rsid w:val="003B539C"/>
    <w:rsid w:val="003E11E8"/>
    <w:rsid w:val="00417E52"/>
    <w:rsid w:val="00430658"/>
    <w:rsid w:val="00437DA5"/>
    <w:rsid w:val="004A2BD7"/>
    <w:rsid w:val="004B3CE4"/>
    <w:rsid w:val="004D5B45"/>
    <w:rsid w:val="004E02DF"/>
    <w:rsid w:val="004F274D"/>
    <w:rsid w:val="00536FBC"/>
    <w:rsid w:val="005633C4"/>
    <w:rsid w:val="005B2330"/>
    <w:rsid w:val="005C2AFE"/>
    <w:rsid w:val="005E068B"/>
    <w:rsid w:val="006038E4"/>
    <w:rsid w:val="006329EE"/>
    <w:rsid w:val="00654450"/>
    <w:rsid w:val="0067623D"/>
    <w:rsid w:val="006C06BA"/>
    <w:rsid w:val="006E2118"/>
    <w:rsid w:val="007215B6"/>
    <w:rsid w:val="00744E90"/>
    <w:rsid w:val="00746485"/>
    <w:rsid w:val="00753C79"/>
    <w:rsid w:val="007666E3"/>
    <w:rsid w:val="00786699"/>
    <w:rsid w:val="00794704"/>
    <w:rsid w:val="007F53F6"/>
    <w:rsid w:val="007F6118"/>
    <w:rsid w:val="0080404F"/>
    <w:rsid w:val="00813FE7"/>
    <w:rsid w:val="00823C3D"/>
    <w:rsid w:val="00825D12"/>
    <w:rsid w:val="00827B79"/>
    <w:rsid w:val="0085161B"/>
    <w:rsid w:val="0088476F"/>
    <w:rsid w:val="008B6570"/>
    <w:rsid w:val="008C7845"/>
    <w:rsid w:val="0091073E"/>
    <w:rsid w:val="00930642"/>
    <w:rsid w:val="00970051"/>
    <w:rsid w:val="00990F6C"/>
    <w:rsid w:val="00996F18"/>
    <w:rsid w:val="009C3705"/>
    <w:rsid w:val="009D2A94"/>
    <w:rsid w:val="009D7182"/>
    <w:rsid w:val="009E047F"/>
    <w:rsid w:val="00A14B9C"/>
    <w:rsid w:val="00A37DA6"/>
    <w:rsid w:val="00A41DC2"/>
    <w:rsid w:val="00A438FA"/>
    <w:rsid w:val="00A510AA"/>
    <w:rsid w:val="00A563AF"/>
    <w:rsid w:val="00A603C3"/>
    <w:rsid w:val="00A73F82"/>
    <w:rsid w:val="00A8275B"/>
    <w:rsid w:val="00B12711"/>
    <w:rsid w:val="00B1298A"/>
    <w:rsid w:val="00B324B7"/>
    <w:rsid w:val="00B774C2"/>
    <w:rsid w:val="00BB1D4B"/>
    <w:rsid w:val="00BC4F8C"/>
    <w:rsid w:val="00BE172D"/>
    <w:rsid w:val="00C04E92"/>
    <w:rsid w:val="00C446D1"/>
    <w:rsid w:val="00C71A1B"/>
    <w:rsid w:val="00CC0843"/>
    <w:rsid w:val="00CD12CC"/>
    <w:rsid w:val="00CD40A4"/>
    <w:rsid w:val="00CE2D5B"/>
    <w:rsid w:val="00CF2F99"/>
    <w:rsid w:val="00D45B77"/>
    <w:rsid w:val="00D819E9"/>
    <w:rsid w:val="00DA7C96"/>
    <w:rsid w:val="00DA7CD0"/>
    <w:rsid w:val="00DF6AD5"/>
    <w:rsid w:val="00E16CD4"/>
    <w:rsid w:val="00E34D10"/>
    <w:rsid w:val="00E64DC0"/>
    <w:rsid w:val="00E83344"/>
    <w:rsid w:val="00E87F56"/>
    <w:rsid w:val="00E9412C"/>
    <w:rsid w:val="00EB1F3B"/>
    <w:rsid w:val="00EB7F54"/>
    <w:rsid w:val="00EE52A4"/>
    <w:rsid w:val="00F1774F"/>
    <w:rsid w:val="00F2285E"/>
    <w:rsid w:val="00F23934"/>
    <w:rsid w:val="00F23D34"/>
    <w:rsid w:val="00F40582"/>
    <w:rsid w:val="00F525F6"/>
    <w:rsid w:val="00F90CC2"/>
    <w:rsid w:val="00FA2204"/>
    <w:rsid w:val="00FA48DB"/>
    <w:rsid w:val="00FE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0C665"/>
  <w15:docId w15:val="{DB5D990F-21DA-4DB3-BB65-87AE9B1E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7653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ports\Player%20of%20Wee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21ADA-B4F3-4698-AEDE-936456CE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Player of Week.dot</Template>
  <TotalTime>15</TotalTime>
  <Pages>1</Pages>
  <Words>84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Perrysburg Baseball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Hall</dc:creator>
  <cp:lastModifiedBy>Dave Hall</cp:lastModifiedBy>
  <cp:revision>18</cp:revision>
  <cp:lastPrinted>2006-04-22T03:05:00Z</cp:lastPrinted>
  <dcterms:created xsi:type="dcterms:W3CDTF">2025-04-13T00:57:00Z</dcterms:created>
  <dcterms:modified xsi:type="dcterms:W3CDTF">2025-04-13T01:11:00Z</dcterms:modified>
</cp:coreProperties>
</file>