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C9BCD" w14:textId="433AC941" w:rsidR="007C47A0" w:rsidRPr="00782073" w:rsidRDefault="00000000" w:rsidP="008A2BD1">
      <w:pPr>
        <w:pStyle w:val="YourName"/>
        <w:rPr>
          <w:sz w:val="22"/>
          <w:szCs w:val="22"/>
        </w:rPr>
      </w:pPr>
      <w:sdt>
        <w:sdtPr>
          <w:rPr>
            <w:sz w:val="22"/>
            <w:szCs w:val="22"/>
          </w:rPr>
          <w:alias w:val="Author"/>
          <w:id w:val="4805016"/>
          <w:placeholder>
            <w:docPart w:val="97BC08FC39234EEA9ABC7DE8F99DF3CA"/>
          </w:placeholder>
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<w:text/>
        </w:sdtPr>
        <w:sdtContent>
          <w:r w:rsidR="001C2AE5" w:rsidRPr="00782073">
            <w:rPr>
              <w:sz w:val="22"/>
              <w:szCs w:val="22"/>
            </w:rPr>
            <w:t>reza sajjadi</w:t>
          </w:r>
        </w:sdtContent>
      </w:sdt>
    </w:p>
    <w:p w14:paraId="5AE29308" w14:textId="77777777" w:rsidR="00006823" w:rsidRDefault="00006823" w:rsidP="00006823">
      <w:pPr>
        <w:pStyle w:val="SectionHeading"/>
        <w:rPr>
          <w:b/>
          <w:sz w:val="22"/>
        </w:rPr>
      </w:pPr>
      <w:r>
        <w:rPr>
          <w:b/>
          <w:sz w:val="22"/>
        </w:rPr>
        <w:t>RESEARCH</w:t>
      </w:r>
      <w:r w:rsidR="00DF64CC">
        <w:rPr>
          <w:b/>
          <w:sz w:val="22"/>
        </w:rPr>
        <w:t xml:space="preserve">/TEACHING </w:t>
      </w:r>
      <w:r>
        <w:rPr>
          <w:b/>
          <w:sz w:val="22"/>
        </w:rPr>
        <w:t xml:space="preserve">INTEREST </w:t>
      </w:r>
    </w:p>
    <w:p w14:paraId="412F85CE" w14:textId="600E5B2B" w:rsidR="00006823" w:rsidRPr="00782073" w:rsidRDefault="002D2546" w:rsidP="00006823">
      <w:pPr>
        <w:ind w:left="288"/>
        <w:rPr>
          <w:rFonts w:cs="Arial"/>
          <w:sz w:val="22"/>
        </w:rPr>
      </w:pPr>
      <w:r>
        <w:rPr>
          <w:rFonts w:cs="Arial"/>
          <w:color w:val="000000"/>
          <w:sz w:val="22"/>
        </w:rPr>
        <w:t xml:space="preserve">Prescriptive </w:t>
      </w:r>
      <w:r w:rsidR="00AA4EE8">
        <w:rPr>
          <w:rFonts w:cs="Arial"/>
          <w:color w:val="000000"/>
          <w:sz w:val="22"/>
        </w:rPr>
        <w:t xml:space="preserve">Analytics, </w:t>
      </w:r>
      <w:r w:rsidR="00885B30">
        <w:rPr>
          <w:rFonts w:cs="Arial"/>
          <w:color w:val="000000"/>
          <w:sz w:val="22"/>
        </w:rPr>
        <w:t xml:space="preserve">Supply Chain Management, </w:t>
      </w:r>
      <w:r w:rsidR="00DF64CC">
        <w:rPr>
          <w:rFonts w:cs="Arial"/>
          <w:color w:val="000000"/>
          <w:sz w:val="22"/>
        </w:rPr>
        <w:t xml:space="preserve">Operations Management, </w:t>
      </w:r>
      <w:r w:rsidR="00006823">
        <w:rPr>
          <w:rFonts w:cs="Arial"/>
          <w:color w:val="000000"/>
          <w:sz w:val="22"/>
        </w:rPr>
        <w:t xml:space="preserve">Operations Research, Simulation </w:t>
      </w:r>
      <w:r w:rsidR="00006823" w:rsidRPr="00782073">
        <w:rPr>
          <w:rFonts w:cs="Arial"/>
          <w:color w:val="000000"/>
          <w:sz w:val="22"/>
        </w:rPr>
        <w:t xml:space="preserve"> </w:t>
      </w:r>
    </w:p>
    <w:p w14:paraId="572CF8E4" w14:textId="77777777" w:rsidR="007C47A0" w:rsidRPr="00782073" w:rsidRDefault="003C2D68">
      <w:pPr>
        <w:pStyle w:val="SectionHeading"/>
        <w:rPr>
          <w:b/>
          <w:sz w:val="22"/>
        </w:rPr>
      </w:pPr>
      <w:r w:rsidRPr="00782073">
        <w:rPr>
          <w:b/>
          <w:sz w:val="22"/>
        </w:rPr>
        <w:t>EDUCATION</w:t>
      </w:r>
    </w:p>
    <w:p w14:paraId="7355207C" w14:textId="77777777" w:rsidR="007C47A0" w:rsidRPr="00782073" w:rsidRDefault="001C2AE5">
      <w:pPr>
        <w:pStyle w:val="Location"/>
        <w:rPr>
          <w:sz w:val="22"/>
        </w:rPr>
      </w:pPr>
      <w:r w:rsidRPr="00782073">
        <w:rPr>
          <w:rFonts w:cs="Arial"/>
          <w:sz w:val="22"/>
        </w:rPr>
        <w:t>Wichita State University, KS, USA</w:t>
      </w:r>
    </w:p>
    <w:p w14:paraId="23CC3733" w14:textId="77777777" w:rsidR="007C47A0" w:rsidRPr="00782073" w:rsidRDefault="001C2AE5" w:rsidP="001C2AE5">
      <w:pPr>
        <w:pStyle w:val="JobTitle"/>
        <w:rPr>
          <w:sz w:val="22"/>
        </w:rPr>
      </w:pPr>
      <w:r w:rsidRPr="00782073">
        <w:rPr>
          <w:rFonts w:cs="Arial"/>
          <w:sz w:val="22"/>
        </w:rPr>
        <w:t>Doctor of Philosophy in Industrial Engineering</w:t>
      </w:r>
      <w:r w:rsidR="003C2D68" w:rsidRPr="00782073">
        <w:rPr>
          <w:sz w:val="22"/>
        </w:rPr>
        <w:tab/>
      </w:r>
      <w:sdt>
        <w:sdtPr>
          <w:rPr>
            <w:sz w:val="22"/>
          </w:rPr>
          <w:id w:val="275215203"/>
          <w:placeholder>
            <w:docPart w:val="2571FFA9FDAD4FD39C3DA29119A89072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782073">
            <w:rPr>
              <w:sz w:val="22"/>
            </w:rPr>
            <w:t>2008</w:t>
          </w:r>
        </w:sdtContent>
      </w:sdt>
    </w:p>
    <w:p w14:paraId="6C6E66A2" w14:textId="77777777" w:rsidR="001C2AE5" w:rsidRPr="00782073" w:rsidRDefault="001C2AE5" w:rsidP="001C2AE5">
      <w:pPr>
        <w:ind w:left="288"/>
        <w:rPr>
          <w:rFonts w:cs="Arial"/>
          <w:sz w:val="22"/>
        </w:rPr>
      </w:pPr>
      <w:r w:rsidRPr="00782073">
        <w:rPr>
          <w:rFonts w:cs="Arial"/>
          <w:color w:val="000000"/>
          <w:sz w:val="22"/>
        </w:rPr>
        <w:t xml:space="preserve">Dissertation: “Integrated Supply Chain: Multi Products Location Routing Problem Integrated with Inventory under Stochastic Demand” </w:t>
      </w:r>
    </w:p>
    <w:p w14:paraId="62643D26" w14:textId="77777777" w:rsidR="007C47A0" w:rsidRPr="00782073" w:rsidRDefault="007C47A0">
      <w:pPr>
        <w:pStyle w:val="NormalBodyText"/>
        <w:rPr>
          <w:sz w:val="22"/>
        </w:rPr>
      </w:pPr>
    </w:p>
    <w:p w14:paraId="3A8AD503" w14:textId="77777777" w:rsidR="001C2AE5" w:rsidRPr="00782073" w:rsidRDefault="001C2AE5" w:rsidP="001C2AE5">
      <w:pPr>
        <w:ind w:left="288"/>
        <w:rPr>
          <w:rFonts w:cs="Arial"/>
          <w:sz w:val="22"/>
        </w:rPr>
      </w:pPr>
      <w:r w:rsidRPr="00782073">
        <w:rPr>
          <w:rFonts w:cs="Arial"/>
          <w:sz w:val="22"/>
        </w:rPr>
        <w:t>Azad University (Tehran South Branch), Tehran, Iran</w:t>
      </w:r>
    </w:p>
    <w:p w14:paraId="7B1AB7BE" w14:textId="77777777" w:rsidR="007C47A0" w:rsidRPr="00782073" w:rsidRDefault="001C2AE5">
      <w:pPr>
        <w:pStyle w:val="JobTitle"/>
        <w:rPr>
          <w:sz w:val="22"/>
        </w:rPr>
      </w:pPr>
      <w:r w:rsidRPr="00782073">
        <w:rPr>
          <w:rFonts w:cs="Arial"/>
          <w:sz w:val="22"/>
        </w:rPr>
        <w:t>Master of Science in Industrial Engineering</w:t>
      </w:r>
      <w:r w:rsidR="003C2D68" w:rsidRPr="00782073">
        <w:rPr>
          <w:sz w:val="22"/>
        </w:rPr>
        <w:tab/>
      </w:r>
      <w:sdt>
        <w:sdtPr>
          <w:rPr>
            <w:sz w:val="22"/>
          </w:rPr>
          <w:id w:val="275215213"/>
          <w:placeholder>
            <w:docPart w:val="97FD370F91A54DB2BA794F252D607BA7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782073">
            <w:rPr>
              <w:sz w:val="22"/>
            </w:rPr>
            <w:t>2000</w:t>
          </w:r>
        </w:sdtContent>
      </w:sdt>
    </w:p>
    <w:p w14:paraId="4B07E431" w14:textId="77777777" w:rsidR="007C47A0" w:rsidRPr="00782073" w:rsidRDefault="001C2AE5">
      <w:pPr>
        <w:pStyle w:val="SpaceAfter"/>
        <w:rPr>
          <w:sz w:val="22"/>
        </w:rPr>
      </w:pPr>
      <w:r w:rsidRPr="00782073">
        <w:rPr>
          <w:color w:val="000000"/>
          <w:sz w:val="22"/>
        </w:rPr>
        <w:t>Master's Thesis: A Genetic Algorithm Approach for Multi Constraint Knapsack Problem</w:t>
      </w:r>
    </w:p>
    <w:p w14:paraId="08CA027F" w14:textId="77777777" w:rsidR="001C2AE5" w:rsidRPr="00782073" w:rsidRDefault="001C2AE5" w:rsidP="001C2AE5">
      <w:pPr>
        <w:ind w:left="288"/>
        <w:rPr>
          <w:rFonts w:cs="Arial"/>
          <w:sz w:val="22"/>
        </w:rPr>
      </w:pPr>
      <w:r w:rsidRPr="00782073">
        <w:rPr>
          <w:rFonts w:cs="Arial"/>
          <w:sz w:val="22"/>
        </w:rPr>
        <w:t>Azad University (Tehran South Branch), Tehran, Iran</w:t>
      </w:r>
    </w:p>
    <w:p w14:paraId="48CE7BAE" w14:textId="77777777" w:rsidR="007C47A0" w:rsidRPr="00782073" w:rsidRDefault="001C2AE5" w:rsidP="001C2AE5">
      <w:pPr>
        <w:pStyle w:val="JobTitle"/>
        <w:rPr>
          <w:sz w:val="22"/>
        </w:rPr>
      </w:pPr>
      <w:r w:rsidRPr="00782073">
        <w:rPr>
          <w:rFonts w:cs="Arial"/>
          <w:sz w:val="22"/>
        </w:rPr>
        <w:t>Bachelor of Science in Industrial Engineering</w:t>
      </w:r>
      <w:r w:rsidR="003C2D68" w:rsidRPr="00782073">
        <w:rPr>
          <w:sz w:val="22"/>
        </w:rPr>
        <w:tab/>
      </w:r>
      <w:sdt>
        <w:sdtPr>
          <w:rPr>
            <w:sz w:val="22"/>
          </w:rPr>
          <w:id w:val="275215217"/>
          <w:placeholder>
            <w:docPart w:val="B3870C9816DF4780AADBFABFC625BEB2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782073">
            <w:rPr>
              <w:sz w:val="22"/>
            </w:rPr>
            <w:t>1995</w:t>
          </w:r>
        </w:sdtContent>
      </w:sdt>
    </w:p>
    <w:p w14:paraId="346BAF3C" w14:textId="77777777" w:rsidR="007C47A0" w:rsidRDefault="003C2D68">
      <w:pPr>
        <w:pStyle w:val="NormalBodyText"/>
        <w:rPr>
          <w:sz w:val="22"/>
        </w:rPr>
      </w:pPr>
      <w:r>
        <w:rPr>
          <w:sz w:val="22"/>
        </w:rPr>
        <w:t xml:space="preserve">Area of Concentration: Planning and System </w:t>
      </w:r>
      <w:r w:rsidR="000C387D">
        <w:rPr>
          <w:sz w:val="22"/>
        </w:rPr>
        <w:t>Analysis</w:t>
      </w:r>
    </w:p>
    <w:p w14:paraId="65A49017" w14:textId="77777777" w:rsidR="007C47A0" w:rsidRDefault="003C2D68">
      <w:pPr>
        <w:pStyle w:val="SectionHeading"/>
        <w:rPr>
          <w:b/>
          <w:sz w:val="22"/>
        </w:rPr>
      </w:pPr>
      <w:r w:rsidRPr="00782073">
        <w:rPr>
          <w:b/>
          <w:sz w:val="22"/>
        </w:rPr>
        <w:t>TEACHING EXPERIENCE</w:t>
      </w:r>
    </w:p>
    <w:p w14:paraId="2FEAC2C0" w14:textId="3E44D644" w:rsidR="00AA4EE8" w:rsidRPr="00782073" w:rsidRDefault="00AA4EE8" w:rsidP="00AA4EE8">
      <w:pPr>
        <w:ind w:left="288"/>
        <w:rPr>
          <w:rFonts w:cs="Arial"/>
          <w:sz w:val="22"/>
        </w:rPr>
      </w:pPr>
      <w:r>
        <w:rPr>
          <w:rFonts w:cs="Arial"/>
          <w:sz w:val="22"/>
        </w:rPr>
        <w:t xml:space="preserve">University of </w:t>
      </w:r>
      <w:r w:rsidR="004F6E81">
        <w:rPr>
          <w:rFonts w:cs="Arial"/>
          <w:sz w:val="22"/>
        </w:rPr>
        <w:t xml:space="preserve">North </w:t>
      </w:r>
      <w:r>
        <w:rPr>
          <w:rFonts w:cs="Arial"/>
          <w:sz w:val="22"/>
        </w:rPr>
        <w:t>Texas</w:t>
      </w:r>
      <w:r w:rsidRPr="00782073">
        <w:rPr>
          <w:rFonts w:cs="Arial"/>
          <w:sz w:val="22"/>
        </w:rPr>
        <w:t xml:space="preserve">, </w:t>
      </w:r>
      <w:r>
        <w:rPr>
          <w:rFonts w:cs="Arial"/>
          <w:sz w:val="22"/>
        </w:rPr>
        <w:t>TX</w:t>
      </w:r>
    </w:p>
    <w:p w14:paraId="5C3E170A" w14:textId="39655C69" w:rsidR="00AA4EE8" w:rsidRPr="00782073" w:rsidRDefault="00AA4EE8" w:rsidP="00AA4EE8">
      <w:pPr>
        <w:pStyle w:val="JobTitle"/>
        <w:rPr>
          <w:sz w:val="22"/>
        </w:rPr>
      </w:pPr>
      <w:r>
        <w:rPr>
          <w:rFonts w:cs="Arial"/>
          <w:sz w:val="22"/>
        </w:rPr>
        <w:t>Adjunct Professor in</w:t>
      </w:r>
      <w:r w:rsidR="00773AC2">
        <w:rPr>
          <w:rFonts w:cs="Arial"/>
          <w:sz w:val="22"/>
        </w:rPr>
        <w:t xml:space="preserve"> </w:t>
      </w:r>
      <w:r w:rsidR="00773AC2" w:rsidRPr="00773AC2">
        <w:rPr>
          <w:rFonts w:cs="Arial"/>
          <w:sz w:val="22"/>
        </w:rPr>
        <w:t>Brint Ryan College of Business</w:t>
      </w:r>
      <w:r>
        <w:rPr>
          <w:rFonts w:cs="Arial"/>
          <w:sz w:val="22"/>
        </w:rPr>
        <w:tab/>
      </w:r>
      <w:r w:rsidRPr="00AB64F6">
        <w:rPr>
          <w:sz w:val="22"/>
        </w:rPr>
        <w:t>08/</w:t>
      </w:r>
      <w:sdt>
        <w:sdtPr>
          <w:rPr>
            <w:sz w:val="22"/>
          </w:rPr>
          <w:id w:val="-455874382"/>
          <w:placeholder>
            <w:docPart w:val="A4408797BA644F2FAFC525526E9636E9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AB64F6">
            <w:rPr>
              <w:sz w:val="22"/>
            </w:rPr>
            <w:t>2017</w:t>
          </w:r>
        </w:sdtContent>
      </w:sdt>
      <w:r w:rsidRPr="00AB64F6">
        <w:rPr>
          <w:sz w:val="22"/>
        </w:rPr>
        <w:t xml:space="preserve"> – </w:t>
      </w:r>
      <w:r>
        <w:rPr>
          <w:sz w:val="22"/>
        </w:rPr>
        <w:t>Present</w:t>
      </w:r>
    </w:p>
    <w:p w14:paraId="5506CBEC" w14:textId="4D1658C3" w:rsidR="00AA4EE8" w:rsidRDefault="00AA4EE8" w:rsidP="00AA4EE8">
      <w:pPr>
        <w:ind w:left="288"/>
        <w:rPr>
          <w:rFonts w:cs="Arial"/>
          <w:sz w:val="22"/>
        </w:rPr>
      </w:pPr>
      <w:r>
        <w:rPr>
          <w:rFonts w:cs="Arial"/>
          <w:sz w:val="22"/>
        </w:rPr>
        <w:t>Instruct</w:t>
      </w:r>
      <w:r w:rsidR="00F406E8">
        <w:rPr>
          <w:rFonts w:cs="Arial"/>
          <w:sz w:val="22"/>
        </w:rPr>
        <w:t>ing</w:t>
      </w:r>
      <w:r>
        <w:rPr>
          <w:rFonts w:cs="Arial"/>
          <w:sz w:val="22"/>
        </w:rPr>
        <w:t xml:space="preserve"> courses in </w:t>
      </w:r>
      <w:r w:rsidR="000E201A" w:rsidRPr="000E201A">
        <w:rPr>
          <w:rFonts w:cs="Arial"/>
          <w:sz w:val="22"/>
        </w:rPr>
        <w:t>Department of Information</w:t>
      </w:r>
      <w:r w:rsidR="005C4C2B">
        <w:rPr>
          <w:rFonts w:cs="Arial"/>
          <w:sz w:val="22"/>
        </w:rPr>
        <w:t xml:space="preserve"> </w:t>
      </w:r>
      <w:r w:rsidR="005C4C2B" w:rsidRPr="005C4C2B">
        <w:rPr>
          <w:rFonts w:cs="Arial"/>
          <w:sz w:val="22"/>
        </w:rPr>
        <w:t>Technology &amp; Decision Sciences</w:t>
      </w:r>
      <w:r w:rsidR="005C4C2B">
        <w:rPr>
          <w:rFonts w:cs="Arial"/>
          <w:sz w:val="22"/>
        </w:rPr>
        <w:t xml:space="preserve"> such as </w:t>
      </w:r>
      <w:r w:rsidR="009835A9">
        <w:rPr>
          <w:rFonts w:cs="Arial"/>
          <w:sz w:val="22"/>
        </w:rPr>
        <w:t>business stati</w:t>
      </w:r>
      <w:r w:rsidR="007D6A4E">
        <w:rPr>
          <w:rFonts w:cs="Arial"/>
          <w:sz w:val="22"/>
        </w:rPr>
        <w:t>stics</w:t>
      </w:r>
      <w:r w:rsidR="00417636">
        <w:rPr>
          <w:rFonts w:cs="Arial"/>
          <w:sz w:val="22"/>
        </w:rPr>
        <w:t>,</w:t>
      </w:r>
      <w:r w:rsidR="007D6A4E">
        <w:rPr>
          <w:rFonts w:cs="Arial"/>
          <w:sz w:val="22"/>
        </w:rPr>
        <w:t xml:space="preserve"> and </w:t>
      </w:r>
      <w:r w:rsidR="00417636" w:rsidRPr="00417636">
        <w:rPr>
          <w:rFonts w:cs="Arial"/>
          <w:sz w:val="22"/>
        </w:rPr>
        <w:t xml:space="preserve">Critical Thinking </w:t>
      </w:r>
      <w:r w:rsidR="00417636">
        <w:rPr>
          <w:rFonts w:cs="Arial"/>
          <w:sz w:val="22"/>
        </w:rPr>
        <w:t>&amp;</w:t>
      </w:r>
      <w:r w:rsidR="00417636" w:rsidRPr="00417636">
        <w:rPr>
          <w:rFonts w:cs="Arial"/>
          <w:sz w:val="22"/>
        </w:rPr>
        <w:t xml:space="preserve"> Decision Making in Business</w:t>
      </w:r>
    </w:p>
    <w:p w14:paraId="1BD26B47" w14:textId="77777777" w:rsidR="00AA4EE8" w:rsidRDefault="00AA4EE8" w:rsidP="00DF64CC">
      <w:pPr>
        <w:ind w:left="288"/>
        <w:rPr>
          <w:rFonts w:cs="Arial"/>
          <w:sz w:val="22"/>
        </w:rPr>
      </w:pPr>
    </w:p>
    <w:p w14:paraId="7538A3C2" w14:textId="15092B64" w:rsidR="00DF64CC" w:rsidRPr="00782073" w:rsidRDefault="00DF64CC" w:rsidP="00DF64CC">
      <w:pPr>
        <w:ind w:left="288"/>
        <w:rPr>
          <w:rFonts w:cs="Arial"/>
          <w:sz w:val="22"/>
        </w:rPr>
      </w:pPr>
      <w:r>
        <w:rPr>
          <w:rFonts w:cs="Arial"/>
          <w:sz w:val="22"/>
        </w:rPr>
        <w:t>University of Texas at Dallas</w:t>
      </w:r>
      <w:r w:rsidRPr="00782073">
        <w:rPr>
          <w:rFonts w:cs="Arial"/>
          <w:sz w:val="22"/>
        </w:rPr>
        <w:t xml:space="preserve">, </w:t>
      </w:r>
      <w:r>
        <w:rPr>
          <w:rFonts w:cs="Arial"/>
          <w:sz w:val="22"/>
        </w:rPr>
        <w:t>TX</w:t>
      </w:r>
    </w:p>
    <w:p w14:paraId="18EF4EC7" w14:textId="5436AE42" w:rsidR="00DF64CC" w:rsidRPr="00782073" w:rsidRDefault="00DF64CC" w:rsidP="00DF64CC">
      <w:pPr>
        <w:pStyle w:val="JobTitle"/>
        <w:rPr>
          <w:sz w:val="22"/>
        </w:rPr>
      </w:pPr>
      <w:r>
        <w:rPr>
          <w:rFonts w:cs="Arial"/>
          <w:sz w:val="22"/>
        </w:rPr>
        <w:t xml:space="preserve">Adjunct Professor in Jindal School of Management </w:t>
      </w:r>
      <w:r>
        <w:rPr>
          <w:rFonts w:cs="Arial"/>
          <w:sz w:val="22"/>
        </w:rPr>
        <w:tab/>
      </w:r>
      <w:r w:rsidR="00F574D6" w:rsidRPr="00AB64F6">
        <w:rPr>
          <w:sz w:val="22"/>
        </w:rPr>
        <w:t>08/</w:t>
      </w:r>
      <w:sdt>
        <w:sdtPr>
          <w:rPr>
            <w:sz w:val="22"/>
          </w:rPr>
          <w:id w:val="-1493094274"/>
          <w:placeholder>
            <w:docPart w:val="C075237C3BFA47B2897A35B87BABFEA3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="00F574D6" w:rsidRPr="00AB64F6">
            <w:rPr>
              <w:sz w:val="22"/>
            </w:rPr>
            <w:t>2017</w:t>
          </w:r>
        </w:sdtContent>
      </w:sdt>
      <w:r w:rsidR="00F574D6" w:rsidRPr="00AB64F6">
        <w:rPr>
          <w:sz w:val="22"/>
        </w:rPr>
        <w:t xml:space="preserve"> – </w:t>
      </w:r>
      <w:r w:rsidR="00AA4EE8">
        <w:rPr>
          <w:sz w:val="22"/>
        </w:rPr>
        <w:t>Present</w:t>
      </w:r>
    </w:p>
    <w:p w14:paraId="2FADE12A" w14:textId="765084E2" w:rsidR="00DF64CC" w:rsidRDefault="00DF64CC" w:rsidP="00DF64CC">
      <w:pPr>
        <w:ind w:left="288"/>
        <w:rPr>
          <w:rFonts w:cs="Arial"/>
          <w:sz w:val="22"/>
        </w:rPr>
      </w:pPr>
      <w:r>
        <w:rPr>
          <w:rFonts w:cs="Arial"/>
          <w:sz w:val="22"/>
        </w:rPr>
        <w:t>Instruct</w:t>
      </w:r>
      <w:r w:rsidR="00903DA3">
        <w:rPr>
          <w:rFonts w:cs="Arial"/>
          <w:sz w:val="22"/>
        </w:rPr>
        <w:t xml:space="preserve">ed </w:t>
      </w:r>
      <w:r w:rsidR="008465A4">
        <w:rPr>
          <w:rFonts w:cs="Arial"/>
          <w:sz w:val="22"/>
        </w:rPr>
        <w:t xml:space="preserve">courses </w:t>
      </w:r>
      <w:r w:rsidR="00344D53">
        <w:rPr>
          <w:rFonts w:cs="Arial"/>
          <w:sz w:val="22"/>
        </w:rPr>
        <w:t xml:space="preserve">in supply chain management </w:t>
      </w:r>
      <w:r w:rsidR="008A54ED">
        <w:rPr>
          <w:rFonts w:cs="Arial"/>
          <w:sz w:val="22"/>
        </w:rPr>
        <w:t>program including Ope</w:t>
      </w:r>
      <w:r w:rsidR="00FD54E5">
        <w:rPr>
          <w:rFonts w:cs="Arial"/>
          <w:sz w:val="22"/>
        </w:rPr>
        <w:t xml:space="preserve">rations Management, </w:t>
      </w:r>
      <w:r w:rsidR="00CE7480">
        <w:rPr>
          <w:rFonts w:cs="Arial"/>
          <w:sz w:val="22"/>
        </w:rPr>
        <w:t xml:space="preserve">Statistics, </w:t>
      </w:r>
      <w:r w:rsidR="004062E3">
        <w:rPr>
          <w:rFonts w:cs="Arial"/>
          <w:sz w:val="22"/>
        </w:rPr>
        <w:t xml:space="preserve">Quantitative Business </w:t>
      </w:r>
      <w:r w:rsidR="005570AE">
        <w:rPr>
          <w:rFonts w:cs="Arial"/>
          <w:sz w:val="22"/>
        </w:rPr>
        <w:t>Analysis</w:t>
      </w:r>
    </w:p>
    <w:p w14:paraId="3CA3DCED" w14:textId="77777777" w:rsidR="00DF64CC" w:rsidRDefault="00DF64CC" w:rsidP="00EE1384">
      <w:pPr>
        <w:ind w:left="288"/>
        <w:rPr>
          <w:rFonts w:cs="Arial"/>
          <w:sz w:val="22"/>
        </w:rPr>
      </w:pPr>
    </w:p>
    <w:p w14:paraId="755F53AD" w14:textId="77777777" w:rsidR="00EE1384" w:rsidRPr="00782073" w:rsidRDefault="00EE1384" w:rsidP="00EE1384">
      <w:pPr>
        <w:ind w:left="288"/>
        <w:rPr>
          <w:rFonts w:cs="Arial"/>
          <w:sz w:val="22"/>
        </w:rPr>
      </w:pPr>
      <w:r>
        <w:rPr>
          <w:rFonts w:cs="Arial"/>
          <w:sz w:val="22"/>
        </w:rPr>
        <w:t>University of Texas at Arlington</w:t>
      </w:r>
      <w:r w:rsidRPr="00782073">
        <w:rPr>
          <w:rFonts w:cs="Arial"/>
          <w:sz w:val="22"/>
        </w:rPr>
        <w:t xml:space="preserve">, </w:t>
      </w:r>
      <w:r>
        <w:rPr>
          <w:rFonts w:cs="Arial"/>
          <w:sz w:val="22"/>
        </w:rPr>
        <w:t>TX</w:t>
      </w:r>
    </w:p>
    <w:p w14:paraId="6519FD0C" w14:textId="77777777" w:rsidR="00DF64CC" w:rsidRDefault="00EE1384" w:rsidP="00DF64CC">
      <w:pPr>
        <w:pStyle w:val="JobTitle"/>
        <w:rPr>
          <w:rFonts w:cs="Arial"/>
          <w:sz w:val="22"/>
        </w:rPr>
      </w:pPr>
      <w:r w:rsidRPr="00DF64CC">
        <w:rPr>
          <w:rFonts w:cs="Arial"/>
          <w:sz w:val="22"/>
        </w:rPr>
        <w:t>Adjunct Professor in Industrial, Manufacturing, and System Engineering Dep.</w:t>
      </w:r>
      <w:r w:rsidRPr="00DF64CC">
        <w:rPr>
          <w:rFonts w:cs="Arial"/>
          <w:b w:val="0"/>
          <w:sz w:val="22"/>
        </w:rPr>
        <w:t xml:space="preserve"> </w:t>
      </w:r>
      <w:r w:rsidRPr="00DF64CC">
        <w:rPr>
          <w:b w:val="0"/>
          <w:sz w:val="22"/>
        </w:rPr>
        <w:tab/>
      </w:r>
      <w:r w:rsidRPr="00AB64F6">
        <w:rPr>
          <w:bCs/>
          <w:sz w:val="22"/>
        </w:rPr>
        <w:t>08/</w:t>
      </w:r>
      <w:sdt>
        <w:sdtPr>
          <w:rPr>
            <w:bCs/>
            <w:sz w:val="22"/>
          </w:rPr>
          <w:id w:val="-517919818"/>
          <w:placeholder>
            <w:docPart w:val="962B538F66BF4894BEDD6375A3CFA49C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AB64F6">
            <w:rPr>
              <w:bCs/>
              <w:sz w:val="22"/>
            </w:rPr>
            <w:t>2015</w:t>
          </w:r>
        </w:sdtContent>
      </w:sdt>
      <w:r w:rsidRPr="00AB64F6">
        <w:rPr>
          <w:bCs/>
          <w:sz w:val="22"/>
        </w:rPr>
        <w:t xml:space="preserve"> – </w:t>
      </w:r>
      <w:r w:rsidR="00DF64CC" w:rsidRPr="00AB64F6">
        <w:rPr>
          <w:bCs/>
          <w:sz w:val="22"/>
        </w:rPr>
        <w:t>12/</w:t>
      </w:r>
      <w:sdt>
        <w:sdtPr>
          <w:rPr>
            <w:bCs/>
            <w:sz w:val="22"/>
          </w:rPr>
          <w:id w:val="1102302315"/>
          <w:placeholder>
            <w:docPart w:val="89266CE025BE43D39D9B4F51550694D2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="00DF64CC" w:rsidRPr="00AB64F6">
            <w:rPr>
              <w:bCs/>
              <w:sz w:val="22"/>
            </w:rPr>
            <w:t>2018</w:t>
          </w:r>
        </w:sdtContent>
      </w:sdt>
      <w:r w:rsidR="00DF64CC">
        <w:rPr>
          <w:rFonts w:cs="Arial"/>
          <w:sz w:val="22"/>
        </w:rPr>
        <w:t xml:space="preserve"> </w:t>
      </w:r>
    </w:p>
    <w:p w14:paraId="310D9019" w14:textId="21866351" w:rsidR="00EE1384" w:rsidRPr="00DF64CC" w:rsidRDefault="00EE1384" w:rsidP="00DF64CC">
      <w:pPr>
        <w:pStyle w:val="JobTitle"/>
        <w:rPr>
          <w:rFonts w:cs="Arial"/>
          <w:b w:val="0"/>
          <w:sz w:val="22"/>
        </w:rPr>
      </w:pPr>
      <w:r w:rsidRPr="00DF64CC">
        <w:rPr>
          <w:rFonts w:cs="Arial"/>
          <w:b w:val="0"/>
          <w:sz w:val="22"/>
        </w:rPr>
        <w:t>Instruct</w:t>
      </w:r>
      <w:r w:rsidR="00DF64CC" w:rsidRPr="00DF64CC">
        <w:rPr>
          <w:rFonts w:cs="Arial"/>
          <w:b w:val="0"/>
          <w:sz w:val="22"/>
        </w:rPr>
        <w:t>ed</w:t>
      </w:r>
      <w:r w:rsidRPr="00DF64CC">
        <w:rPr>
          <w:rFonts w:cs="Arial"/>
          <w:b w:val="0"/>
          <w:sz w:val="22"/>
        </w:rPr>
        <w:t xml:space="preserve"> Production and Inventory </w:t>
      </w:r>
      <w:r w:rsidR="00097B54" w:rsidRPr="00DF64CC">
        <w:rPr>
          <w:rFonts w:cs="Arial"/>
          <w:b w:val="0"/>
          <w:sz w:val="22"/>
        </w:rPr>
        <w:t>Control,</w:t>
      </w:r>
      <w:r w:rsidR="00DF64CC" w:rsidRPr="00DF64CC">
        <w:rPr>
          <w:rFonts w:cs="Arial"/>
          <w:b w:val="0"/>
          <w:sz w:val="22"/>
        </w:rPr>
        <w:t xml:space="preserve"> Statistics </w:t>
      </w:r>
    </w:p>
    <w:p w14:paraId="705DE7A5" w14:textId="77777777" w:rsidR="00EE1384" w:rsidRDefault="00EE1384" w:rsidP="00764883">
      <w:pPr>
        <w:tabs>
          <w:tab w:val="right" w:pos="8362"/>
        </w:tabs>
        <w:ind w:left="288"/>
        <w:rPr>
          <w:rFonts w:cs="Arial"/>
          <w:sz w:val="22"/>
        </w:rPr>
      </w:pPr>
    </w:p>
    <w:p w14:paraId="5D8C999A" w14:textId="77777777" w:rsidR="00764883" w:rsidRPr="00782073" w:rsidRDefault="00764883" w:rsidP="00764883">
      <w:pPr>
        <w:tabs>
          <w:tab w:val="right" w:pos="8362"/>
        </w:tabs>
        <w:ind w:left="288"/>
        <w:rPr>
          <w:rFonts w:cs="Arial"/>
          <w:sz w:val="22"/>
        </w:rPr>
      </w:pPr>
      <w:r w:rsidRPr="00782073">
        <w:rPr>
          <w:rFonts w:cs="Arial"/>
          <w:sz w:val="22"/>
        </w:rPr>
        <w:t xml:space="preserve">North Dakota State University, ND </w:t>
      </w:r>
    </w:p>
    <w:p w14:paraId="3870B4A2" w14:textId="2180E79C" w:rsidR="007C47A0" w:rsidRPr="00782073" w:rsidRDefault="00764883" w:rsidP="00620608">
      <w:pPr>
        <w:pStyle w:val="JobTitle"/>
        <w:rPr>
          <w:sz w:val="22"/>
        </w:rPr>
      </w:pPr>
      <w:r w:rsidRPr="008D5525">
        <w:rPr>
          <w:rFonts w:cs="Arial"/>
          <w:bCs/>
          <w:sz w:val="22"/>
        </w:rPr>
        <w:t>Instructor: System Engineering and Management (senior level course)</w:t>
      </w:r>
      <w:r w:rsidR="003C2D68" w:rsidRPr="00782073">
        <w:rPr>
          <w:b w:val="0"/>
          <w:sz w:val="22"/>
        </w:rPr>
        <w:tab/>
      </w:r>
      <w:r w:rsidR="00620608" w:rsidRPr="00AB64F6">
        <w:rPr>
          <w:bCs/>
          <w:sz w:val="22"/>
        </w:rPr>
        <w:t>08/</w:t>
      </w:r>
      <w:sdt>
        <w:sdtPr>
          <w:rPr>
            <w:bCs/>
            <w:sz w:val="22"/>
          </w:rPr>
          <w:id w:val="331112872"/>
          <w:placeholder>
            <w:docPart w:val="3BEAAC29C6DC4F749A9C8A1139A9ADBC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="00620608" w:rsidRPr="00AB64F6">
            <w:rPr>
              <w:bCs/>
              <w:sz w:val="22"/>
            </w:rPr>
            <w:t>201</w:t>
          </w:r>
          <w:r w:rsidR="008D5525">
            <w:rPr>
              <w:bCs/>
              <w:sz w:val="22"/>
            </w:rPr>
            <w:t>0</w:t>
          </w:r>
        </w:sdtContent>
      </w:sdt>
      <w:r w:rsidR="00620608" w:rsidRPr="00AB64F6">
        <w:rPr>
          <w:bCs/>
          <w:sz w:val="22"/>
        </w:rPr>
        <w:t xml:space="preserve"> – 12/</w:t>
      </w:r>
      <w:sdt>
        <w:sdtPr>
          <w:rPr>
            <w:bCs/>
            <w:sz w:val="22"/>
          </w:rPr>
          <w:id w:val="-1038513001"/>
          <w:placeholder>
            <w:docPart w:val="A14A2FFBF40F4A93B0206A1ED7B8D578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="00620608" w:rsidRPr="00AB64F6">
            <w:rPr>
              <w:bCs/>
              <w:sz w:val="22"/>
            </w:rPr>
            <w:t>201</w:t>
          </w:r>
          <w:r w:rsidR="008D5525">
            <w:rPr>
              <w:bCs/>
              <w:sz w:val="22"/>
            </w:rPr>
            <w:t>0</w:t>
          </w:r>
        </w:sdtContent>
      </w:sdt>
      <w:r w:rsidR="00620608" w:rsidRPr="00782073">
        <w:rPr>
          <w:sz w:val="22"/>
        </w:rPr>
        <w:t xml:space="preserve"> </w:t>
      </w:r>
      <w:r w:rsidRPr="008D5525">
        <w:rPr>
          <w:b w:val="0"/>
          <w:bCs/>
          <w:sz w:val="22"/>
        </w:rPr>
        <w:t>Developed syllabus and overall course structure</w:t>
      </w:r>
    </w:p>
    <w:p w14:paraId="37AAE370" w14:textId="77777777" w:rsidR="008D5525" w:rsidRDefault="008D5525" w:rsidP="00BC0812">
      <w:pPr>
        <w:tabs>
          <w:tab w:val="right" w:pos="8362"/>
        </w:tabs>
        <w:ind w:left="288"/>
        <w:rPr>
          <w:rFonts w:cs="Arial"/>
          <w:sz w:val="22"/>
        </w:rPr>
      </w:pPr>
    </w:p>
    <w:p w14:paraId="56CE87FD" w14:textId="24F3CA76" w:rsidR="00BC0812" w:rsidRPr="00782073" w:rsidRDefault="00BC0812" w:rsidP="00BC0812">
      <w:pPr>
        <w:tabs>
          <w:tab w:val="right" w:pos="8362"/>
        </w:tabs>
        <w:ind w:left="288"/>
        <w:rPr>
          <w:rFonts w:cs="Arial"/>
          <w:sz w:val="22"/>
        </w:rPr>
      </w:pPr>
      <w:r w:rsidRPr="00782073">
        <w:rPr>
          <w:rFonts w:cs="Arial"/>
          <w:sz w:val="22"/>
        </w:rPr>
        <w:t xml:space="preserve">Wichita State University, KS </w:t>
      </w:r>
    </w:p>
    <w:p w14:paraId="5F1A9C09" w14:textId="4D09CBDB" w:rsidR="007C47A0" w:rsidRDefault="00BC0812" w:rsidP="00D374A3">
      <w:pPr>
        <w:pStyle w:val="JobTitle"/>
        <w:rPr>
          <w:sz w:val="22"/>
        </w:rPr>
      </w:pPr>
      <w:r w:rsidRPr="008D5525">
        <w:rPr>
          <w:bCs/>
          <w:sz w:val="22"/>
        </w:rPr>
        <w:t xml:space="preserve">Teaching Assistant – To Professor </w:t>
      </w:r>
      <w:r w:rsidR="00E40639" w:rsidRPr="008D5525">
        <w:rPr>
          <w:bCs/>
          <w:sz w:val="22"/>
        </w:rPr>
        <w:t>H. Cheraghi</w:t>
      </w:r>
      <w:r w:rsidRPr="008D5525">
        <w:rPr>
          <w:bCs/>
          <w:sz w:val="22"/>
        </w:rPr>
        <w:t xml:space="preserve"> in “Production Systems”</w:t>
      </w:r>
      <w:r w:rsidR="003C2D68" w:rsidRPr="00782073">
        <w:rPr>
          <w:b w:val="0"/>
          <w:sz w:val="22"/>
        </w:rPr>
        <w:tab/>
      </w:r>
      <w:r w:rsidR="00D374A3" w:rsidRPr="00AB64F6">
        <w:rPr>
          <w:bCs/>
          <w:sz w:val="22"/>
        </w:rPr>
        <w:t>08/</w:t>
      </w:r>
      <w:sdt>
        <w:sdtPr>
          <w:rPr>
            <w:bCs/>
            <w:sz w:val="22"/>
          </w:rPr>
          <w:id w:val="-585850215"/>
          <w:placeholder>
            <w:docPart w:val="6303F8DD09054CE393C521E2EF584C99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="00D374A3" w:rsidRPr="00AB64F6">
            <w:rPr>
              <w:bCs/>
              <w:sz w:val="22"/>
            </w:rPr>
            <w:t>20</w:t>
          </w:r>
          <w:r w:rsidR="00E40639" w:rsidRPr="00AB64F6">
            <w:rPr>
              <w:bCs/>
              <w:sz w:val="22"/>
            </w:rPr>
            <w:t>06</w:t>
          </w:r>
        </w:sdtContent>
      </w:sdt>
      <w:r w:rsidR="00D374A3" w:rsidRPr="00AB64F6">
        <w:rPr>
          <w:bCs/>
          <w:sz w:val="22"/>
        </w:rPr>
        <w:t xml:space="preserve"> – 12/</w:t>
      </w:r>
      <w:sdt>
        <w:sdtPr>
          <w:rPr>
            <w:bCs/>
            <w:sz w:val="22"/>
          </w:rPr>
          <w:id w:val="558519367"/>
          <w:placeholder>
            <w:docPart w:val="8F1E4E808676433E9039A02DE1780E5B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="00D374A3" w:rsidRPr="00AB64F6">
            <w:rPr>
              <w:bCs/>
              <w:sz w:val="22"/>
            </w:rPr>
            <w:t>20</w:t>
          </w:r>
          <w:r w:rsidR="00E40639" w:rsidRPr="00AB64F6">
            <w:rPr>
              <w:bCs/>
              <w:sz w:val="22"/>
            </w:rPr>
            <w:t>0</w:t>
          </w:r>
          <w:r w:rsidR="00D374A3" w:rsidRPr="00AB64F6">
            <w:rPr>
              <w:bCs/>
              <w:sz w:val="22"/>
            </w:rPr>
            <w:t>8</w:t>
          </w:r>
        </w:sdtContent>
      </w:sdt>
      <w:r w:rsidR="00D374A3">
        <w:rPr>
          <w:rFonts w:cs="Arial"/>
          <w:sz w:val="22"/>
        </w:rPr>
        <w:t xml:space="preserve"> </w:t>
      </w:r>
      <w:r w:rsidRPr="00362545">
        <w:rPr>
          <w:b w:val="0"/>
          <w:bCs/>
          <w:sz w:val="22"/>
        </w:rPr>
        <w:t>Solved problems for students, met with students upon request, and graded all written work, including final exam paper.</w:t>
      </w:r>
      <w:r w:rsidRPr="00782073">
        <w:rPr>
          <w:sz w:val="22"/>
        </w:rPr>
        <w:t xml:space="preserve"> </w:t>
      </w:r>
    </w:p>
    <w:p w14:paraId="1AE0E3FB" w14:textId="77777777" w:rsidR="00885B30" w:rsidRDefault="00885B30">
      <w:pPr>
        <w:pStyle w:val="SpaceAfter"/>
        <w:rPr>
          <w:sz w:val="22"/>
        </w:rPr>
      </w:pPr>
    </w:p>
    <w:p w14:paraId="4096DE70" w14:textId="77777777" w:rsidR="00885B30" w:rsidRDefault="00885B30">
      <w:pPr>
        <w:pStyle w:val="SpaceAfter"/>
        <w:rPr>
          <w:sz w:val="22"/>
        </w:rPr>
      </w:pPr>
    </w:p>
    <w:p w14:paraId="4C05679E" w14:textId="77777777" w:rsidR="007C47A0" w:rsidRDefault="003C2D68">
      <w:pPr>
        <w:pStyle w:val="SectionHeading"/>
        <w:rPr>
          <w:b/>
          <w:sz w:val="22"/>
        </w:rPr>
      </w:pPr>
      <w:r w:rsidRPr="00782073">
        <w:rPr>
          <w:b/>
          <w:sz w:val="22"/>
        </w:rPr>
        <w:t>RELATED EXPERIENCE</w:t>
      </w:r>
    </w:p>
    <w:p w14:paraId="0664EEB8" w14:textId="77777777" w:rsidR="00CB1D74" w:rsidRDefault="00CB1D74" w:rsidP="00CB1D74">
      <w:pPr>
        <w:ind w:left="288"/>
        <w:rPr>
          <w:rFonts w:cs="Arial"/>
          <w:sz w:val="22"/>
        </w:rPr>
      </w:pPr>
    </w:p>
    <w:p w14:paraId="6926C5E8" w14:textId="77777777" w:rsidR="000B771D" w:rsidRPr="00782073" w:rsidRDefault="000B771D" w:rsidP="000B771D">
      <w:pPr>
        <w:ind w:left="288"/>
        <w:rPr>
          <w:rFonts w:cs="Arial"/>
          <w:sz w:val="22"/>
        </w:rPr>
      </w:pPr>
      <w:r>
        <w:rPr>
          <w:rFonts w:cs="Arial"/>
          <w:sz w:val="22"/>
        </w:rPr>
        <w:t>PepsiCo, TX</w:t>
      </w:r>
    </w:p>
    <w:p w14:paraId="0F8356E9" w14:textId="7B1FD183" w:rsidR="000B771D" w:rsidRPr="00782073" w:rsidRDefault="000B771D" w:rsidP="000B771D">
      <w:pPr>
        <w:pStyle w:val="JobTitle"/>
        <w:rPr>
          <w:sz w:val="22"/>
        </w:rPr>
      </w:pPr>
      <w:r>
        <w:rPr>
          <w:rFonts w:cs="Arial"/>
          <w:sz w:val="22"/>
        </w:rPr>
        <w:t xml:space="preserve">Supply Chain Planning </w:t>
      </w:r>
      <w:r w:rsidR="003C45E3">
        <w:rPr>
          <w:rFonts w:cs="Arial"/>
          <w:sz w:val="22"/>
        </w:rPr>
        <w:t xml:space="preserve">Senior </w:t>
      </w:r>
      <w:r>
        <w:rPr>
          <w:rFonts w:cs="Arial"/>
          <w:sz w:val="22"/>
        </w:rPr>
        <w:t xml:space="preserve">Manager </w:t>
      </w:r>
      <w:r w:rsidRPr="00782073">
        <w:rPr>
          <w:sz w:val="22"/>
        </w:rPr>
        <w:tab/>
      </w:r>
      <w:r>
        <w:rPr>
          <w:sz w:val="22"/>
        </w:rPr>
        <w:t>05/</w:t>
      </w:r>
      <w:sdt>
        <w:sdtPr>
          <w:rPr>
            <w:sz w:val="22"/>
          </w:rPr>
          <w:id w:val="609557489"/>
          <w:placeholder>
            <w:docPart w:val="D271570046B2471EBCD8406516974BD6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782073">
            <w:rPr>
              <w:sz w:val="22"/>
            </w:rPr>
            <w:t>20</w:t>
          </w:r>
          <w:r>
            <w:rPr>
              <w:sz w:val="22"/>
            </w:rPr>
            <w:t>17</w:t>
          </w:r>
        </w:sdtContent>
      </w:sdt>
      <w:r w:rsidRPr="00782073">
        <w:rPr>
          <w:sz w:val="22"/>
        </w:rPr>
        <w:t xml:space="preserve"> – </w:t>
      </w:r>
      <w:sdt>
        <w:sdtPr>
          <w:rPr>
            <w:sz w:val="22"/>
          </w:rPr>
          <w:id w:val="1259488031"/>
          <w:placeholder>
            <w:docPart w:val="FA5183F054054C1FA049E5CC9B4BAC30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782073">
            <w:rPr>
              <w:sz w:val="22"/>
            </w:rPr>
            <w:t>Present</w:t>
          </w:r>
        </w:sdtContent>
      </w:sdt>
    </w:p>
    <w:p w14:paraId="3CA9E543" w14:textId="3FF19E2B" w:rsidR="000B771D" w:rsidRDefault="00E06557" w:rsidP="000B771D">
      <w:pPr>
        <w:ind w:left="288"/>
        <w:rPr>
          <w:rFonts w:cs="Arial"/>
          <w:sz w:val="22"/>
        </w:rPr>
      </w:pPr>
      <w:r>
        <w:rPr>
          <w:rFonts w:cs="Arial"/>
          <w:sz w:val="22"/>
        </w:rPr>
        <w:t xml:space="preserve">Developing and supporting optimization models for production planning &amp; scheduling </w:t>
      </w:r>
      <w:r w:rsidR="00015663">
        <w:rPr>
          <w:rFonts w:cs="Arial"/>
          <w:sz w:val="22"/>
        </w:rPr>
        <w:t>in</w:t>
      </w:r>
      <w:r>
        <w:rPr>
          <w:rFonts w:cs="Arial"/>
          <w:sz w:val="22"/>
        </w:rPr>
        <w:t xml:space="preserve"> PepsiCo foods and beverages plants globally; collaborating with business and IT teams to design, develop, test and deploy optimization models for global deployment of PepsiCo’s MPS tool; </w:t>
      </w:r>
      <w:r w:rsidR="003F7C91">
        <w:rPr>
          <w:rFonts w:cs="Arial"/>
          <w:sz w:val="22"/>
        </w:rPr>
        <w:t>developing tools to supplement ‘control tower’ strategy in order to facilitate Centralization; leading and supporting ongoing Global ISCP analytics project needs</w:t>
      </w:r>
      <w:r w:rsidR="001A2CA7">
        <w:rPr>
          <w:rFonts w:cs="Arial"/>
          <w:sz w:val="22"/>
        </w:rPr>
        <w:t>.</w:t>
      </w:r>
    </w:p>
    <w:p w14:paraId="5CCD1328" w14:textId="77777777" w:rsidR="000B771D" w:rsidRDefault="000B771D" w:rsidP="00472D26">
      <w:pPr>
        <w:ind w:left="288"/>
        <w:rPr>
          <w:rFonts w:cs="Arial"/>
          <w:sz w:val="22"/>
        </w:rPr>
      </w:pPr>
    </w:p>
    <w:p w14:paraId="4264BAE0" w14:textId="77777777" w:rsidR="000121C4" w:rsidRDefault="000121C4" w:rsidP="00472D26">
      <w:pPr>
        <w:ind w:left="288"/>
        <w:rPr>
          <w:rFonts w:cs="Arial"/>
          <w:sz w:val="22"/>
        </w:rPr>
      </w:pPr>
    </w:p>
    <w:p w14:paraId="2D61F8F2" w14:textId="77777777" w:rsidR="00472D26" w:rsidRPr="00782073" w:rsidRDefault="00472D26" w:rsidP="00472D26">
      <w:pPr>
        <w:ind w:left="288"/>
        <w:rPr>
          <w:rFonts w:cs="Arial"/>
          <w:sz w:val="22"/>
        </w:rPr>
      </w:pPr>
      <w:proofErr w:type="spellStart"/>
      <w:r>
        <w:rPr>
          <w:rFonts w:cs="Arial"/>
          <w:sz w:val="22"/>
        </w:rPr>
        <w:t>TransSolutions</w:t>
      </w:r>
      <w:proofErr w:type="spellEnd"/>
      <w:r w:rsidRPr="00782073">
        <w:rPr>
          <w:rFonts w:cs="Arial"/>
          <w:sz w:val="22"/>
        </w:rPr>
        <w:t xml:space="preserve">, </w:t>
      </w:r>
      <w:r>
        <w:rPr>
          <w:rFonts w:cs="Arial"/>
          <w:sz w:val="22"/>
        </w:rPr>
        <w:t>TX</w:t>
      </w:r>
    </w:p>
    <w:p w14:paraId="22982007" w14:textId="77777777" w:rsidR="00F54CB3" w:rsidRPr="00782073" w:rsidRDefault="00F574D6" w:rsidP="00F54CB3">
      <w:pPr>
        <w:pStyle w:val="JobTitle"/>
        <w:rPr>
          <w:sz w:val="22"/>
        </w:rPr>
      </w:pPr>
      <w:r>
        <w:rPr>
          <w:rFonts w:cs="Arial"/>
          <w:sz w:val="22"/>
        </w:rPr>
        <w:t xml:space="preserve">Senior </w:t>
      </w:r>
      <w:r w:rsidR="00F54CB3">
        <w:rPr>
          <w:rFonts w:cs="Arial"/>
          <w:sz w:val="22"/>
        </w:rPr>
        <w:t>Associate</w:t>
      </w:r>
      <w:r w:rsidR="00F54CB3" w:rsidRPr="00782073">
        <w:rPr>
          <w:sz w:val="22"/>
        </w:rPr>
        <w:tab/>
      </w:r>
      <w:r w:rsidR="00F54CB3">
        <w:rPr>
          <w:sz w:val="22"/>
        </w:rPr>
        <w:t>04/</w:t>
      </w:r>
      <w:sdt>
        <w:sdtPr>
          <w:rPr>
            <w:sz w:val="22"/>
          </w:rPr>
          <w:id w:val="859724587"/>
          <w:placeholder>
            <w:docPart w:val="A52C450577334F05A95E4ECC568573EC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="00F54CB3" w:rsidRPr="00782073">
            <w:rPr>
              <w:sz w:val="22"/>
            </w:rPr>
            <w:t>20</w:t>
          </w:r>
          <w:r w:rsidR="00F54CB3">
            <w:rPr>
              <w:sz w:val="22"/>
            </w:rPr>
            <w:t>11</w:t>
          </w:r>
        </w:sdtContent>
      </w:sdt>
      <w:r w:rsidR="00F54CB3" w:rsidRPr="00782073">
        <w:rPr>
          <w:sz w:val="22"/>
        </w:rPr>
        <w:t xml:space="preserve"> – </w:t>
      </w:r>
      <w:r>
        <w:rPr>
          <w:sz w:val="22"/>
        </w:rPr>
        <w:t>05</w:t>
      </w:r>
      <w:r w:rsidR="00F54CB3">
        <w:rPr>
          <w:sz w:val="22"/>
        </w:rPr>
        <w:t>/</w:t>
      </w:r>
      <w:sdt>
        <w:sdtPr>
          <w:rPr>
            <w:sz w:val="22"/>
          </w:rPr>
          <w:id w:val="859724588"/>
          <w:placeholder>
            <w:docPart w:val="89D39652EE62433F9C9EB3D8C022D9C9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="00F54CB3">
            <w:rPr>
              <w:sz w:val="22"/>
            </w:rPr>
            <w:t>201</w:t>
          </w:r>
          <w:r>
            <w:rPr>
              <w:sz w:val="22"/>
            </w:rPr>
            <w:t>7</w:t>
          </w:r>
        </w:sdtContent>
      </w:sdt>
    </w:p>
    <w:p w14:paraId="4111644A" w14:textId="77777777" w:rsidR="00CB1D74" w:rsidRDefault="00B93BC8" w:rsidP="003F7C91">
      <w:pPr>
        <w:pStyle w:val="ListParagraph"/>
        <w:ind w:left="288"/>
        <w:rPr>
          <w:rFonts w:cs="Arial"/>
          <w:color w:val="auto"/>
          <w:sz w:val="22"/>
          <w:szCs w:val="22"/>
        </w:rPr>
      </w:pPr>
      <w:r w:rsidRPr="00B93BC8">
        <w:rPr>
          <w:rFonts w:cs="Arial"/>
          <w:color w:val="auto"/>
          <w:sz w:val="22"/>
          <w:szCs w:val="22"/>
        </w:rPr>
        <w:t>Conduct</w:t>
      </w:r>
      <w:r w:rsidR="00E06557">
        <w:rPr>
          <w:rFonts w:cs="Arial"/>
          <w:color w:val="auto"/>
          <w:sz w:val="22"/>
          <w:szCs w:val="22"/>
        </w:rPr>
        <w:t>ed</w:t>
      </w:r>
      <w:r w:rsidRPr="00B93BC8">
        <w:rPr>
          <w:rFonts w:cs="Arial"/>
          <w:color w:val="auto"/>
          <w:sz w:val="22"/>
          <w:szCs w:val="22"/>
        </w:rPr>
        <w:t xml:space="preserve"> simulation studies to evaluate the performance of new and redeveloped </w:t>
      </w:r>
      <w:r>
        <w:rPr>
          <w:rFonts w:cs="Arial"/>
          <w:color w:val="auto"/>
          <w:sz w:val="22"/>
          <w:szCs w:val="22"/>
        </w:rPr>
        <w:t xml:space="preserve">airport </w:t>
      </w:r>
      <w:r w:rsidRPr="00B93BC8">
        <w:rPr>
          <w:rFonts w:cs="Arial"/>
          <w:color w:val="auto"/>
          <w:sz w:val="22"/>
          <w:szCs w:val="22"/>
        </w:rPr>
        <w:t>terminal designs</w:t>
      </w:r>
      <w:r w:rsidR="00B0043A">
        <w:rPr>
          <w:rFonts w:cs="Arial"/>
          <w:color w:val="auto"/>
          <w:sz w:val="22"/>
          <w:szCs w:val="22"/>
        </w:rPr>
        <w:t>;</w:t>
      </w:r>
      <w:r>
        <w:rPr>
          <w:rFonts w:cs="Arial"/>
          <w:color w:val="auto"/>
          <w:sz w:val="22"/>
          <w:szCs w:val="22"/>
        </w:rPr>
        <w:t xml:space="preserve"> </w:t>
      </w:r>
      <w:r w:rsidR="00B0043A">
        <w:rPr>
          <w:rFonts w:cs="Arial"/>
          <w:color w:val="auto"/>
          <w:sz w:val="22"/>
          <w:szCs w:val="22"/>
        </w:rPr>
        <w:t>d</w:t>
      </w:r>
      <w:r>
        <w:rPr>
          <w:rFonts w:cs="Arial"/>
          <w:color w:val="auto"/>
          <w:sz w:val="22"/>
          <w:szCs w:val="22"/>
        </w:rPr>
        <w:t>evelop</w:t>
      </w:r>
      <w:r w:rsidR="00E06557">
        <w:rPr>
          <w:rFonts w:cs="Arial"/>
          <w:color w:val="auto"/>
          <w:sz w:val="22"/>
          <w:szCs w:val="22"/>
        </w:rPr>
        <w:t xml:space="preserve">ed </w:t>
      </w:r>
      <w:r w:rsidR="000B2715">
        <w:rPr>
          <w:rFonts w:cs="Arial"/>
          <w:color w:val="auto"/>
          <w:sz w:val="22"/>
          <w:szCs w:val="22"/>
        </w:rPr>
        <w:t xml:space="preserve">discrete event simulation models using Arena and other simulation language such as </w:t>
      </w:r>
      <w:r w:rsidR="003F7C91">
        <w:rPr>
          <w:rFonts w:cs="Arial"/>
          <w:color w:val="auto"/>
          <w:sz w:val="22"/>
          <w:szCs w:val="22"/>
        </w:rPr>
        <w:t xml:space="preserve">Simio and </w:t>
      </w:r>
      <w:proofErr w:type="spellStart"/>
      <w:r w:rsidR="003F7C91">
        <w:rPr>
          <w:rFonts w:cs="Arial"/>
          <w:color w:val="auto"/>
          <w:sz w:val="22"/>
          <w:szCs w:val="22"/>
        </w:rPr>
        <w:t>Automod</w:t>
      </w:r>
      <w:proofErr w:type="spellEnd"/>
      <w:r w:rsidR="00E06557">
        <w:rPr>
          <w:rFonts w:cs="Arial"/>
          <w:color w:val="auto"/>
          <w:sz w:val="22"/>
          <w:szCs w:val="22"/>
        </w:rPr>
        <w:t xml:space="preserve"> for major US airports</w:t>
      </w:r>
      <w:r w:rsidR="000B2715">
        <w:rPr>
          <w:rFonts w:cs="Arial"/>
          <w:color w:val="auto"/>
          <w:sz w:val="22"/>
          <w:szCs w:val="22"/>
        </w:rPr>
        <w:t xml:space="preserve">; </w:t>
      </w:r>
      <w:r w:rsidR="00B0043A">
        <w:rPr>
          <w:rFonts w:cs="Arial"/>
          <w:color w:val="auto"/>
          <w:sz w:val="22"/>
          <w:szCs w:val="22"/>
        </w:rPr>
        <w:t>u</w:t>
      </w:r>
      <w:r w:rsidR="000B2715">
        <w:rPr>
          <w:rFonts w:cs="Arial"/>
          <w:color w:val="auto"/>
          <w:sz w:val="22"/>
          <w:szCs w:val="22"/>
        </w:rPr>
        <w:t>tiliz</w:t>
      </w:r>
      <w:r w:rsidR="00E06557">
        <w:rPr>
          <w:rFonts w:cs="Arial"/>
          <w:color w:val="auto"/>
          <w:sz w:val="22"/>
          <w:szCs w:val="22"/>
        </w:rPr>
        <w:t xml:space="preserve">ed </w:t>
      </w:r>
      <w:r w:rsidR="000B2715">
        <w:rPr>
          <w:rFonts w:cs="Arial"/>
          <w:color w:val="auto"/>
          <w:sz w:val="22"/>
          <w:szCs w:val="22"/>
        </w:rPr>
        <w:t xml:space="preserve">operations research techniques to evaluate facility design; </w:t>
      </w:r>
      <w:r w:rsidR="00B0043A">
        <w:rPr>
          <w:rFonts w:cs="Arial"/>
          <w:color w:val="auto"/>
          <w:sz w:val="22"/>
          <w:szCs w:val="22"/>
        </w:rPr>
        <w:t>i</w:t>
      </w:r>
      <w:r w:rsidR="000B2715">
        <w:rPr>
          <w:rFonts w:cs="Arial"/>
          <w:color w:val="auto"/>
          <w:sz w:val="22"/>
          <w:szCs w:val="22"/>
        </w:rPr>
        <w:t>dentif</w:t>
      </w:r>
      <w:r w:rsidR="00E06557">
        <w:rPr>
          <w:rFonts w:cs="Arial"/>
          <w:color w:val="auto"/>
          <w:sz w:val="22"/>
          <w:szCs w:val="22"/>
        </w:rPr>
        <w:t xml:space="preserve">ied </w:t>
      </w:r>
      <w:r w:rsidR="000B2715">
        <w:rPr>
          <w:rFonts w:cs="Arial"/>
          <w:color w:val="auto"/>
          <w:sz w:val="22"/>
          <w:szCs w:val="22"/>
        </w:rPr>
        <w:t>and report</w:t>
      </w:r>
      <w:r w:rsidR="00E06557">
        <w:rPr>
          <w:rFonts w:cs="Arial"/>
          <w:color w:val="auto"/>
          <w:sz w:val="22"/>
          <w:szCs w:val="22"/>
        </w:rPr>
        <w:t xml:space="preserve">ed </w:t>
      </w:r>
      <w:r w:rsidR="000B2715">
        <w:rPr>
          <w:rFonts w:cs="Arial"/>
          <w:color w:val="auto"/>
          <w:sz w:val="22"/>
          <w:szCs w:val="22"/>
        </w:rPr>
        <w:t xml:space="preserve">potential bottlenecks in the system and propose enhancements to eliminate the problems; </w:t>
      </w:r>
      <w:r w:rsidR="00B0043A">
        <w:rPr>
          <w:rFonts w:cs="Arial"/>
          <w:color w:val="auto"/>
          <w:sz w:val="22"/>
          <w:szCs w:val="22"/>
        </w:rPr>
        <w:t>d</w:t>
      </w:r>
      <w:r w:rsidR="000B2715">
        <w:rPr>
          <w:rFonts w:cs="Arial"/>
          <w:color w:val="auto"/>
          <w:sz w:val="22"/>
          <w:szCs w:val="22"/>
        </w:rPr>
        <w:t>esign</w:t>
      </w:r>
      <w:r w:rsidR="00E06557">
        <w:rPr>
          <w:rFonts w:cs="Arial"/>
          <w:color w:val="auto"/>
          <w:sz w:val="22"/>
          <w:szCs w:val="22"/>
        </w:rPr>
        <w:t xml:space="preserve">ed </w:t>
      </w:r>
      <w:r w:rsidR="000B2715">
        <w:rPr>
          <w:rFonts w:cs="Arial"/>
          <w:color w:val="auto"/>
          <w:sz w:val="22"/>
          <w:szCs w:val="22"/>
        </w:rPr>
        <w:t>and develop</w:t>
      </w:r>
      <w:r w:rsidR="00E06557">
        <w:rPr>
          <w:rFonts w:cs="Arial"/>
          <w:color w:val="auto"/>
          <w:sz w:val="22"/>
          <w:szCs w:val="22"/>
        </w:rPr>
        <w:t>ed</w:t>
      </w:r>
      <w:r w:rsidR="000B2715">
        <w:rPr>
          <w:rFonts w:cs="Arial"/>
          <w:color w:val="auto"/>
          <w:sz w:val="22"/>
          <w:szCs w:val="22"/>
        </w:rPr>
        <w:t xml:space="preserve"> software applications for data collection; appl</w:t>
      </w:r>
      <w:r w:rsidR="00E06557">
        <w:rPr>
          <w:rFonts w:cs="Arial"/>
          <w:color w:val="auto"/>
          <w:sz w:val="22"/>
          <w:szCs w:val="22"/>
        </w:rPr>
        <w:t xml:space="preserve">ied </w:t>
      </w:r>
      <w:r w:rsidR="000B2715">
        <w:rPr>
          <w:rFonts w:cs="Arial"/>
          <w:color w:val="auto"/>
          <w:sz w:val="22"/>
          <w:szCs w:val="22"/>
        </w:rPr>
        <w:t>statistical techniques to process the collected data and develop statistical distributions</w:t>
      </w:r>
      <w:r w:rsidR="00B0043A">
        <w:rPr>
          <w:rFonts w:cs="Arial"/>
          <w:color w:val="auto"/>
          <w:sz w:val="22"/>
          <w:szCs w:val="22"/>
        </w:rPr>
        <w:t>;</w:t>
      </w:r>
      <w:r w:rsidR="000B2715">
        <w:rPr>
          <w:rFonts w:cs="Arial"/>
          <w:color w:val="auto"/>
          <w:sz w:val="22"/>
          <w:szCs w:val="22"/>
        </w:rPr>
        <w:t xml:space="preserve"> perform</w:t>
      </w:r>
      <w:r w:rsidR="00E06557">
        <w:rPr>
          <w:rFonts w:cs="Arial"/>
          <w:color w:val="auto"/>
          <w:sz w:val="22"/>
          <w:szCs w:val="22"/>
        </w:rPr>
        <w:t xml:space="preserve">ed </w:t>
      </w:r>
      <w:r w:rsidR="000B2715">
        <w:rPr>
          <w:rFonts w:cs="Arial"/>
          <w:color w:val="auto"/>
          <w:sz w:val="22"/>
          <w:szCs w:val="22"/>
        </w:rPr>
        <w:t>onsite data collection</w:t>
      </w:r>
      <w:r w:rsidR="00B0043A">
        <w:rPr>
          <w:rFonts w:cs="Arial"/>
          <w:color w:val="auto"/>
          <w:sz w:val="22"/>
          <w:szCs w:val="22"/>
        </w:rPr>
        <w:t>,</w:t>
      </w:r>
      <w:r w:rsidR="000B2715">
        <w:rPr>
          <w:rFonts w:cs="Arial"/>
          <w:color w:val="auto"/>
          <w:sz w:val="22"/>
          <w:szCs w:val="22"/>
        </w:rPr>
        <w:t xml:space="preserve"> analyz</w:t>
      </w:r>
      <w:r w:rsidR="00E06557">
        <w:rPr>
          <w:rFonts w:cs="Arial"/>
          <w:color w:val="auto"/>
          <w:sz w:val="22"/>
          <w:szCs w:val="22"/>
        </w:rPr>
        <w:t xml:space="preserve">ed </w:t>
      </w:r>
      <w:r w:rsidR="000B2715">
        <w:rPr>
          <w:rFonts w:cs="Arial"/>
          <w:color w:val="auto"/>
          <w:sz w:val="22"/>
          <w:szCs w:val="22"/>
        </w:rPr>
        <w:t>data to develop accurate model parameters</w:t>
      </w:r>
      <w:r w:rsidR="003F7C91">
        <w:rPr>
          <w:rFonts w:cs="Arial"/>
          <w:color w:val="auto"/>
          <w:sz w:val="22"/>
          <w:szCs w:val="22"/>
        </w:rPr>
        <w:t xml:space="preserve">; </w:t>
      </w:r>
      <w:r w:rsidR="00F54CB3">
        <w:rPr>
          <w:rFonts w:cs="Arial"/>
          <w:color w:val="auto"/>
          <w:sz w:val="22"/>
          <w:szCs w:val="22"/>
        </w:rPr>
        <w:t>analyz</w:t>
      </w:r>
      <w:r w:rsidR="00E06557">
        <w:rPr>
          <w:rFonts w:cs="Arial"/>
          <w:color w:val="auto"/>
          <w:sz w:val="22"/>
          <w:szCs w:val="22"/>
        </w:rPr>
        <w:t xml:space="preserve">ed </w:t>
      </w:r>
      <w:r w:rsidR="00F54CB3">
        <w:rPr>
          <w:rFonts w:cs="Arial"/>
          <w:color w:val="auto"/>
          <w:sz w:val="22"/>
          <w:szCs w:val="22"/>
        </w:rPr>
        <w:t>results from simulation models to produce client reports with recommended performance solutions; develop</w:t>
      </w:r>
      <w:r w:rsidR="00E06557">
        <w:rPr>
          <w:rFonts w:cs="Arial"/>
          <w:color w:val="auto"/>
          <w:sz w:val="22"/>
          <w:szCs w:val="22"/>
        </w:rPr>
        <w:t>ed</w:t>
      </w:r>
      <w:r w:rsidR="00F54CB3">
        <w:rPr>
          <w:rFonts w:cs="Arial"/>
          <w:color w:val="auto"/>
          <w:sz w:val="22"/>
          <w:szCs w:val="22"/>
        </w:rPr>
        <w:t xml:space="preserve"> computer simulation models of complex </w:t>
      </w:r>
      <w:r w:rsidR="00472D26">
        <w:rPr>
          <w:rFonts w:cs="Arial"/>
          <w:color w:val="auto"/>
          <w:sz w:val="22"/>
          <w:szCs w:val="22"/>
        </w:rPr>
        <w:t>systems</w:t>
      </w:r>
      <w:r w:rsidR="00F54CB3">
        <w:rPr>
          <w:rFonts w:cs="Arial"/>
          <w:color w:val="auto"/>
          <w:sz w:val="22"/>
          <w:szCs w:val="22"/>
        </w:rPr>
        <w:t xml:space="preserve"> to solve design and operational problems in the transportation sector</w:t>
      </w:r>
      <w:r w:rsidR="00472D26">
        <w:rPr>
          <w:rFonts w:cs="Arial"/>
          <w:color w:val="auto"/>
          <w:sz w:val="22"/>
          <w:szCs w:val="22"/>
        </w:rPr>
        <w:t>.</w:t>
      </w:r>
      <w:r w:rsidR="00E06557">
        <w:rPr>
          <w:rFonts w:cs="Arial"/>
          <w:color w:val="auto"/>
          <w:sz w:val="22"/>
          <w:szCs w:val="22"/>
        </w:rPr>
        <w:t xml:space="preserve"> </w:t>
      </w:r>
    </w:p>
    <w:p w14:paraId="53414A1E" w14:textId="77777777" w:rsidR="000121C4" w:rsidRDefault="000121C4" w:rsidP="00CB1D74">
      <w:pPr>
        <w:pStyle w:val="ListParagraph"/>
        <w:ind w:left="288"/>
        <w:rPr>
          <w:rFonts w:cs="Arial"/>
          <w:color w:val="auto"/>
          <w:sz w:val="22"/>
          <w:szCs w:val="22"/>
        </w:rPr>
      </w:pPr>
    </w:p>
    <w:p w14:paraId="0AC53592" w14:textId="77777777" w:rsidR="00BC0812" w:rsidRPr="00782073" w:rsidRDefault="00BC0812" w:rsidP="00BC0812">
      <w:pPr>
        <w:ind w:left="288"/>
        <w:rPr>
          <w:rFonts w:cs="Arial"/>
          <w:sz w:val="22"/>
        </w:rPr>
      </w:pPr>
      <w:r w:rsidRPr="00782073">
        <w:rPr>
          <w:rFonts w:cs="Arial"/>
          <w:sz w:val="22"/>
        </w:rPr>
        <w:t>North Dakota State University, ND</w:t>
      </w:r>
    </w:p>
    <w:p w14:paraId="4AA4DF41" w14:textId="77777777" w:rsidR="007C47A0" w:rsidRPr="00782073" w:rsidRDefault="00BC0812" w:rsidP="00BC0812">
      <w:pPr>
        <w:pStyle w:val="JobTitle"/>
        <w:rPr>
          <w:sz w:val="22"/>
        </w:rPr>
      </w:pPr>
      <w:r w:rsidRPr="00782073">
        <w:rPr>
          <w:rFonts w:cs="Arial"/>
          <w:sz w:val="22"/>
        </w:rPr>
        <w:t>Post-Doctoral Research Fellow</w:t>
      </w:r>
      <w:r w:rsidR="003C2D68" w:rsidRPr="00782073">
        <w:rPr>
          <w:sz w:val="22"/>
        </w:rPr>
        <w:tab/>
      </w:r>
      <w:r w:rsidR="009E32AF">
        <w:rPr>
          <w:sz w:val="22"/>
        </w:rPr>
        <w:t>01/</w:t>
      </w:r>
      <w:sdt>
        <w:sdtPr>
          <w:rPr>
            <w:sz w:val="22"/>
          </w:rPr>
          <w:id w:val="275215280"/>
          <w:placeholder>
            <w:docPart w:val="24B62822916942CE9C2BF21E7214FB59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782073">
            <w:rPr>
              <w:sz w:val="22"/>
            </w:rPr>
            <w:t>20</w:t>
          </w:r>
          <w:r w:rsidR="009E32AF">
            <w:rPr>
              <w:sz w:val="22"/>
            </w:rPr>
            <w:t>1</w:t>
          </w:r>
          <w:r w:rsidRPr="00782073">
            <w:rPr>
              <w:sz w:val="22"/>
            </w:rPr>
            <w:t>0</w:t>
          </w:r>
        </w:sdtContent>
      </w:sdt>
      <w:r w:rsidR="003C2D68" w:rsidRPr="00782073">
        <w:rPr>
          <w:sz w:val="22"/>
        </w:rPr>
        <w:t xml:space="preserve"> – </w:t>
      </w:r>
      <w:r w:rsidR="00CB1D74">
        <w:rPr>
          <w:sz w:val="22"/>
        </w:rPr>
        <w:t>04/</w:t>
      </w:r>
      <w:sdt>
        <w:sdtPr>
          <w:rPr>
            <w:sz w:val="22"/>
          </w:rPr>
          <w:id w:val="275215282"/>
          <w:placeholder>
            <w:docPart w:val="2E924F4D23E54BDAA5F7CBCABBC2F5E9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="00CB1D74">
            <w:rPr>
              <w:sz w:val="22"/>
            </w:rPr>
            <w:t>2011</w:t>
          </w:r>
        </w:sdtContent>
      </w:sdt>
    </w:p>
    <w:p w14:paraId="3215A9D0" w14:textId="77777777" w:rsidR="00BC0812" w:rsidRPr="00782073" w:rsidRDefault="00D90C29" w:rsidP="00BC0812">
      <w:pPr>
        <w:pStyle w:val="ListParagraph"/>
        <w:ind w:left="288"/>
        <w:rPr>
          <w:rFonts w:cs="Arial"/>
          <w:color w:val="auto"/>
          <w:sz w:val="22"/>
          <w:szCs w:val="22"/>
        </w:rPr>
      </w:pPr>
      <w:r w:rsidRPr="00782073">
        <w:rPr>
          <w:rFonts w:cs="Arial"/>
          <w:color w:val="auto"/>
          <w:sz w:val="22"/>
          <w:szCs w:val="22"/>
        </w:rPr>
        <w:t>Conduct</w:t>
      </w:r>
      <w:r w:rsidR="00F54CB3">
        <w:rPr>
          <w:rFonts w:cs="Arial"/>
          <w:color w:val="auto"/>
          <w:sz w:val="22"/>
          <w:szCs w:val="22"/>
        </w:rPr>
        <w:t>ed</w:t>
      </w:r>
      <w:r w:rsidRPr="00782073">
        <w:rPr>
          <w:rFonts w:cs="Arial"/>
          <w:color w:val="auto"/>
          <w:sz w:val="22"/>
          <w:szCs w:val="22"/>
        </w:rPr>
        <w:t xml:space="preserve"> </w:t>
      </w:r>
      <w:r w:rsidR="00A45365">
        <w:rPr>
          <w:rFonts w:cs="Arial"/>
          <w:color w:val="auto"/>
          <w:sz w:val="22"/>
          <w:szCs w:val="22"/>
        </w:rPr>
        <w:t xml:space="preserve">four </w:t>
      </w:r>
      <w:r w:rsidR="00BC0812" w:rsidRPr="00782073">
        <w:rPr>
          <w:rFonts w:cs="Arial"/>
          <w:color w:val="auto"/>
          <w:sz w:val="22"/>
          <w:szCs w:val="22"/>
        </w:rPr>
        <w:t>veteran engineering research center (VERC) projects</w:t>
      </w:r>
      <w:r w:rsidR="00F54CB3">
        <w:rPr>
          <w:rFonts w:cs="Arial"/>
          <w:color w:val="auto"/>
          <w:sz w:val="22"/>
          <w:szCs w:val="22"/>
        </w:rPr>
        <w:t xml:space="preserve"> including c</w:t>
      </w:r>
      <w:r w:rsidR="00BC0812" w:rsidRPr="00782073">
        <w:rPr>
          <w:rFonts w:cs="Arial"/>
          <w:color w:val="auto"/>
          <w:sz w:val="22"/>
          <w:szCs w:val="22"/>
        </w:rPr>
        <w:t xml:space="preserve">linic visit efficiency, space utilization, inpatient room modeling, and inpatient nursing unit configuration. </w:t>
      </w:r>
      <w:r w:rsidR="00894681">
        <w:rPr>
          <w:rFonts w:cs="Arial"/>
          <w:color w:val="auto"/>
          <w:sz w:val="22"/>
          <w:szCs w:val="22"/>
        </w:rPr>
        <w:t xml:space="preserve">Analyzed and improved </w:t>
      </w:r>
      <w:r w:rsidR="00BC0812" w:rsidRPr="00782073">
        <w:rPr>
          <w:rFonts w:cs="Arial"/>
          <w:color w:val="auto"/>
          <w:sz w:val="22"/>
          <w:szCs w:val="22"/>
        </w:rPr>
        <w:t>operations in veteran affairs (VA) facilities utilizing operations research t</w:t>
      </w:r>
      <w:r w:rsidR="003B2275">
        <w:rPr>
          <w:rFonts w:cs="Arial"/>
          <w:color w:val="auto"/>
          <w:sz w:val="22"/>
          <w:szCs w:val="22"/>
        </w:rPr>
        <w:t>ools</w:t>
      </w:r>
      <w:r w:rsidR="00BC0812" w:rsidRPr="00782073">
        <w:rPr>
          <w:rFonts w:cs="Arial"/>
          <w:color w:val="auto"/>
          <w:sz w:val="22"/>
          <w:szCs w:val="22"/>
        </w:rPr>
        <w:t xml:space="preserve"> (simulation, queuing, and mathematical modeling) as well as Lean </w:t>
      </w:r>
      <w:r w:rsidR="00894681">
        <w:rPr>
          <w:rFonts w:cs="Arial"/>
          <w:color w:val="auto"/>
          <w:sz w:val="22"/>
          <w:szCs w:val="22"/>
        </w:rPr>
        <w:t>techniques</w:t>
      </w:r>
      <w:r w:rsidR="00BC0812" w:rsidRPr="00782073">
        <w:rPr>
          <w:rFonts w:cs="Arial"/>
          <w:color w:val="auto"/>
          <w:sz w:val="22"/>
          <w:szCs w:val="22"/>
        </w:rPr>
        <w:t xml:space="preserve">. </w:t>
      </w:r>
    </w:p>
    <w:p w14:paraId="04206B4E" w14:textId="77777777" w:rsidR="009E32AF" w:rsidRDefault="009E32AF">
      <w:pPr>
        <w:pStyle w:val="Location"/>
        <w:rPr>
          <w:rFonts w:cs="Arial"/>
          <w:sz w:val="22"/>
        </w:rPr>
      </w:pPr>
    </w:p>
    <w:p w14:paraId="6AC14189" w14:textId="77777777" w:rsidR="009E32AF" w:rsidRPr="00782073" w:rsidRDefault="009E32AF" w:rsidP="009E32AF">
      <w:pPr>
        <w:pStyle w:val="Location"/>
        <w:rPr>
          <w:sz w:val="22"/>
        </w:rPr>
      </w:pPr>
      <w:r w:rsidRPr="00782073">
        <w:rPr>
          <w:rFonts w:cs="Arial"/>
          <w:sz w:val="22"/>
        </w:rPr>
        <w:t>Wichita State University, KS</w:t>
      </w:r>
    </w:p>
    <w:p w14:paraId="12FC1970" w14:textId="77777777" w:rsidR="009E32AF" w:rsidRPr="00782073" w:rsidRDefault="009E32AF" w:rsidP="009E32AF">
      <w:pPr>
        <w:pStyle w:val="JobTitle"/>
        <w:rPr>
          <w:sz w:val="22"/>
        </w:rPr>
      </w:pPr>
      <w:r w:rsidRPr="00782073">
        <w:rPr>
          <w:rFonts w:cs="Arial"/>
          <w:sz w:val="22"/>
        </w:rPr>
        <w:t>Graduate Research Assistant</w:t>
      </w:r>
      <w:r w:rsidRPr="00782073">
        <w:rPr>
          <w:sz w:val="22"/>
        </w:rPr>
        <w:tab/>
      </w:r>
      <w:r>
        <w:rPr>
          <w:sz w:val="22"/>
        </w:rPr>
        <w:t>08/</w:t>
      </w:r>
      <w:sdt>
        <w:sdtPr>
          <w:rPr>
            <w:sz w:val="22"/>
          </w:rPr>
          <w:id w:val="846245374"/>
          <w:placeholder>
            <w:docPart w:val="663ECE7C96B04845A889DE75BE47B74F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>
            <w:rPr>
              <w:sz w:val="22"/>
            </w:rPr>
            <w:t>2005</w:t>
          </w:r>
        </w:sdtContent>
      </w:sdt>
      <w:r w:rsidRPr="00782073">
        <w:rPr>
          <w:sz w:val="22"/>
        </w:rPr>
        <w:t xml:space="preserve"> –</w:t>
      </w:r>
      <w:r>
        <w:rPr>
          <w:sz w:val="22"/>
        </w:rPr>
        <w:t>12/</w:t>
      </w:r>
      <w:r w:rsidRPr="00782073">
        <w:rPr>
          <w:sz w:val="22"/>
        </w:rPr>
        <w:t xml:space="preserve"> </w:t>
      </w:r>
      <w:sdt>
        <w:sdtPr>
          <w:rPr>
            <w:sz w:val="22"/>
          </w:rPr>
          <w:id w:val="846245375"/>
          <w:placeholder>
            <w:docPart w:val="1292A3BAC11F4EDE8FB57B2F3D0395E1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>
            <w:rPr>
              <w:sz w:val="22"/>
            </w:rPr>
            <w:t>200</w:t>
          </w:r>
          <w:r w:rsidR="00C470CC">
            <w:rPr>
              <w:sz w:val="22"/>
            </w:rPr>
            <w:t>9</w:t>
          </w:r>
        </w:sdtContent>
      </w:sdt>
    </w:p>
    <w:p w14:paraId="6C688A0B" w14:textId="77777777" w:rsidR="009E32AF" w:rsidRPr="00723AB9" w:rsidRDefault="00A45365" w:rsidP="00723AB9">
      <w:pPr>
        <w:tabs>
          <w:tab w:val="right" w:pos="8362"/>
        </w:tabs>
        <w:ind w:left="288"/>
        <w:rPr>
          <w:rFonts w:cs="Arial"/>
          <w:sz w:val="22"/>
        </w:rPr>
      </w:pPr>
      <w:r w:rsidRPr="00723AB9">
        <w:rPr>
          <w:rFonts w:cs="Times New Roman"/>
          <w:color w:val="000000"/>
          <w:sz w:val="22"/>
        </w:rPr>
        <w:t xml:space="preserve">Involved in “Development of de facto standards for tool calibration programs” project funded by federal aviation administration (FAA). </w:t>
      </w:r>
      <w:r w:rsidR="00C229FE" w:rsidRPr="00723AB9">
        <w:rPr>
          <w:rFonts w:cs="Arial"/>
          <w:sz w:val="22"/>
          <w:lang w:val="sv-SE"/>
        </w:rPr>
        <w:t>R</w:t>
      </w:r>
      <w:r w:rsidR="009E32AF" w:rsidRPr="00723AB9">
        <w:rPr>
          <w:rFonts w:cs="Arial"/>
          <w:sz w:val="22"/>
          <w:lang w:val="sv-SE"/>
        </w:rPr>
        <w:t>e-design</w:t>
      </w:r>
      <w:r w:rsidR="00C229FE" w:rsidRPr="00723AB9">
        <w:rPr>
          <w:rFonts w:cs="Arial"/>
          <w:sz w:val="22"/>
          <w:lang w:val="sv-SE"/>
        </w:rPr>
        <w:t>ed</w:t>
      </w:r>
      <w:r w:rsidR="009E32AF" w:rsidRPr="00723AB9">
        <w:rPr>
          <w:rFonts w:cs="Arial"/>
          <w:sz w:val="22"/>
          <w:lang w:val="sv-SE"/>
        </w:rPr>
        <w:t xml:space="preserve"> the process of </w:t>
      </w:r>
      <w:r w:rsidRPr="00723AB9">
        <w:rPr>
          <w:rFonts w:cs="Arial"/>
          <w:sz w:val="22"/>
          <w:lang w:val="sv-SE"/>
        </w:rPr>
        <w:t xml:space="preserve">FAA </w:t>
      </w:r>
      <w:r w:rsidR="009E32AF" w:rsidRPr="00723AB9">
        <w:rPr>
          <w:rFonts w:cs="Arial"/>
          <w:sz w:val="22"/>
          <w:lang w:val="sv-SE"/>
        </w:rPr>
        <w:t>calibration system in FAA through digitalizing (Personal Digital Assistant) the calibration process</w:t>
      </w:r>
      <w:r w:rsidR="00C229FE" w:rsidRPr="00723AB9">
        <w:rPr>
          <w:rFonts w:cs="Arial"/>
          <w:sz w:val="22"/>
          <w:lang w:val="sv-SE"/>
        </w:rPr>
        <w:t>;</w:t>
      </w:r>
      <w:r w:rsidR="009E32AF" w:rsidRPr="00723AB9">
        <w:rPr>
          <w:rFonts w:cs="Arial"/>
          <w:sz w:val="22"/>
          <w:lang w:val="sv-SE"/>
        </w:rPr>
        <w:t xml:space="preserve"> </w:t>
      </w:r>
      <w:r w:rsidR="00C229FE" w:rsidRPr="00723AB9">
        <w:rPr>
          <w:rFonts w:cs="Arial"/>
          <w:sz w:val="22"/>
          <w:lang w:val="sv-SE"/>
        </w:rPr>
        <w:t>Developed a</w:t>
      </w:r>
      <w:r w:rsidR="009E32AF" w:rsidRPr="00723AB9">
        <w:rPr>
          <w:rFonts w:cs="Arial"/>
          <w:sz w:val="22"/>
          <w:lang w:val="sv-SE"/>
        </w:rPr>
        <w:t xml:space="preserve"> best practic for </w:t>
      </w:r>
      <w:r w:rsidR="00723AB9" w:rsidRPr="00723AB9">
        <w:rPr>
          <w:rFonts w:cs="Arial"/>
          <w:sz w:val="22"/>
          <w:lang w:val="sv-SE"/>
        </w:rPr>
        <w:t xml:space="preserve">the FAA </w:t>
      </w:r>
      <w:r w:rsidR="009E32AF" w:rsidRPr="00723AB9">
        <w:rPr>
          <w:rFonts w:cs="Arial"/>
          <w:sz w:val="22"/>
          <w:lang w:val="sv-SE"/>
        </w:rPr>
        <w:t>calibration process</w:t>
      </w:r>
      <w:r w:rsidR="00723AB9" w:rsidRPr="00723AB9">
        <w:rPr>
          <w:rFonts w:cs="Arial"/>
          <w:sz w:val="22"/>
          <w:lang w:val="sv-SE"/>
        </w:rPr>
        <w:t xml:space="preserve">. </w:t>
      </w:r>
      <w:r w:rsidR="009E32AF" w:rsidRPr="00723AB9">
        <w:rPr>
          <w:rFonts w:cs="Arial"/>
          <w:sz w:val="22"/>
          <w:lang w:val="sv-SE"/>
        </w:rPr>
        <w:t xml:space="preserve">In my dissertation work, I conducted research on application of operation research </w:t>
      </w:r>
      <w:r w:rsidR="009E32AF" w:rsidRPr="00723AB9">
        <w:rPr>
          <w:rFonts w:cs="Arial"/>
          <w:sz w:val="22"/>
          <w:lang w:val="sv-SE"/>
        </w:rPr>
        <w:lastRenderedPageBreak/>
        <w:t>(OR) in designing optimal logistics network</w:t>
      </w:r>
      <w:r w:rsidR="00C229FE" w:rsidRPr="00723AB9">
        <w:rPr>
          <w:rFonts w:cs="Arial"/>
          <w:sz w:val="22"/>
          <w:lang w:val="sv-SE"/>
        </w:rPr>
        <w:t>;</w:t>
      </w:r>
      <w:r w:rsidR="009E32AF" w:rsidRPr="00723AB9">
        <w:rPr>
          <w:rFonts w:cs="Arial"/>
          <w:sz w:val="22"/>
          <w:lang w:val="sv-SE"/>
        </w:rPr>
        <w:t xml:space="preserve"> Developed mathematical programming, heuristics solution methodology, coded and analyzed in MATLAB.</w:t>
      </w:r>
      <w:r w:rsidR="009E32AF" w:rsidRPr="00723AB9">
        <w:rPr>
          <w:rFonts w:cs="Arial"/>
          <w:sz w:val="22"/>
        </w:rPr>
        <w:t xml:space="preserve"> </w:t>
      </w:r>
    </w:p>
    <w:p w14:paraId="0184B638" w14:textId="77777777" w:rsidR="009E32AF" w:rsidRDefault="009E32AF">
      <w:pPr>
        <w:pStyle w:val="Location"/>
        <w:rPr>
          <w:rFonts w:cs="Arial"/>
          <w:sz w:val="22"/>
        </w:rPr>
      </w:pPr>
    </w:p>
    <w:p w14:paraId="5B4F3D50" w14:textId="77777777" w:rsidR="009E32AF" w:rsidRPr="00782073" w:rsidRDefault="009E32AF" w:rsidP="009E32AF">
      <w:pPr>
        <w:pStyle w:val="Location"/>
        <w:rPr>
          <w:sz w:val="22"/>
        </w:rPr>
      </w:pPr>
      <w:r w:rsidRPr="00782073">
        <w:rPr>
          <w:color w:val="000000"/>
          <w:sz w:val="22"/>
        </w:rPr>
        <w:t>Air Capital Machine &amp; Tooling, KS</w:t>
      </w:r>
    </w:p>
    <w:p w14:paraId="09EFFE08" w14:textId="77777777" w:rsidR="009E32AF" w:rsidRPr="00782073" w:rsidRDefault="009E32AF" w:rsidP="009E32AF">
      <w:pPr>
        <w:pStyle w:val="JobTitle"/>
        <w:rPr>
          <w:sz w:val="22"/>
        </w:rPr>
      </w:pPr>
      <w:r w:rsidRPr="00782073">
        <w:rPr>
          <w:bCs/>
          <w:color w:val="000000"/>
          <w:sz w:val="22"/>
        </w:rPr>
        <w:t>Industrial Engineer</w:t>
      </w:r>
      <w:r w:rsidRPr="00782073">
        <w:rPr>
          <w:sz w:val="22"/>
        </w:rPr>
        <w:tab/>
      </w:r>
      <w:r>
        <w:rPr>
          <w:sz w:val="22"/>
        </w:rPr>
        <w:t>11/</w:t>
      </w:r>
      <w:sdt>
        <w:sdtPr>
          <w:rPr>
            <w:sz w:val="22"/>
          </w:rPr>
          <w:id w:val="846245396"/>
          <w:placeholder>
            <w:docPart w:val="DEAC9ACD50844041BD556F3E3CCB1573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782073">
            <w:rPr>
              <w:sz w:val="22"/>
            </w:rPr>
            <w:t>20</w:t>
          </w:r>
          <w:r w:rsidR="00C470CC">
            <w:rPr>
              <w:sz w:val="22"/>
            </w:rPr>
            <w:t>08</w:t>
          </w:r>
        </w:sdtContent>
      </w:sdt>
      <w:r w:rsidRPr="00782073">
        <w:rPr>
          <w:sz w:val="22"/>
        </w:rPr>
        <w:t xml:space="preserve"> –</w:t>
      </w:r>
      <w:r>
        <w:rPr>
          <w:sz w:val="22"/>
        </w:rPr>
        <w:t>03</w:t>
      </w:r>
      <w:sdt>
        <w:sdtPr>
          <w:rPr>
            <w:sz w:val="22"/>
          </w:rPr>
          <w:id w:val="846245397"/>
          <w:placeholder>
            <w:docPart w:val="10003801D9924117A57EBFBE6D0E5310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>
            <w:rPr>
              <w:sz w:val="22"/>
            </w:rPr>
            <w:t>/2009</w:t>
          </w:r>
        </w:sdtContent>
      </w:sdt>
    </w:p>
    <w:p w14:paraId="56F14149" w14:textId="77777777" w:rsidR="009E32AF" w:rsidRDefault="009E32AF" w:rsidP="009E32AF">
      <w:pPr>
        <w:spacing w:line="240" w:lineRule="auto"/>
        <w:ind w:left="288"/>
        <w:rPr>
          <w:color w:val="000000"/>
          <w:sz w:val="22"/>
        </w:rPr>
      </w:pPr>
      <w:r w:rsidRPr="00782073">
        <w:rPr>
          <w:color w:val="000000"/>
          <w:sz w:val="22"/>
        </w:rPr>
        <w:t>Implemented continuous material flow and inventory control (Min Max, Raw Material). Created shop scheduling, planning, and traveler (</w:t>
      </w:r>
      <w:proofErr w:type="spellStart"/>
      <w:r w:rsidRPr="00782073">
        <w:rPr>
          <w:color w:val="000000"/>
          <w:sz w:val="22"/>
        </w:rPr>
        <w:t>Jobbos</w:t>
      </w:r>
      <w:proofErr w:type="spellEnd"/>
      <w:proofErr w:type="gramStart"/>
      <w:r w:rsidRPr="00782073">
        <w:rPr>
          <w:color w:val="000000"/>
          <w:sz w:val="22"/>
        </w:rPr>
        <w:t>)</w:t>
      </w:r>
      <w:r>
        <w:rPr>
          <w:color w:val="000000"/>
          <w:sz w:val="22"/>
        </w:rPr>
        <w:t>.</w:t>
      </w:r>
      <w:r w:rsidRPr="00782073">
        <w:rPr>
          <w:color w:val="000000"/>
          <w:sz w:val="22"/>
        </w:rPr>
        <w:t>Performed</w:t>
      </w:r>
      <w:proofErr w:type="gramEnd"/>
      <w:r w:rsidRPr="00782073">
        <w:rPr>
          <w:color w:val="000000"/>
          <w:sz w:val="22"/>
        </w:rPr>
        <w:t xml:space="preserve"> quoting and purchasing. Conducted ISO, quality control, and first article inspection (FAI).</w:t>
      </w:r>
    </w:p>
    <w:p w14:paraId="00627932" w14:textId="77777777" w:rsidR="001D74E5" w:rsidRDefault="001D74E5" w:rsidP="009E32AF">
      <w:pPr>
        <w:spacing w:line="240" w:lineRule="auto"/>
        <w:ind w:left="288"/>
        <w:rPr>
          <w:color w:val="000000"/>
          <w:sz w:val="22"/>
        </w:rPr>
      </w:pPr>
    </w:p>
    <w:p w14:paraId="5CD02750" w14:textId="77777777" w:rsidR="001D74E5" w:rsidRPr="001D74E5" w:rsidRDefault="001D74E5" w:rsidP="001D74E5">
      <w:pPr>
        <w:pStyle w:val="JobTitle"/>
        <w:rPr>
          <w:b w:val="0"/>
          <w:color w:val="000000"/>
          <w:sz w:val="22"/>
        </w:rPr>
      </w:pPr>
      <w:r w:rsidRPr="001D74E5">
        <w:rPr>
          <w:b w:val="0"/>
          <w:color w:val="000000"/>
          <w:sz w:val="22"/>
        </w:rPr>
        <w:t>MAPNA Turbine Manufacturing Co., Tehran, Iran</w:t>
      </w:r>
    </w:p>
    <w:p w14:paraId="38811217" w14:textId="77777777" w:rsidR="001D74E5" w:rsidRPr="001D74E5" w:rsidRDefault="00894681" w:rsidP="001D74E5">
      <w:pPr>
        <w:pStyle w:val="JobTitle"/>
        <w:rPr>
          <w:sz w:val="22"/>
        </w:rPr>
      </w:pPr>
      <w:r>
        <w:rPr>
          <w:bCs/>
          <w:color w:val="000000"/>
          <w:sz w:val="22"/>
        </w:rPr>
        <w:t xml:space="preserve">Head of </w:t>
      </w:r>
      <w:r w:rsidR="001D74E5" w:rsidRPr="001D74E5">
        <w:rPr>
          <w:bCs/>
          <w:color w:val="000000"/>
          <w:sz w:val="22"/>
        </w:rPr>
        <w:t>Production Planning &amp; Control</w:t>
      </w:r>
      <w:r w:rsidR="001D74E5" w:rsidRPr="001D74E5">
        <w:rPr>
          <w:sz w:val="22"/>
        </w:rPr>
        <w:tab/>
        <w:t>04/</w:t>
      </w:r>
      <w:sdt>
        <w:sdtPr>
          <w:rPr>
            <w:sz w:val="22"/>
          </w:rPr>
          <w:id w:val="846245401"/>
          <w:placeholder>
            <w:docPart w:val="51FE40CF6FEC47D6AECA3F7144BDDD7E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="001D74E5" w:rsidRPr="001D74E5">
            <w:rPr>
              <w:sz w:val="22"/>
            </w:rPr>
            <w:t>2001</w:t>
          </w:r>
        </w:sdtContent>
      </w:sdt>
      <w:r w:rsidR="001D74E5" w:rsidRPr="001D74E5">
        <w:rPr>
          <w:sz w:val="22"/>
        </w:rPr>
        <w:t xml:space="preserve"> –08</w:t>
      </w:r>
      <w:sdt>
        <w:sdtPr>
          <w:rPr>
            <w:sz w:val="22"/>
          </w:rPr>
          <w:id w:val="846245402"/>
          <w:placeholder>
            <w:docPart w:val="21FD3888CDF542E180165836BCF4CC07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="001D74E5" w:rsidRPr="001D74E5">
            <w:rPr>
              <w:sz w:val="22"/>
            </w:rPr>
            <w:t>/2005</w:t>
          </w:r>
        </w:sdtContent>
      </w:sdt>
    </w:p>
    <w:p w14:paraId="4A9FBF0B" w14:textId="77777777" w:rsidR="001D74E5" w:rsidRPr="001D74E5" w:rsidRDefault="001D74E5" w:rsidP="001D74E5">
      <w:pPr>
        <w:spacing w:line="240" w:lineRule="auto"/>
        <w:ind w:left="288"/>
        <w:rPr>
          <w:color w:val="000000"/>
          <w:sz w:val="22"/>
        </w:rPr>
      </w:pPr>
      <w:r w:rsidRPr="001D74E5">
        <w:rPr>
          <w:rFonts w:cs="Arial"/>
          <w:color w:val="000000"/>
          <w:sz w:val="22"/>
        </w:rPr>
        <w:t>Supervised production planning and control department;</w:t>
      </w:r>
      <w:r w:rsidRPr="001D74E5">
        <w:rPr>
          <w:rFonts w:cs="Arial"/>
          <w:sz w:val="22"/>
        </w:rPr>
        <w:t xml:space="preserve"> Designed production planning system; </w:t>
      </w:r>
      <w:r w:rsidRPr="001D74E5">
        <w:rPr>
          <w:rFonts w:cs="Arial"/>
          <w:color w:val="000000"/>
          <w:sz w:val="22"/>
        </w:rPr>
        <w:t>Planned, scheduled, sequenced, and prioritized machine and assembly shops (35 CNC machine and 3 assembly stands).</w:t>
      </w:r>
    </w:p>
    <w:p w14:paraId="6D70D5CC" w14:textId="77777777" w:rsidR="001D74E5" w:rsidRDefault="001D74E5" w:rsidP="009E32AF">
      <w:pPr>
        <w:spacing w:line="240" w:lineRule="auto"/>
        <w:ind w:left="288"/>
        <w:rPr>
          <w:color w:val="000000"/>
          <w:sz w:val="22"/>
        </w:rPr>
      </w:pPr>
    </w:p>
    <w:p w14:paraId="1CC6D3EB" w14:textId="77777777" w:rsidR="00533ECB" w:rsidRPr="00533ECB" w:rsidRDefault="00533ECB" w:rsidP="00533ECB">
      <w:pPr>
        <w:spacing w:line="240" w:lineRule="auto"/>
        <w:ind w:left="288"/>
        <w:rPr>
          <w:color w:val="000000"/>
          <w:sz w:val="22"/>
        </w:rPr>
      </w:pPr>
      <w:r w:rsidRPr="00533ECB">
        <w:rPr>
          <w:color w:val="000000"/>
          <w:sz w:val="22"/>
        </w:rPr>
        <w:t>Industrial and Scientific Services</w:t>
      </w:r>
      <w:r w:rsidRPr="00533ECB">
        <w:rPr>
          <w:b/>
          <w:bCs/>
          <w:color w:val="000000"/>
          <w:sz w:val="22"/>
        </w:rPr>
        <w:t xml:space="preserve">, </w:t>
      </w:r>
      <w:r w:rsidRPr="00533ECB">
        <w:rPr>
          <w:color w:val="000000"/>
          <w:sz w:val="22"/>
        </w:rPr>
        <w:t>Tehran, Iran</w:t>
      </w:r>
    </w:p>
    <w:p w14:paraId="12BCABED" w14:textId="77777777" w:rsidR="00533ECB" w:rsidRPr="00533ECB" w:rsidRDefault="00533ECB" w:rsidP="00533ECB">
      <w:pPr>
        <w:pStyle w:val="JobTitle"/>
        <w:rPr>
          <w:sz w:val="22"/>
        </w:rPr>
      </w:pPr>
      <w:r w:rsidRPr="00533ECB">
        <w:rPr>
          <w:bCs/>
          <w:color w:val="000000"/>
          <w:sz w:val="22"/>
        </w:rPr>
        <w:t>Supply Chain Engineer</w:t>
      </w:r>
      <w:r w:rsidRPr="00533ECB">
        <w:rPr>
          <w:sz w:val="22"/>
        </w:rPr>
        <w:tab/>
        <w:t>04/</w:t>
      </w:r>
      <w:sdt>
        <w:sdtPr>
          <w:rPr>
            <w:sz w:val="22"/>
          </w:rPr>
          <w:id w:val="846245418"/>
          <w:placeholder>
            <w:docPart w:val="AE58C2EC393D407C9EFCC2DB6C107420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533ECB">
            <w:rPr>
              <w:sz w:val="22"/>
            </w:rPr>
            <w:t>2000</w:t>
          </w:r>
        </w:sdtContent>
      </w:sdt>
      <w:r w:rsidRPr="00533ECB">
        <w:rPr>
          <w:sz w:val="22"/>
        </w:rPr>
        <w:t xml:space="preserve"> –03</w:t>
      </w:r>
      <w:sdt>
        <w:sdtPr>
          <w:rPr>
            <w:sz w:val="22"/>
          </w:rPr>
          <w:id w:val="846245419"/>
          <w:placeholder>
            <w:docPart w:val="95C61F4A42DA4894B38251954DA255CE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533ECB">
            <w:rPr>
              <w:sz w:val="22"/>
            </w:rPr>
            <w:t>/2001</w:t>
          </w:r>
        </w:sdtContent>
      </w:sdt>
    </w:p>
    <w:p w14:paraId="6B1C567F" w14:textId="77777777" w:rsidR="009E32AF" w:rsidRPr="00533ECB" w:rsidRDefault="00533ECB">
      <w:pPr>
        <w:pStyle w:val="Location"/>
        <w:rPr>
          <w:rFonts w:cs="Arial"/>
          <w:sz w:val="22"/>
        </w:rPr>
      </w:pPr>
      <w:r w:rsidRPr="00533ECB">
        <w:rPr>
          <w:color w:val="000000"/>
          <w:sz w:val="22"/>
        </w:rPr>
        <w:t>Conducted research on Supply Chain Management. Defined supply chain process for the car manufacturing company (Kia and Peugeot). Conducted Project Management (Microsoft Project).</w:t>
      </w:r>
    </w:p>
    <w:p w14:paraId="392F3734" w14:textId="77777777" w:rsidR="009E32AF" w:rsidRPr="00533ECB" w:rsidRDefault="009E32AF">
      <w:pPr>
        <w:pStyle w:val="Location"/>
        <w:rPr>
          <w:rFonts w:cs="Arial"/>
          <w:sz w:val="22"/>
        </w:rPr>
      </w:pPr>
    </w:p>
    <w:p w14:paraId="6365A379" w14:textId="77777777" w:rsidR="00C470CC" w:rsidRPr="00C470CC" w:rsidRDefault="00C470CC" w:rsidP="00C470CC">
      <w:pPr>
        <w:spacing w:line="240" w:lineRule="auto"/>
        <w:ind w:left="288"/>
        <w:rPr>
          <w:color w:val="000000"/>
          <w:sz w:val="22"/>
        </w:rPr>
      </w:pPr>
      <w:r w:rsidRPr="00C470CC">
        <w:rPr>
          <w:color w:val="000000"/>
          <w:sz w:val="22"/>
        </w:rPr>
        <w:t>Iran National Gas Co. (INGC)</w:t>
      </w:r>
      <w:r w:rsidRPr="00C470CC">
        <w:rPr>
          <w:b/>
          <w:bCs/>
          <w:color w:val="000000"/>
          <w:sz w:val="22"/>
        </w:rPr>
        <w:t xml:space="preserve">, </w:t>
      </w:r>
      <w:r w:rsidRPr="00C470CC">
        <w:rPr>
          <w:color w:val="000000"/>
          <w:sz w:val="22"/>
        </w:rPr>
        <w:t>Tehran, Iran</w:t>
      </w:r>
    </w:p>
    <w:p w14:paraId="4D3D5423" w14:textId="77777777" w:rsidR="00C470CC" w:rsidRPr="00C470CC" w:rsidRDefault="00C470CC" w:rsidP="00C470CC">
      <w:pPr>
        <w:pStyle w:val="JobTitle"/>
        <w:rPr>
          <w:sz w:val="22"/>
        </w:rPr>
      </w:pPr>
      <w:r>
        <w:rPr>
          <w:bCs/>
          <w:color w:val="000000"/>
          <w:sz w:val="22"/>
        </w:rPr>
        <w:t>Planner</w:t>
      </w:r>
      <w:r w:rsidRPr="00C470CC">
        <w:rPr>
          <w:sz w:val="22"/>
        </w:rPr>
        <w:tab/>
        <w:t>04/</w:t>
      </w:r>
      <w:sdt>
        <w:sdtPr>
          <w:rPr>
            <w:sz w:val="22"/>
          </w:rPr>
          <w:id w:val="846245424"/>
          <w:placeholder>
            <w:docPart w:val="8DBF2E718C9A46549AD73EB67E35CC20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C470CC">
            <w:rPr>
              <w:sz w:val="22"/>
            </w:rPr>
            <w:t>1999</w:t>
          </w:r>
        </w:sdtContent>
      </w:sdt>
      <w:r w:rsidRPr="00C470CC">
        <w:rPr>
          <w:sz w:val="22"/>
        </w:rPr>
        <w:t xml:space="preserve"> –04</w:t>
      </w:r>
      <w:sdt>
        <w:sdtPr>
          <w:rPr>
            <w:sz w:val="22"/>
          </w:rPr>
          <w:id w:val="846245425"/>
          <w:placeholder>
            <w:docPart w:val="71F4E7A06F23451C84B06DD1CBE85146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C470CC">
            <w:rPr>
              <w:sz w:val="22"/>
            </w:rPr>
            <w:t>/2000</w:t>
          </w:r>
        </w:sdtContent>
      </w:sdt>
    </w:p>
    <w:p w14:paraId="44D1B43B" w14:textId="066B23B7" w:rsidR="009E32AF" w:rsidRPr="00C470CC" w:rsidRDefault="00C470CC">
      <w:pPr>
        <w:pStyle w:val="Location"/>
        <w:rPr>
          <w:rFonts w:cs="Arial"/>
          <w:sz w:val="22"/>
        </w:rPr>
      </w:pPr>
      <w:r w:rsidRPr="00C470CC">
        <w:rPr>
          <w:color w:val="000000"/>
          <w:sz w:val="22"/>
        </w:rPr>
        <w:t xml:space="preserve">Conducted training planning for human resources. Created reports from database for the </w:t>
      </w:r>
      <w:r w:rsidR="00857CD6">
        <w:rPr>
          <w:color w:val="000000"/>
          <w:sz w:val="22"/>
        </w:rPr>
        <w:t>leadership</w:t>
      </w:r>
      <w:r w:rsidRPr="00C470CC">
        <w:rPr>
          <w:color w:val="000000"/>
          <w:sz w:val="22"/>
        </w:rPr>
        <w:t>. Implemented resource planning. </w:t>
      </w:r>
    </w:p>
    <w:p w14:paraId="3BFC1C64" w14:textId="77777777" w:rsidR="009E32AF" w:rsidRDefault="009E32AF">
      <w:pPr>
        <w:pStyle w:val="Location"/>
        <w:rPr>
          <w:rFonts w:cs="Arial"/>
          <w:sz w:val="22"/>
        </w:rPr>
      </w:pPr>
    </w:p>
    <w:p w14:paraId="51DA03D1" w14:textId="77777777" w:rsidR="00C470CC" w:rsidRPr="00C470CC" w:rsidRDefault="00C470CC" w:rsidP="00C470CC">
      <w:pPr>
        <w:spacing w:line="240" w:lineRule="auto"/>
        <w:ind w:left="288"/>
        <w:rPr>
          <w:color w:val="000000"/>
          <w:sz w:val="22"/>
        </w:rPr>
      </w:pPr>
      <w:proofErr w:type="spellStart"/>
      <w:r w:rsidRPr="00C470CC">
        <w:rPr>
          <w:color w:val="000000"/>
          <w:sz w:val="22"/>
        </w:rPr>
        <w:t>Mostazafan</w:t>
      </w:r>
      <w:proofErr w:type="spellEnd"/>
      <w:r w:rsidRPr="00C470CC">
        <w:rPr>
          <w:color w:val="000000"/>
          <w:sz w:val="22"/>
        </w:rPr>
        <w:t xml:space="preserve"> and </w:t>
      </w:r>
      <w:proofErr w:type="spellStart"/>
      <w:r w:rsidRPr="00C470CC">
        <w:rPr>
          <w:color w:val="000000"/>
          <w:sz w:val="22"/>
        </w:rPr>
        <w:t>Janbazan</w:t>
      </w:r>
      <w:proofErr w:type="spellEnd"/>
      <w:r w:rsidRPr="00C470CC">
        <w:rPr>
          <w:color w:val="000000"/>
          <w:sz w:val="22"/>
        </w:rPr>
        <w:t xml:space="preserve"> Foundation</w:t>
      </w:r>
      <w:r w:rsidRPr="00C470CC">
        <w:rPr>
          <w:b/>
          <w:bCs/>
          <w:color w:val="000000"/>
          <w:sz w:val="22"/>
        </w:rPr>
        <w:t xml:space="preserve">, </w:t>
      </w:r>
      <w:r w:rsidRPr="00C470CC">
        <w:rPr>
          <w:color w:val="000000"/>
          <w:sz w:val="22"/>
        </w:rPr>
        <w:t>Tehran, Iran</w:t>
      </w:r>
    </w:p>
    <w:p w14:paraId="33D13A73" w14:textId="77777777" w:rsidR="00C470CC" w:rsidRPr="00C470CC" w:rsidRDefault="00C470CC" w:rsidP="00C470CC">
      <w:pPr>
        <w:pStyle w:val="JobTitle"/>
        <w:rPr>
          <w:sz w:val="22"/>
        </w:rPr>
      </w:pPr>
      <w:r w:rsidRPr="00C470CC">
        <w:rPr>
          <w:bCs/>
          <w:color w:val="000000"/>
          <w:sz w:val="22"/>
        </w:rPr>
        <w:t>Planner</w:t>
      </w:r>
      <w:r w:rsidRPr="00C470CC">
        <w:rPr>
          <w:sz w:val="22"/>
        </w:rPr>
        <w:tab/>
        <w:t>09/</w:t>
      </w:r>
      <w:sdt>
        <w:sdtPr>
          <w:rPr>
            <w:sz w:val="22"/>
          </w:rPr>
          <w:id w:val="846245428"/>
          <w:placeholder>
            <w:docPart w:val="4FEEFCC0F64D44D1B36E4D341ADB77A3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C470CC">
            <w:rPr>
              <w:sz w:val="22"/>
            </w:rPr>
            <w:t>1998</w:t>
          </w:r>
        </w:sdtContent>
      </w:sdt>
      <w:r w:rsidRPr="00C470CC">
        <w:rPr>
          <w:sz w:val="22"/>
        </w:rPr>
        <w:t xml:space="preserve"> –04</w:t>
      </w:r>
      <w:sdt>
        <w:sdtPr>
          <w:rPr>
            <w:sz w:val="22"/>
          </w:rPr>
          <w:id w:val="846245429"/>
          <w:placeholder>
            <w:docPart w:val="1651FE192FED403CB3C340F850A44F6B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C470CC">
            <w:rPr>
              <w:sz w:val="22"/>
            </w:rPr>
            <w:t>/1999</w:t>
          </w:r>
        </w:sdtContent>
      </w:sdt>
    </w:p>
    <w:p w14:paraId="7CBC193A" w14:textId="77777777" w:rsidR="00C470CC" w:rsidRPr="00C470CC" w:rsidRDefault="00C470CC" w:rsidP="00C470CC">
      <w:pPr>
        <w:pStyle w:val="Location"/>
        <w:rPr>
          <w:rFonts w:cs="Arial"/>
          <w:sz w:val="22"/>
        </w:rPr>
      </w:pPr>
      <w:r w:rsidRPr="00C470CC">
        <w:rPr>
          <w:color w:val="000000"/>
          <w:sz w:val="22"/>
        </w:rPr>
        <w:t>Conducted capacity planning. Performed feasibility study for beverage industry. Performed annual planning.  </w:t>
      </w:r>
    </w:p>
    <w:p w14:paraId="5720C2E6" w14:textId="77777777" w:rsidR="009E32AF" w:rsidRDefault="009E32AF">
      <w:pPr>
        <w:pStyle w:val="Location"/>
        <w:rPr>
          <w:rFonts w:cs="Arial"/>
          <w:sz w:val="22"/>
        </w:rPr>
      </w:pPr>
    </w:p>
    <w:p w14:paraId="1EE1E313" w14:textId="77777777" w:rsidR="00C470CC" w:rsidRPr="00C470CC" w:rsidRDefault="00C470CC" w:rsidP="00C470CC">
      <w:pPr>
        <w:spacing w:line="240" w:lineRule="auto"/>
        <w:ind w:left="288"/>
        <w:rPr>
          <w:color w:val="000000"/>
          <w:sz w:val="22"/>
        </w:rPr>
      </w:pPr>
      <w:proofErr w:type="spellStart"/>
      <w:r w:rsidRPr="00C470CC">
        <w:rPr>
          <w:color w:val="000000"/>
          <w:sz w:val="22"/>
        </w:rPr>
        <w:t>Ghanadan's</w:t>
      </w:r>
      <w:proofErr w:type="spellEnd"/>
      <w:r w:rsidRPr="00C470CC">
        <w:rPr>
          <w:color w:val="000000"/>
          <w:sz w:val="22"/>
        </w:rPr>
        <w:t xml:space="preserve"> Institute</w:t>
      </w:r>
      <w:r w:rsidRPr="00C470CC">
        <w:rPr>
          <w:b/>
          <w:bCs/>
          <w:color w:val="000000"/>
          <w:sz w:val="22"/>
        </w:rPr>
        <w:t xml:space="preserve">, </w:t>
      </w:r>
      <w:r w:rsidRPr="00C470CC">
        <w:rPr>
          <w:color w:val="000000"/>
          <w:sz w:val="22"/>
        </w:rPr>
        <w:t>Tehran, Iran</w:t>
      </w:r>
    </w:p>
    <w:p w14:paraId="5AD10A7F" w14:textId="77777777" w:rsidR="00C470CC" w:rsidRPr="00C470CC" w:rsidRDefault="00C470CC" w:rsidP="00C470CC">
      <w:pPr>
        <w:pStyle w:val="JobTitle"/>
        <w:rPr>
          <w:sz w:val="22"/>
        </w:rPr>
      </w:pPr>
      <w:r w:rsidRPr="00C470CC">
        <w:rPr>
          <w:bCs/>
          <w:color w:val="000000"/>
          <w:sz w:val="22"/>
        </w:rPr>
        <w:t>Instructor</w:t>
      </w:r>
      <w:r w:rsidRPr="00C470CC">
        <w:rPr>
          <w:sz w:val="22"/>
        </w:rPr>
        <w:tab/>
        <w:t>03/</w:t>
      </w:r>
      <w:sdt>
        <w:sdtPr>
          <w:rPr>
            <w:sz w:val="22"/>
          </w:rPr>
          <w:id w:val="846245432"/>
          <w:placeholder>
            <w:docPart w:val="AFC05FBF8F4840F39D8A660A2F1A20A4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C470CC">
            <w:rPr>
              <w:sz w:val="22"/>
            </w:rPr>
            <w:t>1995</w:t>
          </w:r>
        </w:sdtContent>
      </w:sdt>
      <w:r w:rsidRPr="00C470CC">
        <w:rPr>
          <w:sz w:val="22"/>
        </w:rPr>
        <w:t xml:space="preserve"> –09</w:t>
      </w:r>
      <w:sdt>
        <w:sdtPr>
          <w:rPr>
            <w:sz w:val="22"/>
          </w:rPr>
          <w:id w:val="846245433"/>
          <w:placeholder>
            <w:docPart w:val="0C6AEC90B8694167B08BE22172E82556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C470CC">
            <w:rPr>
              <w:sz w:val="22"/>
            </w:rPr>
            <w:t>/1998</w:t>
          </w:r>
        </w:sdtContent>
      </w:sdt>
    </w:p>
    <w:p w14:paraId="208C85A0" w14:textId="77777777" w:rsidR="00C470CC" w:rsidRPr="00C470CC" w:rsidRDefault="00C470CC" w:rsidP="00C470CC">
      <w:pPr>
        <w:spacing w:line="240" w:lineRule="auto"/>
        <w:ind w:left="288"/>
        <w:rPr>
          <w:color w:val="000000"/>
          <w:sz w:val="22"/>
        </w:rPr>
      </w:pPr>
      <w:r w:rsidRPr="00C470CC">
        <w:rPr>
          <w:color w:val="000000"/>
          <w:sz w:val="22"/>
        </w:rPr>
        <w:t>Instructed Math and Physics-University Entrance Exam. Prepared students for university entrance exam.</w:t>
      </w:r>
    </w:p>
    <w:p w14:paraId="49EF1CA6" w14:textId="77777777" w:rsidR="00D90C29" w:rsidRPr="00C470CC" w:rsidRDefault="00D90C29" w:rsidP="00D90C29">
      <w:pPr>
        <w:tabs>
          <w:tab w:val="right" w:pos="8362"/>
        </w:tabs>
        <w:ind w:left="288"/>
        <w:rPr>
          <w:rFonts w:cs="Arial"/>
          <w:sz w:val="22"/>
          <w:lang w:val="sv-SE"/>
        </w:rPr>
      </w:pPr>
    </w:p>
    <w:p w14:paraId="752AD7C1" w14:textId="77777777" w:rsidR="007C47A0" w:rsidRDefault="00B9187F">
      <w:pPr>
        <w:pStyle w:val="SectionHeading"/>
        <w:rPr>
          <w:b/>
          <w:sz w:val="22"/>
        </w:rPr>
      </w:pPr>
      <w:r>
        <w:rPr>
          <w:b/>
          <w:sz w:val="22"/>
        </w:rPr>
        <w:t>DISSERTATION</w:t>
      </w:r>
    </w:p>
    <w:p w14:paraId="07A403F3" w14:textId="77777777" w:rsidR="00B9187F" w:rsidRPr="00441AF5" w:rsidRDefault="00B9187F" w:rsidP="00B9187F">
      <w:pPr>
        <w:ind w:left="288"/>
      </w:pPr>
      <w:hyperlink r:id="rId11" w:history="1">
        <w:r w:rsidRPr="00441AF5">
          <w:rPr>
            <w:rStyle w:val="Hyperlink"/>
            <w:rFonts w:cs="Arial"/>
            <w:color w:val="660099"/>
            <w:sz w:val="20"/>
            <w:szCs w:val="20"/>
            <w:shd w:val="clear" w:color="auto" w:fill="FFFFFF"/>
          </w:rPr>
          <w:t>Integrated supply chain: Multi products location routing problem integrated with inventory under stochastic demand</w:t>
        </w:r>
      </w:hyperlink>
    </w:p>
    <w:p w14:paraId="3A382611" w14:textId="77777777" w:rsidR="00B9187F" w:rsidRPr="00441AF5" w:rsidRDefault="00B9187F" w:rsidP="00B9187F">
      <w:pPr>
        <w:shd w:val="clear" w:color="auto" w:fill="FFFFFF"/>
        <w:spacing w:line="202" w:lineRule="atLeast"/>
        <w:ind w:left="288"/>
        <w:rPr>
          <w:rFonts w:cs="Arial"/>
          <w:color w:val="777777"/>
          <w:szCs w:val="16"/>
        </w:rPr>
      </w:pPr>
      <w:r w:rsidRPr="00441AF5">
        <w:rPr>
          <w:rFonts w:cs="Arial"/>
          <w:color w:val="777777"/>
          <w:szCs w:val="16"/>
        </w:rPr>
        <w:t>SR Sajjadi (2008)</w:t>
      </w:r>
    </w:p>
    <w:p w14:paraId="17193B23" w14:textId="77777777" w:rsidR="00B9187F" w:rsidRPr="00441AF5" w:rsidRDefault="00B9187F" w:rsidP="00B9187F">
      <w:pPr>
        <w:shd w:val="clear" w:color="auto" w:fill="FFFFFF"/>
        <w:spacing w:line="202" w:lineRule="atLeast"/>
        <w:ind w:left="288"/>
        <w:rPr>
          <w:rFonts w:cs="Arial"/>
          <w:color w:val="777777"/>
          <w:szCs w:val="16"/>
        </w:rPr>
      </w:pPr>
      <w:r w:rsidRPr="00441AF5">
        <w:rPr>
          <w:rFonts w:cs="Arial"/>
          <w:color w:val="777777"/>
          <w:szCs w:val="16"/>
        </w:rPr>
        <w:t>Wichita State University</w:t>
      </w:r>
    </w:p>
    <w:p w14:paraId="3DFE62D7" w14:textId="77777777" w:rsidR="00B9187F" w:rsidRDefault="00B9187F" w:rsidP="00B9187F">
      <w:pPr>
        <w:pStyle w:val="SectionHeading"/>
        <w:rPr>
          <w:b/>
          <w:sz w:val="22"/>
        </w:rPr>
      </w:pPr>
      <w:r w:rsidRPr="00A031EB">
        <w:rPr>
          <w:b/>
          <w:sz w:val="22"/>
        </w:rPr>
        <w:t>Book CHAPTER</w:t>
      </w:r>
    </w:p>
    <w:p w14:paraId="6322A3A0" w14:textId="77777777" w:rsidR="00B9187F" w:rsidRPr="00441AF5" w:rsidRDefault="00B9187F" w:rsidP="00B9187F">
      <w:pPr>
        <w:ind w:left="288"/>
      </w:pPr>
      <w:hyperlink r:id="rId12" w:history="1">
        <w:r w:rsidRPr="00441AF5">
          <w:rPr>
            <w:rStyle w:val="Hyperlink"/>
            <w:rFonts w:cs="Arial"/>
            <w:color w:val="660099"/>
            <w:sz w:val="20"/>
            <w:szCs w:val="20"/>
            <w:shd w:val="clear" w:color="auto" w:fill="FFFFFF"/>
          </w:rPr>
          <w:t>Evaluating Patient Flow Based on Waiting Time and Travel Distance for Outpatient Clinic Visits</w:t>
        </w:r>
      </w:hyperlink>
    </w:p>
    <w:p w14:paraId="42EC22F1" w14:textId="77777777" w:rsidR="00B9187F" w:rsidRPr="00441AF5" w:rsidRDefault="00B9187F" w:rsidP="00B9187F">
      <w:pPr>
        <w:shd w:val="clear" w:color="auto" w:fill="FFFFFF"/>
        <w:spacing w:line="202" w:lineRule="atLeast"/>
        <w:ind w:left="288"/>
        <w:rPr>
          <w:rFonts w:cs="Arial"/>
          <w:color w:val="777777"/>
          <w:szCs w:val="16"/>
        </w:rPr>
      </w:pPr>
      <w:r w:rsidRPr="00441AF5">
        <w:rPr>
          <w:rFonts w:cs="Arial"/>
          <w:color w:val="777777"/>
          <w:szCs w:val="16"/>
        </w:rPr>
        <w:t>SR Sajjadi, J Shi, K Farahmand (2012)</w:t>
      </w:r>
    </w:p>
    <w:p w14:paraId="78054E04" w14:textId="77777777" w:rsidR="00B9187F" w:rsidRPr="00441AF5" w:rsidRDefault="00B9187F" w:rsidP="00B9187F">
      <w:pPr>
        <w:shd w:val="clear" w:color="auto" w:fill="FFFFFF"/>
        <w:spacing w:line="202" w:lineRule="atLeast"/>
        <w:ind w:left="288"/>
        <w:rPr>
          <w:rFonts w:cs="Arial"/>
          <w:color w:val="777777"/>
          <w:szCs w:val="16"/>
        </w:rPr>
      </w:pPr>
      <w:r w:rsidRPr="00441AF5">
        <w:rPr>
          <w:rFonts w:cs="Arial"/>
          <w:color w:val="777777"/>
          <w:szCs w:val="16"/>
        </w:rPr>
        <w:t xml:space="preserve">Management Engineering for Effective Healthcare Delivery: Principles and </w:t>
      </w:r>
      <w:r w:rsidR="006B64BC" w:rsidRPr="00441AF5">
        <w:rPr>
          <w:rFonts w:cs="Arial"/>
          <w:color w:val="777777"/>
          <w:szCs w:val="16"/>
        </w:rPr>
        <w:t>Applications</w:t>
      </w:r>
      <w:r w:rsidR="00BA1BD5">
        <w:rPr>
          <w:rFonts w:cs="Arial"/>
          <w:color w:val="777777"/>
          <w:szCs w:val="16"/>
        </w:rPr>
        <w:t>, Chapter 18, 376-402</w:t>
      </w:r>
    </w:p>
    <w:p w14:paraId="7E8EE0D1" w14:textId="77777777" w:rsidR="00DE275A" w:rsidRDefault="00DE275A" w:rsidP="00960D93">
      <w:pPr>
        <w:shd w:val="clear" w:color="auto" w:fill="FFFFFF"/>
        <w:spacing w:line="202" w:lineRule="atLeast"/>
        <w:ind w:left="288"/>
        <w:rPr>
          <w:rFonts w:ascii="Arial" w:hAnsi="Arial" w:cs="Arial"/>
          <w:b/>
          <w:szCs w:val="16"/>
        </w:rPr>
      </w:pPr>
    </w:p>
    <w:p w14:paraId="4A53AB62" w14:textId="77777777" w:rsidR="00DE275A" w:rsidRPr="00960D93" w:rsidRDefault="00DE275A" w:rsidP="00960D93">
      <w:pPr>
        <w:shd w:val="clear" w:color="auto" w:fill="FFFFFF"/>
        <w:spacing w:line="202" w:lineRule="atLeast"/>
        <w:ind w:left="288"/>
        <w:rPr>
          <w:rFonts w:ascii="Arial" w:hAnsi="Arial" w:cs="Arial"/>
          <w:b/>
          <w:szCs w:val="16"/>
        </w:rPr>
      </w:pPr>
    </w:p>
    <w:p w14:paraId="06E2B961" w14:textId="77777777" w:rsidR="00A031EB" w:rsidRPr="00A031EB" w:rsidRDefault="00A031EB" w:rsidP="00682155">
      <w:pPr>
        <w:spacing w:line="240" w:lineRule="auto"/>
        <w:contextualSpacing/>
        <w:rPr>
          <w:b/>
          <w:color w:val="000000"/>
          <w:sz w:val="22"/>
        </w:rPr>
      </w:pPr>
      <w:r w:rsidRPr="00A031EB">
        <w:rPr>
          <w:b/>
          <w:color w:val="000000"/>
          <w:sz w:val="22"/>
        </w:rPr>
        <w:lastRenderedPageBreak/>
        <w:t>JOURNAL PAPER</w:t>
      </w:r>
    </w:p>
    <w:p w14:paraId="42EE6B7F" w14:textId="77777777" w:rsidR="00A031EB" w:rsidRPr="00A031EB" w:rsidRDefault="00A031EB" w:rsidP="00682155">
      <w:pPr>
        <w:spacing w:line="240" w:lineRule="auto"/>
        <w:contextualSpacing/>
        <w:rPr>
          <w:b/>
          <w:color w:val="000000"/>
          <w:sz w:val="22"/>
        </w:rPr>
      </w:pPr>
    </w:p>
    <w:p w14:paraId="4F9EB5E3" w14:textId="77777777" w:rsidR="00ED2EC0" w:rsidRPr="00441AF5" w:rsidRDefault="00ED2EC0" w:rsidP="00ED2EC0">
      <w:pPr>
        <w:ind w:left="288"/>
      </w:pPr>
      <w:hyperlink r:id="rId13" w:history="1">
        <w:r w:rsidRPr="00441AF5">
          <w:rPr>
            <w:rStyle w:val="Hyperlink"/>
            <w:rFonts w:cs="Arial"/>
            <w:color w:val="660099"/>
            <w:sz w:val="20"/>
            <w:szCs w:val="20"/>
            <w:shd w:val="clear" w:color="auto" w:fill="FFFFFF"/>
          </w:rPr>
          <w:t>A heuristic algorithm for a multi-product four-layer capacitated location-routing problem</w:t>
        </w:r>
      </w:hyperlink>
    </w:p>
    <w:p w14:paraId="16B49BA3" w14:textId="77777777" w:rsidR="00ED2EC0" w:rsidRPr="00441AF5" w:rsidRDefault="00ED2EC0" w:rsidP="00ED2EC0">
      <w:pPr>
        <w:shd w:val="clear" w:color="auto" w:fill="FFFFFF"/>
        <w:spacing w:line="202" w:lineRule="atLeast"/>
        <w:ind w:left="288"/>
        <w:rPr>
          <w:rFonts w:cs="Arial"/>
          <w:color w:val="777777"/>
          <w:szCs w:val="16"/>
        </w:rPr>
      </w:pPr>
      <w:r w:rsidRPr="00441AF5">
        <w:rPr>
          <w:rFonts w:cs="Arial"/>
          <w:color w:val="777777"/>
          <w:szCs w:val="16"/>
        </w:rPr>
        <w:t>M Hamidi, K Farahmand, S Sajjadi, K Nygard (2014)</w:t>
      </w:r>
    </w:p>
    <w:p w14:paraId="29C36B59" w14:textId="77777777" w:rsidR="00ED2EC0" w:rsidRPr="00441AF5" w:rsidRDefault="00ED2EC0" w:rsidP="00ED2EC0">
      <w:pPr>
        <w:shd w:val="clear" w:color="auto" w:fill="FFFFFF"/>
        <w:spacing w:line="202" w:lineRule="atLeast"/>
        <w:ind w:left="288"/>
        <w:rPr>
          <w:rFonts w:cs="Arial"/>
          <w:color w:val="777777"/>
          <w:szCs w:val="16"/>
        </w:rPr>
      </w:pPr>
      <w:r w:rsidRPr="00441AF5">
        <w:rPr>
          <w:rFonts w:cs="Arial"/>
          <w:color w:val="777777"/>
          <w:szCs w:val="16"/>
        </w:rPr>
        <w:t>International Journal of Industrial Engineering Computations 5 (1), 87-100</w:t>
      </w:r>
    </w:p>
    <w:p w14:paraId="48F9F279" w14:textId="77777777" w:rsidR="001E43AA" w:rsidRPr="00441AF5" w:rsidRDefault="001E43AA" w:rsidP="00ED2EC0">
      <w:pPr>
        <w:shd w:val="clear" w:color="auto" w:fill="FFFFFF"/>
        <w:spacing w:line="202" w:lineRule="atLeast"/>
        <w:ind w:left="288"/>
        <w:rPr>
          <w:rFonts w:cs="Arial"/>
          <w:color w:val="777777"/>
          <w:szCs w:val="16"/>
        </w:rPr>
      </w:pPr>
    </w:p>
    <w:p w14:paraId="37D7EE30" w14:textId="77777777" w:rsidR="00ED2EC0" w:rsidRPr="00441AF5" w:rsidRDefault="00ED2EC0" w:rsidP="00ED2EC0">
      <w:pPr>
        <w:ind w:left="288"/>
      </w:pPr>
      <w:hyperlink r:id="rId14" w:history="1">
        <w:r w:rsidRPr="00441AF5">
          <w:rPr>
            <w:rStyle w:val="Hyperlink"/>
            <w:rFonts w:cs="Arial"/>
            <w:color w:val="660099"/>
            <w:sz w:val="20"/>
            <w:szCs w:val="20"/>
            <w:shd w:val="clear" w:color="auto" w:fill="FFFFFF"/>
          </w:rPr>
          <w:t>Multi-Product Capacitated Location Routing Inventory Problem</w:t>
        </w:r>
      </w:hyperlink>
    </w:p>
    <w:p w14:paraId="71D9864B" w14:textId="77777777" w:rsidR="00ED2EC0" w:rsidRPr="00441AF5" w:rsidRDefault="00ED2EC0" w:rsidP="00ED2EC0">
      <w:pPr>
        <w:shd w:val="clear" w:color="auto" w:fill="FFFFFF"/>
        <w:spacing w:line="202" w:lineRule="atLeast"/>
        <w:ind w:left="288"/>
        <w:rPr>
          <w:rFonts w:cs="Arial"/>
          <w:color w:val="777777"/>
          <w:szCs w:val="16"/>
        </w:rPr>
      </w:pPr>
      <w:r w:rsidRPr="00441AF5">
        <w:rPr>
          <w:rFonts w:cs="Arial"/>
          <w:color w:val="777777"/>
          <w:szCs w:val="16"/>
        </w:rPr>
        <w:t>SR Sajjadi, M Hamidi, SH Cheraghi (2013)</w:t>
      </w:r>
    </w:p>
    <w:p w14:paraId="4101E9CD" w14:textId="77777777" w:rsidR="00ED2EC0" w:rsidRPr="00441AF5" w:rsidRDefault="00ED2EC0" w:rsidP="00ED2EC0">
      <w:pPr>
        <w:shd w:val="clear" w:color="auto" w:fill="FFFFFF"/>
        <w:spacing w:line="202" w:lineRule="atLeast"/>
        <w:ind w:left="288"/>
        <w:rPr>
          <w:rFonts w:cs="Arial"/>
          <w:color w:val="777777"/>
          <w:szCs w:val="16"/>
        </w:rPr>
      </w:pPr>
      <w:r w:rsidRPr="00441AF5">
        <w:rPr>
          <w:rFonts w:cs="Arial"/>
          <w:color w:val="777777"/>
          <w:szCs w:val="16"/>
        </w:rPr>
        <w:t>International Journal of Modern Engineering 13 (2), 68-77</w:t>
      </w:r>
    </w:p>
    <w:p w14:paraId="01732F60" w14:textId="77777777" w:rsidR="00ED2EC0" w:rsidRPr="00441AF5" w:rsidRDefault="00ED2EC0">
      <w:pPr>
        <w:pStyle w:val="SpaceAfter"/>
      </w:pPr>
    </w:p>
    <w:p w14:paraId="3AED1772" w14:textId="77777777" w:rsidR="00ED2EC0" w:rsidRPr="00441AF5" w:rsidRDefault="00ED2EC0" w:rsidP="00ED2EC0">
      <w:pPr>
        <w:ind w:left="288"/>
      </w:pPr>
      <w:hyperlink r:id="rId15" w:history="1">
        <w:r w:rsidRPr="00441AF5">
          <w:rPr>
            <w:rStyle w:val="Hyperlink"/>
            <w:rFonts w:cs="Arial"/>
            <w:color w:val="660099"/>
            <w:sz w:val="20"/>
            <w:szCs w:val="20"/>
            <w:shd w:val="clear" w:color="auto" w:fill="FFFFFF"/>
          </w:rPr>
          <w:t>Modeling a four-layer location-routing problem</w:t>
        </w:r>
      </w:hyperlink>
    </w:p>
    <w:p w14:paraId="34A93247" w14:textId="77777777" w:rsidR="00ED2EC0" w:rsidRPr="00441AF5" w:rsidRDefault="00ED2EC0" w:rsidP="00ED2EC0">
      <w:pPr>
        <w:shd w:val="clear" w:color="auto" w:fill="FFFFFF"/>
        <w:spacing w:line="202" w:lineRule="atLeast"/>
        <w:ind w:left="288"/>
        <w:rPr>
          <w:rFonts w:cs="Arial"/>
          <w:color w:val="777777"/>
          <w:szCs w:val="16"/>
        </w:rPr>
      </w:pPr>
      <w:r w:rsidRPr="00441AF5">
        <w:rPr>
          <w:rFonts w:cs="Arial"/>
          <w:color w:val="777777"/>
          <w:szCs w:val="16"/>
        </w:rPr>
        <w:t>M Hamidi, K Farahmand, S Sajjadi (2012)</w:t>
      </w:r>
    </w:p>
    <w:p w14:paraId="59FAA622" w14:textId="77777777" w:rsidR="00ED2EC0" w:rsidRPr="00441AF5" w:rsidRDefault="00ED2EC0" w:rsidP="00ED2EC0">
      <w:pPr>
        <w:shd w:val="clear" w:color="auto" w:fill="FFFFFF"/>
        <w:spacing w:line="202" w:lineRule="atLeast"/>
        <w:ind w:left="288"/>
        <w:rPr>
          <w:rFonts w:cs="Arial"/>
          <w:color w:val="777777"/>
          <w:szCs w:val="16"/>
        </w:rPr>
      </w:pPr>
      <w:r w:rsidRPr="00441AF5">
        <w:rPr>
          <w:rFonts w:cs="Arial"/>
          <w:color w:val="777777"/>
          <w:szCs w:val="16"/>
        </w:rPr>
        <w:t>International Journal of Industrial Engineering Computations 3 (1), 43-52</w:t>
      </w:r>
    </w:p>
    <w:p w14:paraId="7FC4461B" w14:textId="77777777" w:rsidR="00ED2EC0" w:rsidRPr="00441AF5" w:rsidRDefault="00ED2EC0" w:rsidP="00ED2EC0">
      <w:pPr>
        <w:pStyle w:val="SpaceAfter"/>
      </w:pPr>
    </w:p>
    <w:p w14:paraId="27C27F42" w14:textId="77777777" w:rsidR="00ED2EC0" w:rsidRPr="00441AF5" w:rsidRDefault="00ED2EC0" w:rsidP="00ED2EC0">
      <w:pPr>
        <w:ind w:left="288"/>
      </w:pPr>
      <w:hyperlink r:id="rId16" w:history="1">
        <w:r w:rsidRPr="00441AF5">
          <w:rPr>
            <w:rStyle w:val="Hyperlink"/>
            <w:rFonts w:cs="Arial"/>
            <w:color w:val="660099"/>
            <w:sz w:val="20"/>
            <w:szCs w:val="20"/>
            <w:shd w:val="clear" w:color="auto" w:fill="FFFFFF"/>
          </w:rPr>
          <w:t>A hybrid GRASP-tabu search metaheuristic for a Four-Layer Location-Routing Problem</w:t>
        </w:r>
      </w:hyperlink>
    </w:p>
    <w:p w14:paraId="6B98CDC8" w14:textId="77777777" w:rsidR="00ED2EC0" w:rsidRPr="00441AF5" w:rsidRDefault="00ED2EC0" w:rsidP="00ED2EC0">
      <w:pPr>
        <w:shd w:val="clear" w:color="auto" w:fill="FFFFFF"/>
        <w:spacing w:line="202" w:lineRule="atLeast"/>
        <w:ind w:left="288"/>
        <w:rPr>
          <w:rFonts w:cs="Arial"/>
          <w:color w:val="777777"/>
          <w:szCs w:val="16"/>
        </w:rPr>
      </w:pPr>
      <w:r w:rsidRPr="00441AF5">
        <w:rPr>
          <w:rFonts w:cs="Arial"/>
          <w:color w:val="777777"/>
          <w:szCs w:val="16"/>
        </w:rPr>
        <w:t>M Hamidi, K Farahmand, S Reza Sajjadi, KE Nygard (2012)</w:t>
      </w:r>
    </w:p>
    <w:p w14:paraId="601B6472" w14:textId="77777777" w:rsidR="00ED2EC0" w:rsidRPr="00441AF5" w:rsidRDefault="00ED2EC0" w:rsidP="00ED2EC0">
      <w:pPr>
        <w:shd w:val="clear" w:color="auto" w:fill="FFFFFF"/>
        <w:spacing w:line="202" w:lineRule="atLeast"/>
        <w:ind w:left="288"/>
        <w:rPr>
          <w:rFonts w:cs="Arial"/>
          <w:color w:val="777777"/>
          <w:szCs w:val="16"/>
        </w:rPr>
      </w:pPr>
      <w:r w:rsidRPr="00441AF5">
        <w:rPr>
          <w:rFonts w:cs="Arial"/>
          <w:color w:val="777777"/>
          <w:szCs w:val="16"/>
        </w:rPr>
        <w:t>International Journal of Logistics Systems and Management 12 (3), 267-287</w:t>
      </w:r>
    </w:p>
    <w:p w14:paraId="15E94DBF" w14:textId="77777777" w:rsidR="001E43AA" w:rsidRPr="00441AF5" w:rsidRDefault="001E43AA" w:rsidP="001E43AA">
      <w:pPr>
        <w:shd w:val="clear" w:color="auto" w:fill="FFFFFF"/>
        <w:spacing w:line="202" w:lineRule="atLeast"/>
        <w:ind w:left="288"/>
        <w:rPr>
          <w:rFonts w:cs="Arial"/>
          <w:color w:val="777777"/>
          <w:szCs w:val="16"/>
        </w:rPr>
      </w:pPr>
    </w:p>
    <w:p w14:paraId="3258542E" w14:textId="77777777" w:rsidR="00627C5F" w:rsidRPr="00441AF5" w:rsidRDefault="00627C5F" w:rsidP="00ED2EC0">
      <w:pPr>
        <w:ind w:left="288"/>
      </w:pPr>
    </w:p>
    <w:p w14:paraId="01A2409B" w14:textId="77777777" w:rsidR="00ED2EC0" w:rsidRPr="00441AF5" w:rsidRDefault="00ED2EC0" w:rsidP="00ED2EC0">
      <w:pPr>
        <w:ind w:left="288"/>
      </w:pPr>
      <w:hyperlink r:id="rId17" w:history="1">
        <w:r w:rsidRPr="00441AF5">
          <w:rPr>
            <w:rStyle w:val="Hyperlink"/>
            <w:rFonts w:cs="Arial"/>
            <w:color w:val="660099"/>
            <w:sz w:val="20"/>
            <w:szCs w:val="20"/>
            <w:shd w:val="clear" w:color="auto" w:fill="FFFFFF"/>
          </w:rPr>
          <w:t>Lean Enterprise principles applied to healthcare</w:t>
        </w:r>
      </w:hyperlink>
    </w:p>
    <w:p w14:paraId="48953042" w14:textId="77777777" w:rsidR="00ED2EC0" w:rsidRPr="00441AF5" w:rsidRDefault="00ED2EC0" w:rsidP="00ED2EC0">
      <w:pPr>
        <w:shd w:val="clear" w:color="auto" w:fill="FFFFFF"/>
        <w:spacing w:line="202" w:lineRule="atLeast"/>
        <w:ind w:left="288"/>
        <w:rPr>
          <w:rFonts w:cs="Arial"/>
          <w:color w:val="777777"/>
          <w:szCs w:val="16"/>
        </w:rPr>
      </w:pPr>
      <w:r w:rsidRPr="00441AF5">
        <w:rPr>
          <w:rFonts w:cs="Arial"/>
          <w:color w:val="777777"/>
          <w:szCs w:val="16"/>
        </w:rPr>
        <w:t>K Farahmand, R Karim, R Srinivasan, R Sajjadi, L Fisher (2011)</w:t>
      </w:r>
    </w:p>
    <w:p w14:paraId="1E69256D" w14:textId="77777777" w:rsidR="00ED2EC0" w:rsidRPr="00441AF5" w:rsidRDefault="00ED2EC0" w:rsidP="00ED2EC0">
      <w:pPr>
        <w:shd w:val="clear" w:color="auto" w:fill="FFFFFF"/>
        <w:spacing w:line="202" w:lineRule="atLeast"/>
        <w:ind w:left="288"/>
        <w:rPr>
          <w:rFonts w:cs="Arial"/>
          <w:color w:val="777777"/>
          <w:szCs w:val="16"/>
        </w:rPr>
      </w:pPr>
      <w:r w:rsidRPr="00441AF5">
        <w:rPr>
          <w:rFonts w:cs="Arial"/>
          <w:color w:val="777777"/>
          <w:szCs w:val="16"/>
        </w:rPr>
        <w:t>International Journal of Engineering Research and Innovation 3 (2), 5-13</w:t>
      </w:r>
    </w:p>
    <w:p w14:paraId="42CD968C" w14:textId="77777777" w:rsidR="007C44D4" w:rsidRPr="00441AF5" w:rsidRDefault="007C44D4" w:rsidP="00ED2EC0">
      <w:pPr>
        <w:shd w:val="clear" w:color="auto" w:fill="FFFFFF"/>
        <w:spacing w:line="202" w:lineRule="atLeast"/>
        <w:ind w:left="288"/>
        <w:rPr>
          <w:rFonts w:cs="Arial"/>
          <w:color w:val="777777"/>
          <w:szCs w:val="16"/>
        </w:rPr>
      </w:pPr>
    </w:p>
    <w:p w14:paraId="64154B6E" w14:textId="77777777" w:rsidR="00ED2EC0" w:rsidRPr="00441AF5" w:rsidRDefault="00ED2EC0" w:rsidP="00ED2EC0">
      <w:pPr>
        <w:shd w:val="clear" w:color="auto" w:fill="FFFFFF"/>
        <w:spacing w:line="202" w:lineRule="atLeast"/>
        <w:ind w:left="288"/>
        <w:rPr>
          <w:rFonts w:cs="Arial"/>
          <w:color w:val="777777"/>
          <w:szCs w:val="16"/>
        </w:rPr>
      </w:pPr>
    </w:p>
    <w:p w14:paraId="1FFB9B3F" w14:textId="77777777" w:rsidR="00ED2EC0" w:rsidRPr="00441AF5" w:rsidRDefault="00ED2EC0" w:rsidP="00ED2EC0">
      <w:pPr>
        <w:ind w:left="288"/>
      </w:pPr>
      <w:hyperlink r:id="rId18" w:history="1">
        <w:r w:rsidRPr="00441AF5">
          <w:rPr>
            <w:rStyle w:val="Hyperlink"/>
            <w:rFonts w:cs="Arial"/>
            <w:color w:val="660099"/>
            <w:sz w:val="20"/>
            <w:szCs w:val="20"/>
            <w:shd w:val="clear" w:color="auto" w:fill="FFFFFF"/>
          </w:rPr>
          <w:t>Multi-products location routing problem integrated with inventory under stochastic demand</w:t>
        </w:r>
      </w:hyperlink>
    </w:p>
    <w:p w14:paraId="127F8307" w14:textId="77777777" w:rsidR="00ED2EC0" w:rsidRPr="00441AF5" w:rsidRDefault="00ED2EC0" w:rsidP="00ED2EC0">
      <w:pPr>
        <w:shd w:val="clear" w:color="auto" w:fill="FFFFFF"/>
        <w:spacing w:line="202" w:lineRule="atLeast"/>
        <w:ind w:left="288"/>
        <w:rPr>
          <w:rFonts w:cs="Arial"/>
          <w:color w:val="777777"/>
          <w:szCs w:val="16"/>
        </w:rPr>
      </w:pPr>
      <w:r w:rsidRPr="00441AF5">
        <w:rPr>
          <w:rFonts w:cs="Arial"/>
          <w:color w:val="777777"/>
          <w:szCs w:val="16"/>
        </w:rPr>
        <w:t>S Reza Sajjadi, S Hossein Cheraghi (2011)</w:t>
      </w:r>
    </w:p>
    <w:p w14:paraId="40D24D6E" w14:textId="77777777" w:rsidR="00ED2EC0" w:rsidRPr="00441AF5" w:rsidRDefault="00ED2EC0" w:rsidP="00ED2EC0">
      <w:pPr>
        <w:shd w:val="clear" w:color="auto" w:fill="FFFFFF"/>
        <w:spacing w:line="202" w:lineRule="atLeast"/>
        <w:ind w:left="288"/>
        <w:rPr>
          <w:rFonts w:cs="Arial"/>
          <w:color w:val="777777"/>
          <w:szCs w:val="16"/>
        </w:rPr>
      </w:pPr>
      <w:r w:rsidRPr="00441AF5">
        <w:rPr>
          <w:rFonts w:cs="Arial"/>
          <w:color w:val="777777"/>
          <w:szCs w:val="16"/>
        </w:rPr>
        <w:t>International Journal of Industrial and Systems Engineering 7 (4), 454-476</w:t>
      </w:r>
    </w:p>
    <w:p w14:paraId="5EF13D0A" w14:textId="77777777" w:rsidR="00ED2EC0" w:rsidRDefault="00ED2EC0">
      <w:pPr>
        <w:pStyle w:val="SpaceAfter"/>
      </w:pPr>
    </w:p>
    <w:p w14:paraId="67BF9ECB" w14:textId="77777777" w:rsidR="00A031EB" w:rsidRDefault="00CD1082" w:rsidP="00A031EB">
      <w:pPr>
        <w:pStyle w:val="SectionHeading"/>
        <w:rPr>
          <w:b/>
          <w:sz w:val="22"/>
        </w:rPr>
      </w:pPr>
      <w:r>
        <w:rPr>
          <w:b/>
          <w:sz w:val="22"/>
        </w:rPr>
        <w:t xml:space="preserve">CONFERENCE </w:t>
      </w:r>
    </w:p>
    <w:p w14:paraId="3D3BBCBF" w14:textId="77777777" w:rsidR="0035546E" w:rsidRDefault="0035546E" w:rsidP="0035546E">
      <w:pPr>
        <w:ind w:left="288"/>
        <w:rPr>
          <w:bCs/>
        </w:rPr>
      </w:pPr>
    </w:p>
    <w:p w14:paraId="37C4AD8D" w14:textId="77777777" w:rsidR="00B9187F" w:rsidRPr="00441AF5" w:rsidRDefault="00B9187F" w:rsidP="00B9187F">
      <w:pPr>
        <w:ind w:left="288"/>
      </w:pPr>
      <w:hyperlink r:id="rId19" w:history="1">
        <w:r w:rsidRPr="00441AF5">
          <w:rPr>
            <w:rStyle w:val="Hyperlink"/>
            <w:rFonts w:cs="Arial"/>
            <w:color w:val="660099"/>
            <w:sz w:val="20"/>
            <w:szCs w:val="20"/>
            <w:shd w:val="clear" w:color="auto" w:fill="FFFFFF"/>
          </w:rPr>
          <w:t>Clinic Space Design Using Discrete Event Simulation</w:t>
        </w:r>
      </w:hyperlink>
    </w:p>
    <w:p w14:paraId="0F42BC9D" w14:textId="77777777" w:rsidR="00B9187F" w:rsidRPr="00441AF5" w:rsidRDefault="00B9187F" w:rsidP="00B9187F">
      <w:pPr>
        <w:shd w:val="clear" w:color="auto" w:fill="FFFFFF"/>
        <w:spacing w:line="202" w:lineRule="atLeast"/>
        <w:ind w:left="288"/>
        <w:rPr>
          <w:rFonts w:cs="Arial"/>
          <w:color w:val="777777"/>
          <w:szCs w:val="16"/>
        </w:rPr>
      </w:pPr>
      <w:r w:rsidRPr="00441AF5">
        <w:rPr>
          <w:rFonts w:cs="Arial"/>
          <w:color w:val="777777"/>
          <w:szCs w:val="16"/>
        </w:rPr>
        <w:t>K Farahmand, R Karim, R Srinivasan, Sajjadi, L R. Fisher (2011)</w:t>
      </w:r>
    </w:p>
    <w:p w14:paraId="0E4A83F7" w14:textId="77777777" w:rsidR="00B9187F" w:rsidRPr="00441AF5" w:rsidRDefault="00CD1082" w:rsidP="00B9187F">
      <w:pPr>
        <w:shd w:val="clear" w:color="auto" w:fill="FFFFFF"/>
        <w:spacing w:line="202" w:lineRule="atLeast"/>
        <w:ind w:left="288"/>
        <w:rPr>
          <w:rFonts w:cs="Arial"/>
          <w:color w:val="777777"/>
          <w:szCs w:val="16"/>
        </w:rPr>
      </w:pPr>
      <w:r w:rsidRPr="00441AF5">
        <w:rPr>
          <w:rFonts w:cs="Arial"/>
          <w:color w:val="777777"/>
          <w:szCs w:val="16"/>
        </w:rPr>
        <w:t xml:space="preserve">Proceeding of the </w:t>
      </w:r>
      <w:r w:rsidR="00B9187F" w:rsidRPr="00441AF5">
        <w:rPr>
          <w:rFonts w:cs="Arial"/>
          <w:color w:val="777777"/>
          <w:szCs w:val="16"/>
        </w:rPr>
        <w:t>Industrial Engineering Research Conference-IERC, 61st Annual Conference</w:t>
      </w:r>
      <w:r w:rsidR="00AB7F48" w:rsidRPr="00441AF5">
        <w:rPr>
          <w:rFonts w:cs="Arial"/>
          <w:color w:val="777777"/>
          <w:szCs w:val="16"/>
        </w:rPr>
        <w:t>, Reno, NV</w:t>
      </w:r>
    </w:p>
    <w:p w14:paraId="5BB565A8" w14:textId="77777777" w:rsidR="00B9187F" w:rsidRPr="00441AF5" w:rsidRDefault="00B9187F" w:rsidP="00B9187F">
      <w:pPr>
        <w:ind w:left="288"/>
        <w:rPr>
          <w:bCs/>
        </w:rPr>
      </w:pPr>
    </w:p>
    <w:p w14:paraId="5909D072" w14:textId="77777777" w:rsidR="00B9187F" w:rsidRPr="000743CA" w:rsidRDefault="00B9187F" w:rsidP="00B9187F">
      <w:pPr>
        <w:ind w:left="288"/>
      </w:pPr>
      <w:hyperlink r:id="rId20" w:history="1">
        <w:r w:rsidRPr="000743CA">
          <w:rPr>
            <w:rStyle w:val="Hyperlink"/>
            <w:rFonts w:cs="Arial"/>
            <w:color w:val="660099"/>
            <w:sz w:val="20"/>
            <w:szCs w:val="20"/>
            <w:shd w:val="clear" w:color="auto" w:fill="FFFFFF"/>
          </w:rPr>
          <w:t>LEAN Enterprise Principles in Healthcare–How to Apply</w:t>
        </w:r>
      </w:hyperlink>
    </w:p>
    <w:p w14:paraId="688E8D43" w14:textId="77777777" w:rsidR="00B9187F" w:rsidRPr="000743CA" w:rsidRDefault="00B9187F" w:rsidP="00B9187F">
      <w:pPr>
        <w:shd w:val="clear" w:color="auto" w:fill="FFFFFF"/>
        <w:spacing w:line="202" w:lineRule="atLeast"/>
        <w:ind w:left="288"/>
        <w:rPr>
          <w:rFonts w:cs="Arial"/>
          <w:color w:val="777777"/>
          <w:szCs w:val="16"/>
        </w:rPr>
      </w:pPr>
      <w:r w:rsidRPr="000743CA">
        <w:rPr>
          <w:rFonts w:cs="Arial"/>
          <w:color w:val="777777"/>
          <w:szCs w:val="16"/>
        </w:rPr>
        <w:t>K Farahmand, R Karim, R Srinivasan, R Sajjadi, L Fisher (2011)</w:t>
      </w:r>
    </w:p>
    <w:p w14:paraId="3FCE3A1A" w14:textId="77777777" w:rsidR="00B9187F" w:rsidRPr="000743CA" w:rsidRDefault="00B9187F" w:rsidP="00B9187F">
      <w:pPr>
        <w:shd w:val="clear" w:color="auto" w:fill="FFFFFF"/>
        <w:spacing w:line="202" w:lineRule="atLeast"/>
        <w:ind w:left="288"/>
        <w:rPr>
          <w:rFonts w:cs="Arial"/>
          <w:color w:val="777777"/>
          <w:szCs w:val="16"/>
        </w:rPr>
      </w:pPr>
      <w:r w:rsidRPr="000743CA">
        <w:rPr>
          <w:rFonts w:cs="Arial"/>
          <w:color w:val="777777"/>
          <w:szCs w:val="16"/>
        </w:rPr>
        <w:t xml:space="preserve">Proceedings of </w:t>
      </w:r>
      <w:r w:rsidR="00CD1082" w:rsidRPr="000743CA">
        <w:rPr>
          <w:rFonts w:cs="Arial"/>
          <w:color w:val="777777"/>
          <w:szCs w:val="16"/>
        </w:rPr>
        <w:t>t</w:t>
      </w:r>
      <w:r w:rsidRPr="000743CA">
        <w:rPr>
          <w:rFonts w:cs="Arial"/>
          <w:color w:val="777777"/>
          <w:szCs w:val="16"/>
        </w:rPr>
        <w:t>he 2011 IAJC-ASEE International Conference, Paper 013, ENG 101</w:t>
      </w:r>
    </w:p>
    <w:p w14:paraId="6597CD76" w14:textId="77777777" w:rsidR="00592647" w:rsidRPr="000743CA" w:rsidRDefault="00592647" w:rsidP="00B9187F">
      <w:pPr>
        <w:shd w:val="clear" w:color="auto" w:fill="FFFFFF"/>
        <w:spacing w:line="202" w:lineRule="atLeast"/>
        <w:ind w:left="288"/>
        <w:rPr>
          <w:rFonts w:cs="Arial"/>
          <w:color w:val="777777"/>
          <w:szCs w:val="16"/>
        </w:rPr>
      </w:pPr>
    </w:p>
    <w:p w14:paraId="0BB215CA" w14:textId="77777777" w:rsidR="00B9187F" w:rsidRPr="000743CA" w:rsidRDefault="00B9187F" w:rsidP="00B9187F">
      <w:pPr>
        <w:ind w:left="288"/>
      </w:pPr>
      <w:hyperlink r:id="rId21" w:history="1">
        <w:r w:rsidRPr="000743CA">
          <w:rPr>
            <w:rStyle w:val="Hyperlink"/>
            <w:rFonts w:cs="Arial"/>
            <w:color w:val="660099"/>
            <w:sz w:val="20"/>
            <w:szCs w:val="20"/>
            <w:shd w:val="clear" w:color="auto" w:fill="FFFFFF"/>
          </w:rPr>
          <w:t>A Greedy Heuristic Algorithm for the Capacitated Location-Routing Problem</w:t>
        </w:r>
      </w:hyperlink>
    </w:p>
    <w:p w14:paraId="49FAABC4" w14:textId="77777777" w:rsidR="00B9187F" w:rsidRPr="000743CA" w:rsidRDefault="00B9187F" w:rsidP="00B9187F">
      <w:pPr>
        <w:shd w:val="clear" w:color="auto" w:fill="FFFFFF"/>
        <w:spacing w:line="202" w:lineRule="atLeast"/>
        <w:ind w:left="288"/>
        <w:rPr>
          <w:rFonts w:cs="Arial"/>
          <w:color w:val="777777"/>
          <w:szCs w:val="16"/>
        </w:rPr>
      </w:pPr>
      <w:r w:rsidRPr="000743CA">
        <w:rPr>
          <w:rFonts w:cs="Arial"/>
          <w:color w:val="777777"/>
          <w:szCs w:val="16"/>
        </w:rPr>
        <w:t>R Sajjadi, M Hamidi, K Farahmand</w:t>
      </w:r>
      <w:r w:rsidR="00C94407">
        <w:rPr>
          <w:rFonts w:cs="Arial"/>
          <w:color w:val="777777"/>
          <w:szCs w:val="16"/>
        </w:rPr>
        <w:t xml:space="preserve">, V </w:t>
      </w:r>
      <w:proofErr w:type="spellStart"/>
      <w:r w:rsidR="00C94407">
        <w:rPr>
          <w:rFonts w:cs="Arial"/>
          <w:color w:val="777777"/>
          <w:szCs w:val="16"/>
        </w:rPr>
        <w:t>Khiabani</w:t>
      </w:r>
      <w:proofErr w:type="spellEnd"/>
      <w:r w:rsidRPr="000743CA">
        <w:rPr>
          <w:rFonts w:cs="Arial"/>
          <w:color w:val="777777"/>
          <w:szCs w:val="16"/>
        </w:rPr>
        <w:t xml:space="preserve"> (2011)</w:t>
      </w:r>
    </w:p>
    <w:p w14:paraId="309C5FB0" w14:textId="77777777" w:rsidR="00AB7F48" w:rsidRPr="000743CA" w:rsidRDefault="00CD1082" w:rsidP="00AB7F48">
      <w:pPr>
        <w:shd w:val="clear" w:color="auto" w:fill="FFFFFF"/>
        <w:spacing w:line="202" w:lineRule="atLeast"/>
        <w:ind w:left="288"/>
        <w:rPr>
          <w:rFonts w:cs="Arial"/>
          <w:color w:val="777777"/>
          <w:szCs w:val="16"/>
        </w:rPr>
      </w:pPr>
      <w:r w:rsidRPr="000743CA">
        <w:rPr>
          <w:rFonts w:cs="Arial"/>
          <w:color w:val="777777"/>
          <w:szCs w:val="16"/>
        </w:rPr>
        <w:t xml:space="preserve">Proceeding of the </w:t>
      </w:r>
      <w:r w:rsidR="00B9187F" w:rsidRPr="000743CA">
        <w:rPr>
          <w:rFonts w:cs="Arial"/>
          <w:color w:val="777777"/>
          <w:szCs w:val="16"/>
        </w:rPr>
        <w:t>Industrial Engineering Research Conference-IERC 2011, 61st Annual Conference</w:t>
      </w:r>
      <w:r w:rsidR="00AB7F48" w:rsidRPr="000743CA">
        <w:rPr>
          <w:rFonts w:cs="Arial"/>
          <w:color w:val="777777"/>
          <w:szCs w:val="16"/>
        </w:rPr>
        <w:t>, Reno, NV</w:t>
      </w:r>
    </w:p>
    <w:p w14:paraId="7A0FA279" w14:textId="77777777" w:rsidR="00B9187F" w:rsidRPr="000743CA" w:rsidRDefault="00B9187F" w:rsidP="00B9187F">
      <w:pPr>
        <w:ind w:left="288"/>
        <w:rPr>
          <w:bCs/>
        </w:rPr>
      </w:pPr>
    </w:p>
    <w:p w14:paraId="44D8FD5C" w14:textId="77777777" w:rsidR="00B9187F" w:rsidRPr="000743CA" w:rsidRDefault="00B9187F" w:rsidP="00B9187F">
      <w:pPr>
        <w:ind w:left="288"/>
      </w:pPr>
      <w:hyperlink r:id="rId22" w:history="1">
        <w:r w:rsidRPr="000743CA">
          <w:rPr>
            <w:rStyle w:val="Hyperlink"/>
            <w:rFonts w:cs="Arial"/>
            <w:color w:val="660099"/>
            <w:sz w:val="20"/>
            <w:szCs w:val="20"/>
            <w:shd w:val="clear" w:color="auto" w:fill="FFFFFF"/>
          </w:rPr>
          <w:t>Meta-heuristic approach for multi-product multi-depot vehicle routing problem</w:t>
        </w:r>
      </w:hyperlink>
    </w:p>
    <w:p w14:paraId="537C8092" w14:textId="77777777" w:rsidR="00B9187F" w:rsidRPr="000743CA" w:rsidRDefault="00B9187F" w:rsidP="00B9187F">
      <w:pPr>
        <w:shd w:val="clear" w:color="auto" w:fill="FFFFFF"/>
        <w:spacing w:line="202" w:lineRule="atLeast"/>
        <w:ind w:left="288"/>
        <w:rPr>
          <w:rFonts w:cs="Arial"/>
          <w:color w:val="777777"/>
          <w:szCs w:val="16"/>
        </w:rPr>
      </w:pPr>
      <w:r w:rsidRPr="000743CA">
        <w:rPr>
          <w:rFonts w:cs="Arial"/>
          <w:color w:val="777777"/>
          <w:szCs w:val="16"/>
        </w:rPr>
        <w:t>SR Sajjadi, SH Cheraghi, M Assadi, K and Krishnan (2010)</w:t>
      </w:r>
    </w:p>
    <w:p w14:paraId="6A5D4C2F" w14:textId="77777777" w:rsidR="00B9187F" w:rsidRDefault="00CD1082" w:rsidP="00B9187F">
      <w:pPr>
        <w:shd w:val="clear" w:color="auto" w:fill="FFFFFF"/>
        <w:spacing w:line="202" w:lineRule="atLeast"/>
        <w:ind w:left="288"/>
        <w:rPr>
          <w:rFonts w:cs="Arial"/>
          <w:color w:val="777777"/>
          <w:szCs w:val="16"/>
        </w:rPr>
      </w:pPr>
      <w:r w:rsidRPr="000743CA">
        <w:rPr>
          <w:rFonts w:cs="Arial"/>
          <w:color w:val="777777"/>
          <w:szCs w:val="16"/>
        </w:rPr>
        <w:t xml:space="preserve">Proceeding of the </w:t>
      </w:r>
      <w:r w:rsidR="00AB7F48" w:rsidRPr="000743CA">
        <w:rPr>
          <w:rFonts w:cs="Arial"/>
          <w:color w:val="777777"/>
          <w:szCs w:val="16"/>
        </w:rPr>
        <w:t>Industrial Engineering Research Conference-IERC 2010, 60st Annual Conference,</w:t>
      </w:r>
      <w:r w:rsidR="00AB7F48" w:rsidRPr="000743CA">
        <w:rPr>
          <w:color w:val="000000"/>
          <w:sz w:val="27"/>
          <w:szCs w:val="27"/>
        </w:rPr>
        <w:t xml:space="preserve"> </w:t>
      </w:r>
      <w:r w:rsidR="00AB7F48" w:rsidRPr="000743CA">
        <w:rPr>
          <w:rFonts w:cs="Arial"/>
          <w:color w:val="777777"/>
          <w:szCs w:val="16"/>
        </w:rPr>
        <w:t>Cancun, Mexico</w:t>
      </w:r>
    </w:p>
    <w:p w14:paraId="18409D8A" w14:textId="77777777" w:rsidR="007377B4" w:rsidRDefault="007377B4" w:rsidP="00B9187F">
      <w:pPr>
        <w:shd w:val="clear" w:color="auto" w:fill="FFFFFF"/>
        <w:spacing w:line="202" w:lineRule="atLeast"/>
        <w:ind w:left="288"/>
        <w:rPr>
          <w:rFonts w:cs="Arial"/>
          <w:color w:val="777777"/>
          <w:szCs w:val="16"/>
        </w:rPr>
      </w:pPr>
    </w:p>
    <w:p w14:paraId="01E87148" w14:textId="77777777" w:rsidR="007377B4" w:rsidRPr="00CA1C18" w:rsidRDefault="007377B4" w:rsidP="007377B4">
      <w:pPr>
        <w:spacing w:after="100" w:afterAutospacing="1" w:line="240" w:lineRule="auto"/>
        <w:ind w:left="288"/>
        <w:contextualSpacing/>
        <w:rPr>
          <w:sz w:val="20"/>
          <w:szCs w:val="20"/>
          <w:u w:val="single"/>
        </w:rPr>
      </w:pPr>
      <w:r w:rsidRPr="00CA1C18">
        <w:rPr>
          <w:sz w:val="20"/>
          <w:szCs w:val="20"/>
          <w:u w:val="single"/>
        </w:rPr>
        <w:t>Patient Flow in a Multiple-Route High-Variability Primary Care Clinic</w:t>
      </w:r>
    </w:p>
    <w:p w14:paraId="4D4E88D5" w14:textId="77777777" w:rsidR="007377B4" w:rsidRPr="00CA1C18" w:rsidRDefault="007377B4" w:rsidP="007377B4">
      <w:pPr>
        <w:spacing w:after="100" w:afterAutospacing="1" w:line="240" w:lineRule="auto"/>
        <w:ind w:left="288"/>
        <w:contextualSpacing/>
      </w:pPr>
      <w:r w:rsidRPr="00CA1C18">
        <w:rPr>
          <w:rFonts w:cs="Arial"/>
          <w:color w:val="777777"/>
          <w:szCs w:val="16"/>
        </w:rPr>
        <w:t>SR Sajjadi, Session Chair (2010)</w:t>
      </w:r>
    </w:p>
    <w:p w14:paraId="58E43DA1" w14:textId="77777777" w:rsidR="007377B4" w:rsidRPr="00CA1C18" w:rsidRDefault="007377B4" w:rsidP="007377B4">
      <w:pPr>
        <w:spacing w:after="100" w:afterAutospacing="1" w:line="240" w:lineRule="auto"/>
        <w:ind w:left="288"/>
        <w:contextualSpacing/>
        <w:rPr>
          <w:rFonts w:cs="Arial"/>
          <w:color w:val="777777"/>
          <w:szCs w:val="16"/>
        </w:rPr>
      </w:pPr>
      <w:r>
        <w:rPr>
          <w:rFonts w:cs="Arial"/>
          <w:color w:val="777777"/>
          <w:szCs w:val="16"/>
        </w:rPr>
        <w:t xml:space="preserve">Abstracted in the </w:t>
      </w:r>
      <w:r w:rsidRPr="00CA1C18">
        <w:rPr>
          <w:rFonts w:cs="Arial"/>
          <w:color w:val="777777"/>
          <w:szCs w:val="16"/>
        </w:rPr>
        <w:t>Institute for Operations Research and the Management Sciences (INFORMS)</w:t>
      </w:r>
      <w:r>
        <w:rPr>
          <w:rFonts w:cs="Arial"/>
          <w:color w:val="777777"/>
          <w:szCs w:val="16"/>
        </w:rPr>
        <w:t xml:space="preserve"> Annual Meeting</w:t>
      </w:r>
      <w:r w:rsidRPr="00CA1C18">
        <w:rPr>
          <w:rFonts w:cs="Arial"/>
          <w:color w:val="777777"/>
          <w:szCs w:val="16"/>
        </w:rPr>
        <w:t>, Austin, TX</w:t>
      </w:r>
    </w:p>
    <w:p w14:paraId="471D29B2" w14:textId="77777777" w:rsidR="007377B4" w:rsidRPr="000743CA" w:rsidRDefault="007377B4" w:rsidP="00B9187F">
      <w:pPr>
        <w:shd w:val="clear" w:color="auto" w:fill="FFFFFF"/>
        <w:spacing w:line="202" w:lineRule="atLeast"/>
        <w:ind w:left="288"/>
        <w:rPr>
          <w:rFonts w:cs="Arial"/>
          <w:color w:val="777777"/>
          <w:szCs w:val="16"/>
        </w:rPr>
      </w:pPr>
    </w:p>
    <w:p w14:paraId="44D57432" w14:textId="77777777" w:rsidR="00B9187F" w:rsidRPr="000743CA" w:rsidRDefault="00B9187F" w:rsidP="00B9187F">
      <w:pPr>
        <w:ind w:left="288"/>
      </w:pPr>
      <w:hyperlink r:id="rId23" w:history="1">
        <w:r w:rsidRPr="000743CA">
          <w:rPr>
            <w:rStyle w:val="Hyperlink"/>
            <w:rFonts w:cs="Arial"/>
            <w:color w:val="660099"/>
            <w:sz w:val="20"/>
            <w:szCs w:val="20"/>
            <w:shd w:val="clear" w:color="auto" w:fill="FFFFFF"/>
          </w:rPr>
          <w:t>Health Care Digital Data Collection System: An Opportunity to Improve Operations</w:t>
        </w:r>
      </w:hyperlink>
    </w:p>
    <w:p w14:paraId="4BD77688" w14:textId="77777777" w:rsidR="00B9187F" w:rsidRPr="000743CA" w:rsidRDefault="00B9187F" w:rsidP="00B9187F">
      <w:pPr>
        <w:shd w:val="clear" w:color="auto" w:fill="FFFFFF"/>
        <w:spacing w:line="202" w:lineRule="atLeast"/>
        <w:ind w:left="288"/>
        <w:rPr>
          <w:rFonts w:cs="Arial"/>
          <w:color w:val="777777"/>
          <w:szCs w:val="16"/>
        </w:rPr>
      </w:pPr>
      <w:r w:rsidRPr="000743CA">
        <w:rPr>
          <w:rFonts w:cs="Arial"/>
          <w:color w:val="777777"/>
          <w:szCs w:val="16"/>
        </w:rPr>
        <w:t>SR Sajjadi, J Shi, K Farahmand (2010)</w:t>
      </w:r>
    </w:p>
    <w:p w14:paraId="23EB2D7A" w14:textId="77777777" w:rsidR="00B9187F" w:rsidRDefault="00B9187F" w:rsidP="00B9187F">
      <w:pPr>
        <w:shd w:val="clear" w:color="auto" w:fill="FFFFFF"/>
        <w:spacing w:line="202" w:lineRule="atLeast"/>
        <w:ind w:left="288"/>
        <w:rPr>
          <w:bCs/>
          <w:color w:val="777777"/>
          <w:szCs w:val="16"/>
        </w:rPr>
      </w:pPr>
      <w:r w:rsidRPr="000743CA">
        <w:rPr>
          <w:rFonts w:cs="Arial"/>
          <w:color w:val="777777"/>
          <w:szCs w:val="16"/>
        </w:rPr>
        <w:t xml:space="preserve">Proceeding of the 14th World Multi-Conference on </w:t>
      </w:r>
      <w:r w:rsidR="00D3216B" w:rsidRPr="000743CA">
        <w:rPr>
          <w:rFonts w:cs="Arial"/>
          <w:color w:val="777777"/>
          <w:szCs w:val="16"/>
        </w:rPr>
        <w:t>Systemics</w:t>
      </w:r>
      <w:r w:rsidRPr="000743CA">
        <w:rPr>
          <w:rFonts w:cs="Arial"/>
          <w:color w:val="777777"/>
          <w:szCs w:val="16"/>
        </w:rPr>
        <w:t xml:space="preserve">, Cybernetics and </w:t>
      </w:r>
      <w:r w:rsidR="00D3216B" w:rsidRPr="000743CA">
        <w:rPr>
          <w:rFonts w:cs="Arial"/>
          <w:color w:val="777777"/>
          <w:szCs w:val="16"/>
        </w:rPr>
        <w:t>Informatics (</w:t>
      </w:r>
      <w:r w:rsidR="00D3216B" w:rsidRPr="000743CA">
        <w:rPr>
          <w:bCs/>
          <w:color w:val="777777"/>
          <w:szCs w:val="16"/>
        </w:rPr>
        <w:t>WMSCI)</w:t>
      </w:r>
    </w:p>
    <w:p w14:paraId="103C74A5" w14:textId="77777777" w:rsidR="00E23D58" w:rsidRDefault="00E23D58" w:rsidP="00B9187F">
      <w:pPr>
        <w:shd w:val="clear" w:color="auto" w:fill="FFFFFF"/>
        <w:spacing w:line="202" w:lineRule="atLeast"/>
        <w:ind w:left="288"/>
        <w:rPr>
          <w:bCs/>
          <w:color w:val="777777"/>
          <w:szCs w:val="16"/>
        </w:rPr>
      </w:pPr>
    </w:p>
    <w:p w14:paraId="7A5390D1" w14:textId="77777777" w:rsidR="00E23D58" w:rsidRPr="00424F5A" w:rsidRDefault="00E23D58" w:rsidP="00E23D58">
      <w:pPr>
        <w:spacing w:after="100" w:afterAutospacing="1" w:line="240" w:lineRule="auto"/>
        <w:ind w:left="288"/>
        <w:contextualSpacing/>
      </w:pPr>
      <w:hyperlink r:id="rId24" w:history="1">
        <w:r w:rsidRPr="00424F5A">
          <w:rPr>
            <w:rStyle w:val="Hyperlink"/>
            <w:rFonts w:cs="Arial"/>
            <w:color w:val="660099"/>
            <w:sz w:val="20"/>
            <w:szCs w:val="20"/>
            <w:shd w:val="clear" w:color="auto" w:fill="FFFFFF"/>
          </w:rPr>
          <w:t>Combining Strategic and Tactical Decisions in an Integrated Supply Chain</w:t>
        </w:r>
      </w:hyperlink>
    </w:p>
    <w:p w14:paraId="72E78893" w14:textId="77777777" w:rsidR="00E23D58" w:rsidRPr="00424F5A" w:rsidRDefault="00E23D58" w:rsidP="00E23D58">
      <w:pPr>
        <w:shd w:val="clear" w:color="auto" w:fill="FFFFFF"/>
        <w:spacing w:after="100" w:afterAutospacing="1" w:line="240" w:lineRule="auto"/>
        <w:ind w:left="288"/>
        <w:contextualSpacing/>
        <w:rPr>
          <w:rFonts w:cs="Arial"/>
          <w:color w:val="777777"/>
          <w:szCs w:val="16"/>
        </w:rPr>
      </w:pPr>
      <w:r w:rsidRPr="00424F5A">
        <w:rPr>
          <w:rFonts w:cs="Arial"/>
          <w:color w:val="777777"/>
          <w:szCs w:val="16"/>
        </w:rPr>
        <w:lastRenderedPageBreak/>
        <w:t>SR Sajjadi, SH Cheraghi (2009)</w:t>
      </w:r>
    </w:p>
    <w:p w14:paraId="376F69E9" w14:textId="184F4C8B" w:rsidR="00E23D58" w:rsidRPr="00424F5A" w:rsidRDefault="00E23D58" w:rsidP="00E23D58">
      <w:pPr>
        <w:spacing w:after="100" w:afterAutospacing="1" w:line="240" w:lineRule="auto"/>
        <w:ind w:left="288"/>
        <w:contextualSpacing/>
        <w:rPr>
          <w:rFonts w:cs="Arial"/>
          <w:color w:val="777777"/>
          <w:szCs w:val="16"/>
        </w:rPr>
      </w:pPr>
      <w:r>
        <w:rPr>
          <w:rFonts w:cs="Arial"/>
          <w:color w:val="777777"/>
          <w:szCs w:val="16"/>
        </w:rPr>
        <w:t xml:space="preserve">Proceeding of the </w:t>
      </w:r>
      <w:r w:rsidR="003659D9">
        <w:rPr>
          <w:rFonts w:cs="Arial"/>
          <w:color w:val="777777"/>
          <w:szCs w:val="16"/>
        </w:rPr>
        <w:t>I</w:t>
      </w:r>
      <w:r w:rsidR="003659D9" w:rsidRPr="00424F5A">
        <w:rPr>
          <w:rFonts w:cs="Arial"/>
          <w:color w:val="777777"/>
          <w:szCs w:val="16"/>
        </w:rPr>
        <w:t>ndustrial</w:t>
      </w:r>
      <w:r w:rsidRPr="00424F5A">
        <w:rPr>
          <w:rFonts w:cs="Arial"/>
          <w:color w:val="777777"/>
          <w:szCs w:val="16"/>
        </w:rPr>
        <w:t xml:space="preserve"> Engineering Research Conference-IERC 2009, 59th Annual Conference, Miami, FL </w:t>
      </w:r>
    </w:p>
    <w:p w14:paraId="483EE8E2" w14:textId="77777777" w:rsidR="00B9187F" w:rsidRPr="000743CA" w:rsidRDefault="00B9187F" w:rsidP="00B9187F">
      <w:pPr>
        <w:ind w:left="288"/>
        <w:rPr>
          <w:bCs/>
        </w:rPr>
      </w:pPr>
    </w:p>
    <w:p w14:paraId="30790CC1" w14:textId="77777777" w:rsidR="00B9187F" w:rsidRPr="000743CA" w:rsidRDefault="00B9187F" w:rsidP="00B9187F">
      <w:pPr>
        <w:ind w:left="288"/>
      </w:pPr>
      <w:hyperlink r:id="rId25" w:history="1">
        <w:r w:rsidRPr="000743CA">
          <w:rPr>
            <w:rStyle w:val="Hyperlink"/>
            <w:rFonts w:cs="Arial"/>
            <w:color w:val="660099"/>
            <w:sz w:val="20"/>
            <w:szCs w:val="20"/>
            <w:shd w:val="clear" w:color="auto" w:fill="FFFFFF"/>
          </w:rPr>
          <w:t>Uncertain location routing problem (LRP) integrated to inventory considering space limitation</w:t>
        </w:r>
      </w:hyperlink>
    </w:p>
    <w:p w14:paraId="2EEB1C1C" w14:textId="77777777" w:rsidR="00B9187F" w:rsidRPr="000743CA" w:rsidRDefault="00B9187F" w:rsidP="00B9187F">
      <w:pPr>
        <w:shd w:val="clear" w:color="auto" w:fill="FFFFFF"/>
        <w:spacing w:line="202" w:lineRule="atLeast"/>
        <w:ind w:left="288"/>
        <w:rPr>
          <w:rFonts w:cs="Arial"/>
          <w:color w:val="777777"/>
          <w:szCs w:val="16"/>
        </w:rPr>
      </w:pPr>
      <w:r w:rsidRPr="000743CA">
        <w:rPr>
          <w:rFonts w:cs="Arial"/>
          <w:color w:val="777777"/>
          <w:szCs w:val="16"/>
        </w:rPr>
        <w:t>SR Sajjadi, SH Cheraghi (2008)</w:t>
      </w:r>
    </w:p>
    <w:p w14:paraId="0CA22967" w14:textId="77777777" w:rsidR="00B9187F" w:rsidRPr="00441AF5" w:rsidRDefault="00B9187F" w:rsidP="00B9187F">
      <w:pPr>
        <w:shd w:val="clear" w:color="auto" w:fill="FFFFFF"/>
        <w:spacing w:line="202" w:lineRule="atLeast"/>
        <w:ind w:left="288"/>
        <w:rPr>
          <w:rFonts w:cs="Arial"/>
          <w:color w:val="777777"/>
          <w:szCs w:val="16"/>
        </w:rPr>
      </w:pPr>
      <w:r w:rsidRPr="000743CA">
        <w:rPr>
          <w:rFonts w:cs="Arial"/>
          <w:color w:val="777777"/>
          <w:szCs w:val="16"/>
        </w:rPr>
        <w:t xml:space="preserve">Proceeding of the 4th Annual GRASP Symposium, </w:t>
      </w:r>
      <w:r w:rsidR="00113C52" w:rsidRPr="000743CA">
        <w:rPr>
          <w:rFonts w:cs="Arial"/>
          <w:color w:val="777777"/>
          <w:szCs w:val="16"/>
        </w:rPr>
        <w:t>pp.</w:t>
      </w:r>
      <w:r w:rsidRPr="000743CA">
        <w:rPr>
          <w:rFonts w:cs="Arial"/>
          <w:color w:val="777777"/>
          <w:szCs w:val="16"/>
        </w:rPr>
        <w:t>125</w:t>
      </w:r>
    </w:p>
    <w:p w14:paraId="441B15FB" w14:textId="77777777" w:rsidR="00CD1082" w:rsidRPr="00441AF5" w:rsidRDefault="00CD1082" w:rsidP="00B9187F">
      <w:pPr>
        <w:shd w:val="clear" w:color="auto" w:fill="FFFFFF"/>
        <w:spacing w:line="202" w:lineRule="atLeast"/>
        <w:ind w:left="288"/>
        <w:rPr>
          <w:rFonts w:cs="Arial"/>
          <w:color w:val="777777"/>
          <w:szCs w:val="16"/>
        </w:rPr>
      </w:pPr>
    </w:p>
    <w:p w14:paraId="5E27158C" w14:textId="77777777" w:rsidR="00CD1082" w:rsidRPr="00D24583" w:rsidRDefault="00CD1082" w:rsidP="00CD1082">
      <w:pPr>
        <w:ind w:left="288"/>
      </w:pPr>
      <w:hyperlink r:id="rId26" w:history="1">
        <w:r w:rsidRPr="00D24583">
          <w:rPr>
            <w:rStyle w:val="Hyperlink"/>
            <w:rFonts w:cs="Arial"/>
            <w:color w:val="660099"/>
            <w:sz w:val="20"/>
            <w:szCs w:val="20"/>
            <w:shd w:val="clear" w:color="auto" w:fill="FFFFFF"/>
          </w:rPr>
          <w:t>Multiple Products LRP-inventory Model under Uncertain Demand</w:t>
        </w:r>
      </w:hyperlink>
    </w:p>
    <w:p w14:paraId="1C72941F" w14:textId="77777777" w:rsidR="00CD1082" w:rsidRPr="00D24583" w:rsidRDefault="00CD1082" w:rsidP="00CD1082">
      <w:pPr>
        <w:shd w:val="clear" w:color="auto" w:fill="FFFFFF"/>
        <w:spacing w:line="202" w:lineRule="atLeast"/>
        <w:ind w:left="288"/>
        <w:rPr>
          <w:rFonts w:cs="Arial"/>
          <w:color w:val="777777"/>
          <w:szCs w:val="16"/>
        </w:rPr>
      </w:pPr>
      <w:r w:rsidRPr="00D24583">
        <w:rPr>
          <w:rFonts w:cs="Arial"/>
          <w:color w:val="777777"/>
          <w:szCs w:val="16"/>
        </w:rPr>
        <w:t>SR Sajjadi, SH Cheraghi (2008)</w:t>
      </w:r>
    </w:p>
    <w:p w14:paraId="72A93131" w14:textId="77777777" w:rsidR="00CD1082" w:rsidRDefault="007377B4" w:rsidP="00CD1082">
      <w:pPr>
        <w:shd w:val="clear" w:color="auto" w:fill="FFFFFF"/>
        <w:spacing w:line="202" w:lineRule="atLeast"/>
        <w:ind w:left="288"/>
        <w:rPr>
          <w:rFonts w:cs="Arial"/>
          <w:color w:val="777777"/>
          <w:szCs w:val="16"/>
        </w:rPr>
      </w:pPr>
      <w:r>
        <w:rPr>
          <w:rFonts w:cs="Arial"/>
          <w:color w:val="777777"/>
          <w:szCs w:val="16"/>
        </w:rPr>
        <w:t xml:space="preserve">Abstracted in </w:t>
      </w:r>
      <w:r w:rsidR="00CD1082" w:rsidRPr="00D24583">
        <w:rPr>
          <w:rFonts w:cs="Arial"/>
          <w:color w:val="777777"/>
          <w:szCs w:val="16"/>
        </w:rPr>
        <w:t>Institute for Operations Research and the Management Sciences (INFORMS)</w:t>
      </w:r>
      <w:r>
        <w:rPr>
          <w:rFonts w:cs="Arial"/>
          <w:color w:val="777777"/>
          <w:szCs w:val="16"/>
        </w:rPr>
        <w:t xml:space="preserve"> Annual Meeting</w:t>
      </w:r>
      <w:r w:rsidR="00113C52" w:rsidRPr="00D24583">
        <w:rPr>
          <w:rFonts w:cs="Arial"/>
          <w:color w:val="777777"/>
          <w:szCs w:val="16"/>
        </w:rPr>
        <w:t>, Washington, DC, pp.74</w:t>
      </w:r>
    </w:p>
    <w:p w14:paraId="5FD10D06" w14:textId="77777777" w:rsidR="00424F5A" w:rsidRDefault="00424F5A" w:rsidP="00CD1082">
      <w:pPr>
        <w:shd w:val="clear" w:color="auto" w:fill="FFFFFF"/>
        <w:spacing w:line="202" w:lineRule="atLeast"/>
        <w:ind w:left="288"/>
        <w:rPr>
          <w:rFonts w:cs="Arial"/>
          <w:color w:val="777777"/>
          <w:szCs w:val="16"/>
        </w:rPr>
      </w:pPr>
    </w:p>
    <w:p w14:paraId="71ED927E" w14:textId="77777777" w:rsidR="00B9187F" w:rsidRDefault="00B9187F" w:rsidP="00B9187F">
      <w:pPr>
        <w:pStyle w:val="SectionHeading"/>
        <w:rPr>
          <w:b/>
          <w:sz w:val="22"/>
        </w:rPr>
      </w:pPr>
      <w:r>
        <w:rPr>
          <w:b/>
          <w:sz w:val="22"/>
        </w:rPr>
        <w:t>Technical reports</w:t>
      </w:r>
    </w:p>
    <w:p w14:paraId="4219DA85" w14:textId="77777777" w:rsidR="00B9187F" w:rsidRDefault="00B9187F" w:rsidP="0035546E">
      <w:pPr>
        <w:ind w:left="288"/>
        <w:rPr>
          <w:bCs/>
        </w:rPr>
      </w:pPr>
    </w:p>
    <w:p w14:paraId="74E0E5C6" w14:textId="77777777" w:rsidR="00FA35C0" w:rsidRPr="00DA2E56" w:rsidRDefault="00FA35C0" w:rsidP="00FA35C0">
      <w:pPr>
        <w:spacing w:line="240" w:lineRule="auto"/>
        <w:ind w:left="288"/>
        <w:contextualSpacing/>
        <w:rPr>
          <w:rFonts w:cs="Arial"/>
          <w:sz w:val="20"/>
          <w:szCs w:val="20"/>
        </w:rPr>
      </w:pPr>
      <w:hyperlink r:id="rId27" w:history="1">
        <w:r w:rsidRPr="00DA2E56">
          <w:rPr>
            <w:rStyle w:val="Hyperlink"/>
            <w:rFonts w:cs="Arial"/>
            <w:color w:val="660099"/>
            <w:sz w:val="20"/>
            <w:szCs w:val="20"/>
            <w:shd w:val="clear" w:color="auto" w:fill="FFFFFF"/>
          </w:rPr>
          <w:t xml:space="preserve">Inpatient Room Modeling, Briefing </w:t>
        </w:r>
      </w:hyperlink>
    </w:p>
    <w:p w14:paraId="72DBC561" w14:textId="77777777" w:rsidR="00FA35C0" w:rsidRPr="00DA2E56" w:rsidRDefault="00FA35C0" w:rsidP="00FA35C0">
      <w:pPr>
        <w:shd w:val="clear" w:color="auto" w:fill="FFFFFF"/>
        <w:spacing w:line="240" w:lineRule="auto"/>
        <w:ind w:left="288"/>
        <w:contextualSpacing/>
        <w:rPr>
          <w:rFonts w:cs="Arial"/>
          <w:color w:val="777777"/>
          <w:sz w:val="20"/>
          <w:szCs w:val="20"/>
        </w:rPr>
      </w:pPr>
      <w:r w:rsidRPr="00DA2E56">
        <w:rPr>
          <w:rFonts w:cs="Arial"/>
          <w:color w:val="777777"/>
          <w:sz w:val="20"/>
          <w:szCs w:val="20"/>
        </w:rPr>
        <w:t xml:space="preserve">K Farahmand, R Sajjadi, R </w:t>
      </w:r>
      <w:proofErr w:type="gramStart"/>
      <w:r w:rsidRPr="00DA2E56">
        <w:rPr>
          <w:rFonts w:cs="Arial"/>
          <w:color w:val="777777"/>
          <w:sz w:val="20"/>
          <w:szCs w:val="20"/>
        </w:rPr>
        <w:t>Karim ,</w:t>
      </w:r>
      <w:proofErr w:type="gramEnd"/>
      <w:r w:rsidRPr="00DA2E56">
        <w:rPr>
          <w:rFonts w:cs="Arial"/>
          <w:color w:val="777777"/>
          <w:sz w:val="20"/>
          <w:szCs w:val="20"/>
        </w:rPr>
        <w:t xml:space="preserve"> R </w:t>
      </w:r>
      <w:proofErr w:type="spellStart"/>
      <w:r w:rsidRPr="00DA2E56">
        <w:rPr>
          <w:rFonts w:cs="Arial"/>
          <w:color w:val="777777"/>
          <w:sz w:val="20"/>
          <w:szCs w:val="20"/>
        </w:rPr>
        <w:t>Sinvanisan</w:t>
      </w:r>
      <w:proofErr w:type="spellEnd"/>
      <w:r w:rsidRPr="00DA2E56">
        <w:rPr>
          <w:rFonts w:cs="Arial"/>
          <w:color w:val="777777"/>
          <w:sz w:val="20"/>
          <w:szCs w:val="20"/>
        </w:rPr>
        <w:t>, Y Kazemi (03/11/2011)</w:t>
      </w:r>
    </w:p>
    <w:p w14:paraId="742FFC2B" w14:textId="77777777" w:rsidR="00FA35C0" w:rsidRPr="00DA2E56" w:rsidRDefault="00FA35C0" w:rsidP="00FA35C0">
      <w:pPr>
        <w:shd w:val="clear" w:color="auto" w:fill="FFFFFF"/>
        <w:spacing w:line="240" w:lineRule="auto"/>
        <w:ind w:left="288"/>
        <w:contextualSpacing/>
        <w:rPr>
          <w:rFonts w:cs="Arial"/>
          <w:color w:val="777777"/>
          <w:sz w:val="20"/>
          <w:szCs w:val="20"/>
        </w:rPr>
      </w:pPr>
      <w:r w:rsidRPr="00DA2E56">
        <w:rPr>
          <w:rFonts w:cs="Arial"/>
          <w:color w:val="777777"/>
          <w:sz w:val="20"/>
          <w:szCs w:val="20"/>
        </w:rPr>
        <w:t>Department of Veterans Affairs: Technical Report - Subtask 11.3 / Submitted to Midwest Mountain Veterans Engineering Resource Center (VERC), 50 pages</w:t>
      </w:r>
    </w:p>
    <w:p w14:paraId="6FE9E70B" w14:textId="77777777" w:rsidR="00FA35C0" w:rsidRPr="00DA2E56" w:rsidRDefault="00FA35C0" w:rsidP="00FA35C0">
      <w:pPr>
        <w:shd w:val="clear" w:color="auto" w:fill="FFFFFF"/>
        <w:spacing w:line="240" w:lineRule="auto"/>
        <w:ind w:left="288"/>
        <w:contextualSpacing/>
        <w:rPr>
          <w:rFonts w:cs="Arial"/>
          <w:color w:val="777777"/>
          <w:szCs w:val="16"/>
        </w:rPr>
      </w:pPr>
    </w:p>
    <w:p w14:paraId="7B5180B6" w14:textId="77777777" w:rsidR="00FA35C0" w:rsidRPr="00DA2E56" w:rsidRDefault="00FA35C0" w:rsidP="00FA35C0">
      <w:pPr>
        <w:spacing w:line="240" w:lineRule="auto"/>
        <w:ind w:left="288"/>
        <w:contextualSpacing/>
        <w:rPr>
          <w:rFonts w:cs="Arial"/>
          <w:sz w:val="20"/>
          <w:szCs w:val="20"/>
        </w:rPr>
      </w:pPr>
      <w:hyperlink r:id="rId28" w:history="1">
        <w:r w:rsidRPr="00DA2E56">
          <w:rPr>
            <w:rStyle w:val="Hyperlink"/>
            <w:rFonts w:cs="Arial"/>
            <w:color w:val="660099"/>
            <w:sz w:val="20"/>
            <w:szCs w:val="20"/>
            <w:shd w:val="clear" w:color="auto" w:fill="FFFFFF"/>
          </w:rPr>
          <w:t>Inpatient Room Modeling Mockups</w:t>
        </w:r>
      </w:hyperlink>
    </w:p>
    <w:p w14:paraId="00C3BFBB" w14:textId="77777777" w:rsidR="00FA35C0" w:rsidRPr="00DA2E56" w:rsidRDefault="00FA35C0" w:rsidP="00FA35C0">
      <w:pPr>
        <w:shd w:val="clear" w:color="auto" w:fill="FFFFFF"/>
        <w:spacing w:line="240" w:lineRule="auto"/>
        <w:ind w:left="288"/>
        <w:contextualSpacing/>
        <w:rPr>
          <w:rFonts w:cs="Arial"/>
          <w:color w:val="777777"/>
          <w:sz w:val="20"/>
          <w:szCs w:val="20"/>
        </w:rPr>
      </w:pPr>
      <w:r w:rsidRPr="00DA2E56">
        <w:rPr>
          <w:rFonts w:cs="Arial"/>
          <w:color w:val="777777"/>
          <w:sz w:val="20"/>
          <w:szCs w:val="20"/>
        </w:rPr>
        <w:t xml:space="preserve">K Farahmand, R Sajjadi, R </w:t>
      </w:r>
      <w:proofErr w:type="gramStart"/>
      <w:r w:rsidRPr="00DA2E56">
        <w:rPr>
          <w:rFonts w:cs="Arial"/>
          <w:color w:val="777777"/>
          <w:sz w:val="20"/>
          <w:szCs w:val="20"/>
        </w:rPr>
        <w:t>Karim ,</w:t>
      </w:r>
      <w:proofErr w:type="gramEnd"/>
      <w:r w:rsidRPr="00DA2E56">
        <w:rPr>
          <w:rFonts w:cs="Arial"/>
          <w:color w:val="777777"/>
          <w:sz w:val="20"/>
          <w:szCs w:val="20"/>
        </w:rPr>
        <w:t xml:space="preserve"> R </w:t>
      </w:r>
      <w:proofErr w:type="spellStart"/>
      <w:r w:rsidRPr="00DA2E56">
        <w:rPr>
          <w:rFonts w:cs="Arial"/>
          <w:color w:val="777777"/>
          <w:sz w:val="20"/>
          <w:szCs w:val="20"/>
        </w:rPr>
        <w:t>Sinvanisan</w:t>
      </w:r>
      <w:proofErr w:type="spellEnd"/>
      <w:r w:rsidRPr="00DA2E56">
        <w:rPr>
          <w:rFonts w:cs="Arial"/>
          <w:color w:val="777777"/>
          <w:sz w:val="20"/>
          <w:szCs w:val="20"/>
        </w:rPr>
        <w:t>, Y Kazemi (12/31/2010)</w:t>
      </w:r>
    </w:p>
    <w:p w14:paraId="709F14EA" w14:textId="77777777" w:rsidR="00FA35C0" w:rsidRPr="00DA2E56" w:rsidRDefault="00FA35C0" w:rsidP="00FA35C0">
      <w:pPr>
        <w:shd w:val="clear" w:color="auto" w:fill="FFFFFF"/>
        <w:spacing w:line="240" w:lineRule="auto"/>
        <w:ind w:left="288"/>
        <w:contextualSpacing/>
        <w:rPr>
          <w:rFonts w:cs="Arial"/>
          <w:color w:val="777777"/>
          <w:sz w:val="20"/>
          <w:szCs w:val="20"/>
        </w:rPr>
      </w:pPr>
      <w:r w:rsidRPr="00DA2E56">
        <w:rPr>
          <w:rFonts w:cs="Arial"/>
          <w:color w:val="777777"/>
          <w:sz w:val="20"/>
          <w:szCs w:val="20"/>
        </w:rPr>
        <w:t>Department of Veterans Affairs: Technical Report - Subtask 11.3 / Submitted to Midwest Mountain Veterans Engineering Resource Center (VERC), 37 pages</w:t>
      </w:r>
    </w:p>
    <w:p w14:paraId="21F246C1" w14:textId="77777777" w:rsidR="00FA35C0" w:rsidRPr="00DA2E56" w:rsidRDefault="00FA35C0" w:rsidP="00FA35C0">
      <w:pPr>
        <w:shd w:val="clear" w:color="auto" w:fill="FFFFFF"/>
        <w:spacing w:line="240" w:lineRule="auto"/>
        <w:ind w:left="288"/>
        <w:contextualSpacing/>
        <w:rPr>
          <w:rFonts w:cs="Arial"/>
          <w:color w:val="777777"/>
          <w:szCs w:val="16"/>
        </w:rPr>
      </w:pPr>
    </w:p>
    <w:p w14:paraId="66910EC9" w14:textId="77777777" w:rsidR="00FA35C0" w:rsidRPr="00DA2E56" w:rsidRDefault="00FA35C0" w:rsidP="00FA35C0">
      <w:pPr>
        <w:spacing w:line="240" w:lineRule="auto"/>
        <w:ind w:left="288"/>
        <w:contextualSpacing/>
        <w:rPr>
          <w:rFonts w:cs="Arial"/>
          <w:sz w:val="20"/>
          <w:szCs w:val="20"/>
        </w:rPr>
      </w:pPr>
      <w:hyperlink r:id="rId29" w:history="1">
        <w:r w:rsidRPr="00DA2E56">
          <w:rPr>
            <w:rStyle w:val="Hyperlink"/>
            <w:rFonts w:cs="Arial"/>
            <w:color w:val="660099"/>
            <w:sz w:val="20"/>
            <w:szCs w:val="20"/>
            <w:shd w:val="clear" w:color="auto" w:fill="FFFFFF"/>
          </w:rPr>
          <w:t>Inpatient Nursing Unit Configuration</w:t>
        </w:r>
      </w:hyperlink>
    </w:p>
    <w:p w14:paraId="65F12975" w14:textId="77777777" w:rsidR="00FA35C0" w:rsidRPr="00DA2E56" w:rsidRDefault="00FA35C0" w:rsidP="00FA35C0">
      <w:pPr>
        <w:shd w:val="clear" w:color="auto" w:fill="FFFFFF"/>
        <w:spacing w:line="240" w:lineRule="auto"/>
        <w:ind w:left="288"/>
        <w:contextualSpacing/>
        <w:rPr>
          <w:rFonts w:cs="Arial"/>
          <w:color w:val="777777"/>
          <w:sz w:val="20"/>
          <w:szCs w:val="20"/>
        </w:rPr>
      </w:pPr>
      <w:r w:rsidRPr="00DA2E56">
        <w:rPr>
          <w:rFonts w:cs="Arial"/>
          <w:color w:val="777777"/>
          <w:sz w:val="20"/>
          <w:szCs w:val="20"/>
        </w:rPr>
        <w:t>K Farahmand, R Sajjadi, R Karim (11/30/2010)</w:t>
      </w:r>
    </w:p>
    <w:p w14:paraId="6FD051AE" w14:textId="77777777" w:rsidR="00FA35C0" w:rsidRPr="00DA2E56" w:rsidRDefault="00FA35C0" w:rsidP="00FA35C0">
      <w:pPr>
        <w:shd w:val="clear" w:color="auto" w:fill="FFFFFF"/>
        <w:spacing w:line="240" w:lineRule="auto"/>
        <w:ind w:left="288"/>
        <w:contextualSpacing/>
        <w:rPr>
          <w:rFonts w:cs="Arial"/>
          <w:color w:val="777777"/>
          <w:sz w:val="20"/>
          <w:szCs w:val="20"/>
        </w:rPr>
      </w:pPr>
      <w:r w:rsidRPr="00DA2E56">
        <w:rPr>
          <w:rFonts w:cs="Arial"/>
          <w:color w:val="777777"/>
          <w:sz w:val="20"/>
          <w:szCs w:val="20"/>
        </w:rPr>
        <w:t>Department of Veterans Affairs: Technical Report - Subtask 11.2 / Submitted to Midwest Mountain Veterans Engineering Resource Center (VERC), 43 pages</w:t>
      </w:r>
    </w:p>
    <w:p w14:paraId="25DA7ACC" w14:textId="77777777" w:rsidR="00FA35C0" w:rsidRPr="00DA2E56" w:rsidRDefault="00FA35C0" w:rsidP="00FA35C0">
      <w:pPr>
        <w:shd w:val="clear" w:color="auto" w:fill="FFFFFF"/>
        <w:spacing w:line="240" w:lineRule="auto"/>
        <w:ind w:left="288"/>
        <w:contextualSpacing/>
        <w:rPr>
          <w:rFonts w:cs="Arial"/>
          <w:color w:val="777777"/>
          <w:szCs w:val="16"/>
        </w:rPr>
      </w:pPr>
    </w:p>
    <w:p w14:paraId="49A59DE1" w14:textId="77777777" w:rsidR="00FA35C0" w:rsidRPr="00DA2E56" w:rsidRDefault="00FA35C0" w:rsidP="00FA35C0">
      <w:pPr>
        <w:spacing w:after="100" w:afterAutospacing="1" w:line="240" w:lineRule="auto"/>
        <w:ind w:left="288"/>
        <w:contextualSpacing/>
        <w:rPr>
          <w:rStyle w:val="Hyperlink"/>
          <w:rFonts w:cs="Arial"/>
          <w:color w:val="660099"/>
          <w:sz w:val="20"/>
          <w:szCs w:val="20"/>
          <w:shd w:val="clear" w:color="auto" w:fill="FFFFFF"/>
        </w:rPr>
      </w:pPr>
      <w:hyperlink r:id="rId30" w:history="1">
        <w:r w:rsidRPr="00DA2E56">
          <w:rPr>
            <w:rStyle w:val="Hyperlink"/>
            <w:rFonts w:cs="Arial"/>
            <w:color w:val="660099"/>
            <w:sz w:val="20"/>
            <w:szCs w:val="20"/>
            <w:shd w:val="clear" w:color="auto" w:fill="FFFFFF"/>
          </w:rPr>
          <w:t>Improving Clinic Visit Efficiency</w:t>
        </w:r>
      </w:hyperlink>
      <w:r w:rsidRPr="00DA2E56">
        <w:rPr>
          <w:rStyle w:val="Hyperlink"/>
          <w:rFonts w:cs="Arial"/>
          <w:color w:val="660099"/>
          <w:sz w:val="20"/>
          <w:szCs w:val="20"/>
          <w:shd w:val="clear" w:color="auto" w:fill="FFFFFF"/>
        </w:rPr>
        <w:t>, VHA Clinic Efficiency Briefing</w:t>
      </w:r>
    </w:p>
    <w:p w14:paraId="71A69C4C" w14:textId="77777777" w:rsidR="00FA35C0" w:rsidRPr="00DA2E56" w:rsidRDefault="00FA35C0" w:rsidP="00FA35C0">
      <w:pPr>
        <w:shd w:val="clear" w:color="auto" w:fill="FFFFFF"/>
        <w:spacing w:after="100" w:afterAutospacing="1" w:line="240" w:lineRule="auto"/>
        <w:ind w:left="288"/>
        <w:contextualSpacing/>
        <w:rPr>
          <w:rFonts w:cs="Arial"/>
          <w:color w:val="777777"/>
          <w:sz w:val="20"/>
          <w:szCs w:val="20"/>
        </w:rPr>
      </w:pPr>
      <w:r w:rsidRPr="00DA2E56">
        <w:rPr>
          <w:rFonts w:cs="Arial"/>
          <w:color w:val="777777"/>
          <w:sz w:val="20"/>
          <w:szCs w:val="20"/>
        </w:rPr>
        <w:t>J Shi, SR Sajjadi, G Li, and Y Peng (7/12/2010)</w:t>
      </w:r>
    </w:p>
    <w:p w14:paraId="1FC70E77" w14:textId="77777777" w:rsidR="00FA35C0" w:rsidRPr="00DA2E56" w:rsidRDefault="00FA35C0" w:rsidP="00FA35C0">
      <w:pPr>
        <w:shd w:val="clear" w:color="auto" w:fill="FFFFFF"/>
        <w:spacing w:after="100" w:afterAutospacing="1" w:line="240" w:lineRule="auto"/>
        <w:ind w:left="288"/>
        <w:contextualSpacing/>
        <w:rPr>
          <w:rFonts w:cs="Arial"/>
          <w:color w:val="777777"/>
          <w:sz w:val="20"/>
          <w:szCs w:val="20"/>
        </w:rPr>
      </w:pPr>
      <w:r w:rsidRPr="00DA2E56">
        <w:rPr>
          <w:rFonts w:cs="Arial"/>
          <w:color w:val="777777"/>
          <w:sz w:val="20"/>
          <w:szCs w:val="20"/>
        </w:rPr>
        <w:t>Department of Veterans Affairs: Technical Report - Subtask 7.11, 7.12, 7.13 / Submitted to Midwest Mountain Veterans Engineering Resource Center (VERC), 112 pages</w:t>
      </w:r>
    </w:p>
    <w:p w14:paraId="3282B2A3" w14:textId="77777777" w:rsidR="00FA35C0" w:rsidRPr="00DA2E56" w:rsidRDefault="00FA35C0" w:rsidP="00FA35C0">
      <w:pPr>
        <w:shd w:val="clear" w:color="auto" w:fill="FFFFFF"/>
        <w:spacing w:after="100" w:afterAutospacing="1" w:line="240" w:lineRule="auto"/>
        <w:ind w:left="288"/>
        <w:contextualSpacing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5B0BF506" w14:textId="77777777" w:rsidR="00FA35C0" w:rsidRPr="00DA2E56" w:rsidRDefault="00FA35C0" w:rsidP="00FA35C0">
      <w:pPr>
        <w:spacing w:after="100" w:afterAutospacing="1" w:line="240" w:lineRule="auto"/>
        <w:ind w:left="288"/>
        <w:contextualSpacing/>
        <w:rPr>
          <w:rStyle w:val="Hyperlink"/>
          <w:rFonts w:cs="Arial"/>
          <w:color w:val="660099"/>
          <w:sz w:val="20"/>
          <w:szCs w:val="20"/>
          <w:shd w:val="clear" w:color="auto" w:fill="FFFFFF"/>
        </w:rPr>
      </w:pPr>
      <w:hyperlink r:id="rId31" w:history="1">
        <w:r w:rsidRPr="00DA2E56">
          <w:rPr>
            <w:rStyle w:val="Hyperlink"/>
            <w:rFonts w:cs="Arial"/>
            <w:color w:val="660099"/>
            <w:sz w:val="20"/>
            <w:szCs w:val="20"/>
            <w:shd w:val="clear" w:color="auto" w:fill="FFFFFF"/>
          </w:rPr>
          <w:t>Improving Clinic Visit Efficiency</w:t>
        </w:r>
      </w:hyperlink>
      <w:r w:rsidRPr="00DA2E56">
        <w:rPr>
          <w:rStyle w:val="Hyperlink"/>
          <w:rFonts w:cs="Arial"/>
          <w:color w:val="660099"/>
          <w:sz w:val="20"/>
          <w:szCs w:val="20"/>
          <w:shd w:val="clear" w:color="auto" w:fill="FFFFFF"/>
        </w:rPr>
        <w:t>, Efficiency Analysis</w:t>
      </w:r>
    </w:p>
    <w:p w14:paraId="74C3D0E7" w14:textId="77777777" w:rsidR="00FA35C0" w:rsidRPr="00DA2E56" w:rsidRDefault="00FA35C0" w:rsidP="00FA35C0">
      <w:pPr>
        <w:shd w:val="clear" w:color="auto" w:fill="FFFFFF"/>
        <w:spacing w:after="100" w:afterAutospacing="1" w:line="240" w:lineRule="auto"/>
        <w:ind w:left="288"/>
        <w:contextualSpacing/>
        <w:rPr>
          <w:rFonts w:cs="Arial"/>
          <w:color w:val="777777"/>
          <w:sz w:val="20"/>
          <w:szCs w:val="20"/>
        </w:rPr>
      </w:pPr>
      <w:r w:rsidRPr="00DA2E56">
        <w:rPr>
          <w:rFonts w:cs="Arial"/>
          <w:color w:val="777777"/>
          <w:sz w:val="20"/>
          <w:szCs w:val="20"/>
        </w:rPr>
        <w:t>J Shi, SR Sajjadi, J Thomas, Y Peng, and G Li (5/28/2010)</w:t>
      </w:r>
    </w:p>
    <w:p w14:paraId="17321313" w14:textId="77777777" w:rsidR="00FA35C0" w:rsidRPr="00DA2E56" w:rsidRDefault="00FA35C0" w:rsidP="00FA35C0">
      <w:pPr>
        <w:shd w:val="clear" w:color="auto" w:fill="FFFFFF"/>
        <w:spacing w:after="100" w:afterAutospacing="1" w:line="240" w:lineRule="auto"/>
        <w:ind w:left="288"/>
        <w:contextualSpacing/>
        <w:rPr>
          <w:rFonts w:cs="Arial"/>
          <w:color w:val="777777"/>
          <w:sz w:val="20"/>
          <w:szCs w:val="20"/>
        </w:rPr>
      </w:pPr>
      <w:r w:rsidRPr="00DA2E56">
        <w:rPr>
          <w:rFonts w:cs="Arial"/>
          <w:color w:val="777777"/>
          <w:sz w:val="20"/>
          <w:szCs w:val="20"/>
        </w:rPr>
        <w:t>Department of Veterans Affairs: Technical Report - Subtask 7.11, 7.12, 7.13 / Submitted to Midwest Mountain Veterans Engineering Resource Center (VERC), 98 pages</w:t>
      </w:r>
    </w:p>
    <w:p w14:paraId="77127BC4" w14:textId="77777777" w:rsidR="00FA35C0" w:rsidRPr="00DA2E56" w:rsidRDefault="00FA35C0" w:rsidP="00FA35C0">
      <w:pPr>
        <w:shd w:val="clear" w:color="auto" w:fill="FFFFFF"/>
        <w:spacing w:after="100" w:afterAutospacing="1" w:line="240" w:lineRule="auto"/>
        <w:ind w:left="288"/>
        <w:contextualSpacing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1B23136E" w14:textId="77777777" w:rsidR="00FA35C0" w:rsidRPr="00DA2E56" w:rsidRDefault="00FA35C0" w:rsidP="00FA35C0">
      <w:pPr>
        <w:spacing w:after="100" w:afterAutospacing="1" w:line="240" w:lineRule="auto"/>
        <w:ind w:left="288"/>
        <w:contextualSpacing/>
        <w:rPr>
          <w:rStyle w:val="Hyperlink"/>
          <w:rFonts w:cs="Arial"/>
          <w:color w:val="660099"/>
          <w:sz w:val="20"/>
          <w:szCs w:val="20"/>
          <w:shd w:val="clear" w:color="auto" w:fill="FFFFFF"/>
        </w:rPr>
      </w:pPr>
      <w:hyperlink r:id="rId32" w:history="1">
        <w:r w:rsidRPr="00DA2E56">
          <w:rPr>
            <w:rStyle w:val="Hyperlink"/>
            <w:rFonts w:cs="Arial"/>
            <w:color w:val="660099"/>
            <w:sz w:val="20"/>
            <w:szCs w:val="20"/>
            <w:shd w:val="clear" w:color="auto" w:fill="FFFFFF"/>
          </w:rPr>
          <w:t>Clinic Space Optimization</w:t>
        </w:r>
      </w:hyperlink>
      <w:r w:rsidRPr="00DA2E56">
        <w:rPr>
          <w:rStyle w:val="Hyperlink"/>
          <w:rFonts w:cs="Arial"/>
          <w:color w:val="660099"/>
          <w:sz w:val="20"/>
          <w:szCs w:val="20"/>
          <w:shd w:val="clear" w:color="auto" w:fill="FFFFFF"/>
        </w:rPr>
        <w:t>, Macro Level Simulation Report</w:t>
      </w:r>
    </w:p>
    <w:p w14:paraId="2BAD14F1" w14:textId="77777777" w:rsidR="00FA35C0" w:rsidRPr="00DA2E56" w:rsidRDefault="00FA35C0" w:rsidP="00FA35C0">
      <w:pPr>
        <w:spacing w:line="240" w:lineRule="auto"/>
        <w:ind w:left="288"/>
        <w:contextualSpacing/>
        <w:rPr>
          <w:rFonts w:cs="Arial"/>
          <w:color w:val="777777"/>
          <w:sz w:val="20"/>
          <w:szCs w:val="20"/>
        </w:rPr>
      </w:pPr>
      <w:r w:rsidRPr="00DA2E56">
        <w:rPr>
          <w:rFonts w:cs="Arial"/>
          <w:color w:val="777777"/>
          <w:sz w:val="20"/>
          <w:szCs w:val="20"/>
        </w:rPr>
        <w:t xml:space="preserve">K Farahmand, R Sajjadi, R Karim, R Srinivasan, and V </w:t>
      </w:r>
      <w:proofErr w:type="spellStart"/>
      <w:r w:rsidRPr="00DA2E56">
        <w:rPr>
          <w:rFonts w:cs="Arial"/>
          <w:color w:val="777777"/>
          <w:sz w:val="20"/>
          <w:szCs w:val="20"/>
        </w:rPr>
        <w:t>Gonela</w:t>
      </w:r>
      <w:proofErr w:type="spellEnd"/>
      <w:r w:rsidRPr="00DA2E56">
        <w:rPr>
          <w:rFonts w:cs="Arial"/>
          <w:color w:val="777777"/>
          <w:sz w:val="20"/>
          <w:szCs w:val="20"/>
        </w:rPr>
        <w:t xml:space="preserve"> (5/28/2010)</w:t>
      </w:r>
    </w:p>
    <w:p w14:paraId="2A091AF3" w14:textId="77777777" w:rsidR="00FA35C0" w:rsidRPr="00DA2E56" w:rsidRDefault="00FA35C0" w:rsidP="00FA35C0">
      <w:pPr>
        <w:spacing w:line="240" w:lineRule="auto"/>
        <w:ind w:left="288"/>
        <w:contextualSpacing/>
        <w:rPr>
          <w:rFonts w:cs="Arial"/>
          <w:color w:val="808080" w:themeColor="background1" w:themeShade="80"/>
          <w:sz w:val="20"/>
          <w:szCs w:val="20"/>
          <w:shd w:val="clear" w:color="auto" w:fill="FFFFFF"/>
        </w:rPr>
      </w:pPr>
      <w:r w:rsidRPr="00DA2E56">
        <w:rPr>
          <w:rFonts w:cs="Arial"/>
          <w:color w:val="777777"/>
          <w:sz w:val="20"/>
          <w:szCs w:val="20"/>
        </w:rPr>
        <w:t xml:space="preserve">Department of Veterans Affairs: Technical Report - Subtask 11.1,11.2,11.3 / </w:t>
      </w:r>
      <w:r w:rsidRPr="00DA2E56">
        <w:rPr>
          <w:rFonts w:cs="Arial"/>
          <w:color w:val="808080" w:themeColor="background1" w:themeShade="80"/>
          <w:sz w:val="20"/>
          <w:szCs w:val="20"/>
          <w:shd w:val="clear" w:color="auto" w:fill="FFFFFF"/>
        </w:rPr>
        <w:t xml:space="preserve">Submitted to Midwest Mountain Veterans Engineering Resource Center (VERC), 138 pages </w:t>
      </w:r>
    </w:p>
    <w:p w14:paraId="3A5B9500" w14:textId="77777777" w:rsidR="00FA35C0" w:rsidRPr="00DA2E56" w:rsidRDefault="00FA35C0" w:rsidP="00FA35C0">
      <w:pPr>
        <w:spacing w:line="240" w:lineRule="auto"/>
        <w:ind w:left="288"/>
        <w:contextualSpacing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666FE7BB" w14:textId="77777777" w:rsidR="00FA35C0" w:rsidRPr="00DA2E56" w:rsidRDefault="00FA35C0" w:rsidP="00FA35C0">
      <w:pPr>
        <w:spacing w:line="240" w:lineRule="auto"/>
        <w:ind w:left="288"/>
        <w:contextualSpacing/>
        <w:rPr>
          <w:rFonts w:cs="Arial"/>
          <w:bCs/>
          <w:sz w:val="20"/>
          <w:szCs w:val="20"/>
        </w:rPr>
      </w:pPr>
      <w:hyperlink r:id="rId33" w:history="1">
        <w:r w:rsidRPr="00DA2E56">
          <w:rPr>
            <w:rStyle w:val="Hyperlink"/>
            <w:rFonts w:cs="Arial"/>
            <w:color w:val="660099"/>
            <w:sz w:val="20"/>
            <w:szCs w:val="20"/>
            <w:shd w:val="clear" w:color="auto" w:fill="FFFFFF"/>
          </w:rPr>
          <w:t>Improving Clinic Visit Efficiency</w:t>
        </w:r>
      </w:hyperlink>
      <w:r w:rsidRPr="00DA2E56">
        <w:rPr>
          <w:rStyle w:val="Hyperlink"/>
          <w:rFonts w:cs="Arial"/>
          <w:color w:val="660099"/>
          <w:sz w:val="20"/>
          <w:szCs w:val="20"/>
          <w:shd w:val="clear" w:color="auto" w:fill="FFFFFF"/>
        </w:rPr>
        <w:t xml:space="preserve">, </w:t>
      </w:r>
      <w:r w:rsidRPr="00DA2E56">
        <w:rPr>
          <w:rStyle w:val="Hyperlink"/>
          <w:color w:val="660099"/>
          <w:sz w:val="20"/>
          <w:szCs w:val="20"/>
          <w:shd w:val="clear" w:color="auto" w:fill="FFFFFF"/>
        </w:rPr>
        <w:t>Field Observation Data Gathering</w:t>
      </w:r>
    </w:p>
    <w:p w14:paraId="6E19DCC1" w14:textId="77777777" w:rsidR="00FA35C0" w:rsidRPr="00DA2E56" w:rsidRDefault="00FA35C0" w:rsidP="00FA35C0">
      <w:pPr>
        <w:spacing w:line="240" w:lineRule="auto"/>
        <w:ind w:left="288"/>
        <w:contextualSpacing/>
        <w:rPr>
          <w:rFonts w:cs="Arial"/>
          <w:color w:val="777777"/>
          <w:sz w:val="20"/>
          <w:szCs w:val="20"/>
        </w:rPr>
      </w:pPr>
      <w:r w:rsidRPr="00DA2E56">
        <w:rPr>
          <w:rFonts w:cs="Arial"/>
          <w:color w:val="777777"/>
          <w:sz w:val="20"/>
          <w:szCs w:val="20"/>
        </w:rPr>
        <w:t xml:space="preserve">J Shi, SR Sajjadi, Y Peng, J Thomas, </w:t>
      </w:r>
      <w:proofErr w:type="gramStart"/>
      <w:r w:rsidRPr="00DA2E56">
        <w:rPr>
          <w:rFonts w:cs="Arial"/>
          <w:color w:val="777777"/>
          <w:sz w:val="20"/>
          <w:szCs w:val="20"/>
        </w:rPr>
        <w:t>A</w:t>
      </w:r>
      <w:proofErr w:type="gramEnd"/>
      <w:r w:rsidRPr="00DA2E56">
        <w:rPr>
          <w:rFonts w:cs="Arial"/>
          <w:color w:val="777777"/>
          <w:sz w:val="20"/>
          <w:szCs w:val="20"/>
        </w:rPr>
        <w:t xml:space="preserve"> Anderson (4/8/2010)</w:t>
      </w:r>
    </w:p>
    <w:p w14:paraId="7136C090" w14:textId="77777777" w:rsidR="00FA35C0" w:rsidRPr="00DA2E56" w:rsidRDefault="00FA35C0" w:rsidP="00FA35C0">
      <w:pPr>
        <w:shd w:val="clear" w:color="auto" w:fill="FFFFFF"/>
        <w:spacing w:after="100" w:afterAutospacing="1" w:line="240" w:lineRule="auto"/>
        <w:ind w:left="288"/>
        <w:contextualSpacing/>
        <w:rPr>
          <w:rFonts w:cs="Arial"/>
          <w:color w:val="777777"/>
          <w:sz w:val="20"/>
          <w:szCs w:val="20"/>
        </w:rPr>
      </w:pPr>
      <w:r w:rsidRPr="00DA2E56">
        <w:rPr>
          <w:rFonts w:cs="Arial"/>
          <w:color w:val="777777"/>
          <w:sz w:val="20"/>
          <w:szCs w:val="20"/>
        </w:rPr>
        <w:t>Department of Veterans Affairs: Technical Report - Subtask 7.11, 7.12, 7.13 / Submitted to Midwest Mountain Veterans Engineering Resource Center (VERC), 100 pages</w:t>
      </w:r>
    </w:p>
    <w:p w14:paraId="5C86363E" w14:textId="77777777" w:rsidR="00FA35C0" w:rsidRPr="00DA2E56" w:rsidRDefault="00FA35C0" w:rsidP="00FA35C0">
      <w:pPr>
        <w:shd w:val="clear" w:color="auto" w:fill="FFFFFF"/>
        <w:spacing w:after="100" w:afterAutospacing="1" w:line="240" w:lineRule="auto"/>
        <w:ind w:left="288"/>
        <w:contextualSpacing/>
        <w:rPr>
          <w:rFonts w:cs="Arial"/>
          <w:color w:val="777777"/>
          <w:szCs w:val="16"/>
        </w:rPr>
      </w:pPr>
    </w:p>
    <w:p w14:paraId="23DBD1F3" w14:textId="77777777" w:rsidR="00FA35C0" w:rsidRPr="00DA2E56" w:rsidRDefault="00FA35C0" w:rsidP="00DA2E56">
      <w:pPr>
        <w:tabs>
          <w:tab w:val="left" w:pos="5806"/>
        </w:tabs>
        <w:spacing w:after="100" w:afterAutospacing="1" w:line="240" w:lineRule="auto"/>
        <w:ind w:left="288"/>
        <w:contextualSpacing/>
        <w:rPr>
          <w:rStyle w:val="Hyperlink"/>
          <w:rFonts w:cs="Arial"/>
          <w:color w:val="660099"/>
          <w:sz w:val="20"/>
          <w:szCs w:val="20"/>
          <w:shd w:val="clear" w:color="auto" w:fill="FFFFFF"/>
        </w:rPr>
      </w:pPr>
      <w:hyperlink r:id="rId34" w:history="1">
        <w:r w:rsidRPr="00DA2E56">
          <w:rPr>
            <w:rStyle w:val="Hyperlink"/>
            <w:color w:val="660099"/>
            <w:sz w:val="20"/>
            <w:szCs w:val="20"/>
            <w:shd w:val="clear" w:color="auto" w:fill="FFFFFF"/>
          </w:rPr>
          <w:t>Clinic Space Optimization</w:t>
        </w:r>
      </w:hyperlink>
      <w:r w:rsidRPr="00DA2E56">
        <w:rPr>
          <w:rStyle w:val="Hyperlink"/>
          <w:color w:val="660099"/>
          <w:sz w:val="20"/>
          <w:szCs w:val="20"/>
          <w:shd w:val="clear" w:color="auto" w:fill="FFFFFF"/>
        </w:rPr>
        <w:t>, Field Observation Data Gathering</w:t>
      </w:r>
      <w:r w:rsidRPr="00DA2E56">
        <w:rPr>
          <w:rStyle w:val="Hyperlink"/>
          <w:rFonts w:cs="Arial"/>
          <w:color w:val="660099"/>
          <w:sz w:val="20"/>
          <w:szCs w:val="20"/>
          <w:shd w:val="clear" w:color="auto" w:fill="FFFFFF"/>
        </w:rPr>
        <w:t xml:space="preserve"> </w:t>
      </w:r>
      <w:r w:rsidR="00DA2E56" w:rsidRPr="00DA2E56">
        <w:rPr>
          <w:rStyle w:val="Hyperlink"/>
          <w:rFonts w:cs="Arial"/>
          <w:color w:val="660099"/>
          <w:sz w:val="20"/>
          <w:szCs w:val="20"/>
          <w:shd w:val="clear" w:color="auto" w:fill="FFFFFF"/>
        </w:rPr>
        <w:tab/>
      </w:r>
    </w:p>
    <w:p w14:paraId="4312208F" w14:textId="77777777" w:rsidR="00FA35C0" w:rsidRPr="00DA2E56" w:rsidRDefault="00FA35C0" w:rsidP="00FA35C0">
      <w:pPr>
        <w:spacing w:line="240" w:lineRule="auto"/>
        <w:ind w:left="288"/>
        <w:contextualSpacing/>
        <w:rPr>
          <w:rFonts w:cs="Arial"/>
          <w:color w:val="777777"/>
          <w:sz w:val="20"/>
          <w:szCs w:val="20"/>
        </w:rPr>
      </w:pPr>
      <w:r w:rsidRPr="00DA2E56">
        <w:rPr>
          <w:rFonts w:cs="Arial"/>
          <w:color w:val="777777"/>
          <w:sz w:val="20"/>
          <w:szCs w:val="20"/>
        </w:rPr>
        <w:t>K Farahmand, R Sajjadi, R Karim, R Srinivasan, and E Erdem, (4/5/2010)</w:t>
      </w:r>
    </w:p>
    <w:p w14:paraId="2977DA27" w14:textId="77777777" w:rsidR="00FA35C0" w:rsidRPr="00DA2E56" w:rsidRDefault="00FA35C0" w:rsidP="00FA35C0">
      <w:pPr>
        <w:shd w:val="clear" w:color="auto" w:fill="FFFFFF"/>
        <w:spacing w:after="100" w:afterAutospacing="1" w:line="240" w:lineRule="auto"/>
        <w:ind w:left="288"/>
        <w:contextualSpacing/>
        <w:rPr>
          <w:rFonts w:cs="Arial"/>
          <w:color w:val="808080" w:themeColor="background1" w:themeShade="80"/>
          <w:sz w:val="20"/>
          <w:szCs w:val="20"/>
          <w:shd w:val="clear" w:color="auto" w:fill="FFFFFF"/>
        </w:rPr>
      </w:pPr>
      <w:r w:rsidRPr="00DA2E56">
        <w:rPr>
          <w:rFonts w:cs="Arial"/>
          <w:color w:val="777777"/>
          <w:sz w:val="20"/>
          <w:szCs w:val="20"/>
        </w:rPr>
        <w:t xml:space="preserve">Department of Veterans Affairs: Technical Report - Subtask 11.1,11.2,11.3 / </w:t>
      </w:r>
      <w:r w:rsidRPr="00DA2E56">
        <w:rPr>
          <w:rFonts w:cs="Arial"/>
          <w:color w:val="808080" w:themeColor="background1" w:themeShade="80"/>
          <w:sz w:val="20"/>
          <w:szCs w:val="20"/>
          <w:shd w:val="clear" w:color="auto" w:fill="FFFFFF"/>
        </w:rPr>
        <w:t xml:space="preserve">Submitted to Midwest Mountain Veterans Engineering Resource Center (VERC), 66 pages </w:t>
      </w:r>
    </w:p>
    <w:p w14:paraId="75F8D997" w14:textId="77777777" w:rsidR="00FA35C0" w:rsidRPr="00DA2E56" w:rsidRDefault="00FA35C0" w:rsidP="00FA35C0">
      <w:pPr>
        <w:shd w:val="clear" w:color="auto" w:fill="FFFFFF"/>
        <w:spacing w:after="100" w:afterAutospacing="1" w:line="240" w:lineRule="auto"/>
        <w:ind w:left="288"/>
        <w:contextualSpacing/>
        <w:rPr>
          <w:rFonts w:ascii="Arial" w:hAnsi="Arial" w:cs="Arial"/>
          <w:color w:val="808080" w:themeColor="background1" w:themeShade="80"/>
          <w:sz w:val="20"/>
          <w:szCs w:val="20"/>
          <w:shd w:val="clear" w:color="auto" w:fill="FFFFFF"/>
        </w:rPr>
      </w:pPr>
    </w:p>
    <w:p w14:paraId="66C0645F" w14:textId="77777777" w:rsidR="00FA35C0" w:rsidRPr="00DA2E56" w:rsidRDefault="00FA35C0" w:rsidP="00FA35C0">
      <w:pPr>
        <w:spacing w:after="100" w:afterAutospacing="1" w:line="240" w:lineRule="auto"/>
        <w:ind w:left="288"/>
        <w:contextualSpacing/>
        <w:rPr>
          <w:rStyle w:val="Hyperlink"/>
          <w:rFonts w:cs="Arial"/>
          <w:color w:val="660099"/>
          <w:sz w:val="20"/>
          <w:szCs w:val="20"/>
          <w:shd w:val="clear" w:color="auto" w:fill="FFFFFF"/>
        </w:rPr>
      </w:pPr>
      <w:hyperlink r:id="rId35" w:history="1">
        <w:r w:rsidRPr="00DA2E56">
          <w:rPr>
            <w:rStyle w:val="Hyperlink"/>
            <w:rFonts w:cs="Arial"/>
            <w:color w:val="660099"/>
            <w:sz w:val="20"/>
            <w:szCs w:val="20"/>
            <w:shd w:val="clear" w:color="auto" w:fill="FFFFFF"/>
          </w:rPr>
          <w:t>Clinic Space Optimization</w:t>
        </w:r>
      </w:hyperlink>
      <w:r w:rsidRPr="00DA2E56">
        <w:rPr>
          <w:rStyle w:val="Hyperlink"/>
          <w:rFonts w:cs="Arial"/>
          <w:color w:val="660099"/>
          <w:sz w:val="20"/>
          <w:szCs w:val="20"/>
          <w:shd w:val="clear" w:color="auto" w:fill="FFFFFF"/>
        </w:rPr>
        <w:t xml:space="preserve">, Collect Data Needed </w:t>
      </w:r>
      <w:proofErr w:type="gramStart"/>
      <w:r w:rsidRPr="00DA2E56">
        <w:rPr>
          <w:rStyle w:val="Hyperlink"/>
          <w:rFonts w:cs="Arial"/>
          <w:color w:val="660099"/>
          <w:sz w:val="20"/>
          <w:szCs w:val="20"/>
          <w:shd w:val="clear" w:color="auto" w:fill="FFFFFF"/>
        </w:rPr>
        <w:t>For</w:t>
      </w:r>
      <w:proofErr w:type="gramEnd"/>
      <w:r w:rsidRPr="00DA2E56">
        <w:rPr>
          <w:rStyle w:val="Hyperlink"/>
          <w:rFonts w:cs="Arial"/>
          <w:color w:val="660099"/>
          <w:sz w:val="20"/>
          <w:szCs w:val="20"/>
          <w:shd w:val="clear" w:color="auto" w:fill="FFFFFF"/>
        </w:rPr>
        <w:t xml:space="preserve"> Macro-Level Simulation Report</w:t>
      </w:r>
    </w:p>
    <w:p w14:paraId="7DD78DB7" w14:textId="77777777" w:rsidR="00FA35C0" w:rsidRPr="00DA2E56" w:rsidRDefault="00FA35C0" w:rsidP="00FA35C0">
      <w:pPr>
        <w:spacing w:line="240" w:lineRule="auto"/>
        <w:ind w:left="288"/>
        <w:contextualSpacing/>
        <w:rPr>
          <w:rFonts w:cs="Arial"/>
          <w:color w:val="777777"/>
          <w:sz w:val="20"/>
          <w:szCs w:val="20"/>
        </w:rPr>
      </w:pPr>
      <w:r w:rsidRPr="00DA2E56">
        <w:rPr>
          <w:rFonts w:cs="Arial"/>
          <w:color w:val="777777"/>
          <w:sz w:val="20"/>
          <w:szCs w:val="20"/>
        </w:rPr>
        <w:lastRenderedPageBreak/>
        <w:t>K Farahmand, R Sajjadi, R Karim, and R Srinivasan (3/26/2010)</w:t>
      </w:r>
    </w:p>
    <w:p w14:paraId="51649353" w14:textId="77777777" w:rsidR="00FA35C0" w:rsidRPr="00DA2E56" w:rsidRDefault="00FA35C0" w:rsidP="00FA35C0">
      <w:pPr>
        <w:spacing w:line="240" w:lineRule="auto"/>
        <w:ind w:left="288"/>
        <w:contextualSpacing/>
        <w:rPr>
          <w:rFonts w:cs="Arial"/>
          <w:color w:val="808080" w:themeColor="background1" w:themeShade="80"/>
          <w:sz w:val="20"/>
          <w:szCs w:val="20"/>
          <w:shd w:val="clear" w:color="auto" w:fill="FFFFFF"/>
        </w:rPr>
      </w:pPr>
      <w:r w:rsidRPr="00DA2E56">
        <w:rPr>
          <w:rFonts w:cs="Arial"/>
          <w:color w:val="777777"/>
          <w:sz w:val="20"/>
          <w:szCs w:val="20"/>
        </w:rPr>
        <w:t xml:space="preserve">Department of Veterans Affairs: Technical Report - Subtask 11.1,11.2,11.3 / </w:t>
      </w:r>
      <w:r w:rsidRPr="00DA2E56">
        <w:rPr>
          <w:rFonts w:cs="Arial"/>
          <w:color w:val="808080" w:themeColor="background1" w:themeShade="80"/>
          <w:sz w:val="20"/>
          <w:szCs w:val="20"/>
          <w:shd w:val="clear" w:color="auto" w:fill="FFFFFF"/>
        </w:rPr>
        <w:t>Submitted to Midwest Mountain Veterans Engineering Resource Center (VERC), 24 pages</w:t>
      </w:r>
    </w:p>
    <w:p w14:paraId="1A74BC15" w14:textId="77777777" w:rsidR="00FA35C0" w:rsidRPr="00DA2E56" w:rsidRDefault="00FA35C0" w:rsidP="00FA35C0">
      <w:pPr>
        <w:spacing w:line="240" w:lineRule="auto"/>
        <w:ind w:left="288"/>
        <w:contextualSpacing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DA2E56">
        <w:rPr>
          <w:rFonts w:ascii="Arial" w:hAnsi="Arial" w:cs="Arial"/>
          <w:color w:val="808080" w:themeColor="background1" w:themeShade="80"/>
          <w:sz w:val="20"/>
          <w:szCs w:val="20"/>
          <w:shd w:val="clear" w:color="auto" w:fill="FFFFFF"/>
        </w:rPr>
        <w:t xml:space="preserve"> </w:t>
      </w:r>
    </w:p>
    <w:p w14:paraId="0B603ECF" w14:textId="77777777" w:rsidR="00FA35C0" w:rsidRPr="00DA2E56" w:rsidRDefault="00FA35C0" w:rsidP="00FA35C0">
      <w:pPr>
        <w:spacing w:after="100" w:afterAutospacing="1" w:line="240" w:lineRule="auto"/>
        <w:ind w:left="288"/>
        <w:contextualSpacing/>
        <w:rPr>
          <w:rStyle w:val="Hyperlink"/>
          <w:rFonts w:cs="Arial"/>
          <w:color w:val="660099"/>
          <w:sz w:val="20"/>
          <w:szCs w:val="20"/>
          <w:shd w:val="clear" w:color="auto" w:fill="FFFFFF"/>
        </w:rPr>
      </w:pPr>
      <w:hyperlink r:id="rId36" w:history="1">
        <w:r w:rsidRPr="00DA2E56">
          <w:rPr>
            <w:rStyle w:val="Hyperlink"/>
            <w:rFonts w:cs="Arial"/>
            <w:color w:val="660099"/>
            <w:sz w:val="20"/>
            <w:szCs w:val="20"/>
            <w:shd w:val="clear" w:color="auto" w:fill="FFFFFF"/>
          </w:rPr>
          <w:t>Clinic Space Optimization</w:t>
        </w:r>
      </w:hyperlink>
      <w:r w:rsidRPr="00DA2E56">
        <w:rPr>
          <w:sz w:val="20"/>
          <w:szCs w:val="20"/>
        </w:rPr>
        <w:t xml:space="preserve">, </w:t>
      </w:r>
      <w:r w:rsidRPr="00DA2E56">
        <w:rPr>
          <w:rStyle w:val="Hyperlink"/>
          <w:rFonts w:cs="Arial"/>
          <w:color w:val="660099"/>
          <w:sz w:val="20"/>
          <w:szCs w:val="20"/>
          <w:shd w:val="clear" w:color="auto" w:fill="FFFFFF"/>
        </w:rPr>
        <w:t>Literature Analysis</w:t>
      </w:r>
    </w:p>
    <w:p w14:paraId="06564220" w14:textId="77777777" w:rsidR="00FA35C0" w:rsidRPr="00DA2E56" w:rsidRDefault="00FA35C0" w:rsidP="00FA35C0">
      <w:pPr>
        <w:spacing w:line="240" w:lineRule="auto"/>
        <w:ind w:left="288"/>
        <w:contextualSpacing/>
        <w:rPr>
          <w:rFonts w:cs="Arial"/>
          <w:color w:val="777777"/>
          <w:sz w:val="20"/>
          <w:szCs w:val="20"/>
        </w:rPr>
      </w:pPr>
      <w:r w:rsidRPr="00DA2E56">
        <w:rPr>
          <w:rFonts w:cs="Arial"/>
          <w:color w:val="777777"/>
          <w:sz w:val="20"/>
          <w:szCs w:val="20"/>
        </w:rPr>
        <w:t>K Farahmand, R Sajjadi, R Karim, R Srinivasan, and E Erdem, (2/12/2010)</w:t>
      </w:r>
    </w:p>
    <w:p w14:paraId="36337E92" w14:textId="77777777" w:rsidR="00FA35C0" w:rsidRPr="00DA2E56" w:rsidRDefault="00FA35C0" w:rsidP="00FA35C0">
      <w:pPr>
        <w:shd w:val="clear" w:color="auto" w:fill="FFFFFF"/>
        <w:spacing w:after="100" w:afterAutospacing="1" w:line="240" w:lineRule="auto"/>
        <w:ind w:left="288"/>
        <w:contextualSpacing/>
        <w:rPr>
          <w:rFonts w:cs="Arial"/>
          <w:color w:val="808080" w:themeColor="background1" w:themeShade="80"/>
          <w:sz w:val="20"/>
          <w:szCs w:val="20"/>
          <w:shd w:val="clear" w:color="auto" w:fill="FFFFFF"/>
        </w:rPr>
      </w:pPr>
      <w:r w:rsidRPr="00DA2E56">
        <w:rPr>
          <w:rFonts w:cs="Arial"/>
          <w:color w:val="777777"/>
          <w:sz w:val="20"/>
          <w:szCs w:val="20"/>
        </w:rPr>
        <w:t xml:space="preserve">Department of Veterans Affairs: Technical Report - Subtask 11.1,11.2,11.3 / </w:t>
      </w:r>
      <w:r w:rsidRPr="00DA2E56">
        <w:rPr>
          <w:rFonts w:cs="Arial"/>
          <w:color w:val="808080" w:themeColor="background1" w:themeShade="80"/>
          <w:sz w:val="20"/>
          <w:szCs w:val="20"/>
          <w:shd w:val="clear" w:color="auto" w:fill="FFFFFF"/>
        </w:rPr>
        <w:t xml:space="preserve">Submitted to Midwest Mountain Veterans Engineering Resource Center (VERC), 21 pages </w:t>
      </w:r>
    </w:p>
    <w:p w14:paraId="708B82AC" w14:textId="77777777" w:rsidR="00FA35C0" w:rsidRPr="00DA2E56" w:rsidRDefault="00FA35C0" w:rsidP="00FA35C0">
      <w:pPr>
        <w:shd w:val="clear" w:color="auto" w:fill="FFFFFF"/>
        <w:spacing w:line="240" w:lineRule="auto"/>
        <w:ind w:left="288"/>
        <w:contextualSpacing/>
        <w:rPr>
          <w:rFonts w:cs="Arial"/>
          <w:color w:val="777777"/>
          <w:szCs w:val="16"/>
        </w:rPr>
      </w:pPr>
    </w:p>
    <w:p w14:paraId="3321064F" w14:textId="77777777" w:rsidR="00FA35C0" w:rsidRPr="00DA2E56" w:rsidRDefault="00FA35C0" w:rsidP="00FA35C0">
      <w:pPr>
        <w:spacing w:after="100" w:afterAutospacing="1" w:line="240" w:lineRule="auto"/>
        <w:ind w:left="288"/>
        <w:contextualSpacing/>
        <w:rPr>
          <w:rStyle w:val="Hyperlink"/>
          <w:rFonts w:cs="Arial"/>
          <w:color w:val="660099"/>
          <w:sz w:val="20"/>
          <w:szCs w:val="20"/>
          <w:shd w:val="clear" w:color="auto" w:fill="FFFFFF"/>
        </w:rPr>
      </w:pPr>
      <w:hyperlink r:id="rId37" w:history="1">
        <w:r w:rsidRPr="00DA2E56">
          <w:rPr>
            <w:rStyle w:val="Hyperlink"/>
            <w:rFonts w:cs="Arial"/>
            <w:color w:val="660099"/>
            <w:sz w:val="20"/>
            <w:szCs w:val="20"/>
            <w:shd w:val="clear" w:color="auto" w:fill="FFFFFF"/>
          </w:rPr>
          <w:t>Improving Clinic Visit Efficiency</w:t>
        </w:r>
      </w:hyperlink>
      <w:r w:rsidRPr="00DA2E56">
        <w:rPr>
          <w:rStyle w:val="Hyperlink"/>
          <w:rFonts w:cs="Arial"/>
          <w:color w:val="660099"/>
          <w:sz w:val="20"/>
          <w:szCs w:val="20"/>
          <w:shd w:val="clear" w:color="auto" w:fill="FFFFFF"/>
        </w:rPr>
        <w:t>, Literature Analysis</w:t>
      </w:r>
    </w:p>
    <w:p w14:paraId="14FBC810" w14:textId="77777777" w:rsidR="00FA35C0" w:rsidRPr="00DA2E56" w:rsidRDefault="00FA35C0" w:rsidP="00FA35C0">
      <w:pPr>
        <w:shd w:val="clear" w:color="auto" w:fill="FFFFFF"/>
        <w:spacing w:after="100" w:afterAutospacing="1" w:line="240" w:lineRule="auto"/>
        <w:ind w:left="288"/>
        <w:contextualSpacing/>
        <w:rPr>
          <w:rFonts w:cs="Arial"/>
          <w:color w:val="777777"/>
          <w:sz w:val="20"/>
          <w:szCs w:val="20"/>
        </w:rPr>
      </w:pPr>
      <w:r w:rsidRPr="00DA2E56">
        <w:rPr>
          <w:rFonts w:cs="Arial"/>
          <w:color w:val="777777"/>
          <w:sz w:val="20"/>
          <w:szCs w:val="20"/>
        </w:rPr>
        <w:t xml:space="preserve">J Shi, SR Sajjadi, G Li, </w:t>
      </w:r>
      <w:proofErr w:type="gramStart"/>
      <w:r w:rsidRPr="00DA2E56">
        <w:rPr>
          <w:rFonts w:cs="Arial"/>
          <w:color w:val="777777"/>
          <w:sz w:val="20"/>
          <w:szCs w:val="20"/>
        </w:rPr>
        <w:t>A</w:t>
      </w:r>
      <w:proofErr w:type="gramEnd"/>
      <w:r w:rsidRPr="00DA2E56">
        <w:rPr>
          <w:rFonts w:cs="Arial"/>
          <w:color w:val="777777"/>
          <w:sz w:val="20"/>
          <w:szCs w:val="20"/>
        </w:rPr>
        <w:t xml:space="preserve"> Anderson (1/22/2010)</w:t>
      </w:r>
    </w:p>
    <w:p w14:paraId="1A36CC9B" w14:textId="77777777" w:rsidR="00FA35C0" w:rsidRPr="0054248A" w:rsidRDefault="00FA35C0" w:rsidP="00FA35C0">
      <w:pPr>
        <w:shd w:val="clear" w:color="auto" w:fill="FFFFFF"/>
        <w:spacing w:after="100" w:afterAutospacing="1" w:line="240" w:lineRule="auto"/>
        <w:ind w:left="288"/>
        <w:contextualSpacing/>
        <w:rPr>
          <w:rFonts w:cs="Arial"/>
          <w:color w:val="777777"/>
          <w:sz w:val="20"/>
          <w:szCs w:val="20"/>
        </w:rPr>
      </w:pPr>
      <w:r w:rsidRPr="00DA2E56">
        <w:rPr>
          <w:rFonts w:cs="Arial"/>
          <w:color w:val="777777"/>
          <w:sz w:val="20"/>
          <w:szCs w:val="20"/>
        </w:rPr>
        <w:t>Department of Veterans Affairs: Technical Report - Subtask 7.11, 7.12, 7.13 / Submitted to Midwest Mountain Veterans Engineering Resource Center (VERC), 24 pages</w:t>
      </w:r>
    </w:p>
    <w:p w14:paraId="43541207" w14:textId="77777777" w:rsidR="00B9187F" w:rsidRDefault="00B9187F" w:rsidP="0035546E">
      <w:pPr>
        <w:ind w:left="288"/>
        <w:rPr>
          <w:bCs/>
        </w:rPr>
      </w:pPr>
    </w:p>
    <w:p w14:paraId="0B446778" w14:textId="77777777" w:rsidR="005B79CC" w:rsidRDefault="005B79CC" w:rsidP="00917098">
      <w:pPr>
        <w:pStyle w:val="SectionHeading"/>
        <w:rPr>
          <w:b/>
          <w:sz w:val="22"/>
        </w:rPr>
      </w:pPr>
      <w:r>
        <w:rPr>
          <w:b/>
          <w:sz w:val="22"/>
        </w:rPr>
        <w:t>PRESENTATION</w:t>
      </w:r>
    </w:p>
    <w:p w14:paraId="5A4220A9" w14:textId="77777777" w:rsidR="00D92996" w:rsidRDefault="00D92996" w:rsidP="00D92996">
      <w:pPr>
        <w:spacing w:after="100" w:afterAutospacing="1" w:line="240" w:lineRule="auto"/>
        <w:ind w:left="288"/>
        <w:contextualSpacing/>
      </w:pPr>
    </w:p>
    <w:p w14:paraId="35EBEAD5" w14:textId="77777777" w:rsidR="00D92996" w:rsidRPr="00CA1C18" w:rsidRDefault="00D92996" w:rsidP="00D92996">
      <w:pPr>
        <w:spacing w:after="100" w:afterAutospacing="1" w:line="240" w:lineRule="auto"/>
        <w:ind w:left="288"/>
        <w:contextualSpacing/>
        <w:rPr>
          <w:sz w:val="20"/>
          <w:szCs w:val="20"/>
          <w:u w:val="single"/>
        </w:rPr>
      </w:pPr>
      <w:r w:rsidRPr="00CA1C18">
        <w:rPr>
          <w:sz w:val="20"/>
          <w:szCs w:val="20"/>
          <w:u w:val="single"/>
        </w:rPr>
        <w:t xml:space="preserve">Periodic Location Routing Inventory Problem </w:t>
      </w:r>
    </w:p>
    <w:p w14:paraId="369CB563" w14:textId="77777777" w:rsidR="00D92996" w:rsidRPr="00CA1C18" w:rsidRDefault="00D92996" w:rsidP="00D92996">
      <w:pPr>
        <w:spacing w:after="100" w:afterAutospacing="1" w:line="240" w:lineRule="auto"/>
        <w:ind w:left="288"/>
        <w:contextualSpacing/>
      </w:pPr>
      <w:r w:rsidRPr="00CA1C18">
        <w:rPr>
          <w:rFonts w:cs="Arial"/>
          <w:color w:val="777777"/>
          <w:szCs w:val="16"/>
        </w:rPr>
        <w:t>SR Sajjadi (2010)</w:t>
      </w:r>
    </w:p>
    <w:p w14:paraId="34E75FCC" w14:textId="77777777" w:rsidR="00D92996" w:rsidRPr="00CA1C18" w:rsidRDefault="00D92996" w:rsidP="00D92996">
      <w:pPr>
        <w:spacing w:after="100" w:afterAutospacing="1" w:line="240" w:lineRule="auto"/>
        <w:ind w:left="288"/>
        <w:contextualSpacing/>
        <w:rPr>
          <w:rFonts w:cs="Arial"/>
          <w:color w:val="777777"/>
          <w:szCs w:val="16"/>
        </w:rPr>
      </w:pPr>
      <w:r w:rsidRPr="00CA1C18">
        <w:rPr>
          <w:rFonts w:cs="Arial"/>
          <w:color w:val="777777"/>
          <w:szCs w:val="16"/>
        </w:rPr>
        <w:t>Institute for Operations Research and the Management Sciences (INFORMS), Austin, TX, Poster Presentation</w:t>
      </w:r>
    </w:p>
    <w:p w14:paraId="2B52DDDE" w14:textId="77777777" w:rsidR="00D92996" w:rsidRPr="00CA1C18" w:rsidRDefault="00D92996" w:rsidP="00D92996">
      <w:pPr>
        <w:spacing w:after="100" w:afterAutospacing="1" w:line="240" w:lineRule="auto"/>
        <w:ind w:left="288"/>
        <w:contextualSpacing/>
      </w:pPr>
    </w:p>
    <w:p w14:paraId="25164F70" w14:textId="77777777" w:rsidR="00D92996" w:rsidRPr="00CA1C18" w:rsidRDefault="00D92996" w:rsidP="00D92996">
      <w:pPr>
        <w:spacing w:after="100" w:afterAutospacing="1" w:line="240" w:lineRule="auto"/>
        <w:ind w:left="288"/>
        <w:contextualSpacing/>
        <w:rPr>
          <w:sz w:val="20"/>
          <w:szCs w:val="20"/>
          <w:u w:val="single"/>
        </w:rPr>
      </w:pPr>
      <w:r w:rsidRPr="00CA1C18">
        <w:rPr>
          <w:sz w:val="20"/>
          <w:szCs w:val="20"/>
          <w:u w:val="single"/>
        </w:rPr>
        <w:t>Patient Flow in a Multiple-Route High-Variability Primary Care Clinic</w:t>
      </w:r>
    </w:p>
    <w:p w14:paraId="63F24198" w14:textId="77777777" w:rsidR="00D92996" w:rsidRPr="00CA1C18" w:rsidRDefault="00D92996" w:rsidP="00D92996">
      <w:pPr>
        <w:spacing w:after="100" w:afterAutospacing="1" w:line="240" w:lineRule="auto"/>
        <w:ind w:left="288"/>
        <w:contextualSpacing/>
      </w:pPr>
      <w:r w:rsidRPr="00CA1C18">
        <w:rPr>
          <w:rFonts w:cs="Arial"/>
          <w:color w:val="777777"/>
          <w:szCs w:val="16"/>
        </w:rPr>
        <w:t>SR Sajjadi</w:t>
      </w:r>
      <w:r w:rsidR="00F91176" w:rsidRPr="00CA1C18">
        <w:rPr>
          <w:rFonts w:cs="Arial"/>
          <w:color w:val="777777"/>
          <w:szCs w:val="16"/>
        </w:rPr>
        <w:t>, Session Chair</w:t>
      </w:r>
      <w:r w:rsidRPr="00CA1C18">
        <w:rPr>
          <w:rFonts w:cs="Arial"/>
          <w:color w:val="777777"/>
          <w:szCs w:val="16"/>
        </w:rPr>
        <w:t xml:space="preserve"> (2010)</w:t>
      </w:r>
    </w:p>
    <w:p w14:paraId="5FCB501D" w14:textId="77777777" w:rsidR="00D92996" w:rsidRPr="00CA1C18" w:rsidRDefault="00D92996" w:rsidP="00D92996">
      <w:pPr>
        <w:spacing w:after="100" w:afterAutospacing="1" w:line="240" w:lineRule="auto"/>
        <w:ind w:left="288"/>
        <w:contextualSpacing/>
        <w:rPr>
          <w:rFonts w:cs="Arial"/>
          <w:color w:val="777777"/>
          <w:szCs w:val="16"/>
        </w:rPr>
      </w:pPr>
      <w:r w:rsidRPr="00CA1C18">
        <w:rPr>
          <w:rFonts w:cs="Arial"/>
          <w:color w:val="777777"/>
          <w:szCs w:val="16"/>
        </w:rPr>
        <w:t>Institute for Operations Research and the Management Sciences (INFORMS), Austin, TX, Session Presentation</w:t>
      </w:r>
    </w:p>
    <w:p w14:paraId="15CD57F5" w14:textId="77777777" w:rsidR="00CA1C18" w:rsidRPr="00CA1C18" w:rsidRDefault="00CA1C18" w:rsidP="00D92996">
      <w:pPr>
        <w:spacing w:after="100" w:afterAutospacing="1" w:line="240" w:lineRule="auto"/>
        <w:ind w:left="288"/>
        <w:contextualSpacing/>
        <w:rPr>
          <w:rFonts w:cs="Arial"/>
          <w:color w:val="777777"/>
          <w:szCs w:val="16"/>
        </w:rPr>
      </w:pPr>
    </w:p>
    <w:p w14:paraId="01B4094E" w14:textId="77777777" w:rsidR="00CA1C18" w:rsidRPr="00CA1C18" w:rsidRDefault="00CA1C18" w:rsidP="00CA1C18">
      <w:pPr>
        <w:ind w:left="288"/>
      </w:pPr>
      <w:hyperlink r:id="rId38" w:history="1">
        <w:r w:rsidRPr="00CA1C18">
          <w:rPr>
            <w:rStyle w:val="Hyperlink"/>
            <w:rFonts w:cs="Arial"/>
            <w:color w:val="660099"/>
            <w:sz w:val="20"/>
            <w:szCs w:val="20"/>
            <w:shd w:val="clear" w:color="auto" w:fill="FFFFFF"/>
          </w:rPr>
          <w:t>Health Care Digital Data Collection System: An Opportunity to Improve Operations</w:t>
        </w:r>
      </w:hyperlink>
    </w:p>
    <w:p w14:paraId="72D5AAC2" w14:textId="77777777" w:rsidR="00CA1C18" w:rsidRPr="00CA1C18" w:rsidRDefault="00CA1C18" w:rsidP="00CA1C18">
      <w:pPr>
        <w:shd w:val="clear" w:color="auto" w:fill="FFFFFF"/>
        <w:spacing w:line="202" w:lineRule="atLeast"/>
        <w:ind w:left="288"/>
        <w:rPr>
          <w:rFonts w:cs="Arial"/>
          <w:color w:val="777777"/>
          <w:szCs w:val="16"/>
        </w:rPr>
      </w:pPr>
      <w:r w:rsidRPr="00CA1C18">
        <w:rPr>
          <w:rFonts w:cs="Arial"/>
          <w:color w:val="777777"/>
          <w:szCs w:val="16"/>
        </w:rPr>
        <w:t>SR Sajjadi, J Shi, K Farahmand (2010)</w:t>
      </w:r>
    </w:p>
    <w:p w14:paraId="0A04C1E1" w14:textId="77777777" w:rsidR="00CA1C18" w:rsidRPr="00CA1C18" w:rsidRDefault="00CA1C18" w:rsidP="00CA1C18">
      <w:pPr>
        <w:shd w:val="clear" w:color="auto" w:fill="FFFFFF"/>
        <w:spacing w:line="202" w:lineRule="atLeast"/>
        <w:ind w:left="288"/>
        <w:rPr>
          <w:bCs/>
          <w:color w:val="777777"/>
          <w:szCs w:val="16"/>
        </w:rPr>
      </w:pPr>
      <w:r w:rsidRPr="00CA1C18">
        <w:rPr>
          <w:rFonts w:cs="Arial"/>
          <w:color w:val="777777"/>
          <w:szCs w:val="16"/>
        </w:rPr>
        <w:t>The 14th World Multi-Conference on Systemics, Cybernetics and Informatics (</w:t>
      </w:r>
      <w:r w:rsidRPr="00CA1C18">
        <w:rPr>
          <w:bCs/>
          <w:color w:val="777777"/>
          <w:szCs w:val="16"/>
        </w:rPr>
        <w:t>WMSCI)</w:t>
      </w:r>
    </w:p>
    <w:p w14:paraId="738E806B" w14:textId="77777777" w:rsidR="00CA1C18" w:rsidRPr="00CA1C18" w:rsidRDefault="00CA1C18" w:rsidP="00D92996">
      <w:pPr>
        <w:spacing w:after="100" w:afterAutospacing="1" w:line="240" w:lineRule="auto"/>
        <w:ind w:left="288"/>
        <w:contextualSpacing/>
        <w:rPr>
          <w:rFonts w:cs="Arial"/>
          <w:color w:val="777777"/>
          <w:szCs w:val="16"/>
        </w:rPr>
      </w:pPr>
    </w:p>
    <w:p w14:paraId="3CE1851A" w14:textId="77777777" w:rsidR="00D92996" w:rsidRPr="00CA1C18" w:rsidRDefault="00D92996" w:rsidP="00D92996">
      <w:pPr>
        <w:spacing w:after="100" w:afterAutospacing="1" w:line="240" w:lineRule="auto"/>
        <w:ind w:left="288"/>
        <w:contextualSpacing/>
      </w:pPr>
      <w:hyperlink r:id="rId39" w:history="1">
        <w:r w:rsidRPr="00CA1C18">
          <w:rPr>
            <w:rStyle w:val="Hyperlink"/>
            <w:rFonts w:cs="Arial"/>
            <w:color w:val="660099"/>
            <w:sz w:val="20"/>
            <w:szCs w:val="20"/>
            <w:shd w:val="clear" w:color="auto" w:fill="FFFFFF"/>
          </w:rPr>
          <w:t>Uncertain location routing problem (LRP) integrated to inventory considering space limitation</w:t>
        </w:r>
      </w:hyperlink>
    </w:p>
    <w:p w14:paraId="32BC1694" w14:textId="77777777" w:rsidR="00D92996" w:rsidRPr="00CA1C18" w:rsidRDefault="00D92996" w:rsidP="00D92996">
      <w:pPr>
        <w:shd w:val="clear" w:color="auto" w:fill="FFFFFF"/>
        <w:spacing w:after="100" w:afterAutospacing="1" w:line="240" w:lineRule="auto"/>
        <w:ind w:left="288"/>
        <w:contextualSpacing/>
        <w:rPr>
          <w:rFonts w:cs="Arial"/>
          <w:color w:val="777777"/>
          <w:szCs w:val="16"/>
        </w:rPr>
      </w:pPr>
      <w:r w:rsidRPr="00CA1C18">
        <w:rPr>
          <w:rFonts w:cs="Arial"/>
          <w:color w:val="777777"/>
          <w:szCs w:val="16"/>
        </w:rPr>
        <w:t>SR Sajjadi, SH Cheraghi (2008)</w:t>
      </w:r>
    </w:p>
    <w:p w14:paraId="74BB0753" w14:textId="77777777" w:rsidR="00D92996" w:rsidRPr="00CA1C18" w:rsidRDefault="00D92996" w:rsidP="00D92996">
      <w:pPr>
        <w:shd w:val="clear" w:color="auto" w:fill="FFFFFF"/>
        <w:spacing w:after="100" w:afterAutospacing="1" w:line="240" w:lineRule="auto"/>
        <w:ind w:left="288"/>
        <w:contextualSpacing/>
        <w:rPr>
          <w:rFonts w:cs="Arial"/>
          <w:color w:val="777777"/>
          <w:szCs w:val="16"/>
        </w:rPr>
      </w:pPr>
      <w:r w:rsidRPr="00CA1C18">
        <w:rPr>
          <w:rFonts w:cs="Arial"/>
          <w:color w:val="777777"/>
          <w:szCs w:val="16"/>
        </w:rPr>
        <w:t>The 4th Annual GRASP Symposium, Poster Presentation</w:t>
      </w:r>
    </w:p>
    <w:p w14:paraId="4614FA02" w14:textId="77777777" w:rsidR="00D92996" w:rsidRPr="00CA1C18" w:rsidRDefault="00D92996" w:rsidP="00D92996">
      <w:pPr>
        <w:shd w:val="clear" w:color="auto" w:fill="FFFFFF"/>
        <w:spacing w:after="100" w:afterAutospacing="1" w:line="240" w:lineRule="auto"/>
        <w:ind w:left="288"/>
        <w:contextualSpacing/>
        <w:rPr>
          <w:rFonts w:cs="Arial"/>
          <w:color w:val="777777"/>
          <w:szCs w:val="16"/>
        </w:rPr>
      </w:pPr>
    </w:p>
    <w:p w14:paraId="2DC7E622" w14:textId="77777777" w:rsidR="00D92996" w:rsidRPr="00CA1C18" w:rsidRDefault="00D92996" w:rsidP="00D92996">
      <w:pPr>
        <w:spacing w:after="100" w:afterAutospacing="1" w:line="240" w:lineRule="auto"/>
        <w:ind w:left="288"/>
        <w:contextualSpacing/>
      </w:pPr>
      <w:hyperlink r:id="rId40" w:history="1">
        <w:r w:rsidRPr="00CA1C18">
          <w:rPr>
            <w:rStyle w:val="Hyperlink"/>
            <w:rFonts w:cs="Arial"/>
            <w:color w:val="660099"/>
            <w:sz w:val="20"/>
            <w:szCs w:val="20"/>
            <w:shd w:val="clear" w:color="auto" w:fill="FFFFFF"/>
          </w:rPr>
          <w:t>Multiple Products LRP-inventory Model under Uncertain Demand</w:t>
        </w:r>
      </w:hyperlink>
    </w:p>
    <w:p w14:paraId="68D48429" w14:textId="77777777" w:rsidR="00D92996" w:rsidRPr="00CA1C18" w:rsidRDefault="00D92996" w:rsidP="00D92996">
      <w:pPr>
        <w:shd w:val="clear" w:color="auto" w:fill="FFFFFF"/>
        <w:spacing w:after="100" w:afterAutospacing="1" w:line="240" w:lineRule="auto"/>
        <w:ind w:left="288"/>
        <w:contextualSpacing/>
        <w:rPr>
          <w:rFonts w:cs="Arial"/>
          <w:color w:val="777777"/>
          <w:szCs w:val="16"/>
        </w:rPr>
      </w:pPr>
      <w:r w:rsidRPr="00CA1C18">
        <w:rPr>
          <w:rFonts w:cs="Arial"/>
          <w:color w:val="777777"/>
          <w:szCs w:val="16"/>
        </w:rPr>
        <w:t>SR Sajjadi, SH Cheraghi (2008)</w:t>
      </w:r>
    </w:p>
    <w:p w14:paraId="3BDF029E" w14:textId="77777777" w:rsidR="00D92996" w:rsidRPr="00441AF5" w:rsidRDefault="00D92996" w:rsidP="00D92996">
      <w:pPr>
        <w:spacing w:after="100" w:afterAutospacing="1" w:line="240" w:lineRule="auto"/>
        <w:ind w:left="288"/>
        <w:contextualSpacing/>
        <w:rPr>
          <w:rFonts w:cs="Arial"/>
          <w:color w:val="777777"/>
          <w:szCs w:val="16"/>
        </w:rPr>
      </w:pPr>
      <w:r w:rsidRPr="00CA1C18">
        <w:rPr>
          <w:rFonts w:cs="Arial"/>
          <w:color w:val="777777"/>
          <w:szCs w:val="16"/>
        </w:rPr>
        <w:t>Institute for Operations Research and the Management Sciences (INFORMS), Washington, DC, Session Presentation</w:t>
      </w:r>
    </w:p>
    <w:p w14:paraId="75744C8C" w14:textId="77777777" w:rsidR="00917098" w:rsidRPr="00682155" w:rsidRDefault="00917098" w:rsidP="00917098">
      <w:pPr>
        <w:pStyle w:val="SectionHeading"/>
        <w:rPr>
          <w:b/>
          <w:sz w:val="22"/>
        </w:rPr>
      </w:pPr>
      <w:r>
        <w:rPr>
          <w:b/>
          <w:sz w:val="22"/>
        </w:rPr>
        <w:t xml:space="preserve">REVIEWD PAPER  </w:t>
      </w:r>
    </w:p>
    <w:p w14:paraId="09A99F4F" w14:textId="77777777" w:rsidR="00917098" w:rsidRPr="00E9064A" w:rsidRDefault="007937E0">
      <w:pPr>
        <w:pStyle w:val="NormalBodyText"/>
        <w:rPr>
          <w:rFonts w:cs="Segoe UI"/>
          <w:color w:val="000000"/>
          <w:sz w:val="22"/>
          <w:shd w:val="clear" w:color="auto" w:fill="FFFFFF"/>
        </w:rPr>
      </w:pPr>
      <w:r w:rsidRPr="00E9064A">
        <w:rPr>
          <w:rFonts w:cs="Segoe UI"/>
          <w:color w:val="000000"/>
          <w:sz w:val="22"/>
          <w:shd w:val="clear" w:color="auto" w:fill="FFFFFF"/>
        </w:rPr>
        <w:t>Sridharan, R.; Panicker, V.; Reddy, V., “</w:t>
      </w:r>
      <w:r w:rsidR="00917098" w:rsidRPr="00E9064A">
        <w:rPr>
          <w:rFonts w:cs="Segoe UI"/>
          <w:color w:val="000000"/>
          <w:sz w:val="22"/>
          <w:shd w:val="clear" w:color="auto" w:fill="FFFFFF"/>
        </w:rPr>
        <w:t xml:space="preserve">Ant colony </w:t>
      </w:r>
      <w:proofErr w:type="spellStart"/>
      <w:r w:rsidR="00917098" w:rsidRPr="00E9064A">
        <w:rPr>
          <w:rFonts w:cs="Segoe UI"/>
          <w:color w:val="000000"/>
          <w:sz w:val="22"/>
          <w:shd w:val="clear" w:color="auto" w:fill="FFFFFF"/>
        </w:rPr>
        <w:t>optimisation</w:t>
      </w:r>
      <w:proofErr w:type="spellEnd"/>
      <w:r w:rsidR="00917098" w:rsidRPr="00E9064A">
        <w:rPr>
          <w:rFonts w:cs="Segoe UI"/>
          <w:color w:val="000000"/>
          <w:sz w:val="22"/>
          <w:shd w:val="clear" w:color="auto" w:fill="FFFFFF"/>
        </w:rPr>
        <w:t>-based heuristic for location-routing model for a two-stage supply chain</w:t>
      </w:r>
      <w:r w:rsidRPr="00E9064A">
        <w:rPr>
          <w:rFonts w:cs="Segoe UI"/>
          <w:color w:val="000000"/>
          <w:sz w:val="22"/>
          <w:shd w:val="clear" w:color="auto" w:fill="FFFFFF"/>
        </w:rPr>
        <w:t>”</w:t>
      </w:r>
      <w:r w:rsidR="00917098" w:rsidRPr="00E9064A">
        <w:rPr>
          <w:rFonts w:cs="Segoe UI"/>
          <w:color w:val="000000"/>
          <w:sz w:val="22"/>
          <w:shd w:val="clear" w:color="auto" w:fill="FFFFFF"/>
        </w:rPr>
        <w:t xml:space="preserve">, </w:t>
      </w:r>
      <w:r w:rsidR="00917098" w:rsidRPr="00F40B9B">
        <w:rPr>
          <w:rFonts w:cs="Segoe UI"/>
          <w:i/>
          <w:color w:val="000000"/>
          <w:sz w:val="22"/>
          <w:shd w:val="clear" w:color="auto" w:fill="FFFFFF"/>
        </w:rPr>
        <w:t>International Journal of Production Research</w:t>
      </w:r>
      <w:r w:rsidR="00917098" w:rsidRPr="00E9064A">
        <w:rPr>
          <w:rFonts w:cs="Segoe UI"/>
          <w:color w:val="000000"/>
          <w:sz w:val="22"/>
          <w:shd w:val="clear" w:color="auto" w:fill="FFFFFF"/>
        </w:rPr>
        <w:t xml:space="preserve">, </w:t>
      </w:r>
      <w:r w:rsidR="00901E7F">
        <w:rPr>
          <w:rFonts w:cs="Segoe UI"/>
          <w:color w:val="000000"/>
          <w:sz w:val="22"/>
          <w:shd w:val="clear" w:color="auto" w:fill="FFFFFF"/>
        </w:rPr>
        <w:t>ID#</w:t>
      </w:r>
      <w:r w:rsidR="00901E7F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TPRS-2012-IJPR-0625.R3</w:t>
      </w:r>
      <w:r w:rsidR="00901E7F">
        <w:rPr>
          <w:rFonts w:cs="Segoe UI"/>
          <w:color w:val="000000"/>
          <w:sz w:val="22"/>
          <w:shd w:val="clear" w:color="auto" w:fill="FFFFFF"/>
        </w:rPr>
        <w:t xml:space="preserve">, </w:t>
      </w:r>
      <w:r w:rsidRPr="00E9064A">
        <w:rPr>
          <w:rFonts w:cs="Segoe UI"/>
          <w:color w:val="000000"/>
          <w:sz w:val="22"/>
          <w:shd w:val="clear" w:color="auto" w:fill="FFFFFF"/>
        </w:rPr>
        <w:t>2</w:t>
      </w:r>
      <w:r w:rsidRPr="00E9064A">
        <w:rPr>
          <w:rFonts w:cs="Segoe UI"/>
          <w:color w:val="000000"/>
          <w:sz w:val="22"/>
          <w:shd w:val="clear" w:color="auto" w:fill="FFFFFF"/>
          <w:vertAlign w:val="superscript"/>
        </w:rPr>
        <w:t>nd</w:t>
      </w:r>
      <w:r w:rsidRPr="00E9064A">
        <w:rPr>
          <w:rFonts w:cs="Segoe UI"/>
          <w:color w:val="000000"/>
          <w:sz w:val="22"/>
          <w:shd w:val="clear" w:color="auto" w:fill="FFFFFF"/>
        </w:rPr>
        <w:t xml:space="preserve"> Review, May</w:t>
      </w:r>
      <w:r w:rsidR="00917098" w:rsidRPr="00E9064A">
        <w:rPr>
          <w:rFonts w:cs="Segoe UI"/>
          <w:color w:val="000000"/>
          <w:sz w:val="22"/>
          <w:shd w:val="clear" w:color="auto" w:fill="FFFFFF"/>
        </w:rPr>
        <w:t xml:space="preserve"> 201</w:t>
      </w:r>
      <w:r w:rsidRPr="00E9064A">
        <w:rPr>
          <w:rFonts w:cs="Segoe UI"/>
          <w:color w:val="000000"/>
          <w:sz w:val="22"/>
          <w:shd w:val="clear" w:color="auto" w:fill="FFFFFF"/>
        </w:rPr>
        <w:t>3.</w:t>
      </w:r>
    </w:p>
    <w:p w14:paraId="4B514455" w14:textId="77777777" w:rsidR="00917098" w:rsidRPr="00E9064A" w:rsidRDefault="00917098">
      <w:pPr>
        <w:pStyle w:val="NormalBodyText"/>
        <w:rPr>
          <w:rFonts w:cs="Segoe UI"/>
          <w:color w:val="000000"/>
          <w:sz w:val="22"/>
          <w:shd w:val="clear" w:color="auto" w:fill="FFFFFF"/>
        </w:rPr>
      </w:pPr>
    </w:p>
    <w:p w14:paraId="07B75849" w14:textId="77777777" w:rsidR="007937E0" w:rsidRPr="00E9064A" w:rsidRDefault="007937E0" w:rsidP="007937E0">
      <w:pPr>
        <w:pStyle w:val="NormalBodyText"/>
        <w:rPr>
          <w:rFonts w:cs="Segoe UI"/>
          <w:color w:val="000000"/>
          <w:sz w:val="22"/>
          <w:shd w:val="clear" w:color="auto" w:fill="FFFFFF"/>
        </w:rPr>
      </w:pPr>
      <w:r w:rsidRPr="00E9064A">
        <w:rPr>
          <w:rFonts w:cs="Segoe UI"/>
          <w:color w:val="000000"/>
          <w:sz w:val="22"/>
          <w:shd w:val="clear" w:color="auto" w:fill="FFFFFF"/>
        </w:rPr>
        <w:t xml:space="preserve">Sridharan, R.; Panicker, V.; Reddy, V., “Ant colony </w:t>
      </w:r>
      <w:proofErr w:type="spellStart"/>
      <w:r w:rsidRPr="00E9064A">
        <w:rPr>
          <w:rFonts w:cs="Segoe UI"/>
          <w:color w:val="000000"/>
          <w:sz w:val="22"/>
          <w:shd w:val="clear" w:color="auto" w:fill="FFFFFF"/>
        </w:rPr>
        <w:t>optimisation</w:t>
      </w:r>
      <w:proofErr w:type="spellEnd"/>
      <w:r w:rsidRPr="00E9064A">
        <w:rPr>
          <w:rFonts w:cs="Segoe UI"/>
          <w:color w:val="000000"/>
          <w:sz w:val="22"/>
          <w:shd w:val="clear" w:color="auto" w:fill="FFFFFF"/>
        </w:rPr>
        <w:t xml:space="preserve">-based heuristic for location-routing model for a two-stage supply chain”, </w:t>
      </w:r>
      <w:r w:rsidRPr="00F40B9B">
        <w:rPr>
          <w:rFonts w:cs="Segoe UI"/>
          <w:i/>
          <w:color w:val="000000"/>
          <w:sz w:val="22"/>
          <w:shd w:val="clear" w:color="auto" w:fill="FFFFFF"/>
        </w:rPr>
        <w:t>International Journal of Production Research</w:t>
      </w:r>
      <w:r w:rsidRPr="00E9064A">
        <w:rPr>
          <w:rFonts w:cs="Segoe UI"/>
          <w:color w:val="000000"/>
          <w:sz w:val="22"/>
          <w:shd w:val="clear" w:color="auto" w:fill="FFFFFF"/>
        </w:rPr>
        <w:t xml:space="preserve">, </w:t>
      </w:r>
      <w:r w:rsidR="00901E7F">
        <w:rPr>
          <w:rFonts w:cs="Segoe UI"/>
          <w:color w:val="000000"/>
          <w:sz w:val="22"/>
          <w:shd w:val="clear" w:color="auto" w:fill="FFFFFF"/>
        </w:rPr>
        <w:t>ID#</w:t>
      </w:r>
      <w:r w:rsidR="00901E7F" w:rsidRPr="00901E7F">
        <w:rPr>
          <w:rFonts w:cs="Segoe UI"/>
          <w:color w:val="000000"/>
          <w:sz w:val="22"/>
          <w:shd w:val="clear" w:color="auto" w:fill="FFFFFF"/>
        </w:rPr>
        <w:t>TPRS-2012-IJPR-0625.R1,</w:t>
      </w:r>
      <w:r w:rsidR="00901E7F" w:rsidRPr="00E9064A">
        <w:rPr>
          <w:rFonts w:cs="Segoe UI"/>
          <w:color w:val="000000"/>
          <w:sz w:val="22"/>
          <w:shd w:val="clear" w:color="auto" w:fill="FFFFFF"/>
        </w:rPr>
        <w:t xml:space="preserve"> </w:t>
      </w:r>
      <w:r w:rsidRPr="00E9064A">
        <w:rPr>
          <w:rFonts w:cs="Segoe UI"/>
          <w:color w:val="000000"/>
          <w:sz w:val="22"/>
          <w:shd w:val="clear" w:color="auto" w:fill="FFFFFF"/>
        </w:rPr>
        <w:t>1</w:t>
      </w:r>
      <w:r w:rsidRPr="00E9064A">
        <w:rPr>
          <w:rFonts w:cs="Segoe UI"/>
          <w:color w:val="000000"/>
          <w:sz w:val="22"/>
          <w:shd w:val="clear" w:color="auto" w:fill="FFFFFF"/>
          <w:vertAlign w:val="superscript"/>
        </w:rPr>
        <w:t>st</w:t>
      </w:r>
      <w:r w:rsidRPr="00E9064A">
        <w:rPr>
          <w:rFonts w:cs="Segoe UI"/>
          <w:color w:val="000000"/>
          <w:sz w:val="22"/>
          <w:shd w:val="clear" w:color="auto" w:fill="FFFFFF"/>
        </w:rPr>
        <w:t xml:space="preserve"> Review, December 2012.</w:t>
      </w:r>
    </w:p>
    <w:p w14:paraId="1FC28F1C" w14:textId="77777777" w:rsidR="007937E0" w:rsidRPr="00E9064A" w:rsidRDefault="007937E0" w:rsidP="007937E0">
      <w:pPr>
        <w:pStyle w:val="NormalBodyText"/>
        <w:rPr>
          <w:rFonts w:cs="Segoe UI"/>
          <w:color w:val="000000"/>
          <w:sz w:val="22"/>
          <w:shd w:val="clear" w:color="auto" w:fill="FFFFFF"/>
        </w:rPr>
      </w:pPr>
    </w:p>
    <w:p w14:paraId="05F8ED8E" w14:textId="77777777" w:rsidR="007937E0" w:rsidRPr="00E9064A" w:rsidRDefault="00E9064A" w:rsidP="007937E0">
      <w:pPr>
        <w:pStyle w:val="NormalBodyText"/>
        <w:rPr>
          <w:rFonts w:cs="Segoe UI"/>
          <w:color w:val="000000"/>
          <w:sz w:val="22"/>
          <w:shd w:val="clear" w:color="auto" w:fill="FFFFFF"/>
        </w:rPr>
      </w:pPr>
      <w:r w:rsidRPr="00E9064A">
        <w:rPr>
          <w:color w:val="000000"/>
          <w:sz w:val="22"/>
          <w:shd w:val="clear" w:color="auto" w:fill="FFFFFF"/>
        </w:rPr>
        <w:t xml:space="preserve">Blind Review, “Evolutionary Algorithms for the Complex Network Based on Granular Neural Network”, </w:t>
      </w:r>
      <w:r w:rsidRPr="00E9064A">
        <w:rPr>
          <w:i/>
          <w:color w:val="000000"/>
          <w:sz w:val="22"/>
          <w:shd w:val="clear" w:color="auto" w:fill="FFFFFF"/>
        </w:rPr>
        <w:t>International Journal of Economics and Management Engineering (IJEME),</w:t>
      </w:r>
      <w:r w:rsidRPr="00E9064A">
        <w:rPr>
          <w:color w:val="000000"/>
          <w:sz w:val="22"/>
          <w:shd w:val="clear" w:color="auto" w:fill="FFFFFF"/>
        </w:rPr>
        <w:t xml:space="preserve"> March 2013</w:t>
      </w:r>
      <w:r w:rsidR="000536A2">
        <w:rPr>
          <w:color w:val="000000"/>
          <w:sz w:val="22"/>
          <w:shd w:val="clear" w:color="auto" w:fill="FFFFFF"/>
        </w:rPr>
        <w:t>.</w:t>
      </w:r>
    </w:p>
    <w:p w14:paraId="39BE25E5" w14:textId="77777777" w:rsidR="007937E0" w:rsidRPr="00E9064A" w:rsidRDefault="007937E0">
      <w:pPr>
        <w:pStyle w:val="NormalBodyText"/>
        <w:rPr>
          <w:rFonts w:cs="Segoe UI"/>
          <w:color w:val="000000"/>
          <w:sz w:val="22"/>
          <w:shd w:val="clear" w:color="auto" w:fill="FFFFFF"/>
        </w:rPr>
      </w:pPr>
    </w:p>
    <w:p w14:paraId="4EC09CB4" w14:textId="77777777" w:rsidR="00917098" w:rsidRDefault="00B66D6C" w:rsidP="00E9064A">
      <w:pPr>
        <w:pStyle w:val="Heading3"/>
        <w:shd w:val="clear" w:color="auto" w:fill="FFFFFF"/>
        <w:rPr>
          <w:rFonts w:cs="Segoe UI"/>
          <w:i w:val="0"/>
          <w:color w:val="000000"/>
          <w:sz w:val="22"/>
          <w:shd w:val="clear" w:color="auto" w:fill="FFFFFF"/>
        </w:rPr>
      </w:pPr>
      <w:r w:rsidRPr="00B66D6C">
        <w:rPr>
          <w:i w:val="0"/>
          <w:color w:val="000000"/>
          <w:sz w:val="22"/>
          <w:shd w:val="clear" w:color="auto" w:fill="FFFFFF"/>
        </w:rPr>
        <w:t>Blind Review</w:t>
      </w:r>
      <w:r w:rsidR="00FA2D3C" w:rsidRPr="00E9064A">
        <w:rPr>
          <w:i w:val="0"/>
          <w:color w:val="000000"/>
          <w:sz w:val="22"/>
          <w:shd w:val="clear" w:color="auto" w:fill="FFFFFF"/>
        </w:rPr>
        <w:t>,</w:t>
      </w:r>
      <w:r w:rsidR="00FA2D3C">
        <w:rPr>
          <w:i w:val="0"/>
          <w:color w:val="000000"/>
          <w:sz w:val="22"/>
          <w:shd w:val="clear" w:color="auto" w:fill="FFFFFF"/>
        </w:rPr>
        <w:t xml:space="preserve"> </w:t>
      </w:r>
      <w:r w:rsidR="00FA2D3C" w:rsidRPr="00E9064A">
        <w:rPr>
          <w:rFonts w:cs="Segoe UI"/>
          <w:i w:val="0"/>
          <w:color w:val="000000"/>
          <w:sz w:val="22"/>
          <w:shd w:val="clear" w:color="auto" w:fill="FFFFFF"/>
        </w:rPr>
        <w:t>“Estimating</w:t>
      </w:r>
      <w:r w:rsidR="00E9064A" w:rsidRPr="00E9064A">
        <w:rPr>
          <w:rFonts w:cs="Segoe UI"/>
          <w:i w:val="0"/>
          <w:color w:val="000000"/>
          <w:sz w:val="22"/>
          <w:shd w:val="clear" w:color="auto" w:fill="FFFFFF"/>
        </w:rPr>
        <w:t xml:space="preserve"> and reducing the waiting time of patients to access emergency departments”, </w:t>
      </w:r>
      <w:r w:rsidR="00E9064A" w:rsidRPr="00E9064A">
        <w:rPr>
          <w:rFonts w:cs="Segoe UI"/>
          <w:color w:val="000000"/>
          <w:sz w:val="22"/>
          <w:shd w:val="clear" w:color="auto" w:fill="FFFFFF"/>
        </w:rPr>
        <w:t>Health Care Management Science</w:t>
      </w:r>
      <w:r w:rsidR="00E9064A">
        <w:rPr>
          <w:rFonts w:cs="Segoe UI"/>
          <w:i w:val="0"/>
          <w:color w:val="000000"/>
          <w:sz w:val="22"/>
          <w:shd w:val="clear" w:color="auto" w:fill="FFFFFF"/>
        </w:rPr>
        <w:t xml:space="preserve">, </w:t>
      </w:r>
      <w:r>
        <w:rPr>
          <w:i w:val="0"/>
          <w:color w:val="000000"/>
          <w:sz w:val="22"/>
          <w:shd w:val="clear" w:color="auto" w:fill="FFFFFF"/>
        </w:rPr>
        <w:t xml:space="preserve">HCMS-547, </w:t>
      </w:r>
      <w:r w:rsidR="00730F9D">
        <w:rPr>
          <w:rFonts w:cs="Segoe UI"/>
          <w:i w:val="0"/>
          <w:color w:val="000000"/>
          <w:sz w:val="22"/>
          <w:shd w:val="clear" w:color="auto" w:fill="FFFFFF"/>
        </w:rPr>
        <w:t>December</w:t>
      </w:r>
      <w:r w:rsidR="00E9064A">
        <w:rPr>
          <w:rFonts w:cs="Segoe UI"/>
          <w:i w:val="0"/>
          <w:color w:val="000000"/>
          <w:sz w:val="22"/>
          <w:shd w:val="clear" w:color="auto" w:fill="FFFFFF"/>
        </w:rPr>
        <w:t xml:space="preserve"> 2011.</w:t>
      </w:r>
    </w:p>
    <w:p w14:paraId="4E488F6A" w14:textId="77777777" w:rsidR="00F364BF" w:rsidRDefault="00F364BF" w:rsidP="00F364BF"/>
    <w:p w14:paraId="50B2B02C" w14:textId="77777777" w:rsidR="00F364BF" w:rsidRDefault="00B66D6C" w:rsidP="00F364BF">
      <w:pPr>
        <w:pStyle w:val="Heading3"/>
        <w:shd w:val="clear" w:color="auto" w:fill="FFFFFF"/>
        <w:rPr>
          <w:rFonts w:cs="Segoe UI"/>
          <w:i w:val="0"/>
          <w:color w:val="000000"/>
          <w:sz w:val="22"/>
          <w:shd w:val="clear" w:color="auto" w:fill="FFFFFF"/>
        </w:rPr>
      </w:pPr>
      <w:r w:rsidRPr="00B66D6C">
        <w:rPr>
          <w:i w:val="0"/>
          <w:color w:val="000000"/>
          <w:sz w:val="22"/>
          <w:shd w:val="clear" w:color="auto" w:fill="FFFFFF"/>
        </w:rPr>
        <w:lastRenderedPageBreak/>
        <w:t>Blind Review</w:t>
      </w:r>
      <w:r w:rsidR="00FA2D3C" w:rsidRPr="00E9064A">
        <w:rPr>
          <w:i w:val="0"/>
          <w:color w:val="000000"/>
          <w:sz w:val="22"/>
          <w:shd w:val="clear" w:color="auto" w:fill="FFFFFF"/>
        </w:rPr>
        <w:t>,</w:t>
      </w:r>
      <w:r w:rsidR="00FA2D3C">
        <w:rPr>
          <w:i w:val="0"/>
          <w:color w:val="000000"/>
          <w:sz w:val="22"/>
          <w:shd w:val="clear" w:color="auto" w:fill="FFFFFF"/>
        </w:rPr>
        <w:t xml:space="preserve"> </w:t>
      </w:r>
      <w:r w:rsidR="00FA2D3C" w:rsidRPr="002D497B">
        <w:rPr>
          <w:rFonts w:ascii="Cambria" w:hAnsi="Cambria" w:cs="Cambria"/>
          <w:sz w:val="21"/>
          <w:szCs w:val="21"/>
        </w:rPr>
        <w:t>“</w:t>
      </w:r>
      <w:r w:rsidR="00FA2D3C" w:rsidRPr="00FA2D3C">
        <w:rPr>
          <w:rFonts w:ascii="Cambria" w:hAnsi="Cambria" w:cs="Cambria"/>
          <w:i w:val="0"/>
          <w:sz w:val="21"/>
          <w:szCs w:val="21"/>
        </w:rPr>
        <w:t>Designing</w:t>
      </w:r>
      <w:r w:rsidR="00F364BF" w:rsidRPr="00FA2D3C">
        <w:rPr>
          <w:rFonts w:ascii="Cambria" w:hAnsi="Cambria" w:cs="Cambria"/>
          <w:i w:val="0"/>
          <w:sz w:val="21"/>
          <w:szCs w:val="21"/>
        </w:rPr>
        <w:t xml:space="preserve"> and</w:t>
      </w:r>
      <w:r w:rsidR="00F364BF" w:rsidRPr="00FA2D3C">
        <w:rPr>
          <w:rFonts w:ascii="Cambria" w:hAnsi="Cambria" w:cs="Cambria"/>
          <w:b/>
          <w:i w:val="0"/>
          <w:sz w:val="21"/>
          <w:szCs w:val="21"/>
        </w:rPr>
        <w:t xml:space="preserve"> </w:t>
      </w:r>
      <w:r w:rsidR="00F364BF" w:rsidRPr="00FA2D3C">
        <w:rPr>
          <w:rFonts w:ascii="Cambria" w:hAnsi="Cambria" w:cs="Cambria"/>
          <w:i w:val="0"/>
          <w:sz w:val="21"/>
          <w:szCs w:val="21"/>
        </w:rPr>
        <w:t>Integrated Surgical Care Delivery System</w:t>
      </w:r>
      <w:r w:rsidR="00F364BF">
        <w:rPr>
          <w:rFonts w:ascii="Cambria" w:hAnsi="Cambria" w:cs="Cambria"/>
          <w:i w:val="0"/>
          <w:sz w:val="21"/>
          <w:szCs w:val="21"/>
        </w:rPr>
        <w:t xml:space="preserve">”, </w:t>
      </w:r>
      <w:r w:rsidR="00F364BF" w:rsidRPr="00E9064A">
        <w:rPr>
          <w:rFonts w:cs="Segoe UI"/>
          <w:color w:val="000000"/>
          <w:sz w:val="22"/>
          <w:shd w:val="clear" w:color="auto" w:fill="FFFFFF"/>
        </w:rPr>
        <w:t>Health Care Management Science</w:t>
      </w:r>
      <w:r w:rsidR="00F364BF">
        <w:rPr>
          <w:rFonts w:cs="Segoe UI"/>
          <w:i w:val="0"/>
          <w:color w:val="000000"/>
          <w:sz w:val="22"/>
          <w:shd w:val="clear" w:color="auto" w:fill="FFFFFF"/>
        </w:rPr>
        <w:t xml:space="preserve">, </w:t>
      </w:r>
      <w:r w:rsidRPr="00730F9D">
        <w:rPr>
          <w:i w:val="0"/>
          <w:color w:val="000000"/>
          <w:sz w:val="22"/>
          <w:shd w:val="clear" w:color="auto" w:fill="FFFFFF"/>
        </w:rPr>
        <w:t>HCMS-395</w:t>
      </w:r>
      <w:r>
        <w:rPr>
          <w:i w:val="0"/>
          <w:color w:val="000000"/>
          <w:sz w:val="22"/>
          <w:shd w:val="clear" w:color="auto" w:fill="FFFFFF"/>
        </w:rPr>
        <w:t xml:space="preserve">, </w:t>
      </w:r>
      <w:r w:rsidR="00730F9D">
        <w:rPr>
          <w:rFonts w:cs="Segoe UI"/>
          <w:i w:val="0"/>
          <w:color w:val="000000"/>
          <w:sz w:val="22"/>
          <w:shd w:val="clear" w:color="auto" w:fill="FFFFFF"/>
        </w:rPr>
        <w:t>December</w:t>
      </w:r>
      <w:r w:rsidR="00F364BF">
        <w:rPr>
          <w:rFonts w:cs="Segoe UI"/>
          <w:i w:val="0"/>
          <w:color w:val="000000"/>
          <w:sz w:val="22"/>
          <w:shd w:val="clear" w:color="auto" w:fill="FFFFFF"/>
        </w:rPr>
        <w:t xml:space="preserve"> 201</w:t>
      </w:r>
      <w:r w:rsidR="00730F9D">
        <w:rPr>
          <w:rFonts w:cs="Segoe UI"/>
          <w:i w:val="0"/>
          <w:color w:val="000000"/>
          <w:sz w:val="22"/>
          <w:shd w:val="clear" w:color="auto" w:fill="FFFFFF"/>
        </w:rPr>
        <w:t>0</w:t>
      </w:r>
      <w:r w:rsidR="00F364BF">
        <w:rPr>
          <w:rFonts w:cs="Segoe UI"/>
          <w:i w:val="0"/>
          <w:color w:val="000000"/>
          <w:sz w:val="22"/>
          <w:shd w:val="clear" w:color="auto" w:fill="FFFFFF"/>
        </w:rPr>
        <w:t>.</w:t>
      </w:r>
    </w:p>
    <w:p w14:paraId="721D5994" w14:textId="77777777" w:rsidR="0064195B" w:rsidRDefault="0064195B" w:rsidP="0064195B"/>
    <w:p w14:paraId="6B027B8C" w14:textId="77777777" w:rsidR="0064195B" w:rsidRDefault="0064195B" w:rsidP="0064195B">
      <w:pPr>
        <w:shd w:val="clear" w:color="auto" w:fill="FFFFFF"/>
        <w:spacing w:line="202" w:lineRule="atLeast"/>
        <w:ind w:left="288"/>
        <w:rPr>
          <w:rFonts w:cs="Arial"/>
          <w:sz w:val="22"/>
        </w:rPr>
      </w:pPr>
      <w:r w:rsidRPr="00D82F42">
        <w:rPr>
          <w:color w:val="000000"/>
          <w:sz w:val="22"/>
          <w:shd w:val="clear" w:color="auto" w:fill="FFFFFF"/>
        </w:rPr>
        <w:t>Blind Review,</w:t>
      </w:r>
      <w:r w:rsidRPr="0064195B">
        <w:rPr>
          <w:i/>
          <w:color w:val="000000"/>
          <w:sz w:val="22"/>
          <w:shd w:val="clear" w:color="auto" w:fill="FFFFFF"/>
        </w:rPr>
        <w:t xml:space="preserve"> “</w:t>
      </w:r>
      <w:r w:rsidRPr="0064195B">
        <w:rPr>
          <w:color w:val="000000"/>
          <w:sz w:val="22"/>
          <w:shd w:val="clear" w:color="auto" w:fill="FFFFFF"/>
        </w:rPr>
        <w:t xml:space="preserve">A Mathematical Programming Approach for Assigning Students to Schools”, </w:t>
      </w:r>
      <w:r w:rsidRPr="0064195B">
        <w:rPr>
          <w:rFonts w:cs="Arial"/>
          <w:i/>
          <w:sz w:val="22"/>
        </w:rPr>
        <w:t>Proceeding of the Industrial Engineering Research Conference-IERC 2011</w:t>
      </w:r>
      <w:r w:rsidRPr="0064195B">
        <w:rPr>
          <w:rFonts w:cs="Arial"/>
          <w:sz w:val="22"/>
        </w:rPr>
        <w:t>, 60st Annual Conference,</w:t>
      </w:r>
      <w:r w:rsidRPr="0064195B">
        <w:rPr>
          <w:sz w:val="22"/>
        </w:rPr>
        <w:t xml:space="preserve"> </w:t>
      </w:r>
      <w:r w:rsidRPr="0064195B">
        <w:rPr>
          <w:rFonts w:cs="Arial"/>
          <w:sz w:val="22"/>
        </w:rPr>
        <w:t>Cancun, Mexico, February 2011.</w:t>
      </w:r>
    </w:p>
    <w:p w14:paraId="594AA291" w14:textId="77777777" w:rsidR="00D82F42" w:rsidRDefault="00D82F42" w:rsidP="0064195B">
      <w:pPr>
        <w:shd w:val="clear" w:color="auto" w:fill="FFFFFF"/>
        <w:spacing w:line="202" w:lineRule="atLeast"/>
        <w:ind w:left="288"/>
        <w:rPr>
          <w:sz w:val="22"/>
        </w:rPr>
      </w:pPr>
    </w:p>
    <w:p w14:paraId="1F4B867F" w14:textId="77777777" w:rsidR="00D82F42" w:rsidRPr="00D82F42" w:rsidRDefault="00D82F42" w:rsidP="00D82F42">
      <w:pPr>
        <w:shd w:val="clear" w:color="auto" w:fill="FFFFFF"/>
        <w:spacing w:line="202" w:lineRule="atLeast"/>
        <w:ind w:left="288"/>
        <w:rPr>
          <w:rFonts w:cs="Arial"/>
          <w:sz w:val="22"/>
        </w:rPr>
      </w:pPr>
      <w:r w:rsidRPr="00D82F42">
        <w:rPr>
          <w:color w:val="000000"/>
          <w:sz w:val="22"/>
          <w:shd w:val="clear" w:color="auto" w:fill="FFFFFF"/>
        </w:rPr>
        <w:t>Blind Review</w:t>
      </w:r>
      <w:r w:rsidRPr="00D82F42">
        <w:rPr>
          <w:i/>
          <w:color w:val="000000"/>
          <w:sz w:val="22"/>
          <w:shd w:val="clear" w:color="auto" w:fill="FFFFFF"/>
        </w:rPr>
        <w:t>, “</w:t>
      </w:r>
      <w:r w:rsidRPr="00D82F42">
        <w:rPr>
          <w:color w:val="000000"/>
          <w:sz w:val="22"/>
          <w:shd w:val="clear" w:color="auto" w:fill="FFFFFF"/>
        </w:rPr>
        <w:t xml:space="preserve">Network status reduction for traffic data using an efficient </w:t>
      </w:r>
      <w:proofErr w:type="gramStart"/>
      <w:r w:rsidRPr="00D82F42">
        <w:rPr>
          <w:color w:val="000000"/>
          <w:sz w:val="22"/>
          <w:shd w:val="clear" w:color="auto" w:fill="FFFFFF"/>
        </w:rPr>
        <w:t>knowledge based</w:t>
      </w:r>
      <w:proofErr w:type="gramEnd"/>
      <w:r w:rsidRPr="00D82F42">
        <w:rPr>
          <w:color w:val="000000"/>
          <w:sz w:val="22"/>
          <w:shd w:val="clear" w:color="auto" w:fill="FFFFFF"/>
        </w:rPr>
        <w:t xml:space="preserve"> discovery approach”, </w:t>
      </w:r>
      <w:r w:rsidRPr="00D82F42">
        <w:rPr>
          <w:rFonts w:cs="Arial"/>
          <w:i/>
          <w:sz w:val="22"/>
        </w:rPr>
        <w:t>Proceeding of the Industrial Engineering Research Conference-IERC 2011</w:t>
      </w:r>
      <w:r w:rsidRPr="00D82F42">
        <w:rPr>
          <w:rFonts w:cs="Arial"/>
          <w:sz w:val="22"/>
        </w:rPr>
        <w:t>, 60st Annual Conference,</w:t>
      </w:r>
      <w:r w:rsidRPr="00D82F42">
        <w:rPr>
          <w:sz w:val="22"/>
        </w:rPr>
        <w:t xml:space="preserve"> </w:t>
      </w:r>
      <w:r w:rsidRPr="00D82F42">
        <w:rPr>
          <w:rFonts w:cs="Arial"/>
          <w:sz w:val="22"/>
        </w:rPr>
        <w:t>Cancun, Mexico, February 2011.</w:t>
      </w:r>
    </w:p>
    <w:p w14:paraId="2F73663E" w14:textId="77777777" w:rsidR="00D82F42" w:rsidRDefault="00D82F42" w:rsidP="0064195B">
      <w:pPr>
        <w:shd w:val="clear" w:color="auto" w:fill="FFFFFF"/>
        <w:spacing w:line="202" w:lineRule="atLeast"/>
        <w:ind w:left="288"/>
        <w:rPr>
          <w:sz w:val="22"/>
        </w:rPr>
      </w:pPr>
    </w:p>
    <w:p w14:paraId="79262386" w14:textId="77777777" w:rsidR="00300FEF" w:rsidRDefault="00300FEF" w:rsidP="0064195B">
      <w:pPr>
        <w:shd w:val="clear" w:color="auto" w:fill="FFFFFF"/>
        <w:spacing w:line="202" w:lineRule="atLeast"/>
        <w:ind w:left="288"/>
        <w:rPr>
          <w:sz w:val="22"/>
        </w:rPr>
      </w:pPr>
    </w:p>
    <w:p w14:paraId="472DC510" w14:textId="77777777" w:rsidR="00300FEF" w:rsidRPr="00782073" w:rsidRDefault="00300FEF" w:rsidP="00300FEF">
      <w:pPr>
        <w:pStyle w:val="SectionHeading"/>
        <w:rPr>
          <w:b/>
          <w:sz w:val="22"/>
        </w:rPr>
      </w:pPr>
      <w:r>
        <w:rPr>
          <w:b/>
          <w:sz w:val="22"/>
        </w:rPr>
        <w:t>CERTIFICATION</w:t>
      </w:r>
    </w:p>
    <w:p w14:paraId="41EDDA8B" w14:textId="77777777" w:rsidR="00300FEF" w:rsidRPr="000C387D" w:rsidRDefault="00300FEF" w:rsidP="00300FEF">
      <w:pPr>
        <w:pStyle w:val="NormalBodyText"/>
        <w:rPr>
          <w:rFonts w:cs="Arial"/>
          <w:b/>
          <w:sz w:val="22"/>
        </w:rPr>
      </w:pPr>
      <w:r w:rsidRPr="000C387D">
        <w:rPr>
          <w:rFonts w:cs="Arial"/>
          <w:b/>
          <w:sz w:val="22"/>
        </w:rPr>
        <w:t xml:space="preserve">Six Sigma </w:t>
      </w:r>
      <w:r>
        <w:rPr>
          <w:rFonts w:cs="Arial"/>
          <w:b/>
          <w:sz w:val="22"/>
        </w:rPr>
        <w:t>Black</w:t>
      </w:r>
      <w:r w:rsidRPr="000C387D">
        <w:rPr>
          <w:rFonts w:cs="Arial"/>
          <w:b/>
          <w:sz w:val="22"/>
        </w:rPr>
        <w:t xml:space="preserve"> Belt </w:t>
      </w:r>
    </w:p>
    <w:p w14:paraId="5CE5D744" w14:textId="77777777" w:rsidR="00300FEF" w:rsidRDefault="00300FEF" w:rsidP="00300FEF">
      <w:pPr>
        <w:pStyle w:val="NormalBodyText"/>
        <w:rPr>
          <w:rFonts w:cs="Arial"/>
          <w:b/>
          <w:sz w:val="22"/>
        </w:rPr>
      </w:pPr>
      <w:r w:rsidRPr="000C387D">
        <w:rPr>
          <w:rFonts w:cs="Arial"/>
          <w:sz w:val="22"/>
        </w:rPr>
        <w:t>American Society for Quality</w:t>
      </w:r>
      <w:r w:rsidRPr="00782073">
        <w:rPr>
          <w:sz w:val="22"/>
        </w:rPr>
        <w:tab/>
      </w:r>
      <w:sdt>
        <w:sdtPr>
          <w:rPr>
            <w:sz w:val="22"/>
          </w:rPr>
          <w:id w:val="859724584"/>
          <w:placeholder>
            <w:docPart w:val="B5E150FB9D3A4A028F19F8D782170AEC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782073">
            <w:rPr>
              <w:sz w:val="22"/>
            </w:rPr>
            <w:t>20</w:t>
          </w:r>
          <w:r>
            <w:rPr>
              <w:sz w:val="22"/>
            </w:rPr>
            <w:t>13</w:t>
          </w:r>
        </w:sdtContent>
      </w:sdt>
      <w:r w:rsidRPr="000C387D">
        <w:rPr>
          <w:rFonts w:cs="Arial"/>
          <w:b/>
          <w:sz w:val="22"/>
        </w:rPr>
        <w:t xml:space="preserve"> </w:t>
      </w:r>
    </w:p>
    <w:p w14:paraId="7880448F" w14:textId="77777777" w:rsidR="00300FEF" w:rsidRDefault="00300FEF" w:rsidP="00300FEF">
      <w:pPr>
        <w:pStyle w:val="NormalBodyText"/>
        <w:rPr>
          <w:rFonts w:cs="Arial"/>
          <w:b/>
          <w:sz w:val="22"/>
        </w:rPr>
      </w:pPr>
    </w:p>
    <w:p w14:paraId="6BD321A0" w14:textId="77777777" w:rsidR="00300FEF" w:rsidRPr="000C387D" w:rsidRDefault="00300FEF" w:rsidP="00300FEF">
      <w:pPr>
        <w:pStyle w:val="NormalBodyText"/>
        <w:rPr>
          <w:rFonts w:cs="Arial"/>
          <w:b/>
          <w:sz w:val="22"/>
        </w:rPr>
      </w:pPr>
      <w:r w:rsidRPr="000C387D">
        <w:rPr>
          <w:rFonts w:cs="Arial"/>
          <w:b/>
          <w:sz w:val="22"/>
        </w:rPr>
        <w:t xml:space="preserve">Six Sigma Green Belt </w:t>
      </w:r>
    </w:p>
    <w:p w14:paraId="1DBDE4BF" w14:textId="77777777" w:rsidR="00300FEF" w:rsidRDefault="00300FEF" w:rsidP="00300FEF">
      <w:pPr>
        <w:pStyle w:val="NormalBodyText"/>
        <w:rPr>
          <w:sz w:val="22"/>
        </w:rPr>
      </w:pPr>
      <w:r w:rsidRPr="000C387D">
        <w:rPr>
          <w:rFonts w:cs="Arial"/>
          <w:sz w:val="22"/>
        </w:rPr>
        <w:t>American Society for Quality</w:t>
      </w:r>
      <w:r w:rsidRPr="00782073">
        <w:rPr>
          <w:sz w:val="22"/>
        </w:rPr>
        <w:tab/>
      </w:r>
      <w:sdt>
        <w:sdtPr>
          <w:rPr>
            <w:sz w:val="22"/>
          </w:rPr>
          <w:id w:val="846245451"/>
          <w:placeholder>
            <w:docPart w:val="D65AA177FEB147CEA4124F88F8D9CCEA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782073">
            <w:rPr>
              <w:sz w:val="22"/>
            </w:rPr>
            <w:t>20</w:t>
          </w:r>
          <w:r>
            <w:rPr>
              <w:sz w:val="22"/>
            </w:rPr>
            <w:t>10</w:t>
          </w:r>
        </w:sdtContent>
      </w:sdt>
      <w:r w:rsidRPr="00782073">
        <w:rPr>
          <w:sz w:val="22"/>
        </w:rPr>
        <w:t xml:space="preserve"> </w:t>
      </w:r>
    </w:p>
    <w:p w14:paraId="18FD4357" w14:textId="77777777" w:rsidR="00300FEF" w:rsidRDefault="00300FEF" w:rsidP="0064195B">
      <w:pPr>
        <w:shd w:val="clear" w:color="auto" w:fill="FFFFFF"/>
        <w:spacing w:line="202" w:lineRule="atLeast"/>
        <w:ind w:left="288"/>
        <w:rPr>
          <w:sz w:val="22"/>
        </w:rPr>
      </w:pPr>
    </w:p>
    <w:p w14:paraId="470D0CD0" w14:textId="77777777" w:rsidR="00FB46FD" w:rsidRPr="00782073" w:rsidRDefault="00FB46FD" w:rsidP="00FB46FD">
      <w:pPr>
        <w:pStyle w:val="SectionHeading"/>
        <w:rPr>
          <w:b/>
          <w:sz w:val="22"/>
        </w:rPr>
      </w:pPr>
      <w:r>
        <w:rPr>
          <w:b/>
          <w:sz w:val="22"/>
        </w:rPr>
        <w:t>relevant courses</w:t>
      </w:r>
    </w:p>
    <w:p w14:paraId="5AB167D8" w14:textId="77777777" w:rsidR="00FB46FD" w:rsidRPr="000C387D" w:rsidRDefault="00FB46FD" w:rsidP="00FB46FD">
      <w:pPr>
        <w:pStyle w:val="NormalBodyText"/>
        <w:rPr>
          <w:sz w:val="22"/>
        </w:rPr>
      </w:pPr>
      <w:r w:rsidRPr="000C387D">
        <w:rPr>
          <w:rFonts w:cs="Arial"/>
          <w:color w:val="000000"/>
          <w:sz w:val="22"/>
        </w:rPr>
        <w:t>Modeling &amp; Analysis of Discrete Systems in Manufacturing, System Dynamics, Operation</w:t>
      </w:r>
      <w:r>
        <w:rPr>
          <w:rFonts w:cs="Arial"/>
          <w:color w:val="000000"/>
          <w:sz w:val="22"/>
        </w:rPr>
        <w:t>s</w:t>
      </w:r>
      <w:r w:rsidRPr="000C387D">
        <w:rPr>
          <w:rFonts w:cs="Arial"/>
          <w:color w:val="000000"/>
          <w:sz w:val="22"/>
        </w:rPr>
        <w:t xml:space="preserve"> Research, Network Optimization, OR Practice-Scheduling, Multi Criteria Decision Making, Forecasting, Risk Analysis, Neural Networks</w:t>
      </w:r>
      <w:r>
        <w:rPr>
          <w:rFonts w:cs="Arial"/>
          <w:color w:val="000000"/>
          <w:sz w:val="22"/>
        </w:rPr>
        <w:t>.</w:t>
      </w:r>
      <w:r w:rsidRPr="000C387D">
        <w:rPr>
          <w:sz w:val="22"/>
        </w:rPr>
        <w:tab/>
      </w:r>
    </w:p>
    <w:p w14:paraId="62E9B2F7" w14:textId="77777777" w:rsidR="00FB46FD" w:rsidRPr="00782073" w:rsidRDefault="00FB46FD" w:rsidP="00FB46FD">
      <w:pPr>
        <w:pStyle w:val="NormalBodyText"/>
        <w:rPr>
          <w:sz w:val="22"/>
        </w:rPr>
      </w:pPr>
    </w:p>
    <w:p w14:paraId="3A83A458" w14:textId="77777777" w:rsidR="00FB46FD" w:rsidRPr="00782073" w:rsidRDefault="00FB46FD" w:rsidP="00FB46FD">
      <w:pPr>
        <w:pStyle w:val="SectionHeading"/>
        <w:rPr>
          <w:b/>
          <w:sz w:val="22"/>
        </w:rPr>
      </w:pPr>
      <w:r w:rsidRPr="00782073">
        <w:rPr>
          <w:b/>
          <w:sz w:val="22"/>
        </w:rPr>
        <w:t>AWARDS</w:t>
      </w:r>
    </w:p>
    <w:p w14:paraId="67448C0C" w14:textId="77777777" w:rsidR="00FB46FD" w:rsidRPr="00782073" w:rsidRDefault="00FB46FD" w:rsidP="00FB46FD">
      <w:pPr>
        <w:pStyle w:val="NormalBodyText"/>
        <w:rPr>
          <w:rFonts w:cs="Arial"/>
          <w:sz w:val="22"/>
        </w:rPr>
      </w:pPr>
      <w:r w:rsidRPr="00782073">
        <w:rPr>
          <w:rFonts w:cs="Arial"/>
          <w:sz w:val="22"/>
        </w:rPr>
        <w:t>WSU Engineering Open House, Wichita State University, KS</w:t>
      </w:r>
    </w:p>
    <w:p w14:paraId="4BBD9E85" w14:textId="77777777" w:rsidR="00FB46FD" w:rsidRPr="00782073" w:rsidRDefault="00FB46FD" w:rsidP="00FB46FD">
      <w:pPr>
        <w:pStyle w:val="NormalBodyText"/>
        <w:rPr>
          <w:rFonts w:cs="Arial"/>
          <w:color w:val="000000"/>
          <w:sz w:val="22"/>
        </w:rPr>
      </w:pPr>
      <w:r w:rsidRPr="00782073">
        <w:rPr>
          <w:rFonts w:cs="Arial"/>
          <w:sz w:val="22"/>
        </w:rPr>
        <w:t xml:space="preserve">1st place </w:t>
      </w:r>
      <w:r w:rsidRPr="00782073">
        <w:rPr>
          <w:rFonts w:cs="Arial"/>
          <w:color w:val="000000"/>
          <w:sz w:val="22"/>
        </w:rPr>
        <w:t>APICS</w:t>
      </w:r>
      <w:r w:rsidRPr="00782073">
        <w:rPr>
          <w:rFonts w:cs="Arial"/>
          <w:sz w:val="22"/>
        </w:rPr>
        <w:t xml:space="preserve"> award; 1st place </w:t>
      </w:r>
      <w:r w:rsidRPr="00782073">
        <w:rPr>
          <w:rFonts w:cs="Arial"/>
          <w:color w:val="000000"/>
          <w:sz w:val="22"/>
        </w:rPr>
        <w:t>Alpha Pi Mu</w:t>
      </w:r>
      <w:r w:rsidRPr="00782073">
        <w:rPr>
          <w:rFonts w:cs="Arial"/>
          <w:sz w:val="22"/>
        </w:rPr>
        <w:t xml:space="preserve"> award; 1st place </w:t>
      </w:r>
      <w:r w:rsidRPr="00782073">
        <w:rPr>
          <w:rFonts w:cs="Arial"/>
          <w:color w:val="000000"/>
          <w:sz w:val="22"/>
        </w:rPr>
        <w:t xml:space="preserve">Hawker Beechcraft award. </w:t>
      </w:r>
    </w:p>
    <w:p w14:paraId="44773F50" w14:textId="77777777" w:rsidR="00FB46FD" w:rsidRDefault="00FB46FD" w:rsidP="00FB46FD">
      <w:pPr>
        <w:pStyle w:val="NormalBodyText"/>
        <w:rPr>
          <w:sz w:val="22"/>
        </w:rPr>
      </w:pPr>
      <w:r w:rsidRPr="00782073">
        <w:rPr>
          <w:rFonts w:cs="Arial"/>
          <w:color w:val="000000"/>
          <w:sz w:val="22"/>
        </w:rPr>
        <w:t xml:space="preserve">Presentation Title: Integrated LRP-Inventory Model </w:t>
      </w:r>
      <w:r>
        <w:rPr>
          <w:rFonts w:cs="Arial"/>
          <w:color w:val="000000"/>
          <w:sz w:val="22"/>
        </w:rPr>
        <w:t>u</w:t>
      </w:r>
      <w:r w:rsidRPr="00782073">
        <w:rPr>
          <w:rFonts w:cs="Arial"/>
          <w:color w:val="000000"/>
          <w:sz w:val="22"/>
        </w:rPr>
        <w:t>nder Stochastic Demand</w:t>
      </w:r>
      <w:r w:rsidRPr="00782073">
        <w:rPr>
          <w:sz w:val="22"/>
        </w:rPr>
        <w:tab/>
      </w:r>
      <w:sdt>
        <w:sdtPr>
          <w:rPr>
            <w:sz w:val="22"/>
          </w:rPr>
          <w:id w:val="275215226"/>
          <w:placeholder>
            <w:docPart w:val="78FF864DAB8342ACB5573A68A0D2CD47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782073">
            <w:rPr>
              <w:sz w:val="22"/>
            </w:rPr>
            <w:t>2008</w:t>
          </w:r>
        </w:sdtContent>
      </w:sdt>
      <w:r w:rsidRPr="00782073">
        <w:rPr>
          <w:sz w:val="22"/>
        </w:rPr>
        <w:t xml:space="preserve"> </w:t>
      </w:r>
    </w:p>
    <w:p w14:paraId="2DC4C897" w14:textId="77777777" w:rsidR="00FB46FD" w:rsidRDefault="00FB46FD" w:rsidP="00FB46FD">
      <w:pPr>
        <w:pStyle w:val="NormalBodyText"/>
        <w:rPr>
          <w:sz w:val="22"/>
        </w:rPr>
      </w:pPr>
    </w:p>
    <w:p w14:paraId="71500B3D" w14:textId="77777777" w:rsidR="00FB46FD" w:rsidRPr="00C3709B" w:rsidRDefault="00FB46FD" w:rsidP="00FB46FD">
      <w:pPr>
        <w:pStyle w:val="NormalBodyText"/>
        <w:rPr>
          <w:rFonts w:cs="Arial"/>
          <w:sz w:val="22"/>
        </w:rPr>
      </w:pPr>
      <w:r w:rsidRPr="00C3709B">
        <w:rPr>
          <w:rFonts w:cs="Arial"/>
          <w:sz w:val="22"/>
        </w:rPr>
        <w:t>MAPNA Turbine Manufacturing Co, Tehran, Iran</w:t>
      </w:r>
    </w:p>
    <w:p w14:paraId="26CC20D1" w14:textId="77777777" w:rsidR="00FB46FD" w:rsidRDefault="00FB46FD" w:rsidP="00FB46FD">
      <w:pPr>
        <w:ind w:left="288"/>
        <w:rPr>
          <w:rFonts w:ascii="Arial" w:hAnsi="Arial" w:cs="Arial"/>
          <w:sz w:val="22"/>
        </w:rPr>
      </w:pPr>
      <w:r w:rsidRPr="00C3709B">
        <w:rPr>
          <w:rFonts w:cs="Arial"/>
          <w:sz w:val="22"/>
        </w:rPr>
        <w:t xml:space="preserve">Nominated and selected for </w:t>
      </w:r>
      <w:r w:rsidR="00540BB3">
        <w:rPr>
          <w:rFonts w:cs="Arial"/>
          <w:sz w:val="22"/>
        </w:rPr>
        <w:t>eight</w:t>
      </w:r>
      <w:r w:rsidRPr="00C3709B">
        <w:rPr>
          <w:rFonts w:cs="Arial"/>
          <w:sz w:val="22"/>
        </w:rPr>
        <w:t xml:space="preserve"> training </w:t>
      </w:r>
      <w:proofErr w:type="gramStart"/>
      <w:r w:rsidRPr="00C3709B">
        <w:rPr>
          <w:rFonts w:cs="Arial"/>
          <w:sz w:val="22"/>
        </w:rPr>
        <w:t>course</w:t>
      </w:r>
      <w:proofErr w:type="gramEnd"/>
      <w:r w:rsidRPr="00C3709B">
        <w:rPr>
          <w:rFonts w:cs="Arial"/>
          <w:sz w:val="22"/>
        </w:rPr>
        <w:t xml:space="preserve"> abroad in regard with operation management of turbine production.</w:t>
      </w:r>
      <w:r w:rsidRPr="00C3709B">
        <w:rPr>
          <w:rFonts w:cs="Arial"/>
          <w:sz w:val="22"/>
        </w:rPr>
        <w:tab/>
      </w:r>
      <w:r w:rsidRPr="00C3709B">
        <w:rPr>
          <w:rFonts w:cs="Arial"/>
          <w:sz w:val="22"/>
        </w:rPr>
        <w:tab/>
      </w:r>
      <w:r w:rsidRPr="00C3709B">
        <w:rPr>
          <w:rFonts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</w:t>
      </w:r>
      <w:r w:rsidRPr="00C3709B">
        <w:rPr>
          <w:sz w:val="22"/>
        </w:rPr>
        <w:t xml:space="preserve"> </w:t>
      </w:r>
      <w:sdt>
        <w:sdtPr>
          <w:rPr>
            <w:sz w:val="22"/>
          </w:rPr>
          <w:id w:val="846245414"/>
          <w:placeholder>
            <w:docPart w:val="81AC1F6C3B7D46079AE950FC5E74430D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782073">
            <w:rPr>
              <w:sz w:val="22"/>
            </w:rPr>
            <w:t>200</w:t>
          </w:r>
          <w:r>
            <w:rPr>
              <w:sz w:val="22"/>
            </w:rPr>
            <w:t>1-2005</w:t>
          </w:r>
        </w:sdtContent>
      </w:sdt>
    </w:p>
    <w:p w14:paraId="0013BCEF" w14:textId="77777777" w:rsidR="00FB46FD" w:rsidRPr="00682155" w:rsidRDefault="00FB46FD" w:rsidP="00FB46FD">
      <w:pPr>
        <w:pStyle w:val="SectionHeading"/>
        <w:rPr>
          <w:b/>
          <w:sz w:val="22"/>
        </w:rPr>
      </w:pPr>
      <w:r w:rsidRPr="00682155">
        <w:rPr>
          <w:b/>
          <w:sz w:val="22"/>
        </w:rPr>
        <w:t>COMP</w:t>
      </w:r>
      <w:r w:rsidR="00721C25">
        <w:rPr>
          <w:b/>
          <w:sz w:val="22"/>
        </w:rPr>
        <w:t>U</w:t>
      </w:r>
      <w:r w:rsidRPr="00682155">
        <w:rPr>
          <w:b/>
          <w:sz w:val="22"/>
        </w:rPr>
        <w:t>TER SKILLS</w:t>
      </w:r>
    </w:p>
    <w:p w14:paraId="1043C97C" w14:textId="77777777" w:rsidR="00891C41" w:rsidRDefault="00891C41" w:rsidP="00891C41">
      <w:pPr>
        <w:pStyle w:val="SpaceAfter"/>
        <w:contextualSpacing/>
        <w:rPr>
          <w:color w:val="000000"/>
          <w:sz w:val="22"/>
        </w:rPr>
      </w:pPr>
      <w:r w:rsidRPr="00682155">
        <w:rPr>
          <w:color w:val="000000"/>
          <w:sz w:val="22"/>
        </w:rPr>
        <w:t>Simulation Package: Arena,</w:t>
      </w:r>
      <w:r>
        <w:rPr>
          <w:color w:val="000000"/>
          <w:sz w:val="22"/>
        </w:rPr>
        <w:t xml:space="preserve"> </w:t>
      </w:r>
      <w:proofErr w:type="spellStart"/>
      <w:r>
        <w:rPr>
          <w:rFonts w:cs="Arial"/>
          <w:sz w:val="22"/>
        </w:rPr>
        <w:t>Automod</w:t>
      </w:r>
      <w:proofErr w:type="spellEnd"/>
      <w:r>
        <w:rPr>
          <w:rFonts w:cs="Arial"/>
          <w:sz w:val="22"/>
        </w:rPr>
        <w:t>,</w:t>
      </w:r>
      <w:r w:rsidRPr="00682155">
        <w:rPr>
          <w:color w:val="000000"/>
          <w:sz w:val="22"/>
        </w:rPr>
        <w:t xml:space="preserve"> </w:t>
      </w:r>
      <w:r w:rsidR="006859DB">
        <w:rPr>
          <w:color w:val="000000"/>
          <w:sz w:val="22"/>
        </w:rPr>
        <w:t xml:space="preserve">Simio, </w:t>
      </w:r>
      <w:r>
        <w:rPr>
          <w:rFonts w:cs="Arial"/>
          <w:sz w:val="22"/>
        </w:rPr>
        <w:t>SIMMOD, TAAM,</w:t>
      </w:r>
      <w:r w:rsidRPr="00682155">
        <w:rPr>
          <w:color w:val="000000"/>
          <w:sz w:val="22"/>
        </w:rPr>
        <w:t xml:space="preserve"> </w:t>
      </w:r>
      <w:r>
        <w:rPr>
          <w:rFonts w:cs="Arial"/>
          <w:sz w:val="22"/>
        </w:rPr>
        <w:t xml:space="preserve">VISSIM, </w:t>
      </w:r>
      <w:r w:rsidRPr="00682155">
        <w:rPr>
          <w:color w:val="000000"/>
          <w:sz w:val="22"/>
        </w:rPr>
        <w:t>Stella</w:t>
      </w:r>
      <w:r>
        <w:rPr>
          <w:color w:val="000000"/>
          <w:sz w:val="22"/>
        </w:rPr>
        <w:t xml:space="preserve">, </w:t>
      </w:r>
      <w:proofErr w:type="spellStart"/>
      <w:r>
        <w:rPr>
          <w:color w:val="000000"/>
          <w:sz w:val="22"/>
        </w:rPr>
        <w:t>iGrafx</w:t>
      </w:r>
      <w:proofErr w:type="spellEnd"/>
    </w:p>
    <w:p w14:paraId="1395576B" w14:textId="77777777" w:rsidR="00891C41" w:rsidRDefault="00FB46FD" w:rsidP="00891C41">
      <w:pPr>
        <w:pStyle w:val="SpaceAfter"/>
        <w:contextualSpacing/>
        <w:rPr>
          <w:color w:val="000000"/>
          <w:sz w:val="22"/>
        </w:rPr>
      </w:pPr>
      <w:r w:rsidRPr="00682155">
        <w:rPr>
          <w:color w:val="000000"/>
          <w:sz w:val="22"/>
        </w:rPr>
        <w:t>Operation Research Package: CPLEX, Gams, Lindo, Lingo</w:t>
      </w:r>
    </w:p>
    <w:p w14:paraId="63475BEF" w14:textId="77777777" w:rsidR="00891C41" w:rsidRDefault="00891C41" w:rsidP="00891C41">
      <w:pPr>
        <w:pStyle w:val="SpaceAfter"/>
        <w:contextualSpacing/>
        <w:rPr>
          <w:color w:val="000000"/>
          <w:sz w:val="22"/>
        </w:rPr>
      </w:pPr>
      <w:r>
        <w:rPr>
          <w:color w:val="000000"/>
          <w:sz w:val="22"/>
        </w:rPr>
        <w:t xml:space="preserve">Programming: </w:t>
      </w:r>
      <w:proofErr w:type="spellStart"/>
      <w:r>
        <w:rPr>
          <w:color w:val="000000"/>
          <w:sz w:val="22"/>
        </w:rPr>
        <w:t>Matlab</w:t>
      </w:r>
      <w:proofErr w:type="spellEnd"/>
    </w:p>
    <w:p w14:paraId="439ED315" w14:textId="77777777" w:rsidR="00FB46FD" w:rsidRPr="00682155" w:rsidRDefault="00FB46FD" w:rsidP="00891C41">
      <w:pPr>
        <w:pStyle w:val="SpaceAfter"/>
        <w:contextualSpacing/>
        <w:rPr>
          <w:color w:val="000000"/>
          <w:sz w:val="22"/>
        </w:rPr>
      </w:pPr>
      <w:r w:rsidRPr="00682155">
        <w:rPr>
          <w:color w:val="000000"/>
          <w:sz w:val="22"/>
        </w:rPr>
        <w:t xml:space="preserve">Statistic package: </w:t>
      </w:r>
      <w:proofErr w:type="spellStart"/>
      <w:r w:rsidRPr="00682155">
        <w:rPr>
          <w:color w:val="000000"/>
          <w:sz w:val="22"/>
        </w:rPr>
        <w:t>Statgraphics</w:t>
      </w:r>
      <w:proofErr w:type="spellEnd"/>
      <w:r w:rsidRPr="00682155">
        <w:rPr>
          <w:color w:val="000000"/>
          <w:sz w:val="22"/>
        </w:rPr>
        <w:t>, Minitab, Stat-Ease</w:t>
      </w:r>
    </w:p>
    <w:p w14:paraId="3F14AC8A" w14:textId="77777777" w:rsidR="00FB46FD" w:rsidRPr="00682155" w:rsidRDefault="00FB46FD" w:rsidP="00FB46FD">
      <w:pPr>
        <w:pStyle w:val="SectionHeading"/>
        <w:rPr>
          <w:b/>
          <w:sz w:val="22"/>
        </w:rPr>
      </w:pPr>
      <w:r w:rsidRPr="00682155">
        <w:rPr>
          <w:b/>
          <w:sz w:val="22"/>
        </w:rPr>
        <w:t>LANGUAGES</w:t>
      </w:r>
    </w:p>
    <w:p w14:paraId="172BF0CB" w14:textId="77777777" w:rsidR="00FB46FD" w:rsidRPr="00682155" w:rsidRDefault="00FB46FD" w:rsidP="00FB46FD">
      <w:pPr>
        <w:pStyle w:val="NormalBodyText"/>
        <w:rPr>
          <w:sz w:val="22"/>
        </w:rPr>
      </w:pPr>
      <w:r w:rsidRPr="00682155">
        <w:rPr>
          <w:sz w:val="22"/>
        </w:rPr>
        <w:t>Farsi-native</w:t>
      </w:r>
    </w:p>
    <w:p w14:paraId="0BC15A3D" w14:textId="77777777" w:rsidR="00FB46FD" w:rsidRPr="00682155" w:rsidRDefault="00FB46FD" w:rsidP="00FB46FD">
      <w:pPr>
        <w:pStyle w:val="NormalBodyText"/>
        <w:rPr>
          <w:sz w:val="22"/>
        </w:rPr>
      </w:pPr>
      <w:r w:rsidRPr="00682155">
        <w:rPr>
          <w:sz w:val="22"/>
        </w:rPr>
        <w:lastRenderedPageBreak/>
        <w:t>English-speak fluently and read/write with high proficiency</w:t>
      </w:r>
    </w:p>
    <w:p w14:paraId="13AF9C5F" w14:textId="77777777" w:rsidR="00FB46FD" w:rsidRDefault="00FB46FD" w:rsidP="00FB46FD">
      <w:pPr>
        <w:pStyle w:val="SpaceAfter"/>
      </w:pPr>
    </w:p>
    <w:p w14:paraId="530EA38E" w14:textId="77777777" w:rsidR="009367F6" w:rsidRPr="00682155" w:rsidRDefault="00FB46FD" w:rsidP="00FB46FD">
      <w:pPr>
        <w:rPr>
          <w:rFonts w:cs="Arial"/>
          <w:sz w:val="22"/>
        </w:rPr>
      </w:pPr>
      <w:r w:rsidRPr="00682155">
        <w:rPr>
          <w:rFonts w:cs="Arial"/>
          <w:b/>
          <w:sz w:val="22"/>
        </w:rPr>
        <w:t>PROFESSIONAL AFFILIATIONS</w:t>
      </w:r>
      <w:r w:rsidRPr="00682155">
        <w:rPr>
          <w:rFonts w:cs="Arial"/>
          <w:sz w:val="22"/>
        </w:rPr>
        <w:t xml:space="preserve"> </w:t>
      </w:r>
    </w:p>
    <w:p w14:paraId="73A55D84" w14:textId="77777777" w:rsidR="009367F6" w:rsidRDefault="009367F6" w:rsidP="009367F6">
      <w:pPr>
        <w:pStyle w:val="NormalBodyText"/>
        <w:numPr>
          <w:ilvl w:val="0"/>
          <w:numId w:val="7"/>
        </w:numPr>
        <w:rPr>
          <w:rFonts w:cs="Arial"/>
          <w:sz w:val="22"/>
        </w:rPr>
      </w:pPr>
      <w:r>
        <w:rPr>
          <w:rFonts w:cs="Arial"/>
          <w:sz w:val="22"/>
        </w:rPr>
        <w:t xml:space="preserve">Advisory Editorial Board of the Journal of Systemics, </w:t>
      </w:r>
      <w:proofErr w:type="spellStart"/>
      <w:r>
        <w:rPr>
          <w:rFonts w:cs="Arial"/>
          <w:sz w:val="22"/>
        </w:rPr>
        <w:t>Sybernetics</w:t>
      </w:r>
      <w:proofErr w:type="spellEnd"/>
      <w:r>
        <w:rPr>
          <w:rFonts w:cs="Arial"/>
          <w:sz w:val="22"/>
        </w:rPr>
        <w:t>, and Informatics (JSCI)</w:t>
      </w:r>
    </w:p>
    <w:p w14:paraId="2A01967A" w14:textId="77777777" w:rsidR="009367F6" w:rsidRDefault="009367F6" w:rsidP="009367F6">
      <w:pPr>
        <w:pStyle w:val="NormalBodyText"/>
        <w:numPr>
          <w:ilvl w:val="0"/>
          <w:numId w:val="7"/>
        </w:numPr>
        <w:rPr>
          <w:rFonts w:cs="Arial"/>
          <w:sz w:val="22"/>
        </w:rPr>
      </w:pPr>
      <w:r>
        <w:rPr>
          <w:rFonts w:cs="Arial"/>
          <w:sz w:val="22"/>
        </w:rPr>
        <w:t xml:space="preserve">Co-chair of Health Sciences, Systems and Technologies (HSST) </w:t>
      </w:r>
    </w:p>
    <w:p w14:paraId="19F6942C" w14:textId="77777777" w:rsidR="00FB46FD" w:rsidRDefault="00FB46FD" w:rsidP="009367F6">
      <w:pPr>
        <w:pStyle w:val="NormalBodyText"/>
        <w:numPr>
          <w:ilvl w:val="0"/>
          <w:numId w:val="7"/>
        </w:numPr>
        <w:rPr>
          <w:rFonts w:cs="Arial"/>
          <w:sz w:val="22"/>
        </w:rPr>
      </w:pPr>
      <w:r w:rsidRPr="00682155">
        <w:rPr>
          <w:rFonts w:cs="Arial"/>
          <w:sz w:val="22"/>
        </w:rPr>
        <w:t xml:space="preserve">Institute for Operation Research and the Management Science </w:t>
      </w:r>
      <w:r w:rsidR="00D228F4">
        <w:rPr>
          <w:rFonts w:cs="Arial"/>
          <w:sz w:val="22"/>
        </w:rPr>
        <w:t>–</w:t>
      </w:r>
      <w:r w:rsidRPr="00682155">
        <w:rPr>
          <w:rFonts w:cs="Arial"/>
          <w:sz w:val="22"/>
        </w:rPr>
        <w:t xml:space="preserve"> INFORMS</w:t>
      </w:r>
    </w:p>
    <w:p w14:paraId="239F2B43" w14:textId="77777777" w:rsidR="00FB46FD" w:rsidRDefault="00FB46FD" w:rsidP="00FB46FD">
      <w:pPr>
        <w:pStyle w:val="NormalBodyText"/>
      </w:pPr>
    </w:p>
    <w:p w14:paraId="2C4B6390" w14:textId="77777777" w:rsidR="00540BB3" w:rsidRDefault="00540BB3" w:rsidP="00540BB3">
      <w:pPr>
        <w:pStyle w:val="SectionHeading"/>
        <w:rPr>
          <w:b/>
          <w:sz w:val="22"/>
        </w:rPr>
      </w:pPr>
      <w:r>
        <w:rPr>
          <w:b/>
          <w:sz w:val="22"/>
        </w:rPr>
        <w:t xml:space="preserve">PROFESSIONAL </w:t>
      </w:r>
      <w:r w:rsidR="00C5393D">
        <w:rPr>
          <w:b/>
          <w:sz w:val="22"/>
        </w:rPr>
        <w:t>TRAINING/</w:t>
      </w:r>
      <w:r>
        <w:rPr>
          <w:b/>
          <w:sz w:val="22"/>
        </w:rPr>
        <w:t>CERTIFICATE</w:t>
      </w:r>
    </w:p>
    <w:p w14:paraId="633743F5" w14:textId="77777777" w:rsidR="00B621BD" w:rsidRDefault="006D4526" w:rsidP="0064195B">
      <w:pPr>
        <w:shd w:val="clear" w:color="auto" w:fill="FFFFFF"/>
        <w:spacing w:line="202" w:lineRule="atLeast"/>
        <w:ind w:left="288"/>
        <w:rPr>
          <w:sz w:val="22"/>
        </w:rPr>
      </w:pPr>
      <w:r>
        <w:rPr>
          <w:sz w:val="22"/>
        </w:rPr>
        <w:t>“</w:t>
      </w:r>
      <w:r w:rsidR="00042301">
        <w:rPr>
          <w:sz w:val="22"/>
        </w:rPr>
        <w:t xml:space="preserve">Managerial Training for </w:t>
      </w:r>
      <w:r w:rsidR="00B621BD">
        <w:rPr>
          <w:sz w:val="22"/>
        </w:rPr>
        <w:t>Technology Transfer License Agreement (TTLA)</w:t>
      </w:r>
      <w:r>
        <w:rPr>
          <w:sz w:val="22"/>
        </w:rPr>
        <w:t>”</w:t>
      </w:r>
      <w:r w:rsidR="00042301">
        <w:rPr>
          <w:sz w:val="22"/>
        </w:rPr>
        <w:t xml:space="preserve">, </w:t>
      </w:r>
      <w:r w:rsidR="00721C25">
        <w:rPr>
          <w:sz w:val="22"/>
        </w:rPr>
        <w:t>Siemens</w:t>
      </w:r>
      <w:r w:rsidR="00042301">
        <w:rPr>
          <w:sz w:val="22"/>
        </w:rPr>
        <w:t xml:space="preserve"> PG, Berlin, Germany</w:t>
      </w:r>
      <w:r w:rsidR="00B621BD">
        <w:rPr>
          <w:sz w:val="22"/>
        </w:rPr>
        <w:t>,</w:t>
      </w:r>
      <w:r w:rsidR="00042301">
        <w:rPr>
          <w:sz w:val="22"/>
        </w:rPr>
        <w:t xml:space="preserve"> 2005.</w:t>
      </w:r>
      <w:r w:rsidR="00B621BD">
        <w:rPr>
          <w:sz w:val="22"/>
        </w:rPr>
        <w:t xml:space="preserve"> </w:t>
      </w:r>
    </w:p>
    <w:p w14:paraId="5A36F421" w14:textId="77777777" w:rsidR="00042301" w:rsidRDefault="006D4526" w:rsidP="0064195B">
      <w:pPr>
        <w:shd w:val="clear" w:color="auto" w:fill="FFFFFF"/>
        <w:spacing w:line="202" w:lineRule="atLeast"/>
        <w:ind w:left="288"/>
        <w:rPr>
          <w:sz w:val="22"/>
        </w:rPr>
      </w:pPr>
      <w:r>
        <w:rPr>
          <w:sz w:val="22"/>
        </w:rPr>
        <w:t>“</w:t>
      </w:r>
      <w:r w:rsidR="00042301">
        <w:rPr>
          <w:sz w:val="22"/>
        </w:rPr>
        <w:t>H</w:t>
      </w:r>
      <w:r>
        <w:rPr>
          <w:sz w:val="22"/>
        </w:rPr>
        <w:t xml:space="preserve">igh </w:t>
      </w:r>
      <w:r w:rsidR="00042301">
        <w:rPr>
          <w:sz w:val="22"/>
        </w:rPr>
        <w:t>P</w:t>
      </w:r>
      <w:r>
        <w:rPr>
          <w:sz w:val="22"/>
        </w:rPr>
        <w:t xml:space="preserve">ressure </w:t>
      </w:r>
      <w:r w:rsidR="00042301">
        <w:rPr>
          <w:sz w:val="22"/>
        </w:rPr>
        <w:t>Blades – Planning &amp; Logistics</w:t>
      </w:r>
      <w:r>
        <w:rPr>
          <w:sz w:val="22"/>
        </w:rPr>
        <w:t>”</w:t>
      </w:r>
      <w:r w:rsidR="00042301">
        <w:rPr>
          <w:sz w:val="22"/>
        </w:rPr>
        <w:t xml:space="preserve">, </w:t>
      </w:r>
      <w:r w:rsidR="00721C25">
        <w:rPr>
          <w:sz w:val="22"/>
        </w:rPr>
        <w:t>Siemens</w:t>
      </w:r>
      <w:r w:rsidR="00042301">
        <w:rPr>
          <w:sz w:val="22"/>
        </w:rPr>
        <w:t xml:space="preserve"> PG, Mulheim, Germany, 2005.</w:t>
      </w:r>
    </w:p>
    <w:p w14:paraId="094085EF" w14:textId="77777777" w:rsidR="006D4526" w:rsidRDefault="006D4526" w:rsidP="006D4526">
      <w:pPr>
        <w:shd w:val="clear" w:color="auto" w:fill="FFFFFF"/>
        <w:spacing w:line="202" w:lineRule="atLeast"/>
        <w:ind w:left="288"/>
        <w:rPr>
          <w:sz w:val="22"/>
        </w:rPr>
      </w:pPr>
      <w:r>
        <w:rPr>
          <w:sz w:val="22"/>
        </w:rPr>
        <w:t>“Internal Quality Audit based on Requirements of ISO 9000:2000”, RWTUV, Karaj, Iran, 2005.</w:t>
      </w:r>
    </w:p>
    <w:p w14:paraId="0B5EE38A" w14:textId="77777777" w:rsidR="00CB4293" w:rsidRDefault="006D4526" w:rsidP="00CB4293">
      <w:pPr>
        <w:shd w:val="clear" w:color="auto" w:fill="FFFFFF"/>
        <w:spacing w:line="202" w:lineRule="atLeast"/>
        <w:ind w:left="288"/>
        <w:rPr>
          <w:sz w:val="22"/>
        </w:rPr>
      </w:pPr>
      <w:r>
        <w:rPr>
          <w:sz w:val="22"/>
        </w:rPr>
        <w:t>“</w:t>
      </w:r>
      <w:r w:rsidR="00CB4293">
        <w:rPr>
          <w:sz w:val="22"/>
        </w:rPr>
        <w:t>Process Improvement</w:t>
      </w:r>
      <w:r>
        <w:rPr>
          <w:sz w:val="22"/>
        </w:rPr>
        <w:t>”</w:t>
      </w:r>
      <w:r w:rsidR="00CB4293">
        <w:rPr>
          <w:sz w:val="22"/>
        </w:rPr>
        <w:t xml:space="preserve">, IGS Training Center, Tehran, Iran, 2003. </w:t>
      </w:r>
    </w:p>
    <w:p w14:paraId="524BE412" w14:textId="77777777" w:rsidR="006D4526" w:rsidRDefault="006D4526" w:rsidP="00CB4293">
      <w:pPr>
        <w:shd w:val="clear" w:color="auto" w:fill="FFFFFF"/>
        <w:spacing w:line="202" w:lineRule="atLeast"/>
        <w:ind w:left="288"/>
        <w:rPr>
          <w:sz w:val="22"/>
        </w:rPr>
      </w:pPr>
      <w:r>
        <w:rPr>
          <w:sz w:val="22"/>
        </w:rPr>
        <w:t>“ISO9001:2000, DQS”, Tehran, Iran, 2002.</w:t>
      </w:r>
    </w:p>
    <w:p w14:paraId="4479768F" w14:textId="77777777" w:rsidR="00540BB3" w:rsidRDefault="00540BB3" w:rsidP="00CB4293">
      <w:pPr>
        <w:shd w:val="clear" w:color="auto" w:fill="FFFFFF"/>
        <w:spacing w:line="202" w:lineRule="atLeast"/>
        <w:ind w:left="288"/>
        <w:rPr>
          <w:sz w:val="22"/>
        </w:rPr>
      </w:pPr>
      <w:r>
        <w:rPr>
          <w:sz w:val="22"/>
        </w:rPr>
        <w:t>“Production of Gas Turbine V94.2: Machining”, Ansaldo Energia, Genoa, Italy, 2001.</w:t>
      </w:r>
    </w:p>
    <w:p w14:paraId="02C614A2" w14:textId="77777777" w:rsidR="00540BB3" w:rsidRDefault="00540BB3" w:rsidP="00CB4293">
      <w:pPr>
        <w:shd w:val="clear" w:color="auto" w:fill="FFFFFF"/>
        <w:spacing w:line="202" w:lineRule="atLeast"/>
        <w:ind w:left="288"/>
        <w:rPr>
          <w:sz w:val="22"/>
        </w:rPr>
      </w:pPr>
      <w:r>
        <w:rPr>
          <w:sz w:val="22"/>
        </w:rPr>
        <w:t>“Production of Gas Turbine V94.2: GT Final Assembly”, Ansaldo Energia, Genoa, Italy, 2002.</w:t>
      </w:r>
    </w:p>
    <w:p w14:paraId="041245AD" w14:textId="77777777" w:rsidR="00540BB3" w:rsidRDefault="00540BB3" w:rsidP="00CB4293">
      <w:pPr>
        <w:shd w:val="clear" w:color="auto" w:fill="FFFFFF"/>
        <w:spacing w:line="202" w:lineRule="atLeast"/>
        <w:ind w:left="288"/>
        <w:rPr>
          <w:sz w:val="22"/>
        </w:rPr>
      </w:pPr>
      <w:r>
        <w:rPr>
          <w:sz w:val="22"/>
        </w:rPr>
        <w:t>“Production of Gas Turbine V94.2: Machining”, Ansaldo Energia, Genoa, Italy, 2002.</w:t>
      </w:r>
    </w:p>
    <w:p w14:paraId="4C07A184" w14:textId="77777777" w:rsidR="006D4526" w:rsidRDefault="00540BB3" w:rsidP="006D4526">
      <w:pPr>
        <w:shd w:val="clear" w:color="auto" w:fill="FFFFFF"/>
        <w:spacing w:line="202" w:lineRule="atLeast"/>
        <w:ind w:left="288"/>
        <w:rPr>
          <w:sz w:val="22"/>
        </w:rPr>
      </w:pPr>
      <w:r>
        <w:rPr>
          <w:sz w:val="22"/>
        </w:rPr>
        <w:t xml:space="preserve">“Production of Gas Turbine V94.2: Stator Compressor Assembly”, Ansaldo Energia, Genoa, Italy, 2002. </w:t>
      </w:r>
      <w:r w:rsidR="006D4526">
        <w:rPr>
          <w:sz w:val="22"/>
        </w:rPr>
        <w:t>“Production of Gas Turbine V94.2: Combustion Chamber Assembly”, Ansaldo Energia, Genoa, Italy, 2003</w:t>
      </w:r>
      <w:r>
        <w:rPr>
          <w:sz w:val="22"/>
        </w:rPr>
        <w:t>.</w:t>
      </w:r>
    </w:p>
    <w:p w14:paraId="5BCC211B" w14:textId="77777777" w:rsidR="00CB4293" w:rsidRDefault="006D4526" w:rsidP="00CB4293">
      <w:pPr>
        <w:shd w:val="clear" w:color="auto" w:fill="FFFFFF"/>
        <w:spacing w:line="202" w:lineRule="atLeast"/>
        <w:ind w:left="288"/>
        <w:rPr>
          <w:sz w:val="22"/>
        </w:rPr>
      </w:pPr>
      <w:r>
        <w:rPr>
          <w:sz w:val="22"/>
        </w:rPr>
        <w:t xml:space="preserve"> “Production of Gas Turbine V94.2: Rotor Stacking, Disk Blading, and Turbine Stator Assembly”, Ansaldo Energia, Genoa, Italy, 2003</w:t>
      </w:r>
      <w:r w:rsidR="00540BB3">
        <w:rPr>
          <w:sz w:val="22"/>
        </w:rPr>
        <w:t>.</w:t>
      </w:r>
    </w:p>
    <w:p w14:paraId="411EE366" w14:textId="77777777" w:rsidR="00CB4293" w:rsidRPr="0064195B" w:rsidRDefault="00CB4293" w:rsidP="0064195B">
      <w:pPr>
        <w:shd w:val="clear" w:color="auto" w:fill="FFFFFF"/>
        <w:spacing w:line="202" w:lineRule="atLeast"/>
        <w:ind w:left="288"/>
        <w:rPr>
          <w:sz w:val="22"/>
        </w:rPr>
      </w:pPr>
    </w:p>
    <w:sectPr w:rsidR="00CB4293" w:rsidRPr="0064195B" w:rsidSect="007C47A0">
      <w:headerReference w:type="default" r:id="rId41"/>
      <w:pgSz w:w="12240" w:h="15840"/>
      <w:pgMar w:top="1440" w:right="108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F9D67" w14:textId="77777777" w:rsidR="002B032C" w:rsidRDefault="002B032C">
      <w:pPr>
        <w:spacing w:line="240" w:lineRule="auto"/>
      </w:pPr>
      <w:r>
        <w:separator/>
      </w:r>
    </w:p>
  </w:endnote>
  <w:endnote w:type="continuationSeparator" w:id="0">
    <w:p w14:paraId="5E6C0BC0" w14:textId="77777777" w:rsidR="002B032C" w:rsidRDefault="002B03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10803" w14:textId="77777777" w:rsidR="002B032C" w:rsidRDefault="002B032C">
      <w:pPr>
        <w:spacing w:line="240" w:lineRule="auto"/>
      </w:pPr>
      <w:r>
        <w:separator/>
      </w:r>
    </w:p>
  </w:footnote>
  <w:footnote w:type="continuationSeparator" w:id="0">
    <w:p w14:paraId="7866AF1D" w14:textId="77777777" w:rsidR="002B032C" w:rsidRDefault="002B03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31032" w14:textId="5DE277FC" w:rsidR="007C47A0" w:rsidRDefault="006254B5">
    <w:pPr>
      <w:pStyle w:val="YourName"/>
    </w:pPr>
    <w:r>
      <w:t>S.</w:t>
    </w:r>
    <w:sdt>
      <w:sdtPr>
        <w:alias w:val="Author"/>
        <w:id w:val="25244219"/>
        <w:placeholder>
          <w:docPart w:val="521EE57B8AFA41D2AE2F6BB8180B798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8A2BD1">
          <w:t>reza sajjadi</w:t>
        </w:r>
      </w:sdtContent>
    </w:sdt>
    <w:r w:rsidR="003C2D6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6D34F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CE44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C4100D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39BC31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A44149"/>
    <w:multiLevelType w:val="multilevel"/>
    <w:tmpl w:val="B7BAD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2629A"/>
    <w:multiLevelType w:val="hybridMultilevel"/>
    <w:tmpl w:val="18446618"/>
    <w:lvl w:ilvl="0" w:tplc="01B84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B64DA"/>
    <w:multiLevelType w:val="hybridMultilevel"/>
    <w:tmpl w:val="BB66D87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069811833">
    <w:abstractNumId w:val="3"/>
  </w:num>
  <w:num w:numId="2" w16cid:durableId="741488583">
    <w:abstractNumId w:val="2"/>
  </w:num>
  <w:num w:numId="3" w16cid:durableId="242299717">
    <w:abstractNumId w:val="1"/>
  </w:num>
  <w:num w:numId="4" w16cid:durableId="1659647294">
    <w:abstractNumId w:val="0"/>
  </w:num>
  <w:num w:numId="5" w16cid:durableId="561059098">
    <w:abstractNumId w:val="5"/>
  </w:num>
  <w:num w:numId="6" w16cid:durableId="1722097763">
    <w:abstractNumId w:val="4"/>
  </w:num>
  <w:num w:numId="7" w16cid:durableId="14068761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83"/>
    <w:rsid w:val="00006823"/>
    <w:rsid w:val="00011BBE"/>
    <w:rsid w:val="000121C4"/>
    <w:rsid w:val="00015663"/>
    <w:rsid w:val="00027EA6"/>
    <w:rsid w:val="00042301"/>
    <w:rsid w:val="000536A2"/>
    <w:rsid w:val="00057B3F"/>
    <w:rsid w:val="000743CA"/>
    <w:rsid w:val="00097B54"/>
    <w:rsid w:val="000B2715"/>
    <w:rsid w:val="000B771D"/>
    <w:rsid w:val="000C387D"/>
    <w:rsid w:val="000E201A"/>
    <w:rsid w:val="00100CFA"/>
    <w:rsid w:val="00104478"/>
    <w:rsid w:val="00105238"/>
    <w:rsid w:val="00113C52"/>
    <w:rsid w:val="00182767"/>
    <w:rsid w:val="001913FC"/>
    <w:rsid w:val="001A2CA7"/>
    <w:rsid w:val="001A6531"/>
    <w:rsid w:val="001C2AE5"/>
    <w:rsid w:val="001C6F2C"/>
    <w:rsid w:val="001C7444"/>
    <w:rsid w:val="001D74E5"/>
    <w:rsid w:val="001E43AA"/>
    <w:rsid w:val="001E47A2"/>
    <w:rsid w:val="001E6238"/>
    <w:rsid w:val="001F4A62"/>
    <w:rsid w:val="002009B7"/>
    <w:rsid w:val="0021378A"/>
    <w:rsid w:val="00232849"/>
    <w:rsid w:val="002630B1"/>
    <w:rsid w:val="00270ECF"/>
    <w:rsid w:val="002B032C"/>
    <w:rsid w:val="002C586C"/>
    <w:rsid w:val="002D2546"/>
    <w:rsid w:val="002D4F4D"/>
    <w:rsid w:val="00300FEF"/>
    <w:rsid w:val="003159B3"/>
    <w:rsid w:val="00344D53"/>
    <w:rsid w:val="003515A3"/>
    <w:rsid w:val="0035546E"/>
    <w:rsid w:val="00362545"/>
    <w:rsid w:val="003659D9"/>
    <w:rsid w:val="00397588"/>
    <w:rsid w:val="003A1E71"/>
    <w:rsid w:val="003A4D8D"/>
    <w:rsid w:val="003B2275"/>
    <w:rsid w:val="003C2D68"/>
    <w:rsid w:val="003C45E3"/>
    <w:rsid w:val="003E6DAD"/>
    <w:rsid w:val="003F7C91"/>
    <w:rsid w:val="004062E3"/>
    <w:rsid w:val="00415AE7"/>
    <w:rsid w:val="00417636"/>
    <w:rsid w:val="00424F5A"/>
    <w:rsid w:val="004405ED"/>
    <w:rsid w:val="00441AF5"/>
    <w:rsid w:val="00472D26"/>
    <w:rsid w:val="00483964"/>
    <w:rsid w:val="004A6623"/>
    <w:rsid w:val="004B624B"/>
    <w:rsid w:val="004E6E39"/>
    <w:rsid w:val="004F6E81"/>
    <w:rsid w:val="00513A90"/>
    <w:rsid w:val="00533ECB"/>
    <w:rsid w:val="00536DAB"/>
    <w:rsid w:val="00540BB3"/>
    <w:rsid w:val="00552FFB"/>
    <w:rsid w:val="005570AE"/>
    <w:rsid w:val="005634F6"/>
    <w:rsid w:val="0056794A"/>
    <w:rsid w:val="00577E86"/>
    <w:rsid w:val="00592647"/>
    <w:rsid w:val="005A55FF"/>
    <w:rsid w:val="005A7766"/>
    <w:rsid w:val="005B79CC"/>
    <w:rsid w:val="005C4C2B"/>
    <w:rsid w:val="00603D22"/>
    <w:rsid w:val="00620608"/>
    <w:rsid w:val="0062412C"/>
    <w:rsid w:val="006254B5"/>
    <w:rsid w:val="00627C5F"/>
    <w:rsid w:val="0064195B"/>
    <w:rsid w:val="00646AF5"/>
    <w:rsid w:val="00682155"/>
    <w:rsid w:val="00683A18"/>
    <w:rsid w:val="006859DB"/>
    <w:rsid w:val="00685F62"/>
    <w:rsid w:val="006A4896"/>
    <w:rsid w:val="006A75B9"/>
    <w:rsid w:val="006B64BC"/>
    <w:rsid w:val="006D4526"/>
    <w:rsid w:val="006E7E7C"/>
    <w:rsid w:val="00721C25"/>
    <w:rsid w:val="00723AB9"/>
    <w:rsid w:val="00730F9D"/>
    <w:rsid w:val="007377B4"/>
    <w:rsid w:val="007639A1"/>
    <w:rsid w:val="00764883"/>
    <w:rsid w:val="00770BDA"/>
    <w:rsid w:val="00773AC2"/>
    <w:rsid w:val="00773D01"/>
    <w:rsid w:val="00782073"/>
    <w:rsid w:val="007937E0"/>
    <w:rsid w:val="007C44D4"/>
    <w:rsid w:val="007C47A0"/>
    <w:rsid w:val="007D6A4E"/>
    <w:rsid w:val="007E4EFD"/>
    <w:rsid w:val="00815CBD"/>
    <w:rsid w:val="008225A3"/>
    <w:rsid w:val="008313E5"/>
    <w:rsid w:val="008465A4"/>
    <w:rsid w:val="00856F28"/>
    <w:rsid w:val="00857CD6"/>
    <w:rsid w:val="0088275B"/>
    <w:rsid w:val="00885B30"/>
    <w:rsid w:val="00891C41"/>
    <w:rsid w:val="00894681"/>
    <w:rsid w:val="00896808"/>
    <w:rsid w:val="008A2BD1"/>
    <w:rsid w:val="008A54ED"/>
    <w:rsid w:val="008B05CF"/>
    <w:rsid w:val="008B562B"/>
    <w:rsid w:val="008C4763"/>
    <w:rsid w:val="008D5525"/>
    <w:rsid w:val="008E044D"/>
    <w:rsid w:val="00901E7F"/>
    <w:rsid w:val="00903DA3"/>
    <w:rsid w:val="0090594F"/>
    <w:rsid w:val="009161A5"/>
    <w:rsid w:val="00917098"/>
    <w:rsid w:val="00932B1C"/>
    <w:rsid w:val="0093452A"/>
    <w:rsid w:val="009367F6"/>
    <w:rsid w:val="0094125C"/>
    <w:rsid w:val="00950713"/>
    <w:rsid w:val="00960D93"/>
    <w:rsid w:val="009835A9"/>
    <w:rsid w:val="009C07B7"/>
    <w:rsid w:val="009C4BA9"/>
    <w:rsid w:val="009D0C12"/>
    <w:rsid w:val="009E32AF"/>
    <w:rsid w:val="00A031EB"/>
    <w:rsid w:val="00A41275"/>
    <w:rsid w:val="00A45365"/>
    <w:rsid w:val="00A83BF4"/>
    <w:rsid w:val="00AA3E3E"/>
    <w:rsid w:val="00AA4EE8"/>
    <w:rsid w:val="00AB04B5"/>
    <w:rsid w:val="00AB64F6"/>
    <w:rsid w:val="00AB7F48"/>
    <w:rsid w:val="00AC43B8"/>
    <w:rsid w:val="00B0043A"/>
    <w:rsid w:val="00B621BD"/>
    <w:rsid w:val="00B66D6C"/>
    <w:rsid w:val="00B76D97"/>
    <w:rsid w:val="00B86C41"/>
    <w:rsid w:val="00B9187F"/>
    <w:rsid w:val="00B93BC8"/>
    <w:rsid w:val="00BA1BD5"/>
    <w:rsid w:val="00BC0812"/>
    <w:rsid w:val="00BF2C42"/>
    <w:rsid w:val="00C04719"/>
    <w:rsid w:val="00C04C36"/>
    <w:rsid w:val="00C229FE"/>
    <w:rsid w:val="00C3709B"/>
    <w:rsid w:val="00C470CC"/>
    <w:rsid w:val="00C5393D"/>
    <w:rsid w:val="00C57DB0"/>
    <w:rsid w:val="00C9293B"/>
    <w:rsid w:val="00C92F11"/>
    <w:rsid w:val="00C94407"/>
    <w:rsid w:val="00CA1C18"/>
    <w:rsid w:val="00CB1D74"/>
    <w:rsid w:val="00CB4293"/>
    <w:rsid w:val="00CD1082"/>
    <w:rsid w:val="00CD600A"/>
    <w:rsid w:val="00CE7480"/>
    <w:rsid w:val="00D20A2D"/>
    <w:rsid w:val="00D228F4"/>
    <w:rsid w:val="00D24583"/>
    <w:rsid w:val="00D3216B"/>
    <w:rsid w:val="00D374A3"/>
    <w:rsid w:val="00D576F4"/>
    <w:rsid w:val="00D75529"/>
    <w:rsid w:val="00D82F42"/>
    <w:rsid w:val="00D90C29"/>
    <w:rsid w:val="00D92996"/>
    <w:rsid w:val="00DA2E56"/>
    <w:rsid w:val="00DB42FE"/>
    <w:rsid w:val="00DE275A"/>
    <w:rsid w:val="00DF64CC"/>
    <w:rsid w:val="00E06557"/>
    <w:rsid w:val="00E23D58"/>
    <w:rsid w:val="00E25D9B"/>
    <w:rsid w:val="00E40639"/>
    <w:rsid w:val="00E45D32"/>
    <w:rsid w:val="00E62B51"/>
    <w:rsid w:val="00E66043"/>
    <w:rsid w:val="00E9064A"/>
    <w:rsid w:val="00ED2EC0"/>
    <w:rsid w:val="00ED555C"/>
    <w:rsid w:val="00EE1384"/>
    <w:rsid w:val="00EF6172"/>
    <w:rsid w:val="00F15352"/>
    <w:rsid w:val="00F3418D"/>
    <w:rsid w:val="00F364BF"/>
    <w:rsid w:val="00F406E8"/>
    <w:rsid w:val="00F40B9B"/>
    <w:rsid w:val="00F54CB3"/>
    <w:rsid w:val="00F574D6"/>
    <w:rsid w:val="00F91176"/>
    <w:rsid w:val="00F918BB"/>
    <w:rsid w:val="00FA2D3C"/>
    <w:rsid w:val="00FA35C0"/>
    <w:rsid w:val="00FA6620"/>
    <w:rsid w:val="00FB46FD"/>
    <w:rsid w:val="00FC1473"/>
    <w:rsid w:val="00FC14AC"/>
    <w:rsid w:val="00FD1D33"/>
    <w:rsid w:val="00FD54E5"/>
    <w:rsid w:val="00FD6EA1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78743F"/>
  <w15:docId w15:val="{427D8712-8D60-4E64-9B74-68FE1E1A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0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7C47A0"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7C47A0"/>
    <w:pPr>
      <w:keepNext/>
      <w:keepLines/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C47A0"/>
    <w:pPr>
      <w:spacing w:before="240" w:after="40"/>
      <w:outlineLvl w:val="1"/>
    </w:pPr>
    <w:rPr>
      <w:caps/>
      <w:color w:val="000000" w:themeColor="text1"/>
      <w:spacing w:val="1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7C47A0"/>
    <w:pPr>
      <w:ind w:left="288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7C47A0"/>
    <w:rPr>
      <w:rFonts w:asciiTheme="majorHAnsi" w:eastAsiaTheme="majorEastAsia" w:hAnsiTheme="majorHAnsi" w:cstheme="majorBidi"/>
      <w:b/>
      <w:bCs/>
      <w:caps/>
      <w:color w:val="000000" w:themeColor="text1"/>
      <w:spacing w:val="10"/>
      <w:sz w:val="16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7C47A0"/>
    <w:rPr>
      <w:caps/>
      <w:color w:val="000000" w:themeColor="text1"/>
      <w:spacing w:val="10"/>
      <w:sz w:val="16"/>
    </w:rPr>
  </w:style>
  <w:style w:type="character" w:customStyle="1" w:styleId="Heading3Char">
    <w:name w:val="Heading 3 Char"/>
    <w:basedOn w:val="DefaultParagraphFont"/>
    <w:link w:val="Heading3"/>
    <w:uiPriority w:val="1"/>
    <w:rsid w:val="007C47A0"/>
    <w:rPr>
      <w:i/>
      <w:sz w:val="16"/>
    </w:rPr>
  </w:style>
  <w:style w:type="paragraph" w:customStyle="1" w:styleId="JobTitle">
    <w:name w:val="Job Title"/>
    <w:basedOn w:val="Normal"/>
    <w:link w:val="JobTitleChar"/>
    <w:qFormat/>
    <w:rsid w:val="007C47A0"/>
    <w:pPr>
      <w:tabs>
        <w:tab w:val="left" w:pos="7560"/>
      </w:tabs>
      <w:ind w:left="288"/>
    </w:pPr>
    <w:rPr>
      <w:b/>
    </w:rPr>
  </w:style>
  <w:style w:type="character" w:customStyle="1" w:styleId="JobTitleChar">
    <w:name w:val="Job Title Char"/>
    <w:basedOn w:val="DefaultParagraphFont"/>
    <w:link w:val="JobTitle"/>
    <w:rsid w:val="007C47A0"/>
    <w:rPr>
      <w:b/>
      <w:sz w:val="16"/>
    </w:rPr>
  </w:style>
  <w:style w:type="paragraph" w:customStyle="1" w:styleId="ContactInformation">
    <w:name w:val="Contact Information"/>
    <w:basedOn w:val="Normal"/>
    <w:qFormat/>
    <w:rsid w:val="007C47A0"/>
    <w:pPr>
      <w:spacing w:after="400"/>
      <w:ind w:left="288"/>
    </w:pPr>
  </w:style>
  <w:style w:type="paragraph" w:customStyle="1" w:styleId="NormalBodyText">
    <w:name w:val="Normal Body Text"/>
    <w:basedOn w:val="Normal"/>
    <w:qFormat/>
    <w:rsid w:val="007C47A0"/>
    <w:pPr>
      <w:tabs>
        <w:tab w:val="left" w:pos="7560"/>
      </w:tabs>
      <w:ind w:left="288"/>
    </w:pPr>
  </w:style>
  <w:style w:type="paragraph" w:customStyle="1" w:styleId="AllCaps">
    <w:name w:val="All Caps"/>
    <w:basedOn w:val="Normal"/>
    <w:semiHidden/>
    <w:unhideWhenUsed/>
    <w:qFormat/>
    <w:rsid w:val="007C47A0"/>
    <w:rPr>
      <w:caps/>
      <w:spacing w:val="20"/>
      <w:sz w:val="15"/>
    </w:rPr>
  </w:style>
  <w:style w:type="paragraph" w:customStyle="1" w:styleId="Location">
    <w:name w:val="Location"/>
    <w:basedOn w:val="Normal"/>
    <w:qFormat/>
    <w:rsid w:val="007C47A0"/>
    <w:pPr>
      <w:ind w:left="288"/>
    </w:pPr>
  </w:style>
  <w:style w:type="paragraph" w:customStyle="1" w:styleId="SpaceAfter">
    <w:name w:val="Space After"/>
    <w:basedOn w:val="Normal"/>
    <w:qFormat/>
    <w:rsid w:val="007C47A0"/>
    <w:pPr>
      <w:tabs>
        <w:tab w:val="left" w:pos="7560"/>
      </w:tabs>
      <w:spacing w:after="160"/>
      <w:ind w:left="288" w:right="2880"/>
    </w:pPr>
  </w:style>
  <w:style w:type="character" w:styleId="PlaceholderText">
    <w:name w:val="Placeholder Text"/>
    <w:basedOn w:val="DefaultParagraphFont"/>
    <w:uiPriority w:val="99"/>
    <w:semiHidden/>
    <w:rsid w:val="007C47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7A0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7A0"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qFormat/>
    <w:rsid w:val="007C47A0"/>
    <w:pPr>
      <w:keepNext/>
      <w:keepLines/>
      <w:tabs>
        <w:tab w:val="left" w:pos="8640"/>
      </w:tabs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customStyle="1" w:styleId="SpaceAfter1NoRightIndent">
    <w:name w:val="Space After 1 (No Right Indent)"/>
    <w:basedOn w:val="Normal"/>
    <w:qFormat/>
    <w:rsid w:val="007C47A0"/>
    <w:pPr>
      <w:tabs>
        <w:tab w:val="left" w:pos="7560"/>
      </w:tabs>
      <w:spacing w:after="160"/>
      <w:ind w:left="288"/>
    </w:pPr>
  </w:style>
  <w:style w:type="paragraph" w:customStyle="1" w:styleId="SectionHeading">
    <w:name w:val="Section Heading"/>
    <w:basedOn w:val="Normal"/>
    <w:qFormat/>
    <w:rsid w:val="007C47A0"/>
    <w:pPr>
      <w:spacing w:before="240" w:after="40"/>
      <w:outlineLvl w:val="1"/>
    </w:pPr>
    <w:rPr>
      <w:caps/>
      <w:color w:val="000000" w:themeColor="text1"/>
      <w:spacing w:val="10"/>
    </w:rPr>
  </w:style>
  <w:style w:type="paragraph" w:customStyle="1" w:styleId="ItalicHeading">
    <w:name w:val="Italic Heading"/>
    <w:basedOn w:val="Normal"/>
    <w:qFormat/>
    <w:rsid w:val="007C47A0"/>
    <w:pPr>
      <w:ind w:left="288"/>
      <w:outlineLvl w:val="2"/>
    </w:pPr>
    <w:rPr>
      <w:i/>
    </w:rPr>
  </w:style>
  <w:style w:type="paragraph" w:styleId="Header">
    <w:name w:val="header"/>
    <w:basedOn w:val="Normal"/>
    <w:link w:val="HeaderChar"/>
    <w:uiPriority w:val="99"/>
    <w:unhideWhenUsed/>
    <w:rsid w:val="007C47A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7A0"/>
    <w:rPr>
      <w:sz w:val="16"/>
    </w:rPr>
  </w:style>
  <w:style w:type="paragraph" w:styleId="Footer">
    <w:name w:val="footer"/>
    <w:basedOn w:val="Normal"/>
    <w:link w:val="FooterChar"/>
    <w:uiPriority w:val="99"/>
    <w:unhideWhenUsed/>
    <w:rsid w:val="007C47A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7A0"/>
    <w:rPr>
      <w:sz w:val="16"/>
    </w:rPr>
  </w:style>
  <w:style w:type="paragraph" w:styleId="ListParagraph">
    <w:name w:val="List Paragraph"/>
    <w:basedOn w:val="Normal"/>
    <w:uiPriority w:val="34"/>
    <w:qFormat/>
    <w:rsid w:val="00BC0812"/>
    <w:pPr>
      <w:spacing w:after="160" w:line="288" w:lineRule="auto"/>
      <w:ind w:left="720"/>
      <w:contextualSpacing/>
    </w:pPr>
    <w:rPr>
      <w:rFonts w:eastAsiaTheme="minorEastAsia"/>
      <w:color w:val="5A5A5A" w:themeColor="text1" w:themeTint="A5"/>
      <w:sz w:val="20"/>
      <w:szCs w:val="20"/>
      <w:lang w:bidi="en-US"/>
    </w:rPr>
  </w:style>
  <w:style w:type="paragraph" w:styleId="Caption">
    <w:name w:val="caption"/>
    <w:basedOn w:val="Normal"/>
    <w:next w:val="Normal"/>
    <w:qFormat/>
    <w:rsid w:val="00D90C29"/>
    <w:pPr>
      <w:bidi/>
      <w:spacing w:after="200" w:line="276" w:lineRule="auto"/>
      <w:ind w:left="2160" w:hanging="360"/>
    </w:pPr>
    <w:rPr>
      <w:rFonts w:ascii="Times New Roman" w:eastAsia="Times New Roman" w:hAnsi="Times New Roman" w:cs="Times New Roman"/>
      <w:b/>
      <w:bCs/>
      <w:sz w:val="20"/>
      <w:szCs w:val="20"/>
      <w:lang w:val="en-CA" w:bidi="fa-IR"/>
    </w:rPr>
  </w:style>
  <w:style w:type="character" w:styleId="Strong">
    <w:name w:val="Strong"/>
    <w:basedOn w:val="DefaultParagraphFont"/>
    <w:uiPriority w:val="22"/>
    <w:qFormat/>
    <w:rsid w:val="00A031EB"/>
    <w:rPr>
      <w:b/>
      <w:bCs/>
    </w:rPr>
  </w:style>
  <w:style w:type="character" w:styleId="Hyperlink">
    <w:name w:val="Hyperlink"/>
    <w:basedOn w:val="DefaultParagraphFont"/>
    <w:uiPriority w:val="99"/>
    <w:unhideWhenUsed/>
    <w:rsid w:val="00CB1D7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A7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7766"/>
  </w:style>
  <w:style w:type="character" w:styleId="FollowedHyperlink">
    <w:name w:val="FollowedHyperlink"/>
    <w:basedOn w:val="DefaultParagraphFont"/>
    <w:uiPriority w:val="99"/>
    <w:semiHidden/>
    <w:unhideWhenUsed/>
    <w:rsid w:val="00ED2EC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7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cholar.google.com/citations?view_op=view_citation&amp;hl=en&amp;user=bINEqpcAAAAJ&amp;sortby=pubdate&amp;citation_for_view=bINEqpcAAAAJ:zYLM7Y9cAGgC" TargetMode="External"/><Relationship Id="rId18" Type="http://schemas.openxmlformats.org/officeDocument/2006/relationships/hyperlink" Target="https://scholar.google.com/citations?view_op=view_citation&amp;hl=en&amp;user=bINEqpcAAAAJ&amp;sortby=pubdate&amp;citation_for_view=bINEqpcAAAAJ:d1gkVwhDpl0C" TargetMode="External"/><Relationship Id="rId26" Type="http://schemas.openxmlformats.org/officeDocument/2006/relationships/hyperlink" Target="https://scholar.google.com/citations?view_op=view_citation&amp;hl=en&amp;user=bINEqpcAAAAJ&amp;sortby=pubdate&amp;citation_for_view=bINEqpcAAAAJ:LkGwnXOMwfcC" TargetMode="External"/><Relationship Id="rId39" Type="http://schemas.openxmlformats.org/officeDocument/2006/relationships/hyperlink" Target="https://scholar.google.com/citations?view_op=view_citation&amp;hl=en&amp;user=bINEqpcAAAAJ&amp;sortby=pubdate&amp;citation_for_view=bINEqpcAAAAJ:Y0pCki6q_DkC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cholar.google.com/citations?view_op=view_citation&amp;hl=en&amp;user=bINEqpcAAAAJ&amp;sortby=pubdate&amp;citation_for_view=bINEqpcAAAAJ:5nxA0vEk-isC" TargetMode="External"/><Relationship Id="rId34" Type="http://schemas.openxmlformats.org/officeDocument/2006/relationships/hyperlink" Target="https://scholar.google.com/citations?view_op=view_citation&amp;hl=en&amp;user=bINEqpcAAAAJ&amp;citation_for_view=bINEqpcAAAAJ:UebtZRa9Y70C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scholar.google.com/citations?view_op=view_citation&amp;hl=en&amp;user=bINEqpcAAAAJ&amp;sortby=pubdate&amp;citation_for_view=bINEqpcAAAAJ:roLk4NBRz8UC" TargetMode="External"/><Relationship Id="rId17" Type="http://schemas.openxmlformats.org/officeDocument/2006/relationships/hyperlink" Target="https://scholar.google.com/citations?view_op=view_citation&amp;hl=en&amp;user=bINEqpcAAAAJ&amp;sortby=pubdate&amp;citation_for_view=bINEqpcAAAAJ:u5HHmVD_uO8C" TargetMode="External"/><Relationship Id="rId25" Type="http://schemas.openxmlformats.org/officeDocument/2006/relationships/hyperlink" Target="https://scholar.google.com/citations?view_op=view_citation&amp;hl=en&amp;user=bINEqpcAAAAJ&amp;sortby=pubdate&amp;citation_for_view=bINEqpcAAAAJ:Y0pCki6q_DkC" TargetMode="External"/><Relationship Id="rId33" Type="http://schemas.openxmlformats.org/officeDocument/2006/relationships/hyperlink" Target="https://scholar.google.com/citations?view_op=view_citation&amp;hl=en&amp;user=bINEqpcAAAAJ&amp;imq=Reza+Sajjadi&amp;citation_for_view=bINEqpcAAAAJ:8k81kl-MbHgC" TargetMode="External"/><Relationship Id="rId38" Type="http://schemas.openxmlformats.org/officeDocument/2006/relationships/hyperlink" Target="https://scholar.google.com/citations?view_op=view_citation&amp;hl=en&amp;user=bINEqpcAAAAJ&amp;sortby=pubdate&amp;citation_for_view=bINEqpcAAAAJ:UeHWp8X0CEI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cholar.google.com/citations?view_op=view_citation&amp;hl=en&amp;user=bINEqpcAAAAJ&amp;sortby=pubdate&amp;citation_for_view=bINEqpcAAAAJ:9yKSN-GCB0IC" TargetMode="External"/><Relationship Id="rId20" Type="http://schemas.openxmlformats.org/officeDocument/2006/relationships/hyperlink" Target="https://scholar.google.com/citations?view_op=view_citation&amp;hl=en&amp;user=bINEqpcAAAAJ&amp;sortby=pubdate&amp;citation_for_view=bINEqpcAAAAJ:u-x6o8ySG0sC" TargetMode="External"/><Relationship Id="rId29" Type="http://schemas.openxmlformats.org/officeDocument/2006/relationships/hyperlink" Target="https://scholar.google.com/citations?view_op=view_citation&amp;hl=en&amp;user=bINEqpcAAAAJ&amp;sortby=pubdate&amp;citation_for_view=bINEqpcAAAAJ:0EnyYjriUFMC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holar.google.com/citations?view_op=view_citation&amp;hl=en&amp;user=bINEqpcAAAAJ&amp;sortby=pubdate&amp;citation_for_view=bINEqpcAAAAJ:qjMakFHDy7sC" TargetMode="External"/><Relationship Id="rId24" Type="http://schemas.openxmlformats.org/officeDocument/2006/relationships/hyperlink" Target="https://scholar.google.com/citations?view_op=view_citation&amp;hl=en&amp;user=bINEqpcAAAAJ&amp;sortby=pubdate&amp;citation_for_view=bINEqpcAAAAJ:_FxGoFyzp5QC" TargetMode="External"/><Relationship Id="rId32" Type="http://schemas.openxmlformats.org/officeDocument/2006/relationships/hyperlink" Target="https://scholar.google.com/citations?view_op=view_citation&amp;hl=en&amp;user=bINEqpcAAAAJ&amp;citation_for_view=bINEqpcAAAAJ:UebtZRa9Y70C" TargetMode="External"/><Relationship Id="rId37" Type="http://schemas.openxmlformats.org/officeDocument/2006/relationships/hyperlink" Target="https://scholar.google.com/citations?view_op=view_citation&amp;hl=en&amp;user=bINEqpcAAAAJ&amp;imq=Reza+Sajjadi&amp;citation_for_view=bINEqpcAAAAJ:8k81kl-MbHgC" TargetMode="External"/><Relationship Id="rId40" Type="http://schemas.openxmlformats.org/officeDocument/2006/relationships/hyperlink" Target="https://scholar.google.com/citations?view_op=view_citation&amp;hl=en&amp;user=bINEqpcAAAAJ&amp;sortby=pubdate&amp;citation_for_view=bINEqpcAAAAJ:LkGwnXOMwfcC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cholar.google.com/citations?view_op=view_citation&amp;hl=en&amp;user=bINEqpcAAAAJ&amp;sortby=pubdate&amp;citation_for_view=bINEqpcAAAAJ:2osOgNQ5qMEC" TargetMode="External"/><Relationship Id="rId23" Type="http://schemas.openxmlformats.org/officeDocument/2006/relationships/hyperlink" Target="https://scholar.google.com/citations?view_op=view_citation&amp;hl=en&amp;user=bINEqpcAAAAJ&amp;sortby=pubdate&amp;citation_for_view=bINEqpcAAAAJ:UeHWp8X0CEIC" TargetMode="External"/><Relationship Id="rId28" Type="http://schemas.openxmlformats.org/officeDocument/2006/relationships/hyperlink" Target="https://scholar.google.com/citations?view_op=view_citation&amp;hl=en&amp;user=bINEqpcAAAAJ&amp;sortby=pubdate&amp;citation_for_view=bINEqpcAAAAJ:hqOjcs7Dif8C" TargetMode="External"/><Relationship Id="rId36" Type="http://schemas.openxmlformats.org/officeDocument/2006/relationships/hyperlink" Target="https://scholar.google.com/citations?view_op=view_citation&amp;hl=en&amp;user=bINEqpcAAAAJ&amp;citation_for_view=bINEqpcAAAAJ:UebtZRa9Y70C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cholar.google.com/citations?view_op=view_citation&amp;hl=en&amp;user=bINEqpcAAAAJ&amp;sortby=pubdate&amp;citation_for_view=bINEqpcAAAAJ:Se3iqnhoufwC" TargetMode="External"/><Relationship Id="rId31" Type="http://schemas.openxmlformats.org/officeDocument/2006/relationships/hyperlink" Target="https://scholar.google.com/citations?view_op=view_citation&amp;hl=en&amp;user=bINEqpcAAAAJ&amp;imq=Reza+Sajjadi&amp;citation_for_view=bINEqpcAAAAJ:8k81kl-MbHgC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cholar.google.com/citations?view_op=view_citation&amp;hl=en&amp;user=bINEqpcAAAAJ&amp;sortby=pubdate&amp;citation_for_view=bINEqpcAAAAJ:WF5omc3nYNoC" TargetMode="External"/><Relationship Id="rId22" Type="http://schemas.openxmlformats.org/officeDocument/2006/relationships/hyperlink" Target="https://scholar.google.com/citations?view_op=view_citation&amp;hl=en&amp;user=bINEqpcAAAAJ&amp;sortby=pubdate&amp;citation_for_view=bINEqpcAAAAJ:ufrVoPGSRksC" TargetMode="External"/><Relationship Id="rId27" Type="http://schemas.openxmlformats.org/officeDocument/2006/relationships/hyperlink" Target="https://scholar.google.com/citations?view_op=view_citation&amp;hl=en&amp;user=bINEqpcAAAAJ&amp;sortby=pubdate&amp;citation_for_view=bINEqpcAAAAJ:hqOjcs7Dif8C" TargetMode="External"/><Relationship Id="rId30" Type="http://schemas.openxmlformats.org/officeDocument/2006/relationships/hyperlink" Target="https://scholar.google.com/citations?view_op=view_citation&amp;hl=en&amp;user=bINEqpcAAAAJ&amp;imq=Reza+Sajjadi&amp;citation_for_view=bINEqpcAAAAJ:8k81kl-MbHgC" TargetMode="External"/><Relationship Id="rId35" Type="http://schemas.openxmlformats.org/officeDocument/2006/relationships/hyperlink" Target="https://scholar.google.com/citations?view_op=view_citation&amp;hl=en&amp;user=bINEqpcAAAAJ&amp;citation_for_view=bINEqpcAAAAJ:UebtZRa9Y70C" TargetMode="External"/><Relationship Id="rId43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0054350\AppData\Roaming\Microsoft\Templates\CurriculumVita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7BC08FC39234EEA9ABC7DE8F99DF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10B24-6E4F-495A-A73E-C7B854F64DBD}"/>
      </w:docPartPr>
      <w:docPartBody>
        <w:p w:rsidR="00292AAD" w:rsidRDefault="005467B6">
          <w:pPr>
            <w:pStyle w:val="97BC08FC39234EEA9ABC7DE8F99DF3CA"/>
          </w:pPr>
          <w:r>
            <w:t>[your name]</w:t>
          </w:r>
        </w:p>
      </w:docPartBody>
    </w:docPart>
    <w:docPart>
      <w:docPartPr>
        <w:name w:val="2571FFA9FDAD4FD39C3DA29119A89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4E73E-9348-46EB-8C1B-3D5D06DC2EC2}"/>
      </w:docPartPr>
      <w:docPartBody>
        <w:p w:rsidR="00292AAD" w:rsidRDefault="005467B6">
          <w:pPr>
            <w:pStyle w:val="2571FFA9FDAD4FD39C3DA29119A89072"/>
          </w:pPr>
          <w:r>
            <w:t>[Pick the Year]</w:t>
          </w:r>
        </w:p>
      </w:docPartBody>
    </w:docPart>
    <w:docPart>
      <w:docPartPr>
        <w:name w:val="97FD370F91A54DB2BA794F252D607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33C17-319A-4F7A-94A8-F8875C269D8C}"/>
      </w:docPartPr>
      <w:docPartBody>
        <w:p w:rsidR="00292AAD" w:rsidRDefault="005467B6">
          <w:pPr>
            <w:pStyle w:val="97FD370F91A54DB2BA794F252D607BA7"/>
          </w:pPr>
          <w:r>
            <w:t>[Pick the Year]</w:t>
          </w:r>
        </w:p>
      </w:docPartBody>
    </w:docPart>
    <w:docPart>
      <w:docPartPr>
        <w:name w:val="B3870C9816DF4780AADBFABFC625B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8DFA8-8920-4D02-9806-F791D28E8068}"/>
      </w:docPartPr>
      <w:docPartBody>
        <w:p w:rsidR="00292AAD" w:rsidRDefault="005467B6">
          <w:pPr>
            <w:pStyle w:val="B3870C9816DF4780AADBFABFC625BEB2"/>
          </w:pPr>
          <w:r>
            <w:t>[Pick the Year]</w:t>
          </w:r>
        </w:p>
      </w:docPartBody>
    </w:docPart>
    <w:docPart>
      <w:docPartPr>
        <w:name w:val="24B62822916942CE9C2BF21E7214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3E312-8E3C-48F4-8999-15CCC4E0C3E0}"/>
      </w:docPartPr>
      <w:docPartBody>
        <w:p w:rsidR="00292AAD" w:rsidRDefault="005467B6">
          <w:pPr>
            <w:pStyle w:val="24B62822916942CE9C2BF21E7214FB59"/>
          </w:pPr>
          <w:r>
            <w:t>[Start Date]</w:t>
          </w:r>
        </w:p>
      </w:docPartBody>
    </w:docPart>
    <w:docPart>
      <w:docPartPr>
        <w:name w:val="2E924F4D23E54BDAA5F7CBCABBC2F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5F290-FA6B-448D-841D-4D566953A658}"/>
      </w:docPartPr>
      <w:docPartBody>
        <w:p w:rsidR="00292AAD" w:rsidRDefault="005467B6">
          <w:pPr>
            <w:pStyle w:val="2E924F4D23E54BDAA5F7CBCABBC2F5E9"/>
          </w:pPr>
          <w:r>
            <w:t>[End Date]</w:t>
          </w:r>
        </w:p>
      </w:docPartBody>
    </w:docPart>
    <w:docPart>
      <w:docPartPr>
        <w:name w:val="521EE57B8AFA41D2AE2F6BB8180B7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ECE85-3D45-4155-AC97-C99E2F3446C9}"/>
      </w:docPartPr>
      <w:docPartBody>
        <w:p w:rsidR="00292AAD" w:rsidRDefault="005467B6">
          <w:pPr>
            <w:pStyle w:val="521EE57B8AFA41D2AE2F6BB8180B7984"/>
          </w:pPr>
          <w:r>
            <w:rPr>
              <w:rStyle w:val="PlaceholderText"/>
            </w:rPr>
            <w:t>[Your Name]</w:t>
          </w:r>
        </w:p>
      </w:docPartBody>
    </w:docPart>
    <w:docPart>
      <w:docPartPr>
        <w:name w:val="663ECE7C96B04845A889DE75BE47B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4EFB7-DF99-495D-9A12-4B349410B3FB}"/>
      </w:docPartPr>
      <w:docPartBody>
        <w:p w:rsidR="00AB4B13" w:rsidRDefault="00292AAD" w:rsidP="00292AAD">
          <w:pPr>
            <w:pStyle w:val="663ECE7C96B04845A889DE75BE47B74F"/>
          </w:pPr>
          <w:r>
            <w:t>[Start Date]</w:t>
          </w:r>
        </w:p>
      </w:docPartBody>
    </w:docPart>
    <w:docPart>
      <w:docPartPr>
        <w:name w:val="1292A3BAC11F4EDE8FB57B2F3D039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1CB2C-B039-4EC5-97A6-F7A4B2A2F478}"/>
      </w:docPartPr>
      <w:docPartBody>
        <w:p w:rsidR="00AB4B13" w:rsidRDefault="00292AAD" w:rsidP="00292AAD">
          <w:pPr>
            <w:pStyle w:val="1292A3BAC11F4EDE8FB57B2F3D0395E1"/>
          </w:pPr>
          <w:r>
            <w:t>[End Date]</w:t>
          </w:r>
        </w:p>
      </w:docPartBody>
    </w:docPart>
    <w:docPart>
      <w:docPartPr>
        <w:name w:val="DEAC9ACD50844041BD556F3E3CCB1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7FC1F-2AFE-44EC-8D1C-B74C1F7BF51D}"/>
      </w:docPartPr>
      <w:docPartBody>
        <w:p w:rsidR="00AB4B13" w:rsidRDefault="00292AAD" w:rsidP="00292AAD">
          <w:pPr>
            <w:pStyle w:val="DEAC9ACD50844041BD556F3E3CCB1573"/>
          </w:pPr>
          <w:r>
            <w:t>[Start Date]</w:t>
          </w:r>
        </w:p>
      </w:docPartBody>
    </w:docPart>
    <w:docPart>
      <w:docPartPr>
        <w:name w:val="10003801D9924117A57EBFBE6D0E5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DD84-A4A3-46F8-8E41-556700778D89}"/>
      </w:docPartPr>
      <w:docPartBody>
        <w:p w:rsidR="00AB4B13" w:rsidRDefault="00292AAD" w:rsidP="00292AAD">
          <w:pPr>
            <w:pStyle w:val="10003801D9924117A57EBFBE6D0E5310"/>
          </w:pPr>
          <w:r>
            <w:t>[End Date]</w:t>
          </w:r>
        </w:p>
      </w:docPartBody>
    </w:docPart>
    <w:docPart>
      <w:docPartPr>
        <w:name w:val="51FE40CF6FEC47D6AECA3F7144BDD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0159F-0FE3-462E-B00B-B78D22949AEB}"/>
      </w:docPartPr>
      <w:docPartBody>
        <w:p w:rsidR="00AB4B13" w:rsidRDefault="00292AAD" w:rsidP="00292AAD">
          <w:pPr>
            <w:pStyle w:val="51FE40CF6FEC47D6AECA3F7144BDDD7E"/>
          </w:pPr>
          <w:r>
            <w:t>[Start Date]</w:t>
          </w:r>
        </w:p>
      </w:docPartBody>
    </w:docPart>
    <w:docPart>
      <w:docPartPr>
        <w:name w:val="21FD3888CDF542E180165836BCF4C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E1102-7D80-40AF-B773-737254FF1E91}"/>
      </w:docPartPr>
      <w:docPartBody>
        <w:p w:rsidR="00AB4B13" w:rsidRDefault="00292AAD" w:rsidP="00292AAD">
          <w:pPr>
            <w:pStyle w:val="21FD3888CDF542E180165836BCF4CC07"/>
          </w:pPr>
          <w:r>
            <w:t>[End Date]</w:t>
          </w:r>
        </w:p>
      </w:docPartBody>
    </w:docPart>
    <w:docPart>
      <w:docPartPr>
        <w:name w:val="AE58C2EC393D407C9EFCC2DB6C107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785BE-46D3-4675-9E5D-DE98A7C7ECB4}"/>
      </w:docPartPr>
      <w:docPartBody>
        <w:p w:rsidR="00AB4B13" w:rsidRDefault="00292AAD" w:rsidP="00292AAD">
          <w:pPr>
            <w:pStyle w:val="AE58C2EC393D407C9EFCC2DB6C107420"/>
          </w:pPr>
          <w:r>
            <w:t>[Start Date]</w:t>
          </w:r>
        </w:p>
      </w:docPartBody>
    </w:docPart>
    <w:docPart>
      <w:docPartPr>
        <w:name w:val="95C61F4A42DA4894B38251954DA25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4DC9D-8561-4005-91F6-3A897DF83336}"/>
      </w:docPartPr>
      <w:docPartBody>
        <w:p w:rsidR="00AB4B13" w:rsidRDefault="00292AAD" w:rsidP="00292AAD">
          <w:pPr>
            <w:pStyle w:val="95C61F4A42DA4894B38251954DA255CE"/>
          </w:pPr>
          <w:r>
            <w:t>[End Date]</w:t>
          </w:r>
        </w:p>
      </w:docPartBody>
    </w:docPart>
    <w:docPart>
      <w:docPartPr>
        <w:name w:val="8DBF2E718C9A46549AD73EB67E35C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E5A9C-25C2-4411-B3B1-FA76B2CF2396}"/>
      </w:docPartPr>
      <w:docPartBody>
        <w:p w:rsidR="00AB4B13" w:rsidRDefault="00292AAD" w:rsidP="00292AAD">
          <w:pPr>
            <w:pStyle w:val="8DBF2E718C9A46549AD73EB67E35CC20"/>
          </w:pPr>
          <w:r>
            <w:t>[Start Date]</w:t>
          </w:r>
        </w:p>
      </w:docPartBody>
    </w:docPart>
    <w:docPart>
      <w:docPartPr>
        <w:name w:val="71F4E7A06F23451C84B06DD1CBE85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79EF5-25B6-4003-996F-AAA8BFFC1457}"/>
      </w:docPartPr>
      <w:docPartBody>
        <w:p w:rsidR="00AB4B13" w:rsidRDefault="00292AAD" w:rsidP="00292AAD">
          <w:pPr>
            <w:pStyle w:val="71F4E7A06F23451C84B06DD1CBE85146"/>
          </w:pPr>
          <w:r>
            <w:t>[End Date]</w:t>
          </w:r>
        </w:p>
      </w:docPartBody>
    </w:docPart>
    <w:docPart>
      <w:docPartPr>
        <w:name w:val="4FEEFCC0F64D44D1B36E4D341ADB7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81B78-7CBA-4BA8-B5BD-C945CF8B9B25}"/>
      </w:docPartPr>
      <w:docPartBody>
        <w:p w:rsidR="00AB4B13" w:rsidRDefault="00292AAD" w:rsidP="00292AAD">
          <w:pPr>
            <w:pStyle w:val="4FEEFCC0F64D44D1B36E4D341ADB77A3"/>
          </w:pPr>
          <w:r>
            <w:t>[Start Date]</w:t>
          </w:r>
        </w:p>
      </w:docPartBody>
    </w:docPart>
    <w:docPart>
      <w:docPartPr>
        <w:name w:val="1651FE192FED403CB3C340F850A44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2001E-3875-4B7A-80E7-8CC75DC2EB01}"/>
      </w:docPartPr>
      <w:docPartBody>
        <w:p w:rsidR="00AB4B13" w:rsidRDefault="00292AAD" w:rsidP="00292AAD">
          <w:pPr>
            <w:pStyle w:val="1651FE192FED403CB3C340F850A44F6B"/>
          </w:pPr>
          <w:r>
            <w:t>[End Date]</w:t>
          </w:r>
        </w:p>
      </w:docPartBody>
    </w:docPart>
    <w:docPart>
      <w:docPartPr>
        <w:name w:val="AFC05FBF8F4840F39D8A660A2F1A2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EAA34-7516-4F8B-BB96-C24EFF0DE607}"/>
      </w:docPartPr>
      <w:docPartBody>
        <w:p w:rsidR="00AB4B13" w:rsidRDefault="00292AAD" w:rsidP="00292AAD">
          <w:pPr>
            <w:pStyle w:val="AFC05FBF8F4840F39D8A660A2F1A20A4"/>
          </w:pPr>
          <w:r>
            <w:t>[Start Date]</w:t>
          </w:r>
        </w:p>
      </w:docPartBody>
    </w:docPart>
    <w:docPart>
      <w:docPartPr>
        <w:name w:val="0C6AEC90B8694167B08BE22172E82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278DD-74AA-400D-9965-E2DE6C21CD35}"/>
      </w:docPartPr>
      <w:docPartBody>
        <w:p w:rsidR="00AB4B13" w:rsidRDefault="00292AAD" w:rsidP="00292AAD">
          <w:pPr>
            <w:pStyle w:val="0C6AEC90B8694167B08BE22172E82556"/>
          </w:pPr>
          <w:r>
            <w:t>[End Date]</w:t>
          </w:r>
        </w:p>
      </w:docPartBody>
    </w:docPart>
    <w:docPart>
      <w:docPartPr>
        <w:name w:val="A52C450577334F05A95E4ECC56857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1E1A4-64F2-4CFF-934D-42DCB5608432}"/>
      </w:docPartPr>
      <w:docPartBody>
        <w:p w:rsidR="00A869D6" w:rsidRDefault="00AB4B13" w:rsidP="00AB4B13">
          <w:pPr>
            <w:pStyle w:val="A52C450577334F05A95E4ECC568573EC"/>
          </w:pPr>
          <w:r>
            <w:t>[Start Date]</w:t>
          </w:r>
        </w:p>
      </w:docPartBody>
    </w:docPart>
    <w:docPart>
      <w:docPartPr>
        <w:name w:val="89D39652EE62433F9C9EB3D8C022D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81352-9BC9-4790-BC9C-ECE9B7F06929}"/>
      </w:docPartPr>
      <w:docPartBody>
        <w:p w:rsidR="00A869D6" w:rsidRDefault="00AB4B13" w:rsidP="00AB4B13">
          <w:pPr>
            <w:pStyle w:val="89D39652EE62433F9C9EB3D8C022D9C9"/>
          </w:pPr>
          <w:r>
            <w:t>[End Date]</w:t>
          </w:r>
        </w:p>
      </w:docPartBody>
    </w:docPart>
    <w:docPart>
      <w:docPartPr>
        <w:name w:val="78FF864DAB8342ACB5573A68A0D2C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37B25-6C49-4486-813A-3C96B2D9E3FA}"/>
      </w:docPartPr>
      <w:docPartBody>
        <w:p w:rsidR="00EF3804" w:rsidRDefault="00F15622" w:rsidP="00F15622">
          <w:pPr>
            <w:pStyle w:val="78FF864DAB8342ACB5573A68A0D2CD47"/>
          </w:pPr>
          <w:r>
            <w:t>[Start Date]</w:t>
          </w:r>
        </w:p>
      </w:docPartBody>
    </w:docPart>
    <w:docPart>
      <w:docPartPr>
        <w:name w:val="81AC1F6C3B7D46079AE950FC5E744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E57B7-6C39-4690-8DAB-D7F572CE2BA8}"/>
      </w:docPartPr>
      <w:docPartBody>
        <w:p w:rsidR="00EF3804" w:rsidRDefault="00F15622" w:rsidP="00F15622">
          <w:pPr>
            <w:pStyle w:val="81AC1F6C3B7D46079AE950FC5E74430D"/>
          </w:pPr>
          <w:r>
            <w:t>[Start Date]</w:t>
          </w:r>
        </w:p>
      </w:docPartBody>
    </w:docPart>
    <w:docPart>
      <w:docPartPr>
        <w:name w:val="D271570046B2471EBCD8406516974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76427-43A8-4A15-8378-1A95C0B8B3ED}"/>
      </w:docPartPr>
      <w:docPartBody>
        <w:p w:rsidR="00950D3A" w:rsidRDefault="001B52E0" w:rsidP="001B52E0">
          <w:pPr>
            <w:pStyle w:val="D271570046B2471EBCD8406516974BD6"/>
          </w:pPr>
          <w:r>
            <w:t>[Start Date]</w:t>
          </w:r>
        </w:p>
      </w:docPartBody>
    </w:docPart>
    <w:docPart>
      <w:docPartPr>
        <w:name w:val="FA5183F054054C1FA049E5CC9B4BA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F3857-5080-4A5E-97EC-AC13E69224DC}"/>
      </w:docPartPr>
      <w:docPartBody>
        <w:p w:rsidR="00950D3A" w:rsidRDefault="001B52E0" w:rsidP="001B52E0">
          <w:pPr>
            <w:pStyle w:val="FA5183F054054C1FA049E5CC9B4BAC30"/>
          </w:pPr>
          <w:r>
            <w:t>[End Date]</w:t>
          </w:r>
        </w:p>
      </w:docPartBody>
    </w:docPart>
    <w:docPart>
      <w:docPartPr>
        <w:name w:val="962B538F66BF4894BEDD6375A3CFA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DEE23-53B4-4C14-977F-AA2C5F2AB517}"/>
      </w:docPartPr>
      <w:docPartBody>
        <w:p w:rsidR="00827B06" w:rsidRDefault="00950D3A" w:rsidP="00950D3A">
          <w:pPr>
            <w:pStyle w:val="962B538F66BF4894BEDD6375A3CFA49C"/>
          </w:pPr>
          <w:r>
            <w:t>[Start Date]</w:t>
          </w:r>
        </w:p>
      </w:docPartBody>
    </w:docPart>
    <w:docPart>
      <w:docPartPr>
        <w:name w:val="B5E150FB9D3A4A028F19F8D782170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5CCA8-79C5-4659-B6CF-1BA758FB08FD}"/>
      </w:docPartPr>
      <w:docPartBody>
        <w:p w:rsidR="00827B06" w:rsidRDefault="00950D3A" w:rsidP="00950D3A">
          <w:pPr>
            <w:pStyle w:val="B5E150FB9D3A4A028F19F8D782170AEC"/>
          </w:pPr>
          <w:r>
            <w:t>[Start Date]</w:t>
          </w:r>
        </w:p>
      </w:docPartBody>
    </w:docPart>
    <w:docPart>
      <w:docPartPr>
        <w:name w:val="D65AA177FEB147CEA4124F88F8D9C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1DEC0-4478-4440-B5A4-539ADE0878BC}"/>
      </w:docPartPr>
      <w:docPartBody>
        <w:p w:rsidR="00827B06" w:rsidRDefault="00950D3A" w:rsidP="00950D3A">
          <w:pPr>
            <w:pStyle w:val="D65AA177FEB147CEA4124F88F8D9CCEA"/>
          </w:pPr>
          <w:r>
            <w:t>[Start Date]</w:t>
          </w:r>
        </w:p>
      </w:docPartBody>
    </w:docPart>
    <w:docPart>
      <w:docPartPr>
        <w:name w:val="89266CE025BE43D39D9B4F5155069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BE930-0D08-4509-AE7D-210EE4C39BD5}"/>
      </w:docPartPr>
      <w:docPartBody>
        <w:p w:rsidR="00BE0227" w:rsidRDefault="00827B06" w:rsidP="00827B06">
          <w:pPr>
            <w:pStyle w:val="89266CE025BE43D39D9B4F51550694D2"/>
          </w:pPr>
          <w:r>
            <w:t>[Start Date]</w:t>
          </w:r>
        </w:p>
      </w:docPartBody>
    </w:docPart>
    <w:docPart>
      <w:docPartPr>
        <w:name w:val="C075237C3BFA47B2897A35B87BABF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03297-B6B0-407B-B86F-489AFD976B85}"/>
      </w:docPartPr>
      <w:docPartBody>
        <w:p w:rsidR="00F86DBA" w:rsidRDefault="00BE0227" w:rsidP="00BE0227">
          <w:pPr>
            <w:pStyle w:val="C075237C3BFA47B2897A35B87BABFEA3"/>
          </w:pPr>
          <w:r>
            <w:t>[Start Date]</w:t>
          </w:r>
        </w:p>
      </w:docPartBody>
    </w:docPart>
    <w:docPart>
      <w:docPartPr>
        <w:name w:val="6303F8DD09054CE393C521E2EF584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C98D1-C703-4232-9397-61623A3AA25B}"/>
      </w:docPartPr>
      <w:docPartBody>
        <w:p w:rsidR="00CA2970" w:rsidRDefault="007E7C5C" w:rsidP="007E7C5C">
          <w:pPr>
            <w:pStyle w:val="6303F8DD09054CE393C521E2EF584C99"/>
          </w:pPr>
          <w:r>
            <w:t>[Start Date]</w:t>
          </w:r>
        </w:p>
      </w:docPartBody>
    </w:docPart>
    <w:docPart>
      <w:docPartPr>
        <w:name w:val="8F1E4E808676433E9039A02DE1780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C8257-8EBA-45A6-AD4C-E990D707A332}"/>
      </w:docPartPr>
      <w:docPartBody>
        <w:p w:rsidR="00CA2970" w:rsidRDefault="007E7C5C" w:rsidP="007E7C5C">
          <w:pPr>
            <w:pStyle w:val="8F1E4E808676433E9039A02DE1780E5B"/>
          </w:pPr>
          <w:r>
            <w:t>[Start Date]</w:t>
          </w:r>
        </w:p>
      </w:docPartBody>
    </w:docPart>
    <w:docPart>
      <w:docPartPr>
        <w:name w:val="3BEAAC29C6DC4F749A9C8A1139A9A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64571-D36A-4CC5-8B25-4D5FF454807F}"/>
      </w:docPartPr>
      <w:docPartBody>
        <w:p w:rsidR="00CA2970" w:rsidRDefault="007E7C5C" w:rsidP="007E7C5C">
          <w:pPr>
            <w:pStyle w:val="3BEAAC29C6DC4F749A9C8A1139A9ADBC"/>
          </w:pPr>
          <w:r>
            <w:t>[Start Date]</w:t>
          </w:r>
        </w:p>
      </w:docPartBody>
    </w:docPart>
    <w:docPart>
      <w:docPartPr>
        <w:name w:val="A14A2FFBF40F4A93B0206A1ED7B8D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2A9AC-F2BF-453D-A3AD-9E68D70B3293}"/>
      </w:docPartPr>
      <w:docPartBody>
        <w:p w:rsidR="00CA2970" w:rsidRDefault="007E7C5C" w:rsidP="007E7C5C">
          <w:pPr>
            <w:pStyle w:val="A14A2FFBF40F4A93B0206A1ED7B8D578"/>
          </w:pPr>
          <w:r>
            <w:t>[Start Date]</w:t>
          </w:r>
        </w:p>
      </w:docPartBody>
    </w:docPart>
    <w:docPart>
      <w:docPartPr>
        <w:name w:val="A4408797BA644F2FAFC525526E963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3DFB0-F0AA-4D74-8AFC-5562D10010DB}"/>
      </w:docPartPr>
      <w:docPartBody>
        <w:p w:rsidR="00000000" w:rsidRDefault="00743451" w:rsidP="00743451">
          <w:pPr>
            <w:pStyle w:val="A4408797BA644F2FAFC525526E9636E9"/>
          </w:pPr>
          <w:r>
            <w:t>[Start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7B6"/>
    <w:rsid w:val="000C6625"/>
    <w:rsid w:val="001652BE"/>
    <w:rsid w:val="001A11AA"/>
    <w:rsid w:val="001B52E0"/>
    <w:rsid w:val="001D6AF2"/>
    <w:rsid w:val="00212480"/>
    <w:rsid w:val="00292AAD"/>
    <w:rsid w:val="004A669C"/>
    <w:rsid w:val="005467B6"/>
    <w:rsid w:val="00590FCA"/>
    <w:rsid w:val="005967ED"/>
    <w:rsid w:val="00743451"/>
    <w:rsid w:val="00770BDA"/>
    <w:rsid w:val="007A1DB2"/>
    <w:rsid w:val="007E7C5C"/>
    <w:rsid w:val="00827B06"/>
    <w:rsid w:val="008A3132"/>
    <w:rsid w:val="008A514F"/>
    <w:rsid w:val="00950D3A"/>
    <w:rsid w:val="009A361B"/>
    <w:rsid w:val="009B6A5F"/>
    <w:rsid w:val="009D1650"/>
    <w:rsid w:val="00A176A8"/>
    <w:rsid w:val="00A869D6"/>
    <w:rsid w:val="00A92721"/>
    <w:rsid w:val="00AB4B13"/>
    <w:rsid w:val="00AE0075"/>
    <w:rsid w:val="00B769DF"/>
    <w:rsid w:val="00BE0227"/>
    <w:rsid w:val="00C41675"/>
    <w:rsid w:val="00CA2970"/>
    <w:rsid w:val="00CF7BEE"/>
    <w:rsid w:val="00D605DF"/>
    <w:rsid w:val="00D75F70"/>
    <w:rsid w:val="00E967D1"/>
    <w:rsid w:val="00EB4C31"/>
    <w:rsid w:val="00EF3804"/>
    <w:rsid w:val="00F15622"/>
    <w:rsid w:val="00F8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A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BC08FC39234EEA9ABC7DE8F99DF3CA">
    <w:name w:val="97BC08FC39234EEA9ABC7DE8F99DF3CA"/>
    <w:rsid w:val="00292AAD"/>
  </w:style>
  <w:style w:type="paragraph" w:customStyle="1" w:styleId="2571FFA9FDAD4FD39C3DA29119A89072">
    <w:name w:val="2571FFA9FDAD4FD39C3DA29119A89072"/>
    <w:rsid w:val="00292AAD"/>
  </w:style>
  <w:style w:type="paragraph" w:customStyle="1" w:styleId="97FD370F91A54DB2BA794F252D607BA7">
    <w:name w:val="97FD370F91A54DB2BA794F252D607BA7"/>
    <w:rsid w:val="00292AAD"/>
  </w:style>
  <w:style w:type="paragraph" w:customStyle="1" w:styleId="B3870C9816DF4780AADBFABFC625BEB2">
    <w:name w:val="B3870C9816DF4780AADBFABFC625BEB2"/>
    <w:rsid w:val="00292AAD"/>
  </w:style>
  <w:style w:type="paragraph" w:customStyle="1" w:styleId="24B62822916942CE9C2BF21E7214FB59">
    <w:name w:val="24B62822916942CE9C2BF21E7214FB59"/>
    <w:rsid w:val="00292AAD"/>
  </w:style>
  <w:style w:type="paragraph" w:customStyle="1" w:styleId="2E924F4D23E54BDAA5F7CBCABBC2F5E9">
    <w:name w:val="2E924F4D23E54BDAA5F7CBCABBC2F5E9"/>
    <w:rsid w:val="00292AAD"/>
  </w:style>
  <w:style w:type="character" w:styleId="PlaceholderText">
    <w:name w:val="Placeholder Text"/>
    <w:basedOn w:val="DefaultParagraphFont"/>
    <w:uiPriority w:val="99"/>
    <w:semiHidden/>
    <w:rsid w:val="00292AAD"/>
    <w:rPr>
      <w:color w:val="808080"/>
    </w:rPr>
  </w:style>
  <w:style w:type="paragraph" w:customStyle="1" w:styleId="521EE57B8AFA41D2AE2F6BB8180B7984">
    <w:name w:val="521EE57B8AFA41D2AE2F6BB8180B7984"/>
    <w:rsid w:val="00292AAD"/>
  </w:style>
  <w:style w:type="paragraph" w:customStyle="1" w:styleId="663ECE7C96B04845A889DE75BE47B74F">
    <w:name w:val="663ECE7C96B04845A889DE75BE47B74F"/>
    <w:rsid w:val="00292AAD"/>
  </w:style>
  <w:style w:type="paragraph" w:customStyle="1" w:styleId="1292A3BAC11F4EDE8FB57B2F3D0395E1">
    <w:name w:val="1292A3BAC11F4EDE8FB57B2F3D0395E1"/>
    <w:rsid w:val="00292AAD"/>
  </w:style>
  <w:style w:type="paragraph" w:customStyle="1" w:styleId="DEAC9ACD50844041BD556F3E3CCB1573">
    <w:name w:val="DEAC9ACD50844041BD556F3E3CCB1573"/>
    <w:rsid w:val="00292AAD"/>
  </w:style>
  <w:style w:type="paragraph" w:customStyle="1" w:styleId="10003801D9924117A57EBFBE6D0E5310">
    <w:name w:val="10003801D9924117A57EBFBE6D0E5310"/>
    <w:rsid w:val="00292AAD"/>
  </w:style>
  <w:style w:type="paragraph" w:customStyle="1" w:styleId="51FE40CF6FEC47D6AECA3F7144BDDD7E">
    <w:name w:val="51FE40CF6FEC47D6AECA3F7144BDDD7E"/>
    <w:rsid w:val="00292AAD"/>
  </w:style>
  <w:style w:type="paragraph" w:customStyle="1" w:styleId="21FD3888CDF542E180165836BCF4CC07">
    <w:name w:val="21FD3888CDF542E180165836BCF4CC07"/>
    <w:rsid w:val="00292AAD"/>
  </w:style>
  <w:style w:type="paragraph" w:customStyle="1" w:styleId="AE58C2EC393D407C9EFCC2DB6C107420">
    <w:name w:val="AE58C2EC393D407C9EFCC2DB6C107420"/>
    <w:rsid w:val="00292AAD"/>
  </w:style>
  <w:style w:type="paragraph" w:customStyle="1" w:styleId="95C61F4A42DA4894B38251954DA255CE">
    <w:name w:val="95C61F4A42DA4894B38251954DA255CE"/>
    <w:rsid w:val="00292AAD"/>
  </w:style>
  <w:style w:type="paragraph" w:customStyle="1" w:styleId="8DBF2E718C9A46549AD73EB67E35CC20">
    <w:name w:val="8DBF2E718C9A46549AD73EB67E35CC20"/>
    <w:rsid w:val="00292AAD"/>
  </w:style>
  <w:style w:type="paragraph" w:customStyle="1" w:styleId="71F4E7A06F23451C84B06DD1CBE85146">
    <w:name w:val="71F4E7A06F23451C84B06DD1CBE85146"/>
    <w:rsid w:val="00292AAD"/>
  </w:style>
  <w:style w:type="paragraph" w:customStyle="1" w:styleId="4FEEFCC0F64D44D1B36E4D341ADB77A3">
    <w:name w:val="4FEEFCC0F64D44D1B36E4D341ADB77A3"/>
    <w:rsid w:val="00292AAD"/>
  </w:style>
  <w:style w:type="paragraph" w:customStyle="1" w:styleId="1651FE192FED403CB3C340F850A44F6B">
    <w:name w:val="1651FE192FED403CB3C340F850A44F6B"/>
    <w:rsid w:val="00292AAD"/>
  </w:style>
  <w:style w:type="paragraph" w:customStyle="1" w:styleId="AFC05FBF8F4840F39D8A660A2F1A20A4">
    <w:name w:val="AFC05FBF8F4840F39D8A660A2F1A20A4"/>
    <w:rsid w:val="00292AAD"/>
  </w:style>
  <w:style w:type="paragraph" w:customStyle="1" w:styleId="0C6AEC90B8694167B08BE22172E82556">
    <w:name w:val="0C6AEC90B8694167B08BE22172E82556"/>
    <w:rsid w:val="00292AAD"/>
  </w:style>
  <w:style w:type="paragraph" w:customStyle="1" w:styleId="A52C450577334F05A95E4ECC568573EC">
    <w:name w:val="A52C450577334F05A95E4ECC568573EC"/>
    <w:rsid w:val="00AB4B13"/>
  </w:style>
  <w:style w:type="paragraph" w:customStyle="1" w:styleId="89D39652EE62433F9C9EB3D8C022D9C9">
    <w:name w:val="89D39652EE62433F9C9EB3D8C022D9C9"/>
    <w:rsid w:val="00AB4B13"/>
  </w:style>
  <w:style w:type="paragraph" w:customStyle="1" w:styleId="78FF864DAB8342ACB5573A68A0D2CD47">
    <w:name w:val="78FF864DAB8342ACB5573A68A0D2CD47"/>
    <w:rsid w:val="00F15622"/>
    <w:pPr>
      <w:spacing w:after="160" w:line="259" w:lineRule="auto"/>
    </w:pPr>
  </w:style>
  <w:style w:type="paragraph" w:customStyle="1" w:styleId="81AC1F6C3B7D46079AE950FC5E74430D">
    <w:name w:val="81AC1F6C3B7D46079AE950FC5E74430D"/>
    <w:rsid w:val="00F15622"/>
    <w:pPr>
      <w:spacing w:after="160" w:line="259" w:lineRule="auto"/>
    </w:pPr>
  </w:style>
  <w:style w:type="paragraph" w:customStyle="1" w:styleId="D271570046B2471EBCD8406516974BD6">
    <w:name w:val="D271570046B2471EBCD8406516974BD6"/>
    <w:rsid w:val="001B52E0"/>
    <w:pPr>
      <w:spacing w:after="160" w:line="259" w:lineRule="auto"/>
    </w:pPr>
  </w:style>
  <w:style w:type="paragraph" w:customStyle="1" w:styleId="FA5183F054054C1FA049E5CC9B4BAC30">
    <w:name w:val="FA5183F054054C1FA049E5CC9B4BAC30"/>
    <w:rsid w:val="001B52E0"/>
    <w:pPr>
      <w:spacing w:after="160" w:line="259" w:lineRule="auto"/>
    </w:pPr>
  </w:style>
  <w:style w:type="paragraph" w:customStyle="1" w:styleId="962B538F66BF4894BEDD6375A3CFA49C">
    <w:name w:val="962B538F66BF4894BEDD6375A3CFA49C"/>
    <w:rsid w:val="00950D3A"/>
    <w:pPr>
      <w:spacing w:after="160" w:line="259" w:lineRule="auto"/>
    </w:pPr>
  </w:style>
  <w:style w:type="paragraph" w:customStyle="1" w:styleId="B5E150FB9D3A4A028F19F8D782170AEC">
    <w:name w:val="B5E150FB9D3A4A028F19F8D782170AEC"/>
    <w:rsid w:val="00950D3A"/>
    <w:pPr>
      <w:spacing w:after="160" w:line="259" w:lineRule="auto"/>
    </w:pPr>
  </w:style>
  <w:style w:type="paragraph" w:customStyle="1" w:styleId="D65AA177FEB147CEA4124F88F8D9CCEA">
    <w:name w:val="D65AA177FEB147CEA4124F88F8D9CCEA"/>
    <w:rsid w:val="00950D3A"/>
    <w:pPr>
      <w:spacing w:after="160" w:line="259" w:lineRule="auto"/>
    </w:pPr>
  </w:style>
  <w:style w:type="paragraph" w:customStyle="1" w:styleId="89266CE025BE43D39D9B4F51550694D2">
    <w:name w:val="89266CE025BE43D39D9B4F51550694D2"/>
    <w:rsid w:val="00827B06"/>
    <w:pPr>
      <w:spacing w:after="160" w:line="259" w:lineRule="auto"/>
    </w:pPr>
  </w:style>
  <w:style w:type="paragraph" w:customStyle="1" w:styleId="C075237C3BFA47B2897A35B87BABFEA3">
    <w:name w:val="C075237C3BFA47B2897A35B87BABFEA3"/>
    <w:rsid w:val="00BE0227"/>
    <w:pPr>
      <w:spacing w:after="160" w:line="259" w:lineRule="auto"/>
    </w:pPr>
  </w:style>
  <w:style w:type="paragraph" w:customStyle="1" w:styleId="6303F8DD09054CE393C521E2EF584C99">
    <w:name w:val="6303F8DD09054CE393C521E2EF584C99"/>
    <w:rsid w:val="007E7C5C"/>
    <w:pPr>
      <w:spacing w:after="160" w:line="259" w:lineRule="auto"/>
    </w:pPr>
    <w:rPr>
      <w:kern w:val="2"/>
      <w14:ligatures w14:val="standardContextual"/>
    </w:rPr>
  </w:style>
  <w:style w:type="paragraph" w:customStyle="1" w:styleId="8F1E4E808676433E9039A02DE1780E5B">
    <w:name w:val="8F1E4E808676433E9039A02DE1780E5B"/>
    <w:rsid w:val="007E7C5C"/>
    <w:pPr>
      <w:spacing w:after="160" w:line="259" w:lineRule="auto"/>
    </w:pPr>
    <w:rPr>
      <w:kern w:val="2"/>
      <w14:ligatures w14:val="standardContextual"/>
    </w:rPr>
  </w:style>
  <w:style w:type="paragraph" w:customStyle="1" w:styleId="3BEAAC29C6DC4F749A9C8A1139A9ADBC">
    <w:name w:val="3BEAAC29C6DC4F749A9C8A1139A9ADBC"/>
    <w:rsid w:val="007E7C5C"/>
    <w:pPr>
      <w:spacing w:after="160" w:line="259" w:lineRule="auto"/>
    </w:pPr>
    <w:rPr>
      <w:kern w:val="2"/>
      <w14:ligatures w14:val="standardContextual"/>
    </w:rPr>
  </w:style>
  <w:style w:type="paragraph" w:customStyle="1" w:styleId="A14A2FFBF40F4A93B0206A1ED7B8D578">
    <w:name w:val="A14A2FFBF40F4A93B0206A1ED7B8D578"/>
    <w:rsid w:val="007E7C5C"/>
    <w:pPr>
      <w:spacing w:after="160" w:line="259" w:lineRule="auto"/>
    </w:pPr>
    <w:rPr>
      <w:kern w:val="2"/>
      <w14:ligatures w14:val="standardContextual"/>
    </w:rPr>
  </w:style>
  <w:style w:type="paragraph" w:customStyle="1" w:styleId="A4408797BA644F2FAFC525526E9636E9">
    <w:name w:val="A4408797BA644F2FAFC525526E9636E9"/>
    <w:rsid w:val="00743451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CA62A45DC1346BBCE1B1F005EC4C0" ma:contentTypeVersion="13" ma:contentTypeDescription="Create a new document." ma:contentTypeScope="" ma:versionID="5317915e6e7c8de2c1524a6078816a29">
  <xsd:schema xmlns:xsd="http://www.w3.org/2001/XMLSchema" xmlns:xs="http://www.w3.org/2001/XMLSchema" xmlns:p="http://schemas.microsoft.com/office/2006/metadata/properties" xmlns:ns3="4ce26432-b430-4019-b2df-09926870c979" xmlns:ns4="74d29c35-d7e1-450f-a2c5-93e3f2ea3d28" targetNamespace="http://schemas.microsoft.com/office/2006/metadata/properties" ma:root="true" ma:fieldsID="0d7fc09e38833c7140f65b4ea43bb9ec" ns3:_="" ns4:_="">
    <xsd:import namespace="4ce26432-b430-4019-b2df-09926870c979"/>
    <xsd:import namespace="74d29c35-d7e1-450f-a2c5-93e3f2ea3d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26432-b430-4019-b2df-09926870c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29c35-d7e1-450f-a2c5-93e3f2ea3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6BCC3-AAB0-46F0-9C44-281ACD95CE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CFE469-737D-4D1B-89E7-20C19ED93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26432-b430-4019-b2df-09926870c979"/>
    <ds:schemaRef ds:uri="74d29c35-d7e1-450f-a2c5-93e3f2ea3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B6248D-EE53-4E94-A047-E4E1F96E14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A3C848-7D32-4A8C-A2F9-693EB0206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CurriculumVitae</Template>
  <TotalTime>20</TotalTime>
  <Pages>8</Pages>
  <Words>3269</Words>
  <Characters>18638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 sajjadi</dc:creator>
  <cp:lastModifiedBy>Sajjadi, Reza {PEP}</cp:lastModifiedBy>
  <cp:revision>17</cp:revision>
  <cp:lastPrinted>2024-06-19T22:16:00Z</cp:lastPrinted>
  <dcterms:created xsi:type="dcterms:W3CDTF">2024-08-15T00:02:00Z</dcterms:created>
  <dcterms:modified xsi:type="dcterms:W3CDTF">2025-01-27T04:22:00Z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TC010169559</vt:lpwstr>
  </property>
  <property fmtid="{D5CDD505-2E9C-101B-9397-08002B2CF9AE}" pid="3" name="ContentTypeId">
    <vt:lpwstr>0x0101006D9CA62A45DC1346BBCE1B1F005EC4C0</vt:lpwstr>
  </property>
</Properties>
</file>