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899E" w14:textId="40ADB9A1" w:rsidR="00644B95" w:rsidRPr="00B1011A" w:rsidRDefault="0097371F" w:rsidP="00B1011A">
      <w:pPr>
        <w:pStyle w:val="Heading1"/>
      </w:pPr>
      <w:r w:rsidRPr="00B1011A">
        <w:t>Course Information</w:t>
      </w:r>
      <w:r w:rsidR="00644B95" w:rsidRPr="00B1011A">
        <w:t>:</w:t>
      </w:r>
    </w:p>
    <w:p w14:paraId="4187D3C6" w14:textId="19A59C10" w:rsidR="003C36B7" w:rsidRPr="00667776" w:rsidRDefault="0097371F" w:rsidP="005148FD">
      <w:pPr>
        <w:pStyle w:val="ListParagraph"/>
        <w:numPr>
          <w:ilvl w:val="0"/>
          <w:numId w:val="3"/>
        </w:numPr>
        <w:spacing w:after="60"/>
        <w:rPr>
          <w:rFonts w:ascii="Helvetica" w:hAnsi="Helvetica"/>
        </w:rPr>
      </w:pPr>
      <w:r w:rsidRPr="00667776">
        <w:rPr>
          <w:rFonts w:ascii="Helvetica" w:hAnsi="Helvetica"/>
        </w:rPr>
        <w:t xml:space="preserve">ASTU </w:t>
      </w:r>
      <w:r w:rsidR="001650B6" w:rsidRPr="00667776">
        <w:rPr>
          <w:rFonts w:ascii="Helvetica" w:hAnsi="Helvetica"/>
        </w:rPr>
        <w:t>4010</w:t>
      </w:r>
      <w:r w:rsidRPr="00667776">
        <w:rPr>
          <w:rFonts w:ascii="Helvetica" w:hAnsi="Helvetica"/>
        </w:rPr>
        <w:t xml:space="preserve">, 3 credits: </w:t>
      </w:r>
      <w:r w:rsidR="001650B6" w:rsidRPr="00667776">
        <w:rPr>
          <w:rFonts w:ascii="Helvetica" w:hAnsi="Helvetica"/>
        </w:rPr>
        <w:t>Professional Practices for the Studio Artist</w:t>
      </w:r>
      <w:r w:rsidR="00074C75" w:rsidRPr="00667776">
        <w:rPr>
          <w:rFonts w:ascii="Helvetica" w:hAnsi="Helvetica"/>
        </w:rPr>
        <w:t xml:space="preserve"> (online)</w:t>
      </w:r>
    </w:p>
    <w:p w14:paraId="1941BF35" w14:textId="72D8A305" w:rsidR="001201D0" w:rsidRPr="00667776" w:rsidRDefault="00480608" w:rsidP="005148FD">
      <w:pPr>
        <w:pStyle w:val="ListParagraph"/>
        <w:numPr>
          <w:ilvl w:val="0"/>
          <w:numId w:val="3"/>
        </w:numPr>
        <w:spacing w:after="60"/>
        <w:rPr>
          <w:rFonts w:ascii="Helvetica" w:hAnsi="Helvetica"/>
        </w:rPr>
      </w:pPr>
      <w:r>
        <w:rPr>
          <w:rFonts w:ascii="Helvetica" w:hAnsi="Helvetica"/>
        </w:rPr>
        <w:t>Spring Semester 2026</w:t>
      </w:r>
    </w:p>
    <w:p w14:paraId="7FC2A912" w14:textId="1055C4AD" w:rsidR="00FC752B" w:rsidRPr="00667776" w:rsidRDefault="0097371F" w:rsidP="00B1011A">
      <w:pPr>
        <w:pStyle w:val="Heading1"/>
      </w:pPr>
      <w:r w:rsidRPr="00667776">
        <w:t>Instructor</w:t>
      </w:r>
      <w:r w:rsidR="001650B6" w:rsidRPr="00667776">
        <w:t>s</w:t>
      </w:r>
      <w:r w:rsidRPr="00667776">
        <w:t xml:space="preserve"> Information</w:t>
      </w:r>
      <w:r w:rsidR="00FC752B" w:rsidRPr="00667776">
        <w:t>:</w:t>
      </w:r>
    </w:p>
    <w:p w14:paraId="590ECCC9" w14:textId="6F9ACCC6" w:rsidR="001650B6" w:rsidRPr="00667776" w:rsidRDefault="00A31B91" w:rsidP="00FC752B">
      <w:pPr>
        <w:pStyle w:val="ListParagraph"/>
        <w:numPr>
          <w:ilvl w:val="0"/>
          <w:numId w:val="3"/>
        </w:numPr>
        <w:spacing w:after="60"/>
        <w:rPr>
          <w:rFonts w:ascii="Helvetica" w:hAnsi="Helvetica"/>
        </w:rPr>
      </w:pPr>
      <w:r>
        <w:rPr>
          <w:rFonts w:ascii="Helvetica" w:hAnsi="Helvetica"/>
        </w:rPr>
        <w:t>Lisa Hamilton, Professor</w:t>
      </w:r>
    </w:p>
    <w:p w14:paraId="05B57FC1" w14:textId="77B09CFB" w:rsidR="001650B6" w:rsidRPr="00667776" w:rsidRDefault="001650B6" w:rsidP="00FC752B">
      <w:pPr>
        <w:pStyle w:val="ListParagraph"/>
        <w:numPr>
          <w:ilvl w:val="0"/>
          <w:numId w:val="3"/>
        </w:numPr>
        <w:spacing w:after="60"/>
        <w:rPr>
          <w:rFonts w:ascii="Helvetica" w:hAnsi="Helvetica"/>
        </w:rPr>
      </w:pPr>
      <w:r w:rsidRPr="00667776">
        <w:rPr>
          <w:rFonts w:ascii="Helvetica" w:hAnsi="Helvetica"/>
        </w:rPr>
        <w:t xml:space="preserve">Office hours: </w:t>
      </w:r>
      <w:r w:rsidR="00A31B91">
        <w:rPr>
          <w:rFonts w:ascii="Helvetica" w:hAnsi="Helvetica"/>
        </w:rPr>
        <w:t>Zoom by appointment</w:t>
      </w:r>
    </w:p>
    <w:p w14:paraId="631A5A86" w14:textId="0A218849" w:rsidR="001650B6" w:rsidRPr="00667776" w:rsidRDefault="001650B6" w:rsidP="00FC752B">
      <w:pPr>
        <w:pStyle w:val="ListParagraph"/>
        <w:numPr>
          <w:ilvl w:val="0"/>
          <w:numId w:val="3"/>
        </w:numPr>
        <w:spacing w:after="60"/>
        <w:rPr>
          <w:rFonts w:ascii="Helvetica" w:hAnsi="Helvetica"/>
        </w:rPr>
      </w:pPr>
      <w:r w:rsidRPr="00667776">
        <w:rPr>
          <w:rFonts w:ascii="Helvetica" w:hAnsi="Helvetica"/>
        </w:rPr>
        <w:t xml:space="preserve">Email: </w:t>
      </w:r>
      <w:r w:rsidR="00A31B91">
        <w:rPr>
          <w:rFonts w:ascii="Helvetica" w:hAnsi="Helvetica"/>
        </w:rPr>
        <w:t>Lisa.Hamilton@unt.edu</w:t>
      </w:r>
    </w:p>
    <w:p w14:paraId="231B6F1E" w14:textId="558A8B77" w:rsidR="00314DFC" w:rsidRDefault="0097371F" w:rsidP="00B1011A">
      <w:pPr>
        <w:pStyle w:val="Heading1"/>
      </w:pPr>
      <w:r w:rsidRPr="00667776">
        <w:t>Brief Instructor Bio:</w:t>
      </w:r>
    </w:p>
    <w:p w14:paraId="2177F5AA" w14:textId="45A2B5A9" w:rsidR="00A31B91" w:rsidRPr="00A31B91" w:rsidRDefault="00A31B91" w:rsidP="00A31B91">
      <w:pPr>
        <w:rPr>
          <w:rFonts w:ascii="Helvetica" w:hAnsi="Helvetica" w:cs="Helvetica"/>
        </w:rPr>
      </w:pPr>
      <w:r w:rsidRPr="00A31B91">
        <w:rPr>
          <w:rFonts w:ascii="Helvetica" w:hAnsi="Helvetica" w:cs="Helvetica"/>
        </w:rPr>
        <w:t xml:space="preserve">Lisa Hamilton (b. Orange, California) uses her practice to examine the pull of the natural world. Through movement, texture, weight, she explores nature’s relation to the fragile yet resilient landscape of the body. Like an offering, she creates pieces that allow the personality of every natural object </w:t>
      </w:r>
      <w:proofErr w:type="gramStart"/>
      <w:r w:rsidRPr="00A31B91">
        <w:rPr>
          <w:rFonts w:ascii="Helvetica" w:hAnsi="Helvetica" w:cs="Helvetica"/>
        </w:rPr>
        <w:t>define</w:t>
      </w:r>
      <w:proofErr w:type="gramEnd"/>
      <w:r w:rsidRPr="00A31B91">
        <w:rPr>
          <w:rFonts w:ascii="Helvetica" w:hAnsi="Helvetica" w:cs="Helvetica"/>
        </w:rPr>
        <w:t xml:space="preserve"> its use. The ritual of wearing her work may be all that is needed to recreate the connection to the natural world she first experienced as a child. Her work has been exhibited Internationally and Nationally including The Santa Reparata International School of the Arts, Florence, Italy; Precious Collective, United Kingdom; Las Laguna Gallery, Laguna Beach, California;  Agora Gallery, New York, New York; The Foundry Art Centre, Saint Charles, Missouri; Bluestem Missouri Crafts Gallery, Columbia, Missouri; Arkansas Museum of Fine Arts, Little Rock, Arkansas; The Octagon Center for the Arts, Ames, Iowa; IncuArts Gallery, Honolulu, Hawaii, and others. She received her BFA in Metalsmithing/Jewelry with a minor in Art History from Missouri State University in Springfield, Missouri, and her MFA with Honors in Metalsmithing/Jewelry at University of Kansas in Lawrence, Kansas. Lisa currently teaches Metalsmithing and Jewelry classes at the University of North Texas in Denton, Texas.</w:t>
      </w:r>
    </w:p>
    <w:p w14:paraId="5FE91CAB" w14:textId="77777777" w:rsidR="00016802" w:rsidRPr="00D40C2C" w:rsidRDefault="00016802" w:rsidP="00487D49">
      <w:pPr>
        <w:rPr>
          <w:rFonts w:ascii="Helvetica" w:hAnsi="Helvetica"/>
          <w:sz w:val="22"/>
          <w:u w:val="single"/>
        </w:rPr>
      </w:pPr>
    </w:p>
    <w:p w14:paraId="7015BDCB" w14:textId="3750EFAB" w:rsidR="0097371F" w:rsidRPr="00667776" w:rsidRDefault="001650B6" w:rsidP="00B1011A">
      <w:pPr>
        <w:pStyle w:val="Heading1"/>
      </w:pPr>
      <w:r w:rsidRPr="00667776">
        <w:t>Course Co</w:t>
      </w:r>
      <w:r w:rsidR="0097371F" w:rsidRPr="00667776">
        <w:t>requisites:</w:t>
      </w:r>
    </w:p>
    <w:p w14:paraId="21AA9E54" w14:textId="370742EC" w:rsidR="001650B6" w:rsidRPr="00667776" w:rsidRDefault="001650B6" w:rsidP="001650B6">
      <w:pPr>
        <w:pStyle w:val="ListParagraph"/>
        <w:numPr>
          <w:ilvl w:val="0"/>
          <w:numId w:val="10"/>
        </w:numPr>
        <w:rPr>
          <w:rFonts w:ascii="Helvetica" w:hAnsi="Helvetica"/>
          <w:color w:val="000000" w:themeColor="text1"/>
        </w:rPr>
      </w:pPr>
      <w:r w:rsidRPr="00667776">
        <w:rPr>
          <w:rFonts w:ascii="Helvetica" w:hAnsi="Helvetica" w:cs="Arial"/>
          <w:color w:val="000000" w:themeColor="text1"/>
          <w:shd w:val="clear" w:color="auto" w:fill="FFFFFF"/>
        </w:rPr>
        <w:t>Ceramics majors (ASTU 4051), or Fibers majors (ASTU 4132 or 4142), or Drawing &amp; Painting majors (ASTU 4210 or 4215), or Printmaking majors (ASTU 4300), or Sculpture majors (ASTU 4351), or New Media Art majors (ASTU 4450). </w:t>
      </w:r>
    </w:p>
    <w:p w14:paraId="5A0AABC0" w14:textId="04210039" w:rsidR="0097371F" w:rsidRPr="00667776" w:rsidRDefault="0097371F" w:rsidP="00B1011A">
      <w:pPr>
        <w:pStyle w:val="Heading1"/>
      </w:pPr>
      <w:r w:rsidRPr="00667776">
        <w:t xml:space="preserve">Course </w:t>
      </w:r>
      <w:r w:rsidR="001A0085" w:rsidRPr="00667776">
        <w:t>Description</w:t>
      </w:r>
      <w:r w:rsidRPr="00667776">
        <w:t>:</w:t>
      </w:r>
    </w:p>
    <w:p w14:paraId="32DD94EA" w14:textId="77777777" w:rsidR="001650B6" w:rsidRPr="00667776" w:rsidRDefault="001650B6" w:rsidP="001650B6">
      <w:pPr>
        <w:pStyle w:val="ListParagraph"/>
        <w:numPr>
          <w:ilvl w:val="0"/>
          <w:numId w:val="3"/>
        </w:numPr>
        <w:rPr>
          <w:rFonts w:ascii="Helvetica" w:hAnsi="Helvetica"/>
          <w:color w:val="000000" w:themeColor="text1"/>
        </w:rPr>
      </w:pPr>
      <w:r w:rsidRPr="00667776">
        <w:rPr>
          <w:rFonts w:ascii="Helvetica" w:hAnsi="Helvetica" w:cs="Arial"/>
          <w:color w:val="000000" w:themeColor="text1"/>
          <w:shd w:val="clear" w:color="auto" w:fill="FFFFFF"/>
        </w:rPr>
        <w:t>Study of theoretical and practical aspects of succeeding as a practicing artist outside the academy. Survey of the protocols and common practices expected of the artist as a productive member of the business community wherein fine art is the commodity.</w:t>
      </w:r>
    </w:p>
    <w:p w14:paraId="027422D3" w14:textId="6BF76119" w:rsidR="00C464C6" w:rsidRDefault="00C464C6">
      <w:pPr>
        <w:rPr>
          <w:rFonts w:ascii="Helvetica" w:hAnsi="Helvetica"/>
        </w:rPr>
      </w:pPr>
    </w:p>
    <w:p w14:paraId="0C54F6F8" w14:textId="77777777" w:rsidR="00314DFC" w:rsidRPr="00667776" w:rsidRDefault="00314DFC">
      <w:pPr>
        <w:rPr>
          <w:rFonts w:ascii="Helvetica" w:hAnsi="Helvetica"/>
        </w:rPr>
      </w:pPr>
    </w:p>
    <w:p w14:paraId="14CB042C" w14:textId="3FAC52EA" w:rsidR="009A2E88" w:rsidRPr="00667776" w:rsidRDefault="00C464C6" w:rsidP="00B1011A">
      <w:pPr>
        <w:pStyle w:val="Heading1"/>
      </w:pPr>
      <w:r w:rsidRPr="00667776">
        <w:t xml:space="preserve">Course </w:t>
      </w:r>
      <w:r w:rsidR="00667776" w:rsidRPr="00667776">
        <w:t>Outcomes and Objectives</w:t>
      </w:r>
    </w:p>
    <w:tbl>
      <w:tblPr>
        <w:tblStyle w:val="TableGrid"/>
        <w:tblW w:w="0" w:type="auto"/>
        <w:shd w:val="clear" w:color="auto" w:fill="FFFFFF" w:themeFill="background1"/>
        <w:tblLook w:val="04A0" w:firstRow="1" w:lastRow="0" w:firstColumn="1" w:lastColumn="0" w:noHBand="0" w:noVBand="1"/>
      </w:tblPr>
      <w:tblGrid>
        <w:gridCol w:w="4585"/>
        <w:gridCol w:w="4765"/>
      </w:tblGrid>
      <w:tr w:rsidR="00667776" w:rsidRPr="00667776" w14:paraId="5147233A" w14:textId="77777777" w:rsidTr="004022D0">
        <w:trPr>
          <w:trHeight w:val="260"/>
        </w:trPr>
        <w:tc>
          <w:tcPr>
            <w:tcW w:w="4585" w:type="dxa"/>
            <w:shd w:val="clear" w:color="auto" w:fill="FFFFFF" w:themeFill="background1"/>
            <w:vAlign w:val="center"/>
          </w:tcPr>
          <w:p w14:paraId="50F5A0FD" w14:textId="77777777" w:rsidR="00667776" w:rsidRPr="00667776" w:rsidRDefault="00667776" w:rsidP="004022D0">
            <w:pPr>
              <w:rPr>
                <w:rFonts w:ascii="Helvetica" w:hAnsi="Helvetica" w:cs="Times New Roman"/>
                <w:b/>
                <w:sz w:val="20"/>
                <w:szCs w:val="16"/>
              </w:rPr>
            </w:pPr>
            <w:bookmarkStart w:id="0" w:name="Tech"/>
            <w:r w:rsidRPr="00667776">
              <w:rPr>
                <w:rFonts w:ascii="Helvetica" w:hAnsi="Helvetica" w:cs="Times New Roman"/>
                <w:b/>
                <w:sz w:val="20"/>
                <w:szCs w:val="16"/>
              </w:rPr>
              <w:t>Outcomes</w:t>
            </w:r>
          </w:p>
        </w:tc>
        <w:tc>
          <w:tcPr>
            <w:tcW w:w="4765" w:type="dxa"/>
            <w:shd w:val="clear" w:color="auto" w:fill="FFFFFF" w:themeFill="background1"/>
            <w:vAlign w:val="center"/>
          </w:tcPr>
          <w:p w14:paraId="7A2DFCC6" w14:textId="77777777" w:rsidR="00667776" w:rsidRPr="00667776" w:rsidRDefault="00667776" w:rsidP="004022D0">
            <w:pPr>
              <w:rPr>
                <w:rFonts w:ascii="Helvetica" w:hAnsi="Helvetica" w:cs="Times New Roman"/>
                <w:b/>
                <w:sz w:val="20"/>
                <w:szCs w:val="16"/>
              </w:rPr>
            </w:pPr>
            <w:r w:rsidRPr="00667776">
              <w:rPr>
                <w:rFonts w:ascii="Helvetica" w:hAnsi="Helvetica" w:cs="Times New Roman"/>
                <w:b/>
                <w:sz w:val="20"/>
                <w:szCs w:val="16"/>
              </w:rPr>
              <w:t>Objectives</w:t>
            </w:r>
          </w:p>
        </w:tc>
      </w:tr>
      <w:tr w:rsidR="0075787F" w:rsidRPr="00667776" w14:paraId="69C2619E" w14:textId="77777777" w:rsidTr="0075787F">
        <w:tc>
          <w:tcPr>
            <w:tcW w:w="4585" w:type="dxa"/>
            <w:shd w:val="clear" w:color="auto" w:fill="D9D9D9" w:themeFill="background1" w:themeFillShade="D9"/>
            <w:vAlign w:val="center"/>
          </w:tcPr>
          <w:p w14:paraId="501B17F6" w14:textId="427E7098" w:rsidR="0075787F" w:rsidRPr="00667776" w:rsidRDefault="0075787F" w:rsidP="004022D0">
            <w:pPr>
              <w:rPr>
                <w:rFonts w:ascii="Helvetica" w:hAnsi="Helvetica"/>
                <w:sz w:val="20"/>
                <w:szCs w:val="16"/>
              </w:rPr>
            </w:pPr>
            <w:r w:rsidRPr="00667776">
              <w:rPr>
                <w:rFonts w:ascii="Helvetica" w:hAnsi="Helvetica" w:cs="Times New Roman"/>
                <w:sz w:val="20"/>
                <w:szCs w:val="16"/>
              </w:rPr>
              <w:t>Knowledge:  What students should know</w:t>
            </w:r>
          </w:p>
        </w:tc>
        <w:tc>
          <w:tcPr>
            <w:tcW w:w="4765" w:type="dxa"/>
            <w:shd w:val="clear" w:color="auto" w:fill="D9D9D9" w:themeFill="background1" w:themeFillShade="D9"/>
            <w:vAlign w:val="center"/>
          </w:tcPr>
          <w:p w14:paraId="3A730638" w14:textId="77777777" w:rsidR="0075787F" w:rsidRPr="00667776" w:rsidRDefault="0075787F" w:rsidP="004022D0">
            <w:pPr>
              <w:rPr>
                <w:rFonts w:ascii="Helvetica" w:hAnsi="Helvetica"/>
                <w:sz w:val="20"/>
                <w:szCs w:val="16"/>
              </w:rPr>
            </w:pPr>
          </w:p>
        </w:tc>
      </w:tr>
      <w:tr w:rsidR="00667776" w:rsidRPr="00667776" w14:paraId="4B2CF995" w14:textId="77777777" w:rsidTr="004022D0">
        <w:tc>
          <w:tcPr>
            <w:tcW w:w="4585" w:type="dxa"/>
            <w:shd w:val="clear" w:color="auto" w:fill="FFFFFF" w:themeFill="background1"/>
            <w:vAlign w:val="center"/>
          </w:tcPr>
          <w:p w14:paraId="552C4239" w14:textId="454448CD" w:rsidR="00667776" w:rsidRDefault="00667776" w:rsidP="004022D0">
            <w:pPr>
              <w:rPr>
                <w:rFonts w:ascii="Helvetica" w:hAnsi="Helvetica" w:cs="Times New Roman"/>
                <w:sz w:val="20"/>
                <w:szCs w:val="16"/>
              </w:rPr>
            </w:pPr>
            <w:r w:rsidRPr="00667776">
              <w:rPr>
                <w:rFonts w:ascii="Helvetica" w:hAnsi="Helvetica" w:cs="Times New Roman"/>
                <w:sz w:val="20"/>
                <w:szCs w:val="16"/>
              </w:rPr>
              <w:t>Understand the history, current issues, and direction of the artistic discipline</w:t>
            </w:r>
            <w:r w:rsidR="0075787F">
              <w:rPr>
                <w:rFonts w:ascii="Helvetica" w:hAnsi="Helvetica" w:cs="Times New Roman"/>
                <w:sz w:val="20"/>
                <w:szCs w:val="16"/>
              </w:rPr>
              <w:t>.</w:t>
            </w:r>
          </w:p>
          <w:p w14:paraId="54467BB1" w14:textId="67A9C566" w:rsidR="0075787F" w:rsidRPr="00667776" w:rsidRDefault="0075787F" w:rsidP="004022D0">
            <w:pPr>
              <w:rPr>
                <w:rFonts w:ascii="Helvetica" w:hAnsi="Helvetica" w:cs="Times New Roman"/>
                <w:sz w:val="20"/>
                <w:szCs w:val="16"/>
              </w:rPr>
            </w:pPr>
            <w:r w:rsidRPr="00667776">
              <w:rPr>
                <w:rFonts w:ascii="Helvetica" w:hAnsi="Helvetica" w:cs="Times New Roman"/>
                <w:sz w:val="20"/>
                <w:szCs w:val="16"/>
              </w:rPr>
              <w:t>Place works in the historical, cultural, and stylistic contexts of the artistic discipline</w:t>
            </w:r>
            <w:r>
              <w:rPr>
                <w:rFonts w:ascii="Helvetica" w:hAnsi="Helvetica" w:cs="Times New Roman"/>
                <w:sz w:val="20"/>
                <w:szCs w:val="16"/>
              </w:rPr>
              <w:t>.</w:t>
            </w:r>
          </w:p>
        </w:tc>
        <w:tc>
          <w:tcPr>
            <w:tcW w:w="4765" w:type="dxa"/>
            <w:shd w:val="clear" w:color="auto" w:fill="FFFFFF" w:themeFill="background1"/>
            <w:vAlign w:val="center"/>
          </w:tcPr>
          <w:p w14:paraId="2F041882"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Develop knowledge of the traditions, conventions, and evolutions of the discipline as related to issues of representation, illusion, and meaning</w:t>
            </w:r>
          </w:p>
        </w:tc>
      </w:tr>
      <w:tr w:rsidR="00667776" w:rsidRPr="00667776" w14:paraId="7298F6BE" w14:textId="77777777" w:rsidTr="004022D0">
        <w:tc>
          <w:tcPr>
            <w:tcW w:w="4585" w:type="dxa"/>
            <w:shd w:val="clear" w:color="auto" w:fill="FFFFFF" w:themeFill="background1"/>
            <w:vAlign w:val="center"/>
          </w:tcPr>
          <w:p w14:paraId="27A314A4"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Use the technology and equipment of the artistic discipline</w:t>
            </w:r>
          </w:p>
        </w:tc>
        <w:tc>
          <w:tcPr>
            <w:tcW w:w="4765" w:type="dxa"/>
            <w:shd w:val="clear" w:color="auto" w:fill="FFFFFF" w:themeFill="background1"/>
            <w:vAlign w:val="center"/>
          </w:tcPr>
          <w:p w14:paraId="365B9612"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Acquire foundational knowledge and skills in the use of basic tools, techniques, and processes sufficient to work from concept to finished product, including knowledge of paints and surfaces.</w:t>
            </w:r>
          </w:p>
        </w:tc>
      </w:tr>
      <w:tr w:rsidR="0075787F" w:rsidRPr="00667776" w14:paraId="534F0C47" w14:textId="77777777" w:rsidTr="0075787F">
        <w:tc>
          <w:tcPr>
            <w:tcW w:w="4585" w:type="dxa"/>
            <w:shd w:val="clear" w:color="auto" w:fill="D9D9D9" w:themeFill="background1" w:themeFillShade="D9"/>
            <w:vAlign w:val="center"/>
          </w:tcPr>
          <w:p w14:paraId="63F93D84" w14:textId="1A96DD15" w:rsidR="0075787F" w:rsidRPr="00667776" w:rsidRDefault="0075787F" w:rsidP="004022D0">
            <w:pPr>
              <w:rPr>
                <w:rFonts w:ascii="Helvetica" w:hAnsi="Helvetica"/>
                <w:sz w:val="20"/>
                <w:szCs w:val="16"/>
              </w:rPr>
            </w:pPr>
            <w:r w:rsidRPr="00667776">
              <w:rPr>
                <w:rFonts w:ascii="Helvetica" w:hAnsi="Helvetica" w:cs="Times New Roman"/>
                <w:sz w:val="20"/>
                <w:szCs w:val="16"/>
              </w:rPr>
              <w:t>Skills: What students should be able to do</w:t>
            </w:r>
          </w:p>
        </w:tc>
        <w:tc>
          <w:tcPr>
            <w:tcW w:w="4765" w:type="dxa"/>
            <w:shd w:val="clear" w:color="auto" w:fill="D9D9D9" w:themeFill="background1" w:themeFillShade="D9"/>
            <w:vAlign w:val="center"/>
          </w:tcPr>
          <w:p w14:paraId="6BB9D5E1" w14:textId="77777777" w:rsidR="0075787F" w:rsidRPr="00667776" w:rsidRDefault="0075787F" w:rsidP="004022D0">
            <w:pPr>
              <w:rPr>
                <w:rFonts w:ascii="Helvetica" w:hAnsi="Helvetica"/>
                <w:sz w:val="20"/>
                <w:szCs w:val="16"/>
              </w:rPr>
            </w:pPr>
          </w:p>
        </w:tc>
      </w:tr>
      <w:tr w:rsidR="00667776" w:rsidRPr="00667776" w14:paraId="5D35BD35" w14:textId="77777777" w:rsidTr="004022D0">
        <w:tc>
          <w:tcPr>
            <w:tcW w:w="4585" w:type="dxa"/>
            <w:shd w:val="clear" w:color="auto" w:fill="FFFFFF" w:themeFill="background1"/>
            <w:vAlign w:val="center"/>
          </w:tcPr>
          <w:p w14:paraId="5D1F2271"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lastRenderedPageBreak/>
              <w:t>Use the elements and principles of art to create artworks in the artistic discipline</w:t>
            </w:r>
          </w:p>
        </w:tc>
        <w:tc>
          <w:tcPr>
            <w:tcW w:w="4765" w:type="dxa"/>
            <w:shd w:val="clear" w:color="auto" w:fill="FFFFFF" w:themeFill="background1"/>
            <w:vAlign w:val="center"/>
          </w:tcPr>
          <w:p w14:paraId="0E794416"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Understand principles of design and color, concepts, media and formats, and the ability to apply them to a specific aesthetic intent.</w:t>
            </w:r>
          </w:p>
        </w:tc>
      </w:tr>
      <w:tr w:rsidR="00667776" w:rsidRPr="00667776" w14:paraId="55183761" w14:textId="77777777" w:rsidTr="004022D0">
        <w:trPr>
          <w:trHeight w:val="593"/>
        </w:trPr>
        <w:tc>
          <w:tcPr>
            <w:tcW w:w="4585" w:type="dxa"/>
            <w:shd w:val="clear" w:color="auto" w:fill="FFFFFF" w:themeFill="background1"/>
            <w:vAlign w:val="center"/>
          </w:tcPr>
          <w:p w14:paraId="71A88373"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Create artwork that demonstrates perceptual acuity, conceptual understanding, and technical skill</w:t>
            </w:r>
          </w:p>
        </w:tc>
        <w:tc>
          <w:tcPr>
            <w:tcW w:w="4765" w:type="dxa"/>
            <w:shd w:val="clear" w:color="auto" w:fill="FFFFFF" w:themeFill="background1"/>
            <w:vAlign w:val="center"/>
          </w:tcPr>
          <w:p w14:paraId="68C7D3E0"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Develop ability to synthesize the use of drawing, two-dimensional design, and color, continuing to develop a consistent, personal direction and style</w:t>
            </w:r>
          </w:p>
        </w:tc>
      </w:tr>
      <w:tr w:rsidR="00667776" w:rsidRPr="00667776" w14:paraId="4910F33F" w14:textId="77777777" w:rsidTr="004022D0">
        <w:tc>
          <w:tcPr>
            <w:tcW w:w="4585" w:type="dxa"/>
            <w:shd w:val="clear" w:color="auto" w:fill="FFFFFF" w:themeFill="background1"/>
            <w:vAlign w:val="center"/>
          </w:tcPr>
          <w:p w14:paraId="1D115982"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Analyze and evaluate works of art in the artistic discipline</w:t>
            </w:r>
          </w:p>
        </w:tc>
        <w:tc>
          <w:tcPr>
            <w:tcW w:w="4765" w:type="dxa"/>
            <w:shd w:val="clear" w:color="auto" w:fill="FFFFFF" w:themeFill="background1"/>
            <w:vAlign w:val="center"/>
          </w:tcPr>
          <w:p w14:paraId="3DA39ED4" w14:textId="77777777" w:rsidR="00667776" w:rsidRPr="00667776" w:rsidRDefault="00667776" w:rsidP="004022D0">
            <w:pPr>
              <w:rPr>
                <w:rFonts w:ascii="Helvetica" w:hAnsi="Helvetica" w:cs="Times New Roman"/>
                <w:sz w:val="20"/>
                <w:szCs w:val="16"/>
              </w:rPr>
            </w:pPr>
            <w:r w:rsidRPr="00667776">
              <w:rPr>
                <w:rFonts w:ascii="Helvetica" w:hAnsi="Helvetica" w:cs="Times New Roman"/>
                <w:sz w:val="20"/>
                <w:szCs w:val="16"/>
              </w:rPr>
              <w:t>Develop skill in the analysis and evaluation of paintings.</w:t>
            </w:r>
          </w:p>
        </w:tc>
      </w:tr>
      <w:tr w:rsidR="0075787F" w:rsidRPr="00667776" w14:paraId="06815291" w14:textId="77777777" w:rsidTr="0075787F">
        <w:tc>
          <w:tcPr>
            <w:tcW w:w="4585" w:type="dxa"/>
            <w:shd w:val="clear" w:color="auto" w:fill="D9D9D9" w:themeFill="background1" w:themeFillShade="D9"/>
            <w:vAlign w:val="center"/>
          </w:tcPr>
          <w:p w14:paraId="168D9E03" w14:textId="12F7F740" w:rsidR="0075787F" w:rsidRPr="00667776" w:rsidRDefault="0075787F" w:rsidP="0075787F">
            <w:pPr>
              <w:rPr>
                <w:rFonts w:ascii="Helvetica" w:hAnsi="Helvetica"/>
                <w:sz w:val="20"/>
                <w:szCs w:val="16"/>
              </w:rPr>
            </w:pPr>
            <w:r w:rsidRPr="00667776">
              <w:rPr>
                <w:rFonts w:ascii="Helvetica" w:hAnsi="Helvetica" w:cs="Times New Roman"/>
                <w:sz w:val="20"/>
                <w:szCs w:val="16"/>
              </w:rPr>
              <w:t>Synthesis: How students will combine knowledge and skill to demonstrate learning</w:t>
            </w:r>
          </w:p>
        </w:tc>
        <w:tc>
          <w:tcPr>
            <w:tcW w:w="4765" w:type="dxa"/>
            <w:shd w:val="clear" w:color="auto" w:fill="D9D9D9" w:themeFill="background1" w:themeFillShade="D9"/>
            <w:vAlign w:val="center"/>
          </w:tcPr>
          <w:p w14:paraId="51F386A5" w14:textId="77777777" w:rsidR="0075787F" w:rsidRPr="00667776" w:rsidRDefault="0075787F" w:rsidP="0075787F">
            <w:pPr>
              <w:rPr>
                <w:rFonts w:ascii="Helvetica" w:hAnsi="Helvetica"/>
                <w:sz w:val="20"/>
                <w:szCs w:val="16"/>
              </w:rPr>
            </w:pPr>
          </w:p>
        </w:tc>
      </w:tr>
      <w:tr w:rsidR="0075787F" w:rsidRPr="00667776" w14:paraId="73ABBC9B" w14:textId="77777777" w:rsidTr="004022D0">
        <w:tc>
          <w:tcPr>
            <w:tcW w:w="4585" w:type="dxa"/>
            <w:shd w:val="clear" w:color="auto" w:fill="FFFFFF" w:themeFill="background1"/>
            <w:vAlign w:val="center"/>
          </w:tcPr>
          <w:p w14:paraId="4CC0CC3A" w14:textId="77777777" w:rsidR="0075787F" w:rsidRPr="00667776" w:rsidRDefault="0075787F" w:rsidP="0075787F">
            <w:pPr>
              <w:rPr>
                <w:rFonts w:ascii="Helvetica" w:hAnsi="Helvetica" w:cs="Times New Roman"/>
                <w:sz w:val="20"/>
                <w:szCs w:val="16"/>
              </w:rPr>
            </w:pPr>
            <w:r w:rsidRPr="00667776">
              <w:rPr>
                <w:rFonts w:ascii="Helvetica" w:hAnsi="Helvetica" w:cs="Times New Roman"/>
                <w:sz w:val="20"/>
                <w:szCs w:val="16"/>
              </w:rPr>
              <w:t>Produce artworks demonstrating technical skill and disciplinary knowledge</w:t>
            </w:r>
          </w:p>
        </w:tc>
        <w:tc>
          <w:tcPr>
            <w:tcW w:w="4765" w:type="dxa"/>
            <w:shd w:val="clear" w:color="auto" w:fill="FFFFFF" w:themeFill="background1"/>
            <w:vAlign w:val="center"/>
          </w:tcPr>
          <w:p w14:paraId="1B67AEDB" w14:textId="77777777" w:rsidR="0075787F" w:rsidRPr="00667776" w:rsidRDefault="0075787F" w:rsidP="0075787F">
            <w:pPr>
              <w:rPr>
                <w:rFonts w:ascii="Helvetica" w:hAnsi="Helvetica" w:cs="Times New Roman"/>
                <w:sz w:val="20"/>
                <w:szCs w:val="16"/>
              </w:rPr>
            </w:pPr>
            <w:r w:rsidRPr="00667776">
              <w:rPr>
                <w:rFonts w:ascii="Helvetica" w:hAnsi="Helvetica" w:cs="Times New Roman"/>
                <w:sz w:val="20"/>
                <w:szCs w:val="16"/>
              </w:rPr>
              <w:t>Exploration of the expressive possibilities of various media, and the diverse conceptual modes available to the painter.</w:t>
            </w:r>
          </w:p>
        </w:tc>
      </w:tr>
      <w:tr w:rsidR="0075787F" w:rsidRPr="00667776" w14:paraId="1C575EE8" w14:textId="77777777" w:rsidTr="004022D0">
        <w:tc>
          <w:tcPr>
            <w:tcW w:w="4585" w:type="dxa"/>
            <w:shd w:val="clear" w:color="auto" w:fill="FFFFFF" w:themeFill="background1"/>
            <w:vAlign w:val="center"/>
          </w:tcPr>
          <w:p w14:paraId="631CE190" w14:textId="77777777" w:rsidR="0075787F" w:rsidRDefault="0075787F" w:rsidP="0075787F">
            <w:pPr>
              <w:rPr>
                <w:rFonts w:ascii="Helvetica" w:hAnsi="Helvetica" w:cs="Times New Roman"/>
                <w:sz w:val="20"/>
                <w:szCs w:val="16"/>
              </w:rPr>
            </w:pPr>
            <w:r w:rsidRPr="00667776">
              <w:rPr>
                <w:rFonts w:ascii="Helvetica" w:hAnsi="Helvetica" w:cs="Times New Roman"/>
                <w:sz w:val="20"/>
                <w:szCs w:val="16"/>
              </w:rPr>
              <w:t>Use knowledge of art and disciplinary vocabulary to analyze artworks</w:t>
            </w:r>
            <w:r>
              <w:rPr>
                <w:rFonts w:ascii="Helvetica" w:hAnsi="Helvetica" w:cs="Times New Roman"/>
                <w:sz w:val="20"/>
                <w:szCs w:val="16"/>
              </w:rPr>
              <w:t>.</w:t>
            </w:r>
          </w:p>
          <w:p w14:paraId="1E6F773A" w14:textId="15A1099E" w:rsidR="0075787F" w:rsidRPr="00667776" w:rsidRDefault="0075787F" w:rsidP="0075787F">
            <w:pPr>
              <w:rPr>
                <w:rFonts w:ascii="Helvetica" w:hAnsi="Helvetica" w:cs="Times New Roman"/>
                <w:sz w:val="20"/>
                <w:szCs w:val="16"/>
              </w:rPr>
            </w:pPr>
            <w:r w:rsidRPr="00667776">
              <w:rPr>
                <w:rFonts w:ascii="Helvetica" w:hAnsi="Helvetica" w:cs="Times New Roman"/>
                <w:sz w:val="20"/>
                <w:szCs w:val="16"/>
              </w:rPr>
              <w:t>Participate in critiques of own work and work of others</w:t>
            </w:r>
            <w:r>
              <w:rPr>
                <w:rFonts w:ascii="Helvetica" w:hAnsi="Helvetica" w:cs="Times New Roman"/>
                <w:sz w:val="20"/>
                <w:szCs w:val="16"/>
              </w:rPr>
              <w:t>.</w:t>
            </w:r>
          </w:p>
        </w:tc>
        <w:tc>
          <w:tcPr>
            <w:tcW w:w="4765" w:type="dxa"/>
            <w:shd w:val="clear" w:color="auto" w:fill="FFFFFF" w:themeFill="background1"/>
            <w:vAlign w:val="center"/>
          </w:tcPr>
          <w:p w14:paraId="353DBBB8" w14:textId="77777777" w:rsidR="0075787F" w:rsidRPr="00667776" w:rsidRDefault="0075787F" w:rsidP="0075787F">
            <w:pPr>
              <w:rPr>
                <w:rFonts w:ascii="Helvetica" w:hAnsi="Helvetica" w:cs="Times New Roman"/>
                <w:sz w:val="20"/>
                <w:szCs w:val="16"/>
              </w:rPr>
            </w:pPr>
            <w:r w:rsidRPr="00667776">
              <w:rPr>
                <w:rFonts w:ascii="Helvetica" w:hAnsi="Helvetica" w:cs="Times New Roman"/>
                <w:sz w:val="20"/>
                <w:szCs w:val="16"/>
              </w:rPr>
              <w:t>Apply the vocabulary of art and design to the critique and analysis of own paintings and the works of others.</w:t>
            </w:r>
          </w:p>
        </w:tc>
      </w:tr>
    </w:tbl>
    <w:p w14:paraId="115A1A20" w14:textId="77777777" w:rsidR="005E6AF4" w:rsidRDefault="005E6AF4" w:rsidP="00EA0CF5">
      <w:pPr>
        <w:spacing w:before="120"/>
        <w:rPr>
          <w:rFonts w:ascii="Helvetica" w:hAnsi="Helvetica"/>
          <w:b/>
          <w:sz w:val="23"/>
          <w:szCs w:val="23"/>
        </w:rPr>
      </w:pPr>
    </w:p>
    <w:p w14:paraId="4DDAF86B" w14:textId="671E52C4" w:rsidR="00DA4B1C" w:rsidRPr="00667776" w:rsidRDefault="00DA4B1C" w:rsidP="00B1011A">
      <w:pPr>
        <w:pStyle w:val="Heading1"/>
      </w:pPr>
      <w:r w:rsidRPr="00667776">
        <w:t>Technical Requirements &amp; Assistance</w:t>
      </w:r>
    </w:p>
    <w:bookmarkEnd w:id="0"/>
    <w:p w14:paraId="647905CC" w14:textId="77777777" w:rsidR="00DA4B1C" w:rsidRPr="00667776" w:rsidRDefault="00DA4B1C" w:rsidP="00314DFC">
      <w:pPr>
        <w:rPr>
          <w:rFonts w:ascii="Helvetica" w:hAnsi="Helvetica"/>
          <w:sz w:val="23"/>
          <w:szCs w:val="23"/>
        </w:rPr>
      </w:pPr>
      <w:r w:rsidRPr="00667776">
        <w:rPr>
          <w:rFonts w:ascii="Helvetica" w:hAnsi="Helvetica"/>
          <w:sz w:val="23"/>
          <w:szCs w:val="23"/>
        </w:rPr>
        <w:t xml:space="preserve">The following information has been provided to assist you in preparation for the technological aspect of the course. </w:t>
      </w:r>
    </w:p>
    <w:p w14:paraId="4B9CF835" w14:textId="4D5B43F2" w:rsidR="00DA4B1C" w:rsidRPr="00667776" w:rsidRDefault="00DA4B1C" w:rsidP="0037463B">
      <w:pPr>
        <w:pStyle w:val="ResumeEntry"/>
      </w:pPr>
      <w:r w:rsidRPr="00667776">
        <w:t xml:space="preserve">Hardware and software necessary to use </w:t>
      </w:r>
      <w:r w:rsidR="00194214" w:rsidRPr="00667776">
        <w:t>Canvas</w:t>
      </w:r>
      <w:r w:rsidRPr="00667776">
        <w:t xml:space="preserve">: </w:t>
      </w:r>
      <w:hyperlink r:id="rId7" w:history="1">
        <w:r w:rsidRPr="00667776">
          <w:rPr>
            <w:rStyle w:val="Hyperlink"/>
          </w:rPr>
          <w:t>http://www.unt.edu/helpdesk</w:t>
        </w:r>
      </w:hyperlink>
    </w:p>
    <w:p w14:paraId="6E119622" w14:textId="12E548AB" w:rsidR="00194214" w:rsidRPr="00667776" w:rsidRDefault="00DA4B1C" w:rsidP="005E6AF4">
      <w:pPr>
        <w:pStyle w:val="ResumeEntry"/>
      </w:pPr>
      <w:r w:rsidRPr="00667776">
        <w:t xml:space="preserve">Please </w:t>
      </w:r>
      <w:r w:rsidR="00EA0CF5" w:rsidRPr="00667776">
        <w:t xml:space="preserve">the Frequently Asked Questions (FAQ) of the Course for more specific information about software related to </w:t>
      </w:r>
      <w:r w:rsidR="00667776">
        <w:t>professional prep</w:t>
      </w:r>
      <w:r w:rsidR="005E6AF4">
        <w:t>a</w:t>
      </w:r>
      <w:r w:rsidR="00667776">
        <w:t>ration</w:t>
      </w:r>
      <w:r w:rsidR="00EA0CF5" w:rsidRPr="00667776">
        <w:t>.</w:t>
      </w:r>
    </w:p>
    <w:p w14:paraId="6D148DE8" w14:textId="77777777" w:rsidR="00194214" w:rsidRPr="00667776" w:rsidRDefault="00194214" w:rsidP="0037463B">
      <w:pPr>
        <w:pStyle w:val="ResumeEntry"/>
        <w:numPr>
          <w:ilvl w:val="0"/>
          <w:numId w:val="0"/>
        </w:numPr>
      </w:pPr>
    </w:p>
    <w:p w14:paraId="7961E7F7" w14:textId="505C39FA" w:rsidR="00EA0CF5" w:rsidRPr="00667776" w:rsidRDefault="00EA0CF5" w:rsidP="00B1011A">
      <w:pPr>
        <w:pStyle w:val="Heading1"/>
      </w:pPr>
      <w:r w:rsidRPr="00667776">
        <w:t>Access &amp; Navigation</w:t>
      </w:r>
    </w:p>
    <w:p w14:paraId="3C0CF3FE" w14:textId="7E1C0F5A" w:rsidR="00EA0CF5" w:rsidRPr="00667776" w:rsidRDefault="00EA0CF5" w:rsidP="00194214">
      <w:pPr>
        <w:rPr>
          <w:rFonts w:ascii="Helvetica" w:hAnsi="Helvetica"/>
        </w:rPr>
      </w:pPr>
      <w:r w:rsidRPr="00667776">
        <w:rPr>
          <w:rFonts w:ascii="Helvetica" w:hAnsi="Helvetica"/>
        </w:rPr>
        <w:t xml:space="preserve">This course was developed and will be facilitated utilizing the University of North Texas’ Learning Management System, </w:t>
      </w:r>
      <w:r w:rsidR="00194214" w:rsidRPr="00667776">
        <w:rPr>
          <w:rFonts w:ascii="Helvetica" w:hAnsi="Helvetica"/>
        </w:rPr>
        <w:t>Canvas</w:t>
      </w:r>
      <w:r w:rsidRPr="00667776">
        <w:rPr>
          <w:rFonts w:ascii="Helvetica" w:hAnsi="Helvetica"/>
        </w:rPr>
        <w:t xml:space="preserve">. To get started with the course, please go to: </w:t>
      </w:r>
      <w:hyperlink r:id="rId8" w:history="1">
        <w:r w:rsidR="00194214" w:rsidRPr="00667776">
          <w:rPr>
            <w:rStyle w:val="Hyperlink"/>
            <w:rFonts w:ascii="Helvetica" w:hAnsi="Helvetica"/>
          </w:rPr>
          <w:t>https://unt.instructure.com/</w:t>
        </w:r>
      </w:hyperlink>
    </w:p>
    <w:p w14:paraId="57F91FE1" w14:textId="77777777" w:rsidR="00EA0CF5" w:rsidRPr="00667776" w:rsidRDefault="00EA0CF5" w:rsidP="0037463B">
      <w:pPr>
        <w:pStyle w:val="ResumeEntry"/>
      </w:pPr>
      <w:r w:rsidRPr="00667776">
        <w:t xml:space="preserve">You will need your EUID and password to log in to the course.  If you do not know your EUID or have forgotten your password, please go to: </w:t>
      </w:r>
      <w:hyperlink r:id="rId9" w:history="1">
        <w:r w:rsidRPr="00667776">
          <w:rPr>
            <w:rStyle w:val="Hyperlink"/>
          </w:rPr>
          <w:t>http://ams.unt.edu</w:t>
        </w:r>
      </w:hyperlink>
      <w:r w:rsidRPr="00667776">
        <w:t xml:space="preserve">. </w:t>
      </w:r>
    </w:p>
    <w:p w14:paraId="7F531401" w14:textId="77777777" w:rsidR="001D6E28" w:rsidRPr="00667776" w:rsidRDefault="00EA0CF5" w:rsidP="0037463B">
      <w:pPr>
        <w:pStyle w:val="ResumeEntry"/>
      </w:pPr>
      <w:r w:rsidRPr="00667776">
        <w:t>Student Resources</w:t>
      </w:r>
    </w:p>
    <w:p w14:paraId="041E62CB" w14:textId="77777777" w:rsidR="00EA0CF5" w:rsidRPr="00667776" w:rsidRDefault="00EA0CF5" w:rsidP="00787B5D">
      <w:pPr>
        <w:pStyle w:val="ResumeEntry"/>
        <w:numPr>
          <w:ilvl w:val="1"/>
          <w:numId w:val="8"/>
        </w:numPr>
      </w:pPr>
      <w:r w:rsidRPr="00667776">
        <w:t>Being a Successful Online Student</w:t>
      </w:r>
      <w:r w:rsidRPr="00667776">
        <w:br/>
        <w:t>-</w:t>
      </w:r>
      <w:hyperlink r:id="rId10" w:history="1">
        <w:r w:rsidRPr="00667776">
          <w:rPr>
            <w:rStyle w:val="Hyperlink"/>
          </w:rPr>
          <w:t>What Makes a Successful Online Student?</w:t>
        </w:r>
      </w:hyperlink>
      <w:r w:rsidRPr="00667776">
        <w:br/>
        <w:t>-</w:t>
      </w:r>
      <w:hyperlink r:id="rId11" w:history="1">
        <w:r w:rsidRPr="00667776">
          <w:rPr>
            <w:rStyle w:val="Hyperlink"/>
          </w:rPr>
          <w:t>Self Evaluation for Potential Online Students</w:t>
        </w:r>
      </w:hyperlink>
    </w:p>
    <w:p w14:paraId="4FF86FA8" w14:textId="77777777" w:rsidR="001D6E28" w:rsidRPr="00667776" w:rsidRDefault="00EA0CF5" w:rsidP="0037463B">
      <w:pPr>
        <w:pStyle w:val="ResumeEntry"/>
      </w:pPr>
      <w:r w:rsidRPr="00667776">
        <w:t>How the Course is Organized</w:t>
      </w:r>
    </w:p>
    <w:p w14:paraId="7DE42FF5" w14:textId="1F90923B" w:rsidR="001D6E28" w:rsidRPr="00667776" w:rsidRDefault="001D6E28" w:rsidP="00787B5D">
      <w:pPr>
        <w:pStyle w:val="ResumeEntry"/>
        <w:numPr>
          <w:ilvl w:val="1"/>
          <w:numId w:val="8"/>
        </w:numPr>
      </w:pPr>
      <w:r w:rsidRPr="00667776">
        <w:t>Please begin each</w:t>
      </w:r>
      <w:r w:rsidR="00667776">
        <w:t xml:space="preserve"> </w:t>
      </w:r>
      <w:r w:rsidR="00314DFC">
        <w:t>unit</w:t>
      </w:r>
      <w:r w:rsidR="00667776">
        <w:t xml:space="preserve"> by viewing the instructor</w:t>
      </w:r>
      <w:r w:rsidRPr="00667776">
        <w:t>s</w:t>
      </w:r>
      <w:r w:rsidR="00667776">
        <w:t>’</w:t>
      </w:r>
      <w:r w:rsidRPr="00667776">
        <w:t xml:space="preserve"> video update and another other relevant Announcements.  All assignments and documents needed for the course are in the </w:t>
      </w:r>
      <w:r w:rsidR="00194214" w:rsidRPr="00667776">
        <w:t>Modules</w:t>
      </w:r>
      <w:r w:rsidRPr="00667776">
        <w:t xml:space="preserve"> page of the course.</w:t>
      </w:r>
    </w:p>
    <w:p w14:paraId="1CC0CA88" w14:textId="0C707D54" w:rsidR="00EA0CF5" w:rsidRPr="00667776" w:rsidRDefault="001D6E28" w:rsidP="00787B5D">
      <w:pPr>
        <w:pStyle w:val="ResumeEntry"/>
        <w:numPr>
          <w:ilvl w:val="1"/>
          <w:numId w:val="8"/>
        </w:numPr>
      </w:pPr>
      <w:r w:rsidRPr="00667776">
        <w:t xml:space="preserve">Refer to the Course Calendar for deadlines of current assignments and activities.  Generally, everything is due </w:t>
      </w:r>
      <w:r w:rsidR="00787B5D" w:rsidRPr="00667776">
        <w:t xml:space="preserve">by </w:t>
      </w:r>
      <w:r w:rsidR="00A31B91">
        <w:t>11:59 pm Sunday</w:t>
      </w:r>
      <w:r w:rsidR="00787B5D" w:rsidRPr="00667776">
        <w:t xml:space="preserve">. </w:t>
      </w:r>
    </w:p>
    <w:p w14:paraId="05A8CC6D" w14:textId="77777777" w:rsidR="001D6E28" w:rsidRPr="00667776" w:rsidRDefault="001D6E28" w:rsidP="0037463B">
      <w:pPr>
        <w:pStyle w:val="ResumeEntry"/>
      </w:pPr>
      <w:r w:rsidRPr="00667776">
        <w:t>What Should Students Do First?</w:t>
      </w:r>
    </w:p>
    <w:p w14:paraId="11619D7B" w14:textId="502C3A95" w:rsidR="001D6E28" w:rsidRPr="00667776" w:rsidRDefault="001D6E28" w:rsidP="00787B5D">
      <w:pPr>
        <w:pStyle w:val="ResumeEntry"/>
        <w:numPr>
          <w:ilvl w:val="1"/>
          <w:numId w:val="8"/>
        </w:numPr>
      </w:pPr>
      <w:r w:rsidRPr="00667776">
        <w:t>A</w:t>
      </w:r>
      <w:r w:rsidR="00667776">
        <w:t>fter reviewing the Course Orientation module</w:t>
      </w:r>
      <w:r w:rsidRPr="00667776">
        <w:t xml:space="preserve">, students should </w:t>
      </w:r>
      <w:r w:rsidR="00667776">
        <w:t>take the “quiz” confirming their reading of the syllabus</w:t>
      </w:r>
      <w:r w:rsidRPr="00667776">
        <w:t>.</w:t>
      </w:r>
    </w:p>
    <w:p w14:paraId="5A5338FD" w14:textId="77777777" w:rsidR="005F06BE" w:rsidRPr="00667776" w:rsidRDefault="005F06BE" w:rsidP="0037463B">
      <w:pPr>
        <w:pStyle w:val="ResumeEntry"/>
      </w:pPr>
      <w:r w:rsidRPr="00667776">
        <w:t>Student Support</w:t>
      </w:r>
    </w:p>
    <w:p w14:paraId="2B269382" w14:textId="108317FD" w:rsidR="00EA0CF5" w:rsidRPr="00667776" w:rsidRDefault="00EA0CF5" w:rsidP="00787B5D">
      <w:pPr>
        <w:pStyle w:val="ResumeEntry"/>
        <w:numPr>
          <w:ilvl w:val="1"/>
          <w:numId w:val="8"/>
        </w:numPr>
      </w:pPr>
      <w:r w:rsidRPr="00667776">
        <w:t xml:space="preserve">The University of North Texas provides student technical support in the use of </w:t>
      </w:r>
      <w:r w:rsidR="00194214" w:rsidRPr="00667776">
        <w:t>Canvas</w:t>
      </w:r>
      <w:r w:rsidRPr="00667776">
        <w:t xml:space="preserve"> and supported resources. The student help desk may be reached at: </w:t>
      </w:r>
      <w:r w:rsidRPr="00667776">
        <w:br/>
      </w:r>
      <w:r w:rsidRPr="00667776">
        <w:lastRenderedPageBreak/>
        <w:t xml:space="preserve">Email: </w:t>
      </w:r>
      <w:hyperlink r:id="rId12" w:history="1">
        <w:r w:rsidRPr="00667776">
          <w:rPr>
            <w:rStyle w:val="Hyperlink"/>
          </w:rPr>
          <w:t>helpdesk@unt.edu</w:t>
        </w:r>
      </w:hyperlink>
      <w:r w:rsidRPr="00667776">
        <w:br/>
        <w:t>Phone: 940.565-2324</w:t>
      </w:r>
    </w:p>
    <w:p w14:paraId="01F59C60" w14:textId="77777777" w:rsidR="00EA0CF5" w:rsidRPr="00667776" w:rsidRDefault="00EA0CF5" w:rsidP="00787B5D">
      <w:pPr>
        <w:pStyle w:val="ResumeEntry"/>
        <w:numPr>
          <w:ilvl w:val="1"/>
          <w:numId w:val="8"/>
        </w:numPr>
      </w:pPr>
      <w:r w:rsidRPr="00667776">
        <w:t>Regular hours are maintained to provide support to students. Please refer to the website (</w:t>
      </w:r>
      <w:hyperlink r:id="rId13" w:history="1">
        <w:r w:rsidRPr="00667776">
          <w:rPr>
            <w:rStyle w:val="Hyperlink"/>
          </w:rPr>
          <w:t>http://www.unt.edu/helpdesk/hours.htm</w:t>
        </w:r>
      </w:hyperlink>
      <w:r w:rsidRPr="00667776">
        <w:t xml:space="preserve">) for updated hours. </w:t>
      </w:r>
    </w:p>
    <w:p w14:paraId="7BB1C783" w14:textId="77777777" w:rsidR="00C72354" w:rsidRPr="00667776" w:rsidRDefault="00C72354" w:rsidP="0037463B">
      <w:pPr>
        <w:pStyle w:val="ResumeEntry"/>
        <w:numPr>
          <w:ilvl w:val="0"/>
          <w:numId w:val="0"/>
        </w:numPr>
      </w:pPr>
    </w:p>
    <w:p w14:paraId="2B970B44" w14:textId="48021DC6" w:rsidR="005F06BE" w:rsidRPr="00667776" w:rsidRDefault="005F06BE" w:rsidP="00B1011A">
      <w:pPr>
        <w:pStyle w:val="Heading1"/>
      </w:pPr>
      <w:r w:rsidRPr="00667776">
        <w:t>Course Requirements</w:t>
      </w:r>
    </w:p>
    <w:p w14:paraId="143D1D4F" w14:textId="1468574C" w:rsidR="005F06BE" w:rsidRPr="00667776" w:rsidRDefault="005F06BE" w:rsidP="0037463B">
      <w:pPr>
        <w:pStyle w:val="ResumeEntry"/>
      </w:pPr>
      <w:r w:rsidRPr="00667776">
        <w:t>Students will regularly access and follow all course instructions in the content area.</w:t>
      </w:r>
    </w:p>
    <w:p w14:paraId="55DB579C" w14:textId="0F63BC92" w:rsidR="005F06BE" w:rsidRPr="00667776" w:rsidRDefault="005F06BE" w:rsidP="0037463B">
      <w:pPr>
        <w:pStyle w:val="ResumeEntry"/>
      </w:pPr>
      <w:r w:rsidRPr="00667776">
        <w:t xml:space="preserve">Students will review the weekly instructor video update and </w:t>
      </w:r>
      <w:r w:rsidR="00667776">
        <w:t>content for the current Unit</w:t>
      </w:r>
      <w:r w:rsidRPr="00667776">
        <w:t>.</w:t>
      </w:r>
    </w:p>
    <w:p w14:paraId="65C00B42" w14:textId="1F4BAAD5" w:rsidR="005F06BE" w:rsidRPr="00667776" w:rsidRDefault="005F06BE" w:rsidP="0037463B">
      <w:pPr>
        <w:pStyle w:val="ResumeEntry"/>
      </w:pPr>
      <w:r w:rsidRPr="00667776">
        <w:t>Students will complete and submit all assignments according to the deadlines listed in the Course Calendar.</w:t>
      </w:r>
    </w:p>
    <w:p w14:paraId="381DF8EA" w14:textId="77777777" w:rsidR="00787B5D" w:rsidRPr="00667776" w:rsidRDefault="00787B5D" w:rsidP="0037463B">
      <w:pPr>
        <w:pStyle w:val="ResumeEntry"/>
        <w:numPr>
          <w:ilvl w:val="0"/>
          <w:numId w:val="0"/>
        </w:numPr>
      </w:pPr>
    </w:p>
    <w:p w14:paraId="63C09DC5" w14:textId="51387A8C" w:rsidR="005F06BE" w:rsidRPr="00667776" w:rsidRDefault="005F06BE" w:rsidP="00B1011A">
      <w:pPr>
        <w:pStyle w:val="Heading1"/>
      </w:pPr>
      <w:r w:rsidRPr="00667776">
        <w:t>Course Communication</w:t>
      </w:r>
    </w:p>
    <w:p w14:paraId="6F7180D4" w14:textId="46EC04B0" w:rsidR="005F06BE" w:rsidRPr="00667776" w:rsidRDefault="005F06BE" w:rsidP="0037463B">
      <w:pPr>
        <w:pStyle w:val="ResumeEntry"/>
      </w:pPr>
      <w:r w:rsidRPr="00667776">
        <w:t>All communication relevant to th</w:t>
      </w:r>
      <w:r w:rsidR="00787B5D" w:rsidRPr="00667776">
        <w:t>e course will be done using Messages</w:t>
      </w:r>
      <w:r w:rsidRPr="00667776">
        <w:t xml:space="preserve"> within the course on </w:t>
      </w:r>
      <w:r w:rsidR="00194214" w:rsidRPr="00667776">
        <w:t>Canvas</w:t>
      </w:r>
      <w:r w:rsidRPr="00667776">
        <w:t>.</w:t>
      </w:r>
    </w:p>
    <w:p w14:paraId="23698EC1" w14:textId="75E4CD62" w:rsidR="005F06BE" w:rsidRPr="00667776" w:rsidRDefault="00667776" w:rsidP="0037463B">
      <w:pPr>
        <w:pStyle w:val="ResumeEntry"/>
      </w:pPr>
      <w:r>
        <w:t>Instructors</w:t>
      </w:r>
      <w:r w:rsidR="005F06BE" w:rsidRPr="00667776">
        <w:t xml:space="preserve"> will respond as soon as poss</w:t>
      </w:r>
      <w:r w:rsidR="0037463B" w:rsidRPr="00667776">
        <w:t>ible, typically withi</w:t>
      </w:r>
      <w:r w:rsidR="005E6AF4">
        <w:t>n</w:t>
      </w:r>
      <w:r w:rsidR="0037463B" w:rsidRPr="00667776">
        <w:t xml:space="preserve"> 2 business days (M-F) after receipt of Message based on the local time of the </w:t>
      </w:r>
      <w:r>
        <w:t>instructors.</w:t>
      </w:r>
    </w:p>
    <w:p w14:paraId="1E425611" w14:textId="77777777" w:rsidR="00AC4584" w:rsidRDefault="00AC4584" w:rsidP="00C72354">
      <w:pPr>
        <w:pStyle w:val="ResumeEntry"/>
        <w:numPr>
          <w:ilvl w:val="0"/>
          <w:numId w:val="0"/>
        </w:numPr>
        <w:spacing w:before="120"/>
        <w:rPr>
          <w:b/>
        </w:rPr>
      </w:pPr>
    </w:p>
    <w:p w14:paraId="12928B8F" w14:textId="7B6CC820" w:rsidR="00E76A58" w:rsidRPr="00667776" w:rsidRDefault="00E76A58" w:rsidP="00B1011A">
      <w:pPr>
        <w:pStyle w:val="Heading1"/>
      </w:pPr>
      <w:r w:rsidRPr="00667776">
        <w:t>Assessment &amp; Grading</w:t>
      </w:r>
    </w:p>
    <w:p w14:paraId="4E10C202" w14:textId="123F5FB7" w:rsidR="00E85632" w:rsidRDefault="00E76A58" w:rsidP="00E85632">
      <w:pPr>
        <w:pStyle w:val="ResumeEntry"/>
      </w:pPr>
      <w:r w:rsidRPr="00667776">
        <w:t xml:space="preserve">This course is made up of a series of assignments and assessments to assist you in achieving the course learning objectives/outcomes. Each </w:t>
      </w:r>
      <w:r w:rsidR="00314DFC">
        <w:t>unit</w:t>
      </w:r>
      <w:r w:rsidRPr="00667776">
        <w:t xml:space="preserve"> you will work on various combinations of assignments, activities, discussions, readings, research, etc. which are to be completed according to the Course Calendar.</w:t>
      </w:r>
    </w:p>
    <w:p w14:paraId="4C8AB9DB" w14:textId="04B2FA83" w:rsidR="00E85632" w:rsidRDefault="00E85632" w:rsidP="00E85632">
      <w:pPr>
        <w:pStyle w:val="ResumeEntry"/>
      </w:pPr>
      <w:r>
        <w:t>Assignments (</w:t>
      </w:r>
      <w:r w:rsidR="008D1766">
        <w:t>9</w:t>
      </w:r>
      <w:r>
        <w:t xml:space="preserve"> total): </w:t>
      </w:r>
      <w:r w:rsidR="00D44681">
        <w:t>780</w:t>
      </w:r>
      <w:r>
        <w:t xml:space="preserve"> points total</w:t>
      </w:r>
    </w:p>
    <w:p w14:paraId="7665C427" w14:textId="07E1571D" w:rsidR="00492D67" w:rsidRPr="00667776" w:rsidRDefault="001C6492" w:rsidP="00787B5D">
      <w:pPr>
        <w:pStyle w:val="ResumeEntry"/>
        <w:numPr>
          <w:ilvl w:val="1"/>
          <w:numId w:val="8"/>
        </w:numPr>
      </w:pPr>
      <w:r w:rsidRPr="00667776">
        <w:t xml:space="preserve">The guidelines and expectations for each project are listed on each Assignment.  In addition to the actual completed project, </w:t>
      </w:r>
      <w:r w:rsidR="000C118E" w:rsidRPr="00667776">
        <w:t>your feedback on your</w:t>
      </w:r>
      <w:r w:rsidRPr="00667776">
        <w:t xml:space="preserve"> peers’ projects will also be evaluated</w:t>
      </w:r>
      <w:r w:rsidR="00E85632">
        <w:t xml:space="preserve"> when requested</w:t>
      </w:r>
      <w:r w:rsidRPr="00667776">
        <w:t>.  The instructor will complete online evaluation rubrics which will post to each student’s gradebook.</w:t>
      </w:r>
    </w:p>
    <w:p w14:paraId="42F3192A" w14:textId="4958BDE8" w:rsidR="00326839" w:rsidRPr="00667776" w:rsidRDefault="00326839" w:rsidP="0037463B">
      <w:pPr>
        <w:pStyle w:val="ResumeEntry"/>
      </w:pPr>
      <w:r w:rsidRPr="00667776">
        <w:t>Project Evaluation Rubrics</w:t>
      </w:r>
    </w:p>
    <w:p w14:paraId="2AA27AF4" w14:textId="6762ED48" w:rsidR="00326839" w:rsidRPr="00667776" w:rsidRDefault="00326839" w:rsidP="00787B5D">
      <w:pPr>
        <w:pStyle w:val="ResumeEntry"/>
        <w:numPr>
          <w:ilvl w:val="1"/>
          <w:numId w:val="8"/>
        </w:numPr>
      </w:pPr>
      <w:r w:rsidRPr="00667776">
        <w:t>Every project has a certain total point value assigned to it, which is distributed among the key components</w:t>
      </w:r>
      <w:r w:rsidR="00E85632">
        <w:t xml:space="preserve"> outlined in the evaluation rubric</w:t>
      </w:r>
      <w:r w:rsidRPr="00667776">
        <w:t xml:space="preserve">.  Not all projects will require all components.  In order to keep in sync with the rest of the students </w:t>
      </w:r>
      <w:proofErr w:type="gramStart"/>
      <w:r w:rsidRPr="00667776">
        <w:t>in</w:t>
      </w:r>
      <w:proofErr w:type="gramEnd"/>
      <w:r w:rsidRPr="00667776">
        <w:t xml:space="preserve"> the cours</w:t>
      </w:r>
      <w:r w:rsidR="000C118E" w:rsidRPr="00667776">
        <w:t xml:space="preserve">e, late work will be </w:t>
      </w:r>
      <w:r w:rsidR="00A31B91">
        <w:t>strictly</w:t>
      </w:r>
      <w:r w:rsidR="000C118E" w:rsidRPr="00667776">
        <w:t xml:space="preserve"> penalized</w:t>
      </w:r>
      <w:r w:rsidRPr="00667776">
        <w:t>.</w:t>
      </w:r>
    </w:p>
    <w:p w14:paraId="5C545194" w14:textId="7558EB91" w:rsidR="001C6492" w:rsidRDefault="00E85632" w:rsidP="0037463B">
      <w:pPr>
        <w:pStyle w:val="ResumeEntry"/>
      </w:pPr>
      <w:r>
        <w:t>Quizzes (</w:t>
      </w:r>
      <w:r w:rsidR="00E60DF8">
        <w:t>5</w:t>
      </w:r>
      <w:r>
        <w:t xml:space="preserve"> total)</w:t>
      </w:r>
      <w:r w:rsidR="001C6492" w:rsidRPr="00667776">
        <w:t xml:space="preserve">: </w:t>
      </w:r>
      <w:r w:rsidR="008D1766">
        <w:t>65</w:t>
      </w:r>
      <w:r w:rsidR="001C6492" w:rsidRPr="00667776">
        <w:t xml:space="preserve"> points</w:t>
      </w:r>
      <w:r>
        <w:t xml:space="preserve"> total</w:t>
      </w:r>
    </w:p>
    <w:p w14:paraId="375B3F09" w14:textId="0687BA29" w:rsidR="00487D49" w:rsidRDefault="00487D49" w:rsidP="0037463B">
      <w:pPr>
        <w:pStyle w:val="ResumeEntry"/>
      </w:pPr>
      <w:r>
        <w:t>Career Center Appointment: 20 points</w:t>
      </w:r>
    </w:p>
    <w:p w14:paraId="2BDF3662" w14:textId="295CC923" w:rsidR="00E85632" w:rsidRPr="00667776" w:rsidRDefault="00E85632" w:rsidP="0037463B">
      <w:pPr>
        <w:pStyle w:val="ResumeEntry"/>
      </w:pPr>
      <w:r>
        <w:t xml:space="preserve">Final Exam: </w:t>
      </w:r>
      <w:r w:rsidR="00A31B91">
        <w:t>100</w:t>
      </w:r>
      <w:r>
        <w:t xml:space="preserve"> points</w:t>
      </w:r>
    </w:p>
    <w:p w14:paraId="22848234" w14:textId="6E6329D9" w:rsidR="001C6492" w:rsidRPr="00667776" w:rsidRDefault="001C6492" w:rsidP="0037463B">
      <w:pPr>
        <w:pStyle w:val="ResumeEntry"/>
      </w:pPr>
      <w:r w:rsidRPr="00667776">
        <w:t>Grading</w:t>
      </w:r>
    </w:p>
    <w:p w14:paraId="6D496F21" w14:textId="2D24CD7E" w:rsidR="001C6492" w:rsidRPr="00667776" w:rsidRDefault="001C6492" w:rsidP="00787B5D">
      <w:pPr>
        <w:pStyle w:val="ResumeEntry"/>
        <w:numPr>
          <w:ilvl w:val="1"/>
          <w:numId w:val="8"/>
        </w:numPr>
      </w:pPr>
      <w:r w:rsidRPr="00667776">
        <w:t>Grades for the course are based on un-weighted points from each completed assignment’s rubric</w:t>
      </w:r>
    </w:p>
    <w:p w14:paraId="77EC21A7" w14:textId="7AEA5D2B" w:rsidR="001C6492" w:rsidRPr="00667776" w:rsidRDefault="008D1766" w:rsidP="00787B5D">
      <w:pPr>
        <w:pStyle w:val="ResumeEntry"/>
        <w:numPr>
          <w:ilvl w:val="1"/>
          <w:numId w:val="8"/>
        </w:numPr>
      </w:pPr>
      <w:r>
        <w:t>9</w:t>
      </w:r>
      <w:r w:rsidR="004A765C">
        <w:t>00</w:t>
      </w:r>
      <w:r>
        <w:t>-10</w:t>
      </w:r>
      <w:r w:rsidR="004A765C">
        <w:t>00</w:t>
      </w:r>
      <w:r w:rsidR="001C6492" w:rsidRPr="00667776">
        <w:t xml:space="preserve"> = A</w:t>
      </w:r>
    </w:p>
    <w:p w14:paraId="27860352" w14:textId="17FFE7B8" w:rsidR="001C6492" w:rsidRPr="00667776" w:rsidRDefault="004A765C" w:rsidP="00787B5D">
      <w:pPr>
        <w:pStyle w:val="ResumeEntry"/>
        <w:numPr>
          <w:ilvl w:val="1"/>
          <w:numId w:val="8"/>
        </w:numPr>
      </w:pPr>
      <w:r>
        <w:t>800-899</w:t>
      </w:r>
      <w:r w:rsidR="001C6492" w:rsidRPr="00667776">
        <w:t xml:space="preserve"> = B</w:t>
      </w:r>
    </w:p>
    <w:p w14:paraId="5A159426" w14:textId="6037D8FC" w:rsidR="001C6492" w:rsidRPr="00667776" w:rsidRDefault="004A765C" w:rsidP="00787B5D">
      <w:pPr>
        <w:pStyle w:val="ResumeEntry"/>
        <w:numPr>
          <w:ilvl w:val="1"/>
          <w:numId w:val="8"/>
        </w:numPr>
      </w:pPr>
      <w:r>
        <w:t>700-799</w:t>
      </w:r>
      <w:r w:rsidR="001C6492" w:rsidRPr="00667776">
        <w:t xml:space="preserve"> = C</w:t>
      </w:r>
    </w:p>
    <w:p w14:paraId="5D5EEA1D" w14:textId="317D973A" w:rsidR="001C6492" w:rsidRPr="00667776" w:rsidRDefault="004A765C" w:rsidP="00787B5D">
      <w:pPr>
        <w:pStyle w:val="ResumeEntry"/>
        <w:numPr>
          <w:ilvl w:val="1"/>
          <w:numId w:val="8"/>
        </w:numPr>
      </w:pPr>
      <w:r>
        <w:t>600-699</w:t>
      </w:r>
      <w:r w:rsidR="001C6492" w:rsidRPr="00667776">
        <w:t xml:space="preserve"> = D</w:t>
      </w:r>
    </w:p>
    <w:p w14:paraId="78B58253" w14:textId="4F7280DD" w:rsidR="001C6492" w:rsidRPr="00667776" w:rsidRDefault="001C6492" w:rsidP="00787B5D">
      <w:pPr>
        <w:pStyle w:val="ResumeEntry"/>
        <w:numPr>
          <w:ilvl w:val="1"/>
          <w:numId w:val="8"/>
        </w:numPr>
      </w:pPr>
      <w:r w:rsidRPr="00667776">
        <w:t>0-</w:t>
      </w:r>
      <w:r w:rsidR="004A765C">
        <w:t>599</w:t>
      </w:r>
      <w:r w:rsidRPr="00667776">
        <w:t xml:space="preserve"> = F</w:t>
      </w:r>
    </w:p>
    <w:p w14:paraId="2A4AD0FF" w14:textId="77777777" w:rsidR="00673A66" w:rsidRPr="00667776" w:rsidRDefault="00673A66" w:rsidP="0037463B">
      <w:pPr>
        <w:pStyle w:val="ResumeEntry"/>
        <w:numPr>
          <w:ilvl w:val="0"/>
          <w:numId w:val="0"/>
        </w:numPr>
      </w:pPr>
    </w:p>
    <w:p w14:paraId="21D8FC71" w14:textId="01D37FCE" w:rsidR="001C6492" w:rsidRPr="00667776" w:rsidRDefault="001C6492" w:rsidP="00B1011A">
      <w:pPr>
        <w:pStyle w:val="Heading1"/>
      </w:pPr>
      <w:r w:rsidRPr="00667776">
        <w:lastRenderedPageBreak/>
        <w:t>Academic Calendar</w:t>
      </w:r>
    </w:p>
    <w:p w14:paraId="413831B2" w14:textId="259D64F8" w:rsidR="00314DFC" w:rsidRDefault="00314DFC" w:rsidP="00314DFC">
      <w:pPr>
        <w:pStyle w:val="ResumeEntry"/>
      </w:pPr>
      <w:r>
        <w:t>Unit</w:t>
      </w:r>
      <w:r w:rsidR="00E85632">
        <w:t xml:space="preserve"> 1: </w:t>
      </w:r>
      <w:r w:rsidR="001A3C92">
        <w:t>Orientation to Course, Assignment 1 (video introduction)</w:t>
      </w:r>
    </w:p>
    <w:p w14:paraId="63AF79C5" w14:textId="0FBE1376" w:rsidR="005A6E2A" w:rsidRDefault="005A6E2A" w:rsidP="005A6E2A">
      <w:pPr>
        <w:pStyle w:val="ResumeEntry"/>
      </w:pPr>
      <w:r>
        <w:t>Unit 2: Documentation of Creative Works, Quiz 1</w:t>
      </w:r>
    </w:p>
    <w:p w14:paraId="23D74678" w14:textId="556C4135" w:rsidR="00314DFC" w:rsidRDefault="00314DFC" w:rsidP="00314DFC">
      <w:pPr>
        <w:pStyle w:val="ResumeEntry"/>
      </w:pPr>
      <w:r>
        <w:t xml:space="preserve">Unit </w:t>
      </w:r>
      <w:r w:rsidR="005A6E2A">
        <w:t>3</w:t>
      </w:r>
      <w:r>
        <w:t xml:space="preserve">: Business Cards, Assignment 2 </w:t>
      </w:r>
    </w:p>
    <w:p w14:paraId="39FF790B" w14:textId="206E8DDE" w:rsidR="00314DFC" w:rsidRDefault="00314DFC" w:rsidP="00314DFC">
      <w:pPr>
        <w:pStyle w:val="ResumeEntry"/>
      </w:pPr>
      <w:r>
        <w:t>Unit 4: Professional Writing</w:t>
      </w:r>
      <w:r w:rsidR="004A765C">
        <w:t>, Assignment 3A</w:t>
      </w:r>
    </w:p>
    <w:p w14:paraId="275F863B" w14:textId="4C4538EB" w:rsidR="001A3C92" w:rsidRDefault="00314DFC" w:rsidP="0037463B">
      <w:pPr>
        <w:pStyle w:val="ResumeEntry"/>
      </w:pPr>
      <w:r>
        <w:t>Unit</w:t>
      </w:r>
      <w:r w:rsidR="001A3C92">
        <w:t xml:space="preserve"> </w:t>
      </w:r>
      <w:r w:rsidR="005A6E2A">
        <w:t>5</w:t>
      </w:r>
      <w:r w:rsidR="001A3C92">
        <w:t xml:space="preserve">: </w:t>
      </w:r>
      <w:r w:rsidR="001737BE">
        <w:t xml:space="preserve">Website 1.0, </w:t>
      </w:r>
      <w:r w:rsidR="001A3C92">
        <w:t xml:space="preserve">Assignment </w:t>
      </w:r>
      <w:r w:rsidR="005A6E2A">
        <w:t>3</w:t>
      </w:r>
      <w:r w:rsidR="004A765C">
        <w:t>B</w:t>
      </w:r>
    </w:p>
    <w:p w14:paraId="2A53C138" w14:textId="5059EEC8" w:rsidR="00314DFC" w:rsidRDefault="00314DFC" w:rsidP="00314DFC">
      <w:pPr>
        <w:pStyle w:val="ResumeEntry"/>
      </w:pPr>
      <w:r>
        <w:t xml:space="preserve">Unit </w:t>
      </w:r>
      <w:r w:rsidR="005A6E2A">
        <w:t>6</w:t>
      </w:r>
      <w:r>
        <w:t xml:space="preserve">: Working with Galleries, Quiz </w:t>
      </w:r>
      <w:r w:rsidR="005A6E2A">
        <w:t>2, Feedback on Assignment 3</w:t>
      </w:r>
    </w:p>
    <w:p w14:paraId="2B4FA467" w14:textId="0A9F8B2C" w:rsidR="001A3C92" w:rsidRDefault="00314DFC" w:rsidP="0037463B">
      <w:pPr>
        <w:pStyle w:val="ResumeEntry"/>
      </w:pPr>
      <w:r>
        <w:t>Unit</w:t>
      </w:r>
      <w:r w:rsidR="001A3C92">
        <w:t xml:space="preserve"> </w:t>
      </w:r>
      <w:r w:rsidR="005A6E2A">
        <w:t>7</w:t>
      </w:r>
      <w:r w:rsidR="001A3C92">
        <w:t xml:space="preserve">: </w:t>
      </w:r>
      <w:r w:rsidR="001737BE">
        <w:t xml:space="preserve">Packing &amp; </w:t>
      </w:r>
      <w:r w:rsidR="000B63B0">
        <w:t>Shipping of Work,</w:t>
      </w:r>
      <w:r w:rsidR="001737BE">
        <w:t xml:space="preserve"> Assignment </w:t>
      </w:r>
      <w:r w:rsidR="005A6E2A">
        <w:t>4</w:t>
      </w:r>
      <w:r w:rsidR="001737BE">
        <w:t>,</w:t>
      </w:r>
      <w:r w:rsidR="005A6E2A">
        <w:t xml:space="preserve"> </w:t>
      </w:r>
      <w:r w:rsidR="000B63B0">
        <w:t xml:space="preserve">Quiz </w:t>
      </w:r>
      <w:r w:rsidR="005A6E2A">
        <w:t>3</w:t>
      </w:r>
      <w:r w:rsidR="001737BE">
        <w:t xml:space="preserve"> </w:t>
      </w:r>
    </w:p>
    <w:p w14:paraId="01E3AE44" w14:textId="7DC72181" w:rsidR="001737BE" w:rsidRDefault="001737BE" w:rsidP="001737BE">
      <w:pPr>
        <w:pStyle w:val="ResumeEntry"/>
      </w:pPr>
      <w:r>
        <w:t xml:space="preserve">Unit </w:t>
      </w:r>
      <w:r w:rsidR="005A6E2A">
        <w:t>8</w:t>
      </w:r>
      <w:r>
        <w:t xml:space="preserve">: Grant Writing, Quiz </w:t>
      </w:r>
      <w:r w:rsidR="005A6E2A">
        <w:t>4</w:t>
      </w:r>
    </w:p>
    <w:p w14:paraId="59883AD0" w14:textId="75143D8B" w:rsidR="000B63B0" w:rsidRDefault="00314DFC" w:rsidP="0037463B">
      <w:pPr>
        <w:pStyle w:val="ResumeEntry"/>
      </w:pPr>
      <w:r>
        <w:t>Unit</w:t>
      </w:r>
      <w:r w:rsidR="000B63B0">
        <w:t xml:space="preserve"> </w:t>
      </w:r>
      <w:r w:rsidR="005A6E2A">
        <w:t>9</w:t>
      </w:r>
      <w:r w:rsidR="000B63B0">
        <w:t xml:space="preserve">: </w:t>
      </w:r>
      <w:r w:rsidR="001737BE">
        <w:t xml:space="preserve">Applications &amp; Cover Letters, </w:t>
      </w:r>
      <w:r w:rsidR="000B63B0">
        <w:t xml:space="preserve">Assignment </w:t>
      </w:r>
      <w:r w:rsidR="005A6E2A">
        <w:t>5</w:t>
      </w:r>
      <w:r w:rsidR="000B63B0">
        <w:t xml:space="preserve"> </w:t>
      </w:r>
    </w:p>
    <w:p w14:paraId="253AD075" w14:textId="78A907E4" w:rsidR="001737BE" w:rsidRDefault="001737BE" w:rsidP="001737BE">
      <w:pPr>
        <w:pStyle w:val="ResumeEntry"/>
      </w:pPr>
      <w:r>
        <w:t xml:space="preserve">Unit </w:t>
      </w:r>
      <w:r w:rsidR="005A6E2A">
        <w:t>10</w:t>
      </w:r>
      <w:r>
        <w:t xml:space="preserve">: </w:t>
      </w:r>
      <w:r w:rsidR="008D1766">
        <w:t>Networking, Assignment 6,</w:t>
      </w:r>
      <w:r>
        <w:t xml:space="preserve"> Quiz </w:t>
      </w:r>
      <w:r w:rsidR="005A6E2A">
        <w:t>5</w:t>
      </w:r>
    </w:p>
    <w:p w14:paraId="01D741C0" w14:textId="3CC75365" w:rsidR="001737BE" w:rsidRDefault="001737BE" w:rsidP="001737BE">
      <w:pPr>
        <w:pStyle w:val="ResumeEntry"/>
      </w:pPr>
      <w:r>
        <w:t xml:space="preserve">Unit </w:t>
      </w:r>
      <w:r w:rsidR="005A6E2A">
        <w:t>11</w:t>
      </w:r>
      <w:r>
        <w:t xml:space="preserve">: Artist Talk, Assignment </w:t>
      </w:r>
      <w:r w:rsidR="008D1766">
        <w:t>7</w:t>
      </w:r>
    </w:p>
    <w:p w14:paraId="18F48DDC" w14:textId="66926B92" w:rsidR="001737BE" w:rsidRDefault="001737BE" w:rsidP="001737BE">
      <w:pPr>
        <w:pStyle w:val="ResumeEntry"/>
      </w:pPr>
      <w:r>
        <w:t>Unit 1</w:t>
      </w:r>
      <w:r w:rsidR="005A6E2A">
        <w:t>2</w:t>
      </w:r>
      <w:r>
        <w:t>: Mapping your Future</w:t>
      </w:r>
      <w:r w:rsidR="00176AEA">
        <w:t>/</w:t>
      </w:r>
      <w:r>
        <w:t xml:space="preserve">Roadmap, Assignment </w:t>
      </w:r>
      <w:r w:rsidR="008D1766">
        <w:t>8</w:t>
      </w:r>
    </w:p>
    <w:p w14:paraId="20B0A211" w14:textId="76195306" w:rsidR="000B63B0" w:rsidRDefault="00314DFC" w:rsidP="0037463B">
      <w:pPr>
        <w:pStyle w:val="ResumeEntry"/>
      </w:pPr>
      <w:r>
        <w:t>Unit</w:t>
      </w:r>
      <w:r w:rsidR="000B63B0">
        <w:t xml:space="preserve"> 1</w:t>
      </w:r>
      <w:r w:rsidR="005A6E2A">
        <w:t>3</w:t>
      </w:r>
      <w:r w:rsidR="000B63B0">
        <w:t>: Revision of Professional Materials</w:t>
      </w:r>
    </w:p>
    <w:p w14:paraId="427B157B" w14:textId="1A0608BE" w:rsidR="000B63B0" w:rsidRDefault="00314DFC" w:rsidP="0037463B">
      <w:pPr>
        <w:pStyle w:val="ResumeEntry"/>
      </w:pPr>
      <w:r>
        <w:t>Unit</w:t>
      </w:r>
      <w:r w:rsidR="000B63B0">
        <w:t xml:space="preserve"> 1</w:t>
      </w:r>
      <w:r w:rsidR="005A6E2A">
        <w:t>4</w:t>
      </w:r>
      <w:r w:rsidR="000B63B0">
        <w:t xml:space="preserve">: </w:t>
      </w:r>
      <w:r w:rsidR="00F50C8F">
        <w:t xml:space="preserve">Website 2.0, </w:t>
      </w:r>
      <w:r w:rsidR="000B63B0">
        <w:t xml:space="preserve">Assignment </w:t>
      </w:r>
      <w:r w:rsidR="008D1766">
        <w:t>9</w:t>
      </w:r>
      <w:r w:rsidR="000B63B0">
        <w:t xml:space="preserve"> </w:t>
      </w:r>
    </w:p>
    <w:p w14:paraId="19AD85DC" w14:textId="729A0924" w:rsidR="00FC0F41" w:rsidRDefault="00314DFC" w:rsidP="00AC4584">
      <w:pPr>
        <w:pStyle w:val="ResumeEntry"/>
      </w:pPr>
      <w:r>
        <w:t>Unit</w:t>
      </w:r>
      <w:r w:rsidR="000B63B0">
        <w:t xml:space="preserve"> 1</w:t>
      </w:r>
      <w:r w:rsidR="00FC0F41">
        <w:t>5</w:t>
      </w:r>
      <w:r w:rsidR="000B63B0">
        <w:t xml:space="preserve">: Post feedback on Assignment </w:t>
      </w:r>
      <w:r w:rsidR="008D1766">
        <w:t>9</w:t>
      </w:r>
    </w:p>
    <w:p w14:paraId="451D3735" w14:textId="55F02133" w:rsidR="00AC4584" w:rsidRPr="00AC4584" w:rsidRDefault="00FC0F41" w:rsidP="00AC4584">
      <w:pPr>
        <w:pStyle w:val="ResumeEntry"/>
      </w:pPr>
      <w:r>
        <w:t xml:space="preserve">Unit 16: </w:t>
      </w:r>
      <w:r w:rsidR="000B63B0">
        <w:t>Final Exam</w:t>
      </w:r>
    </w:p>
    <w:p w14:paraId="196BB22D" w14:textId="77777777" w:rsidR="00C551D6" w:rsidRDefault="00C551D6" w:rsidP="0037463B">
      <w:pPr>
        <w:pStyle w:val="ResumeEntry"/>
        <w:numPr>
          <w:ilvl w:val="0"/>
          <w:numId w:val="0"/>
        </w:numPr>
        <w:rPr>
          <w:b/>
        </w:rPr>
      </w:pPr>
    </w:p>
    <w:p w14:paraId="7C25E0F6" w14:textId="525FD76D" w:rsidR="00F37658" w:rsidRPr="00667776" w:rsidRDefault="00F37658" w:rsidP="00B1011A">
      <w:pPr>
        <w:pStyle w:val="Heading1"/>
      </w:pPr>
      <w:r w:rsidRPr="00667776">
        <w:t>Scholarly Expectations</w:t>
      </w:r>
    </w:p>
    <w:p w14:paraId="77815969" w14:textId="754D73C4" w:rsidR="00435BBB" w:rsidRPr="00667776" w:rsidRDefault="00F37658" w:rsidP="0037463B">
      <w:pPr>
        <w:pStyle w:val="ResumeEntry"/>
      </w:pPr>
      <w:r w:rsidRPr="00667776">
        <w:t>All works submitted for credit must be original works created by the student uniquely for the class.  It is consider</w:t>
      </w:r>
      <w:r w:rsidR="00E85632">
        <w:t>ed inappropriate and unethical</w:t>
      </w:r>
      <w:r w:rsidRPr="00667776">
        <w:t>, to make duplicate submissions of a single work for credit in multiple classes, unless specifically requested by the instructor</w:t>
      </w:r>
      <w:r w:rsidR="00E85632">
        <w:t>.</w:t>
      </w:r>
    </w:p>
    <w:p w14:paraId="63EFE0CF" w14:textId="50383A82" w:rsidR="000A5599" w:rsidRPr="00667776" w:rsidRDefault="000A5599" w:rsidP="0037463B">
      <w:pPr>
        <w:pStyle w:val="ResumeEntry"/>
      </w:pPr>
      <w:r w:rsidRPr="00667776">
        <w:rPr>
          <w:u w:val="single"/>
        </w:rPr>
        <w:t xml:space="preserve">Time Management:  </w:t>
      </w:r>
      <w:r w:rsidRPr="00667776">
        <w:t>There are frequent deadlines for this course to assist in the even pacing of the workload.  However, given the independent and individualized nature of an online course, managing y</w:t>
      </w:r>
      <w:r w:rsidR="00C72354" w:rsidRPr="00667776">
        <w:t xml:space="preserve">our own time becomes </w:t>
      </w:r>
      <w:r w:rsidR="00416ABB" w:rsidRPr="00416ABB">
        <w:rPr>
          <w:b/>
          <w:bCs/>
        </w:rPr>
        <w:t>essential</w:t>
      </w:r>
      <w:r w:rsidR="00C72354" w:rsidRPr="00416ABB">
        <w:rPr>
          <w:b/>
          <w:bCs/>
        </w:rPr>
        <w:t>!</w:t>
      </w:r>
      <w:r w:rsidR="00C72354" w:rsidRPr="00667776">
        <w:t xml:space="preserve">  </w:t>
      </w:r>
      <w:r w:rsidRPr="00667776">
        <w:t xml:space="preserve">Internet availability and quality of connection is different for everyone but a requirement for this course.  Having difficulty getting online is not an acceptable excuse for not submitting work on time.  It is </w:t>
      </w:r>
      <w:r w:rsidR="00416ABB" w:rsidRPr="00416ABB">
        <w:rPr>
          <w:b/>
          <w:bCs/>
        </w:rPr>
        <w:t>strongly</w:t>
      </w:r>
      <w:r w:rsidRPr="00667776">
        <w:t xml:space="preserve"> encouraged that you do not wait until the last minute to post required </w:t>
      </w:r>
      <w:r w:rsidR="00E85632">
        <w:t>file</w:t>
      </w:r>
      <w:r w:rsidR="00A31B91">
        <w:t>.</w:t>
      </w:r>
      <w:r w:rsidR="00C72354" w:rsidRPr="00667776">
        <w:t xml:space="preserve">  Incomplete work will be graded “as is.”  </w:t>
      </w:r>
    </w:p>
    <w:p w14:paraId="0884CF0B" w14:textId="13AC06DD" w:rsidR="000A5599" w:rsidRPr="00416ABB" w:rsidRDefault="000A5599" w:rsidP="0037463B">
      <w:pPr>
        <w:pStyle w:val="ResumeEntry"/>
        <w:rPr>
          <w:u w:val="single"/>
        </w:rPr>
      </w:pPr>
      <w:r w:rsidRPr="00416ABB">
        <w:rPr>
          <w:b/>
          <w:bCs/>
          <w:u w:val="single"/>
        </w:rPr>
        <w:t>Metacognition:</w:t>
      </w:r>
      <w:r w:rsidRPr="00416ABB">
        <w:rPr>
          <w:u w:val="single"/>
        </w:rPr>
        <w:t xml:space="preserve">  This can be defined as learning about how you learn.  Given the online and intrinsically independent nature of this course, it is imperative that you know how you learn best.  This relates to what environment you create to work in, when you work, and how you solve any problems you encounter.  It is expected that if there is anything that you do not understand (a process, an assignment, or even a particular term), it is your own responsibility to make your best effort to independently overcome that obstacle.  If after you have exhausted your own abilities to solve the problem, you can then consult with your peers or instructor</w:t>
      </w:r>
      <w:r w:rsidR="000B63B0" w:rsidRPr="00416ABB">
        <w:rPr>
          <w:u w:val="single"/>
        </w:rPr>
        <w:t>s</w:t>
      </w:r>
      <w:r w:rsidRPr="00416ABB">
        <w:rPr>
          <w:u w:val="single"/>
        </w:rPr>
        <w:t>.</w:t>
      </w:r>
    </w:p>
    <w:p w14:paraId="0F67CB09" w14:textId="77777777" w:rsidR="00C72354" w:rsidRPr="00667776" w:rsidRDefault="00C72354" w:rsidP="0037463B">
      <w:pPr>
        <w:pStyle w:val="ResumeEntry"/>
        <w:numPr>
          <w:ilvl w:val="0"/>
          <w:numId w:val="0"/>
        </w:numPr>
      </w:pPr>
    </w:p>
    <w:p w14:paraId="3A810A8A" w14:textId="63DCE8E8" w:rsidR="009538C6" w:rsidRPr="00667776" w:rsidRDefault="009538C6" w:rsidP="00B1011A">
      <w:pPr>
        <w:pStyle w:val="Heading1"/>
      </w:pPr>
      <w:r w:rsidRPr="00667776">
        <w:t>Resources</w:t>
      </w:r>
    </w:p>
    <w:p w14:paraId="6CE7796C" w14:textId="77777777" w:rsidR="009538C6" w:rsidRPr="00667776" w:rsidRDefault="009538C6" w:rsidP="0037463B">
      <w:pPr>
        <w:pStyle w:val="ResumeEntry"/>
        <w:rPr>
          <w:szCs w:val="24"/>
        </w:rPr>
      </w:pPr>
      <w:r w:rsidRPr="00667776">
        <w:rPr>
          <w:szCs w:val="24"/>
        </w:rPr>
        <w:t xml:space="preserve">UNT Portal: </w:t>
      </w:r>
      <w:hyperlink r:id="rId14" w:history="1">
        <w:r w:rsidRPr="00667776">
          <w:rPr>
            <w:rStyle w:val="Hyperlink"/>
            <w:szCs w:val="24"/>
          </w:rPr>
          <w:t>http://my.unt.edu</w:t>
        </w:r>
      </w:hyperlink>
    </w:p>
    <w:p w14:paraId="072A07E5" w14:textId="12000C46" w:rsidR="009538C6" w:rsidRPr="00667776" w:rsidRDefault="009538C6" w:rsidP="0037463B">
      <w:pPr>
        <w:pStyle w:val="ResumeEntry"/>
      </w:pPr>
      <w:r w:rsidRPr="00667776">
        <w:t xml:space="preserve">UNT </w:t>
      </w:r>
      <w:r w:rsidR="00E85632">
        <w:t>Canvas</w:t>
      </w:r>
      <w:r w:rsidRPr="00667776">
        <w:t xml:space="preserve"> Student Resources: Technical Support: </w:t>
      </w:r>
      <w:hyperlink r:id="rId15" w:history="1">
        <w:r w:rsidRPr="00667776">
          <w:rPr>
            <w:rStyle w:val="Hyperlink"/>
            <w:szCs w:val="24"/>
          </w:rPr>
          <w:t>http://www.unt.edu/helpdesk/</w:t>
        </w:r>
      </w:hyperlink>
    </w:p>
    <w:p w14:paraId="5F0A39CC" w14:textId="77777777" w:rsidR="00C72354" w:rsidRPr="00667776" w:rsidRDefault="00C72354" w:rsidP="0037463B">
      <w:pPr>
        <w:pStyle w:val="ResumeEntry"/>
        <w:numPr>
          <w:ilvl w:val="0"/>
          <w:numId w:val="0"/>
        </w:numPr>
      </w:pPr>
    </w:p>
    <w:p w14:paraId="2CE009B6" w14:textId="1E77DEB9" w:rsidR="009538C6" w:rsidRPr="00667776" w:rsidRDefault="009538C6" w:rsidP="00B1011A">
      <w:pPr>
        <w:pStyle w:val="Heading1"/>
      </w:pPr>
      <w:r w:rsidRPr="00667776">
        <w:t>Course Policies</w:t>
      </w:r>
    </w:p>
    <w:p w14:paraId="792EE9AC" w14:textId="77777777" w:rsidR="009538C6" w:rsidRPr="00667776" w:rsidRDefault="009538C6" w:rsidP="0037463B">
      <w:pPr>
        <w:pStyle w:val="ResumeEntry"/>
      </w:pPr>
      <w:r w:rsidRPr="00667776">
        <w:t>Assignment Policy</w:t>
      </w:r>
    </w:p>
    <w:p w14:paraId="1514EE79" w14:textId="60A1DBEE" w:rsidR="001A09B6" w:rsidRPr="00667776" w:rsidRDefault="009538C6" w:rsidP="00787B5D">
      <w:pPr>
        <w:pStyle w:val="ResumeEntry"/>
        <w:numPr>
          <w:ilvl w:val="1"/>
          <w:numId w:val="8"/>
        </w:numPr>
      </w:pPr>
      <w:r w:rsidRPr="00667776">
        <w:t xml:space="preserve">Students should complete all assignments according to the guidelines listed in each assignment document.  </w:t>
      </w:r>
      <w:r w:rsidRPr="00416ABB">
        <w:rPr>
          <w:u w:val="single"/>
        </w:rPr>
        <w:t xml:space="preserve">All deadlines are listed in the Course Calendar document.  </w:t>
      </w:r>
      <w:r w:rsidR="00C72354" w:rsidRPr="00416ABB">
        <w:rPr>
          <w:u w:val="single"/>
        </w:rPr>
        <w:t xml:space="preserve">Late </w:t>
      </w:r>
      <w:r w:rsidR="00C72354" w:rsidRPr="00416ABB">
        <w:rPr>
          <w:u w:val="single"/>
        </w:rPr>
        <w:lastRenderedPageBreak/>
        <w:t>work will be penalized 2</w:t>
      </w:r>
      <w:r w:rsidR="0037463B" w:rsidRPr="00416ABB">
        <w:rPr>
          <w:u w:val="single"/>
        </w:rPr>
        <w:t>0% if completed withi</w:t>
      </w:r>
      <w:r w:rsidR="00C72354" w:rsidRPr="00416ABB">
        <w:rPr>
          <w:u w:val="single"/>
        </w:rPr>
        <w:t xml:space="preserve">n </w:t>
      </w:r>
      <w:r w:rsidR="00416ABB" w:rsidRPr="00416ABB">
        <w:rPr>
          <w:u w:val="single"/>
        </w:rPr>
        <w:t>one week</w:t>
      </w:r>
      <w:r w:rsidR="00C72354" w:rsidRPr="00416ABB">
        <w:rPr>
          <w:u w:val="single"/>
        </w:rPr>
        <w:t xml:space="preserve"> of original deadline</w:t>
      </w:r>
      <w:r w:rsidR="00A31B91">
        <w:rPr>
          <w:u w:val="single"/>
        </w:rPr>
        <w:t xml:space="preserve">. No </w:t>
      </w:r>
      <w:r w:rsidR="0037463B" w:rsidRPr="00416ABB">
        <w:rPr>
          <w:u w:val="single"/>
        </w:rPr>
        <w:t>credit if completed afte</w:t>
      </w:r>
      <w:r w:rsidR="00C72354" w:rsidRPr="00416ABB">
        <w:rPr>
          <w:u w:val="single"/>
        </w:rPr>
        <w:t>r</w:t>
      </w:r>
      <w:r w:rsidR="00FC64FB">
        <w:rPr>
          <w:u w:val="single"/>
        </w:rPr>
        <w:t xml:space="preserve"> one</w:t>
      </w:r>
      <w:r w:rsidR="00C72354" w:rsidRPr="00416ABB">
        <w:rPr>
          <w:u w:val="single"/>
        </w:rPr>
        <w:t xml:space="preserve"> week</w:t>
      </w:r>
      <w:r w:rsidR="00FC64FB">
        <w:rPr>
          <w:u w:val="single"/>
        </w:rPr>
        <w:t xml:space="preserve"> </w:t>
      </w:r>
      <w:r w:rsidR="00C72354" w:rsidRPr="00416ABB">
        <w:rPr>
          <w:u w:val="single"/>
        </w:rPr>
        <w:t xml:space="preserve">of </w:t>
      </w:r>
      <w:r w:rsidR="00FC64FB">
        <w:rPr>
          <w:u w:val="single"/>
        </w:rPr>
        <w:t xml:space="preserve">the </w:t>
      </w:r>
      <w:r w:rsidR="00C72354" w:rsidRPr="00416ABB">
        <w:rPr>
          <w:u w:val="single"/>
        </w:rPr>
        <w:t xml:space="preserve">original deadline.  </w:t>
      </w:r>
    </w:p>
    <w:p w14:paraId="58ACB64A" w14:textId="4241E991" w:rsidR="007136A6" w:rsidRPr="00667776" w:rsidRDefault="007136A6" w:rsidP="00787B5D">
      <w:pPr>
        <w:pStyle w:val="ResumeEntry"/>
        <w:numPr>
          <w:ilvl w:val="1"/>
          <w:numId w:val="8"/>
        </w:numPr>
      </w:pPr>
      <w:r w:rsidRPr="00667776">
        <w:t xml:space="preserve">If at all possible, it is recommended that you upload your required </w:t>
      </w:r>
      <w:r w:rsidR="00A31B91">
        <w:t xml:space="preserve">files </w:t>
      </w:r>
      <w:r w:rsidRPr="00667776">
        <w:t>as soon as possible rather than waiting until the last minute</w:t>
      </w:r>
      <w:r w:rsidR="00A31B91">
        <w:t xml:space="preserve">. </w:t>
      </w:r>
      <w:r w:rsidRPr="00667776">
        <w:t xml:space="preserve">Internet availability and quality of connection </w:t>
      </w:r>
      <w:proofErr w:type="gramStart"/>
      <w:r w:rsidRPr="00667776">
        <w:t>is</w:t>
      </w:r>
      <w:proofErr w:type="gramEnd"/>
      <w:r w:rsidRPr="00667776">
        <w:t xml:space="preserve"> different for everyone but a requirement for this course. Having difficulty getting online is not an acceptable excuse for not submitting work on time.  It is </w:t>
      </w:r>
      <w:r w:rsidR="00416ABB" w:rsidRPr="00416ABB">
        <w:rPr>
          <w:b/>
          <w:bCs/>
        </w:rPr>
        <w:t>strongly</w:t>
      </w:r>
      <w:r w:rsidRPr="00416ABB">
        <w:rPr>
          <w:b/>
          <w:bCs/>
        </w:rPr>
        <w:t xml:space="preserve"> </w:t>
      </w:r>
      <w:r w:rsidRPr="00667776">
        <w:t xml:space="preserve">encouraged that you </w:t>
      </w:r>
      <w:r w:rsidR="00A31B91">
        <w:t>post early rather than</w:t>
      </w:r>
      <w:r w:rsidRPr="00667776">
        <w:t xml:space="preserve"> wait</w:t>
      </w:r>
      <w:r w:rsidR="00A31B91">
        <w:t>ing</w:t>
      </w:r>
      <w:r w:rsidRPr="00667776">
        <w:t xml:space="preserve"> until the last minute to post required </w:t>
      </w:r>
      <w:r w:rsidR="000B63B0">
        <w:t>files</w:t>
      </w:r>
      <w:r w:rsidRPr="00667776">
        <w:t>.</w:t>
      </w:r>
    </w:p>
    <w:p w14:paraId="277683CB" w14:textId="75AA4367" w:rsidR="009538C6" w:rsidRPr="00667776" w:rsidRDefault="009538C6" w:rsidP="0037463B">
      <w:pPr>
        <w:pStyle w:val="ResumeEntry"/>
        <w:rPr>
          <w:i/>
        </w:rPr>
      </w:pPr>
      <w:r w:rsidRPr="00667776">
        <w:t xml:space="preserve">Instructor Responsibilities </w:t>
      </w:r>
    </w:p>
    <w:p w14:paraId="42F4F3DF" w14:textId="77777777" w:rsidR="009538C6" w:rsidRPr="00667776" w:rsidRDefault="009538C6" w:rsidP="00787B5D">
      <w:pPr>
        <w:pStyle w:val="ResumeEntry"/>
        <w:numPr>
          <w:ilvl w:val="1"/>
          <w:numId w:val="8"/>
        </w:numPr>
        <w:rPr>
          <w:i/>
        </w:rPr>
      </w:pPr>
      <w:r w:rsidRPr="00667776">
        <w:t>assist students in their growth and learning</w:t>
      </w:r>
    </w:p>
    <w:p w14:paraId="60604BBF" w14:textId="77777777" w:rsidR="009538C6" w:rsidRPr="00667776" w:rsidRDefault="009538C6" w:rsidP="00787B5D">
      <w:pPr>
        <w:pStyle w:val="ResumeEntry"/>
        <w:numPr>
          <w:ilvl w:val="1"/>
          <w:numId w:val="8"/>
        </w:numPr>
        <w:rPr>
          <w:i/>
        </w:rPr>
      </w:pPr>
      <w:r w:rsidRPr="00667776">
        <w:t>provide clear instructions for completion of assignments</w:t>
      </w:r>
    </w:p>
    <w:p w14:paraId="1B07BC95" w14:textId="77777777" w:rsidR="009538C6" w:rsidRPr="00667776" w:rsidRDefault="009538C6" w:rsidP="00787B5D">
      <w:pPr>
        <w:pStyle w:val="ResumeEntry"/>
        <w:numPr>
          <w:ilvl w:val="1"/>
          <w:numId w:val="8"/>
        </w:numPr>
        <w:rPr>
          <w:i/>
        </w:rPr>
      </w:pPr>
      <w:r w:rsidRPr="00667776">
        <w:t>answer questions about assignments and relevant course content</w:t>
      </w:r>
    </w:p>
    <w:p w14:paraId="134730D2" w14:textId="77777777" w:rsidR="009538C6" w:rsidRPr="00667776" w:rsidRDefault="009538C6" w:rsidP="00787B5D">
      <w:pPr>
        <w:pStyle w:val="ResumeEntry"/>
        <w:numPr>
          <w:ilvl w:val="1"/>
          <w:numId w:val="8"/>
        </w:numPr>
        <w:rPr>
          <w:i/>
        </w:rPr>
      </w:pPr>
      <w:r w:rsidRPr="00667776">
        <w:t>identify additional resources as necessary and requested</w:t>
      </w:r>
    </w:p>
    <w:p w14:paraId="45640AE1" w14:textId="77777777" w:rsidR="009538C6" w:rsidRPr="00667776" w:rsidRDefault="009538C6" w:rsidP="00787B5D">
      <w:pPr>
        <w:pStyle w:val="ResumeEntry"/>
        <w:numPr>
          <w:ilvl w:val="1"/>
          <w:numId w:val="8"/>
        </w:numPr>
        <w:rPr>
          <w:i/>
        </w:rPr>
      </w:pPr>
      <w:r w:rsidRPr="00667776">
        <w:t>provide and complete evaluation rubrics</w:t>
      </w:r>
    </w:p>
    <w:p w14:paraId="1F4B9009" w14:textId="77777777" w:rsidR="000D7E0A" w:rsidRPr="00667776" w:rsidRDefault="009538C6" w:rsidP="00787B5D">
      <w:pPr>
        <w:pStyle w:val="ResumeEntry"/>
        <w:numPr>
          <w:ilvl w:val="1"/>
          <w:numId w:val="8"/>
        </w:numPr>
        <w:rPr>
          <w:rFonts w:cs="Arial"/>
          <w:i/>
          <w:iCs/>
          <w:szCs w:val="24"/>
        </w:rPr>
      </w:pPr>
      <w:r w:rsidRPr="00667776">
        <w:t>continually review and update course content</w:t>
      </w:r>
    </w:p>
    <w:p w14:paraId="62DD67DC" w14:textId="77777777" w:rsidR="000D7E0A" w:rsidRPr="00667776" w:rsidRDefault="009538C6" w:rsidP="0037463B">
      <w:pPr>
        <w:pStyle w:val="ResumeEntry"/>
      </w:pPr>
      <w:r w:rsidRPr="00667776">
        <w:t>Class Participation</w:t>
      </w:r>
    </w:p>
    <w:p w14:paraId="537FE89D" w14:textId="24DE0F88" w:rsidR="009538C6" w:rsidRPr="00667776" w:rsidRDefault="009538C6" w:rsidP="00787B5D">
      <w:pPr>
        <w:pStyle w:val="ResumeEntry"/>
        <w:numPr>
          <w:ilvl w:val="1"/>
          <w:numId w:val="8"/>
        </w:numPr>
      </w:pPr>
      <w:r w:rsidRPr="00667776">
        <w:t xml:space="preserve">Students are required to login regularly to the online class site. The instructor will use the tracking feature in </w:t>
      </w:r>
      <w:r w:rsidR="002805DD" w:rsidRPr="00667776">
        <w:t>Canvas</w:t>
      </w:r>
      <w:r w:rsidRPr="00667776">
        <w:t xml:space="preserve"> to monitor student activity</w:t>
      </w:r>
    </w:p>
    <w:p w14:paraId="6CFC7CFF" w14:textId="77777777" w:rsidR="000D7E0A" w:rsidRPr="00667776" w:rsidRDefault="000D7E0A" w:rsidP="0037463B">
      <w:pPr>
        <w:pStyle w:val="ResumeEntry"/>
      </w:pPr>
      <w:r w:rsidRPr="00667776">
        <w:t>Virtual Classroom Citizenship</w:t>
      </w:r>
    </w:p>
    <w:p w14:paraId="6D0BA2E1" w14:textId="7EFD4E91" w:rsidR="009538C6" w:rsidRPr="00667776" w:rsidRDefault="009538C6" w:rsidP="00787B5D">
      <w:pPr>
        <w:pStyle w:val="ResumeEntry"/>
        <w:numPr>
          <w:ilvl w:val="1"/>
          <w:numId w:val="8"/>
        </w:numPr>
      </w:pPr>
      <w:r w:rsidRPr="00667776">
        <w:t xml:space="preserve">The same guidelines that apply to traditional classes should be observed in the virtual classroom environment. Please use proper </w:t>
      </w:r>
      <w:r w:rsidR="00FA10FD">
        <w:t xml:space="preserve">professional </w:t>
      </w:r>
      <w:r w:rsidRPr="00667776">
        <w:t xml:space="preserve">etiquette when interacting with the </w:t>
      </w:r>
      <w:r w:rsidR="000D7E0A" w:rsidRPr="00667776">
        <w:t>instructor</w:t>
      </w:r>
      <w:r w:rsidRPr="00667776">
        <w:t xml:space="preserve">. </w:t>
      </w:r>
    </w:p>
    <w:p w14:paraId="3AD9A3CC" w14:textId="27C3700C" w:rsidR="007136A6" w:rsidRPr="00667776" w:rsidRDefault="007136A6" w:rsidP="00787B5D">
      <w:pPr>
        <w:pStyle w:val="ResumeEntry"/>
        <w:numPr>
          <w:ilvl w:val="1"/>
          <w:numId w:val="8"/>
        </w:numPr>
      </w:pPr>
      <w:r w:rsidRPr="00667776">
        <w:t xml:space="preserve">All </w:t>
      </w:r>
      <w:proofErr w:type="gramStart"/>
      <w:r w:rsidRPr="00667776">
        <w:t>communications</w:t>
      </w:r>
      <w:proofErr w:type="gramEnd"/>
      <w:r w:rsidRPr="00667776">
        <w:t xml:space="preserve"> between students </w:t>
      </w:r>
      <w:r w:rsidR="00FA10FD">
        <w:t xml:space="preserve">and </w:t>
      </w:r>
      <w:r w:rsidRPr="00667776">
        <w:t>faculty must be relevant to the course, remain professional</w:t>
      </w:r>
      <w:r w:rsidR="00FA10FD">
        <w:t>.</w:t>
      </w:r>
      <w:r w:rsidRPr="00667776">
        <w:t xml:space="preserve"> Abusive or counter-productive behavior or communication will not be tolerated.  Failure to abide by this policy could result in a failing grade and/or removal from the course.</w:t>
      </w:r>
    </w:p>
    <w:p w14:paraId="78CF13FC" w14:textId="5E3C86C4" w:rsidR="000D7E0A" w:rsidRPr="00667776" w:rsidRDefault="000D7E0A" w:rsidP="00787B5D">
      <w:pPr>
        <w:pStyle w:val="ResumeEntry"/>
      </w:pPr>
      <w:r w:rsidRPr="00667776">
        <w:t>Copyright Notice</w:t>
      </w:r>
    </w:p>
    <w:p w14:paraId="3C233792" w14:textId="3B3E95C5" w:rsidR="009538C6" w:rsidRPr="00667776" w:rsidRDefault="009538C6" w:rsidP="00787B5D">
      <w:pPr>
        <w:pStyle w:val="ResumeEntry"/>
        <w:numPr>
          <w:ilvl w:val="1"/>
          <w:numId w:val="8"/>
        </w:numPr>
      </w:pPr>
      <w:r w:rsidRPr="00667776">
        <w:t xml:space="preserve">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16" w:history="1">
        <w:r w:rsidRPr="00667776">
          <w:rPr>
            <w:rStyle w:val="Hyperlink"/>
          </w:rPr>
          <w:t>http://copyright.unt.edu/content/unt-copyright-policies</w:t>
        </w:r>
      </w:hyperlink>
      <w:r w:rsidRPr="00667776">
        <w:t xml:space="preserve">. </w:t>
      </w:r>
    </w:p>
    <w:p w14:paraId="721785E2" w14:textId="556A9B4C" w:rsidR="00435BBB" w:rsidRPr="00667776" w:rsidRDefault="00435BBB" w:rsidP="00787B5D">
      <w:pPr>
        <w:pStyle w:val="ResumeEntry"/>
        <w:numPr>
          <w:ilvl w:val="1"/>
          <w:numId w:val="8"/>
        </w:numPr>
        <w:rPr>
          <w:rFonts w:cs="Helvetica"/>
          <w:lang w:bidi="en-US"/>
        </w:rPr>
      </w:pPr>
      <w:r w:rsidRPr="00667776">
        <w:rPr>
          <w:lang w:bidi="en-US"/>
        </w:rPr>
        <w:t>All students agree to allow their completed work to be publicly displayed, documented for future use, and/or put on the University of North Texas College of Visual Arts &amp; Design web site.</w:t>
      </w:r>
    </w:p>
    <w:p w14:paraId="12120405" w14:textId="77777777" w:rsidR="000D7E0A" w:rsidRPr="00667776" w:rsidRDefault="009538C6" w:rsidP="0037463B">
      <w:pPr>
        <w:pStyle w:val="ResumeEntry"/>
      </w:pPr>
      <w:r w:rsidRPr="00667776">
        <w:t>Syllabus Change Policy</w:t>
      </w:r>
    </w:p>
    <w:p w14:paraId="14D2DBE8" w14:textId="77777777" w:rsidR="000B63B0" w:rsidRPr="000B63B0" w:rsidRDefault="00682FAA" w:rsidP="000B63B0">
      <w:pPr>
        <w:pStyle w:val="ResumeEntry"/>
        <w:numPr>
          <w:ilvl w:val="1"/>
          <w:numId w:val="8"/>
        </w:numPr>
        <w:rPr>
          <w:i/>
        </w:rPr>
      </w:pPr>
      <w:r w:rsidRPr="00667776">
        <w:t xml:space="preserve">This syllabus is to be considered </w:t>
      </w:r>
      <w:proofErr w:type="gramStart"/>
      <w:r w:rsidRPr="00667776">
        <w:t>tentative</w:t>
      </w:r>
      <w:proofErr w:type="gramEnd"/>
      <w:r w:rsidRPr="00667776">
        <w:t xml:space="preserve"> and any changes will be announced as necessary.</w:t>
      </w:r>
    </w:p>
    <w:p w14:paraId="2D1AB149" w14:textId="784B02B5" w:rsidR="00682FAA" w:rsidRPr="000B63B0" w:rsidRDefault="009538C6" w:rsidP="000B63B0">
      <w:pPr>
        <w:pStyle w:val="ResumeEntry"/>
        <w:rPr>
          <w:i/>
        </w:rPr>
      </w:pPr>
      <w:r w:rsidRPr="00667776">
        <w:t>Policy on Server Unavailability o</w:t>
      </w:r>
      <w:r w:rsidR="00682FAA" w:rsidRPr="00667776">
        <w:t>r Other Technical Difficulties</w:t>
      </w:r>
    </w:p>
    <w:p w14:paraId="479F40ED" w14:textId="2551FEAB" w:rsidR="009538C6" w:rsidRPr="00667776" w:rsidRDefault="009538C6" w:rsidP="00787B5D">
      <w:pPr>
        <w:pStyle w:val="ResumeEntry"/>
        <w:numPr>
          <w:ilvl w:val="1"/>
          <w:numId w:val="8"/>
        </w:numPr>
      </w:pPr>
      <w:r w:rsidRPr="00667776">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 </w:t>
      </w:r>
      <w:hyperlink r:id="rId17" w:history="1">
        <w:r w:rsidRPr="00667776">
          <w:rPr>
            <w:rStyle w:val="Hyperlink"/>
          </w:rPr>
          <w:t>helpdesk@unt.edu</w:t>
        </w:r>
      </w:hyperlink>
      <w:r w:rsidRPr="00667776">
        <w:t xml:space="preserve"> or 940.565.2324. The instructor and the UNT Student Help Desk will work with the student to resolve any issues</w:t>
      </w:r>
      <w:r w:rsidR="00682FAA" w:rsidRPr="00667776">
        <w:t xml:space="preserve"> at the earliest possible time.</w:t>
      </w:r>
    </w:p>
    <w:p w14:paraId="67C0906E" w14:textId="77777777" w:rsidR="00C72354" w:rsidRPr="00667776" w:rsidRDefault="00C72354" w:rsidP="0037463B">
      <w:pPr>
        <w:pStyle w:val="ResumeEntry"/>
        <w:numPr>
          <w:ilvl w:val="0"/>
          <w:numId w:val="0"/>
        </w:numPr>
      </w:pPr>
      <w:bookmarkStart w:id="1" w:name="UNTPolicies"/>
    </w:p>
    <w:p w14:paraId="64A5706F" w14:textId="4806546D" w:rsidR="00682FAA" w:rsidRPr="00667776" w:rsidRDefault="00682FAA" w:rsidP="00B1011A">
      <w:pPr>
        <w:pStyle w:val="Heading1"/>
      </w:pPr>
      <w:r w:rsidRPr="00667776">
        <w:lastRenderedPageBreak/>
        <w:t>University of North Texas Policies</w:t>
      </w:r>
    </w:p>
    <w:bookmarkEnd w:id="1"/>
    <w:p w14:paraId="2AC39592" w14:textId="3ABB08A5" w:rsidR="00682FAA" w:rsidRPr="00667776" w:rsidRDefault="00682FAA" w:rsidP="0037463B">
      <w:pPr>
        <w:pStyle w:val="ResumeEntry"/>
      </w:pPr>
      <w:r w:rsidRPr="00667776">
        <w:t xml:space="preserve">Academic </w:t>
      </w:r>
      <w:r w:rsidR="000B63B0">
        <w:t>Integrity</w:t>
      </w:r>
    </w:p>
    <w:p w14:paraId="213654A9" w14:textId="73EB23F2" w:rsidR="00C551D6" w:rsidRPr="00E6005E" w:rsidRDefault="000B63B0" w:rsidP="005E6AF4">
      <w:pPr>
        <w:pStyle w:val="ResumeEntry"/>
        <w:numPr>
          <w:ilvl w:val="1"/>
          <w:numId w:val="8"/>
        </w:numPr>
      </w:pPr>
      <w:r w:rsidRPr="00E6005E">
        <w:t xml:space="preserve">According to UNT Policy </w:t>
      </w:r>
      <w:r w:rsidR="00D018B5">
        <w:t>06.003</w:t>
      </w:r>
      <w:r w:rsidRPr="00E6005E">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5E6AF4">
        <w:t>.</w:t>
      </w:r>
    </w:p>
    <w:p w14:paraId="29650085" w14:textId="35045777" w:rsidR="00435BBB" w:rsidRPr="00667776" w:rsidRDefault="000B63B0" w:rsidP="0037463B">
      <w:pPr>
        <w:pStyle w:val="ResumeEntry"/>
      </w:pPr>
      <w:r>
        <w:t xml:space="preserve">Disability Accommodation </w:t>
      </w:r>
    </w:p>
    <w:p w14:paraId="029EE104" w14:textId="77777777" w:rsidR="00D018B5" w:rsidRPr="00EE3FF7" w:rsidRDefault="00D018B5" w:rsidP="00D018B5">
      <w:pPr>
        <w:pStyle w:val="ResumeEntry"/>
        <w:numPr>
          <w:ilvl w:val="1"/>
          <w:numId w:val="8"/>
        </w:numPr>
      </w:pPr>
      <w:r w:rsidRPr="00EE3FF7">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EE3FF7">
        <w:t>accommodations</w:t>
      </w:r>
      <w:proofErr w:type="gramEnd"/>
      <w:r w:rsidRPr="00EE3FF7">
        <w:t xml:space="preserve"> at any </w:t>
      </w:r>
      <w:proofErr w:type="gramStart"/>
      <w:r w:rsidRPr="00EE3FF7">
        <w:t>time,</w:t>
      </w:r>
      <w:proofErr w:type="gramEnd"/>
      <w:r w:rsidRPr="00EE3FF7">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8">
        <w:r w:rsidRPr="00EE3FF7">
          <w:t>disability.unt.edu</w:t>
        </w:r>
      </w:hyperlink>
      <w:r w:rsidRPr="00EE3FF7">
        <w:t>.</w:t>
      </w:r>
    </w:p>
    <w:p w14:paraId="029C4AAC" w14:textId="7A50D380" w:rsidR="000B63B0" w:rsidRDefault="000B63B0" w:rsidP="0037463B">
      <w:pPr>
        <w:pStyle w:val="ResumeEntry"/>
      </w:pPr>
      <w:r>
        <w:t>Emergency Notification &amp; Procedures</w:t>
      </w:r>
    </w:p>
    <w:p w14:paraId="09CED33C" w14:textId="77777777" w:rsidR="000B63B0" w:rsidRDefault="000B63B0" w:rsidP="000B63B0">
      <w:pPr>
        <w:pStyle w:val="ResumeEntry"/>
        <w:numPr>
          <w:ilvl w:val="1"/>
          <w:numId w:val="8"/>
        </w:numPr>
      </w:pPr>
      <w:r w:rsidRPr="00E6005E">
        <w:t xml:space="preserve">UNT Emergency Guide: </w:t>
      </w:r>
      <w:hyperlink r:id="rId19" w:history="1">
        <w:r w:rsidRPr="004E7CEF">
          <w:t>https://emergency.unt.edu/about-us</w:t>
        </w:r>
      </w:hyperlink>
    </w:p>
    <w:p w14:paraId="5E8A507B" w14:textId="77777777" w:rsidR="000B63B0" w:rsidRPr="00E6005E" w:rsidRDefault="000B63B0" w:rsidP="000B63B0">
      <w:pPr>
        <w:pStyle w:val="ResumeEntry"/>
        <w:numPr>
          <w:ilvl w:val="1"/>
          <w:numId w:val="8"/>
        </w:numPr>
      </w:pPr>
      <w:r w:rsidRPr="00E6005E">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course management system for contingency plans for covering course materials.</w:t>
      </w:r>
    </w:p>
    <w:p w14:paraId="74DF8431" w14:textId="77777777" w:rsidR="00682FAA" w:rsidRPr="00667776" w:rsidRDefault="00682FAA" w:rsidP="0037463B">
      <w:pPr>
        <w:pStyle w:val="ResumeEntry"/>
      </w:pPr>
      <w:r w:rsidRPr="00667776">
        <w:t xml:space="preserve">University of North Texas Compliance </w:t>
      </w:r>
    </w:p>
    <w:p w14:paraId="3DDF4A6E" w14:textId="77777777" w:rsidR="00682FAA" w:rsidRPr="00667776" w:rsidRDefault="00682FAA" w:rsidP="00787B5D">
      <w:pPr>
        <w:pStyle w:val="ResumeEntry"/>
        <w:numPr>
          <w:ilvl w:val="1"/>
          <w:numId w:val="8"/>
        </w:numPr>
      </w:pPr>
      <w:r w:rsidRPr="00667776">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A3736E7" w14:textId="77777777" w:rsidR="00682FAA" w:rsidRPr="00667776" w:rsidRDefault="00682FAA" w:rsidP="00787B5D">
      <w:pPr>
        <w:pStyle w:val="ResumeEntry"/>
        <w:numPr>
          <w:ilvl w:val="1"/>
          <w:numId w:val="8"/>
        </w:numPr>
      </w:pPr>
      <w:r w:rsidRPr="00667776">
        <w:t>If such an on-campus activity is required, it is the student’s responsibility to do the following:</w:t>
      </w:r>
    </w:p>
    <w:p w14:paraId="734206B2" w14:textId="77777777" w:rsidR="00682FAA" w:rsidRPr="00667776" w:rsidRDefault="00682FAA" w:rsidP="00787B5D">
      <w:pPr>
        <w:pStyle w:val="ResumeEntry"/>
        <w:numPr>
          <w:ilvl w:val="1"/>
          <w:numId w:val="8"/>
        </w:numPr>
      </w:pPr>
      <w:r w:rsidRPr="00667776">
        <w:t>(1) Submit a written request to the instructor for an on-campus experiential component within one week of the start of the course.</w:t>
      </w:r>
    </w:p>
    <w:p w14:paraId="4707BF25" w14:textId="77777777" w:rsidR="00682FAA" w:rsidRPr="00667776" w:rsidRDefault="00682FAA" w:rsidP="00787B5D">
      <w:pPr>
        <w:pStyle w:val="ResumeEntry"/>
        <w:numPr>
          <w:ilvl w:val="1"/>
          <w:numId w:val="8"/>
        </w:numPr>
      </w:pPr>
      <w:r w:rsidRPr="00667776">
        <w:t>(2) Ensure that the activity on campus takes place and the instructor documents it in writing with a notice sent to the International Student and Scholar Services Office.  ISSS has a form available that you may use for this purpose.</w:t>
      </w:r>
    </w:p>
    <w:p w14:paraId="0F3CB840" w14:textId="77777777" w:rsidR="00682FAA" w:rsidRDefault="00682FAA" w:rsidP="00787B5D">
      <w:pPr>
        <w:pStyle w:val="ResumeEntry"/>
        <w:numPr>
          <w:ilvl w:val="1"/>
          <w:numId w:val="8"/>
        </w:numPr>
      </w:pPr>
      <w:r w:rsidRPr="00667776">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0" w:history="1">
        <w:r w:rsidRPr="00667776">
          <w:rPr>
            <w:rStyle w:val="Hyperlink"/>
          </w:rPr>
          <w:t>internationaladvising@unt.edu</w:t>
        </w:r>
      </w:hyperlink>
      <w:r w:rsidRPr="00667776">
        <w:t>) to get clarification before the one-week deadline.</w:t>
      </w:r>
    </w:p>
    <w:p w14:paraId="11D85DA9" w14:textId="68513AED" w:rsidR="00D018B5" w:rsidRDefault="00D018B5" w:rsidP="00C551D6">
      <w:pPr>
        <w:pStyle w:val="ResumeEntry"/>
      </w:pPr>
      <w:r>
        <w:t>Retention of Student Records</w:t>
      </w:r>
    </w:p>
    <w:p w14:paraId="0F4E7A94" w14:textId="53345A7A" w:rsidR="00D018B5" w:rsidRDefault="00D018B5" w:rsidP="00D018B5">
      <w:pPr>
        <w:pStyle w:val="ResumeEntry"/>
        <w:numPr>
          <w:ilvl w:val="1"/>
          <w:numId w:val="8"/>
        </w:numPr>
      </w:pPr>
      <w:r w:rsidRPr="00EE3FF7">
        <w:t xml:space="preserve">Student records pertaining to this course are maintained in a secure location by the instructor of record. All records such as exams, answer sheets (with keys), and written papers submitted during the duration of the course are kept for at least one calendar year </w:t>
      </w:r>
      <w:r w:rsidRPr="00EE3FF7">
        <w:lastRenderedPageBreak/>
        <w:t xml:space="preserve">after course completion. Course work completed via the </w:t>
      </w:r>
      <w:r w:rsidR="00FA10FD">
        <w:t>Canvas</w:t>
      </w:r>
      <w:r w:rsidRPr="00EE3FF7">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39F32C0" w14:textId="6735B11C" w:rsidR="00C551D6" w:rsidRDefault="00C551D6" w:rsidP="00C551D6">
      <w:pPr>
        <w:pStyle w:val="ResumeEntry"/>
      </w:pPr>
      <w:r>
        <w:t>Student Evaluation Administration Dates</w:t>
      </w:r>
    </w:p>
    <w:p w14:paraId="3B1C986A" w14:textId="77777777" w:rsidR="00C551D6" w:rsidRPr="00E6005E" w:rsidRDefault="00C551D6" w:rsidP="00C551D6">
      <w:pPr>
        <w:pStyle w:val="ResumeEntry"/>
        <w:numPr>
          <w:ilvl w:val="1"/>
          <w:numId w:val="8"/>
        </w:numPr>
        <w:rPr>
          <w:b/>
        </w:rPr>
      </w:pPr>
      <w:r w:rsidRPr="00E6005E">
        <w:t xml:space="preserve">Student feedback is important and an essential part of participation in this course. The student evaluation of instruction is a requirement for all organized classes at UNT. The survey will be made available during weeks 13 and 14 [insert administration dates]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Simply click on the link and complete the survey.  Once students complete the </w:t>
      </w:r>
      <w:proofErr w:type="gramStart"/>
      <w:r w:rsidRPr="00E6005E">
        <w:t>survey</w:t>
      </w:r>
      <w:proofErr w:type="gramEnd"/>
      <w:r w:rsidRPr="00E6005E">
        <w:t xml:space="preserve"> they will receive a confirmation email that the survey has been submitted.  For additional information, please visit the spot website at www.spot.unt.edu or email </w:t>
      </w:r>
      <w:hyperlink r:id="rId21" w:history="1">
        <w:r w:rsidRPr="00E6005E">
          <w:rPr>
            <w:rStyle w:val="Hyperlink"/>
            <w:rFonts w:ascii="Times New Roman" w:hAnsi="Times New Roman"/>
            <w:color w:val="auto"/>
            <w:szCs w:val="24"/>
          </w:rPr>
          <w:t>spot@unt.edu</w:t>
        </w:r>
      </w:hyperlink>
      <w:r w:rsidRPr="00E6005E">
        <w:t xml:space="preserve">. </w:t>
      </w:r>
    </w:p>
    <w:p w14:paraId="201EB93A" w14:textId="25189BEC" w:rsidR="00BA26C9" w:rsidRDefault="00BA26C9" w:rsidP="00C551D6">
      <w:pPr>
        <w:pStyle w:val="ResumeEntry"/>
      </w:pPr>
      <w:r>
        <w:t>Acceptable Student Behavior</w:t>
      </w:r>
    </w:p>
    <w:p w14:paraId="3C227471" w14:textId="58B93A70" w:rsidR="00BA26C9" w:rsidRDefault="00BA26C9" w:rsidP="00BA26C9">
      <w:pPr>
        <w:pStyle w:val="ResumeEntry"/>
        <w:numPr>
          <w:ilvl w:val="1"/>
          <w:numId w:val="8"/>
        </w:numPr>
      </w:pPr>
      <w:r w:rsidRPr="004E5C8E">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2" w:history="1">
        <w:r w:rsidRPr="004E5C8E">
          <w:rPr>
            <w:rStyle w:val="Hyperlink"/>
            <w:color w:val="0000FF"/>
          </w:rPr>
          <w:t>http://deanofstudents.unt.edu/conduct</w:t>
        </w:r>
      </w:hyperlink>
      <w:r w:rsidRPr="004E5C8E">
        <w:t>.</w:t>
      </w:r>
    </w:p>
    <w:p w14:paraId="02423523" w14:textId="0EC00632" w:rsidR="00D018B5" w:rsidRDefault="00D018B5" w:rsidP="00C551D6">
      <w:pPr>
        <w:pStyle w:val="ResumeEntry"/>
      </w:pPr>
      <w:r>
        <w:t>Access to Information – Eagle Connect</w:t>
      </w:r>
    </w:p>
    <w:p w14:paraId="77BA6B1A" w14:textId="3F1F2FA2" w:rsidR="00D018B5" w:rsidRDefault="00D018B5" w:rsidP="00D018B5">
      <w:pPr>
        <w:pStyle w:val="ResumeEntry"/>
        <w:numPr>
          <w:ilvl w:val="1"/>
          <w:numId w:val="8"/>
        </w:numPr>
      </w:pPr>
      <w:r w:rsidRPr="00EE3FF7">
        <w:t xml:space="preserve">Students’ access point for business and academic services at UNT is located at: </w:t>
      </w:r>
      <w:hyperlink r:id="rId23">
        <w:r w:rsidRPr="00EE3FF7">
          <w:t>my.unt.edu</w:t>
        </w:r>
      </w:hyperlink>
      <w:r w:rsidRPr="00EE3FF7">
        <w:t>. All official communication</w:t>
      </w:r>
      <w:r>
        <w:t xml:space="preserve"> </w:t>
      </w:r>
      <w:r w:rsidRPr="00EE3FF7">
        <w:t xml:space="preserve">from the University will be delivered to a student’s Eagle Connect account. For more information, please visit the website that explains Eagle Connect and how to forward e-mail: </w:t>
      </w:r>
      <w:hyperlink r:id="rId24">
        <w:r w:rsidRPr="00EE3FF7">
          <w:t>eagleconnect.unt.edu/</w:t>
        </w:r>
      </w:hyperlink>
    </w:p>
    <w:p w14:paraId="16B4D54A" w14:textId="6EE92BCC" w:rsidR="00C551D6" w:rsidRDefault="00C551D6" w:rsidP="00C551D6">
      <w:pPr>
        <w:pStyle w:val="ResumeEntry"/>
      </w:pPr>
      <w:r>
        <w:t>Incomplete Grades</w:t>
      </w:r>
    </w:p>
    <w:p w14:paraId="66FECC16" w14:textId="77777777" w:rsidR="00C551D6" w:rsidRPr="00E6005E" w:rsidRDefault="00C551D6" w:rsidP="00C551D6">
      <w:pPr>
        <w:pStyle w:val="ResumeEntry"/>
        <w:numPr>
          <w:ilvl w:val="1"/>
          <w:numId w:val="8"/>
        </w:numPr>
        <w:rPr>
          <w:b/>
          <w:szCs w:val="24"/>
        </w:rPr>
      </w:pPr>
      <w:r w:rsidRPr="00E6005E">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w:t>
      </w:r>
    </w:p>
    <w:p w14:paraId="0D600703" w14:textId="1CCFEC31" w:rsidR="00416ABB" w:rsidRPr="00E6005E" w:rsidRDefault="00C551D6" w:rsidP="00BA26C9">
      <w:pPr>
        <w:pStyle w:val="ResumeEntry"/>
        <w:numPr>
          <w:ilvl w:val="1"/>
          <w:numId w:val="8"/>
        </w:numPr>
      </w:pPr>
      <w:r w:rsidRPr="00E6005E">
        <w:t>In consultation with the instructor, complete a request for an Incomplete Grade. This form can be found on the department website and must be turned into the department chair prior to the last day of classes (not the exam date). Note: A grade of Incomplete is not automatically assigned to students</w:t>
      </w:r>
    </w:p>
    <w:p w14:paraId="77ED55BB" w14:textId="300356F9" w:rsidR="00C551D6" w:rsidRDefault="00D018B5" w:rsidP="00C551D6">
      <w:pPr>
        <w:pStyle w:val="ResumeEntry"/>
      </w:pPr>
      <w:r>
        <w:t>Survivor Advocacy</w:t>
      </w:r>
    </w:p>
    <w:p w14:paraId="6CC41668" w14:textId="353A37B9" w:rsidR="00D018B5" w:rsidRDefault="00D018B5" w:rsidP="00D018B5">
      <w:pPr>
        <w:pStyle w:val="ResumeEntry"/>
        <w:numPr>
          <w:ilvl w:val="1"/>
          <w:numId w:val="8"/>
        </w:numPr>
      </w:pPr>
      <w:r w:rsidRPr="00EE3FF7">
        <w:t>UNT is committed to providing a safe learning environment free of all forms of sexual misconduct, including sexual harassment</w:t>
      </w:r>
      <w:r>
        <w:t>,</w:t>
      </w:r>
      <w:r w:rsidRPr="00EE3FF7">
        <w:t xml:space="preserve"> sexual assault, domestic violence, dating violence, and stalking. Federal laws (Title IX and the Violence Against Women Act) and UNT policies prohibit discrimination on the basis of </w:t>
      </w:r>
      <w:r w:rsidR="00FA10FD" w:rsidRPr="00EE3FF7">
        <w:t>sex and</w:t>
      </w:r>
      <w:r w:rsidRPr="00EE3FF7">
        <w:t xml:space="preserve"> therefore prohibit sexual </w:t>
      </w:r>
      <w:r w:rsidRPr="00EE3FF7">
        <w:lastRenderedPageBreak/>
        <w:t xml:space="preserve">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5">
        <w:r w:rsidRPr="00EE3FF7">
          <w:t xml:space="preserve">SurvivorAdvocate@unt.edu </w:t>
        </w:r>
      </w:hyperlink>
      <w:r w:rsidRPr="00EE3FF7">
        <w:t>or by calling the Dean of Students Office at 940-565-2648. Additionally, alleged sexual misconduct can be non-confidentially reported to the Title IX C</w:t>
      </w:r>
      <w:hyperlink r:id="rId26">
        <w:r w:rsidRPr="00EE3FF7">
          <w:t xml:space="preserve">oordinator at </w:t>
        </w:r>
      </w:hyperlink>
      <w:hyperlink r:id="rId27">
        <w:r w:rsidRPr="00EE3FF7">
          <w:t xml:space="preserve">oeo@unt.edu </w:t>
        </w:r>
      </w:hyperlink>
      <w:r w:rsidRPr="00EE3FF7">
        <w:t>or at (940) 565 2759</w:t>
      </w:r>
      <w:r>
        <w:t>.</w:t>
      </w:r>
    </w:p>
    <w:p w14:paraId="3F229F1C" w14:textId="086A301A" w:rsidR="00D018B5" w:rsidRDefault="00D018B5" w:rsidP="00D018B5">
      <w:pPr>
        <w:pStyle w:val="ResumeEntry"/>
      </w:pPr>
      <w:r>
        <w:t>Face Coverings</w:t>
      </w:r>
    </w:p>
    <w:p w14:paraId="7C18F483" w14:textId="76A8D8F9" w:rsidR="00D018B5" w:rsidRPr="00667776" w:rsidRDefault="00D018B5" w:rsidP="00D018B5">
      <w:pPr>
        <w:pStyle w:val="ResumeEntry"/>
        <w:numPr>
          <w:ilvl w:val="1"/>
          <w:numId w:val="8"/>
        </w:numPr>
      </w:pPr>
      <w:r>
        <w:t>UNT encourages everyone to wear a face covering when indoors, regardless of vaccination status, to protect yourself and others from COVID infection, as recommended by current CDC guidelines. Face covering guidelines could change based on community health conditions.</w:t>
      </w:r>
    </w:p>
    <w:p w14:paraId="27D655C7" w14:textId="77777777" w:rsidR="00682FAA" w:rsidRPr="00667776" w:rsidRDefault="00682FAA" w:rsidP="0037463B">
      <w:pPr>
        <w:pStyle w:val="ResumeEntry"/>
        <w:numPr>
          <w:ilvl w:val="0"/>
          <w:numId w:val="0"/>
        </w:numPr>
        <w:ind w:left="720"/>
      </w:pPr>
    </w:p>
    <w:p w14:paraId="77A8215E" w14:textId="77777777" w:rsidR="009538C6" w:rsidRPr="00667776" w:rsidRDefault="009538C6" w:rsidP="0037463B">
      <w:pPr>
        <w:pStyle w:val="ResumeEntry"/>
        <w:numPr>
          <w:ilvl w:val="0"/>
          <w:numId w:val="0"/>
        </w:numPr>
      </w:pPr>
    </w:p>
    <w:sectPr w:rsidR="009538C6" w:rsidRPr="00667776" w:rsidSect="006B43D2">
      <w:headerReference w:type="default" r:id="rId28"/>
      <w:footerReference w:type="default" r:id="rId29"/>
      <w:pgSz w:w="12240" w:h="15840"/>
      <w:pgMar w:top="720" w:right="720" w:bottom="864" w:left="720" w:header="619" w:footer="8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F6BD" w14:textId="77777777" w:rsidR="00F84889" w:rsidRDefault="00F84889">
      <w:r>
        <w:separator/>
      </w:r>
    </w:p>
  </w:endnote>
  <w:endnote w:type="continuationSeparator" w:id="0">
    <w:p w14:paraId="57A54A94" w14:textId="77777777" w:rsidR="00F84889" w:rsidRDefault="00F8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BaseNine">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aseNineS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BAE3" w14:textId="105503C4" w:rsidR="0037463B" w:rsidRPr="00CB7460" w:rsidRDefault="0037463B">
    <w:pPr>
      <w:pStyle w:val="Footer"/>
      <w:jc w:val="right"/>
      <w:rPr>
        <w:rFonts w:ascii="Helvetica" w:hAnsi="Helvetica"/>
        <w:color w:val="C0C0C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FA0E" w14:textId="77777777" w:rsidR="00F84889" w:rsidRDefault="00F84889">
      <w:r>
        <w:separator/>
      </w:r>
    </w:p>
  </w:footnote>
  <w:footnote w:type="continuationSeparator" w:id="0">
    <w:p w14:paraId="75019016" w14:textId="77777777" w:rsidR="00F84889" w:rsidRDefault="00F8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B92C" w14:textId="77777777" w:rsidR="001650B6" w:rsidRPr="0075787F" w:rsidRDefault="001650B6" w:rsidP="001650B6">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University of North Texas</w:t>
    </w:r>
  </w:p>
  <w:p w14:paraId="3C827FA3" w14:textId="77777777" w:rsidR="001650B6" w:rsidRPr="0075787F" w:rsidRDefault="001650B6" w:rsidP="001650B6">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College of Visual Arts &amp; Design</w:t>
    </w:r>
  </w:p>
  <w:p w14:paraId="756761F5" w14:textId="064F1698" w:rsidR="001650B6" w:rsidRPr="0075787F" w:rsidRDefault="00487D49" w:rsidP="001650B6">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Department of Studio Art</w:t>
    </w:r>
  </w:p>
  <w:p w14:paraId="1A25FABA" w14:textId="0AD9EF41" w:rsidR="001650B6" w:rsidRPr="0075787F" w:rsidRDefault="001650B6" w:rsidP="001650B6">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ASTU 4010: Professional Practices</w:t>
    </w:r>
    <w:r w:rsidR="00314DFC" w:rsidRPr="0075787F">
      <w:rPr>
        <w:rFonts w:ascii="Helvetica Neue" w:eastAsia="Helvetica Neue" w:hAnsi="Helvetica Neue" w:cs="Helvetica Neue"/>
        <w:sz w:val="18"/>
        <w:szCs w:val="18"/>
      </w:rPr>
      <w:t xml:space="preserve"> for</w:t>
    </w:r>
  </w:p>
  <w:p w14:paraId="312F75C9" w14:textId="5DAE8ECF" w:rsidR="0037463B" w:rsidRPr="0075787F" w:rsidRDefault="00314DFC" w:rsidP="00314DFC">
    <w:pPr>
      <w:ind w:left="7200"/>
      <w:rPr>
        <w:rFonts w:ascii="Helvetica Neue" w:eastAsia="Helvetica Neue" w:hAnsi="Helvetica Neue" w:cs="Helvetica Neue"/>
        <w:sz w:val="18"/>
        <w:szCs w:val="18"/>
      </w:rPr>
    </w:pPr>
    <w:r w:rsidRPr="0075787F">
      <w:rPr>
        <w:rFonts w:ascii="Helvetica Neue" w:eastAsia="Helvetica Neue" w:hAnsi="Helvetica Neue" w:cs="Helvetica Neue"/>
        <w:sz w:val="18"/>
        <w:szCs w:val="18"/>
      </w:rPr>
      <w:t xml:space="preserve">the Studio Artist – </w:t>
    </w:r>
    <w:r w:rsidR="001650B6" w:rsidRPr="0075787F">
      <w:rPr>
        <w:rFonts w:ascii="Helvetica Neue" w:eastAsia="Helvetica Neue" w:hAnsi="Helvetica Neue" w:cs="Helvetica Neue"/>
        <w:sz w:val="18"/>
        <w:szCs w:val="18"/>
      </w:rPr>
      <w:t>ONLINE</w:t>
    </w:r>
  </w:p>
  <w:p w14:paraId="04C669E7" w14:textId="760CBC15" w:rsidR="0037463B" w:rsidRPr="0075787F" w:rsidRDefault="0037463B" w:rsidP="0075787F">
    <w:pPr>
      <w:pStyle w:val="Heading1"/>
    </w:pPr>
    <w:r w:rsidRPr="0075787F">
      <w:t>ONLINE COURSE SYLLABUS</w:t>
    </w:r>
  </w:p>
  <w:p w14:paraId="49137DEE" w14:textId="77777777" w:rsidR="0037463B" w:rsidRPr="005372B4" w:rsidRDefault="0037463B" w:rsidP="005372B4">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751E"/>
    <w:multiLevelType w:val="hybridMultilevel"/>
    <w:tmpl w:val="FE6ADA72"/>
    <w:lvl w:ilvl="0" w:tplc="35247A1E">
      <w:start w:val="19"/>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66655"/>
    <w:multiLevelType w:val="hybridMultilevel"/>
    <w:tmpl w:val="CE3EDD98"/>
    <w:lvl w:ilvl="0" w:tplc="10F28080">
      <w:start w:val="1"/>
      <w:numFmt w:val="bullet"/>
      <w:pStyle w:val="ResumeEntry"/>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E6F0F"/>
    <w:multiLevelType w:val="hybridMultilevel"/>
    <w:tmpl w:val="B48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05A8C"/>
    <w:multiLevelType w:val="hybridMultilevel"/>
    <w:tmpl w:val="0C64A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165F9"/>
    <w:multiLevelType w:val="hybridMultilevel"/>
    <w:tmpl w:val="7C0EC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7656A"/>
    <w:multiLevelType w:val="hybridMultilevel"/>
    <w:tmpl w:val="A984CA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6A6430"/>
    <w:multiLevelType w:val="hybridMultilevel"/>
    <w:tmpl w:val="93DC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72B52"/>
    <w:multiLevelType w:val="hybridMultilevel"/>
    <w:tmpl w:val="6B32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AF6EBB"/>
    <w:multiLevelType w:val="hybridMultilevel"/>
    <w:tmpl w:val="6ACA4504"/>
    <w:lvl w:ilvl="0" w:tplc="2D70608A">
      <w:start w:val="2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87119585">
    <w:abstractNumId w:val="0"/>
  </w:num>
  <w:num w:numId="2" w16cid:durableId="683479415">
    <w:abstractNumId w:val="9"/>
  </w:num>
  <w:num w:numId="3" w16cid:durableId="1511944565">
    <w:abstractNumId w:val="4"/>
  </w:num>
  <w:num w:numId="4" w16cid:durableId="1828403437">
    <w:abstractNumId w:val="5"/>
  </w:num>
  <w:num w:numId="5" w16cid:durableId="1031882596">
    <w:abstractNumId w:val="7"/>
  </w:num>
  <w:num w:numId="6" w16cid:durableId="1681195233">
    <w:abstractNumId w:val="8"/>
  </w:num>
  <w:num w:numId="7" w16cid:durableId="632294290">
    <w:abstractNumId w:val="6"/>
  </w:num>
  <w:num w:numId="8" w16cid:durableId="2040429685">
    <w:abstractNumId w:val="2"/>
  </w:num>
  <w:num w:numId="9" w16cid:durableId="1277056943">
    <w:abstractNumId w:val="1"/>
  </w:num>
  <w:num w:numId="10" w16cid:durableId="875044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68"/>
    <w:rsid w:val="00012821"/>
    <w:rsid w:val="00012A2A"/>
    <w:rsid w:val="00016802"/>
    <w:rsid w:val="00031DE6"/>
    <w:rsid w:val="000453CE"/>
    <w:rsid w:val="00045E18"/>
    <w:rsid w:val="00070B0E"/>
    <w:rsid w:val="00072B68"/>
    <w:rsid w:val="00074C75"/>
    <w:rsid w:val="00081724"/>
    <w:rsid w:val="00092B30"/>
    <w:rsid w:val="000A2891"/>
    <w:rsid w:val="000A2CF1"/>
    <w:rsid w:val="000A4B25"/>
    <w:rsid w:val="000A5599"/>
    <w:rsid w:val="000B63B0"/>
    <w:rsid w:val="000C118E"/>
    <w:rsid w:val="000C3DDA"/>
    <w:rsid w:val="000D7E0A"/>
    <w:rsid w:val="00106BC1"/>
    <w:rsid w:val="00107F79"/>
    <w:rsid w:val="00113104"/>
    <w:rsid w:val="00116EA6"/>
    <w:rsid w:val="001201D0"/>
    <w:rsid w:val="00130A97"/>
    <w:rsid w:val="00147985"/>
    <w:rsid w:val="001546BB"/>
    <w:rsid w:val="001556A7"/>
    <w:rsid w:val="00156B09"/>
    <w:rsid w:val="001635F6"/>
    <w:rsid w:val="001650B6"/>
    <w:rsid w:val="00165FD6"/>
    <w:rsid w:val="001737BE"/>
    <w:rsid w:val="00176AEA"/>
    <w:rsid w:val="00193693"/>
    <w:rsid w:val="00194214"/>
    <w:rsid w:val="001A0085"/>
    <w:rsid w:val="001A09B6"/>
    <w:rsid w:val="001A3C92"/>
    <w:rsid w:val="001B74AD"/>
    <w:rsid w:val="001C1FEB"/>
    <w:rsid w:val="001C6492"/>
    <w:rsid w:val="001D6E28"/>
    <w:rsid w:val="001E1950"/>
    <w:rsid w:val="001F6B97"/>
    <w:rsid w:val="00204920"/>
    <w:rsid w:val="002218FD"/>
    <w:rsid w:val="00240C6F"/>
    <w:rsid w:val="00260D75"/>
    <w:rsid w:val="00270543"/>
    <w:rsid w:val="0027670B"/>
    <w:rsid w:val="002805DD"/>
    <w:rsid w:val="00283855"/>
    <w:rsid w:val="002C24F4"/>
    <w:rsid w:val="00311108"/>
    <w:rsid w:val="00313273"/>
    <w:rsid w:val="00314DFC"/>
    <w:rsid w:val="00326839"/>
    <w:rsid w:val="0037463B"/>
    <w:rsid w:val="003A176E"/>
    <w:rsid w:val="003B0C5B"/>
    <w:rsid w:val="003C0FD0"/>
    <w:rsid w:val="003C36B7"/>
    <w:rsid w:val="003C472D"/>
    <w:rsid w:val="003E0D6C"/>
    <w:rsid w:val="003E12A8"/>
    <w:rsid w:val="00416ABB"/>
    <w:rsid w:val="00430A42"/>
    <w:rsid w:val="00435BBB"/>
    <w:rsid w:val="00452F79"/>
    <w:rsid w:val="00480608"/>
    <w:rsid w:val="00487D49"/>
    <w:rsid w:val="00492D67"/>
    <w:rsid w:val="004A086D"/>
    <w:rsid w:val="004A305F"/>
    <w:rsid w:val="004A765C"/>
    <w:rsid w:val="004D01AE"/>
    <w:rsid w:val="004E5138"/>
    <w:rsid w:val="004F6AB0"/>
    <w:rsid w:val="00501FD8"/>
    <w:rsid w:val="005148FD"/>
    <w:rsid w:val="00534539"/>
    <w:rsid w:val="005359D1"/>
    <w:rsid w:val="00536C8C"/>
    <w:rsid w:val="005372B4"/>
    <w:rsid w:val="005624D5"/>
    <w:rsid w:val="005643C7"/>
    <w:rsid w:val="005A1ABA"/>
    <w:rsid w:val="005A6E2A"/>
    <w:rsid w:val="005C139E"/>
    <w:rsid w:val="005D23F3"/>
    <w:rsid w:val="005E1AD9"/>
    <w:rsid w:val="005E6AF4"/>
    <w:rsid w:val="005F06BE"/>
    <w:rsid w:val="0062687A"/>
    <w:rsid w:val="00644B95"/>
    <w:rsid w:val="00652E97"/>
    <w:rsid w:val="006549BA"/>
    <w:rsid w:val="00655FAC"/>
    <w:rsid w:val="00667776"/>
    <w:rsid w:val="00673A66"/>
    <w:rsid w:val="00682FAA"/>
    <w:rsid w:val="006A63AD"/>
    <w:rsid w:val="006B3B70"/>
    <w:rsid w:val="006B43D2"/>
    <w:rsid w:val="006C2DC2"/>
    <w:rsid w:val="006D3AC6"/>
    <w:rsid w:val="006E61C8"/>
    <w:rsid w:val="007136A6"/>
    <w:rsid w:val="0075787F"/>
    <w:rsid w:val="00787B5D"/>
    <w:rsid w:val="007D7A0F"/>
    <w:rsid w:val="007F5699"/>
    <w:rsid w:val="00816B06"/>
    <w:rsid w:val="0085010B"/>
    <w:rsid w:val="008700EC"/>
    <w:rsid w:val="00874E4E"/>
    <w:rsid w:val="00877C4A"/>
    <w:rsid w:val="00895D12"/>
    <w:rsid w:val="008B7BD4"/>
    <w:rsid w:val="008C2A7E"/>
    <w:rsid w:val="008D1766"/>
    <w:rsid w:val="008F6013"/>
    <w:rsid w:val="009010CE"/>
    <w:rsid w:val="00925000"/>
    <w:rsid w:val="00932E27"/>
    <w:rsid w:val="009444DF"/>
    <w:rsid w:val="009538C6"/>
    <w:rsid w:val="0097371F"/>
    <w:rsid w:val="009A161E"/>
    <w:rsid w:val="009A2E88"/>
    <w:rsid w:val="009A7BA2"/>
    <w:rsid w:val="009A7D79"/>
    <w:rsid w:val="009B5D09"/>
    <w:rsid w:val="009F6FA1"/>
    <w:rsid w:val="00A005FB"/>
    <w:rsid w:val="00A1190D"/>
    <w:rsid w:val="00A30E32"/>
    <w:rsid w:val="00A31B91"/>
    <w:rsid w:val="00A54D71"/>
    <w:rsid w:val="00A77B44"/>
    <w:rsid w:val="00AC4584"/>
    <w:rsid w:val="00AE0D80"/>
    <w:rsid w:val="00AE7AD7"/>
    <w:rsid w:val="00B1011A"/>
    <w:rsid w:val="00B36206"/>
    <w:rsid w:val="00B505F0"/>
    <w:rsid w:val="00B51D5D"/>
    <w:rsid w:val="00B65F02"/>
    <w:rsid w:val="00BA26C9"/>
    <w:rsid w:val="00BB04B0"/>
    <w:rsid w:val="00BC44F3"/>
    <w:rsid w:val="00BC7068"/>
    <w:rsid w:val="00BE2AAC"/>
    <w:rsid w:val="00BF16D0"/>
    <w:rsid w:val="00BF64FA"/>
    <w:rsid w:val="00BF744C"/>
    <w:rsid w:val="00C02950"/>
    <w:rsid w:val="00C07FCA"/>
    <w:rsid w:val="00C13AFA"/>
    <w:rsid w:val="00C32A1E"/>
    <w:rsid w:val="00C464C6"/>
    <w:rsid w:val="00C464F2"/>
    <w:rsid w:val="00C471B0"/>
    <w:rsid w:val="00C551D6"/>
    <w:rsid w:val="00C72354"/>
    <w:rsid w:val="00C804AE"/>
    <w:rsid w:val="00CA3BCF"/>
    <w:rsid w:val="00CC4F31"/>
    <w:rsid w:val="00D018B5"/>
    <w:rsid w:val="00D13E14"/>
    <w:rsid w:val="00D1589C"/>
    <w:rsid w:val="00D21524"/>
    <w:rsid w:val="00D434A9"/>
    <w:rsid w:val="00D44681"/>
    <w:rsid w:val="00D51786"/>
    <w:rsid w:val="00D51FE5"/>
    <w:rsid w:val="00D52209"/>
    <w:rsid w:val="00D57B70"/>
    <w:rsid w:val="00D602F3"/>
    <w:rsid w:val="00D66A40"/>
    <w:rsid w:val="00D67156"/>
    <w:rsid w:val="00D728D3"/>
    <w:rsid w:val="00D834FF"/>
    <w:rsid w:val="00D83674"/>
    <w:rsid w:val="00D9219F"/>
    <w:rsid w:val="00DA4B1C"/>
    <w:rsid w:val="00DA6A5E"/>
    <w:rsid w:val="00DB1B24"/>
    <w:rsid w:val="00DD2908"/>
    <w:rsid w:val="00DD4CD1"/>
    <w:rsid w:val="00DE7255"/>
    <w:rsid w:val="00DF3220"/>
    <w:rsid w:val="00E31D41"/>
    <w:rsid w:val="00E60DF8"/>
    <w:rsid w:val="00E64769"/>
    <w:rsid w:val="00E66B79"/>
    <w:rsid w:val="00E730BA"/>
    <w:rsid w:val="00E76A58"/>
    <w:rsid w:val="00E85632"/>
    <w:rsid w:val="00E92F72"/>
    <w:rsid w:val="00EA0CF5"/>
    <w:rsid w:val="00EE4075"/>
    <w:rsid w:val="00EE4AE9"/>
    <w:rsid w:val="00F03CFE"/>
    <w:rsid w:val="00F06A6E"/>
    <w:rsid w:val="00F110B2"/>
    <w:rsid w:val="00F15CF5"/>
    <w:rsid w:val="00F25411"/>
    <w:rsid w:val="00F26D36"/>
    <w:rsid w:val="00F30F46"/>
    <w:rsid w:val="00F37658"/>
    <w:rsid w:val="00F43586"/>
    <w:rsid w:val="00F50C8F"/>
    <w:rsid w:val="00F52112"/>
    <w:rsid w:val="00F84889"/>
    <w:rsid w:val="00FA10FD"/>
    <w:rsid w:val="00FA5751"/>
    <w:rsid w:val="00FC0F41"/>
    <w:rsid w:val="00FC3AB1"/>
    <w:rsid w:val="00FC59F0"/>
    <w:rsid w:val="00FC64FB"/>
    <w:rsid w:val="00FC752B"/>
    <w:rsid w:val="00FD5C3D"/>
    <w:rsid w:val="00FD7D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44639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50B6"/>
    <w:rPr>
      <w:sz w:val="24"/>
      <w:szCs w:val="24"/>
    </w:rPr>
  </w:style>
  <w:style w:type="paragraph" w:styleId="Heading1">
    <w:name w:val="heading 1"/>
    <w:basedOn w:val="Normal"/>
    <w:next w:val="Normal"/>
    <w:qFormat/>
    <w:rsid w:val="00B1011A"/>
    <w:pPr>
      <w:keepNext/>
      <w:outlineLvl w:val="0"/>
    </w:pPr>
    <w:rPr>
      <w:rFonts w:ascii="Helvetica" w:hAnsi="Helvetica"/>
      <w:b/>
    </w:rPr>
  </w:style>
  <w:style w:type="paragraph" w:styleId="Heading2">
    <w:name w:val="heading 2"/>
    <w:basedOn w:val="Normal"/>
    <w:next w:val="Normal"/>
    <w:qFormat/>
    <w:pPr>
      <w:keepNext/>
      <w:outlineLvl w:val="1"/>
    </w:pPr>
    <w:rPr>
      <w:rFonts w:ascii="BaseNine" w:hAnsi="BaseNine"/>
      <w:sz w:val="44"/>
    </w:rPr>
  </w:style>
  <w:style w:type="paragraph" w:styleId="Heading3">
    <w:name w:val="heading 3"/>
    <w:basedOn w:val="Normal"/>
    <w:next w:val="Normal"/>
    <w:qFormat/>
    <w:pPr>
      <w:keepNext/>
      <w:ind w:left="720" w:firstLine="720"/>
      <w:outlineLvl w:val="2"/>
    </w:pPr>
    <w:rPr>
      <w:rFonts w:ascii="BaseNine" w:hAnsi="BaseNine"/>
      <w:b/>
      <w:color w:val="808080"/>
      <w:sz w:val="20"/>
    </w:rPr>
  </w:style>
  <w:style w:type="paragraph" w:styleId="Heading4">
    <w:name w:val="heading 4"/>
    <w:basedOn w:val="Normal"/>
    <w:next w:val="Normal"/>
    <w:qFormat/>
    <w:pPr>
      <w:keepNext/>
      <w:outlineLvl w:val="3"/>
    </w:pPr>
    <w:rPr>
      <w:rFonts w:ascii="BaseNine" w:hAnsi="BaseNine"/>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644B95"/>
    <w:pPr>
      <w:ind w:left="720"/>
      <w:contextualSpacing/>
    </w:pPr>
  </w:style>
  <w:style w:type="character" w:styleId="Hyperlink">
    <w:name w:val="Hyperlink"/>
    <w:basedOn w:val="DefaultParagraphFont"/>
    <w:uiPriority w:val="99"/>
    <w:unhideWhenUsed/>
    <w:rsid w:val="00CA3BCF"/>
    <w:rPr>
      <w:color w:val="0000FF" w:themeColor="hyperlink"/>
      <w:u w:val="single"/>
    </w:rPr>
  </w:style>
  <w:style w:type="character" w:customStyle="1" w:styleId="HeaderChar">
    <w:name w:val="Header Char"/>
    <w:basedOn w:val="DefaultParagraphFont"/>
    <w:link w:val="Header"/>
    <w:uiPriority w:val="99"/>
    <w:rsid w:val="005372B4"/>
    <w:rPr>
      <w:rFonts w:ascii="Arial" w:hAnsi="Arial"/>
      <w:sz w:val="24"/>
    </w:rPr>
  </w:style>
  <w:style w:type="character" w:styleId="FollowedHyperlink">
    <w:name w:val="FollowedHyperlink"/>
    <w:basedOn w:val="DefaultParagraphFont"/>
    <w:uiPriority w:val="99"/>
    <w:semiHidden/>
    <w:unhideWhenUsed/>
    <w:rsid w:val="001201D0"/>
    <w:rPr>
      <w:color w:val="800080" w:themeColor="followedHyperlink"/>
      <w:u w:val="single"/>
    </w:rPr>
  </w:style>
  <w:style w:type="paragraph" w:customStyle="1" w:styleId="ResumeEntry">
    <w:name w:val="Resume Entry"/>
    <w:basedOn w:val="Normal"/>
    <w:autoRedefine/>
    <w:rsid w:val="0037463B"/>
    <w:pPr>
      <w:numPr>
        <w:numId w:val="8"/>
      </w:numPr>
    </w:pPr>
    <w:rPr>
      <w:rFonts w:ascii="Helvetica" w:hAnsi="Helvetica"/>
      <w:sz w:val="23"/>
      <w:szCs w:val="23"/>
    </w:rPr>
  </w:style>
  <w:style w:type="paragraph" w:customStyle="1" w:styleId="ResumeHEADING">
    <w:name w:val="Resume HEADING"/>
    <w:basedOn w:val="Normal"/>
    <w:next w:val="ResumeEntry"/>
    <w:autoRedefine/>
    <w:rsid w:val="00DA4B1C"/>
    <w:rPr>
      <w:rFonts w:ascii="BaseNineSC" w:hAnsi="BaseNineSC"/>
      <w:b/>
      <w:sz w:val="32"/>
    </w:rPr>
  </w:style>
  <w:style w:type="paragraph" w:styleId="NormalWeb">
    <w:name w:val="Normal (Web)"/>
    <w:basedOn w:val="Normal"/>
    <w:uiPriority w:val="99"/>
    <w:rsid w:val="00E76A58"/>
    <w:pPr>
      <w:spacing w:before="100" w:beforeAutospacing="1" w:after="100" w:afterAutospacing="1"/>
    </w:pPr>
  </w:style>
  <w:style w:type="character" w:styleId="Strong">
    <w:name w:val="Strong"/>
    <w:uiPriority w:val="22"/>
    <w:qFormat/>
    <w:rsid w:val="00E76A58"/>
    <w:rPr>
      <w:rFonts w:cs="Times New Roman"/>
      <w:b/>
      <w:bCs/>
    </w:rPr>
  </w:style>
  <w:style w:type="table" w:styleId="TableGrid">
    <w:name w:val="Table Grid"/>
    <w:basedOn w:val="TableNormal"/>
    <w:uiPriority w:val="59"/>
    <w:rsid w:val="00667776"/>
    <w:rPr>
      <w:rFonts w:asciiTheme="majorHAnsi" w:eastAsiaTheme="majorEastAsia"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autoRedefine/>
    <w:uiPriority w:val="1"/>
    <w:qFormat/>
    <w:rsid w:val="00D018B5"/>
    <w:rPr>
      <w:rFonts w:eastAsiaTheme="majorEastAsia" w:cstheme="majorBidi"/>
      <w:sz w:val="20"/>
      <w:szCs w:val="22"/>
    </w:rPr>
  </w:style>
  <w:style w:type="character" w:customStyle="1" w:styleId="NoSpacingChar">
    <w:name w:val="No Spacing Char"/>
    <w:basedOn w:val="DefaultParagraphFont"/>
    <w:link w:val="NoSpacing"/>
    <w:uiPriority w:val="1"/>
    <w:rsid w:val="00D018B5"/>
    <w:rPr>
      <w:rFonts w:eastAsiaTheme="majorEastAsia" w:cstheme="maj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324977">
      <w:bodyDiv w:val="1"/>
      <w:marLeft w:val="0"/>
      <w:marRight w:val="0"/>
      <w:marTop w:val="0"/>
      <w:marBottom w:val="0"/>
      <w:divBdr>
        <w:top w:val="none" w:sz="0" w:space="0" w:color="auto"/>
        <w:left w:val="none" w:sz="0" w:space="0" w:color="auto"/>
        <w:bottom w:val="none" w:sz="0" w:space="0" w:color="auto"/>
        <w:right w:val="none" w:sz="0" w:space="0" w:color="auto"/>
      </w:divBdr>
    </w:div>
    <w:div w:id="765613633">
      <w:bodyDiv w:val="1"/>
      <w:marLeft w:val="0"/>
      <w:marRight w:val="0"/>
      <w:marTop w:val="0"/>
      <w:marBottom w:val="0"/>
      <w:divBdr>
        <w:top w:val="none" w:sz="0" w:space="0" w:color="auto"/>
        <w:left w:val="none" w:sz="0" w:space="0" w:color="auto"/>
        <w:bottom w:val="none" w:sz="0" w:space="0" w:color="auto"/>
        <w:right w:val="none" w:sz="0" w:space="0" w:color="auto"/>
      </w:divBdr>
    </w:div>
    <w:div w:id="1710641011">
      <w:bodyDiv w:val="1"/>
      <w:marLeft w:val="0"/>
      <w:marRight w:val="0"/>
      <w:marTop w:val="0"/>
      <w:marBottom w:val="0"/>
      <w:divBdr>
        <w:top w:val="none" w:sz="0" w:space="0" w:color="auto"/>
        <w:left w:val="none" w:sz="0" w:space="0" w:color="auto"/>
        <w:bottom w:val="none" w:sz="0" w:space="0" w:color="auto"/>
        <w:right w:val="none" w:sz="0" w:space="0" w:color="auto"/>
      </w:divBdr>
    </w:div>
    <w:div w:id="1951543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http://www.unt.edu/helpdesk/hours.htm" TargetMode="External"/><Relationship Id="rId18" Type="http://schemas.openxmlformats.org/officeDocument/2006/relationships/hyperlink" Target="http://disability.unt.edu/" TargetMode="External"/><Relationship Id="rId26" Type="http://schemas.openxmlformats.org/officeDocument/2006/relationships/hyperlink" Target="mailto:oeo@unt.edu" TargetMode="External"/><Relationship Id="rId3" Type="http://schemas.openxmlformats.org/officeDocument/2006/relationships/settings" Target="settings.xml"/><Relationship Id="rId21" Type="http://schemas.openxmlformats.org/officeDocument/2006/relationships/hyperlink" Target="mailto:spot@unt.edu" TargetMode="External"/><Relationship Id="rId7" Type="http://schemas.openxmlformats.org/officeDocument/2006/relationships/hyperlink" Target="http://www.unt.edu/helpdesk" TargetMode="External"/><Relationship Id="rId12" Type="http://schemas.openxmlformats.org/officeDocument/2006/relationships/hyperlink" Target="mailto:helpdesk@unt.edu?subject=Blackboard%20Learn%20Course%20Support" TargetMode="External"/><Relationship Id="rId17" Type="http://schemas.openxmlformats.org/officeDocument/2006/relationships/hyperlink" Target="mailto:helpdesk@unt.edu" TargetMode="External"/><Relationship Id="rId25" Type="http://schemas.openxmlformats.org/officeDocument/2006/relationships/hyperlink" Target="mailto:SurvivorAdvocate@unt.edu" TargetMode="External"/><Relationship Id="rId2" Type="http://schemas.openxmlformats.org/officeDocument/2006/relationships/styles" Target="styles.xml"/><Relationship Id="rId16" Type="http://schemas.openxmlformats.org/officeDocument/2006/relationships/hyperlink" Target="http://copyright.unt.edu/content/unt-copyright-policies" TargetMode="External"/><Relationship Id="rId20" Type="http://schemas.openxmlformats.org/officeDocument/2006/relationships/hyperlink" Target="mailto:internationaladvising@unt.edu"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n.uillinois.edu/resources/tutorials/pedagogy/selfEval.asp" TargetMode="External"/><Relationship Id="rId24" Type="http://schemas.openxmlformats.org/officeDocument/2006/relationships/hyperlink" Target="http://eagleconnect.unt.edu/" TargetMode="External"/><Relationship Id="rId5" Type="http://schemas.openxmlformats.org/officeDocument/2006/relationships/footnotes" Target="footnotes.xml"/><Relationship Id="rId15" Type="http://schemas.openxmlformats.org/officeDocument/2006/relationships/hyperlink" Target="http://www.unt.edu/helpdesk/" TargetMode="External"/><Relationship Id="rId23" Type="http://schemas.openxmlformats.org/officeDocument/2006/relationships/hyperlink" Target="http://www.my.unt.edu/" TargetMode="External"/><Relationship Id="rId28" Type="http://schemas.openxmlformats.org/officeDocument/2006/relationships/header" Target="header1.xml"/><Relationship Id="rId10" Type="http://schemas.openxmlformats.org/officeDocument/2006/relationships/hyperlink" Target="http://www.ion.uillinois.edu/resources/tutorials/pedagogy/StudentProfile.asp" TargetMode="External"/><Relationship Id="rId19" Type="http://schemas.openxmlformats.org/officeDocument/2006/relationships/hyperlink" Target="https://emergency.unt.edu/about-u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ms.unt.edu" TargetMode="External"/><Relationship Id="rId14" Type="http://schemas.openxmlformats.org/officeDocument/2006/relationships/hyperlink" Target="http://my.unt.edu" TargetMode="External"/><Relationship Id="rId22" Type="http://schemas.openxmlformats.org/officeDocument/2006/relationships/hyperlink" Target="http://deanofstudents.unt.edu/conduct" TargetMode="External"/><Relationship Id="rId27" Type="http://schemas.openxmlformats.org/officeDocument/2006/relationships/hyperlink" Target="mailto:oeo@unt.edu"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James'%20Documents\PSU%20SVA\111%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111 template</Template>
  <TotalTime>1</TotalTime>
  <Pages>8</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Penn State University</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 State University</dc:title>
  <dc:subject/>
  <dc:creator>Wendra L. Thurman</dc:creator>
  <cp:keywords/>
  <dc:description/>
  <cp:lastModifiedBy>Lisa Hamilton</cp:lastModifiedBy>
  <cp:revision>3</cp:revision>
  <cp:lastPrinted>2012-01-29T17:24:00Z</cp:lastPrinted>
  <dcterms:created xsi:type="dcterms:W3CDTF">2025-12-21T19:28:00Z</dcterms:created>
  <dcterms:modified xsi:type="dcterms:W3CDTF">2025-12-21T19:28:00Z</dcterms:modified>
</cp:coreProperties>
</file>