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01734" w14:textId="4E1FA7F0" w:rsidR="00DA6CD1" w:rsidRPr="00474435" w:rsidRDefault="52F53049">
      <w:pPr>
        <w:pStyle w:val="Title"/>
        <w:rPr>
          <w:color w:val="auto"/>
        </w:rPr>
      </w:pPr>
      <w:r w:rsidRPr="52F53049">
        <w:rPr>
          <w:color w:val="auto"/>
        </w:rPr>
        <w:t>KORE1010 Elementary Language</w:t>
      </w:r>
    </w:p>
    <w:p w14:paraId="28E6D93F" w14:textId="4A0F83A2" w:rsidR="00775281" w:rsidRPr="00474435" w:rsidRDefault="000F25A3" w:rsidP="00775281">
      <w:pPr>
        <w:pStyle w:val="Subtitle"/>
      </w:pPr>
      <w:r>
        <w:t xml:space="preserve">FALL </w:t>
      </w:r>
      <w:r w:rsidR="52F53049">
        <w:t>20</w:t>
      </w:r>
      <w:r w:rsidR="00260C31">
        <w:t>24</w:t>
      </w:r>
      <w:r w:rsidR="52F53049">
        <w:t xml:space="preserve"> (</w:t>
      </w:r>
      <w:r>
        <w:t>08</w:t>
      </w:r>
      <w:r w:rsidR="52F53049">
        <w:t>/</w:t>
      </w:r>
      <w:r>
        <w:t>19</w:t>
      </w:r>
      <w:r w:rsidR="52F53049">
        <w:t>/202</w:t>
      </w:r>
      <w:r w:rsidR="00260C31">
        <w:t>4</w:t>
      </w:r>
      <w:r w:rsidR="52F53049">
        <w:t>-</w:t>
      </w:r>
      <w:r>
        <w:t>12/13/2024</w:t>
      </w:r>
      <w:r w:rsidR="52F53049">
        <w:t>)</w:t>
      </w:r>
    </w:p>
    <w:p w14:paraId="37E8D06C" w14:textId="4ECBD037" w:rsidR="00662D9E" w:rsidRDefault="00662D9E" w:rsidP="001F3994">
      <w:pPr>
        <w:pStyle w:val="Heading1"/>
      </w:pPr>
      <w:r>
        <w:rPr>
          <w:noProof/>
          <w:lang w:eastAsia="ko-KR"/>
        </w:rPr>
        <w:drawing>
          <wp:inline distT="0" distB="0" distL="0" distR="0" wp14:anchorId="16F6F556" wp14:editId="5EC65180">
            <wp:extent cx="3352800" cy="2095502"/>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6850" cy="2098033"/>
                    </a:xfrm>
                    <a:prstGeom prst="rect">
                      <a:avLst/>
                    </a:prstGeom>
                  </pic:spPr>
                </pic:pic>
              </a:graphicData>
            </a:graphic>
          </wp:inline>
        </w:drawing>
      </w:r>
    </w:p>
    <w:p w14:paraId="6ADAFB00" w14:textId="538F34C8" w:rsidR="00645A75" w:rsidRPr="00474435" w:rsidRDefault="007E1317">
      <w:pPr>
        <w:pStyle w:val="Heading1"/>
      </w:pPr>
      <w:sdt>
        <w:sdtPr>
          <w:alias w:val="Instructor information:"/>
          <w:tag w:val="Instructor information:"/>
          <w:id w:val="-1062789515"/>
          <w:placeholder>
            <w:docPart w:val="5113AFAE01054C6FA03A4D0122508846"/>
          </w:placeholder>
          <w:temporary/>
          <w:showingPlcHdr/>
          <w15:appearance w15:val="hidden"/>
        </w:sdtPr>
        <w:sdtEndPr/>
        <w:sdtContent>
          <w:r w:rsidR="52F53049" w:rsidRPr="52F53049">
            <w:rPr>
              <w:color w:val="00B050"/>
            </w:rPr>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2340"/>
        <w:gridCol w:w="2790"/>
        <w:gridCol w:w="2868"/>
        <w:gridCol w:w="2226"/>
      </w:tblGrid>
      <w:tr w:rsidR="00474435" w:rsidRPr="00474435" w14:paraId="456ADA3A" w14:textId="77777777" w:rsidTr="52F53049">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4E96F773A372DF43AF8C017F75D2F8CC"/>
            </w:placeholder>
            <w:temporary/>
            <w:showingPlcHdr/>
            <w15:appearance w15:val="hidden"/>
          </w:sdtPr>
          <w:sdtEndPr/>
          <w:sdtContent>
            <w:tc>
              <w:tcPr>
                <w:tcW w:w="2340" w:type="dxa"/>
              </w:tcPr>
              <w:p w14:paraId="6DDC1AD2" w14:textId="77777777" w:rsidR="00645A75" w:rsidRPr="00474435" w:rsidRDefault="0059569D">
                <w:pPr>
                  <w:rPr>
                    <w:color w:val="auto"/>
                  </w:rPr>
                </w:pPr>
                <w:r w:rsidRPr="00474435">
                  <w:rPr>
                    <w:color w:val="auto"/>
                  </w:rPr>
                  <w:t>Instructor</w:t>
                </w:r>
              </w:p>
            </w:tc>
          </w:sdtContent>
        </w:sdt>
        <w:tc>
          <w:tcPr>
            <w:tcW w:w="2790" w:type="dxa"/>
          </w:tcPr>
          <w:p w14:paraId="2FFDD2D1" w14:textId="42C6D223" w:rsidR="00645A75" w:rsidRPr="00474435" w:rsidRDefault="005B1AE2">
            <w:pPr>
              <w:rPr>
                <w:color w:val="auto"/>
              </w:rPr>
            </w:pPr>
            <w:r w:rsidRPr="002C3DAE">
              <w:rPr>
                <w:color w:val="auto"/>
              </w:rPr>
              <w:t>Contact</w:t>
            </w:r>
          </w:p>
        </w:tc>
        <w:tc>
          <w:tcPr>
            <w:tcW w:w="2868" w:type="dxa"/>
          </w:tcPr>
          <w:p w14:paraId="5B69ADCC" w14:textId="40AA297B" w:rsidR="005B1AE2" w:rsidRDefault="005B1AE2" w:rsidP="005B1AE2">
            <w:pPr>
              <w:pStyle w:val="NoSpacing"/>
            </w:pPr>
            <w:r w:rsidRPr="002C3DAE">
              <w:rPr>
                <w:color w:val="auto"/>
              </w:rPr>
              <w:t xml:space="preserve">Office </w:t>
            </w:r>
            <w:r w:rsidR="002C3DAE" w:rsidRPr="002C3DAE">
              <w:rPr>
                <w:color w:val="auto"/>
              </w:rPr>
              <w:t>H</w:t>
            </w:r>
            <w:r w:rsidRPr="002C3DAE">
              <w:rPr>
                <w:color w:val="auto"/>
              </w:rPr>
              <w:t>our</w:t>
            </w:r>
            <w:r w:rsidR="00B00ACB">
              <w:rPr>
                <w:color w:val="auto"/>
              </w:rPr>
              <w:t>s</w:t>
            </w:r>
          </w:p>
          <w:p w14:paraId="396CBE94" w14:textId="77777777" w:rsidR="005B1AE2" w:rsidRPr="002C3DAE" w:rsidRDefault="005B1AE2" w:rsidP="005B1AE2">
            <w:pPr>
              <w:pStyle w:val="NoSpacing"/>
            </w:pPr>
          </w:p>
        </w:tc>
        <w:tc>
          <w:tcPr>
            <w:tcW w:w="2226" w:type="dxa"/>
          </w:tcPr>
          <w:p w14:paraId="378D5E63" w14:textId="48A33D20" w:rsidR="00645A75" w:rsidRPr="00474435" w:rsidRDefault="00F402C8">
            <w:pPr>
              <w:rPr>
                <w:color w:val="auto"/>
              </w:rPr>
            </w:pPr>
            <w:r w:rsidRPr="00474435">
              <w:rPr>
                <w:color w:val="auto"/>
              </w:rPr>
              <w:t>Class Meetings</w:t>
            </w:r>
          </w:p>
        </w:tc>
      </w:tr>
      <w:tr w:rsidR="00474435" w:rsidRPr="00474435" w14:paraId="406460A6" w14:textId="77777777" w:rsidTr="52F53049">
        <w:tc>
          <w:tcPr>
            <w:tcW w:w="2340" w:type="dxa"/>
          </w:tcPr>
          <w:p w14:paraId="38CDBCE7" w14:textId="7AA9EDF5" w:rsidR="005B1AE2" w:rsidRPr="009D5D72" w:rsidRDefault="009D5D72">
            <w:pPr>
              <w:pStyle w:val="NoSpacing"/>
              <w:rPr>
                <w:rStyle w:val="Strong"/>
                <w:color w:val="000000" w:themeColor="text1"/>
              </w:rPr>
            </w:pPr>
            <w:r>
              <w:rPr>
                <w:rStyle w:val="Strong"/>
                <w:color w:val="000000" w:themeColor="text1"/>
              </w:rPr>
              <w:t xml:space="preserve">Courtney </w:t>
            </w:r>
            <w:proofErr w:type="spellStart"/>
            <w:r>
              <w:rPr>
                <w:rStyle w:val="Strong"/>
                <w:color w:val="000000" w:themeColor="text1"/>
              </w:rPr>
              <w:t>Ko</w:t>
            </w:r>
            <w:proofErr w:type="spellEnd"/>
          </w:p>
          <w:p w14:paraId="2F42A9E1" w14:textId="68A70EDC" w:rsidR="00645A75" w:rsidRPr="00474435" w:rsidRDefault="00645A75">
            <w:pPr>
              <w:pStyle w:val="NoSpacing"/>
            </w:pPr>
          </w:p>
        </w:tc>
        <w:tc>
          <w:tcPr>
            <w:tcW w:w="2790" w:type="dxa"/>
          </w:tcPr>
          <w:p w14:paraId="6E4A36A3" w14:textId="77777777" w:rsidR="000F25A3" w:rsidRDefault="007E1317">
            <w:pPr>
              <w:pStyle w:val="NoSpacing"/>
              <w:rPr>
                <w:rStyle w:val="Strong"/>
                <w:b w:val="0"/>
                <w:bCs w:val="0"/>
                <w:color w:val="auto"/>
              </w:rPr>
            </w:pPr>
            <w:hyperlink r:id="rId8" w:history="1">
              <w:r w:rsidR="000F25A3" w:rsidRPr="008441D4">
                <w:rPr>
                  <w:rStyle w:val="Hyperlink"/>
                </w:rPr>
                <w:t>Courtney.ko@unt.edu</w:t>
              </w:r>
            </w:hyperlink>
            <w:r w:rsidR="000F25A3">
              <w:rPr>
                <w:rStyle w:val="Strong"/>
                <w:b w:val="0"/>
                <w:bCs w:val="0"/>
                <w:color w:val="auto"/>
              </w:rPr>
              <w:t xml:space="preserve"> </w:t>
            </w:r>
          </w:p>
          <w:p w14:paraId="3EB32334" w14:textId="3E18EA4C" w:rsidR="005B1AE2" w:rsidRPr="00E4347F" w:rsidRDefault="00E4347F">
            <w:pPr>
              <w:pStyle w:val="NoSpacing"/>
            </w:pPr>
            <w:r w:rsidRPr="00E4347F">
              <w:rPr>
                <w:rStyle w:val="Strong"/>
                <w:b w:val="0"/>
                <w:bCs w:val="0"/>
                <w:color w:val="auto"/>
              </w:rPr>
              <w:t xml:space="preserve">office: </w:t>
            </w:r>
            <w:r w:rsidR="003A0B68" w:rsidRPr="00E4347F">
              <w:rPr>
                <w:rStyle w:val="Strong"/>
                <w:b w:val="0"/>
                <w:bCs w:val="0"/>
                <w:color w:val="auto"/>
              </w:rPr>
              <w:t>94</w:t>
            </w:r>
            <w:r w:rsidRPr="00E4347F">
              <w:rPr>
                <w:rStyle w:val="Strong"/>
                <w:b w:val="0"/>
                <w:bCs w:val="0"/>
                <w:color w:val="auto"/>
              </w:rPr>
              <w:t>0-</w:t>
            </w:r>
            <w:r w:rsidR="005B1AE2" w:rsidRPr="00E4347F">
              <w:rPr>
                <w:rStyle w:val="Strong"/>
                <w:b w:val="0"/>
                <w:bCs w:val="0"/>
                <w:color w:val="auto"/>
              </w:rPr>
              <w:t>5</w:t>
            </w:r>
            <w:r w:rsidR="003A0B68" w:rsidRPr="00E4347F">
              <w:rPr>
                <w:rStyle w:val="Strong"/>
                <w:b w:val="0"/>
                <w:bCs w:val="0"/>
                <w:color w:val="auto"/>
              </w:rPr>
              <w:t>65</w:t>
            </w:r>
            <w:r w:rsidR="005B1AE2" w:rsidRPr="00E4347F">
              <w:rPr>
                <w:rStyle w:val="Strong"/>
                <w:b w:val="0"/>
                <w:bCs w:val="0"/>
                <w:color w:val="auto"/>
              </w:rPr>
              <w:t>-</w:t>
            </w:r>
            <w:r w:rsidR="007D666D">
              <w:rPr>
                <w:rStyle w:val="Strong"/>
                <w:b w:val="0"/>
                <w:bCs w:val="0"/>
                <w:color w:val="auto"/>
              </w:rPr>
              <w:t>2</w:t>
            </w:r>
            <w:r w:rsidR="003A0B68" w:rsidRPr="00E4347F">
              <w:rPr>
                <w:rStyle w:val="Strong"/>
                <w:b w:val="0"/>
                <w:bCs w:val="0"/>
                <w:color w:val="auto"/>
              </w:rPr>
              <w:t>404</w:t>
            </w:r>
            <w:r w:rsidR="000F25A3">
              <w:rPr>
                <w:rStyle w:val="Strong"/>
                <w:b w:val="0"/>
                <w:bCs w:val="0"/>
                <w:color w:val="auto"/>
              </w:rPr>
              <w:t xml:space="preserve"> </w:t>
            </w:r>
          </w:p>
          <w:p w14:paraId="5F7C57DB" w14:textId="77777777" w:rsidR="00AF17C6" w:rsidRPr="00E4347F" w:rsidRDefault="00AF17C6">
            <w:pPr>
              <w:pStyle w:val="NoSpacing"/>
            </w:pPr>
          </w:p>
          <w:p w14:paraId="2B7BE92B" w14:textId="41AA9C83" w:rsidR="006C5774" w:rsidRPr="00474435" w:rsidRDefault="006C5774">
            <w:pPr>
              <w:pStyle w:val="NoSpacing"/>
            </w:pPr>
          </w:p>
        </w:tc>
        <w:tc>
          <w:tcPr>
            <w:tcW w:w="2868" w:type="dxa"/>
          </w:tcPr>
          <w:p w14:paraId="70CC8504" w14:textId="106055A3" w:rsidR="00486F60" w:rsidRDefault="003E3C20" w:rsidP="000B3B91">
            <w:pPr>
              <w:pStyle w:val="NoSpacing"/>
              <w:rPr>
                <w:b/>
                <w:bCs/>
              </w:rPr>
            </w:pPr>
            <w:bookmarkStart w:id="0" w:name="_GoBack"/>
            <w:r>
              <w:rPr>
                <w:b/>
                <w:bCs/>
              </w:rPr>
              <w:t>Mon</w:t>
            </w:r>
            <w:r w:rsidR="007E1317">
              <w:rPr>
                <w:b/>
                <w:bCs/>
              </w:rPr>
              <w:t>day-</w:t>
            </w:r>
            <w:r w:rsidR="00486F60">
              <w:rPr>
                <w:b/>
                <w:bCs/>
              </w:rPr>
              <w:t>12:00PM-1:00PM</w:t>
            </w:r>
            <w:r w:rsidR="001729E4">
              <w:rPr>
                <w:b/>
                <w:bCs/>
              </w:rPr>
              <w:t xml:space="preserve"> </w:t>
            </w:r>
          </w:p>
          <w:p w14:paraId="71CF5E32" w14:textId="77777777" w:rsidR="007E1317" w:rsidRDefault="007E1317" w:rsidP="000B3B91">
            <w:pPr>
              <w:pStyle w:val="NoSpacing"/>
              <w:rPr>
                <w:b/>
                <w:bCs/>
              </w:rPr>
            </w:pPr>
            <w:r>
              <w:rPr>
                <w:b/>
                <w:bCs/>
              </w:rPr>
              <w:t>Friday-12:00-1:00 PM</w:t>
            </w:r>
          </w:p>
          <w:p w14:paraId="7B060E22" w14:textId="432C338E" w:rsidR="000B3B91" w:rsidRDefault="007E1317" w:rsidP="000B3B91">
            <w:pPr>
              <w:pStyle w:val="NoSpacing"/>
              <w:rPr>
                <w:b/>
                <w:bCs/>
              </w:rPr>
            </w:pPr>
            <w:r>
              <w:rPr>
                <w:b/>
                <w:bCs/>
              </w:rPr>
              <w:t>Except every last Friday of the month- 8:50-9:50 AM</w:t>
            </w:r>
            <w:r w:rsidR="000B3B91" w:rsidRPr="52F53049">
              <w:rPr>
                <w:b/>
                <w:bCs/>
              </w:rPr>
              <w:t xml:space="preserve"> </w:t>
            </w:r>
          </w:p>
          <w:p w14:paraId="28CCB9C0" w14:textId="7D6C2457" w:rsidR="007E1317" w:rsidRPr="00B14B16" w:rsidRDefault="007E1317" w:rsidP="000B3B91">
            <w:pPr>
              <w:pStyle w:val="NoSpacing"/>
              <w:rPr>
                <w:b/>
                <w:bCs/>
              </w:rPr>
            </w:pPr>
            <w:r>
              <w:rPr>
                <w:b/>
                <w:bCs/>
              </w:rPr>
              <w:t>OR</w:t>
            </w:r>
          </w:p>
          <w:p w14:paraId="32592617" w14:textId="77777777" w:rsidR="000B3B91" w:rsidRPr="00B14B16" w:rsidRDefault="000B3B91" w:rsidP="000B3B91">
            <w:pPr>
              <w:pStyle w:val="NoSpacing"/>
              <w:rPr>
                <w:b/>
                <w:bCs/>
              </w:rPr>
            </w:pPr>
            <w:r w:rsidRPr="52F53049">
              <w:rPr>
                <w:b/>
                <w:bCs/>
              </w:rPr>
              <w:t xml:space="preserve">by appointment </w:t>
            </w:r>
          </w:p>
          <w:p w14:paraId="7E68649F" w14:textId="5A897F80" w:rsidR="005B1AE2" w:rsidRPr="00486F60" w:rsidRDefault="00EE5714" w:rsidP="001E3A7F">
            <w:pPr>
              <w:pStyle w:val="NoSpacing"/>
              <w:rPr>
                <w:b/>
                <w:bCs/>
              </w:rPr>
            </w:pPr>
            <w:r>
              <w:rPr>
                <w:b/>
                <w:bCs/>
              </w:rPr>
              <w:t>LANG</w:t>
            </w:r>
            <w:r w:rsidR="000B3B91" w:rsidRPr="52F53049">
              <w:rPr>
                <w:b/>
                <w:bCs/>
              </w:rPr>
              <w:t xml:space="preserve"> </w:t>
            </w:r>
            <w:r w:rsidR="001729E4">
              <w:rPr>
                <w:b/>
                <w:bCs/>
              </w:rPr>
              <w:t>407C</w:t>
            </w:r>
            <w:bookmarkEnd w:id="0"/>
          </w:p>
        </w:tc>
        <w:tc>
          <w:tcPr>
            <w:tcW w:w="2226" w:type="dxa"/>
          </w:tcPr>
          <w:p w14:paraId="4D6AF0E9" w14:textId="06897A2D" w:rsidR="007A6306" w:rsidRDefault="000F25A3">
            <w:pPr>
              <w:pStyle w:val="NoSpacing"/>
            </w:pPr>
            <w:r>
              <w:t xml:space="preserve">Section 001  </w:t>
            </w:r>
          </w:p>
          <w:p w14:paraId="5507A761" w14:textId="77777777" w:rsidR="000F25A3" w:rsidRDefault="000F25A3">
            <w:pPr>
              <w:pStyle w:val="NoSpacing"/>
            </w:pPr>
          </w:p>
          <w:p w14:paraId="4667EBF3" w14:textId="7EFCD7BE" w:rsidR="007949E1" w:rsidRDefault="00B156DD">
            <w:pPr>
              <w:pStyle w:val="NoSpacing"/>
            </w:pPr>
            <w:r>
              <w:t xml:space="preserve">LANG </w:t>
            </w:r>
            <w:r w:rsidR="52F53049">
              <w:t>2</w:t>
            </w:r>
            <w:r w:rsidR="00486F60">
              <w:t>22</w:t>
            </w:r>
            <w:r w:rsidR="52F53049">
              <w:t xml:space="preserve">, </w:t>
            </w:r>
          </w:p>
          <w:p w14:paraId="4D6CD463" w14:textId="06EF0E55" w:rsidR="0059366E" w:rsidRDefault="00CC4016">
            <w:pPr>
              <w:pStyle w:val="NoSpacing"/>
            </w:pPr>
            <w:r>
              <w:t>1</w:t>
            </w:r>
            <w:r w:rsidR="00486F60">
              <w:t>0:00 A</w:t>
            </w:r>
            <w:r w:rsidR="52F53049">
              <w:t>M-1</w:t>
            </w:r>
            <w:r w:rsidR="00486F60">
              <w:t>0</w:t>
            </w:r>
            <w:r w:rsidR="52F53049">
              <w:t>:50</w:t>
            </w:r>
            <w:r w:rsidR="00486F60">
              <w:t>AM</w:t>
            </w:r>
            <w:r w:rsidR="52F53049">
              <w:t>,</w:t>
            </w:r>
          </w:p>
          <w:p w14:paraId="26793655" w14:textId="631CC855" w:rsidR="00E64C7F" w:rsidRDefault="52F53049">
            <w:pPr>
              <w:pStyle w:val="NoSpacing"/>
            </w:pPr>
            <w:r>
              <w:t>M/W/F</w:t>
            </w:r>
          </w:p>
          <w:p w14:paraId="44ED8324" w14:textId="77777777" w:rsidR="00486F60" w:rsidRDefault="00486F60">
            <w:pPr>
              <w:pStyle w:val="NoSpacing"/>
            </w:pPr>
          </w:p>
          <w:p w14:paraId="4D5DDA00" w14:textId="3B13755B" w:rsidR="001F3994" w:rsidRDefault="001F3994" w:rsidP="00813E45">
            <w:pPr>
              <w:pStyle w:val="NoSpacing"/>
            </w:pPr>
          </w:p>
          <w:p w14:paraId="6320D62E" w14:textId="77777777" w:rsidR="000F25A3" w:rsidRDefault="000F25A3">
            <w:pPr>
              <w:pStyle w:val="NoSpacing"/>
            </w:pPr>
          </w:p>
          <w:p w14:paraId="2FAAB286" w14:textId="3C2C18AE" w:rsidR="00E64C7F" w:rsidRPr="00474435" w:rsidRDefault="00E64C7F">
            <w:pPr>
              <w:pStyle w:val="NoSpacing"/>
            </w:pPr>
          </w:p>
          <w:p w14:paraId="4BACD496" w14:textId="3712C38A" w:rsidR="00E64C7F" w:rsidRPr="00474435" w:rsidRDefault="00E64C7F" w:rsidP="00CC4016">
            <w:pPr>
              <w:pStyle w:val="NoSpacing"/>
            </w:pPr>
          </w:p>
        </w:tc>
      </w:tr>
      <w:tr w:rsidR="001F3994" w:rsidRPr="00474435" w14:paraId="77557385" w14:textId="77777777" w:rsidTr="52F53049">
        <w:tc>
          <w:tcPr>
            <w:tcW w:w="2340" w:type="dxa"/>
          </w:tcPr>
          <w:p w14:paraId="784B74D5" w14:textId="3B5D948F" w:rsidR="001F3994" w:rsidRPr="00474435" w:rsidRDefault="001F3994">
            <w:pPr>
              <w:pStyle w:val="NoSpacing"/>
              <w:rPr>
                <w:rStyle w:val="Strong"/>
                <w:color w:val="auto"/>
                <w:lang w:eastAsia="ko-KR"/>
              </w:rPr>
            </w:pPr>
          </w:p>
        </w:tc>
        <w:tc>
          <w:tcPr>
            <w:tcW w:w="2790" w:type="dxa"/>
          </w:tcPr>
          <w:p w14:paraId="01CE076B" w14:textId="77777777" w:rsidR="001F3994" w:rsidRPr="00426B5B" w:rsidRDefault="001F3994">
            <w:pPr>
              <w:pStyle w:val="NoSpacing"/>
            </w:pPr>
          </w:p>
        </w:tc>
        <w:tc>
          <w:tcPr>
            <w:tcW w:w="2868" w:type="dxa"/>
          </w:tcPr>
          <w:p w14:paraId="4EB07238" w14:textId="77777777" w:rsidR="001F3994" w:rsidRDefault="001F3994">
            <w:pPr>
              <w:pStyle w:val="NoSpacing"/>
            </w:pPr>
          </w:p>
        </w:tc>
        <w:tc>
          <w:tcPr>
            <w:tcW w:w="2226" w:type="dxa"/>
          </w:tcPr>
          <w:p w14:paraId="57FF470C" w14:textId="3361EC3B" w:rsidR="001F3994" w:rsidRDefault="001F3994">
            <w:pPr>
              <w:pStyle w:val="NoSpacing"/>
            </w:pPr>
          </w:p>
        </w:tc>
      </w:tr>
    </w:tbl>
    <w:p w14:paraId="65DC9832" w14:textId="77777777" w:rsidR="00645A75" w:rsidRPr="00474435" w:rsidRDefault="007E1317">
      <w:pPr>
        <w:pStyle w:val="Heading1"/>
      </w:pPr>
      <w:sdt>
        <w:sdtPr>
          <w:rPr>
            <w:b/>
            <w:bCs/>
            <w:color w:val="70AD47" w:themeColor="accent6"/>
          </w:rPr>
          <w:alias w:val="General information:"/>
          <w:tag w:val="General information:"/>
          <w:id w:val="1237982013"/>
          <w:placeholder>
            <w:docPart w:val="1DCC719B8E134AB993B05215BB4B109D"/>
          </w:placeholder>
          <w:temporary/>
          <w:showingPlcHdr/>
          <w15:appearance w15:val="hidden"/>
        </w:sdtPr>
        <w:sdtEndPr>
          <w:rPr>
            <w:b w:val="0"/>
            <w:bCs w:val="0"/>
            <w:color w:val="auto"/>
          </w:rPr>
        </w:sdtEndPr>
        <w:sdtContent>
          <w:r w:rsidR="52F53049" w:rsidRPr="52F53049">
            <w:rPr>
              <w:color w:val="00B050"/>
            </w:rPr>
            <w:t>General Information</w:t>
          </w:r>
        </w:sdtContent>
      </w:sdt>
    </w:p>
    <w:p w14:paraId="5AC79279" w14:textId="77777777" w:rsidR="00645A75" w:rsidRPr="00474435" w:rsidRDefault="007E1317">
      <w:pPr>
        <w:pStyle w:val="Heading2"/>
      </w:pPr>
      <w:sdt>
        <w:sdtPr>
          <w:rPr>
            <w:b/>
            <w:bCs/>
            <w:color w:val="70AD47" w:themeColor="accent6"/>
          </w:rPr>
          <w:alias w:val="Description:"/>
          <w:tag w:val="Description:"/>
          <w:id w:val="-1023635109"/>
          <w:placeholder>
            <w:docPart w:val="5E0184CAA0854576ADF9811BB88E8D7F"/>
          </w:placeholder>
          <w:temporary/>
          <w:showingPlcHdr/>
          <w15:appearance w15:val="hidden"/>
        </w:sdtPr>
        <w:sdtEndPr>
          <w:rPr>
            <w:b w:val="0"/>
            <w:bCs w:val="0"/>
            <w:color w:val="auto"/>
          </w:rPr>
        </w:sdtEndPr>
        <w:sdtContent>
          <w:r w:rsidR="0059569D" w:rsidRPr="00474435">
            <w:t>Description</w:t>
          </w:r>
        </w:sdtContent>
      </w:sdt>
    </w:p>
    <w:p w14:paraId="354B23C5" w14:textId="182E8E31" w:rsidR="00645A75" w:rsidRPr="00474435" w:rsidRDefault="52F53049">
      <w:r>
        <w:t>KORE1010 (Korean) is the first part of the elementary Korean courses. This course is designed for students who have no/little previous knowledge in Korean. This course will introduce Hangeul (Korean Alphabets) and provide students with a foundation of Korean language skills in all the areas of listening, speaking, reading, and writing.</w:t>
      </w:r>
    </w:p>
    <w:p w14:paraId="1EA8010E" w14:textId="77777777" w:rsidR="00645A75" w:rsidRPr="00474435" w:rsidRDefault="007E1317">
      <w:pPr>
        <w:pStyle w:val="Heading2"/>
      </w:pPr>
      <w:sdt>
        <w:sdtPr>
          <w:alias w:val="Expectations and goals:"/>
          <w:tag w:val="Expectations and goals:"/>
          <w:id w:val="-695932907"/>
          <w:placeholder>
            <w:docPart w:val="B15FC9E82E6F4AB0869178A7BF19E03E"/>
          </w:placeholder>
          <w:temporary/>
          <w:showingPlcHdr/>
          <w15:appearance w15:val="hidden"/>
        </w:sdtPr>
        <w:sdtEndPr/>
        <w:sdtContent>
          <w:r w:rsidR="008D416A" w:rsidRPr="00474435">
            <w:t>Expectations and Goals</w:t>
          </w:r>
        </w:sdtContent>
      </w:sdt>
    </w:p>
    <w:p w14:paraId="2E3D2A50" w14:textId="732F4BA6" w:rsidR="00645A75" w:rsidRPr="00474435" w:rsidRDefault="004D324D">
      <w:r w:rsidRPr="00474435">
        <w:t xml:space="preserve">Upon completion of this course, students will be able to </w:t>
      </w:r>
      <w:r w:rsidR="00E15532" w:rsidRPr="00474435">
        <w:t>grasp essential grammar</w:t>
      </w:r>
      <w:r w:rsidR="002B06C5" w:rsidRPr="00474435">
        <w:t>s</w:t>
      </w:r>
      <w:r w:rsidR="00E15532" w:rsidRPr="00474435">
        <w:t xml:space="preserve">, </w:t>
      </w:r>
      <w:r w:rsidR="00125FFB">
        <w:t xml:space="preserve">vocabulary </w:t>
      </w:r>
      <w:r w:rsidR="000E2A1A">
        <w:t>and expressions</w:t>
      </w:r>
      <w:r w:rsidR="00E15532" w:rsidRPr="00474435">
        <w:t xml:space="preserve">, </w:t>
      </w:r>
      <w:proofErr w:type="gramStart"/>
      <w:r w:rsidR="00E15532" w:rsidRPr="00474435">
        <w:t>exchange</w:t>
      </w:r>
      <w:proofErr w:type="gramEnd"/>
      <w:r w:rsidR="00E15532" w:rsidRPr="00474435">
        <w:t xml:space="preserve"> conversations of daily topics</w:t>
      </w:r>
      <w:r w:rsidR="00841727" w:rsidRPr="00474435">
        <w:t>,</w:t>
      </w:r>
      <w:r w:rsidR="00381469" w:rsidRPr="00474435">
        <w:t xml:space="preserve"> </w:t>
      </w:r>
      <w:r w:rsidR="00841727" w:rsidRPr="00474435">
        <w:t>and</w:t>
      </w:r>
      <w:r w:rsidR="00C960CA" w:rsidRPr="00474435">
        <w:t xml:space="preserve"> communicate on a variety of topics such as greetings, school, family, </w:t>
      </w:r>
      <w:r w:rsidR="004E0DA9" w:rsidRPr="00474435">
        <w:t>and daily/weekend activities,</w:t>
      </w:r>
      <w:r w:rsidR="003411FE" w:rsidRPr="00474435">
        <w:t xml:space="preserve"> and so forth.</w:t>
      </w:r>
    </w:p>
    <w:p w14:paraId="7B8D09B0" w14:textId="77777777" w:rsidR="00645A75" w:rsidRPr="00474435" w:rsidRDefault="007E1317">
      <w:pPr>
        <w:pStyle w:val="Heading1"/>
      </w:pPr>
      <w:sdt>
        <w:sdtPr>
          <w:alias w:val="Course materials:"/>
          <w:tag w:val="Course materials:"/>
          <w:id w:val="-433746381"/>
          <w:placeholder>
            <w:docPart w:val="A179F597A0CF4A1C82B3EEC58D448394"/>
          </w:placeholder>
          <w:temporary/>
          <w:showingPlcHdr/>
          <w15:appearance w15:val="hidden"/>
        </w:sdtPr>
        <w:sdtEndPr/>
        <w:sdtContent>
          <w:r w:rsidR="52F53049" w:rsidRPr="52F53049">
            <w:rPr>
              <w:color w:val="00B050"/>
            </w:rPr>
            <w:t>Course Materials</w:t>
          </w:r>
        </w:sdtContent>
      </w:sdt>
    </w:p>
    <w:p w14:paraId="434B7C3E" w14:textId="31581CF7" w:rsidR="00645A75" w:rsidRPr="00474435" w:rsidRDefault="00386DC7">
      <w:pPr>
        <w:pStyle w:val="Heading2"/>
      </w:pPr>
      <w:r w:rsidRPr="00474435">
        <w:t>Required Materials</w:t>
      </w:r>
    </w:p>
    <w:p w14:paraId="751D0C5E" w14:textId="75957F5D" w:rsidR="005F487C" w:rsidRPr="00474435" w:rsidRDefault="00C01E7D">
      <w:r w:rsidRPr="00474435">
        <w:rPr>
          <w:rStyle w:val="Strong"/>
          <w:color w:val="auto"/>
        </w:rPr>
        <w:lastRenderedPageBreak/>
        <w:t>Integrated Korean</w:t>
      </w:r>
      <w:r w:rsidR="005F487C" w:rsidRPr="00474435">
        <w:rPr>
          <w:rStyle w:val="Strong"/>
          <w:color w:val="auto"/>
        </w:rPr>
        <w:t>:</w:t>
      </w:r>
      <w:r w:rsidRPr="00474435">
        <w:rPr>
          <w:rStyle w:val="Strong"/>
          <w:color w:val="auto"/>
        </w:rPr>
        <w:t xml:space="preserve"> Begin</w:t>
      </w:r>
      <w:r w:rsidR="00512D02" w:rsidRPr="00474435">
        <w:rPr>
          <w:rStyle w:val="Strong"/>
          <w:color w:val="auto"/>
        </w:rPr>
        <w:t>ning 1</w:t>
      </w:r>
      <w:r w:rsidR="002D078D" w:rsidRPr="00474435">
        <w:rPr>
          <w:rStyle w:val="Strong"/>
          <w:color w:val="auto"/>
        </w:rPr>
        <w:t>, 3</w:t>
      </w:r>
      <w:r w:rsidR="002D078D" w:rsidRPr="00474435">
        <w:rPr>
          <w:rStyle w:val="Strong"/>
          <w:color w:val="auto"/>
          <w:vertAlign w:val="superscript"/>
        </w:rPr>
        <w:t>rd</w:t>
      </w:r>
      <w:r w:rsidR="002D078D" w:rsidRPr="00474435">
        <w:rPr>
          <w:rStyle w:val="Strong"/>
          <w:color w:val="auto"/>
        </w:rPr>
        <w:t xml:space="preserve"> ed</w:t>
      </w:r>
      <w:r w:rsidR="005F487C" w:rsidRPr="00474435">
        <w:rPr>
          <w:rStyle w:val="Strong"/>
          <w:color w:val="auto"/>
        </w:rPr>
        <w:t>.,</w:t>
      </w:r>
      <w:r w:rsidR="00C70C09" w:rsidRPr="00474435">
        <w:t> </w:t>
      </w:r>
      <w:r w:rsidR="005A5518" w:rsidRPr="00474435">
        <w:t>Textbook</w:t>
      </w:r>
      <w:r w:rsidR="00C70C09" w:rsidRPr="00474435">
        <w:t xml:space="preserve">, </w:t>
      </w:r>
      <w:r w:rsidR="005F487C" w:rsidRPr="00474435">
        <w:t>Cho, et al., 2019.</w:t>
      </w:r>
    </w:p>
    <w:p w14:paraId="427FD896" w14:textId="71E46A8C" w:rsidR="005F487C" w:rsidRPr="00474435" w:rsidRDefault="005F487C" w:rsidP="005F487C">
      <w:r w:rsidRPr="00474435">
        <w:rPr>
          <w:rStyle w:val="Strong"/>
          <w:color w:val="auto"/>
        </w:rPr>
        <w:t>Integrated Korean Workbook: Beginning 1, 3</w:t>
      </w:r>
      <w:r w:rsidRPr="00474435">
        <w:rPr>
          <w:rStyle w:val="Strong"/>
          <w:color w:val="auto"/>
          <w:vertAlign w:val="superscript"/>
        </w:rPr>
        <w:t>rd</w:t>
      </w:r>
      <w:r w:rsidRPr="00474435">
        <w:rPr>
          <w:rStyle w:val="Strong"/>
          <w:color w:val="auto"/>
        </w:rPr>
        <w:t xml:space="preserve"> ed.,</w:t>
      </w:r>
      <w:r w:rsidRPr="00474435">
        <w:t> </w:t>
      </w:r>
      <w:r w:rsidR="005A5518" w:rsidRPr="00474435">
        <w:t>Workbook</w:t>
      </w:r>
      <w:r w:rsidRPr="00474435">
        <w:t xml:space="preserve">, </w:t>
      </w:r>
      <w:r w:rsidR="00386DC7" w:rsidRPr="00474435">
        <w:t>Park</w:t>
      </w:r>
      <w:r w:rsidRPr="00474435">
        <w:t>, et al., 2019.</w:t>
      </w:r>
    </w:p>
    <w:p w14:paraId="45117FE6" w14:textId="265993A5" w:rsidR="52F53049" w:rsidRDefault="52F53049" w:rsidP="52F53049">
      <w:pPr>
        <w:rPr>
          <w:i/>
          <w:iCs/>
        </w:rPr>
      </w:pPr>
      <w:r w:rsidRPr="52F53049">
        <w:rPr>
          <w:i/>
          <w:iCs/>
        </w:rPr>
        <w:t xml:space="preserve">Listening (online, free): </w:t>
      </w:r>
      <w:hyperlink r:id="rId9">
        <w:r w:rsidRPr="52F53049">
          <w:rPr>
            <w:rStyle w:val="Hyperlink"/>
            <w:i/>
            <w:iCs/>
            <w:color w:val="auto"/>
          </w:rPr>
          <w:t>https://kleartextbook.com</w:t>
        </w:r>
      </w:hyperlink>
    </w:p>
    <w:p w14:paraId="3002C50F" w14:textId="77777777" w:rsidR="00645A75" w:rsidRPr="00474435" w:rsidRDefault="007E1317">
      <w:pPr>
        <w:pStyle w:val="Heading1"/>
      </w:pPr>
      <w:sdt>
        <w:sdtPr>
          <w:alias w:val="Course schedule:"/>
          <w:tag w:val="Course schedule:"/>
          <w:id w:val="762876812"/>
          <w:placeholder>
            <w:docPart w:val="52584C2A3FB1496690C1BB25CC74C3BE"/>
          </w:placeholder>
          <w:temporary/>
          <w:showingPlcHdr/>
          <w15:appearance w15:val="hidden"/>
        </w:sdtPr>
        <w:sdtEndPr/>
        <w:sdtContent>
          <w:r w:rsidR="52F53049" w:rsidRPr="52F53049">
            <w:rPr>
              <w:color w:val="00B050"/>
            </w:rPr>
            <w:t xml:space="preserve">Course Schedule </w:t>
          </w:r>
        </w:sdtContent>
      </w:sdt>
    </w:p>
    <w:tbl>
      <w:tblPr>
        <w:tblStyle w:val="SyllabusTable-withBorders"/>
        <w:tblW w:w="10110" w:type="dxa"/>
        <w:tblLayout w:type="fixed"/>
        <w:tblLook w:val="04A0" w:firstRow="1" w:lastRow="0" w:firstColumn="1" w:lastColumn="0" w:noHBand="0" w:noVBand="1"/>
        <w:tblDescription w:val="Course schedule information table contains Week, Topic, Reading reference, and Exercises"/>
      </w:tblPr>
      <w:tblGrid>
        <w:gridCol w:w="2835"/>
        <w:gridCol w:w="2285"/>
        <w:gridCol w:w="720"/>
        <w:gridCol w:w="4270"/>
      </w:tblGrid>
      <w:tr w:rsidR="00F4244E" w:rsidRPr="00F4244E" w14:paraId="2A9763D0" w14:textId="77777777" w:rsidTr="4FCDB16F">
        <w:trPr>
          <w:cnfStyle w:val="100000000000" w:firstRow="1" w:lastRow="0" w:firstColumn="0" w:lastColumn="0" w:oddVBand="0" w:evenVBand="0" w:oddHBand="0" w:evenHBand="0" w:firstRowFirstColumn="0" w:firstRowLastColumn="0" w:lastRowFirstColumn="0" w:lastRowLastColumn="0"/>
          <w:trHeight w:val="466"/>
          <w:tblHeader/>
        </w:trPr>
        <w:sdt>
          <w:sdtPr>
            <w:alias w:val="Week:"/>
            <w:tag w:val="Week:"/>
            <w:id w:val="-1299682816"/>
            <w:placeholder>
              <w:docPart w:val="995770CA264546EEB4AB560FE8873D2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835" w:type="dxa"/>
              </w:tcPr>
              <w:p w14:paraId="754E989A" w14:textId="77777777" w:rsidR="00645A75" w:rsidRPr="00F4244E" w:rsidRDefault="007E0C3F">
                <w:pPr>
                  <w:rPr>
                    <w:color w:val="auto"/>
                  </w:rPr>
                </w:pPr>
                <w:r w:rsidRPr="00F4244E">
                  <w:rPr>
                    <w:color w:val="auto"/>
                  </w:rPr>
                  <w:t>Week</w:t>
                </w:r>
              </w:p>
            </w:tc>
          </w:sdtContent>
        </w:sdt>
        <w:tc>
          <w:tcPr>
            <w:tcW w:w="2285" w:type="dxa"/>
          </w:tcPr>
          <w:p w14:paraId="63414913" w14:textId="5C5A1C0B" w:rsidR="00645A75" w:rsidRPr="00F4244E" w:rsidRDefault="007E0C3F">
            <w:pPr>
              <w:cnfStyle w:val="100000000000" w:firstRow="1" w:lastRow="0" w:firstColumn="0" w:lastColumn="0" w:oddVBand="0" w:evenVBand="0" w:oddHBand="0" w:evenHBand="0" w:firstRowFirstColumn="0" w:firstRowLastColumn="0" w:lastRowFirstColumn="0" w:lastRowLastColumn="0"/>
              <w:rPr>
                <w:color w:val="auto"/>
              </w:rPr>
            </w:pPr>
            <w:r w:rsidRPr="00F4244E">
              <w:rPr>
                <w:color w:val="auto"/>
              </w:rPr>
              <w:t>Topic</w:t>
            </w:r>
            <w:r w:rsidR="00C207FC">
              <w:rPr>
                <w:color w:val="auto"/>
              </w:rPr>
              <w:t>/Chapter</w:t>
            </w:r>
          </w:p>
        </w:tc>
        <w:tc>
          <w:tcPr>
            <w:tcW w:w="720" w:type="dxa"/>
          </w:tcPr>
          <w:p w14:paraId="5A9D44ED" w14:textId="2D4C4094" w:rsidR="00645A75" w:rsidRPr="00F4244E" w:rsidRDefault="00F77FC6">
            <w:pPr>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Ch</w:t>
            </w:r>
            <w:r w:rsidR="00D04B2C">
              <w:rPr>
                <w:color w:val="auto"/>
              </w:rPr>
              <w:t>ap.Test</w:t>
            </w:r>
            <w:proofErr w:type="spellEnd"/>
          </w:p>
        </w:tc>
        <w:tc>
          <w:tcPr>
            <w:tcW w:w="4270" w:type="dxa"/>
          </w:tcPr>
          <w:p w14:paraId="5E6A2EEF" w14:textId="19788B51" w:rsidR="00645A75" w:rsidRPr="00F4244E" w:rsidRDefault="00D04B2C" w:rsidP="00B93C57">
            <w:pPr>
              <w:cnfStyle w:val="100000000000" w:firstRow="1" w:lastRow="0" w:firstColumn="0" w:lastColumn="0" w:oddVBand="0" w:evenVBand="0" w:oddHBand="0" w:evenHBand="0" w:firstRowFirstColumn="0" w:firstRowLastColumn="0" w:lastRowFirstColumn="0" w:lastRowLastColumn="0"/>
              <w:rPr>
                <w:color w:val="auto"/>
              </w:rPr>
            </w:pPr>
            <w:r>
              <w:rPr>
                <w:color w:val="auto"/>
              </w:rPr>
              <w:t>Homework</w:t>
            </w:r>
            <w:r w:rsidR="00B93C57">
              <w:rPr>
                <w:color w:val="auto"/>
              </w:rPr>
              <w:t>-</w:t>
            </w:r>
            <w:r w:rsidR="00746A42">
              <w:rPr>
                <w:color w:val="auto"/>
              </w:rPr>
              <w:t>Integra</w:t>
            </w:r>
            <w:r w:rsidR="00B93C57">
              <w:rPr>
                <w:color w:val="auto"/>
              </w:rPr>
              <w:t>ted Korean Workbook Beginning 1</w:t>
            </w:r>
            <w:r w:rsidR="00746A42">
              <w:rPr>
                <w:color w:val="auto"/>
              </w:rPr>
              <w:t xml:space="preserve"> </w:t>
            </w:r>
            <w:r w:rsidR="00B93C57">
              <w:rPr>
                <w:color w:val="auto"/>
              </w:rPr>
              <w:t>(</w:t>
            </w:r>
            <w:r w:rsidR="00746A42">
              <w:rPr>
                <w:color w:val="auto"/>
              </w:rPr>
              <w:t>all</w:t>
            </w:r>
            <w:r w:rsidR="00B93C57">
              <w:rPr>
                <w:color w:val="auto"/>
              </w:rPr>
              <w:t xml:space="preserve"> work</w:t>
            </w:r>
            <w:r w:rsidR="00746A42">
              <w:rPr>
                <w:color w:val="auto"/>
              </w:rPr>
              <w:t xml:space="preserve"> due by 11:5</w:t>
            </w:r>
            <w:r w:rsidR="00B93C57">
              <w:rPr>
                <w:color w:val="auto"/>
              </w:rPr>
              <w:t xml:space="preserve">9PM) </w:t>
            </w:r>
          </w:p>
        </w:tc>
      </w:tr>
      <w:tr w:rsidR="00F4244E" w:rsidRPr="00F4244E" w14:paraId="34D04475" w14:textId="77777777" w:rsidTr="4FCDB16F">
        <w:trPr>
          <w:trHeight w:val="528"/>
        </w:trPr>
        <w:tc>
          <w:tcPr>
            <w:cnfStyle w:val="001000000000" w:firstRow="0" w:lastRow="0" w:firstColumn="1" w:lastColumn="0" w:oddVBand="0" w:evenVBand="0" w:oddHBand="0" w:evenHBand="0" w:firstRowFirstColumn="0" w:firstRowLastColumn="0" w:lastRowFirstColumn="0" w:lastRowLastColumn="0"/>
            <w:tcW w:w="2835" w:type="dxa"/>
          </w:tcPr>
          <w:p w14:paraId="0CDCE600" w14:textId="361602F9" w:rsidR="00645A75" w:rsidRPr="00F4244E" w:rsidRDefault="007E1317" w:rsidP="00D13E9B">
            <w:pPr>
              <w:rPr>
                <w:color w:val="auto"/>
              </w:rPr>
            </w:pPr>
            <w:sdt>
              <w:sdtPr>
                <w:alias w:val="Enter week 1:"/>
                <w:tag w:val="Enter week 1:"/>
                <w:id w:val="249855717"/>
                <w:placeholder>
                  <w:docPart w:val="CE445983302B41DD87323D2292C9DD0D"/>
                </w:placeholder>
                <w:temporary/>
                <w:showingPlcHdr/>
                <w15:appearance w15:val="hidden"/>
              </w:sdtPr>
              <w:sdtEndPr/>
              <w:sdtContent>
                <w:r w:rsidR="52F53049" w:rsidRPr="52F53049">
                  <w:rPr>
                    <w:color w:val="auto"/>
                  </w:rPr>
                  <w:t>Week 1</w:t>
                </w:r>
              </w:sdtContent>
            </w:sdt>
            <w:r w:rsidR="52F53049" w:rsidRPr="52F53049">
              <w:rPr>
                <w:color w:val="auto"/>
              </w:rPr>
              <w:t xml:space="preserve">-2: </w:t>
            </w:r>
            <w:r w:rsidR="00D13E9B">
              <w:rPr>
                <w:color w:val="auto"/>
              </w:rPr>
              <w:t>08/19-08/30</w:t>
            </w:r>
          </w:p>
        </w:tc>
        <w:tc>
          <w:tcPr>
            <w:tcW w:w="2285" w:type="dxa"/>
          </w:tcPr>
          <w:p w14:paraId="117053C3" w14:textId="7C319113" w:rsidR="00645A75" w:rsidRPr="00F4244E" w:rsidRDefault="52F53049" w:rsidP="52F53049">
            <w:pPr>
              <w:cnfStyle w:val="000000000000" w:firstRow="0" w:lastRow="0" w:firstColumn="0" w:lastColumn="0" w:oddVBand="0" w:evenVBand="0" w:oddHBand="0" w:evenHBand="0" w:firstRowFirstColumn="0" w:firstRowLastColumn="0" w:lastRowFirstColumn="0" w:lastRowLastColumn="0"/>
            </w:pPr>
            <w:r>
              <w:t>Ch.0 Hangeul (p.1-44)</w:t>
            </w:r>
          </w:p>
        </w:tc>
        <w:tc>
          <w:tcPr>
            <w:tcW w:w="720" w:type="dxa"/>
          </w:tcPr>
          <w:p w14:paraId="1D4A1770" w14:textId="6967D204" w:rsidR="00645A75" w:rsidRPr="00F4244E" w:rsidRDefault="00F77FC6">
            <w:pPr>
              <w:cnfStyle w:val="000000000000" w:firstRow="0" w:lastRow="0" w:firstColumn="0" w:lastColumn="0" w:oddVBand="0" w:evenVBand="0" w:oddHBand="0" w:evenHBand="0" w:firstRowFirstColumn="0" w:firstRowLastColumn="0" w:lastRowFirstColumn="0" w:lastRowLastColumn="0"/>
            </w:pPr>
            <w:r>
              <w:t>9/04</w:t>
            </w:r>
          </w:p>
        </w:tc>
        <w:tc>
          <w:tcPr>
            <w:tcW w:w="4270" w:type="dxa"/>
          </w:tcPr>
          <w:p w14:paraId="3E71F4FC" w14:textId="493C16EB" w:rsidR="00645A75" w:rsidRPr="00F4244E" w:rsidRDefault="00F77FC6" w:rsidP="00746A42">
            <w:pPr>
              <w:tabs>
                <w:tab w:val="right" w:pos="2820"/>
              </w:tabs>
              <w:cnfStyle w:val="000000000000" w:firstRow="0" w:lastRow="0" w:firstColumn="0" w:lastColumn="0" w:oddVBand="0" w:evenVBand="0" w:oddHBand="0" w:evenHBand="0" w:firstRowFirstColumn="0" w:firstRowLastColumn="0" w:lastRowFirstColumn="0" w:lastRowLastColumn="0"/>
            </w:pPr>
            <w:r>
              <w:t>1,4, 7, 10, 12 (10</w:t>
            </w:r>
            <w:r w:rsidR="00D13E9B">
              <w:t>pts)</w:t>
            </w:r>
            <w:r w:rsidR="00C93477">
              <w:tab/>
            </w:r>
            <w:r w:rsidR="003A2A5A">
              <w:t xml:space="preserve">Due </w:t>
            </w:r>
            <w:r>
              <w:t>8/3</w:t>
            </w:r>
            <w:r w:rsidR="003A2A5A">
              <w:t>0</w:t>
            </w:r>
          </w:p>
        </w:tc>
      </w:tr>
      <w:tr w:rsidR="00B56482" w:rsidRPr="00F4244E" w14:paraId="0E3516DB" w14:textId="77777777" w:rsidTr="4FCDB16F">
        <w:trPr>
          <w:trHeight w:val="428"/>
        </w:trPr>
        <w:tc>
          <w:tcPr>
            <w:cnfStyle w:val="001000000000" w:firstRow="0" w:lastRow="0" w:firstColumn="1" w:lastColumn="0" w:oddVBand="0" w:evenVBand="0" w:oddHBand="0" w:evenHBand="0" w:firstRowFirstColumn="0" w:firstRowLastColumn="0" w:lastRowFirstColumn="0" w:lastRowLastColumn="0"/>
            <w:tcW w:w="2835" w:type="dxa"/>
          </w:tcPr>
          <w:p w14:paraId="0A520B24" w14:textId="273411D6" w:rsidR="00B56482" w:rsidRPr="00F4244E" w:rsidRDefault="007E1317" w:rsidP="00F77FC6">
            <w:pPr>
              <w:rPr>
                <w:color w:val="auto"/>
              </w:rPr>
            </w:pPr>
            <w:sdt>
              <w:sdtPr>
                <w:alias w:val="Enter week 3:"/>
                <w:tag w:val="Enter week 3:"/>
                <w:id w:val="-234470970"/>
                <w:placeholder>
                  <w:docPart w:val="5B946A2C0281674CA475C1E3864BBD53"/>
                </w:placeholder>
                <w:temporary/>
                <w:showingPlcHdr/>
                <w15:appearance w15:val="hidden"/>
              </w:sdtPr>
              <w:sdtEndPr/>
              <w:sdtContent>
                <w:r w:rsidR="52F53049" w:rsidRPr="52F53049">
                  <w:rPr>
                    <w:color w:val="auto"/>
                  </w:rPr>
                  <w:t>Week 3</w:t>
                </w:r>
              </w:sdtContent>
            </w:sdt>
            <w:r w:rsidR="52F53049">
              <w:t>-4</w:t>
            </w:r>
            <w:r w:rsidR="52F53049" w:rsidRPr="52F53049">
              <w:rPr>
                <w:color w:val="auto"/>
              </w:rPr>
              <w:t xml:space="preserve">: </w:t>
            </w:r>
            <w:r w:rsidR="00F00F3E">
              <w:rPr>
                <w:color w:val="auto"/>
              </w:rPr>
              <w:t>0</w:t>
            </w:r>
            <w:r w:rsidR="00D13E9B">
              <w:rPr>
                <w:color w:val="auto"/>
              </w:rPr>
              <w:t>9</w:t>
            </w:r>
            <w:r w:rsidR="52F53049" w:rsidRPr="52F53049">
              <w:rPr>
                <w:color w:val="auto"/>
              </w:rPr>
              <w:t>/</w:t>
            </w:r>
            <w:r w:rsidR="00F77FC6">
              <w:rPr>
                <w:color w:val="auto"/>
              </w:rPr>
              <w:t>04</w:t>
            </w:r>
            <w:r w:rsidR="52F53049" w:rsidRPr="52F53049">
              <w:rPr>
                <w:color w:val="auto"/>
              </w:rPr>
              <w:t xml:space="preserve">– </w:t>
            </w:r>
            <w:r w:rsidR="00F00F3E">
              <w:rPr>
                <w:color w:val="auto"/>
              </w:rPr>
              <w:t>0</w:t>
            </w:r>
            <w:r w:rsidR="00D13E9B">
              <w:rPr>
                <w:color w:val="auto"/>
              </w:rPr>
              <w:t>9</w:t>
            </w:r>
            <w:r w:rsidR="52F53049" w:rsidRPr="52F53049">
              <w:rPr>
                <w:color w:val="auto"/>
              </w:rPr>
              <w:t>/</w:t>
            </w:r>
            <w:r w:rsidR="00F77FC6">
              <w:rPr>
                <w:color w:val="auto"/>
              </w:rPr>
              <w:t>13</w:t>
            </w:r>
          </w:p>
        </w:tc>
        <w:tc>
          <w:tcPr>
            <w:tcW w:w="2285" w:type="dxa"/>
          </w:tcPr>
          <w:p w14:paraId="08821995" w14:textId="458A1FB7" w:rsidR="00B56482" w:rsidRPr="00F4244E" w:rsidRDefault="00154792">
            <w:pPr>
              <w:cnfStyle w:val="000000000000" w:firstRow="0" w:lastRow="0" w:firstColumn="0" w:lastColumn="0" w:oddVBand="0" w:evenVBand="0" w:oddHBand="0" w:evenHBand="0" w:firstRowFirstColumn="0" w:firstRowLastColumn="0" w:lastRowFirstColumn="0" w:lastRowLastColumn="0"/>
            </w:pPr>
            <w:r>
              <w:t xml:space="preserve">Ch.1 </w:t>
            </w:r>
            <w:r w:rsidR="00B56482">
              <w:t>Greetings</w:t>
            </w:r>
            <w:r w:rsidR="003D642E">
              <w:t xml:space="preserve"> (p.45-66)</w:t>
            </w:r>
          </w:p>
        </w:tc>
        <w:tc>
          <w:tcPr>
            <w:tcW w:w="720" w:type="dxa"/>
          </w:tcPr>
          <w:p w14:paraId="021C10C5" w14:textId="392E9C0C" w:rsidR="00B56482" w:rsidRPr="00F4244E" w:rsidRDefault="00F77FC6">
            <w:pPr>
              <w:cnfStyle w:val="000000000000" w:firstRow="0" w:lastRow="0" w:firstColumn="0" w:lastColumn="0" w:oddVBand="0" w:evenVBand="0" w:oddHBand="0" w:evenHBand="0" w:firstRowFirstColumn="0" w:firstRowLastColumn="0" w:lastRowFirstColumn="0" w:lastRowLastColumn="0"/>
            </w:pPr>
            <w:r>
              <w:t>9/16</w:t>
            </w:r>
          </w:p>
        </w:tc>
        <w:tc>
          <w:tcPr>
            <w:tcW w:w="4270" w:type="dxa"/>
          </w:tcPr>
          <w:p w14:paraId="09BC0C6B" w14:textId="669704F1" w:rsidR="00B56482" w:rsidRPr="00F4244E" w:rsidRDefault="00F77FC6" w:rsidP="00746A42">
            <w:pPr>
              <w:cnfStyle w:val="000000000000" w:firstRow="0" w:lastRow="0" w:firstColumn="0" w:lastColumn="0" w:oddVBand="0" w:evenVBand="0" w:oddHBand="0" w:evenHBand="0" w:firstRowFirstColumn="0" w:firstRowLastColumn="0" w:lastRowFirstColumn="0" w:lastRowLastColumn="0"/>
            </w:pPr>
            <w:r>
              <w:t>14,18,20,22,24 (10</w:t>
            </w:r>
            <w:r w:rsidR="00D13E9B">
              <w:t>pts)</w:t>
            </w:r>
            <w:r w:rsidR="00027909">
              <w:t xml:space="preserve">Due </w:t>
            </w:r>
            <w:r w:rsidRPr="00027909">
              <w:t>9/13</w:t>
            </w:r>
            <w:r w:rsidR="00D13E9B">
              <w:t xml:space="preserve">  </w:t>
            </w:r>
          </w:p>
        </w:tc>
      </w:tr>
      <w:tr w:rsidR="00237420" w:rsidRPr="00F4244E" w14:paraId="08BE0974" w14:textId="77777777" w:rsidTr="4FCDB16F">
        <w:trPr>
          <w:trHeight w:val="779"/>
        </w:trPr>
        <w:tc>
          <w:tcPr>
            <w:cnfStyle w:val="001000000000" w:firstRow="0" w:lastRow="0" w:firstColumn="1" w:lastColumn="0" w:oddVBand="0" w:evenVBand="0" w:oddHBand="0" w:evenHBand="0" w:firstRowFirstColumn="0" w:firstRowLastColumn="0" w:lastRowFirstColumn="0" w:lastRowLastColumn="0"/>
            <w:tcW w:w="2835" w:type="dxa"/>
          </w:tcPr>
          <w:p w14:paraId="1C7C5614" w14:textId="33E8707E" w:rsidR="00237420" w:rsidRDefault="52F53049" w:rsidP="00D13E9B">
            <w:r>
              <w:t xml:space="preserve">Week 5-6: </w:t>
            </w:r>
            <w:r w:rsidR="00F00F3E">
              <w:t>0</w:t>
            </w:r>
            <w:r w:rsidR="00D13E9B">
              <w:t>9</w:t>
            </w:r>
            <w:r>
              <w:t>/</w:t>
            </w:r>
            <w:r w:rsidR="00F77FC6">
              <w:t>16</w:t>
            </w:r>
            <w:r>
              <w:t xml:space="preserve"> – </w:t>
            </w:r>
            <w:r w:rsidR="00F00F3E">
              <w:t>0</w:t>
            </w:r>
            <w:r w:rsidR="00D13E9B">
              <w:t>9</w:t>
            </w:r>
            <w:r>
              <w:t>/</w:t>
            </w:r>
            <w:r w:rsidR="00F77FC6">
              <w:t>27</w:t>
            </w:r>
          </w:p>
        </w:tc>
        <w:tc>
          <w:tcPr>
            <w:tcW w:w="2285" w:type="dxa"/>
          </w:tcPr>
          <w:p w14:paraId="68FEF47C" w14:textId="35840708" w:rsidR="00237420" w:rsidRDefault="00154792">
            <w:pPr>
              <w:cnfStyle w:val="000000000000" w:firstRow="0" w:lastRow="0" w:firstColumn="0" w:lastColumn="0" w:oddVBand="0" w:evenVBand="0" w:oddHBand="0" w:evenHBand="0" w:firstRowFirstColumn="0" w:firstRowLastColumn="0" w:lastRowFirstColumn="0" w:lastRowLastColumn="0"/>
            </w:pPr>
            <w:r>
              <w:t xml:space="preserve">Ch.2 </w:t>
            </w:r>
            <w:r w:rsidR="00237420">
              <w:t>Korean Language Class</w:t>
            </w:r>
            <w:r w:rsidR="009C3357">
              <w:t xml:space="preserve"> (p.67-88)</w:t>
            </w:r>
          </w:p>
        </w:tc>
        <w:tc>
          <w:tcPr>
            <w:tcW w:w="720" w:type="dxa"/>
          </w:tcPr>
          <w:p w14:paraId="17F6343B" w14:textId="5BE9DB98" w:rsidR="00237420" w:rsidRPr="00F4244E" w:rsidRDefault="00F77FC6">
            <w:pPr>
              <w:cnfStyle w:val="000000000000" w:firstRow="0" w:lastRow="0" w:firstColumn="0" w:lastColumn="0" w:oddVBand="0" w:evenVBand="0" w:oddHBand="0" w:evenHBand="0" w:firstRowFirstColumn="0" w:firstRowLastColumn="0" w:lastRowFirstColumn="0" w:lastRowLastColumn="0"/>
            </w:pPr>
            <w:r>
              <w:t>9/30</w:t>
            </w:r>
          </w:p>
        </w:tc>
        <w:tc>
          <w:tcPr>
            <w:tcW w:w="4270" w:type="dxa"/>
          </w:tcPr>
          <w:p w14:paraId="5B3E8696" w14:textId="740107D9" w:rsidR="00237420" w:rsidRPr="00F4244E" w:rsidRDefault="00D13E9B" w:rsidP="00746A42">
            <w:pPr>
              <w:cnfStyle w:val="000000000000" w:firstRow="0" w:lastRow="0" w:firstColumn="0" w:lastColumn="0" w:oddVBand="0" w:evenVBand="0" w:oddHBand="0" w:evenHBand="0" w:firstRowFirstColumn="0" w:firstRowLastColumn="0" w:lastRowFirstColumn="0" w:lastRowLastColumn="0"/>
            </w:pPr>
            <w:r>
              <w:t>26, 29, 30, 32, 3</w:t>
            </w:r>
            <w:r w:rsidR="00F77FC6">
              <w:t>5 (10pts</w:t>
            </w:r>
            <w:r w:rsidR="00027909">
              <w:t>) Due</w:t>
            </w:r>
            <w:r w:rsidR="003A2A5A">
              <w:t xml:space="preserve"> </w:t>
            </w:r>
            <w:r w:rsidR="00F77FC6">
              <w:t>9/27</w:t>
            </w:r>
          </w:p>
        </w:tc>
      </w:tr>
      <w:tr w:rsidR="00237420" w:rsidRPr="00F4244E" w14:paraId="588B5027" w14:textId="77777777" w:rsidTr="4FCDB16F">
        <w:trPr>
          <w:trHeight w:val="797"/>
        </w:trPr>
        <w:tc>
          <w:tcPr>
            <w:cnfStyle w:val="001000000000" w:firstRow="0" w:lastRow="0" w:firstColumn="1" w:lastColumn="0" w:oddVBand="0" w:evenVBand="0" w:oddHBand="0" w:evenHBand="0" w:firstRowFirstColumn="0" w:firstRowLastColumn="0" w:lastRowFirstColumn="0" w:lastRowLastColumn="0"/>
            <w:tcW w:w="2835" w:type="dxa"/>
          </w:tcPr>
          <w:p w14:paraId="7392B847" w14:textId="2E5EEFB3" w:rsidR="00237420" w:rsidRPr="00F4244E" w:rsidRDefault="52F53049" w:rsidP="00F77FC6">
            <w:pPr>
              <w:rPr>
                <w:color w:val="auto"/>
              </w:rPr>
            </w:pPr>
            <w:r w:rsidRPr="52F53049">
              <w:rPr>
                <w:color w:val="auto"/>
              </w:rPr>
              <w:t xml:space="preserve">Week 7-8: </w:t>
            </w:r>
            <w:r w:rsidR="00F00F3E">
              <w:rPr>
                <w:color w:val="auto"/>
              </w:rPr>
              <w:t>0</w:t>
            </w:r>
            <w:r w:rsidR="00F77FC6">
              <w:rPr>
                <w:color w:val="auto"/>
              </w:rPr>
              <w:t>9</w:t>
            </w:r>
            <w:r w:rsidRPr="52F53049">
              <w:rPr>
                <w:color w:val="auto"/>
              </w:rPr>
              <w:t>/</w:t>
            </w:r>
            <w:r w:rsidR="00F77FC6">
              <w:rPr>
                <w:color w:val="auto"/>
              </w:rPr>
              <w:t>30</w:t>
            </w:r>
            <w:r w:rsidRPr="52F53049">
              <w:rPr>
                <w:color w:val="auto"/>
              </w:rPr>
              <w:t xml:space="preserve"> – </w:t>
            </w:r>
            <w:r w:rsidR="00F77FC6">
              <w:rPr>
                <w:color w:val="auto"/>
              </w:rPr>
              <w:t>10/11</w:t>
            </w:r>
          </w:p>
        </w:tc>
        <w:tc>
          <w:tcPr>
            <w:tcW w:w="2285" w:type="dxa"/>
          </w:tcPr>
          <w:p w14:paraId="5EB47061" w14:textId="0AB9C05D" w:rsidR="00237420" w:rsidRPr="00F4244E" w:rsidRDefault="0015479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Ch.3 </w:t>
            </w:r>
            <w:r w:rsidR="008B5B69">
              <w:rPr>
                <w:lang w:eastAsia="ko-KR"/>
              </w:rPr>
              <w:t>The University Campus</w:t>
            </w:r>
            <w:r w:rsidR="00B25F3D">
              <w:rPr>
                <w:lang w:eastAsia="ko-KR"/>
              </w:rPr>
              <w:t xml:space="preserve"> (p.89-114)</w:t>
            </w:r>
          </w:p>
        </w:tc>
        <w:tc>
          <w:tcPr>
            <w:tcW w:w="720" w:type="dxa"/>
          </w:tcPr>
          <w:p w14:paraId="2C729ABD" w14:textId="77777777" w:rsidR="00237420" w:rsidRDefault="00B93C57">
            <w:pPr>
              <w:cnfStyle w:val="000000000000" w:firstRow="0" w:lastRow="0" w:firstColumn="0" w:lastColumn="0" w:oddVBand="0" w:evenVBand="0" w:oddHBand="0" w:evenHBand="0" w:firstRowFirstColumn="0" w:firstRowLastColumn="0" w:lastRowFirstColumn="0" w:lastRowLastColumn="0"/>
            </w:pPr>
            <w:r>
              <w:t>Take Home</w:t>
            </w:r>
          </w:p>
          <w:p w14:paraId="16DC5B41" w14:textId="77777777" w:rsidR="00B93C57" w:rsidRDefault="00B93C57">
            <w:pPr>
              <w:cnfStyle w:val="000000000000" w:firstRow="0" w:lastRow="0" w:firstColumn="0" w:lastColumn="0" w:oddVBand="0" w:evenVBand="0" w:oddHBand="0" w:evenHBand="0" w:firstRowFirstColumn="0" w:firstRowLastColumn="0" w:lastRowFirstColumn="0" w:lastRowLastColumn="0"/>
            </w:pPr>
            <w:r>
              <w:t>due 10/14</w:t>
            </w:r>
          </w:p>
          <w:p w14:paraId="4B482B5B" w14:textId="67A16F16" w:rsidR="00B93C57" w:rsidRPr="00F4244E" w:rsidRDefault="00B93C57">
            <w:pPr>
              <w:cnfStyle w:val="000000000000" w:firstRow="0" w:lastRow="0" w:firstColumn="0" w:lastColumn="0" w:oddVBand="0" w:evenVBand="0" w:oddHBand="0" w:evenHBand="0" w:firstRowFirstColumn="0" w:firstRowLastColumn="0" w:lastRowFirstColumn="0" w:lastRowLastColumn="0"/>
            </w:pPr>
            <w:r>
              <w:t>on Canvas</w:t>
            </w:r>
          </w:p>
        </w:tc>
        <w:tc>
          <w:tcPr>
            <w:tcW w:w="4270" w:type="dxa"/>
          </w:tcPr>
          <w:p w14:paraId="7BFF297B" w14:textId="273F7F25" w:rsidR="00027909" w:rsidRDefault="00486F60" w:rsidP="00D04B2C">
            <w:pPr>
              <w:cnfStyle w:val="000000000000" w:firstRow="0" w:lastRow="0" w:firstColumn="0" w:lastColumn="0" w:oddVBand="0" w:evenVBand="0" w:oddHBand="0" w:evenHBand="0" w:firstRowFirstColumn="0" w:firstRowLastColumn="0" w:lastRowFirstColumn="0" w:lastRowLastColumn="0"/>
            </w:pPr>
            <w:r>
              <w:t>Oct 11</w:t>
            </w:r>
            <w:r w:rsidR="00CC77B3">
              <w:t xml:space="preserve"> </w:t>
            </w:r>
            <w:r w:rsidR="00F77FC6">
              <w:t>Midterm</w:t>
            </w:r>
            <w:r w:rsidR="52F53049">
              <w:t xml:space="preserve">: No class, Take-home exam (Canvas), </w:t>
            </w:r>
            <w:r w:rsidR="00D04B2C">
              <w:t>41,43, 45, 46, 51 (10pts) and 55 (extra credit 3 points)</w:t>
            </w:r>
            <w:r w:rsidR="003A2A5A">
              <w:t xml:space="preserve"> due 10/11</w:t>
            </w:r>
            <w:r w:rsidR="00027909">
              <w:t xml:space="preserve"> </w:t>
            </w:r>
          </w:p>
          <w:p w14:paraId="2AB40E0A" w14:textId="5015BC12" w:rsidR="00237420" w:rsidRPr="00F4244E" w:rsidRDefault="00027909" w:rsidP="00746A42">
            <w:pPr>
              <w:cnfStyle w:val="000000000000" w:firstRow="0" w:lastRow="0" w:firstColumn="0" w:lastColumn="0" w:oddVBand="0" w:evenVBand="0" w:oddHBand="0" w:evenHBand="0" w:firstRowFirstColumn="0" w:firstRowLastColumn="0" w:lastRowFirstColumn="0" w:lastRowLastColumn="0"/>
            </w:pPr>
            <w:r>
              <w:t>Recorded Homework-Textbook Pages-46,68</w:t>
            </w:r>
            <w:r w:rsidR="003A2A5A">
              <w:t xml:space="preserve">,100 (Conversations,20pts) due </w:t>
            </w:r>
            <w:r>
              <w:t>10/11</w:t>
            </w:r>
          </w:p>
        </w:tc>
      </w:tr>
      <w:tr w:rsidR="007A4A22" w:rsidRPr="00F4244E" w14:paraId="5DC0E2CB" w14:textId="77777777" w:rsidTr="4FCDB16F">
        <w:trPr>
          <w:trHeight w:val="546"/>
        </w:trPr>
        <w:tc>
          <w:tcPr>
            <w:cnfStyle w:val="001000000000" w:firstRow="0" w:lastRow="0" w:firstColumn="1" w:lastColumn="0" w:oddVBand="0" w:evenVBand="0" w:oddHBand="0" w:evenHBand="0" w:firstRowFirstColumn="0" w:firstRowLastColumn="0" w:lastRowFirstColumn="0" w:lastRowLastColumn="0"/>
            <w:tcW w:w="2835" w:type="dxa"/>
          </w:tcPr>
          <w:p w14:paraId="413CF9F7" w14:textId="43A71881" w:rsidR="007A4A22" w:rsidRPr="00F4244E" w:rsidRDefault="007A4A22" w:rsidP="00D04B2C">
            <w:r w:rsidRPr="52F53049">
              <w:rPr>
                <w:color w:val="auto"/>
              </w:rPr>
              <w:t xml:space="preserve">Week </w:t>
            </w:r>
            <w:r>
              <w:rPr>
                <w:color w:val="auto"/>
              </w:rPr>
              <w:t>9</w:t>
            </w:r>
            <w:r w:rsidR="006942D7">
              <w:rPr>
                <w:color w:val="auto"/>
              </w:rPr>
              <w:t>:</w:t>
            </w:r>
            <w:r w:rsidRPr="52F53049">
              <w:rPr>
                <w:color w:val="auto"/>
              </w:rPr>
              <w:t xml:space="preserve"> </w:t>
            </w:r>
            <w:r w:rsidR="00D04B2C">
              <w:rPr>
                <w:color w:val="auto"/>
              </w:rPr>
              <w:t>10</w:t>
            </w:r>
            <w:r w:rsidRPr="52F53049">
              <w:rPr>
                <w:color w:val="auto"/>
              </w:rPr>
              <w:t>/1</w:t>
            </w:r>
            <w:r w:rsidR="00D04B2C">
              <w:rPr>
                <w:color w:val="auto"/>
              </w:rPr>
              <w:t>4 –10/18</w:t>
            </w:r>
          </w:p>
        </w:tc>
        <w:tc>
          <w:tcPr>
            <w:tcW w:w="2285" w:type="dxa"/>
          </w:tcPr>
          <w:p w14:paraId="5B4E5664" w14:textId="05030FA9" w:rsidR="007A4A22" w:rsidRPr="00B15F1A" w:rsidRDefault="00D04B2C" w:rsidP="007A4A22">
            <w:pPr>
              <w:cnfStyle w:val="000000000000" w:firstRow="0" w:lastRow="0" w:firstColumn="0" w:lastColumn="0" w:oddVBand="0" w:evenVBand="0" w:oddHBand="0" w:evenHBand="0" w:firstRowFirstColumn="0" w:firstRowLastColumn="0" w:lastRowFirstColumn="0" w:lastRowLastColumn="0"/>
            </w:pPr>
            <w:r>
              <w:t>Ch.4 At home (p.115-140)</w:t>
            </w:r>
          </w:p>
        </w:tc>
        <w:tc>
          <w:tcPr>
            <w:tcW w:w="720" w:type="dxa"/>
          </w:tcPr>
          <w:p w14:paraId="6755161D" w14:textId="0E8764FB" w:rsidR="007A4A22" w:rsidRPr="00F4244E" w:rsidRDefault="00746A42" w:rsidP="007A4A22">
            <w:pPr>
              <w:cnfStyle w:val="000000000000" w:firstRow="0" w:lastRow="0" w:firstColumn="0" w:lastColumn="0" w:oddVBand="0" w:evenVBand="0" w:oddHBand="0" w:evenHBand="0" w:firstRowFirstColumn="0" w:firstRowLastColumn="0" w:lastRowFirstColumn="0" w:lastRowLastColumn="0"/>
            </w:pPr>
            <w:r>
              <w:t>10/21</w:t>
            </w:r>
          </w:p>
        </w:tc>
        <w:tc>
          <w:tcPr>
            <w:tcW w:w="4270" w:type="dxa"/>
          </w:tcPr>
          <w:p w14:paraId="044D8862" w14:textId="198F1340" w:rsidR="00D04B2C" w:rsidRDefault="00D04B2C" w:rsidP="007A4A22">
            <w:pPr>
              <w:cnfStyle w:val="000000000000" w:firstRow="0" w:lastRow="0" w:firstColumn="0" w:lastColumn="0" w:oddVBand="0" w:evenVBand="0" w:oddHBand="0" w:evenHBand="0" w:firstRowFirstColumn="0" w:firstRowLastColumn="0" w:lastRowFirstColumn="0" w:lastRowLastColumn="0"/>
            </w:pPr>
            <w:r>
              <w:t xml:space="preserve"> 57,59,61,63,65 (10pts) and 69-70 </w:t>
            </w:r>
          </w:p>
          <w:p w14:paraId="463E43EE" w14:textId="630699FE" w:rsidR="007A4A22" w:rsidRPr="00F4244E" w:rsidRDefault="00D04B2C" w:rsidP="00746A42">
            <w:pPr>
              <w:cnfStyle w:val="000000000000" w:firstRow="0" w:lastRow="0" w:firstColumn="0" w:lastColumn="0" w:oddVBand="0" w:evenVBand="0" w:oddHBand="0" w:evenHBand="0" w:firstRowFirstColumn="0" w:firstRowLastColumn="0" w:lastRowFirstColumn="0" w:lastRowLastColumn="0"/>
            </w:pPr>
            <w:r>
              <w:t>(6 extra credit points) due 10/</w:t>
            </w:r>
            <w:r w:rsidR="00746A42">
              <w:t>21</w:t>
            </w:r>
            <w:r>
              <w:t xml:space="preserve"> </w:t>
            </w:r>
          </w:p>
        </w:tc>
      </w:tr>
      <w:tr w:rsidR="007A4A22" w:rsidRPr="00F4244E" w14:paraId="6EFAA0B6" w14:textId="77777777" w:rsidTr="4FCDB16F">
        <w:trPr>
          <w:trHeight w:val="546"/>
        </w:trPr>
        <w:tc>
          <w:tcPr>
            <w:cnfStyle w:val="001000000000" w:firstRow="0" w:lastRow="0" w:firstColumn="1" w:lastColumn="0" w:oddVBand="0" w:evenVBand="0" w:oddHBand="0" w:evenHBand="0" w:firstRowFirstColumn="0" w:firstRowLastColumn="0" w:lastRowFirstColumn="0" w:lastRowLastColumn="0"/>
            <w:tcW w:w="2835" w:type="dxa"/>
          </w:tcPr>
          <w:p w14:paraId="7D4ACAB3" w14:textId="10D98AB1" w:rsidR="007A4A22" w:rsidRPr="00F4244E" w:rsidRDefault="007A4A22" w:rsidP="00D04B2C">
            <w:pPr>
              <w:rPr>
                <w:color w:val="auto"/>
              </w:rPr>
            </w:pPr>
            <w:r>
              <w:t xml:space="preserve">Week </w:t>
            </w:r>
            <w:r w:rsidR="00445DED">
              <w:t>10</w:t>
            </w:r>
            <w:r>
              <w:t>-1</w:t>
            </w:r>
            <w:r w:rsidR="00445DED">
              <w:t>1</w:t>
            </w:r>
            <w:r>
              <w:t xml:space="preserve">: </w:t>
            </w:r>
            <w:r w:rsidR="00D04B2C">
              <w:t>10/21</w:t>
            </w:r>
            <w:r>
              <w:t xml:space="preserve"> – </w:t>
            </w:r>
            <w:r w:rsidR="00D04B2C">
              <w:t>11/01</w:t>
            </w:r>
          </w:p>
        </w:tc>
        <w:tc>
          <w:tcPr>
            <w:tcW w:w="2285" w:type="dxa"/>
          </w:tcPr>
          <w:p w14:paraId="394F26D8" w14:textId="2C65E154" w:rsidR="007A4A22" w:rsidRPr="00F4244E" w:rsidRDefault="00D04B2C" w:rsidP="007A4A22">
            <w:pPr>
              <w:cnfStyle w:val="000000000000" w:firstRow="0" w:lastRow="0" w:firstColumn="0" w:lastColumn="0" w:oddVBand="0" w:evenVBand="0" w:oddHBand="0" w:evenHBand="0" w:firstRowFirstColumn="0" w:firstRowLastColumn="0" w:lastRowFirstColumn="0" w:lastRowLastColumn="0"/>
            </w:pPr>
            <w:r>
              <w:t>Ch.5 At the bookstore (p.141-162)</w:t>
            </w:r>
          </w:p>
        </w:tc>
        <w:tc>
          <w:tcPr>
            <w:tcW w:w="720" w:type="dxa"/>
          </w:tcPr>
          <w:p w14:paraId="2C920303" w14:textId="76B4ED32" w:rsidR="007A4A22" w:rsidRPr="00F4244E" w:rsidRDefault="00746A42" w:rsidP="007A4A22">
            <w:pPr>
              <w:cnfStyle w:val="000000000000" w:firstRow="0" w:lastRow="0" w:firstColumn="0" w:lastColumn="0" w:oddVBand="0" w:evenVBand="0" w:oddHBand="0" w:evenHBand="0" w:firstRowFirstColumn="0" w:firstRowLastColumn="0" w:lastRowFirstColumn="0" w:lastRowLastColumn="0"/>
            </w:pPr>
            <w:r>
              <w:t>11/04</w:t>
            </w:r>
          </w:p>
        </w:tc>
        <w:tc>
          <w:tcPr>
            <w:tcW w:w="4270" w:type="dxa"/>
          </w:tcPr>
          <w:p w14:paraId="2B44C597" w14:textId="0883F2E7" w:rsidR="00027909" w:rsidRDefault="00027909" w:rsidP="007A4A22">
            <w:pPr>
              <w:cnfStyle w:val="000000000000" w:firstRow="0" w:lastRow="0" w:firstColumn="0" w:lastColumn="0" w:oddVBand="0" w:evenVBand="0" w:oddHBand="0" w:evenHBand="0" w:firstRowFirstColumn="0" w:firstRowLastColumn="0" w:lastRowFirstColumn="0" w:lastRowLastColumn="0"/>
            </w:pPr>
            <w:r>
              <w:t xml:space="preserve">74,76,78,80,83 (10pts) and 86-87 </w:t>
            </w:r>
          </w:p>
          <w:p w14:paraId="788A5C0F" w14:textId="0F4E8689" w:rsidR="007A4A22" w:rsidRPr="00F4244E" w:rsidRDefault="00027909" w:rsidP="00746A42">
            <w:pPr>
              <w:cnfStyle w:val="000000000000" w:firstRow="0" w:lastRow="0" w:firstColumn="0" w:lastColumn="0" w:oddVBand="0" w:evenVBand="0" w:oddHBand="0" w:evenHBand="0" w:firstRowFirstColumn="0" w:firstRowLastColumn="0" w:lastRowFirstColumn="0" w:lastRowLastColumn="0"/>
            </w:pPr>
            <w:r>
              <w:t>(6 extra credit pts)</w:t>
            </w:r>
            <w:r w:rsidR="00746A42">
              <w:t xml:space="preserve"> due 11/01 </w:t>
            </w:r>
          </w:p>
        </w:tc>
      </w:tr>
      <w:tr w:rsidR="007A4A22" w:rsidRPr="00F4244E" w14:paraId="529E82AF" w14:textId="77777777" w:rsidTr="4FCDB16F">
        <w:trPr>
          <w:trHeight w:val="555"/>
        </w:trPr>
        <w:tc>
          <w:tcPr>
            <w:cnfStyle w:val="001000000000" w:firstRow="0" w:lastRow="0" w:firstColumn="1" w:lastColumn="0" w:oddVBand="0" w:evenVBand="0" w:oddHBand="0" w:evenHBand="0" w:firstRowFirstColumn="0" w:firstRowLastColumn="0" w:lastRowFirstColumn="0" w:lastRowLastColumn="0"/>
            <w:tcW w:w="2835" w:type="dxa"/>
          </w:tcPr>
          <w:p w14:paraId="7F7B26B5" w14:textId="525B23CD" w:rsidR="007A4A22" w:rsidRPr="00F4244E" w:rsidRDefault="007A4A22" w:rsidP="00D04B2C">
            <w:pPr>
              <w:rPr>
                <w:color w:val="auto"/>
              </w:rPr>
            </w:pPr>
            <w:r w:rsidRPr="52F53049">
              <w:rPr>
                <w:color w:val="auto"/>
              </w:rPr>
              <w:t xml:space="preserve">Week </w:t>
            </w:r>
            <w:r w:rsidR="00445DED">
              <w:rPr>
                <w:color w:val="auto"/>
              </w:rPr>
              <w:t>12</w:t>
            </w:r>
            <w:r w:rsidR="006942D7">
              <w:rPr>
                <w:color w:val="auto"/>
              </w:rPr>
              <w:t>-13:</w:t>
            </w:r>
            <w:r w:rsidRPr="52F53049">
              <w:rPr>
                <w:color w:val="auto"/>
              </w:rPr>
              <w:t xml:space="preserve"> </w:t>
            </w:r>
            <w:r w:rsidR="00D04B2C">
              <w:rPr>
                <w:color w:val="auto"/>
              </w:rPr>
              <w:t>11</w:t>
            </w:r>
            <w:r w:rsidRPr="52F53049">
              <w:rPr>
                <w:color w:val="auto"/>
              </w:rPr>
              <w:t>/</w:t>
            </w:r>
            <w:r w:rsidR="00D04B2C">
              <w:rPr>
                <w:color w:val="auto"/>
              </w:rPr>
              <w:t>04</w:t>
            </w:r>
            <w:r w:rsidR="006942D7">
              <w:rPr>
                <w:color w:val="auto"/>
              </w:rPr>
              <w:t xml:space="preserve"> –11/15</w:t>
            </w:r>
          </w:p>
        </w:tc>
        <w:tc>
          <w:tcPr>
            <w:tcW w:w="2285" w:type="dxa"/>
          </w:tcPr>
          <w:p w14:paraId="3288F3A7" w14:textId="23758CE6" w:rsidR="007A4A22" w:rsidRPr="00F4244E" w:rsidRDefault="006942D7" w:rsidP="007A4A22">
            <w:pPr>
              <w:cnfStyle w:val="000000000000" w:firstRow="0" w:lastRow="0" w:firstColumn="0" w:lastColumn="0" w:oddVBand="0" w:evenVBand="0" w:oddHBand="0" w:evenHBand="0" w:firstRowFirstColumn="0" w:firstRowLastColumn="0" w:lastRowFirstColumn="0" w:lastRowLastColumn="0"/>
            </w:pPr>
            <w:r>
              <w:t>Ch.6 My Day (p.163-188)</w:t>
            </w:r>
          </w:p>
        </w:tc>
        <w:tc>
          <w:tcPr>
            <w:tcW w:w="720" w:type="dxa"/>
          </w:tcPr>
          <w:p w14:paraId="4AF817EC" w14:textId="7F2CE846" w:rsidR="007A4A22" w:rsidRPr="00F4244E" w:rsidRDefault="00746A42" w:rsidP="007A4A22">
            <w:pPr>
              <w:cnfStyle w:val="000000000000" w:firstRow="0" w:lastRow="0" w:firstColumn="0" w:lastColumn="0" w:oddVBand="0" w:evenVBand="0" w:oddHBand="0" w:evenHBand="0" w:firstRowFirstColumn="0" w:firstRowLastColumn="0" w:lastRowFirstColumn="0" w:lastRowLastColumn="0"/>
            </w:pPr>
            <w:r>
              <w:t>11/18</w:t>
            </w:r>
          </w:p>
        </w:tc>
        <w:tc>
          <w:tcPr>
            <w:tcW w:w="4270" w:type="dxa"/>
          </w:tcPr>
          <w:p w14:paraId="2ABA92CD" w14:textId="1B4E800F" w:rsidR="007A4A22" w:rsidRPr="00F4244E" w:rsidRDefault="00027909" w:rsidP="00746A42">
            <w:pPr>
              <w:cnfStyle w:val="000000000000" w:firstRow="0" w:lastRow="0" w:firstColumn="0" w:lastColumn="0" w:oddVBand="0" w:evenVBand="0" w:oddHBand="0" w:evenHBand="0" w:firstRowFirstColumn="0" w:firstRowLastColumn="0" w:lastRowFirstColumn="0" w:lastRowLastColumn="0"/>
            </w:pPr>
            <w:r>
              <w:t>93,94,97,</w:t>
            </w:r>
            <w:r w:rsidR="00746A42">
              <w:t>98,101 (10 pts) and</w:t>
            </w:r>
            <w:r w:rsidR="003A2A5A">
              <w:t xml:space="preserve"> 105 (extra credit 3pts) due </w:t>
            </w:r>
            <w:r w:rsidR="00746A42">
              <w:t xml:space="preserve">11/15 </w:t>
            </w:r>
          </w:p>
        </w:tc>
      </w:tr>
      <w:tr w:rsidR="007A4A22" w:rsidRPr="00F4244E" w14:paraId="6EF86F8C" w14:textId="77777777" w:rsidTr="4FCDB16F">
        <w:trPr>
          <w:trHeight w:val="483"/>
        </w:trPr>
        <w:tc>
          <w:tcPr>
            <w:cnfStyle w:val="001000000000" w:firstRow="0" w:lastRow="0" w:firstColumn="1" w:lastColumn="0" w:oddVBand="0" w:evenVBand="0" w:oddHBand="0" w:evenHBand="0" w:firstRowFirstColumn="0" w:firstRowLastColumn="0" w:lastRowFirstColumn="0" w:lastRowLastColumn="0"/>
            <w:tcW w:w="2835" w:type="dxa"/>
          </w:tcPr>
          <w:p w14:paraId="2428973C" w14:textId="4B4AC876" w:rsidR="007A4A22" w:rsidRPr="00F4244E" w:rsidRDefault="007A4A22" w:rsidP="006942D7">
            <w:pPr>
              <w:rPr>
                <w:color w:val="auto"/>
              </w:rPr>
            </w:pPr>
            <w:r w:rsidRPr="52F53049">
              <w:rPr>
                <w:color w:val="auto"/>
              </w:rPr>
              <w:t>Week 1</w:t>
            </w:r>
            <w:r w:rsidR="006942D7">
              <w:rPr>
                <w:color w:val="auto"/>
              </w:rPr>
              <w:t>4</w:t>
            </w:r>
            <w:r w:rsidRPr="52F53049">
              <w:rPr>
                <w:color w:val="auto"/>
              </w:rPr>
              <w:t xml:space="preserve">: </w:t>
            </w:r>
            <w:r w:rsidR="006942D7">
              <w:rPr>
                <w:color w:val="auto"/>
              </w:rPr>
              <w:t>11/18-11/22</w:t>
            </w:r>
          </w:p>
        </w:tc>
        <w:tc>
          <w:tcPr>
            <w:tcW w:w="2285" w:type="dxa"/>
          </w:tcPr>
          <w:p w14:paraId="443EAC44" w14:textId="3A011C0B" w:rsidR="007A4A22" w:rsidRPr="00F4244E" w:rsidRDefault="006942D7" w:rsidP="007A4A22">
            <w:pPr>
              <w:cnfStyle w:val="000000000000" w:firstRow="0" w:lastRow="0" w:firstColumn="0" w:lastColumn="0" w:oddVBand="0" w:evenVBand="0" w:oddHBand="0" w:evenHBand="0" w:firstRowFirstColumn="0" w:firstRowLastColumn="0" w:lastRowFirstColumn="0" w:lastRowLastColumn="0"/>
            </w:pPr>
            <w:r w:rsidRPr="52F53049">
              <w:t>Ch.7 The Weekend (p.189-209)</w:t>
            </w:r>
          </w:p>
        </w:tc>
        <w:tc>
          <w:tcPr>
            <w:tcW w:w="720" w:type="dxa"/>
          </w:tcPr>
          <w:p w14:paraId="0F448A8B" w14:textId="77777777" w:rsidR="007A4A22" w:rsidRDefault="00B93C57" w:rsidP="007A4A22">
            <w:pPr>
              <w:cnfStyle w:val="000000000000" w:firstRow="0" w:lastRow="0" w:firstColumn="0" w:lastColumn="0" w:oddVBand="0" w:evenVBand="0" w:oddHBand="0" w:evenHBand="0" w:firstRowFirstColumn="0" w:firstRowLastColumn="0" w:lastRowFirstColumn="0" w:lastRowLastColumn="0"/>
            </w:pPr>
            <w:r>
              <w:t>11/23</w:t>
            </w:r>
          </w:p>
          <w:p w14:paraId="336393E1" w14:textId="4DED5EC5" w:rsidR="00B93C57" w:rsidRPr="00F4244E" w:rsidRDefault="00B93C57" w:rsidP="007A4A22">
            <w:pPr>
              <w:cnfStyle w:val="000000000000" w:firstRow="0" w:lastRow="0" w:firstColumn="0" w:lastColumn="0" w:oddVBand="0" w:evenVBand="0" w:oddHBand="0" w:evenHBand="0" w:firstRowFirstColumn="0" w:firstRowLastColumn="0" w:lastRowFirstColumn="0" w:lastRowLastColumn="0"/>
            </w:pPr>
            <w:r>
              <w:t>Take Home due 11/25 on Canvas</w:t>
            </w:r>
          </w:p>
        </w:tc>
        <w:tc>
          <w:tcPr>
            <w:tcW w:w="4270" w:type="dxa"/>
          </w:tcPr>
          <w:p w14:paraId="64BAB6A8" w14:textId="77777777" w:rsidR="007A4A22" w:rsidRDefault="00746A42" w:rsidP="00746A42">
            <w:pPr>
              <w:cnfStyle w:val="000000000000" w:firstRow="0" w:lastRow="0" w:firstColumn="0" w:lastColumn="0" w:oddVBand="0" w:evenVBand="0" w:oddHBand="0" w:evenHBand="0" w:firstRowFirstColumn="0" w:firstRowLastColumn="0" w:lastRowFirstColumn="0" w:lastRowLastColumn="0"/>
            </w:pPr>
            <w:r>
              <w:t>110,111,112,115,117 (10pts) and 123 (3 extra credit pts) due by 11/24</w:t>
            </w:r>
          </w:p>
          <w:p w14:paraId="0E2CFD27" w14:textId="15023C89" w:rsidR="003A2A5A" w:rsidRPr="00F4244E" w:rsidRDefault="003A2A5A" w:rsidP="00746A42">
            <w:pPr>
              <w:cnfStyle w:val="000000000000" w:firstRow="0" w:lastRow="0" w:firstColumn="0" w:lastColumn="0" w:oddVBand="0" w:evenVBand="0" w:oddHBand="0" w:evenHBand="0" w:firstRowFirstColumn="0" w:firstRowLastColumn="0" w:lastRowFirstColumn="0" w:lastRowLastColumn="0"/>
            </w:pPr>
            <w:r>
              <w:t>Recorded Homework-Textbook Pages-142, 164,190 (20 pts) due 11/24</w:t>
            </w:r>
          </w:p>
        </w:tc>
      </w:tr>
      <w:tr w:rsidR="007A4A22" w14:paraId="69E37A95" w14:textId="77777777" w:rsidTr="4FCDB16F">
        <w:trPr>
          <w:trHeight w:val="483"/>
        </w:trPr>
        <w:tc>
          <w:tcPr>
            <w:cnfStyle w:val="001000000000" w:firstRow="0" w:lastRow="0" w:firstColumn="1" w:lastColumn="0" w:oddVBand="0" w:evenVBand="0" w:oddHBand="0" w:evenHBand="0" w:firstRowFirstColumn="0" w:firstRowLastColumn="0" w:lastRowFirstColumn="0" w:lastRowLastColumn="0"/>
            <w:tcW w:w="2835" w:type="dxa"/>
          </w:tcPr>
          <w:p w14:paraId="1F71592E" w14:textId="5383BA9B" w:rsidR="007A4A22" w:rsidRDefault="007A4A22" w:rsidP="006942D7">
            <w:pPr>
              <w:rPr>
                <w:color w:val="auto"/>
              </w:rPr>
            </w:pPr>
            <w:r w:rsidRPr="52F53049">
              <w:rPr>
                <w:color w:val="auto"/>
              </w:rPr>
              <w:t xml:space="preserve">Week </w:t>
            </w:r>
            <w:r w:rsidR="006942D7">
              <w:rPr>
                <w:color w:val="auto"/>
              </w:rPr>
              <w:t>15</w:t>
            </w:r>
            <w:r w:rsidRPr="52F53049">
              <w:rPr>
                <w:color w:val="auto"/>
              </w:rPr>
              <w:t xml:space="preserve">: </w:t>
            </w:r>
            <w:r w:rsidR="006942D7">
              <w:rPr>
                <w:color w:val="auto"/>
              </w:rPr>
              <w:t>11/25</w:t>
            </w:r>
            <w:r w:rsidRPr="52F53049">
              <w:rPr>
                <w:color w:val="auto"/>
              </w:rPr>
              <w:t xml:space="preserve"> – </w:t>
            </w:r>
            <w:r w:rsidR="006942D7">
              <w:rPr>
                <w:color w:val="auto"/>
              </w:rPr>
              <w:t>12/01</w:t>
            </w:r>
          </w:p>
        </w:tc>
        <w:tc>
          <w:tcPr>
            <w:tcW w:w="2285" w:type="dxa"/>
          </w:tcPr>
          <w:p w14:paraId="72476AF3" w14:textId="72FB2ABC" w:rsidR="007A4A22" w:rsidRDefault="006942D7" w:rsidP="007A4A22">
            <w:pPr>
              <w:cnfStyle w:val="000000000000" w:firstRow="0" w:lastRow="0" w:firstColumn="0" w:lastColumn="0" w:oddVBand="0" w:evenVBand="0" w:oddHBand="0" w:evenHBand="0" w:firstRowFirstColumn="0" w:firstRowLastColumn="0" w:lastRowFirstColumn="0" w:lastRowLastColumn="0"/>
              <w:rPr>
                <w:i/>
                <w:iCs/>
              </w:rPr>
            </w:pPr>
            <w:r>
              <w:rPr>
                <w:i/>
                <w:iCs/>
              </w:rPr>
              <w:t xml:space="preserve">Thanksgiving Break </w:t>
            </w:r>
          </w:p>
        </w:tc>
        <w:tc>
          <w:tcPr>
            <w:tcW w:w="720" w:type="dxa"/>
          </w:tcPr>
          <w:p w14:paraId="29E0E68B" w14:textId="77777777" w:rsidR="007A4A22" w:rsidRDefault="007A4A22" w:rsidP="007A4A22">
            <w:pPr>
              <w:cnfStyle w:val="000000000000" w:firstRow="0" w:lastRow="0" w:firstColumn="0" w:lastColumn="0" w:oddVBand="0" w:evenVBand="0" w:oddHBand="0" w:evenHBand="0" w:firstRowFirstColumn="0" w:firstRowLastColumn="0" w:lastRowFirstColumn="0" w:lastRowLastColumn="0"/>
            </w:pPr>
          </w:p>
        </w:tc>
        <w:tc>
          <w:tcPr>
            <w:tcW w:w="4270" w:type="dxa"/>
          </w:tcPr>
          <w:p w14:paraId="00871D21" w14:textId="3619B559" w:rsidR="007A4A22" w:rsidRDefault="007A4A22" w:rsidP="00A77E06">
            <w:pPr>
              <w:cnfStyle w:val="000000000000" w:firstRow="0" w:lastRow="0" w:firstColumn="0" w:lastColumn="0" w:oddVBand="0" w:evenVBand="0" w:oddHBand="0" w:evenHBand="0" w:firstRowFirstColumn="0" w:firstRowLastColumn="0" w:lastRowFirstColumn="0" w:lastRowLastColumn="0"/>
            </w:pPr>
          </w:p>
        </w:tc>
      </w:tr>
      <w:tr w:rsidR="007A4A22" w:rsidRPr="00F4244E" w14:paraId="566D925A" w14:textId="77777777" w:rsidTr="4FCDB16F">
        <w:trPr>
          <w:trHeight w:val="581"/>
        </w:trPr>
        <w:tc>
          <w:tcPr>
            <w:cnfStyle w:val="001000000000" w:firstRow="0" w:lastRow="0" w:firstColumn="1" w:lastColumn="0" w:oddVBand="0" w:evenVBand="0" w:oddHBand="0" w:evenHBand="0" w:firstRowFirstColumn="0" w:firstRowLastColumn="0" w:lastRowFirstColumn="0" w:lastRowLastColumn="0"/>
            <w:tcW w:w="2835" w:type="dxa"/>
          </w:tcPr>
          <w:p w14:paraId="36638CCF" w14:textId="324ADEEF" w:rsidR="007A4A22" w:rsidRPr="00F4244E" w:rsidRDefault="007A4A22" w:rsidP="006942D7">
            <w:pPr>
              <w:rPr>
                <w:color w:val="auto"/>
              </w:rPr>
            </w:pPr>
            <w:r w:rsidRPr="52F53049">
              <w:rPr>
                <w:color w:val="auto"/>
              </w:rPr>
              <w:t xml:space="preserve">Week </w:t>
            </w:r>
            <w:r w:rsidR="006942D7">
              <w:rPr>
                <w:color w:val="auto"/>
              </w:rPr>
              <w:t>16</w:t>
            </w:r>
            <w:r w:rsidRPr="52F53049">
              <w:rPr>
                <w:color w:val="auto"/>
              </w:rPr>
              <w:t xml:space="preserve">-17: </w:t>
            </w:r>
            <w:r w:rsidR="006942D7">
              <w:rPr>
                <w:color w:val="auto"/>
              </w:rPr>
              <w:t>12/02</w:t>
            </w:r>
            <w:r w:rsidRPr="52F53049">
              <w:rPr>
                <w:color w:val="auto"/>
              </w:rPr>
              <w:t xml:space="preserve"> –</w:t>
            </w:r>
            <w:r w:rsidR="006942D7">
              <w:rPr>
                <w:color w:val="auto"/>
              </w:rPr>
              <w:t>12/05</w:t>
            </w:r>
          </w:p>
        </w:tc>
        <w:tc>
          <w:tcPr>
            <w:tcW w:w="2285" w:type="dxa"/>
          </w:tcPr>
          <w:p w14:paraId="44F4B2C6" w14:textId="77777777" w:rsidR="007A4A22" w:rsidRDefault="007A4A22" w:rsidP="007A4A22">
            <w:pPr>
              <w:cnfStyle w:val="000000000000" w:firstRow="0" w:lastRow="0" w:firstColumn="0" w:lastColumn="0" w:oddVBand="0" w:evenVBand="0" w:oddHBand="0" w:evenHBand="0" w:firstRowFirstColumn="0" w:firstRowLastColumn="0" w:lastRowFirstColumn="0" w:lastRowLastColumn="0"/>
            </w:pPr>
            <w:r>
              <w:t>University Exam week</w:t>
            </w:r>
            <w:r w:rsidR="006942D7">
              <w:t xml:space="preserve"> Preparation </w:t>
            </w:r>
          </w:p>
          <w:p w14:paraId="241DAF0D" w14:textId="5E8A822A" w:rsidR="006942D7" w:rsidRPr="00F4244E" w:rsidRDefault="006942D7" w:rsidP="007A4A22">
            <w:pPr>
              <w:cnfStyle w:val="000000000000" w:firstRow="0" w:lastRow="0" w:firstColumn="0" w:lastColumn="0" w:oddVBand="0" w:evenVBand="0" w:oddHBand="0" w:evenHBand="0" w:firstRowFirstColumn="0" w:firstRowLastColumn="0" w:lastRowFirstColumn="0" w:lastRowLastColumn="0"/>
            </w:pPr>
            <w:r>
              <w:t>No class Dec 6</w:t>
            </w:r>
            <w:r w:rsidRPr="006942D7">
              <w:rPr>
                <w:vertAlign w:val="superscript"/>
              </w:rPr>
              <w:t>th</w:t>
            </w:r>
            <w:r>
              <w:t xml:space="preserve"> Reading Day</w:t>
            </w:r>
          </w:p>
        </w:tc>
        <w:tc>
          <w:tcPr>
            <w:tcW w:w="720" w:type="dxa"/>
          </w:tcPr>
          <w:p w14:paraId="21D15500" w14:textId="77777777" w:rsidR="007A4A22" w:rsidRPr="00F4244E" w:rsidRDefault="007A4A22" w:rsidP="007A4A22">
            <w:pPr>
              <w:cnfStyle w:val="000000000000" w:firstRow="0" w:lastRow="0" w:firstColumn="0" w:lastColumn="0" w:oddVBand="0" w:evenVBand="0" w:oddHBand="0" w:evenHBand="0" w:firstRowFirstColumn="0" w:firstRowLastColumn="0" w:lastRowFirstColumn="0" w:lastRowLastColumn="0"/>
            </w:pPr>
          </w:p>
        </w:tc>
        <w:tc>
          <w:tcPr>
            <w:tcW w:w="4270" w:type="dxa"/>
          </w:tcPr>
          <w:p w14:paraId="0B76D5FE" w14:textId="6BB1DB50" w:rsidR="00A77E06" w:rsidRPr="00F4244E" w:rsidRDefault="00A77E06" w:rsidP="00A77E06">
            <w:pPr>
              <w:cnfStyle w:val="000000000000" w:firstRow="0" w:lastRow="0" w:firstColumn="0" w:lastColumn="0" w:oddVBand="0" w:evenVBand="0" w:oddHBand="0" w:evenHBand="0" w:firstRowFirstColumn="0" w:firstRowLastColumn="0" w:lastRowFirstColumn="0" w:lastRowLastColumn="0"/>
            </w:pPr>
            <w:r>
              <w:t xml:space="preserve"> </w:t>
            </w:r>
            <w:r w:rsidR="00027909" w:rsidRPr="007E1317">
              <w:rPr>
                <w:w w:val="71"/>
                <w:fitText w:val="1304" w:id="-935495936"/>
              </w:rPr>
              <w:t>Final Oral Exam TB</w:t>
            </w:r>
            <w:r w:rsidR="00027909" w:rsidRPr="007E1317">
              <w:rPr>
                <w:spacing w:val="72"/>
                <w:w w:val="71"/>
                <w:fitText w:val="1304" w:id="-935495936"/>
              </w:rPr>
              <w:t>A</w:t>
            </w:r>
            <w:r>
              <w:t>(Sign up): in-person/classroom, speaking only</w:t>
            </w:r>
            <w:r w:rsidR="00027909">
              <w:t xml:space="preserve"> with partner(s)</w:t>
            </w:r>
            <w:r w:rsidR="001F3994">
              <w:t xml:space="preserve"> assigned</w:t>
            </w:r>
          </w:p>
          <w:p w14:paraId="76B69B37" w14:textId="7C92AB5C" w:rsidR="007A4A22" w:rsidRPr="00F4244E" w:rsidRDefault="007A4A22" w:rsidP="00027909">
            <w:pPr>
              <w:cnfStyle w:val="000000000000" w:firstRow="0" w:lastRow="0" w:firstColumn="0" w:lastColumn="0" w:oddVBand="0" w:evenVBand="0" w:oddHBand="0" w:evenHBand="0" w:firstRowFirstColumn="0" w:firstRowLastColumn="0" w:lastRowFirstColumn="0" w:lastRowLastColumn="0"/>
            </w:pPr>
            <w:r>
              <w:t xml:space="preserve">Note. </w:t>
            </w:r>
            <w:r w:rsidR="006942D7">
              <w:t>12</w:t>
            </w:r>
            <w:r w:rsidR="00027909">
              <w:t>/06-12/09</w:t>
            </w:r>
            <w:r>
              <w:t xml:space="preserve"> any mak</w:t>
            </w:r>
            <w:r w:rsidR="00746A42">
              <w:t>e-up/late work may be available for</w:t>
            </w:r>
            <w:r>
              <w:t xml:space="preserve"> partial pts.</w:t>
            </w:r>
          </w:p>
        </w:tc>
      </w:tr>
    </w:tbl>
    <w:p w14:paraId="25BA7996" w14:textId="4875291F" w:rsidR="00645A75" w:rsidRPr="002C3DAE" w:rsidRDefault="52F53049" w:rsidP="52F53049">
      <w:pPr>
        <w:pStyle w:val="Heading1"/>
        <w:rPr>
          <w:color w:val="70AD47" w:themeColor="accent6"/>
        </w:rPr>
      </w:pPr>
      <w:r w:rsidRPr="52F53049">
        <w:rPr>
          <w:color w:val="00B050"/>
        </w:rPr>
        <w:t>Grading Criteria</w:t>
      </w:r>
    </w:p>
    <w:tbl>
      <w:tblPr>
        <w:tblStyle w:val="SyllabusTable-withBorders"/>
        <w:tblW w:w="10050" w:type="dxa"/>
        <w:tblLayout w:type="fixed"/>
        <w:tblLook w:val="04A0" w:firstRow="1" w:lastRow="0" w:firstColumn="1" w:lastColumn="0" w:noHBand="0" w:noVBand="1"/>
        <w:tblDescription w:val="Exam Schedule table contains Dates and Subjects"/>
      </w:tblPr>
      <w:tblGrid>
        <w:gridCol w:w="2062"/>
        <w:gridCol w:w="1448"/>
        <w:gridCol w:w="1080"/>
        <w:gridCol w:w="5460"/>
      </w:tblGrid>
      <w:tr w:rsidR="00474435" w:rsidRPr="00474435" w14:paraId="536B9C7A" w14:textId="13994710" w:rsidTr="4FCDB16F">
        <w:trPr>
          <w:cnfStyle w:val="100000000000" w:firstRow="1" w:lastRow="0" w:firstColumn="0" w:lastColumn="0" w:oddVBand="0" w:evenVBand="0" w:oddHBand="0" w:evenHBand="0" w:firstRowFirstColumn="0" w:firstRowLastColumn="0" w:lastRowFirstColumn="0" w:lastRowLastColumn="0"/>
          <w:trHeight w:val="366"/>
          <w:tblHeader/>
        </w:trPr>
        <w:tc>
          <w:tcPr>
            <w:cnfStyle w:val="001000000000" w:firstRow="0" w:lastRow="0" w:firstColumn="1" w:lastColumn="0" w:oddVBand="0" w:evenVBand="0" w:oddHBand="0" w:evenHBand="0" w:firstRowFirstColumn="0" w:firstRowLastColumn="0" w:lastRowFirstColumn="0" w:lastRowLastColumn="0"/>
            <w:tcW w:w="2062" w:type="dxa"/>
          </w:tcPr>
          <w:p w14:paraId="7DD73642" w14:textId="76403F00" w:rsidR="0068558C" w:rsidRPr="00474435" w:rsidRDefault="0068558C">
            <w:pPr>
              <w:rPr>
                <w:color w:val="auto"/>
              </w:rPr>
            </w:pPr>
            <w:r w:rsidRPr="00474435">
              <w:rPr>
                <w:color w:val="auto"/>
              </w:rPr>
              <w:lastRenderedPageBreak/>
              <w:t>Item</w:t>
            </w:r>
          </w:p>
        </w:tc>
        <w:sdt>
          <w:sdtPr>
            <w:alias w:val="Subject:"/>
            <w:tag w:val="Subject:"/>
            <w:id w:val="1838185878"/>
            <w:placeholder>
              <w:docPart w:val="AD9CCA3AADFF414B9010B33B9E0228C8"/>
            </w:placeholder>
            <w15:appearance w15:val="hidden"/>
          </w:sdtPr>
          <w:sdtEndPr/>
          <w:sdtContent>
            <w:tc>
              <w:tcPr>
                <w:tcW w:w="1448" w:type="dxa"/>
              </w:tcPr>
              <w:p w14:paraId="44498477" w14:textId="2A91E970" w:rsidR="0068558C" w:rsidRPr="00474435" w:rsidRDefault="0068558C">
                <w:pPr>
                  <w:cnfStyle w:val="100000000000" w:firstRow="1" w:lastRow="0" w:firstColumn="0" w:lastColumn="0" w:oddVBand="0" w:evenVBand="0" w:oddHBand="0" w:evenHBand="0" w:firstRowFirstColumn="0" w:firstRowLastColumn="0" w:lastRowFirstColumn="0" w:lastRowLastColumn="0"/>
                  <w:rPr>
                    <w:color w:val="auto"/>
                  </w:rPr>
                </w:pPr>
                <w:r w:rsidRPr="00474435">
                  <w:rPr>
                    <w:color w:val="auto"/>
                  </w:rPr>
                  <w:t>Percentage</w:t>
                </w:r>
              </w:p>
            </w:tc>
          </w:sdtContent>
        </w:sdt>
        <w:tc>
          <w:tcPr>
            <w:tcW w:w="1080" w:type="dxa"/>
          </w:tcPr>
          <w:p w14:paraId="27A571F2" w14:textId="24AB19B2" w:rsidR="000260E9" w:rsidRPr="000260E9" w:rsidRDefault="000260E9">
            <w:pPr>
              <w:cnfStyle w:val="100000000000" w:firstRow="1" w:lastRow="0" w:firstColumn="0" w:lastColumn="0" w:oddVBand="0" w:evenVBand="0" w:oddHBand="0" w:evenHBand="0" w:firstRowFirstColumn="0" w:firstRowLastColumn="0" w:lastRowFirstColumn="0" w:lastRowLastColumn="0"/>
            </w:pPr>
            <w:r w:rsidRPr="000260E9">
              <w:rPr>
                <w:color w:val="auto"/>
              </w:rPr>
              <w:t>Point</w:t>
            </w:r>
          </w:p>
        </w:tc>
        <w:tc>
          <w:tcPr>
            <w:tcW w:w="5460" w:type="dxa"/>
          </w:tcPr>
          <w:p w14:paraId="7A47F4EB" w14:textId="0619D24C" w:rsidR="0068558C" w:rsidRPr="00474435" w:rsidRDefault="0068558C">
            <w:pPr>
              <w:cnfStyle w:val="100000000000" w:firstRow="1" w:lastRow="0" w:firstColumn="0" w:lastColumn="0" w:oddVBand="0" w:evenVBand="0" w:oddHBand="0" w:evenHBand="0" w:firstRowFirstColumn="0" w:firstRowLastColumn="0" w:lastRowFirstColumn="0" w:lastRowLastColumn="0"/>
              <w:rPr>
                <w:color w:val="auto"/>
              </w:rPr>
            </w:pPr>
            <w:r w:rsidRPr="00474435">
              <w:rPr>
                <w:color w:val="auto"/>
              </w:rPr>
              <w:t>Description</w:t>
            </w:r>
          </w:p>
        </w:tc>
      </w:tr>
      <w:tr w:rsidR="00474435" w:rsidRPr="00474435" w14:paraId="2C47E91C" w14:textId="611A0E0F" w:rsidTr="4FCDB16F">
        <w:trPr>
          <w:trHeight w:val="1031"/>
        </w:trPr>
        <w:tc>
          <w:tcPr>
            <w:cnfStyle w:val="001000000000" w:firstRow="0" w:lastRow="0" w:firstColumn="1" w:lastColumn="0" w:oddVBand="0" w:evenVBand="0" w:oddHBand="0" w:evenHBand="0" w:firstRowFirstColumn="0" w:firstRowLastColumn="0" w:lastRowFirstColumn="0" w:lastRowLastColumn="0"/>
            <w:tcW w:w="2062" w:type="dxa"/>
          </w:tcPr>
          <w:p w14:paraId="625EC697" w14:textId="64497EDA" w:rsidR="0068558C" w:rsidRPr="00474435" w:rsidRDefault="0068558C">
            <w:pPr>
              <w:rPr>
                <w:color w:val="auto"/>
              </w:rPr>
            </w:pPr>
            <w:r w:rsidRPr="00474435">
              <w:rPr>
                <w:color w:val="auto"/>
              </w:rPr>
              <w:t>Attendance</w:t>
            </w:r>
          </w:p>
        </w:tc>
        <w:tc>
          <w:tcPr>
            <w:tcW w:w="1448" w:type="dxa"/>
          </w:tcPr>
          <w:p w14:paraId="68F579A0" w14:textId="53CB4C50" w:rsidR="0068558C" w:rsidRPr="00474435" w:rsidRDefault="000260E9">
            <w:pPr>
              <w:cnfStyle w:val="000000000000" w:firstRow="0" w:lastRow="0" w:firstColumn="0" w:lastColumn="0" w:oddVBand="0" w:evenVBand="0" w:oddHBand="0" w:evenHBand="0" w:firstRowFirstColumn="0" w:firstRowLastColumn="0" w:lastRowFirstColumn="0" w:lastRowLastColumn="0"/>
            </w:pPr>
            <w:r>
              <w:t>4</w:t>
            </w:r>
            <w:r w:rsidR="0068558C" w:rsidRPr="00474435">
              <w:t>%</w:t>
            </w:r>
          </w:p>
        </w:tc>
        <w:tc>
          <w:tcPr>
            <w:tcW w:w="1080" w:type="dxa"/>
          </w:tcPr>
          <w:p w14:paraId="56E5D3FA" w14:textId="4AE67CD7" w:rsidR="000260E9" w:rsidRDefault="000260E9">
            <w:pPr>
              <w:cnfStyle w:val="000000000000" w:firstRow="0" w:lastRow="0" w:firstColumn="0" w:lastColumn="0" w:oddVBand="0" w:evenVBand="0" w:oddHBand="0" w:evenHBand="0" w:firstRowFirstColumn="0" w:firstRowLastColumn="0" w:lastRowFirstColumn="0" w:lastRowLastColumn="0"/>
            </w:pPr>
            <w:r>
              <w:t>4</w:t>
            </w:r>
            <w:r w:rsidR="00DC357F">
              <w:t>0</w:t>
            </w:r>
          </w:p>
        </w:tc>
        <w:tc>
          <w:tcPr>
            <w:tcW w:w="5460" w:type="dxa"/>
          </w:tcPr>
          <w:p w14:paraId="3F9A3907" w14:textId="00F100B0" w:rsidR="0068558C" w:rsidRPr="00474435" w:rsidRDefault="00E2356B" w:rsidP="004A7320">
            <w:pPr>
              <w:cnfStyle w:val="000000000000" w:firstRow="0" w:lastRow="0" w:firstColumn="0" w:lastColumn="0" w:oddVBand="0" w:evenVBand="0" w:oddHBand="0" w:evenHBand="0" w:firstRowFirstColumn="0" w:firstRowLastColumn="0" w:lastRowFirstColumn="0" w:lastRowLastColumn="0"/>
            </w:pPr>
            <w:r w:rsidRPr="00474435">
              <w:t>Student must attend all classes</w:t>
            </w:r>
            <w:r w:rsidR="00AB23E1">
              <w:t xml:space="preserve"> (40 days)</w:t>
            </w:r>
            <w:r w:rsidRPr="00474435">
              <w:t xml:space="preserve"> (</w:t>
            </w:r>
            <w:r w:rsidR="00B14B16">
              <w:t>10</w:t>
            </w:r>
            <w:r w:rsidR="00D57473">
              <w:t xml:space="preserve"> un/</w:t>
            </w:r>
            <w:r w:rsidRPr="00474435">
              <w:t>excused absence</w:t>
            </w:r>
            <w:r w:rsidR="00927CE5">
              <w:t>s</w:t>
            </w:r>
            <w:r w:rsidR="00D57473">
              <w:t>: F</w:t>
            </w:r>
            <w:r w:rsidRPr="00474435">
              <w:t>).</w:t>
            </w:r>
            <w:r w:rsidR="005F0FCF">
              <w:t xml:space="preserve"> Excused absence: </w:t>
            </w:r>
            <w:r w:rsidR="00E1333D">
              <w:t>1</w:t>
            </w:r>
            <w:r w:rsidR="005F0FCF">
              <w:t>pt</w:t>
            </w:r>
            <w:r w:rsidR="005D7C57">
              <w:t>/</w:t>
            </w:r>
            <w:r w:rsidR="00E1333D">
              <w:t>class</w:t>
            </w:r>
            <w:r w:rsidR="005F0FCF">
              <w:t>.</w:t>
            </w:r>
            <w:r w:rsidR="00C13735">
              <w:t xml:space="preserve"> Unexcused absence: 0pt.</w:t>
            </w:r>
            <w:r w:rsidR="004A7320">
              <w:t xml:space="preserve"> </w:t>
            </w:r>
            <w:r w:rsidR="000260E9">
              <w:t>20min late: ½ point</w:t>
            </w:r>
          </w:p>
        </w:tc>
      </w:tr>
      <w:tr w:rsidR="00474435" w:rsidRPr="00474435" w14:paraId="070C876A" w14:textId="27E0B268" w:rsidTr="4FCDB16F">
        <w:trPr>
          <w:trHeight w:val="694"/>
        </w:trPr>
        <w:tc>
          <w:tcPr>
            <w:cnfStyle w:val="001000000000" w:firstRow="0" w:lastRow="0" w:firstColumn="1" w:lastColumn="0" w:oddVBand="0" w:evenVBand="0" w:oddHBand="0" w:evenHBand="0" w:firstRowFirstColumn="0" w:firstRowLastColumn="0" w:lastRowFirstColumn="0" w:lastRowLastColumn="0"/>
            <w:tcW w:w="2062" w:type="dxa"/>
          </w:tcPr>
          <w:p w14:paraId="5DC6A5EC" w14:textId="4D333D8C" w:rsidR="0068558C" w:rsidRPr="00474435" w:rsidRDefault="00474435">
            <w:pPr>
              <w:rPr>
                <w:color w:val="auto"/>
              </w:rPr>
            </w:pPr>
            <w:r>
              <w:rPr>
                <w:color w:val="auto"/>
              </w:rPr>
              <w:t>Participation</w:t>
            </w:r>
          </w:p>
        </w:tc>
        <w:tc>
          <w:tcPr>
            <w:tcW w:w="1448" w:type="dxa"/>
          </w:tcPr>
          <w:p w14:paraId="28D824E7" w14:textId="2E6A281C" w:rsidR="0068558C" w:rsidRPr="00474435" w:rsidRDefault="000260E9">
            <w:pPr>
              <w:cnfStyle w:val="000000000000" w:firstRow="0" w:lastRow="0" w:firstColumn="0" w:lastColumn="0" w:oddVBand="0" w:evenVBand="0" w:oddHBand="0" w:evenHBand="0" w:firstRowFirstColumn="0" w:firstRowLastColumn="0" w:lastRowFirstColumn="0" w:lastRowLastColumn="0"/>
            </w:pPr>
            <w:r>
              <w:t>8</w:t>
            </w:r>
            <w:r w:rsidR="00474435">
              <w:t>%</w:t>
            </w:r>
          </w:p>
        </w:tc>
        <w:tc>
          <w:tcPr>
            <w:tcW w:w="1080" w:type="dxa"/>
          </w:tcPr>
          <w:p w14:paraId="4CB51851" w14:textId="14258710" w:rsidR="000260E9" w:rsidRDefault="000260E9">
            <w:pPr>
              <w:cnfStyle w:val="000000000000" w:firstRow="0" w:lastRow="0" w:firstColumn="0" w:lastColumn="0" w:oddVBand="0" w:evenVBand="0" w:oddHBand="0" w:evenHBand="0" w:firstRowFirstColumn="0" w:firstRowLastColumn="0" w:lastRowFirstColumn="0" w:lastRowLastColumn="0"/>
            </w:pPr>
            <w:r>
              <w:t>80</w:t>
            </w:r>
          </w:p>
        </w:tc>
        <w:tc>
          <w:tcPr>
            <w:tcW w:w="5460" w:type="dxa"/>
          </w:tcPr>
          <w:p w14:paraId="7CFC748C" w14:textId="62A47E02" w:rsidR="0068558C" w:rsidRDefault="00DC357F">
            <w:pPr>
              <w:cnfStyle w:val="000000000000" w:firstRow="0" w:lastRow="0" w:firstColumn="0" w:lastColumn="0" w:oddVBand="0" w:evenVBand="0" w:oddHBand="0" w:evenHBand="0" w:firstRowFirstColumn="0" w:firstRowLastColumn="0" w:lastRowFirstColumn="0" w:lastRowLastColumn="0"/>
            </w:pPr>
            <w:r>
              <w:t>If you are present, you can get 2pt</w:t>
            </w:r>
            <w:proofErr w:type="gramStart"/>
            <w:r w:rsidR="00AB23E1">
              <w:t>.</w:t>
            </w:r>
            <w:r>
              <w:t>/</w:t>
            </w:r>
            <w:proofErr w:type="gramEnd"/>
            <w:r>
              <w:t>class</w:t>
            </w:r>
            <w:r w:rsidR="00AB23E1">
              <w:t xml:space="preserve">. </w:t>
            </w:r>
            <w:r w:rsidR="00E2356B" w:rsidRPr="00474435">
              <w:t>Extra points are available (in-class activities</w:t>
            </w:r>
            <w:r w:rsidR="00FE47A2">
              <w:t xml:space="preserve">, </w:t>
            </w:r>
            <w:r w:rsidR="008502A7">
              <w:t>performance, etc.</w:t>
            </w:r>
            <w:r w:rsidR="00E2356B" w:rsidRPr="00474435">
              <w:t>)</w:t>
            </w:r>
          </w:p>
          <w:p w14:paraId="72290E14" w14:textId="35808BFF" w:rsidR="005F0FCF" w:rsidRPr="00474435" w:rsidRDefault="00C13735">
            <w:pPr>
              <w:cnfStyle w:val="000000000000" w:firstRow="0" w:lastRow="0" w:firstColumn="0" w:lastColumn="0" w:oddVBand="0" w:evenVBand="0" w:oddHBand="0" w:evenHBand="0" w:firstRowFirstColumn="0" w:firstRowLastColumn="0" w:lastRowFirstColumn="0" w:lastRowLastColumn="0"/>
            </w:pPr>
            <w:r>
              <w:t>Unexcused a</w:t>
            </w:r>
            <w:r w:rsidR="005F0FCF">
              <w:t>bsence</w:t>
            </w:r>
            <w:r>
              <w:t>: 0pt /class</w:t>
            </w:r>
          </w:p>
        </w:tc>
      </w:tr>
      <w:tr w:rsidR="00474435" w:rsidRPr="00474435" w14:paraId="50375AA1" w14:textId="4323B47B" w:rsidTr="4FCDB16F">
        <w:trPr>
          <w:trHeight w:val="426"/>
        </w:trPr>
        <w:tc>
          <w:tcPr>
            <w:cnfStyle w:val="001000000000" w:firstRow="0" w:lastRow="0" w:firstColumn="1" w:lastColumn="0" w:oddVBand="0" w:evenVBand="0" w:oddHBand="0" w:evenHBand="0" w:firstRowFirstColumn="0" w:firstRowLastColumn="0" w:lastRowFirstColumn="0" w:lastRowLastColumn="0"/>
            <w:tcW w:w="2062" w:type="dxa"/>
          </w:tcPr>
          <w:p w14:paraId="06B3AAA7" w14:textId="59336658" w:rsidR="0068558C" w:rsidRPr="00474435" w:rsidRDefault="00474435">
            <w:pPr>
              <w:rPr>
                <w:color w:val="auto"/>
              </w:rPr>
            </w:pPr>
            <w:r>
              <w:rPr>
                <w:color w:val="auto"/>
              </w:rPr>
              <w:t>Homework</w:t>
            </w:r>
          </w:p>
        </w:tc>
        <w:tc>
          <w:tcPr>
            <w:tcW w:w="1448" w:type="dxa"/>
          </w:tcPr>
          <w:p w14:paraId="35A68489" w14:textId="3DD80297" w:rsidR="0068558C" w:rsidRPr="00474435" w:rsidRDefault="000260E9">
            <w:pPr>
              <w:cnfStyle w:val="000000000000" w:firstRow="0" w:lastRow="0" w:firstColumn="0" w:lastColumn="0" w:oddVBand="0" w:evenVBand="0" w:oddHBand="0" w:evenHBand="0" w:firstRowFirstColumn="0" w:firstRowLastColumn="0" w:lastRowFirstColumn="0" w:lastRowLastColumn="0"/>
            </w:pPr>
            <w:r>
              <w:t>1</w:t>
            </w:r>
            <w:r w:rsidR="00C17DD4">
              <w:t>2</w:t>
            </w:r>
            <w:r w:rsidR="00E2356B">
              <w:t>%</w:t>
            </w:r>
          </w:p>
        </w:tc>
        <w:tc>
          <w:tcPr>
            <w:tcW w:w="1080" w:type="dxa"/>
          </w:tcPr>
          <w:p w14:paraId="6835F7CF" w14:textId="3EED1CD9" w:rsidR="000260E9" w:rsidRDefault="000260E9">
            <w:pPr>
              <w:cnfStyle w:val="000000000000" w:firstRow="0" w:lastRow="0" w:firstColumn="0" w:lastColumn="0" w:oddVBand="0" w:evenVBand="0" w:oddHBand="0" w:evenHBand="0" w:firstRowFirstColumn="0" w:firstRowLastColumn="0" w:lastRowFirstColumn="0" w:lastRowLastColumn="0"/>
            </w:pPr>
            <w:r>
              <w:t>1</w:t>
            </w:r>
            <w:r w:rsidR="00C17DD4">
              <w:t>2</w:t>
            </w:r>
            <w:r>
              <w:t>0</w:t>
            </w:r>
          </w:p>
        </w:tc>
        <w:tc>
          <w:tcPr>
            <w:tcW w:w="5460" w:type="dxa"/>
          </w:tcPr>
          <w:p w14:paraId="481CD9E2" w14:textId="4758D856" w:rsidR="002F47B3" w:rsidRDefault="007B3C82">
            <w:pPr>
              <w:cnfStyle w:val="000000000000" w:firstRow="0" w:lastRow="0" w:firstColumn="0" w:lastColumn="0" w:oddVBand="0" w:evenVBand="0" w:oddHBand="0" w:evenHBand="0" w:firstRowFirstColumn="0" w:firstRowLastColumn="0" w:lastRowFirstColumn="0" w:lastRowLastColumn="0"/>
            </w:pPr>
            <w:r>
              <w:t xml:space="preserve">8 </w:t>
            </w:r>
            <w:r w:rsidR="00AB23E1">
              <w:t>Chapter w</w:t>
            </w:r>
            <w:r w:rsidR="00E2356B" w:rsidRPr="00474435">
              <w:t>orkbook</w:t>
            </w:r>
            <w:r w:rsidR="002F47B3">
              <w:t xml:space="preserve"> (10pt each)</w:t>
            </w:r>
            <w:r>
              <w:t xml:space="preserve"> and 2</w:t>
            </w:r>
            <w:r w:rsidR="00E2356B" w:rsidRPr="00474435">
              <w:t xml:space="preserve"> recording </w:t>
            </w:r>
            <w:r w:rsidR="00287532">
              <w:t xml:space="preserve">(speaking) </w:t>
            </w:r>
            <w:r w:rsidR="00E2356B" w:rsidRPr="00474435">
              <w:t>homework</w:t>
            </w:r>
            <w:r w:rsidR="00AB23E1">
              <w:t xml:space="preserve"> </w:t>
            </w:r>
            <w:r w:rsidR="002F47B3">
              <w:t xml:space="preserve">(20pt each) </w:t>
            </w:r>
          </w:p>
          <w:p w14:paraId="4BCFA3AE" w14:textId="253DBC2B" w:rsidR="0068558C" w:rsidRPr="00474435" w:rsidRDefault="52F53049">
            <w:pPr>
              <w:cnfStyle w:val="000000000000" w:firstRow="0" w:lastRow="0" w:firstColumn="0" w:lastColumn="0" w:oddVBand="0" w:evenVBand="0" w:oddHBand="0" w:evenHBand="0" w:firstRowFirstColumn="0" w:firstRowLastColumn="0" w:lastRowFirstColumn="0" w:lastRowLastColumn="0"/>
            </w:pPr>
            <w:r>
              <w:t>Canvas submission (image or pdf)</w:t>
            </w:r>
            <w:r w:rsidR="001F3994">
              <w:t xml:space="preserve"> must be hand written, never typed. Use </w:t>
            </w:r>
            <w:proofErr w:type="spellStart"/>
            <w:r w:rsidR="001F3994">
              <w:t>CamScanner</w:t>
            </w:r>
            <w:proofErr w:type="spellEnd"/>
            <w:r w:rsidR="001F3994">
              <w:t xml:space="preserve"> </w:t>
            </w:r>
            <w:r w:rsidR="003A2A5A">
              <w:t>(free scanning app)</w:t>
            </w:r>
            <w:r w:rsidR="001F3994">
              <w:t xml:space="preserve"> </w:t>
            </w:r>
          </w:p>
        </w:tc>
      </w:tr>
      <w:tr w:rsidR="00C92619" w:rsidRPr="00474435" w14:paraId="51699D0D" w14:textId="77777777" w:rsidTr="4FCDB16F">
        <w:trPr>
          <w:trHeight w:val="416"/>
        </w:trPr>
        <w:tc>
          <w:tcPr>
            <w:cnfStyle w:val="001000000000" w:firstRow="0" w:lastRow="0" w:firstColumn="1" w:lastColumn="0" w:oddVBand="0" w:evenVBand="0" w:oddHBand="0" w:evenHBand="0" w:firstRowFirstColumn="0" w:firstRowLastColumn="0" w:lastRowFirstColumn="0" w:lastRowLastColumn="0"/>
            <w:tcW w:w="2062" w:type="dxa"/>
          </w:tcPr>
          <w:p w14:paraId="11497D85" w14:textId="4E38E9DC" w:rsidR="00C92619" w:rsidRDefault="00C92619">
            <w:r>
              <w:t>Song</w:t>
            </w:r>
          </w:p>
        </w:tc>
        <w:tc>
          <w:tcPr>
            <w:tcW w:w="1448" w:type="dxa"/>
          </w:tcPr>
          <w:p w14:paraId="4B611E20" w14:textId="2BD11F8D" w:rsidR="00C92619" w:rsidRDefault="000260E9">
            <w:pPr>
              <w:cnfStyle w:val="000000000000" w:firstRow="0" w:lastRow="0" w:firstColumn="0" w:lastColumn="0" w:oddVBand="0" w:evenVBand="0" w:oddHBand="0" w:evenHBand="0" w:firstRowFirstColumn="0" w:firstRowLastColumn="0" w:lastRowFirstColumn="0" w:lastRowLastColumn="0"/>
            </w:pPr>
            <w:r>
              <w:t>3</w:t>
            </w:r>
            <w:r w:rsidR="00C92619">
              <w:t>%</w:t>
            </w:r>
          </w:p>
        </w:tc>
        <w:tc>
          <w:tcPr>
            <w:tcW w:w="1080" w:type="dxa"/>
          </w:tcPr>
          <w:p w14:paraId="34F2A6C1" w14:textId="59D72C30" w:rsidR="000260E9" w:rsidRDefault="000260E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30</w:t>
            </w:r>
          </w:p>
        </w:tc>
        <w:tc>
          <w:tcPr>
            <w:tcW w:w="5460" w:type="dxa"/>
          </w:tcPr>
          <w:p w14:paraId="67CD7E0D" w14:textId="49CC1F5C" w:rsidR="00C92619" w:rsidRPr="00474435" w:rsidRDefault="52F53049">
            <w:pPr>
              <w:cnfStyle w:val="000000000000" w:firstRow="0" w:lastRow="0" w:firstColumn="0" w:lastColumn="0" w:oddVBand="0" w:evenVBand="0" w:oddHBand="0" w:evenHBand="0" w:firstRowFirstColumn="0" w:firstRowLastColumn="0" w:lastRowFirstColumn="0" w:lastRowLastColumn="0"/>
              <w:rPr>
                <w:lang w:eastAsia="ko-KR"/>
              </w:rPr>
            </w:pPr>
            <w:r w:rsidRPr="52F53049">
              <w:rPr>
                <w:lang w:eastAsia="ko-KR"/>
              </w:rPr>
              <w:t>Recording (K-pop): 1 time/semester, Submission Canvas</w:t>
            </w:r>
            <w:r w:rsidR="00746A42">
              <w:rPr>
                <w:lang w:eastAsia="ko-KR"/>
              </w:rPr>
              <w:t xml:space="preserve"> due 12/01 </w:t>
            </w:r>
          </w:p>
        </w:tc>
      </w:tr>
      <w:tr w:rsidR="00E2356B" w:rsidRPr="00474435" w14:paraId="1FE58C15" w14:textId="77777777" w:rsidTr="4FCDB16F">
        <w:trPr>
          <w:trHeight w:val="694"/>
        </w:trPr>
        <w:tc>
          <w:tcPr>
            <w:cnfStyle w:val="001000000000" w:firstRow="0" w:lastRow="0" w:firstColumn="1" w:lastColumn="0" w:oddVBand="0" w:evenVBand="0" w:oddHBand="0" w:evenHBand="0" w:firstRowFirstColumn="0" w:firstRowLastColumn="0" w:lastRowFirstColumn="0" w:lastRowLastColumn="0"/>
            <w:tcW w:w="2062" w:type="dxa"/>
          </w:tcPr>
          <w:p w14:paraId="4D27AB74" w14:textId="4DDAAD05" w:rsidR="00E2356B" w:rsidRDefault="00E2356B" w:rsidP="00E2356B">
            <w:r>
              <w:t>Quizzes</w:t>
            </w:r>
          </w:p>
        </w:tc>
        <w:tc>
          <w:tcPr>
            <w:tcW w:w="1448" w:type="dxa"/>
          </w:tcPr>
          <w:p w14:paraId="05E9652C" w14:textId="23312C31" w:rsidR="00E2356B" w:rsidRPr="00474435" w:rsidRDefault="00B8180A" w:rsidP="00E2356B">
            <w:pPr>
              <w:cnfStyle w:val="000000000000" w:firstRow="0" w:lastRow="0" w:firstColumn="0" w:lastColumn="0" w:oddVBand="0" w:evenVBand="0" w:oddHBand="0" w:evenHBand="0" w:firstRowFirstColumn="0" w:firstRowLastColumn="0" w:lastRowFirstColumn="0" w:lastRowLastColumn="0"/>
            </w:pPr>
            <w:r>
              <w:t>20</w:t>
            </w:r>
            <w:r w:rsidR="00E2356B">
              <w:t>%</w:t>
            </w:r>
          </w:p>
        </w:tc>
        <w:tc>
          <w:tcPr>
            <w:tcW w:w="1080" w:type="dxa"/>
          </w:tcPr>
          <w:p w14:paraId="21BB05E0" w14:textId="68DDCB15" w:rsidR="000260E9" w:rsidRDefault="00B8180A" w:rsidP="00E2356B">
            <w:pPr>
              <w:cnfStyle w:val="000000000000" w:firstRow="0" w:lastRow="0" w:firstColumn="0" w:lastColumn="0" w:oddVBand="0" w:evenVBand="0" w:oddHBand="0" w:evenHBand="0" w:firstRowFirstColumn="0" w:firstRowLastColumn="0" w:lastRowFirstColumn="0" w:lastRowLastColumn="0"/>
            </w:pPr>
            <w:r>
              <w:t>20</w:t>
            </w:r>
            <w:r w:rsidR="000260E9">
              <w:t>0</w:t>
            </w:r>
          </w:p>
        </w:tc>
        <w:tc>
          <w:tcPr>
            <w:tcW w:w="5460" w:type="dxa"/>
          </w:tcPr>
          <w:p w14:paraId="65DB0F44" w14:textId="2A2170B0" w:rsidR="00E2356B" w:rsidRPr="00474435" w:rsidRDefault="52F53049" w:rsidP="00E2356B">
            <w:pPr>
              <w:cnfStyle w:val="000000000000" w:firstRow="0" w:lastRow="0" w:firstColumn="0" w:lastColumn="0" w:oddVBand="0" w:evenVBand="0" w:oddHBand="0" w:evenHBand="0" w:firstRowFirstColumn="0" w:firstRowLastColumn="0" w:lastRowFirstColumn="0" w:lastRowLastColumn="0"/>
            </w:pPr>
            <w:r>
              <w:t xml:space="preserve">8 Chapter </w:t>
            </w:r>
            <w:proofErr w:type="spellStart"/>
            <w:r>
              <w:t>quiz</w:t>
            </w:r>
            <w:r w:rsidR="003A2A5A">
              <w:t>es</w:t>
            </w:r>
            <w:proofErr w:type="spellEnd"/>
            <w:r>
              <w:t xml:space="preserve"> on Canvas (Attempts: 2 / about 20 mins. / 25 pt. per each chapter quiz)</w:t>
            </w:r>
          </w:p>
        </w:tc>
      </w:tr>
      <w:tr w:rsidR="00E2356B" w:rsidRPr="00474435" w14:paraId="04F5EFC4" w14:textId="77777777" w:rsidTr="4FCDB16F">
        <w:trPr>
          <w:trHeight w:val="1220"/>
        </w:trPr>
        <w:tc>
          <w:tcPr>
            <w:cnfStyle w:val="001000000000" w:firstRow="0" w:lastRow="0" w:firstColumn="1" w:lastColumn="0" w:oddVBand="0" w:evenVBand="0" w:oddHBand="0" w:evenHBand="0" w:firstRowFirstColumn="0" w:firstRowLastColumn="0" w:lastRowFirstColumn="0" w:lastRowLastColumn="0"/>
            <w:tcW w:w="2062" w:type="dxa"/>
          </w:tcPr>
          <w:p w14:paraId="02AF5FD2" w14:textId="7E60E764" w:rsidR="000260E9" w:rsidRDefault="00E2356B" w:rsidP="00E2356B">
            <w:pPr>
              <w:rPr>
                <w:b w:val="0"/>
              </w:rPr>
            </w:pPr>
            <w:r>
              <w:t>Cultural project</w:t>
            </w:r>
            <w:r w:rsidR="003175C8">
              <w:t>s</w:t>
            </w:r>
            <w:r w:rsidR="000260E9">
              <w:t xml:space="preserve"> –</w:t>
            </w:r>
          </w:p>
          <w:p w14:paraId="443BB614" w14:textId="1C0BF55D" w:rsidR="00E2356B" w:rsidRDefault="000260E9" w:rsidP="00E2356B">
            <w:r>
              <w:t>Presentation</w:t>
            </w:r>
          </w:p>
        </w:tc>
        <w:tc>
          <w:tcPr>
            <w:tcW w:w="1448" w:type="dxa"/>
          </w:tcPr>
          <w:p w14:paraId="41C4FCCD" w14:textId="0DF92D3F" w:rsidR="00E2356B" w:rsidRPr="00474435" w:rsidRDefault="000260E9" w:rsidP="00E2356B">
            <w:pPr>
              <w:cnfStyle w:val="000000000000" w:firstRow="0" w:lastRow="0" w:firstColumn="0" w:lastColumn="0" w:oddVBand="0" w:evenVBand="0" w:oddHBand="0" w:evenHBand="0" w:firstRowFirstColumn="0" w:firstRowLastColumn="0" w:lastRowFirstColumn="0" w:lastRowLastColumn="0"/>
            </w:pPr>
            <w:r>
              <w:t>3</w:t>
            </w:r>
            <w:r w:rsidR="00E2356B">
              <w:t>%</w:t>
            </w:r>
          </w:p>
        </w:tc>
        <w:tc>
          <w:tcPr>
            <w:tcW w:w="1080" w:type="dxa"/>
          </w:tcPr>
          <w:p w14:paraId="50EA16E3" w14:textId="7159C472" w:rsidR="000260E9" w:rsidRDefault="000260E9" w:rsidP="0005285F">
            <w:pPr>
              <w:cnfStyle w:val="000000000000" w:firstRow="0" w:lastRow="0" w:firstColumn="0" w:lastColumn="0" w:oddVBand="0" w:evenVBand="0" w:oddHBand="0" w:evenHBand="0" w:firstRowFirstColumn="0" w:firstRowLastColumn="0" w:lastRowFirstColumn="0" w:lastRowLastColumn="0"/>
            </w:pPr>
            <w:r>
              <w:t>30</w:t>
            </w:r>
          </w:p>
        </w:tc>
        <w:tc>
          <w:tcPr>
            <w:tcW w:w="5460" w:type="dxa"/>
          </w:tcPr>
          <w:p w14:paraId="3D230EA7" w14:textId="27EA384D" w:rsidR="00E2356B" w:rsidRPr="00474435" w:rsidRDefault="52F53049" w:rsidP="00B93C57">
            <w:pPr>
              <w:cnfStyle w:val="000000000000" w:firstRow="0" w:lastRow="0" w:firstColumn="0" w:lastColumn="0" w:oddVBand="0" w:evenVBand="0" w:oddHBand="0" w:evenHBand="0" w:firstRowFirstColumn="0" w:firstRowLastColumn="0" w:lastRowFirstColumn="0" w:lastRowLastColumn="0"/>
            </w:pPr>
            <w:r>
              <w:t xml:space="preserve">Project 1: Pair/group work, one-time 5-10 mins presentation in class. (Topic: Korean food, K-pop, drama, film, </w:t>
            </w:r>
            <w:r w:rsidR="003A2A5A">
              <w:t>web toon</w:t>
            </w:r>
            <w:r>
              <w:t xml:space="preserve">, sports, literature, history, geography, religion, famous people/places, etc.) (Schedule: </w:t>
            </w:r>
            <w:r w:rsidR="00B93C57">
              <w:t>W/F  1 group a day beginning November 1st)</w:t>
            </w:r>
          </w:p>
        </w:tc>
      </w:tr>
      <w:tr w:rsidR="000260E9" w:rsidRPr="00474435" w14:paraId="18BC9AD7" w14:textId="77777777" w:rsidTr="4FCDB16F">
        <w:trPr>
          <w:trHeight w:val="763"/>
        </w:trPr>
        <w:tc>
          <w:tcPr>
            <w:cnfStyle w:val="001000000000" w:firstRow="0" w:lastRow="0" w:firstColumn="1" w:lastColumn="0" w:oddVBand="0" w:evenVBand="0" w:oddHBand="0" w:evenHBand="0" w:firstRowFirstColumn="0" w:firstRowLastColumn="0" w:lastRowFirstColumn="0" w:lastRowLastColumn="0"/>
            <w:tcW w:w="2062" w:type="dxa"/>
          </w:tcPr>
          <w:p w14:paraId="277D0171" w14:textId="144B1348" w:rsidR="000260E9" w:rsidRDefault="0087175A" w:rsidP="00E2356B">
            <w:pPr>
              <w:rPr>
                <w:b w:val="0"/>
              </w:rPr>
            </w:pPr>
            <w:r>
              <w:t xml:space="preserve"> </w:t>
            </w:r>
            <w:r w:rsidR="000260E9">
              <w:t>Cultural projects –</w:t>
            </w:r>
          </w:p>
          <w:p w14:paraId="1A923B51" w14:textId="77E10DEB" w:rsidR="000260E9" w:rsidRDefault="000260E9" w:rsidP="00E2356B">
            <w:r>
              <w:t>Speaking performance</w:t>
            </w:r>
          </w:p>
        </w:tc>
        <w:tc>
          <w:tcPr>
            <w:tcW w:w="1448" w:type="dxa"/>
          </w:tcPr>
          <w:p w14:paraId="76FA42C0" w14:textId="43351D1D" w:rsidR="000260E9" w:rsidRDefault="00095F6A" w:rsidP="00E2356B">
            <w:pPr>
              <w:cnfStyle w:val="000000000000" w:firstRow="0" w:lastRow="0" w:firstColumn="0" w:lastColumn="0" w:oddVBand="0" w:evenVBand="0" w:oddHBand="0" w:evenHBand="0" w:firstRowFirstColumn="0" w:firstRowLastColumn="0" w:lastRowFirstColumn="0" w:lastRowLastColumn="0"/>
            </w:pPr>
            <w:r>
              <w:t>5</w:t>
            </w:r>
            <w:r w:rsidR="000260E9">
              <w:t>%</w:t>
            </w:r>
          </w:p>
        </w:tc>
        <w:tc>
          <w:tcPr>
            <w:tcW w:w="1080" w:type="dxa"/>
          </w:tcPr>
          <w:p w14:paraId="01B793D6" w14:textId="25C5DA61" w:rsidR="000260E9" w:rsidRDefault="0018061A" w:rsidP="0005285F">
            <w:pPr>
              <w:cnfStyle w:val="000000000000" w:firstRow="0" w:lastRow="0" w:firstColumn="0" w:lastColumn="0" w:oddVBand="0" w:evenVBand="0" w:oddHBand="0" w:evenHBand="0" w:firstRowFirstColumn="0" w:firstRowLastColumn="0" w:lastRowFirstColumn="0" w:lastRowLastColumn="0"/>
            </w:pPr>
            <w:r>
              <w:t>5</w:t>
            </w:r>
            <w:r w:rsidR="001E3F71">
              <w:t>0</w:t>
            </w:r>
          </w:p>
        </w:tc>
        <w:tc>
          <w:tcPr>
            <w:tcW w:w="5460" w:type="dxa"/>
          </w:tcPr>
          <w:p w14:paraId="0A853179" w14:textId="03E15774" w:rsidR="000260E9" w:rsidRDefault="52F53049" w:rsidP="0005285F">
            <w:pPr>
              <w:cnfStyle w:val="000000000000" w:firstRow="0" w:lastRow="0" w:firstColumn="0" w:lastColumn="0" w:oddVBand="0" w:evenVBand="0" w:oddHBand="0" w:evenHBand="0" w:firstRowFirstColumn="0" w:firstRowLastColumn="0" w:lastRowFirstColumn="0" w:lastRowLastColumn="0"/>
            </w:pPr>
            <w:r>
              <w:t xml:space="preserve">Project 2: Pair work - </w:t>
            </w:r>
          </w:p>
          <w:p w14:paraId="79DFC605" w14:textId="05EA78EA" w:rsidR="00B93C57" w:rsidRDefault="00B93C57" w:rsidP="0005285F">
            <w:pPr>
              <w:cnfStyle w:val="000000000000" w:firstRow="0" w:lastRow="0" w:firstColumn="0" w:lastColumn="0" w:oddVBand="0" w:evenVBand="0" w:oddHBand="0" w:evenHBand="0" w:firstRowFirstColumn="0" w:firstRowLastColumn="0" w:lastRowFirstColumn="0" w:lastRowLastColumn="0"/>
            </w:pPr>
            <w:r>
              <w:t>Write no more than a 1-2 minute conversation to perform in class beginning every Monday, starting October 30</w:t>
            </w:r>
            <w:r w:rsidRPr="00B93C57">
              <w:rPr>
                <w:vertAlign w:val="superscript"/>
              </w:rPr>
              <w:t>th</w:t>
            </w:r>
            <w:r>
              <w:t xml:space="preserve"> (sign up TBA on Canvas)</w:t>
            </w:r>
          </w:p>
        </w:tc>
      </w:tr>
      <w:tr w:rsidR="00E2356B" w:rsidRPr="00474435" w14:paraId="100525A0" w14:textId="77777777" w:rsidTr="4FCDB16F">
        <w:trPr>
          <w:trHeight w:val="426"/>
        </w:trPr>
        <w:tc>
          <w:tcPr>
            <w:cnfStyle w:val="001000000000" w:firstRow="0" w:lastRow="0" w:firstColumn="1" w:lastColumn="0" w:oddVBand="0" w:evenVBand="0" w:oddHBand="0" w:evenHBand="0" w:firstRowFirstColumn="0" w:firstRowLastColumn="0" w:lastRowFirstColumn="0" w:lastRowLastColumn="0"/>
            <w:tcW w:w="2062" w:type="dxa"/>
          </w:tcPr>
          <w:p w14:paraId="69FBF689" w14:textId="0FD708AA" w:rsidR="00E2356B" w:rsidRDefault="00E2356B" w:rsidP="00E2356B">
            <w:r>
              <w:t>Midterm exam</w:t>
            </w:r>
          </w:p>
        </w:tc>
        <w:tc>
          <w:tcPr>
            <w:tcW w:w="1448" w:type="dxa"/>
          </w:tcPr>
          <w:p w14:paraId="022DD8CA" w14:textId="3E1FE1F9" w:rsidR="00E2356B" w:rsidRPr="00474435" w:rsidRDefault="00C17DD4" w:rsidP="00E2356B">
            <w:pPr>
              <w:cnfStyle w:val="000000000000" w:firstRow="0" w:lastRow="0" w:firstColumn="0" w:lastColumn="0" w:oddVBand="0" w:evenVBand="0" w:oddHBand="0" w:evenHBand="0" w:firstRowFirstColumn="0" w:firstRowLastColumn="0" w:lastRowFirstColumn="0" w:lastRowLastColumn="0"/>
            </w:pPr>
            <w:r>
              <w:t>20</w:t>
            </w:r>
            <w:r w:rsidR="00E2356B">
              <w:t>%</w:t>
            </w:r>
          </w:p>
        </w:tc>
        <w:tc>
          <w:tcPr>
            <w:tcW w:w="1080" w:type="dxa"/>
          </w:tcPr>
          <w:p w14:paraId="762EDD2C" w14:textId="385EBBD9" w:rsidR="000260E9" w:rsidRDefault="0018061A" w:rsidP="00E2356B">
            <w:pPr>
              <w:cnfStyle w:val="000000000000" w:firstRow="0" w:lastRow="0" w:firstColumn="0" w:lastColumn="0" w:oddVBand="0" w:evenVBand="0" w:oddHBand="0" w:evenHBand="0" w:firstRowFirstColumn="0" w:firstRowLastColumn="0" w:lastRowFirstColumn="0" w:lastRowLastColumn="0"/>
            </w:pPr>
            <w:r>
              <w:t>20</w:t>
            </w:r>
            <w:r w:rsidR="000260E9">
              <w:t>0</w:t>
            </w:r>
          </w:p>
        </w:tc>
        <w:tc>
          <w:tcPr>
            <w:tcW w:w="5460" w:type="dxa"/>
          </w:tcPr>
          <w:p w14:paraId="33E269E4" w14:textId="013264CB" w:rsidR="00E2356B" w:rsidRPr="00474435" w:rsidRDefault="52F53049" w:rsidP="001F3994">
            <w:pPr>
              <w:cnfStyle w:val="000000000000" w:firstRow="0" w:lastRow="0" w:firstColumn="0" w:lastColumn="0" w:oddVBand="0" w:evenVBand="0" w:oddHBand="0" w:evenHBand="0" w:firstRowFirstColumn="0" w:firstRowLastColumn="0" w:lastRowFirstColumn="0" w:lastRowLastColumn="0"/>
            </w:pPr>
            <w:r>
              <w:t>Written test only (</w:t>
            </w:r>
            <w:r w:rsidR="001F3994">
              <w:t>Submission on Canvas)</w:t>
            </w:r>
          </w:p>
        </w:tc>
      </w:tr>
      <w:tr w:rsidR="00E2356B" w:rsidRPr="00474435" w14:paraId="3F4C5301" w14:textId="77777777" w:rsidTr="4FCDB16F">
        <w:trPr>
          <w:trHeight w:val="426"/>
        </w:trPr>
        <w:tc>
          <w:tcPr>
            <w:cnfStyle w:val="001000000000" w:firstRow="0" w:lastRow="0" w:firstColumn="1" w:lastColumn="0" w:oddVBand="0" w:evenVBand="0" w:oddHBand="0" w:evenHBand="0" w:firstRowFirstColumn="0" w:firstRowLastColumn="0" w:lastRowFirstColumn="0" w:lastRowLastColumn="0"/>
            <w:tcW w:w="2062" w:type="dxa"/>
          </w:tcPr>
          <w:p w14:paraId="69C5E0A0" w14:textId="0CA3F0B3" w:rsidR="00E2356B" w:rsidRPr="00D41D11" w:rsidRDefault="000260E9" w:rsidP="00E2356B">
            <w:pPr>
              <w:rPr>
                <w:b w:val="0"/>
              </w:rPr>
            </w:pPr>
            <w:r>
              <w:t xml:space="preserve">Final </w:t>
            </w:r>
            <w:r w:rsidR="004A7320">
              <w:t>oral exam</w:t>
            </w:r>
          </w:p>
        </w:tc>
        <w:tc>
          <w:tcPr>
            <w:tcW w:w="1448" w:type="dxa"/>
          </w:tcPr>
          <w:p w14:paraId="674745A5" w14:textId="1EB1F4C6" w:rsidR="00E2356B" w:rsidRPr="00474435" w:rsidRDefault="00095F6A" w:rsidP="00E2356B">
            <w:pPr>
              <w:cnfStyle w:val="000000000000" w:firstRow="0" w:lastRow="0" w:firstColumn="0" w:lastColumn="0" w:oddVBand="0" w:evenVBand="0" w:oddHBand="0" w:evenHBand="0" w:firstRowFirstColumn="0" w:firstRowLastColumn="0" w:lastRowFirstColumn="0" w:lastRowLastColumn="0"/>
            </w:pPr>
            <w:r>
              <w:t>2</w:t>
            </w:r>
            <w:r w:rsidR="00C17DD4">
              <w:t>5</w:t>
            </w:r>
            <w:r w:rsidR="00E2356B">
              <w:t>%</w:t>
            </w:r>
          </w:p>
        </w:tc>
        <w:tc>
          <w:tcPr>
            <w:tcW w:w="1080" w:type="dxa"/>
          </w:tcPr>
          <w:p w14:paraId="15FB20C2" w14:textId="5163EA30" w:rsidR="000260E9" w:rsidRDefault="0018061A" w:rsidP="00E2356B">
            <w:pPr>
              <w:cnfStyle w:val="000000000000" w:firstRow="0" w:lastRow="0" w:firstColumn="0" w:lastColumn="0" w:oddVBand="0" w:evenVBand="0" w:oddHBand="0" w:evenHBand="0" w:firstRowFirstColumn="0" w:firstRowLastColumn="0" w:lastRowFirstColumn="0" w:lastRowLastColumn="0"/>
            </w:pPr>
            <w:r>
              <w:t>25</w:t>
            </w:r>
            <w:r w:rsidR="000260E9">
              <w:t>0</w:t>
            </w:r>
          </w:p>
        </w:tc>
        <w:tc>
          <w:tcPr>
            <w:tcW w:w="5460" w:type="dxa"/>
          </w:tcPr>
          <w:p w14:paraId="4890F78F" w14:textId="4C6888C6" w:rsidR="00E2356B" w:rsidRDefault="4FCDB16F" w:rsidP="00E2356B">
            <w:pPr>
              <w:cnfStyle w:val="000000000000" w:firstRow="0" w:lastRow="0" w:firstColumn="0" w:lastColumn="0" w:oddVBand="0" w:evenVBand="0" w:oddHBand="0" w:evenHBand="0" w:firstRowFirstColumn="0" w:firstRowLastColumn="0" w:lastRowFirstColumn="0" w:lastRowLastColumn="0"/>
            </w:pPr>
            <w:r>
              <w:t xml:space="preserve">Speaking test worth 25%. </w:t>
            </w:r>
          </w:p>
          <w:p w14:paraId="3447BDE2" w14:textId="213CB509" w:rsidR="004673BC" w:rsidRPr="00474435" w:rsidRDefault="52F53049" w:rsidP="00E2356B">
            <w:pPr>
              <w:cnfStyle w:val="000000000000" w:firstRow="0" w:lastRow="0" w:firstColumn="0" w:lastColumn="0" w:oddVBand="0" w:evenVBand="0" w:oddHBand="0" w:evenHBand="0" w:firstRowFirstColumn="0" w:firstRowLastColumn="0" w:lastRowFirstColumn="0" w:lastRowLastColumn="0"/>
            </w:pPr>
            <w:r>
              <w:t>You should be present in class (only excused absence: phone or recording video available) 1. You should understand the</w:t>
            </w:r>
            <w:r w:rsidR="001F3994">
              <w:t xml:space="preserve"> questions. 2. You should be able to hold a simple conversation over each chapter studied. On test day, 1 chapter will be randomly assigned to you and your assigned partner. </w:t>
            </w:r>
          </w:p>
        </w:tc>
      </w:tr>
      <w:tr w:rsidR="00287532" w:rsidRPr="00474435" w14:paraId="0534622B" w14:textId="77777777" w:rsidTr="4FCDB16F">
        <w:trPr>
          <w:trHeight w:val="426"/>
        </w:trPr>
        <w:tc>
          <w:tcPr>
            <w:cnfStyle w:val="001000000000" w:firstRow="0" w:lastRow="0" w:firstColumn="1" w:lastColumn="0" w:oddVBand="0" w:evenVBand="0" w:oddHBand="0" w:evenHBand="0" w:firstRowFirstColumn="0" w:firstRowLastColumn="0" w:lastRowFirstColumn="0" w:lastRowLastColumn="0"/>
            <w:tcW w:w="2062" w:type="dxa"/>
          </w:tcPr>
          <w:p w14:paraId="1E6CAF9C" w14:textId="77777777" w:rsidR="00287532" w:rsidRDefault="00287532" w:rsidP="00E2356B"/>
        </w:tc>
        <w:tc>
          <w:tcPr>
            <w:tcW w:w="1448" w:type="dxa"/>
          </w:tcPr>
          <w:p w14:paraId="4A99AC51" w14:textId="17F9059E" w:rsidR="00287532" w:rsidRDefault="00287532" w:rsidP="00E2356B">
            <w:pPr>
              <w:cnfStyle w:val="000000000000" w:firstRow="0" w:lastRow="0" w:firstColumn="0" w:lastColumn="0" w:oddVBand="0" w:evenVBand="0" w:oddHBand="0" w:evenHBand="0" w:firstRowFirstColumn="0" w:firstRowLastColumn="0" w:lastRowFirstColumn="0" w:lastRowLastColumn="0"/>
            </w:pPr>
            <w:r>
              <w:t>100%</w:t>
            </w:r>
          </w:p>
        </w:tc>
        <w:tc>
          <w:tcPr>
            <w:tcW w:w="1080" w:type="dxa"/>
          </w:tcPr>
          <w:p w14:paraId="300F9046" w14:textId="2B35D5D9" w:rsidR="000260E9" w:rsidRDefault="000260E9" w:rsidP="00E2356B">
            <w:pPr>
              <w:cnfStyle w:val="000000000000" w:firstRow="0" w:lastRow="0" w:firstColumn="0" w:lastColumn="0" w:oddVBand="0" w:evenVBand="0" w:oddHBand="0" w:evenHBand="0" w:firstRowFirstColumn="0" w:firstRowLastColumn="0" w:lastRowFirstColumn="0" w:lastRowLastColumn="0"/>
            </w:pPr>
            <w:r>
              <w:t>1000pt.</w:t>
            </w:r>
          </w:p>
        </w:tc>
        <w:tc>
          <w:tcPr>
            <w:tcW w:w="5460" w:type="dxa"/>
          </w:tcPr>
          <w:p w14:paraId="0474858F" w14:textId="4EC9D57A" w:rsidR="00287532" w:rsidRPr="00474435" w:rsidRDefault="00287532" w:rsidP="00E2356B">
            <w:pPr>
              <w:cnfStyle w:val="000000000000" w:firstRow="0" w:lastRow="0" w:firstColumn="0" w:lastColumn="0" w:oddVBand="0" w:evenVBand="0" w:oddHBand="0" w:evenHBand="0" w:firstRowFirstColumn="0" w:firstRowLastColumn="0" w:lastRowFirstColumn="0" w:lastRowLastColumn="0"/>
            </w:pPr>
          </w:p>
        </w:tc>
      </w:tr>
    </w:tbl>
    <w:p w14:paraId="0EFFE00D" w14:textId="3C75414E" w:rsidR="00AA56F2" w:rsidRDefault="00AA56F2" w:rsidP="00AA56F2">
      <w:r>
        <w:t>A = 900-100</w:t>
      </w:r>
      <w:r w:rsidR="000260E9">
        <w:t>0</w:t>
      </w:r>
    </w:p>
    <w:p w14:paraId="6A3DB09D" w14:textId="653A2724" w:rsidR="00AA56F2" w:rsidRDefault="00AA56F2" w:rsidP="00AA56F2">
      <w:r>
        <w:t>B = 800-899</w:t>
      </w:r>
    </w:p>
    <w:p w14:paraId="24BF1F22" w14:textId="052B22A9" w:rsidR="00AA56F2" w:rsidRDefault="00AA56F2" w:rsidP="00AA56F2">
      <w:r>
        <w:t>C = 700-799</w:t>
      </w:r>
    </w:p>
    <w:p w14:paraId="2C470F34" w14:textId="1F56D896" w:rsidR="00AA56F2" w:rsidRDefault="00AA56F2" w:rsidP="00AA56F2">
      <w:r>
        <w:t>D = 600-699</w:t>
      </w:r>
    </w:p>
    <w:p w14:paraId="0B8C99B0" w14:textId="0E89ECA7" w:rsidR="00287532" w:rsidRDefault="52F53049" w:rsidP="00AA56F2">
      <w:r>
        <w:t>F = Below 600 (0 ~599)</w:t>
      </w:r>
    </w:p>
    <w:p w14:paraId="2EA217E3" w14:textId="3AB4131E" w:rsidR="001F3994" w:rsidRDefault="003A2A5A" w:rsidP="00AA56F2">
      <w:r>
        <w:lastRenderedPageBreak/>
        <w:t xml:space="preserve">Extra Credit assignments; additional </w:t>
      </w:r>
      <w:r w:rsidR="001F3994">
        <w:t xml:space="preserve">homework pages, pop vocabulary quizzes and upon request. </w:t>
      </w:r>
    </w:p>
    <w:p w14:paraId="163137A3" w14:textId="77777777" w:rsidR="00EE0CE3" w:rsidRPr="00EE0CE3" w:rsidRDefault="52F53049" w:rsidP="00EE0CE3">
      <w:pPr>
        <w:jc w:val="left"/>
      </w:pPr>
      <w:r>
        <w:t xml:space="preserve">UNT grading system (A, B, C, D, F, I, etc.): Please refer to Office of the Registrar </w:t>
      </w:r>
      <w:hyperlink r:id="rId10">
        <w:r w:rsidRPr="52F53049">
          <w:rPr>
            <w:rStyle w:val="Hyperlink"/>
            <w:color w:val="00B050"/>
          </w:rPr>
          <w:t>https://registrar.unt.edu/grades/understand-your-grade-report</w:t>
        </w:r>
      </w:hyperlink>
    </w:p>
    <w:p w14:paraId="7EF91F53" w14:textId="2F438BFB" w:rsidR="00EE0CE3" w:rsidRPr="00EE0CE3" w:rsidRDefault="52F53049" w:rsidP="00EE0CE3">
      <w:pPr>
        <w:jc w:val="left"/>
      </w:pPr>
      <w:r>
        <w:t>(</w:t>
      </w:r>
      <w:r w:rsidR="001F3994">
        <w:t>Nov 8</w:t>
      </w:r>
      <w:r>
        <w:t>, 202</w:t>
      </w:r>
      <w:r w:rsidR="00D9209C">
        <w:t>4</w:t>
      </w:r>
      <w:r>
        <w:t>: Last day for a student to drop a course or all courses with a grade of W.)</w:t>
      </w:r>
    </w:p>
    <w:p w14:paraId="3633B1C8" w14:textId="1B0F7A82" w:rsidR="00EE0CE3" w:rsidRPr="00EE0CE3" w:rsidRDefault="52F53049" w:rsidP="00EE0CE3">
      <w:pPr>
        <w:jc w:val="left"/>
      </w:pPr>
      <w:r>
        <w:t>* Course Evaluation: If you were not present in class many times or got an F grade due to attendance, you are not allowed to fill out this evaluation.</w:t>
      </w:r>
    </w:p>
    <w:p w14:paraId="0334F177" w14:textId="77777777" w:rsidR="00D9209C" w:rsidRPr="00352BEA" w:rsidRDefault="00D9209C" w:rsidP="00D9209C">
      <w:pPr>
        <w:rPr>
          <w:rFonts w:eastAsia="Times New Roman" w:cstheme="minorHAnsi"/>
          <w:color w:val="000000"/>
        </w:rPr>
      </w:pPr>
      <w:r w:rsidRPr="00352BEA">
        <w:rPr>
          <w:rFonts w:eastAsia="Times New Roman" w:cstheme="minorHAnsi"/>
          <w:i/>
          <w:iCs/>
          <w:color w:val="000000"/>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352BEA">
          <w:rPr>
            <w:rStyle w:val="Hyperlink"/>
            <w:rFonts w:eastAsia="Times New Roman" w:cstheme="minorHAnsi"/>
            <w:i/>
            <w:iCs/>
          </w:rPr>
          <w:t>https://studentaffairs.unt.edu/office-disability-access</w:t>
        </w:r>
      </w:hyperlink>
      <w:r w:rsidRPr="00352BEA">
        <w:rPr>
          <w:rFonts w:eastAsia="Times New Roman" w:cstheme="minorHAnsi"/>
          <w:i/>
          <w:iCs/>
          <w:color w:val="000000"/>
        </w:rPr>
        <w:t>. You may also contact ODA by phone at (940) 565-4323</w:t>
      </w:r>
      <w:r w:rsidRPr="002526C0">
        <w:rPr>
          <w:rFonts w:eastAsia="Times New Roman" w:cstheme="minorHAnsi"/>
          <w:color w:val="000000"/>
        </w:rPr>
        <w:t> </w:t>
      </w:r>
    </w:p>
    <w:p w14:paraId="65B0724C" w14:textId="106317F1" w:rsidR="00D317AD" w:rsidRDefault="00B81A8A" w:rsidP="00FB3DE0">
      <w:pPr>
        <w:jc w:val="left"/>
      </w:pPr>
      <w:r w:rsidRPr="00B81A8A">
        <w:t>Because this course involves collaboration, participation is essential to learning. Our project-based activities require you to be actively engaged in group work. I understand tardiness and absences may occur. If you are late to class, please drop me an email to let me know the circumstances. If you must miss class, please let me know prior to your absence.</w:t>
      </w:r>
      <w:r w:rsidR="004E7330">
        <w:t xml:space="preserve"> </w:t>
      </w:r>
      <w:r w:rsidR="00D317AD" w:rsidRPr="00D317AD">
        <w:t>If you run into challenges that require you to miss a class, please contact me. There may be some flexibility we can offer to support your academic success.</w:t>
      </w:r>
    </w:p>
    <w:p w14:paraId="478F7A96" w14:textId="33886D37" w:rsidR="00FB7B14" w:rsidRDefault="52F53049" w:rsidP="00FB3DE0">
      <w:pPr>
        <w:jc w:val="left"/>
      </w:pPr>
      <w:r>
        <w:t>Please inform the professor and instructional team if you are unable to attend class meetings because you are ill, in mindfulness of the health and safety of everyone in our community. If you are experiencing any symptoms of COVID please seek medical attention from the Student Health and Wellness Center or your health care provider PRIOR to coming to campus. UNT also requires you to contact the UNT COVID Team for guidance on actions to take due to symptoms, pending or positive test results, or potential exposure. *You need to provide your instructor the proof of your absences.</w:t>
      </w:r>
    </w:p>
    <w:p w14:paraId="3A6F2FC3" w14:textId="6EDC0108" w:rsidR="00DA17C2" w:rsidRDefault="00DA17C2" w:rsidP="00FB3DE0">
      <w:pPr>
        <w:jc w:val="left"/>
      </w:pPr>
      <w:r w:rsidRPr="00DA17C2">
        <w:t>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w:t>
      </w:r>
    </w:p>
    <w:p w14:paraId="17A53C64" w14:textId="3B8F7136" w:rsidR="009A2364" w:rsidRDefault="00024A7E" w:rsidP="00FB3DE0">
      <w:pPr>
        <w:jc w:val="left"/>
      </w:pPr>
      <w:r w:rsidRPr="00024A7E">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F9491F2" w14:textId="565E520A" w:rsidR="0065130B" w:rsidRPr="00474435" w:rsidRDefault="52F53049" w:rsidP="00FB3DE0">
      <w:pPr>
        <w:jc w:val="left"/>
      </w:pPr>
      <w:r>
        <w:t xml:space="preserve">Office hours offer you an opportunity to ask for clarification or find support with understanding class material. Come visit me. I encourage you to contact me for support. Additional office hours, in person and virtually, will be offered as the semester concludes. </w:t>
      </w:r>
    </w:p>
    <w:sectPr w:rsidR="0065130B" w:rsidRPr="00474435" w:rsidSect="00EC5939">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725F6" w14:textId="77777777" w:rsidR="00560188" w:rsidRDefault="00560188">
      <w:pPr>
        <w:spacing w:after="0"/>
      </w:pPr>
      <w:r>
        <w:separator/>
      </w:r>
    </w:p>
  </w:endnote>
  <w:endnote w:type="continuationSeparator" w:id="0">
    <w:p w14:paraId="49F35D9B" w14:textId="77777777" w:rsidR="00560188" w:rsidRDefault="00560188">
      <w:pPr>
        <w:spacing w:after="0"/>
      </w:pPr>
      <w:r>
        <w:continuationSeparator/>
      </w:r>
    </w:p>
  </w:endnote>
  <w:endnote w:type="continuationNotice" w:id="1">
    <w:p w14:paraId="7072B185" w14:textId="77777777" w:rsidR="00560188" w:rsidRDefault="00560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774640"/>
      <w:docPartObj>
        <w:docPartGallery w:val="Page Numbers (Bottom of Page)"/>
        <w:docPartUnique/>
      </w:docPartObj>
    </w:sdtPr>
    <w:sdtEndPr/>
    <w:sdtContent>
      <w:sdt>
        <w:sdtPr>
          <w:id w:val="-1705238520"/>
          <w:docPartObj>
            <w:docPartGallery w:val="Page Numbers (Top of Page)"/>
            <w:docPartUnique/>
          </w:docPartObj>
        </w:sdtPr>
        <w:sdtEndPr/>
        <w:sdtContent>
          <w:p w14:paraId="21364574" w14:textId="1B1BD0A4" w:rsidR="0040335B" w:rsidRDefault="0040335B">
            <w:pPr>
              <w:pStyle w:val="Footer"/>
            </w:pPr>
            <w:r>
              <w:t xml:space="preserve">Page </w:t>
            </w:r>
            <w:r>
              <w:rPr>
                <w:b w:val="0"/>
                <w:bCs w:val="0"/>
                <w:sz w:val="24"/>
                <w:szCs w:val="24"/>
              </w:rPr>
              <w:fldChar w:fldCharType="begin"/>
            </w:r>
            <w:r>
              <w:instrText xml:space="preserve"> PAGE </w:instrText>
            </w:r>
            <w:r>
              <w:rPr>
                <w:b w:val="0"/>
                <w:bCs w:val="0"/>
                <w:sz w:val="24"/>
                <w:szCs w:val="24"/>
              </w:rPr>
              <w:fldChar w:fldCharType="separate"/>
            </w:r>
            <w:r w:rsidR="007E1317">
              <w:rPr>
                <w:noProof/>
              </w:rPr>
              <w:t>1</w:t>
            </w:r>
            <w:r>
              <w:rPr>
                <w:b w:val="0"/>
                <w:bCs w:val="0"/>
                <w:sz w:val="24"/>
                <w:szCs w:val="24"/>
              </w:rPr>
              <w:fldChar w:fldCharType="end"/>
            </w:r>
            <w:r>
              <w:t xml:space="preserve"> of </w:t>
            </w:r>
            <w:r>
              <w:fldChar w:fldCharType="begin"/>
            </w:r>
            <w:r>
              <w:instrText>NUMPAGES</w:instrText>
            </w:r>
            <w:r>
              <w:fldChar w:fldCharType="separate"/>
            </w:r>
            <w:r w:rsidR="007E1317">
              <w:rPr>
                <w:noProof/>
              </w:rPr>
              <w:t>4</w:t>
            </w:r>
            <w:r>
              <w:fldChar w:fldCharType="end"/>
            </w:r>
          </w:p>
        </w:sdtContent>
      </w:sdt>
    </w:sdtContent>
  </w:sdt>
  <w:p w14:paraId="5C210F0B" w14:textId="77777777" w:rsidR="00F4244E" w:rsidRDefault="00F4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5122D" w14:textId="77777777" w:rsidR="00560188" w:rsidRDefault="00560188">
      <w:pPr>
        <w:spacing w:after="0"/>
      </w:pPr>
      <w:r>
        <w:separator/>
      </w:r>
    </w:p>
  </w:footnote>
  <w:footnote w:type="continuationSeparator" w:id="0">
    <w:p w14:paraId="3BC2447F" w14:textId="77777777" w:rsidR="00560188" w:rsidRDefault="00560188">
      <w:pPr>
        <w:spacing w:after="0"/>
      </w:pPr>
      <w:r>
        <w:continuationSeparator/>
      </w:r>
    </w:p>
  </w:footnote>
  <w:footnote w:type="continuationNotice" w:id="1">
    <w:p w14:paraId="412B348F" w14:textId="77777777" w:rsidR="00560188" w:rsidRDefault="0056018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F4F986"/>
    <w:multiLevelType w:val="hybridMultilevel"/>
    <w:tmpl w:val="9CD64936"/>
    <w:lvl w:ilvl="0" w:tplc="084A61A0">
      <w:start w:val="1"/>
      <w:numFmt w:val="bullet"/>
      <w:lvlText w:val=""/>
      <w:lvlJc w:val="left"/>
      <w:pPr>
        <w:ind w:left="720" w:hanging="360"/>
      </w:pPr>
      <w:rPr>
        <w:rFonts w:ascii="Symbol" w:hAnsi="Symbol" w:hint="default"/>
      </w:rPr>
    </w:lvl>
    <w:lvl w:ilvl="1" w:tplc="A3987B7A">
      <w:start w:val="1"/>
      <w:numFmt w:val="bullet"/>
      <w:lvlText w:val="o"/>
      <w:lvlJc w:val="left"/>
      <w:pPr>
        <w:ind w:left="1440" w:hanging="360"/>
      </w:pPr>
      <w:rPr>
        <w:rFonts w:ascii="Courier New" w:hAnsi="Courier New" w:hint="default"/>
      </w:rPr>
    </w:lvl>
    <w:lvl w:ilvl="2" w:tplc="6B9EE6CE">
      <w:start w:val="1"/>
      <w:numFmt w:val="bullet"/>
      <w:lvlText w:val=""/>
      <w:lvlJc w:val="left"/>
      <w:pPr>
        <w:ind w:left="2160" w:hanging="360"/>
      </w:pPr>
      <w:rPr>
        <w:rFonts w:ascii="Wingdings" w:hAnsi="Wingdings" w:hint="default"/>
      </w:rPr>
    </w:lvl>
    <w:lvl w:ilvl="3" w:tplc="347E499C">
      <w:start w:val="1"/>
      <w:numFmt w:val="bullet"/>
      <w:lvlText w:val=""/>
      <w:lvlJc w:val="left"/>
      <w:pPr>
        <w:ind w:left="2880" w:hanging="360"/>
      </w:pPr>
      <w:rPr>
        <w:rFonts w:ascii="Symbol" w:hAnsi="Symbol" w:hint="default"/>
      </w:rPr>
    </w:lvl>
    <w:lvl w:ilvl="4" w:tplc="364C538A">
      <w:start w:val="1"/>
      <w:numFmt w:val="bullet"/>
      <w:lvlText w:val="o"/>
      <w:lvlJc w:val="left"/>
      <w:pPr>
        <w:ind w:left="3600" w:hanging="360"/>
      </w:pPr>
      <w:rPr>
        <w:rFonts w:ascii="Courier New" w:hAnsi="Courier New" w:hint="default"/>
      </w:rPr>
    </w:lvl>
    <w:lvl w:ilvl="5" w:tplc="4D08A614">
      <w:start w:val="1"/>
      <w:numFmt w:val="bullet"/>
      <w:lvlText w:val=""/>
      <w:lvlJc w:val="left"/>
      <w:pPr>
        <w:ind w:left="4320" w:hanging="360"/>
      </w:pPr>
      <w:rPr>
        <w:rFonts w:ascii="Wingdings" w:hAnsi="Wingdings" w:hint="default"/>
      </w:rPr>
    </w:lvl>
    <w:lvl w:ilvl="6" w:tplc="D996FE7E">
      <w:start w:val="1"/>
      <w:numFmt w:val="bullet"/>
      <w:lvlText w:val=""/>
      <w:lvlJc w:val="left"/>
      <w:pPr>
        <w:ind w:left="5040" w:hanging="360"/>
      </w:pPr>
      <w:rPr>
        <w:rFonts w:ascii="Symbol" w:hAnsi="Symbol" w:hint="default"/>
      </w:rPr>
    </w:lvl>
    <w:lvl w:ilvl="7" w:tplc="F2380A96">
      <w:start w:val="1"/>
      <w:numFmt w:val="bullet"/>
      <w:lvlText w:val="o"/>
      <w:lvlJc w:val="left"/>
      <w:pPr>
        <w:ind w:left="5760" w:hanging="360"/>
      </w:pPr>
      <w:rPr>
        <w:rFonts w:ascii="Courier New" w:hAnsi="Courier New" w:hint="default"/>
      </w:rPr>
    </w:lvl>
    <w:lvl w:ilvl="8" w:tplc="5DD4259C">
      <w:start w:val="1"/>
      <w:numFmt w:val="bullet"/>
      <w:lvlText w:val=""/>
      <w:lvlJc w:val="left"/>
      <w:pPr>
        <w:ind w:left="6480" w:hanging="360"/>
      </w:pPr>
      <w:rPr>
        <w:rFonts w:ascii="Wingdings" w:hAnsi="Wingdings" w:hint="default"/>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2"/>
  </w:num>
  <w:num w:numId="4">
    <w:abstractNumId w:val="13"/>
  </w:num>
  <w:num w:numId="5">
    <w:abstractNumId w:val="10"/>
  </w:num>
  <w:num w:numId="6">
    <w:abstractNumId w:val="10"/>
    <w:lvlOverride w:ilvl="0">
      <w:startOverride w:val="1"/>
    </w:lvlOverride>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A0"/>
    <w:rsid w:val="00001CA3"/>
    <w:rsid w:val="0001744F"/>
    <w:rsid w:val="00024A7E"/>
    <w:rsid w:val="000260E9"/>
    <w:rsid w:val="00027909"/>
    <w:rsid w:val="00031689"/>
    <w:rsid w:val="00037F81"/>
    <w:rsid w:val="000407B9"/>
    <w:rsid w:val="00050E7F"/>
    <w:rsid w:val="0005285F"/>
    <w:rsid w:val="000612E6"/>
    <w:rsid w:val="00063A65"/>
    <w:rsid w:val="0006569F"/>
    <w:rsid w:val="000722C0"/>
    <w:rsid w:val="00073244"/>
    <w:rsid w:val="00075026"/>
    <w:rsid w:val="00076349"/>
    <w:rsid w:val="000837A7"/>
    <w:rsid w:val="0009178C"/>
    <w:rsid w:val="00095F6A"/>
    <w:rsid w:val="000A2116"/>
    <w:rsid w:val="000A608A"/>
    <w:rsid w:val="000B1473"/>
    <w:rsid w:val="000B22FB"/>
    <w:rsid w:val="000B2342"/>
    <w:rsid w:val="000B36F5"/>
    <w:rsid w:val="000B3B91"/>
    <w:rsid w:val="000B7140"/>
    <w:rsid w:val="000C64D9"/>
    <w:rsid w:val="000C685B"/>
    <w:rsid w:val="000D4799"/>
    <w:rsid w:val="000D4CE3"/>
    <w:rsid w:val="000D69CF"/>
    <w:rsid w:val="000E0E3F"/>
    <w:rsid w:val="000E2A1A"/>
    <w:rsid w:val="000F0019"/>
    <w:rsid w:val="000F25A3"/>
    <w:rsid w:val="00101607"/>
    <w:rsid w:val="00102392"/>
    <w:rsid w:val="00103A71"/>
    <w:rsid w:val="001060E0"/>
    <w:rsid w:val="001105D4"/>
    <w:rsid w:val="00110C92"/>
    <w:rsid w:val="0011221B"/>
    <w:rsid w:val="00117ADE"/>
    <w:rsid w:val="00125FFB"/>
    <w:rsid w:val="0013526E"/>
    <w:rsid w:val="0013615A"/>
    <w:rsid w:val="00145664"/>
    <w:rsid w:val="00154792"/>
    <w:rsid w:val="00155111"/>
    <w:rsid w:val="00156111"/>
    <w:rsid w:val="001667DD"/>
    <w:rsid w:val="001729E4"/>
    <w:rsid w:val="00175D71"/>
    <w:rsid w:val="0018061A"/>
    <w:rsid w:val="00181467"/>
    <w:rsid w:val="00181C3C"/>
    <w:rsid w:val="00184782"/>
    <w:rsid w:val="00190460"/>
    <w:rsid w:val="001931B0"/>
    <w:rsid w:val="001938C6"/>
    <w:rsid w:val="001947E0"/>
    <w:rsid w:val="00194A55"/>
    <w:rsid w:val="001A148C"/>
    <w:rsid w:val="001A1F45"/>
    <w:rsid w:val="001C1A07"/>
    <w:rsid w:val="001E1E51"/>
    <w:rsid w:val="001E3A7F"/>
    <w:rsid w:val="001E3F71"/>
    <w:rsid w:val="001E768F"/>
    <w:rsid w:val="001F308C"/>
    <w:rsid w:val="001F3994"/>
    <w:rsid w:val="002025C4"/>
    <w:rsid w:val="00202782"/>
    <w:rsid w:val="00207110"/>
    <w:rsid w:val="00216B82"/>
    <w:rsid w:val="00217A43"/>
    <w:rsid w:val="00222C9B"/>
    <w:rsid w:val="002244DD"/>
    <w:rsid w:val="0022782D"/>
    <w:rsid w:val="0023349F"/>
    <w:rsid w:val="00234A0F"/>
    <w:rsid w:val="0023538E"/>
    <w:rsid w:val="00237420"/>
    <w:rsid w:val="00240146"/>
    <w:rsid w:val="002413B0"/>
    <w:rsid w:val="0024197D"/>
    <w:rsid w:val="002423BD"/>
    <w:rsid w:val="00246EF2"/>
    <w:rsid w:val="00255B41"/>
    <w:rsid w:val="00260C31"/>
    <w:rsid w:val="00260FFC"/>
    <w:rsid w:val="002620D5"/>
    <w:rsid w:val="00263AE6"/>
    <w:rsid w:val="002666C7"/>
    <w:rsid w:val="00272995"/>
    <w:rsid w:val="002748CC"/>
    <w:rsid w:val="00275A77"/>
    <w:rsid w:val="00277AC3"/>
    <w:rsid w:val="00283915"/>
    <w:rsid w:val="002846B8"/>
    <w:rsid w:val="00287532"/>
    <w:rsid w:val="00287AB4"/>
    <w:rsid w:val="00290CC6"/>
    <w:rsid w:val="002A0935"/>
    <w:rsid w:val="002A30F8"/>
    <w:rsid w:val="002A6F53"/>
    <w:rsid w:val="002B06C5"/>
    <w:rsid w:val="002B0956"/>
    <w:rsid w:val="002B6ED9"/>
    <w:rsid w:val="002C3DAE"/>
    <w:rsid w:val="002D078D"/>
    <w:rsid w:val="002D1BD1"/>
    <w:rsid w:val="002F30E3"/>
    <w:rsid w:val="002F47B3"/>
    <w:rsid w:val="002F47BD"/>
    <w:rsid w:val="002F5F05"/>
    <w:rsid w:val="003175C8"/>
    <w:rsid w:val="003276FD"/>
    <w:rsid w:val="003333F4"/>
    <w:rsid w:val="003403D6"/>
    <w:rsid w:val="003411FE"/>
    <w:rsid w:val="003413AB"/>
    <w:rsid w:val="003609EB"/>
    <w:rsid w:val="00366B9A"/>
    <w:rsid w:val="00381469"/>
    <w:rsid w:val="003858A9"/>
    <w:rsid w:val="00385C5C"/>
    <w:rsid w:val="00386DC7"/>
    <w:rsid w:val="003A0B68"/>
    <w:rsid w:val="003A11F5"/>
    <w:rsid w:val="003A2A5A"/>
    <w:rsid w:val="003A3AEE"/>
    <w:rsid w:val="003B0391"/>
    <w:rsid w:val="003B1816"/>
    <w:rsid w:val="003C22D5"/>
    <w:rsid w:val="003C4DED"/>
    <w:rsid w:val="003C58B8"/>
    <w:rsid w:val="003D0A2F"/>
    <w:rsid w:val="003D258E"/>
    <w:rsid w:val="003D642E"/>
    <w:rsid w:val="003D6E42"/>
    <w:rsid w:val="003E1BF3"/>
    <w:rsid w:val="003E2D26"/>
    <w:rsid w:val="003E3C20"/>
    <w:rsid w:val="003F1F13"/>
    <w:rsid w:val="004023F9"/>
    <w:rsid w:val="0040335B"/>
    <w:rsid w:val="00406E2F"/>
    <w:rsid w:val="00415CEC"/>
    <w:rsid w:val="00426128"/>
    <w:rsid w:val="00426B5B"/>
    <w:rsid w:val="00445548"/>
    <w:rsid w:val="00445DED"/>
    <w:rsid w:val="00454BF9"/>
    <w:rsid w:val="004635C4"/>
    <w:rsid w:val="00466AB9"/>
    <w:rsid w:val="004673BC"/>
    <w:rsid w:val="0047050B"/>
    <w:rsid w:val="00474435"/>
    <w:rsid w:val="00477C7B"/>
    <w:rsid w:val="00480C19"/>
    <w:rsid w:val="00482001"/>
    <w:rsid w:val="00486F60"/>
    <w:rsid w:val="00497252"/>
    <w:rsid w:val="004A7320"/>
    <w:rsid w:val="004B3A36"/>
    <w:rsid w:val="004B66DF"/>
    <w:rsid w:val="004C386E"/>
    <w:rsid w:val="004D1CD9"/>
    <w:rsid w:val="004D324D"/>
    <w:rsid w:val="004D6191"/>
    <w:rsid w:val="004E0DA9"/>
    <w:rsid w:val="004E4CED"/>
    <w:rsid w:val="004E7330"/>
    <w:rsid w:val="004E76D9"/>
    <w:rsid w:val="004F0341"/>
    <w:rsid w:val="004F1AE4"/>
    <w:rsid w:val="0050194B"/>
    <w:rsid w:val="00512127"/>
    <w:rsid w:val="00512D02"/>
    <w:rsid w:val="00516500"/>
    <w:rsid w:val="005236DC"/>
    <w:rsid w:val="00525BF6"/>
    <w:rsid w:val="00534FA0"/>
    <w:rsid w:val="00540212"/>
    <w:rsid w:val="0054205E"/>
    <w:rsid w:val="0054352B"/>
    <w:rsid w:val="00544E8A"/>
    <w:rsid w:val="00547239"/>
    <w:rsid w:val="00560188"/>
    <w:rsid w:val="00565B0A"/>
    <w:rsid w:val="00565DA0"/>
    <w:rsid w:val="00566DFB"/>
    <w:rsid w:val="00576CD9"/>
    <w:rsid w:val="00583FB1"/>
    <w:rsid w:val="0059366E"/>
    <w:rsid w:val="00593989"/>
    <w:rsid w:val="0059569D"/>
    <w:rsid w:val="00595DFE"/>
    <w:rsid w:val="005A0EDF"/>
    <w:rsid w:val="005A5518"/>
    <w:rsid w:val="005A6B34"/>
    <w:rsid w:val="005B1AE2"/>
    <w:rsid w:val="005C36F5"/>
    <w:rsid w:val="005C56E2"/>
    <w:rsid w:val="005C57E1"/>
    <w:rsid w:val="005D3692"/>
    <w:rsid w:val="005D7C57"/>
    <w:rsid w:val="005E66E7"/>
    <w:rsid w:val="005E7E9E"/>
    <w:rsid w:val="005E7ED9"/>
    <w:rsid w:val="005F0FCF"/>
    <w:rsid w:val="005F487C"/>
    <w:rsid w:val="005F7F4D"/>
    <w:rsid w:val="00621AC6"/>
    <w:rsid w:val="006331C0"/>
    <w:rsid w:val="006342E7"/>
    <w:rsid w:val="006358D0"/>
    <w:rsid w:val="006445FE"/>
    <w:rsid w:val="00645A75"/>
    <w:rsid w:val="0065130B"/>
    <w:rsid w:val="0065303E"/>
    <w:rsid w:val="006541A1"/>
    <w:rsid w:val="006577AC"/>
    <w:rsid w:val="00662D9E"/>
    <w:rsid w:val="0067300A"/>
    <w:rsid w:val="006735DB"/>
    <w:rsid w:val="0068046E"/>
    <w:rsid w:val="00683A71"/>
    <w:rsid w:val="0068558C"/>
    <w:rsid w:val="00691485"/>
    <w:rsid w:val="006924FF"/>
    <w:rsid w:val="006942D7"/>
    <w:rsid w:val="00695FBE"/>
    <w:rsid w:val="00696D77"/>
    <w:rsid w:val="006A28C8"/>
    <w:rsid w:val="006B264C"/>
    <w:rsid w:val="006B2A74"/>
    <w:rsid w:val="006B4A58"/>
    <w:rsid w:val="006B4D2B"/>
    <w:rsid w:val="006B5E81"/>
    <w:rsid w:val="006C5774"/>
    <w:rsid w:val="006C5819"/>
    <w:rsid w:val="006C74B6"/>
    <w:rsid w:val="006D3C64"/>
    <w:rsid w:val="006D5175"/>
    <w:rsid w:val="006F5938"/>
    <w:rsid w:val="006F7190"/>
    <w:rsid w:val="007000AD"/>
    <w:rsid w:val="00702F95"/>
    <w:rsid w:val="00703511"/>
    <w:rsid w:val="0070428C"/>
    <w:rsid w:val="00704B51"/>
    <w:rsid w:val="00717C43"/>
    <w:rsid w:val="00721EA2"/>
    <w:rsid w:val="007329D3"/>
    <w:rsid w:val="007372AA"/>
    <w:rsid w:val="00742551"/>
    <w:rsid w:val="007445E1"/>
    <w:rsid w:val="00746A42"/>
    <w:rsid w:val="007544EA"/>
    <w:rsid w:val="00757F33"/>
    <w:rsid w:val="00763449"/>
    <w:rsid w:val="00775281"/>
    <w:rsid w:val="0078200E"/>
    <w:rsid w:val="007824E9"/>
    <w:rsid w:val="007949E1"/>
    <w:rsid w:val="007A2690"/>
    <w:rsid w:val="007A4A22"/>
    <w:rsid w:val="007A6306"/>
    <w:rsid w:val="007A79BA"/>
    <w:rsid w:val="007B3C82"/>
    <w:rsid w:val="007B4419"/>
    <w:rsid w:val="007B5EE0"/>
    <w:rsid w:val="007C48D6"/>
    <w:rsid w:val="007D2C34"/>
    <w:rsid w:val="007D666D"/>
    <w:rsid w:val="007E0C3F"/>
    <w:rsid w:val="007E1317"/>
    <w:rsid w:val="007E17CB"/>
    <w:rsid w:val="008007A7"/>
    <w:rsid w:val="00805AC8"/>
    <w:rsid w:val="00807E65"/>
    <w:rsid w:val="00813E45"/>
    <w:rsid w:val="00814CFF"/>
    <w:rsid w:val="00823111"/>
    <w:rsid w:val="00832A53"/>
    <w:rsid w:val="00832FD0"/>
    <w:rsid w:val="00837BDA"/>
    <w:rsid w:val="00841727"/>
    <w:rsid w:val="008502A7"/>
    <w:rsid w:val="00851C4C"/>
    <w:rsid w:val="00855DE9"/>
    <w:rsid w:val="00865AAC"/>
    <w:rsid w:val="0087175A"/>
    <w:rsid w:val="00872C25"/>
    <w:rsid w:val="00875A84"/>
    <w:rsid w:val="00881AF5"/>
    <w:rsid w:val="00883B4C"/>
    <w:rsid w:val="00884772"/>
    <w:rsid w:val="00885648"/>
    <w:rsid w:val="00892D8F"/>
    <w:rsid w:val="00893CFD"/>
    <w:rsid w:val="00897784"/>
    <w:rsid w:val="00897E0A"/>
    <w:rsid w:val="008B5B69"/>
    <w:rsid w:val="008D416A"/>
    <w:rsid w:val="008F0412"/>
    <w:rsid w:val="008F273B"/>
    <w:rsid w:val="008F6512"/>
    <w:rsid w:val="00904705"/>
    <w:rsid w:val="009059D3"/>
    <w:rsid w:val="009122C3"/>
    <w:rsid w:val="00917677"/>
    <w:rsid w:val="009251C2"/>
    <w:rsid w:val="009262B4"/>
    <w:rsid w:val="00927CE5"/>
    <w:rsid w:val="00930EA9"/>
    <w:rsid w:val="009333E6"/>
    <w:rsid w:val="00935A6C"/>
    <w:rsid w:val="0094249F"/>
    <w:rsid w:val="009432EF"/>
    <w:rsid w:val="00946C8A"/>
    <w:rsid w:val="009470B2"/>
    <w:rsid w:val="009519A4"/>
    <w:rsid w:val="00954E39"/>
    <w:rsid w:val="009550F6"/>
    <w:rsid w:val="00963A46"/>
    <w:rsid w:val="00965908"/>
    <w:rsid w:val="00974B7A"/>
    <w:rsid w:val="009826B3"/>
    <w:rsid w:val="00986F50"/>
    <w:rsid w:val="00992AEB"/>
    <w:rsid w:val="00993267"/>
    <w:rsid w:val="009A2364"/>
    <w:rsid w:val="009B7758"/>
    <w:rsid w:val="009C25D7"/>
    <w:rsid w:val="009C3357"/>
    <w:rsid w:val="009D1E5C"/>
    <w:rsid w:val="009D3D78"/>
    <w:rsid w:val="009D5D72"/>
    <w:rsid w:val="009E337C"/>
    <w:rsid w:val="009E6234"/>
    <w:rsid w:val="009E6433"/>
    <w:rsid w:val="009E6B85"/>
    <w:rsid w:val="00A11736"/>
    <w:rsid w:val="00A170CA"/>
    <w:rsid w:val="00A2233B"/>
    <w:rsid w:val="00A30000"/>
    <w:rsid w:val="00A37724"/>
    <w:rsid w:val="00A4070F"/>
    <w:rsid w:val="00A43644"/>
    <w:rsid w:val="00A43F84"/>
    <w:rsid w:val="00A47C00"/>
    <w:rsid w:val="00A578DD"/>
    <w:rsid w:val="00A658CB"/>
    <w:rsid w:val="00A66C39"/>
    <w:rsid w:val="00A67D06"/>
    <w:rsid w:val="00A71BD6"/>
    <w:rsid w:val="00A75D7F"/>
    <w:rsid w:val="00A77E06"/>
    <w:rsid w:val="00A83A53"/>
    <w:rsid w:val="00A92AA7"/>
    <w:rsid w:val="00A95215"/>
    <w:rsid w:val="00AA41D1"/>
    <w:rsid w:val="00AA56F2"/>
    <w:rsid w:val="00AB23E1"/>
    <w:rsid w:val="00AB5F57"/>
    <w:rsid w:val="00AD2EFD"/>
    <w:rsid w:val="00AD5215"/>
    <w:rsid w:val="00AD7300"/>
    <w:rsid w:val="00AD7926"/>
    <w:rsid w:val="00AE35A8"/>
    <w:rsid w:val="00AE51DD"/>
    <w:rsid w:val="00AF15D2"/>
    <w:rsid w:val="00AF17C6"/>
    <w:rsid w:val="00B00ACB"/>
    <w:rsid w:val="00B042AE"/>
    <w:rsid w:val="00B0583C"/>
    <w:rsid w:val="00B122E4"/>
    <w:rsid w:val="00B14B16"/>
    <w:rsid w:val="00B151A3"/>
    <w:rsid w:val="00B15429"/>
    <w:rsid w:val="00B156DD"/>
    <w:rsid w:val="00B15F1A"/>
    <w:rsid w:val="00B25F3D"/>
    <w:rsid w:val="00B42E6A"/>
    <w:rsid w:val="00B4621A"/>
    <w:rsid w:val="00B55513"/>
    <w:rsid w:val="00B56482"/>
    <w:rsid w:val="00B577E2"/>
    <w:rsid w:val="00B62973"/>
    <w:rsid w:val="00B63EE8"/>
    <w:rsid w:val="00B766DC"/>
    <w:rsid w:val="00B8180A"/>
    <w:rsid w:val="00B81A8A"/>
    <w:rsid w:val="00B83F24"/>
    <w:rsid w:val="00B85549"/>
    <w:rsid w:val="00B86311"/>
    <w:rsid w:val="00B9172A"/>
    <w:rsid w:val="00B93C57"/>
    <w:rsid w:val="00B96BA5"/>
    <w:rsid w:val="00B97EC0"/>
    <w:rsid w:val="00BA4111"/>
    <w:rsid w:val="00BA5A96"/>
    <w:rsid w:val="00BB0546"/>
    <w:rsid w:val="00BB1831"/>
    <w:rsid w:val="00BD7E9F"/>
    <w:rsid w:val="00BE155D"/>
    <w:rsid w:val="00BE1607"/>
    <w:rsid w:val="00BE2A65"/>
    <w:rsid w:val="00BF7212"/>
    <w:rsid w:val="00C01E7D"/>
    <w:rsid w:val="00C02E95"/>
    <w:rsid w:val="00C13735"/>
    <w:rsid w:val="00C17DD4"/>
    <w:rsid w:val="00C207FC"/>
    <w:rsid w:val="00C34683"/>
    <w:rsid w:val="00C62C70"/>
    <w:rsid w:val="00C70C09"/>
    <w:rsid w:val="00C74CEF"/>
    <w:rsid w:val="00C76DB7"/>
    <w:rsid w:val="00C83506"/>
    <w:rsid w:val="00C92619"/>
    <w:rsid w:val="00C93384"/>
    <w:rsid w:val="00C93477"/>
    <w:rsid w:val="00C960CA"/>
    <w:rsid w:val="00C97B10"/>
    <w:rsid w:val="00C97E0B"/>
    <w:rsid w:val="00CA7742"/>
    <w:rsid w:val="00CB136B"/>
    <w:rsid w:val="00CB6732"/>
    <w:rsid w:val="00CC046B"/>
    <w:rsid w:val="00CC121F"/>
    <w:rsid w:val="00CC3300"/>
    <w:rsid w:val="00CC4016"/>
    <w:rsid w:val="00CC77B3"/>
    <w:rsid w:val="00CD037A"/>
    <w:rsid w:val="00CE1553"/>
    <w:rsid w:val="00CE5856"/>
    <w:rsid w:val="00CE611F"/>
    <w:rsid w:val="00CE723E"/>
    <w:rsid w:val="00D04B2C"/>
    <w:rsid w:val="00D078E7"/>
    <w:rsid w:val="00D12B7B"/>
    <w:rsid w:val="00D13E9B"/>
    <w:rsid w:val="00D1468E"/>
    <w:rsid w:val="00D23931"/>
    <w:rsid w:val="00D24172"/>
    <w:rsid w:val="00D317AD"/>
    <w:rsid w:val="00D41D11"/>
    <w:rsid w:val="00D57473"/>
    <w:rsid w:val="00D61E68"/>
    <w:rsid w:val="00D84AA6"/>
    <w:rsid w:val="00D9209C"/>
    <w:rsid w:val="00DA17C2"/>
    <w:rsid w:val="00DA6CD1"/>
    <w:rsid w:val="00DB56AD"/>
    <w:rsid w:val="00DB5803"/>
    <w:rsid w:val="00DC357F"/>
    <w:rsid w:val="00DC522D"/>
    <w:rsid w:val="00DC7545"/>
    <w:rsid w:val="00DD7594"/>
    <w:rsid w:val="00DD7741"/>
    <w:rsid w:val="00DD78B9"/>
    <w:rsid w:val="00DE4B43"/>
    <w:rsid w:val="00DE55E4"/>
    <w:rsid w:val="00DF05F9"/>
    <w:rsid w:val="00DF6F8C"/>
    <w:rsid w:val="00E003F2"/>
    <w:rsid w:val="00E00AFD"/>
    <w:rsid w:val="00E0276D"/>
    <w:rsid w:val="00E02FE5"/>
    <w:rsid w:val="00E03FF0"/>
    <w:rsid w:val="00E0547D"/>
    <w:rsid w:val="00E05F51"/>
    <w:rsid w:val="00E1333D"/>
    <w:rsid w:val="00E15532"/>
    <w:rsid w:val="00E22021"/>
    <w:rsid w:val="00E2356B"/>
    <w:rsid w:val="00E25B21"/>
    <w:rsid w:val="00E26BCC"/>
    <w:rsid w:val="00E26CF7"/>
    <w:rsid w:val="00E31270"/>
    <w:rsid w:val="00E31437"/>
    <w:rsid w:val="00E35F72"/>
    <w:rsid w:val="00E42731"/>
    <w:rsid w:val="00E4347F"/>
    <w:rsid w:val="00E54A4D"/>
    <w:rsid w:val="00E56CBF"/>
    <w:rsid w:val="00E57BC2"/>
    <w:rsid w:val="00E64C7F"/>
    <w:rsid w:val="00E729F6"/>
    <w:rsid w:val="00E847CD"/>
    <w:rsid w:val="00E862CB"/>
    <w:rsid w:val="00EA0397"/>
    <w:rsid w:val="00EC0846"/>
    <w:rsid w:val="00EC4646"/>
    <w:rsid w:val="00EC5939"/>
    <w:rsid w:val="00EC74BC"/>
    <w:rsid w:val="00ED678C"/>
    <w:rsid w:val="00ED724A"/>
    <w:rsid w:val="00EE0CE3"/>
    <w:rsid w:val="00EE3302"/>
    <w:rsid w:val="00EE3724"/>
    <w:rsid w:val="00EE5714"/>
    <w:rsid w:val="00F00F3E"/>
    <w:rsid w:val="00F049CA"/>
    <w:rsid w:val="00F151E2"/>
    <w:rsid w:val="00F231B7"/>
    <w:rsid w:val="00F33BA9"/>
    <w:rsid w:val="00F345E6"/>
    <w:rsid w:val="00F37606"/>
    <w:rsid w:val="00F402C8"/>
    <w:rsid w:val="00F42133"/>
    <w:rsid w:val="00F4244E"/>
    <w:rsid w:val="00F43ECE"/>
    <w:rsid w:val="00F50689"/>
    <w:rsid w:val="00F57974"/>
    <w:rsid w:val="00F618C4"/>
    <w:rsid w:val="00F649AF"/>
    <w:rsid w:val="00F77FC6"/>
    <w:rsid w:val="00F90477"/>
    <w:rsid w:val="00F93272"/>
    <w:rsid w:val="00FB092A"/>
    <w:rsid w:val="00FB3DE0"/>
    <w:rsid w:val="00FB4369"/>
    <w:rsid w:val="00FB4B30"/>
    <w:rsid w:val="00FB7B14"/>
    <w:rsid w:val="00FC6FA0"/>
    <w:rsid w:val="00FD4825"/>
    <w:rsid w:val="00FD7DBB"/>
    <w:rsid w:val="00FE47A2"/>
    <w:rsid w:val="00FF3A32"/>
    <w:rsid w:val="00FF626A"/>
    <w:rsid w:val="4FCDB16F"/>
    <w:rsid w:val="52F530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B87F1"/>
  <w15:chartTrackingRefBased/>
  <w15:docId w15:val="{4616704F-EF65-4535-AD69-631780F2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8F"/>
  </w:style>
  <w:style w:type="paragraph" w:styleId="Heading1">
    <w:name w:val="heading 1"/>
    <w:basedOn w:val="Normal"/>
    <w:next w:val="Normal"/>
    <w:link w:val="Heading1Char"/>
    <w:uiPriority w:val="9"/>
    <w:qFormat/>
    <w:rsid w:val="00892D8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92D8F"/>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92D8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92D8F"/>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92D8F"/>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92D8F"/>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92D8F"/>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92D8F"/>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92D8F"/>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2D8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92D8F"/>
    <w:rPr>
      <w:smallCaps/>
      <w:color w:val="262626" w:themeColor="text1" w:themeTint="D9"/>
      <w:sz w:val="52"/>
      <w:szCs w:val="52"/>
    </w:rPr>
  </w:style>
  <w:style w:type="paragraph" w:styleId="Subtitle">
    <w:name w:val="Subtitle"/>
    <w:basedOn w:val="Normal"/>
    <w:next w:val="Normal"/>
    <w:link w:val="SubtitleChar"/>
    <w:uiPriority w:val="11"/>
    <w:qFormat/>
    <w:rsid w:val="00892D8F"/>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92D8F"/>
    <w:rPr>
      <w:rFonts w:asciiTheme="majorHAnsi" w:eastAsiaTheme="majorEastAsia" w:hAnsiTheme="majorHAnsi" w:cstheme="majorBidi"/>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892D8F"/>
    <w:rPr>
      <w:smallCaps/>
      <w:spacing w:val="5"/>
      <w:sz w:val="32"/>
      <w:szCs w:val="3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92D8F"/>
    <w:rPr>
      <w:smallCaps/>
      <w:spacing w:val="5"/>
      <w:sz w:val="28"/>
      <w:szCs w:val="28"/>
    </w:rPr>
  </w:style>
  <w:style w:type="paragraph" w:styleId="ListBullet">
    <w:name w:val="List Bullet"/>
    <w:basedOn w:val="Normal"/>
    <w:uiPriority w:val="1"/>
    <w:unhideWhenUsed/>
    <w:pPr>
      <w:numPr>
        <w:numId w:val="5"/>
      </w:numPr>
    </w:pPr>
  </w:style>
  <w:style w:type="character" w:styleId="Strong">
    <w:name w:val="Strong"/>
    <w:uiPriority w:val="22"/>
    <w:qFormat/>
    <w:rsid w:val="00892D8F"/>
    <w:rPr>
      <w:b/>
      <w:bCs/>
      <w:color w:val="70AD47" w:themeColor="accent6"/>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2F5496" w:themeColor="accent1" w:themeShade="BF"/>
        <w:sz w:val="22"/>
      </w:rPr>
    </w:tblStylePr>
  </w:style>
  <w:style w:type="paragraph" w:styleId="NoSpacing">
    <w:name w:val="No Spacing"/>
    <w:uiPriority w:val="1"/>
    <w:qFormat/>
    <w:rsid w:val="00892D8F"/>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2F5496"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2F5496"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uiPriority w:val="33"/>
    <w:qFormat/>
    <w:rsid w:val="00892D8F"/>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92D8F"/>
    <w:rPr>
      <w:b/>
      <w:bCs/>
      <w:caps/>
      <w:sz w:val="16"/>
      <w:szCs w:val="1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uiPriority w:val="20"/>
    <w:qFormat/>
    <w:rsid w:val="00892D8F"/>
    <w:rPr>
      <w:b/>
      <w:bCs/>
      <w:i/>
      <w:iCs/>
      <w:spacing w:val="10"/>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F7190"/>
    <w:rPr>
      <w:color w:val="2E74B5"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44E8A"/>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44E8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44E8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44E8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44E8A"/>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44E8A"/>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44E8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44E8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44E8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44E8A"/>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892D8F"/>
    <w:rPr>
      <w:smallCaps/>
      <w:spacing w:val="5"/>
      <w:sz w:val="24"/>
      <w:szCs w:val="24"/>
    </w:rPr>
  </w:style>
  <w:style w:type="character" w:customStyle="1" w:styleId="Heading4Char">
    <w:name w:val="Heading 4 Char"/>
    <w:basedOn w:val="DefaultParagraphFont"/>
    <w:link w:val="Heading4"/>
    <w:uiPriority w:val="9"/>
    <w:semiHidden/>
    <w:rsid w:val="00892D8F"/>
    <w:rPr>
      <w:i/>
      <w:iCs/>
      <w:smallCaps/>
      <w:spacing w:val="10"/>
      <w:sz w:val="22"/>
      <w:szCs w:val="22"/>
    </w:rPr>
  </w:style>
  <w:style w:type="character" w:customStyle="1" w:styleId="Heading5Char">
    <w:name w:val="Heading 5 Char"/>
    <w:basedOn w:val="DefaultParagraphFont"/>
    <w:link w:val="Heading5"/>
    <w:uiPriority w:val="9"/>
    <w:semiHidden/>
    <w:rsid w:val="00892D8F"/>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92D8F"/>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92D8F"/>
    <w:rPr>
      <w:b/>
      <w:bCs/>
      <w:smallCaps/>
      <w:color w:val="70AD47" w:themeColor="accent6"/>
      <w:spacing w:val="10"/>
    </w:rPr>
  </w:style>
  <w:style w:type="character" w:customStyle="1" w:styleId="Heading8Char">
    <w:name w:val="Heading 8 Char"/>
    <w:basedOn w:val="DefaultParagraphFont"/>
    <w:link w:val="Heading8"/>
    <w:uiPriority w:val="9"/>
    <w:semiHidden/>
    <w:rsid w:val="00892D8F"/>
    <w:rPr>
      <w:b/>
      <w:bCs/>
      <w:i/>
      <w:iCs/>
      <w:smallCaps/>
      <w:color w:val="538135" w:themeColor="accent6" w:themeShade="BF"/>
    </w:rPr>
  </w:style>
  <w:style w:type="character" w:customStyle="1" w:styleId="Heading9Char">
    <w:name w:val="Heading 9 Char"/>
    <w:basedOn w:val="DefaultParagraphFont"/>
    <w:link w:val="Heading9"/>
    <w:uiPriority w:val="9"/>
    <w:semiHidden/>
    <w:rsid w:val="00892D8F"/>
    <w:rPr>
      <w:b/>
      <w:bCs/>
      <w:i/>
      <w:iCs/>
      <w:smallCaps/>
      <w:color w:val="385623" w:themeColor="accent6" w:themeShade="80"/>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C45911"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uiPriority w:val="21"/>
    <w:qFormat/>
    <w:rsid w:val="00892D8F"/>
    <w:rPr>
      <w:b/>
      <w:bCs/>
      <w:i/>
      <w:iCs/>
      <w:color w:val="70AD47" w:themeColor="accent6"/>
      <w:spacing w:val="10"/>
    </w:rPr>
  </w:style>
  <w:style w:type="paragraph" w:styleId="IntenseQuote">
    <w:name w:val="Intense Quote"/>
    <w:basedOn w:val="Normal"/>
    <w:next w:val="Normal"/>
    <w:link w:val="IntenseQuoteChar"/>
    <w:uiPriority w:val="30"/>
    <w:qFormat/>
    <w:rsid w:val="00892D8F"/>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92D8F"/>
    <w:rPr>
      <w:b/>
      <w:bCs/>
      <w:i/>
      <w:iCs/>
    </w:rPr>
  </w:style>
  <w:style w:type="character" w:styleId="IntenseReference">
    <w:name w:val="Intense Reference"/>
    <w:uiPriority w:val="32"/>
    <w:qFormat/>
    <w:rsid w:val="00892D8F"/>
    <w:rPr>
      <w:b/>
      <w:bCs/>
      <w:smallCaps/>
      <w:spacing w:val="5"/>
      <w:sz w:val="22"/>
      <w:szCs w:val="22"/>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44E8A"/>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44E8A"/>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44E8A"/>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44E8A"/>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44E8A"/>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7"/>
      </w:numPr>
      <w:contextualSpacing/>
    </w:pPr>
  </w:style>
  <w:style w:type="paragraph" w:styleId="ListBullet3">
    <w:name w:val="List Bullet 3"/>
    <w:basedOn w:val="Normal"/>
    <w:uiPriority w:val="99"/>
    <w:semiHidden/>
    <w:unhideWhenUsed/>
    <w:rsid w:val="00544E8A"/>
    <w:pPr>
      <w:numPr>
        <w:numId w:val="8"/>
      </w:numPr>
      <w:contextualSpacing/>
    </w:pPr>
  </w:style>
  <w:style w:type="paragraph" w:styleId="ListBullet4">
    <w:name w:val="List Bullet 4"/>
    <w:basedOn w:val="Normal"/>
    <w:uiPriority w:val="99"/>
    <w:semiHidden/>
    <w:unhideWhenUsed/>
    <w:rsid w:val="00544E8A"/>
    <w:pPr>
      <w:numPr>
        <w:numId w:val="9"/>
      </w:numPr>
      <w:contextualSpacing/>
    </w:pPr>
  </w:style>
  <w:style w:type="paragraph" w:styleId="ListBullet5">
    <w:name w:val="List Bullet 5"/>
    <w:basedOn w:val="Normal"/>
    <w:uiPriority w:val="99"/>
    <w:semiHidden/>
    <w:unhideWhenUsed/>
    <w:rsid w:val="00544E8A"/>
    <w:pPr>
      <w:numPr>
        <w:numId w:val="10"/>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1"/>
      </w:numPr>
      <w:contextualSpacing/>
    </w:pPr>
  </w:style>
  <w:style w:type="paragraph" w:styleId="ListNumber2">
    <w:name w:val="List Number 2"/>
    <w:basedOn w:val="Normal"/>
    <w:uiPriority w:val="99"/>
    <w:semiHidden/>
    <w:unhideWhenUsed/>
    <w:rsid w:val="00544E8A"/>
    <w:pPr>
      <w:numPr>
        <w:numId w:val="12"/>
      </w:numPr>
      <w:contextualSpacing/>
    </w:pPr>
  </w:style>
  <w:style w:type="paragraph" w:styleId="ListNumber3">
    <w:name w:val="List Number 3"/>
    <w:basedOn w:val="Normal"/>
    <w:uiPriority w:val="99"/>
    <w:semiHidden/>
    <w:unhideWhenUsed/>
    <w:rsid w:val="00544E8A"/>
    <w:pPr>
      <w:numPr>
        <w:numId w:val="13"/>
      </w:numPr>
      <w:contextualSpacing/>
    </w:pPr>
  </w:style>
  <w:style w:type="paragraph" w:styleId="ListNumber4">
    <w:name w:val="List Number 4"/>
    <w:basedOn w:val="Normal"/>
    <w:uiPriority w:val="99"/>
    <w:semiHidden/>
    <w:unhideWhenUsed/>
    <w:rsid w:val="00544E8A"/>
    <w:pPr>
      <w:numPr>
        <w:numId w:val="14"/>
      </w:numPr>
      <w:contextualSpacing/>
    </w:pPr>
  </w:style>
  <w:style w:type="paragraph" w:styleId="ListNumber5">
    <w:name w:val="List Number 5"/>
    <w:basedOn w:val="Normal"/>
    <w:uiPriority w:val="99"/>
    <w:semiHidden/>
    <w:unhideWhenUsed/>
    <w:rsid w:val="00544E8A"/>
    <w:pPr>
      <w:numPr>
        <w:numId w:val="15"/>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44E8A"/>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44E8A"/>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44E8A"/>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44E8A"/>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44E8A"/>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892D8F"/>
    <w:rPr>
      <w:i/>
      <w:iCs/>
    </w:rPr>
  </w:style>
  <w:style w:type="character" w:customStyle="1" w:styleId="QuoteChar">
    <w:name w:val="Quote Char"/>
    <w:basedOn w:val="DefaultParagraphFont"/>
    <w:link w:val="Quote"/>
    <w:uiPriority w:val="29"/>
    <w:rsid w:val="00892D8F"/>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
    <w:name w:val="Smart Hyperlink"/>
    <w:basedOn w:val="DefaultParagraphFont"/>
    <w:uiPriority w:val="99"/>
    <w:semiHidden/>
    <w:unhideWhenUsed/>
    <w:rsid w:val="00544E8A"/>
    <w:rPr>
      <w:u w:val="dotted"/>
    </w:rPr>
  </w:style>
  <w:style w:type="character" w:styleId="SubtleEmphasis">
    <w:name w:val="Subtle Emphasis"/>
    <w:uiPriority w:val="19"/>
    <w:qFormat/>
    <w:rsid w:val="00892D8F"/>
    <w:rPr>
      <w:i/>
      <w:iCs/>
    </w:rPr>
  </w:style>
  <w:style w:type="character" w:styleId="SubtleReference">
    <w:name w:val="Subtle Reference"/>
    <w:uiPriority w:val="31"/>
    <w:qFormat/>
    <w:rsid w:val="00892D8F"/>
    <w:rPr>
      <w:b/>
      <w:bCs/>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892D8F"/>
    <w:pPr>
      <w:outlineLvl w:val="9"/>
    </w:pPr>
  </w:style>
  <w:style w:type="character" w:customStyle="1"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654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157453575">
      <w:bodyDiv w:val="1"/>
      <w:marLeft w:val="0"/>
      <w:marRight w:val="0"/>
      <w:marTop w:val="0"/>
      <w:marBottom w:val="0"/>
      <w:divBdr>
        <w:top w:val="none" w:sz="0" w:space="0" w:color="auto"/>
        <w:left w:val="none" w:sz="0" w:space="0" w:color="auto"/>
        <w:bottom w:val="none" w:sz="0" w:space="0" w:color="auto"/>
        <w:right w:val="none" w:sz="0" w:space="0" w:color="auto"/>
      </w:divBdr>
    </w:div>
    <w:div w:id="1608154628">
      <w:bodyDiv w:val="1"/>
      <w:marLeft w:val="0"/>
      <w:marRight w:val="0"/>
      <w:marTop w:val="0"/>
      <w:marBottom w:val="0"/>
      <w:divBdr>
        <w:top w:val="none" w:sz="0" w:space="0" w:color="auto"/>
        <w:left w:val="none" w:sz="0" w:space="0" w:color="auto"/>
        <w:bottom w:val="none" w:sz="0" w:space="0" w:color="auto"/>
        <w:right w:val="none" w:sz="0" w:space="0" w:color="auto"/>
      </w:divBdr>
    </w:div>
    <w:div w:id="19304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ko@un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gistrar.unt.edu/grades/understand-your-grade-report" TargetMode="External"/><Relationship Id="rId4" Type="http://schemas.openxmlformats.org/officeDocument/2006/relationships/webSettings" Target="webSettings.xml"/><Relationship Id="rId9" Type="http://schemas.openxmlformats.org/officeDocument/2006/relationships/hyperlink" Target="https://kleartextbook.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im\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13AFAE01054C6FA03A4D0122508846"/>
        <w:category>
          <w:name w:val="General"/>
          <w:gallery w:val="placeholder"/>
        </w:category>
        <w:types>
          <w:type w:val="bbPlcHdr"/>
        </w:types>
        <w:behaviors>
          <w:behavior w:val="content"/>
        </w:behaviors>
        <w:guid w:val="{2D8F8E65-516F-4CC4-99B7-D102AC138BF4}"/>
      </w:docPartPr>
      <w:docPartBody>
        <w:p w:rsidR="003B37BD" w:rsidRDefault="003B37BD">
          <w:pPr>
            <w:pStyle w:val="5113AFAE01054C6FA03A4D0122508846"/>
          </w:pPr>
          <w:r>
            <w:t>Instructor Information</w:t>
          </w:r>
        </w:p>
      </w:docPartBody>
    </w:docPart>
    <w:docPart>
      <w:docPartPr>
        <w:name w:val="1DCC719B8E134AB993B05215BB4B109D"/>
        <w:category>
          <w:name w:val="General"/>
          <w:gallery w:val="placeholder"/>
        </w:category>
        <w:types>
          <w:type w:val="bbPlcHdr"/>
        </w:types>
        <w:behaviors>
          <w:behavior w:val="content"/>
        </w:behaviors>
        <w:guid w:val="{44DFD804-88E6-453C-9A69-B464F68A1F60}"/>
      </w:docPartPr>
      <w:docPartBody>
        <w:p w:rsidR="003B37BD" w:rsidRDefault="003B37BD">
          <w:pPr>
            <w:pStyle w:val="1DCC719B8E134AB993B05215BB4B109D"/>
          </w:pPr>
          <w:r>
            <w:t>General Information</w:t>
          </w:r>
        </w:p>
      </w:docPartBody>
    </w:docPart>
    <w:docPart>
      <w:docPartPr>
        <w:name w:val="5E0184CAA0854576ADF9811BB88E8D7F"/>
        <w:category>
          <w:name w:val="General"/>
          <w:gallery w:val="placeholder"/>
        </w:category>
        <w:types>
          <w:type w:val="bbPlcHdr"/>
        </w:types>
        <w:behaviors>
          <w:behavior w:val="content"/>
        </w:behaviors>
        <w:guid w:val="{47F66C36-C739-4446-9A60-9CEF0FD14418}"/>
      </w:docPartPr>
      <w:docPartBody>
        <w:p w:rsidR="003B37BD" w:rsidRDefault="003B37BD">
          <w:pPr>
            <w:pStyle w:val="5E0184CAA0854576ADF9811BB88E8D7F"/>
          </w:pPr>
          <w:r>
            <w:t>Description</w:t>
          </w:r>
        </w:p>
      </w:docPartBody>
    </w:docPart>
    <w:docPart>
      <w:docPartPr>
        <w:name w:val="B15FC9E82E6F4AB0869178A7BF19E03E"/>
        <w:category>
          <w:name w:val="General"/>
          <w:gallery w:val="placeholder"/>
        </w:category>
        <w:types>
          <w:type w:val="bbPlcHdr"/>
        </w:types>
        <w:behaviors>
          <w:behavior w:val="content"/>
        </w:behaviors>
        <w:guid w:val="{0DA1A65E-3AA6-48E4-89C1-583B07076D30}"/>
      </w:docPartPr>
      <w:docPartBody>
        <w:p w:rsidR="003B37BD" w:rsidRDefault="003B37BD">
          <w:pPr>
            <w:pStyle w:val="B15FC9E82E6F4AB0869178A7BF19E03E"/>
          </w:pPr>
          <w:r>
            <w:t>Expectations and Goals</w:t>
          </w:r>
        </w:p>
      </w:docPartBody>
    </w:docPart>
    <w:docPart>
      <w:docPartPr>
        <w:name w:val="A179F597A0CF4A1C82B3EEC58D448394"/>
        <w:category>
          <w:name w:val="General"/>
          <w:gallery w:val="placeholder"/>
        </w:category>
        <w:types>
          <w:type w:val="bbPlcHdr"/>
        </w:types>
        <w:behaviors>
          <w:behavior w:val="content"/>
        </w:behaviors>
        <w:guid w:val="{422B4B8F-8D27-4E31-8740-97929496551C}"/>
      </w:docPartPr>
      <w:docPartBody>
        <w:p w:rsidR="003B37BD" w:rsidRDefault="003B37BD">
          <w:pPr>
            <w:pStyle w:val="A179F597A0CF4A1C82B3EEC58D448394"/>
          </w:pPr>
          <w:r>
            <w:t>Course Materials</w:t>
          </w:r>
        </w:p>
      </w:docPartBody>
    </w:docPart>
    <w:docPart>
      <w:docPartPr>
        <w:name w:val="52584C2A3FB1496690C1BB25CC74C3BE"/>
        <w:category>
          <w:name w:val="General"/>
          <w:gallery w:val="placeholder"/>
        </w:category>
        <w:types>
          <w:type w:val="bbPlcHdr"/>
        </w:types>
        <w:behaviors>
          <w:behavior w:val="content"/>
        </w:behaviors>
        <w:guid w:val="{FEEAE0E7-C046-4096-91B4-E51F864B6D32}"/>
      </w:docPartPr>
      <w:docPartBody>
        <w:p w:rsidR="003B37BD" w:rsidRDefault="003B37BD">
          <w:pPr>
            <w:pStyle w:val="52584C2A3FB1496690C1BB25CC74C3BE"/>
          </w:pPr>
          <w:r>
            <w:t xml:space="preserve">Course Schedule </w:t>
          </w:r>
        </w:p>
      </w:docPartBody>
    </w:docPart>
    <w:docPart>
      <w:docPartPr>
        <w:name w:val="995770CA264546EEB4AB560FE8873D29"/>
        <w:category>
          <w:name w:val="General"/>
          <w:gallery w:val="placeholder"/>
        </w:category>
        <w:types>
          <w:type w:val="bbPlcHdr"/>
        </w:types>
        <w:behaviors>
          <w:behavior w:val="content"/>
        </w:behaviors>
        <w:guid w:val="{47A7DA72-BFCA-432B-99B9-CA6A0BC3B352}"/>
      </w:docPartPr>
      <w:docPartBody>
        <w:p w:rsidR="003B37BD" w:rsidRDefault="003B37BD">
          <w:pPr>
            <w:pStyle w:val="995770CA264546EEB4AB560FE8873D29"/>
          </w:pPr>
          <w:r>
            <w:t>Week</w:t>
          </w:r>
        </w:p>
      </w:docPartBody>
    </w:docPart>
    <w:docPart>
      <w:docPartPr>
        <w:name w:val="CE445983302B41DD87323D2292C9DD0D"/>
        <w:category>
          <w:name w:val="General"/>
          <w:gallery w:val="placeholder"/>
        </w:category>
        <w:types>
          <w:type w:val="bbPlcHdr"/>
        </w:types>
        <w:behaviors>
          <w:behavior w:val="content"/>
        </w:behaviors>
        <w:guid w:val="{FFFFFE46-FDA1-47F0-8E24-B12451BDE529}"/>
      </w:docPartPr>
      <w:docPartBody>
        <w:p w:rsidR="003B37BD" w:rsidRDefault="003B37BD">
          <w:pPr>
            <w:pStyle w:val="CE445983302B41DD87323D2292C9DD0D"/>
          </w:pPr>
          <w:r>
            <w:t>Week 1</w:t>
          </w:r>
        </w:p>
      </w:docPartBody>
    </w:docPart>
    <w:docPart>
      <w:docPartPr>
        <w:name w:val="5B946A2C0281674CA475C1E3864BBD53"/>
        <w:category>
          <w:name w:val="General"/>
          <w:gallery w:val="placeholder"/>
        </w:category>
        <w:types>
          <w:type w:val="bbPlcHdr"/>
        </w:types>
        <w:behaviors>
          <w:behavior w:val="content"/>
        </w:behaviors>
        <w:guid w:val="{48FC7DDA-5424-FC41-8C43-C3D23EB0108C}"/>
      </w:docPartPr>
      <w:docPartBody>
        <w:p w:rsidR="000817C6" w:rsidRDefault="006F712B" w:rsidP="006F712B">
          <w:pPr>
            <w:pStyle w:val="5B946A2C0281674CA475C1E3864BBD53"/>
          </w:pPr>
          <w:r>
            <w:t>Week 3</w:t>
          </w:r>
        </w:p>
      </w:docPartBody>
    </w:docPart>
    <w:docPart>
      <w:docPartPr>
        <w:name w:val="4E96F773A372DF43AF8C017F75D2F8CC"/>
        <w:category>
          <w:name w:val="General"/>
          <w:gallery w:val="placeholder"/>
        </w:category>
        <w:types>
          <w:type w:val="bbPlcHdr"/>
        </w:types>
        <w:behaviors>
          <w:behavior w:val="content"/>
        </w:behaviors>
        <w:guid w:val="{FCC93DB6-867B-314D-AB48-A8F943E2F634}"/>
      </w:docPartPr>
      <w:docPartBody>
        <w:p w:rsidR="00D410D0" w:rsidRDefault="003B37BD">
          <w:pPr>
            <w:pStyle w:val="4E96F773A372DF43AF8C017F75D2F8CC"/>
          </w:pPr>
          <w:r>
            <w:t>Instructor</w:t>
          </w:r>
        </w:p>
      </w:docPartBody>
    </w:docPart>
    <w:docPart>
      <w:docPartPr>
        <w:name w:val="AD9CCA3AADFF414B9010B33B9E0228C8"/>
        <w:category>
          <w:name w:val="General"/>
          <w:gallery w:val="placeholder"/>
        </w:category>
        <w:types>
          <w:type w:val="bbPlcHdr"/>
        </w:types>
        <w:behaviors>
          <w:behavior w:val="content"/>
        </w:behaviors>
        <w:guid w:val="{7ABC6863-1C09-F34A-AF19-5FF0E2FA6419}"/>
      </w:docPartPr>
      <w:docPartBody>
        <w:p w:rsidR="00D410D0" w:rsidRDefault="006118FB">
          <w:pPr>
            <w:pStyle w:val="AD9CCA3AADFF414B9010B33B9E0228C8"/>
          </w:pPr>
          <w: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BD"/>
    <w:rsid w:val="0002475A"/>
    <w:rsid w:val="000817C6"/>
    <w:rsid w:val="000F01CD"/>
    <w:rsid w:val="00105A6A"/>
    <w:rsid w:val="00210BA2"/>
    <w:rsid w:val="00232C8F"/>
    <w:rsid w:val="00282E1F"/>
    <w:rsid w:val="003B1C83"/>
    <w:rsid w:val="003B37BD"/>
    <w:rsid w:val="00505D8C"/>
    <w:rsid w:val="006118FB"/>
    <w:rsid w:val="00687DB7"/>
    <w:rsid w:val="00697FA0"/>
    <w:rsid w:val="006F712B"/>
    <w:rsid w:val="007042DC"/>
    <w:rsid w:val="00815E00"/>
    <w:rsid w:val="0099141A"/>
    <w:rsid w:val="009A1EF4"/>
    <w:rsid w:val="009F3F82"/>
    <w:rsid w:val="00B27FBC"/>
    <w:rsid w:val="00B81FE9"/>
    <w:rsid w:val="00BC19EE"/>
    <w:rsid w:val="00C26AD6"/>
    <w:rsid w:val="00CA1C18"/>
    <w:rsid w:val="00D410D0"/>
    <w:rsid w:val="00DD5DF6"/>
    <w:rsid w:val="00E22B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3AFAE01054C6FA03A4D0122508846">
    <w:name w:val="5113AFAE01054C6FA03A4D0122508846"/>
  </w:style>
  <w:style w:type="character" w:styleId="Strong">
    <w:name w:val="Strong"/>
    <w:basedOn w:val="DefaultParagraphFont"/>
    <w:uiPriority w:val="1"/>
    <w:qFormat/>
    <w:rPr>
      <w:b/>
      <w:bCs/>
      <w:color w:val="262626" w:themeColor="text1" w:themeTint="D9"/>
    </w:rPr>
  </w:style>
  <w:style w:type="paragraph" w:customStyle="1" w:styleId="1DCC719B8E134AB993B05215BB4B109D">
    <w:name w:val="1DCC719B8E134AB993B05215BB4B109D"/>
  </w:style>
  <w:style w:type="paragraph" w:customStyle="1" w:styleId="5E0184CAA0854576ADF9811BB88E8D7F">
    <w:name w:val="5E0184CAA0854576ADF9811BB88E8D7F"/>
  </w:style>
  <w:style w:type="paragraph" w:customStyle="1" w:styleId="B15FC9E82E6F4AB0869178A7BF19E03E">
    <w:name w:val="B15FC9E82E6F4AB0869178A7BF19E03E"/>
  </w:style>
  <w:style w:type="paragraph" w:customStyle="1" w:styleId="A179F597A0CF4A1C82B3EEC58D448394">
    <w:name w:val="A179F597A0CF4A1C82B3EEC58D448394"/>
  </w:style>
  <w:style w:type="paragraph" w:customStyle="1" w:styleId="52584C2A3FB1496690C1BB25CC74C3BE">
    <w:name w:val="52584C2A3FB1496690C1BB25CC74C3BE"/>
  </w:style>
  <w:style w:type="paragraph" w:customStyle="1" w:styleId="995770CA264546EEB4AB560FE8873D29">
    <w:name w:val="995770CA264546EEB4AB560FE8873D29"/>
  </w:style>
  <w:style w:type="paragraph" w:customStyle="1" w:styleId="CE445983302B41DD87323D2292C9DD0D">
    <w:name w:val="CE445983302B41DD87323D2292C9DD0D"/>
  </w:style>
  <w:style w:type="paragraph" w:customStyle="1" w:styleId="5B946A2C0281674CA475C1E3864BBD53">
    <w:name w:val="5B946A2C0281674CA475C1E3864BBD53"/>
    <w:rsid w:val="006F712B"/>
    <w:pPr>
      <w:spacing w:after="0" w:line="240" w:lineRule="auto"/>
    </w:pPr>
    <w:rPr>
      <w:lang w:eastAsia="zh-CN"/>
    </w:rPr>
  </w:style>
  <w:style w:type="paragraph" w:customStyle="1" w:styleId="4E96F773A372DF43AF8C017F75D2F8CC">
    <w:name w:val="4E96F773A372DF43AF8C017F75D2F8CC"/>
    <w:pPr>
      <w:spacing w:after="0" w:line="240" w:lineRule="auto"/>
    </w:pPr>
    <w:rPr>
      <w:lang w:eastAsia="zh-CN"/>
    </w:rPr>
  </w:style>
  <w:style w:type="paragraph" w:customStyle="1" w:styleId="AD9CCA3AADFF414B9010B33B9E0228C8">
    <w:name w:val="AD9CCA3AADFF414B9010B33B9E0228C8"/>
    <w:pPr>
      <w:spacing w:after="0" w:line="240"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(color).dotx</Template>
  <TotalTime>103</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 k</dc:creator>
  <cp:lastModifiedBy>Adam Lang</cp:lastModifiedBy>
  <cp:revision>8</cp:revision>
  <cp:lastPrinted>2023-01-12T16:28:00Z</cp:lastPrinted>
  <dcterms:created xsi:type="dcterms:W3CDTF">2024-08-06T04:24:00Z</dcterms:created>
  <dcterms:modified xsi:type="dcterms:W3CDTF">2024-08-19T13:12:00Z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