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371A" w14:textId="0BCEF66B" w:rsidR="006117AE" w:rsidRDefault="006117AE" w:rsidP="006117AE">
      <w:pPr>
        <w:pStyle w:val="Address"/>
        <w:spacing w:after="0"/>
        <w:jc w:val="center"/>
      </w:pPr>
      <w:r>
        <w:t>IFBC FACILITY RENTAL AGREEMENT</w:t>
      </w:r>
    </w:p>
    <w:p w14:paraId="1DD028C6" w14:textId="178E9DF3" w:rsidR="006117AE" w:rsidRPr="006117AE" w:rsidRDefault="006117AE" w:rsidP="006117AE">
      <w:pPr>
        <w:jc w:val="center"/>
      </w:pPr>
      <w:r>
        <w:t>NON-MEMBER</w:t>
      </w:r>
    </w:p>
    <w:p w14:paraId="298D71C9" w14:textId="447B8349" w:rsidR="006117AE" w:rsidRDefault="006117AE" w:rsidP="006117AE">
      <w:pPr>
        <w:spacing w:after="0"/>
      </w:pPr>
      <w:r>
        <w:t>Name: ____________________________________</w:t>
      </w:r>
      <w:r>
        <w:tab/>
      </w:r>
      <w:r>
        <w:tab/>
        <w:t>Contact #: _________________</w:t>
      </w:r>
    </w:p>
    <w:p w14:paraId="1E965E16" w14:textId="1BEE7983" w:rsidR="00373890" w:rsidRDefault="00373890" w:rsidP="006117AE">
      <w:pPr>
        <w:spacing w:after="0"/>
      </w:pPr>
      <w:r>
        <w:t>Email Address: __________________________</w:t>
      </w:r>
    </w:p>
    <w:p w14:paraId="564B9F1E" w14:textId="0A028AE0" w:rsidR="006117AE" w:rsidRDefault="006117AE" w:rsidP="006117AE">
      <w:pPr>
        <w:spacing w:after="0"/>
      </w:pPr>
      <w:r>
        <w:t>Event Date: ___________________</w:t>
      </w:r>
      <w:r>
        <w:tab/>
      </w:r>
      <w:r>
        <w:tab/>
      </w:r>
      <w:r>
        <w:tab/>
      </w:r>
      <w:r>
        <w:tab/>
        <w:t>Event Time(s): ______________</w:t>
      </w:r>
    </w:p>
    <w:p w14:paraId="3064B3BD" w14:textId="77777777" w:rsidR="00373890" w:rsidRDefault="006117AE" w:rsidP="006117AE">
      <w:pPr>
        <w:spacing w:after="0"/>
      </w:pPr>
      <w:r>
        <w:t>Event Description: __________________________</w:t>
      </w:r>
      <w:r>
        <w:tab/>
      </w:r>
      <w:r>
        <w:tab/>
        <w:t>No. of People Expected: ______</w:t>
      </w:r>
    </w:p>
    <w:p w14:paraId="753CDC10" w14:textId="07FB5798" w:rsidR="00373890" w:rsidRDefault="00373890" w:rsidP="006117AE">
      <w:pPr>
        <w:spacing w:after="0"/>
      </w:pPr>
      <w:r>
        <w:t>Room(s) Requested:</w:t>
      </w:r>
    </w:p>
    <w:p w14:paraId="505C2833" w14:textId="4CD78FA4" w:rsidR="00373890" w:rsidRDefault="00373890" w:rsidP="00373890">
      <w:pPr>
        <w:pStyle w:val="ListParagraph"/>
        <w:numPr>
          <w:ilvl w:val="0"/>
          <w:numId w:val="1"/>
        </w:numPr>
        <w:spacing w:after="0"/>
      </w:pPr>
      <w:r>
        <w:t>Fellowship Hall</w:t>
      </w:r>
    </w:p>
    <w:p w14:paraId="04AE654B" w14:textId="1532C20A" w:rsidR="00373890" w:rsidRDefault="00373890" w:rsidP="00373890">
      <w:pPr>
        <w:pStyle w:val="ListParagraph"/>
        <w:numPr>
          <w:ilvl w:val="0"/>
          <w:numId w:val="1"/>
        </w:numPr>
        <w:spacing w:after="0"/>
      </w:pPr>
      <w:r>
        <w:t>Gym</w:t>
      </w:r>
    </w:p>
    <w:p w14:paraId="574AC8FB" w14:textId="1ED529F9" w:rsidR="00373890" w:rsidRDefault="00373890" w:rsidP="00373890">
      <w:pPr>
        <w:pStyle w:val="ListParagraph"/>
        <w:numPr>
          <w:ilvl w:val="0"/>
          <w:numId w:val="1"/>
        </w:numPr>
        <w:spacing w:after="0"/>
      </w:pPr>
      <w:r>
        <w:t>Kitchen</w:t>
      </w:r>
    </w:p>
    <w:p w14:paraId="72B80926" w14:textId="01E5AD84" w:rsidR="00373890" w:rsidRDefault="00373890" w:rsidP="00373890">
      <w:pPr>
        <w:pStyle w:val="ListParagraph"/>
        <w:numPr>
          <w:ilvl w:val="0"/>
          <w:numId w:val="1"/>
        </w:numPr>
        <w:spacing w:after="0"/>
      </w:pPr>
      <w:r>
        <w:t>Parlor</w:t>
      </w:r>
    </w:p>
    <w:p w14:paraId="633E4298" w14:textId="4854C165" w:rsidR="00373890" w:rsidRDefault="00373890" w:rsidP="00373890">
      <w:pPr>
        <w:pStyle w:val="ListParagraph"/>
        <w:numPr>
          <w:ilvl w:val="0"/>
          <w:numId w:val="1"/>
        </w:numPr>
        <w:spacing w:after="0"/>
      </w:pPr>
      <w:r>
        <w:t>Conference Room</w:t>
      </w:r>
    </w:p>
    <w:p w14:paraId="768C266A" w14:textId="0E09E135" w:rsidR="00373890" w:rsidRDefault="00373890" w:rsidP="00373890">
      <w:pPr>
        <w:pStyle w:val="ListParagraph"/>
        <w:numPr>
          <w:ilvl w:val="0"/>
          <w:numId w:val="1"/>
        </w:numPr>
        <w:spacing w:after="0"/>
      </w:pPr>
      <w:r>
        <w:t>Other Room #______</w:t>
      </w:r>
    </w:p>
    <w:p w14:paraId="2C116D0C" w14:textId="33912114" w:rsidR="00373890" w:rsidRDefault="00373890" w:rsidP="00373890">
      <w:pPr>
        <w:pStyle w:val="ListParagraph"/>
        <w:spacing w:after="0"/>
      </w:pPr>
    </w:p>
    <w:p w14:paraId="7B654181" w14:textId="5A6E9DC1" w:rsidR="00373890" w:rsidRDefault="00373890" w:rsidP="00373890">
      <w:pPr>
        <w:pStyle w:val="ListParagraph"/>
        <w:spacing w:after="0"/>
        <w:ind w:left="0"/>
      </w:pPr>
      <w:r>
        <w:t xml:space="preserve">Rental Fee: </w:t>
      </w:r>
      <w:r w:rsidR="00F95410">
        <w:tab/>
      </w:r>
      <w:r w:rsidR="00F95410">
        <w:tab/>
      </w:r>
      <w:r>
        <w:tab/>
      </w:r>
      <w:r w:rsidR="0099187A">
        <w:tab/>
      </w:r>
      <w:r>
        <w:t>$75.00 per room</w:t>
      </w:r>
    </w:p>
    <w:p w14:paraId="61AECD30" w14:textId="4F96BB75" w:rsidR="00373890" w:rsidRDefault="00373890" w:rsidP="0099187A">
      <w:pPr>
        <w:pStyle w:val="ListParagraph"/>
        <w:spacing w:after="0"/>
        <w:ind w:left="2880" w:firstLine="720"/>
      </w:pPr>
      <w:r>
        <w:t>$25.00</w:t>
      </w:r>
      <w:r w:rsidR="00F95410">
        <w:t xml:space="preserve"> each additional room</w:t>
      </w:r>
    </w:p>
    <w:p w14:paraId="7D9E5C52" w14:textId="7C2A239E" w:rsidR="00F95410" w:rsidRDefault="00F95410" w:rsidP="006117AE">
      <w:pPr>
        <w:spacing w:after="0"/>
      </w:pPr>
      <w:r>
        <w:t>Cleaning Fee:</w:t>
      </w:r>
      <w:r>
        <w:tab/>
      </w:r>
      <w:r>
        <w:tab/>
      </w:r>
      <w:r>
        <w:tab/>
      </w:r>
      <w:r w:rsidR="0099187A">
        <w:tab/>
      </w:r>
      <w:r>
        <w:t>$75.00</w:t>
      </w:r>
    </w:p>
    <w:p w14:paraId="1F09566D" w14:textId="3D114275" w:rsidR="0099187A" w:rsidRDefault="000B79DE" w:rsidP="006117AE">
      <w:pPr>
        <w:spacing w:after="0"/>
      </w:pPr>
      <w:r>
        <w:t>Security</w:t>
      </w:r>
      <w:r w:rsidR="0099187A">
        <w:t xml:space="preserve"> Deposit (Refundable):</w:t>
      </w:r>
      <w:r w:rsidR="0099187A">
        <w:tab/>
        <w:t>$75.00</w:t>
      </w:r>
    </w:p>
    <w:p w14:paraId="64077C9B" w14:textId="77777777" w:rsidR="00F95410" w:rsidRDefault="00F95410" w:rsidP="006117AE">
      <w:pPr>
        <w:spacing w:after="0"/>
      </w:pPr>
    </w:p>
    <w:p w14:paraId="6ABC937F" w14:textId="28749736" w:rsidR="00F95410" w:rsidRDefault="00F95410" w:rsidP="006117AE">
      <w:pPr>
        <w:spacing w:after="0"/>
      </w:pPr>
      <w:r>
        <w:t>IFBC Church Office Hours:</w:t>
      </w:r>
    </w:p>
    <w:p w14:paraId="1BD9BC0D" w14:textId="2DF72B76" w:rsidR="00F95410" w:rsidRDefault="00F95410" w:rsidP="006117AE">
      <w:pPr>
        <w:spacing w:after="0"/>
      </w:pPr>
      <w:r>
        <w:t>Monday-Thursday: 8:00am-4:00pm</w:t>
      </w:r>
    </w:p>
    <w:p w14:paraId="7E4B0889" w14:textId="16C6FBE4" w:rsidR="00F95410" w:rsidRDefault="00F95410" w:rsidP="006117AE">
      <w:pPr>
        <w:spacing w:after="0"/>
      </w:pPr>
      <w:r>
        <w:t>Friday:</w:t>
      </w:r>
      <w:r>
        <w:tab/>
        <w:t>8:00am-12:00pm</w:t>
      </w:r>
    </w:p>
    <w:p w14:paraId="6ABA0582" w14:textId="48FFC3A6" w:rsidR="00F95410" w:rsidRDefault="00F95410" w:rsidP="006117AE">
      <w:pPr>
        <w:spacing w:after="0"/>
      </w:pPr>
      <w:r>
        <w:t>Office Phone: 864.472.9069</w:t>
      </w:r>
    </w:p>
    <w:p w14:paraId="1701A3E1" w14:textId="0CF425B7" w:rsidR="00F95410" w:rsidRDefault="00F95410" w:rsidP="006117AE">
      <w:pPr>
        <w:spacing w:after="0"/>
      </w:pPr>
      <w:r>
        <w:t xml:space="preserve">Office Contact Email: </w:t>
      </w:r>
      <w:hyperlink r:id="rId8" w:history="1">
        <w:r w:rsidRPr="00E55D57">
          <w:rPr>
            <w:rStyle w:val="Hyperlink"/>
          </w:rPr>
          <w:t>kadams@ifbc.net</w:t>
        </w:r>
      </w:hyperlink>
    </w:p>
    <w:p w14:paraId="0F6EA611" w14:textId="77777777" w:rsidR="00F95410" w:rsidRDefault="00F95410" w:rsidP="006117AE">
      <w:pPr>
        <w:spacing w:after="0"/>
      </w:pPr>
    </w:p>
    <w:p w14:paraId="663B5B1C" w14:textId="2FFB9ED6" w:rsidR="006117AE" w:rsidRDefault="00F95410" w:rsidP="006117AE">
      <w:pPr>
        <w:spacing w:after="0"/>
      </w:pPr>
      <w:r>
        <w:t>I have received and agree to the terms and conditions of the IFBC Facility Rental Policy.</w:t>
      </w:r>
    </w:p>
    <w:p w14:paraId="63095720" w14:textId="712BEC73" w:rsidR="00F95410" w:rsidRDefault="00F95410" w:rsidP="006117AE">
      <w:pPr>
        <w:spacing w:after="0"/>
      </w:pPr>
      <w:r>
        <w:t>This policy can also be found on our website</w:t>
      </w:r>
      <w:r w:rsidR="00704C09">
        <w:t xml:space="preserve"> at</w:t>
      </w:r>
      <w:r>
        <w:t xml:space="preserve"> </w:t>
      </w:r>
      <w:hyperlink r:id="rId9" w:history="1">
        <w:r w:rsidR="00704C09" w:rsidRPr="000477AA">
          <w:rPr>
            <w:rStyle w:val="Hyperlink"/>
          </w:rPr>
          <w:t xml:space="preserve"> </w:t>
        </w:r>
        <w:r w:rsidR="00704C09" w:rsidRPr="000477AA">
          <w:rPr>
            <w:rStyle w:val="Hyperlink"/>
          </w:rPr>
          <w:t>https://ifbc.net/stay-connected/facility-usage-policy</w:t>
        </w:r>
      </w:hyperlink>
      <w:r>
        <w:t>.</w:t>
      </w:r>
    </w:p>
    <w:p w14:paraId="5F0B3A18" w14:textId="1D9AE0EB" w:rsidR="00F95410" w:rsidRDefault="00F95410" w:rsidP="006117AE">
      <w:pPr>
        <w:spacing w:after="0"/>
      </w:pPr>
    </w:p>
    <w:p w14:paraId="4F9C3830" w14:textId="3A8F2FD0" w:rsidR="00F95410" w:rsidRDefault="00F95410" w:rsidP="006117AE">
      <w:pPr>
        <w:spacing w:after="0"/>
      </w:pPr>
      <w:r>
        <w:t>Signature of Renter: ______________________________________________</w:t>
      </w:r>
    </w:p>
    <w:p w14:paraId="222A0F90" w14:textId="6F2CB703" w:rsidR="00F95410" w:rsidRDefault="00F95410" w:rsidP="006117AE">
      <w:pPr>
        <w:spacing w:after="0"/>
      </w:pPr>
      <w:r>
        <w:t>Date</w:t>
      </w:r>
      <w:r w:rsidR="002E7442">
        <w:t>: _____________</w:t>
      </w:r>
    </w:p>
    <w:p w14:paraId="04202205" w14:textId="77777777" w:rsidR="002E7442" w:rsidRDefault="002E7442">
      <w:r>
        <w:t>---------------------------------------------------------------------------------------------------------------------------</w:t>
      </w:r>
    </w:p>
    <w:p w14:paraId="3E4FFCFD" w14:textId="312CFBAA" w:rsidR="002E7442" w:rsidRDefault="002E7442" w:rsidP="002E7442">
      <w:pPr>
        <w:spacing w:after="0"/>
        <w:rPr>
          <w:sz w:val="20"/>
          <w:szCs w:val="20"/>
        </w:rPr>
      </w:pPr>
      <w:r w:rsidRPr="002E7442">
        <w:rPr>
          <w:sz w:val="20"/>
          <w:szCs w:val="20"/>
        </w:rPr>
        <w:t>OFFICE USE ONLY:</w:t>
      </w:r>
      <w:r>
        <w:rPr>
          <w:sz w:val="20"/>
          <w:szCs w:val="20"/>
        </w:rPr>
        <w:tab/>
        <w:t>Rental Payment: [] Check #______ [] Cash</w:t>
      </w:r>
    </w:p>
    <w:p w14:paraId="63F3A8D1" w14:textId="77777777" w:rsidR="00281E37" w:rsidRDefault="002E7442" w:rsidP="002E744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Key Deposit Payment: [] Check# _______ [] Cash</w:t>
      </w:r>
    </w:p>
    <w:p w14:paraId="2BC043ED" w14:textId="405DA79A" w:rsidR="002E7442" w:rsidRPr="006117AE" w:rsidRDefault="002E7442" w:rsidP="002E7442">
      <w:r>
        <w:rPr>
          <w:sz w:val="20"/>
          <w:szCs w:val="20"/>
        </w:rPr>
        <w:t>RESERVATIONS TAKEN BY: _____________________________DATE RENTAL ADDED TO CALENDAR: _________</w:t>
      </w:r>
      <w:r>
        <w:rPr>
          <w:sz w:val="20"/>
          <w:szCs w:val="20"/>
        </w:rPr>
        <w:tab/>
      </w:r>
    </w:p>
    <w:sectPr w:rsidR="002E7442" w:rsidRPr="006117AE" w:rsidSect="00F07226">
      <w:headerReference w:type="default" r:id="rId10"/>
      <w:pgSz w:w="12240" w:h="15840" w:code="1"/>
      <w:pgMar w:top="3600" w:right="1584" w:bottom="504" w:left="1584" w:header="432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D29D" w14:textId="77777777" w:rsidR="00B6780A" w:rsidRDefault="00B6780A" w:rsidP="00376205">
      <w:r>
        <w:separator/>
      </w:r>
    </w:p>
  </w:endnote>
  <w:endnote w:type="continuationSeparator" w:id="0">
    <w:p w14:paraId="77038560" w14:textId="77777777" w:rsidR="00B6780A" w:rsidRDefault="00B6780A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430F" w14:textId="77777777" w:rsidR="00B6780A" w:rsidRDefault="00B6780A" w:rsidP="00376205">
      <w:r>
        <w:separator/>
      </w:r>
    </w:p>
  </w:footnote>
  <w:footnote w:type="continuationSeparator" w:id="0">
    <w:p w14:paraId="5A95B374" w14:textId="77777777" w:rsidR="00B6780A" w:rsidRDefault="00B6780A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30"/>
      <w:gridCol w:w="5010"/>
    </w:tblGrid>
    <w:tr w:rsidR="001A79C0" w14:paraId="79254A5F" w14:textId="77777777" w:rsidTr="00D907F8">
      <w:trPr>
        <w:jc w:val="center"/>
      </w:trPr>
      <w:tc>
        <w:tcPr>
          <w:tcW w:w="6946" w:type="dxa"/>
        </w:tcPr>
        <w:p w14:paraId="7769B9A8" w14:textId="77777777" w:rsidR="001A79C0" w:rsidRDefault="001A79C0" w:rsidP="00FB21D8">
          <w:pPr>
            <w:rPr>
              <w:noProof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6617BAE" wp14:editId="7AC4F265">
                    <wp:extent cx="1371600" cy="1600200"/>
                    <wp:effectExtent l="0" t="0" r="0" b="0"/>
                    <wp:docPr id="7" name="Group 7" descr="Decorative element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71600" cy="1600200"/>
                              <a:chOff x="0" y="0"/>
                              <a:chExt cx="1369609" cy="1600200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0" y="0"/>
                                <a:ext cx="347472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2"/>
                            <wps:cNvSpPr/>
                            <wps:spPr>
                              <a:xfrm>
                                <a:off x="336168" y="0"/>
                                <a:ext cx="3429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3"/>
                            <wps:cNvSpPr/>
                            <wps:spPr>
                              <a:xfrm>
                                <a:off x="679153" y="0"/>
                                <a:ext cx="342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4"/>
                            <wps:cNvSpPr/>
                            <wps:spPr>
                              <a:xfrm>
                                <a:off x="1022137" y="0"/>
                                <a:ext cx="347472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C37DDC" id="Group 7" o:spid="_x0000_s1026" alt="Decorative element" style="width:108pt;height:126pt;mso-position-horizontal-relative:char;mso-position-vertical-relative:line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">
                    <v:rect id="Rectangle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" fillcolor="#74b5e4 [1945]" stroked="f" strokeweight="1pt"/>
                    <v:rect id="Rectangle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" fillcolor="#2683c6 [3209]" stroked="f" strokeweight="1pt"/>
                    <v:rect id="Rectangle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" fillcolor="#1c6194 [2409]" stroked="f" strokeweight="1pt"/>
                    <v:rect id="Rectangle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fsxQAAANoAAAAPAAAAZHJzL2Rvd25yZXYueG1sRI9Ba8JA&#10;FITvBf/D8oTe6kYp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CwT3fsxQAAANoAAAAP&#10;AAAAAAAAAAAAAAAAAAcCAABkcnMvZG93bnJldi54bWxQSwUGAAAAAAMAAwC3AAAA+QIAAAAA&#10;" fillcolor="#373545 [3215]" stroked="f" strokeweight="1pt"/>
                    <w10:anchorlock/>
                  </v:group>
                </w:pict>
              </mc:Fallback>
            </mc:AlternateContent>
          </w:r>
        </w:p>
      </w:tc>
      <w:tc>
        <w:tcPr>
          <w:tcW w:w="4253" w:type="dxa"/>
        </w:tcPr>
        <w:p w14:paraId="2E0461B6" w14:textId="13D94EBD" w:rsidR="001A79C0" w:rsidRDefault="00B6780A" w:rsidP="00D907F8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2AE7624" wp14:editId="49F6EF83">
                <wp:extent cx="3176022" cy="1517907"/>
                <wp:effectExtent l="0" t="0" r="5715" b="6350"/>
                <wp:docPr id="10" name="Picture 1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6022" cy="1517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A314C0" w14:textId="77777777" w:rsidR="00F6710A" w:rsidRDefault="00F6710A" w:rsidP="00FB21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AD9"/>
    <w:multiLevelType w:val="hybridMultilevel"/>
    <w:tmpl w:val="AF40C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0A"/>
    <w:rsid w:val="000B79DE"/>
    <w:rsid w:val="00145359"/>
    <w:rsid w:val="00184742"/>
    <w:rsid w:val="001A79C0"/>
    <w:rsid w:val="001E4B0C"/>
    <w:rsid w:val="00281E37"/>
    <w:rsid w:val="002830EC"/>
    <w:rsid w:val="002E7442"/>
    <w:rsid w:val="002F696F"/>
    <w:rsid w:val="003049BB"/>
    <w:rsid w:val="00323A60"/>
    <w:rsid w:val="00327ABF"/>
    <w:rsid w:val="00373890"/>
    <w:rsid w:val="00376205"/>
    <w:rsid w:val="003951D5"/>
    <w:rsid w:val="00396549"/>
    <w:rsid w:val="003A6A4C"/>
    <w:rsid w:val="003D0547"/>
    <w:rsid w:val="00407D91"/>
    <w:rsid w:val="0042510E"/>
    <w:rsid w:val="00425A9C"/>
    <w:rsid w:val="00445EC4"/>
    <w:rsid w:val="004719BA"/>
    <w:rsid w:val="00494123"/>
    <w:rsid w:val="00525788"/>
    <w:rsid w:val="005550C9"/>
    <w:rsid w:val="0059362C"/>
    <w:rsid w:val="005942EB"/>
    <w:rsid w:val="005A519B"/>
    <w:rsid w:val="005E4228"/>
    <w:rsid w:val="006117AE"/>
    <w:rsid w:val="0061457D"/>
    <w:rsid w:val="0062123A"/>
    <w:rsid w:val="00626CDC"/>
    <w:rsid w:val="00646E75"/>
    <w:rsid w:val="00682F52"/>
    <w:rsid w:val="006B01BD"/>
    <w:rsid w:val="00704C09"/>
    <w:rsid w:val="007B19DB"/>
    <w:rsid w:val="008009DA"/>
    <w:rsid w:val="00810A41"/>
    <w:rsid w:val="00877759"/>
    <w:rsid w:val="00914211"/>
    <w:rsid w:val="00922646"/>
    <w:rsid w:val="009834A5"/>
    <w:rsid w:val="009864AB"/>
    <w:rsid w:val="0099187A"/>
    <w:rsid w:val="009B3BD5"/>
    <w:rsid w:val="009C28ED"/>
    <w:rsid w:val="009E5AB2"/>
    <w:rsid w:val="00A00DA7"/>
    <w:rsid w:val="00A735AD"/>
    <w:rsid w:val="00A77DE4"/>
    <w:rsid w:val="00A90B67"/>
    <w:rsid w:val="00B6780A"/>
    <w:rsid w:val="00C067BD"/>
    <w:rsid w:val="00C55116"/>
    <w:rsid w:val="00C6127A"/>
    <w:rsid w:val="00C92100"/>
    <w:rsid w:val="00CD384D"/>
    <w:rsid w:val="00CE1FF8"/>
    <w:rsid w:val="00D12C5E"/>
    <w:rsid w:val="00D14447"/>
    <w:rsid w:val="00D574C1"/>
    <w:rsid w:val="00D907F8"/>
    <w:rsid w:val="00DD0998"/>
    <w:rsid w:val="00DF4713"/>
    <w:rsid w:val="00E0756B"/>
    <w:rsid w:val="00E45756"/>
    <w:rsid w:val="00E55D74"/>
    <w:rsid w:val="00ED4963"/>
    <w:rsid w:val="00EF18D8"/>
    <w:rsid w:val="00F07226"/>
    <w:rsid w:val="00F17B34"/>
    <w:rsid w:val="00F405F8"/>
    <w:rsid w:val="00F407B7"/>
    <w:rsid w:val="00F46FBE"/>
    <w:rsid w:val="00F670DA"/>
    <w:rsid w:val="00F6710A"/>
    <w:rsid w:val="00F95410"/>
    <w:rsid w:val="00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4E94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B21D8"/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semiHidden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FB21D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61457D"/>
    <w:pPr>
      <w:spacing w:before="480" w:after="72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61457D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61457D"/>
    <w:pPr>
      <w:spacing w:before="40" w:after="0" w:line="288" w:lineRule="auto"/>
    </w:pPr>
    <w:rPr>
      <w:rFonts w:eastAsiaTheme="minorHAnsi"/>
      <w:b/>
      <w:bCs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61457D"/>
    <w:rPr>
      <w:rFonts w:eastAsiaTheme="minorHAnsi"/>
      <w:b/>
      <w:bCs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semiHidden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semiHidden/>
    <w:rsid w:val="00FB21D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7BD"/>
  </w:style>
  <w:style w:type="paragraph" w:styleId="Footer">
    <w:name w:val="footer"/>
    <w:basedOn w:val="Normal"/>
    <w:link w:val="FooterChar"/>
    <w:uiPriority w:val="99"/>
    <w:qFormat/>
    <w:rsid w:val="0061457D"/>
    <w:pP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61457D"/>
  </w:style>
  <w:style w:type="table" w:styleId="TableGrid">
    <w:name w:val="Table Grid"/>
    <w:basedOn w:val="TableNormal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0A41"/>
    <w:rPr>
      <w:color w:val="808080"/>
    </w:rPr>
  </w:style>
  <w:style w:type="paragraph" w:customStyle="1" w:styleId="RecipientName">
    <w:name w:val="Recipient Name"/>
    <w:basedOn w:val="Normal"/>
    <w:next w:val="Normal"/>
    <w:uiPriority w:val="1"/>
    <w:qFormat/>
    <w:rsid w:val="00145359"/>
    <w:pPr>
      <w:spacing w:after="0"/>
    </w:pPr>
    <w:rPr>
      <w:b/>
    </w:rPr>
  </w:style>
  <w:style w:type="paragraph" w:customStyle="1" w:styleId="Address">
    <w:name w:val="Address"/>
    <w:basedOn w:val="Normal"/>
    <w:next w:val="Normal"/>
    <w:uiPriority w:val="2"/>
    <w:qFormat/>
    <w:rsid w:val="00145359"/>
    <w:pPr>
      <w:spacing w:after="480"/>
    </w:pPr>
  </w:style>
  <w:style w:type="paragraph" w:styleId="Date">
    <w:name w:val="Date"/>
    <w:basedOn w:val="Normal"/>
    <w:next w:val="Normal"/>
    <w:link w:val="DateChar"/>
    <w:uiPriority w:val="1"/>
    <w:qFormat/>
    <w:rsid w:val="00145359"/>
    <w:pPr>
      <w:spacing w:after="600"/>
    </w:pPr>
  </w:style>
  <w:style w:type="character" w:customStyle="1" w:styleId="DateChar">
    <w:name w:val="Date Char"/>
    <w:basedOn w:val="DefaultParagraphFont"/>
    <w:link w:val="Date"/>
    <w:uiPriority w:val="1"/>
    <w:rsid w:val="00FB21D8"/>
  </w:style>
  <w:style w:type="paragraph" w:styleId="NoSpacing">
    <w:name w:val="No Spacing"/>
    <w:uiPriority w:val="1"/>
    <w:semiHidden/>
    <w:rsid w:val="00327ABF"/>
    <w:pPr>
      <w:spacing w:after="0"/>
    </w:pPr>
  </w:style>
  <w:style w:type="paragraph" w:styleId="ListParagraph">
    <w:name w:val="List Paragraph"/>
    <w:basedOn w:val="Normal"/>
    <w:uiPriority w:val="34"/>
    <w:semiHidden/>
    <w:qFormat/>
    <w:rsid w:val="00373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41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F95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ms@ifbc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s://ifbc.net/stay-connected/facility-usage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AppData\Roaming\Microsoft\Templates\Blue%20step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065F-3766-4B33-A3D9-E50BADE2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steps letterhead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2022-01-18T19:12:00Z</dcterms:created>
  <dcterms:modified xsi:type="dcterms:W3CDTF">2022-01-20T20:25:00Z</dcterms:modified>
</cp:coreProperties>
</file>