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AE1" w:rsidRDefault="009B0AE1" w:rsidP="009B0AE1">
      <w:pPr>
        <w:jc w:val="center"/>
        <w:rPr>
          <w:b/>
          <w:sz w:val="28"/>
          <w:szCs w:val="28"/>
        </w:rPr>
      </w:pPr>
    </w:p>
    <w:p w:rsidR="009972BC" w:rsidRDefault="009972BC" w:rsidP="009B0AE1">
      <w:pPr>
        <w:jc w:val="center"/>
        <w:rPr>
          <w:b/>
          <w:sz w:val="28"/>
          <w:szCs w:val="28"/>
        </w:rPr>
      </w:pPr>
    </w:p>
    <w:p w:rsidR="0068105F" w:rsidRPr="00F03FF9" w:rsidRDefault="0068105F" w:rsidP="009B0AE1">
      <w:pPr>
        <w:jc w:val="center"/>
        <w:rPr>
          <w:rFonts w:ascii="AlcuinURWExtBol" w:hAnsi="AlcuinURWExtBol"/>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3FF9">
        <w:rPr>
          <w:rFonts w:ascii="AlcuinURWExtBol" w:hAnsi="AlcuinURWExtBol"/>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SHEPHERDING </w:t>
      </w:r>
    </w:p>
    <w:p w:rsidR="00C17245" w:rsidRPr="00F03FF9" w:rsidRDefault="0068105F" w:rsidP="009B0AE1">
      <w:pPr>
        <w:jc w:val="center"/>
        <w:rPr>
          <w:rFonts w:ascii="AlcuinURWExtBol" w:hAnsi="AlcuinURWExtBol"/>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3FF9">
        <w:rPr>
          <w:rFonts w:ascii="AlcuinURWExtBol" w:hAnsi="AlcuinURWExtBol"/>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GOD’S FLOCK</w:t>
      </w:r>
    </w:p>
    <w:p w:rsidR="004B7F5A" w:rsidRDefault="004B7F5A" w:rsidP="004B7F5A"/>
    <w:p w:rsidR="00F03FF9" w:rsidRDefault="00F03FF9" w:rsidP="0068105F">
      <w:pPr>
        <w:ind w:left="360" w:right="360"/>
        <w:jc w:val="center"/>
      </w:pPr>
    </w:p>
    <w:p w:rsidR="005C72BC" w:rsidRPr="008865F5" w:rsidRDefault="005C72BC" w:rsidP="0068105F">
      <w:pPr>
        <w:ind w:left="360" w:right="360"/>
        <w:jc w:val="center"/>
        <w:rPr>
          <w:sz w:val="24"/>
          <w:szCs w:val="24"/>
        </w:rPr>
      </w:pPr>
      <w:r w:rsidRPr="008865F5">
        <w:rPr>
          <w:sz w:val="24"/>
          <w:szCs w:val="24"/>
        </w:rPr>
        <w:t xml:space="preserve">Beginning in 2019, the session will be adopting shepherd teams to better care for the church.  </w:t>
      </w:r>
      <w:r w:rsidR="000D1598" w:rsidRPr="008865F5">
        <w:rPr>
          <w:sz w:val="24"/>
          <w:szCs w:val="24"/>
        </w:rPr>
        <w:t xml:space="preserve">This will be an improvement over our current efforts to shepherd God’s people at Tabernacle.  It will be </w:t>
      </w:r>
      <w:proofErr w:type="gramStart"/>
      <w:r w:rsidR="000D1598" w:rsidRPr="008865F5">
        <w:rPr>
          <w:sz w:val="24"/>
          <w:szCs w:val="24"/>
        </w:rPr>
        <w:t>more relational</w:t>
      </w:r>
      <w:proofErr w:type="gramEnd"/>
      <w:r w:rsidR="000D1598" w:rsidRPr="008865F5">
        <w:rPr>
          <w:sz w:val="24"/>
          <w:szCs w:val="24"/>
        </w:rPr>
        <w:t>, more intentional, and more organized.</w:t>
      </w:r>
      <w:r w:rsidR="008865F5" w:rsidRPr="008865F5">
        <w:rPr>
          <w:sz w:val="24"/>
          <w:szCs w:val="24"/>
        </w:rPr>
        <w:t xml:space="preserve">  We pray it will help each us experience more of our Good Shepherd’s care!</w:t>
      </w:r>
    </w:p>
    <w:p w:rsidR="000D1598" w:rsidRDefault="000D1598" w:rsidP="0068105F">
      <w:pPr>
        <w:ind w:left="360" w:right="360"/>
      </w:pPr>
    </w:p>
    <w:p w:rsidR="008865F5" w:rsidRDefault="008865F5" w:rsidP="0068105F">
      <w:pPr>
        <w:ind w:left="360" w:right="360"/>
      </w:pPr>
    </w:p>
    <w:p w:rsidR="0068105F" w:rsidRDefault="0068105F" w:rsidP="0068105F">
      <w:pPr>
        <w:ind w:left="360" w:right="360"/>
      </w:pPr>
      <w:r>
        <w:rPr>
          <w:noProof/>
        </w:rPr>
        <mc:AlternateContent>
          <mc:Choice Requires="wps">
            <w:drawing>
              <wp:anchor distT="0" distB="0" distL="114300" distR="114300" simplePos="0" relativeHeight="251657215" behindDoc="1" locked="0" layoutInCell="1" allowOverlap="1">
                <wp:simplePos x="0" y="0"/>
                <wp:positionH relativeFrom="column">
                  <wp:posOffset>237226</wp:posOffset>
                </wp:positionH>
                <wp:positionV relativeFrom="paragraph">
                  <wp:posOffset>86444</wp:posOffset>
                </wp:positionV>
                <wp:extent cx="6012612" cy="3424687"/>
                <wp:effectExtent l="57150" t="57150" r="121920" b="118745"/>
                <wp:wrapNone/>
                <wp:docPr id="2" name="Rectangle 2"/>
                <wp:cNvGraphicFramePr/>
                <a:graphic xmlns:a="http://schemas.openxmlformats.org/drawingml/2006/main">
                  <a:graphicData uri="http://schemas.microsoft.com/office/word/2010/wordprocessingShape">
                    <wps:wsp>
                      <wps:cNvSpPr/>
                      <wps:spPr>
                        <a:xfrm>
                          <a:off x="0" y="0"/>
                          <a:ext cx="6012612" cy="3424687"/>
                        </a:xfrm>
                        <a:prstGeom prst="rect">
                          <a:avLst/>
                        </a:prstGeom>
                        <a:solidFill>
                          <a:schemeClr val="bg2"/>
                        </a:solidFill>
                        <a:ln w="28575">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D8D7B4" id="Rectangle 2" o:spid="_x0000_s1026" style="position:absolute;margin-left:18.7pt;margin-top:6.8pt;width:473.45pt;height:269.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" fillcolor="#e7e6e6 [3214]" strokecolor="black [3213]" strokeweight="2.25pt">
                <v:shadow on="t" color="black" opacity="26214f" origin="-.5,-.5" offset=".74836mm,.74836mm"/>
              </v:rect>
            </w:pict>
          </mc:Fallback>
        </mc:AlternateContent>
      </w:r>
    </w:p>
    <w:p w:rsidR="0068105F" w:rsidRPr="009B0AE1" w:rsidRDefault="0068105F" w:rsidP="0068105F">
      <w:pPr>
        <w:ind w:left="360" w:right="360"/>
      </w:pPr>
    </w:p>
    <w:p w:rsidR="0068105F" w:rsidRDefault="000D1598" w:rsidP="0068105F">
      <w:pPr>
        <w:ind w:left="720" w:right="630"/>
        <w:jc w:val="center"/>
      </w:pPr>
      <w:r w:rsidRPr="009B0AE1">
        <w:t xml:space="preserve">“Pay careful attention to yourselves and to all the flock, </w:t>
      </w:r>
    </w:p>
    <w:p w:rsidR="000D1598" w:rsidRPr="009B0AE1" w:rsidRDefault="000D1598" w:rsidP="0068105F">
      <w:pPr>
        <w:ind w:left="720" w:right="630"/>
        <w:jc w:val="center"/>
      </w:pPr>
      <w:proofErr w:type="gramStart"/>
      <w:r w:rsidRPr="009B0AE1">
        <w:t>in</w:t>
      </w:r>
      <w:proofErr w:type="gramEnd"/>
      <w:r w:rsidRPr="009B0AE1">
        <w:t xml:space="preserve"> which the Holy Spirit has made you overseers, to care for the church of God, which he obtained with his own blood.”</w:t>
      </w:r>
    </w:p>
    <w:p w:rsidR="000D1598" w:rsidRPr="009B0AE1" w:rsidRDefault="000D1598" w:rsidP="0068105F">
      <w:pPr>
        <w:ind w:left="720" w:right="630"/>
        <w:jc w:val="center"/>
        <w:rPr>
          <w:i/>
        </w:rPr>
      </w:pPr>
      <w:r w:rsidRPr="009B0AE1">
        <w:rPr>
          <w:i/>
        </w:rPr>
        <w:t>Acts 20:28</w:t>
      </w:r>
    </w:p>
    <w:p w:rsidR="000D1598" w:rsidRPr="009B0AE1" w:rsidRDefault="000D1598" w:rsidP="0068105F">
      <w:pPr>
        <w:ind w:left="720" w:right="630"/>
        <w:jc w:val="center"/>
      </w:pPr>
    </w:p>
    <w:p w:rsidR="0068105F" w:rsidRDefault="000D1598" w:rsidP="0068105F">
      <w:pPr>
        <w:ind w:left="720" w:right="630"/>
        <w:jc w:val="center"/>
      </w:pPr>
      <w:r w:rsidRPr="009B0AE1">
        <w:t xml:space="preserve">“Obey your leaders and submit to them, </w:t>
      </w:r>
    </w:p>
    <w:p w:rsidR="0068105F" w:rsidRDefault="000D1598" w:rsidP="0068105F">
      <w:pPr>
        <w:ind w:left="720" w:right="630"/>
        <w:jc w:val="center"/>
      </w:pPr>
      <w:proofErr w:type="gramStart"/>
      <w:r w:rsidRPr="009B0AE1">
        <w:t>for</w:t>
      </w:r>
      <w:proofErr w:type="gramEnd"/>
      <w:r w:rsidRPr="009B0AE1">
        <w:t xml:space="preserve"> they are keeping watch over your souls, </w:t>
      </w:r>
    </w:p>
    <w:p w:rsidR="000D1598" w:rsidRPr="009B0AE1" w:rsidRDefault="000D1598" w:rsidP="0068105F">
      <w:pPr>
        <w:ind w:left="720" w:right="630"/>
        <w:jc w:val="center"/>
      </w:pPr>
      <w:proofErr w:type="gramStart"/>
      <w:r w:rsidRPr="009B0AE1">
        <w:t>as</w:t>
      </w:r>
      <w:proofErr w:type="gramEnd"/>
      <w:r w:rsidRPr="009B0AE1">
        <w:t xml:space="preserve"> those who will have to give an account.”</w:t>
      </w:r>
    </w:p>
    <w:p w:rsidR="000D1598" w:rsidRPr="009B0AE1" w:rsidRDefault="000D1598" w:rsidP="0068105F">
      <w:pPr>
        <w:ind w:left="720" w:right="630"/>
        <w:jc w:val="center"/>
        <w:rPr>
          <w:i/>
        </w:rPr>
      </w:pPr>
      <w:r w:rsidRPr="009B0AE1">
        <w:rPr>
          <w:i/>
        </w:rPr>
        <w:t>Hebrews 13:17</w:t>
      </w:r>
    </w:p>
    <w:p w:rsidR="000D1598" w:rsidRPr="009B0AE1" w:rsidRDefault="000D1598" w:rsidP="0068105F">
      <w:pPr>
        <w:ind w:left="720" w:right="630"/>
        <w:jc w:val="center"/>
      </w:pPr>
    </w:p>
    <w:p w:rsidR="0068105F" w:rsidRDefault="000D1598" w:rsidP="0068105F">
      <w:pPr>
        <w:ind w:left="720" w:right="630"/>
        <w:jc w:val="center"/>
      </w:pPr>
      <w:r w:rsidRPr="009B0AE1">
        <w:t>“So I exhort the elders among you…</w:t>
      </w:r>
    </w:p>
    <w:p w:rsidR="0068105F" w:rsidRDefault="000D1598" w:rsidP="0068105F">
      <w:pPr>
        <w:ind w:left="720" w:right="630"/>
        <w:jc w:val="center"/>
      </w:pPr>
      <w:proofErr w:type="gramStart"/>
      <w:r w:rsidRPr="009B0AE1">
        <w:t>shepherd</w:t>
      </w:r>
      <w:proofErr w:type="gramEnd"/>
      <w:r w:rsidRPr="009B0AE1">
        <w:t xml:space="preserve"> the flock of God that is among you, </w:t>
      </w:r>
    </w:p>
    <w:p w:rsidR="0068105F" w:rsidRDefault="000D1598" w:rsidP="0068105F">
      <w:pPr>
        <w:ind w:left="720" w:right="630"/>
        <w:jc w:val="center"/>
      </w:pPr>
      <w:proofErr w:type="gramStart"/>
      <w:r w:rsidRPr="009B0AE1">
        <w:t>exercising</w:t>
      </w:r>
      <w:proofErr w:type="gramEnd"/>
      <w:r w:rsidRPr="009B0AE1">
        <w:t xml:space="preserve"> oversight, not under compulsion, but willingly, </w:t>
      </w:r>
    </w:p>
    <w:p w:rsidR="00BA404D" w:rsidRDefault="000D1598" w:rsidP="0068105F">
      <w:pPr>
        <w:ind w:left="720" w:right="630"/>
        <w:jc w:val="center"/>
      </w:pPr>
      <w:proofErr w:type="gramStart"/>
      <w:r w:rsidRPr="009B0AE1">
        <w:t>as</w:t>
      </w:r>
      <w:proofErr w:type="gramEnd"/>
      <w:r w:rsidRPr="009B0AE1">
        <w:t xml:space="preserve"> God would have you; not for shameful gain, but eagerly; </w:t>
      </w:r>
    </w:p>
    <w:p w:rsidR="0068105F" w:rsidRDefault="000D1598" w:rsidP="0068105F">
      <w:pPr>
        <w:ind w:left="720" w:right="630"/>
        <w:jc w:val="center"/>
      </w:pPr>
      <w:proofErr w:type="gramStart"/>
      <w:r w:rsidRPr="009B0AE1">
        <w:t>not</w:t>
      </w:r>
      <w:proofErr w:type="gramEnd"/>
      <w:r w:rsidRPr="009B0AE1">
        <w:t xml:space="preserve"> domineering over those in your charge, </w:t>
      </w:r>
    </w:p>
    <w:p w:rsidR="000D1598" w:rsidRPr="009B0AE1" w:rsidRDefault="000D1598" w:rsidP="0068105F">
      <w:pPr>
        <w:ind w:left="720" w:right="630"/>
        <w:jc w:val="center"/>
      </w:pPr>
      <w:proofErr w:type="gramStart"/>
      <w:r w:rsidRPr="009B0AE1">
        <w:t>but</w:t>
      </w:r>
      <w:proofErr w:type="gramEnd"/>
      <w:r w:rsidRPr="009B0AE1">
        <w:t xml:space="preserve"> being examples to the flock.”</w:t>
      </w:r>
    </w:p>
    <w:p w:rsidR="000D1598" w:rsidRPr="009B0AE1" w:rsidRDefault="000D1598" w:rsidP="0068105F">
      <w:pPr>
        <w:ind w:left="720" w:right="630"/>
        <w:jc w:val="center"/>
        <w:rPr>
          <w:i/>
        </w:rPr>
      </w:pPr>
      <w:proofErr w:type="gramStart"/>
      <w:r w:rsidRPr="009B0AE1">
        <w:rPr>
          <w:i/>
        </w:rPr>
        <w:t>1</w:t>
      </w:r>
      <w:proofErr w:type="gramEnd"/>
      <w:r w:rsidRPr="009B0AE1">
        <w:rPr>
          <w:i/>
        </w:rPr>
        <w:t xml:space="preserve"> Peter 5:1-3</w:t>
      </w:r>
    </w:p>
    <w:p w:rsidR="000D1598" w:rsidRDefault="000D1598" w:rsidP="000D1598"/>
    <w:p w:rsidR="009B0AE1" w:rsidRDefault="009B0AE1" w:rsidP="000D1598"/>
    <w:p w:rsidR="009B0AE1" w:rsidRDefault="009B0AE1" w:rsidP="000D1598"/>
    <w:p w:rsidR="008865F5" w:rsidRPr="00BA404D" w:rsidRDefault="008865F5" w:rsidP="000D1598">
      <w:pPr>
        <w:rPr>
          <w:sz w:val="24"/>
          <w:szCs w:val="24"/>
        </w:rPr>
      </w:pPr>
    </w:p>
    <w:p w:rsidR="007D29F4" w:rsidRPr="00BA404D" w:rsidRDefault="00EA3376" w:rsidP="009B0AE1">
      <w:pPr>
        <w:rPr>
          <w:i/>
          <w:sz w:val="24"/>
          <w:szCs w:val="24"/>
        </w:rPr>
      </w:pPr>
      <w:r w:rsidRPr="00BA404D">
        <w:rPr>
          <w:i/>
          <w:sz w:val="24"/>
          <w:szCs w:val="24"/>
        </w:rPr>
        <w:t>Why are we doing this?</w:t>
      </w:r>
    </w:p>
    <w:p w:rsidR="00EA3376" w:rsidRPr="00BA404D" w:rsidRDefault="00EA3376" w:rsidP="009B0AE1">
      <w:pPr>
        <w:pStyle w:val="ListParagraph"/>
        <w:numPr>
          <w:ilvl w:val="0"/>
          <w:numId w:val="2"/>
        </w:numPr>
        <w:rPr>
          <w:sz w:val="24"/>
          <w:szCs w:val="24"/>
        </w:rPr>
      </w:pPr>
      <w:r w:rsidRPr="00BA404D">
        <w:rPr>
          <w:sz w:val="24"/>
          <w:szCs w:val="24"/>
        </w:rPr>
        <w:t xml:space="preserve">God instituted elders as men who would care for the sheep as Christ’s representatives.  Churches are </w:t>
      </w:r>
      <w:proofErr w:type="gramStart"/>
      <w:r w:rsidRPr="00BA404D">
        <w:rPr>
          <w:sz w:val="24"/>
          <w:szCs w:val="24"/>
        </w:rPr>
        <w:t>intended to be led</w:t>
      </w:r>
      <w:proofErr w:type="gramEnd"/>
      <w:r w:rsidRPr="00BA404D">
        <w:rPr>
          <w:sz w:val="24"/>
          <w:szCs w:val="24"/>
        </w:rPr>
        <w:t xml:space="preserve"> by and cared for by elders.</w:t>
      </w:r>
    </w:p>
    <w:p w:rsidR="00EA3376" w:rsidRPr="00BA404D" w:rsidRDefault="00EA3376" w:rsidP="009B0AE1">
      <w:pPr>
        <w:pStyle w:val="ListParagraph"/>
        <w:numPr>
          <w:ilvl w:val="0"/>
          <w:numId w:val="2"/>
        </w:numPr>
        <w:rPr>
          <w:sz w:val="24"/>
          <w:szCs w:val="24"/>
        </w:rPr>
      </w:pPr>
      <w:r w:rsidRPr="00BA404D">
        <w:rPr>
          <w:sz w:val="24"/>
          <w:szCs w:val="24"/>
        </w:rPr>
        <w:t xml:space="preserve">When Tabernacle began, we were a small church where everyone knew each other pretty well.  Shepherding and contact with the elders was </w:t>
      </w:r>
      <w:proofErr w:type="gramStart"/>
      <w:r w:rsidRPr="00BA404D">
        <w:rPr>
          <w:sz w:val="24"/>
          <w:szCs w:val="24"/>
        </w:rPr>
        <w:t>pretty frequent</w:t>
      </w:r>
      <w:proofErr w:type="gramEnd"/>
      <w:r w:rsidRPr="00BA404D">
        <w:rPr>
          <w:sz w:val="24"/>
          <w:szCs w:val="24"/>
        </w:rPr>
        <w:t xml:space="preserve"> and “organic”, meaning it didn’t require </w:t>
      </w:r>
      <w:r w:rsidR="00C5666A" w:rsidRPr="00BA404D">
        <w:rPr>
          <w:sz w:val="24"/>
          <w:szCs w:val="24"/>
        </w:rPr>
        <w:t>much</w:t>
      </w:r>
      <w:r w:rsidRPr="00BA404D">
        <w:rPr>
          <w:sz w:val="24"/>
          <w:szCs w:val="24"/>
        </w:rPr>
        <w:t xml:space="preserve"> coordination.</w:t>
      </w:r>
    </w:p>
    <w:p w:rsidR="00560B16" w:rsidRPr="00BA404D" w:rsidRDefault="00EA3376" w:rsidP="009B0AE1">
      <w:pPr>
        <w:pStyle w:val="ListParagraph"/>
        <w:numPr>
          <w:ilvl w:val="0"/>
          <w:numId w:val="2"/>
        </w:numPr>
        <w:rPr>
          <w:sz w:val="24"/>
          <w:szCs w:val="24"/>
        </w:rPr>
      </w:pPr>
      <w:r w:rsidRPr="00BA404D">
        <w:rPr>
          <w:sz w:val="24"/>
          <w:szCs w:val="24"/>
        </w:rPr>
        <w:lastRenderedPageBreak/>
        <w:t>Now that we are a medium-sized church, we need to adapt our shepherding strategy.  Ac</w:t>
      </w:r>
      <w:r w:rsidR="006D23F4" w:rsidRPr="00BA404D">
        <w:rPr>
          <w:sz w:val="24"/>
          <w:szCs w:val="24"/>
        </w:rPr>
        <w:t>tually, we have been overdue.  Your elders are godly men who love the church and who pray for you.  Many of you can testify to the care and blessing these men have been to you personally or someone in your family.  Yet, some p</w:t>
      </w:r>
      <w:r w:rsidRPr="00BA404D">
        <w:rPr>
          <w:sz w:val="24"/>
          <w:szCs w:val="24"/>
        </w:rPr>
        <w:t xml:space="preserve">eople come to Tabernacle and even join the church without much interaction from the elders.  </w:t>
      </w:r>
      <w:r w:rsidR="00C5666A" w:rsidRPr="00BA404D">
        <w:rPr>
          <w:sz w:val="24"/>
          <w:szCs w:val="24"/>
        </w:rPr>
        <w:t xml:space="preserve">Some fall through the cracks and feel neglected.  </w:t>
      </w:r>
      <w:r w:rsidRPr="00BA404D">
        <w:rPr>
          <w:sz w:val="24"/>
          <w:szCs w:val="24"/>
        </w:rPr>
        <w:t xml:space="preserve">We </w:t>
      </w:r>
      <w:r w:rsidR="006D23F4" w:rsidRPr="00BA404D">
        <w:rPr>
          <w:sz w:val="24"/>
          <w:szCs w:val="24"/>
        </w:rPr>
        <w:t>recognize that we can do better; therefore, we are adopting a model of shepherd teams.</w:t>
      </w:r>
    </w:p>
    <w:p w:rsidR="009B0AE1" w:rsidRPr="00BA404D" w:rsidRDefault="009B0AE1" w:rsidP="009B0AE1">
      <w:pPr>
        <w:rPr>
          <w:i/>
          <w:sz w:val="24"/>
          <w:szCs w:val="24"/>
        </w:rPr>
      </w:pPr>
    </w:p>
    <w:p w:rsidR="006D23F4" w:rsidRPr="00BA404D" w:rsidRDefault="006D23F4" w:rsidP="009B0AE1">
      <w:pPr>
        <w:rPr>
          <w:i/>
          <w:sz w:val="24"/>
          <w:szCs w:val="24"/>
        </w:rPr>
      </w:pPr>
      <w:r w:rsidRPr="00BA404D">
        <w:rPr>
          <w:i/>
          <w:sz w:val="24"/>
          <w:szCs w:val="24"/>
        </w:rPr>
        <w:t>What is a shepherd team?</w:t>
      </w:r>
    </w:p>
    <w:p w:rsidR="006D23F4" w:rsidRPr="00BA404D" w:rsidRDefault="006D23F4" w:rsidP="009B0AE1">
      <w:pPr>
        <w:pStyle w:val="ListParagraph"/>
        <w:numPr>
          <w:ilvl w:val="0"/>
          <w:numId w:val="2"/>
        </w:numPr>
        <w:rPr>
          <w:sz w:val="24"/>
          <w:szCs w:val="24"/>
        </w:rPr>
      </w:pPr>
      <w:r w:rsidRPr="00BA404D">
        <w:rPr>
          <w:sz w:val="24"/>
          <w:szCs w:val="24"/>
        </w:rPr>
        <w:t xml:space="preserve">A shepherd team is a group of households assigned to a particular elder.  </w:t>
      </w:r>
    </w:p>
    <w:p w:rsidR="006D23F4" w:rsidRPr="00BA404D" w:rsidRDefault="006D23F4" w:rsidP="009B0AE1">
      <w:pPr>
        <w:pStyle w:val="ListParagraph"/>
        <w:numPr>
          <w:ilvl w:val="0"/>
          <w:numId w:val="2"/>
        </w:numPr>
        <w:rPr>
          <w:sz w:val="24"/>
          <w:szCs w:val="24"/>
        </w:rPr>
      </w:pPr>
      <w:r w:rsidRPr="00BA404D">
        <w:rPr>
          <w:sz w:val="24"/>
          <w:szCs w:val="24"/>
        </w:rPr>
        <w:t xml:space="preserve">Each member household at Tab </w:t>
      </w:r>
      <w:proofErr w:type="gramStart"/>
      <w:r w:rsidRPr="00BA404D">
        <w:rPr>
          <w:sz w:val="24"/>
          <w:szCs w:val="24"/>
        </w:rPr>
        <w:t>has been assigned</w:t>
      </w:r>
      <w:proofErr w:type="gramEnd"/>
      <w:r w:rsidRPr="00BA404D">
        <w:rPr>
          <w:sz w:val="24"/>
          <w:szCs w:val="24"/>
        </w:rPr>
        <w:t xml:space="preserve"> to a shepherd team under the oversight of a particular elder.</w:t>
      </w:r>
    </w:p>
    <w:p w:rsidR="006D23F4" w:rsidRPr="00BA404D" w:rsidRDefault="006D23F4" w:rsidP="009B0AE1">
      <w:pPr>
        <w:pStyle w:val="ListParagraph"/>
        <w:numPr>
          <w:ilvl w:val="0"/>
          <w:numId w:val="2"/>
        </w:numPr>
        <w:rPr>
          <w:sz w:val="24"/>
          <w:szCs w:val="24"/>
        </w:rPr>
      </w:pPr>
      <w:r w:rsidRPr="00BA404D">
        <w:rPr>
          <w:sz w:val="24"/>
          <w:szCs w:val="24"/>
        </w:rPr>
        <w:t>This is actually an old model, employed by church</w:t>
      </w:r>
      <w:r w:rsidR="000D1598" w:rsidRPr="00BA404D">
        <w:rPr>
          <w:sz w:val="24"/>
          <w:szCs w:val="24"/>
        </w:rPr>
        <w:t>es for</w:t>
      </w:r>
      <w:r w:rsidRPr="00BA404D">
        <w:rPr>
          <w:sz w:val="24"/>
          <w:szCs w:val="24"/>
        </w:rPr>
        <w:t xml:space="preserve"> hundreds of years, for the purpose of visitation and regular, orchestrated care for the flock.</w:t>
      </w:r>
    </w:p>
    <w:p w:rsidR="009B0AE1" w:rsidRPr="00BA404D" w:rsidRDefault="009B0AE1" w:rsidP="009B0AE1">
      <w:pPr>
        <w:rPr>
          <w:i/>
          <w:sz w:val="24"/>
          <w:szCs w:val="24"/>
        </w:rPr>
      </w:pPr>
    </w:p>
    <w:p w:rsidR="00D2682B" w:rsidRPr="00BA404D" w:rsidRDefault="00D2682B" w:rsidP="009B0AE1">
      <w:pPr>
        <w:rPr>
          <w:i/>
          <w:sz w:val="24"/>
          <w:szCs w:val="24"/>
        </w:rPr>
      </w:pPr>
      <w:r w:rsidRPr="00BA404D">
        <w:rPr>
          <w:i/>
          <w:sz w:val="24"/>
          <w:szCs w:val="24"/>
        </w:rPr>
        <w:t>How were the shepherd teams created?</w:t>
      </w:r>
    </w:p>
    <w:p w:rsidR="00D2682B" w:rsidRPr="00BA404D" w:rsidRDefault="00464371" w:rsidP="009B0AE1">
      <w:pPr>
        <w:pStyle w:val="ListParagraph"/>
        <w:numPr>
          <w:ilvl w:val="0"/>
          <w:numId w:val="2"/>
        </w:numPr>
        <w:rPr>
          <w:sz w:val="24"/>
          <w:szCs w:val="24"/>
        </w:rPr>
      </w:pPr>
      <w:r w:rsidRPr="00BA404D">
        <w:rPr>
          <w:sz w:val="24"/>
          <w:szCs w:val="24"/>
        </w:rPr>
        <w:t xml:space="preserve">Each elder has about 20 households under their care.  </w:t>
      </w:r>
      <w:r w:rsidR="00D2682B" w:rsidRPr="00BA404D">
        <w:rPr>
          <w:sz w:val="24"/>
          <w:szCs w:val="24"/>
        </w:rPr>
        <w:t xml:space="preserve">Shepherd teams </w:t>
      </w:r>
      <w:proofErr w:type="gramStart"/>
      <w:r w:rsidR="00D2682B" w:rsidRPr="00BA404D">
        <w:rPr>
          <w:sz w:val="24"/>
          <w:szCs w:val="24"/>
        </w:rPr>
        <w:t>were created</w:t>
      </w:r>
      <w:proofErr w:type="gramEnd"/>
      <w:r w:rsidR="00D2682B" w:rsidRPr="00BA404D">
        <w:rPr>
          <w:sz w:val="24"/>
          <w:szCs w:val="24"/>
        </w:rPr>
        <w:t xml:space="preserve"> </w:t>
      </w:r>
      <w:r w:rsidR="00C5666A" w:rsidRPr="00BA404D">
        <w:rPr>
          <w:sz w:val="24"/>
          <w:szCs w:val="24"/>
        </w:rPr>
        <w:t xml:space="preserve">primarily </w:t>
      </w:r>
      <w:r w:rsidR="00D2682B" w:rsidRPr="00BA404D">
        <w:rPr>
          <w:sz w:val="24"/>
          <w:szCs w:val="24"/>
        </w:rPr>
        <w:t xml:space="preserve">based on relationships.  </w:t>
      </w:r>
      <w:r w:rsidR="00C5666A" w:rsidRPr="00BA404D">
        <w:rPr>
          <w:sz w:val="24"/>
          <w:szCs w:val="24"/>
        </w:rPr>
        <w:t>Key</w:t>
      </w:r>
      <w:r w:rsidR="00D2682B" w:rsidRPr="00BA404D">
        <w:rPr>
          <w:sz w:val="24"/>
          <w:szCs w:val="24"/>
        </w:rPr>
        <w:t xml:space="preserve"> consideration </w:t>
      </w:r>
      <w:proofErr w:type="gramStart"/>
      <w:r w:rsidR="00D2682B" w:rsidRPr="00BA404D">
        <w:rPr>
          <w:sz w:val="24"/>
          <w:szCs w:val="24"/>
        </w:rPr>
        <w:t>was given</w:t>
      </w:r>
      <w:proofErr w:type="gramEnd"/>
      <w:r w:rsidR="00D2682B" w:rsidRPr="00BA404D">
        <w:rPr>
          <w:sz w:val="24"/>
          <w:szCs w:val="24"/>
        </w:rPr>
        <w:t xml:space="preserve"> to pairing elders with people they knew well already</w:t>
      </w:r>
      <w:r w:rsidRPr="00BA404D">
        <w:rPr>
          <w:sz w:val="24"/>
          <w:szCs w:val="24"/>
        </w:rPr>
        <w:t xml:space="preserve"> so that there would be an existing level of trust</w:t>
      </w:r>
      <w:r w:rsidR="00D2682B" w:rsidRPr="00BA404D">
        <w:rPr>
          <w:sz w:val="24"/>
          <w:szCs w:val="24"/>
        </w:rPr>
        <w:t>.</w:t>
      </w:r>
    </w:p>
    <w:p w:rsidR="00D2682B" w:rsidRPr="00BA404D" w:rsidRDefault="00D2682B" w:rsidP="009B0AE1">
      <w:pPr>
        <w:pStyle w:val="ListParagraph"/>
        <w:numPr>
          <w:ilvl w:val="0"/>
          <w:numId w:val="2"/>
        </w:numPr>
        <w:rPr>
          <w:sz w:val="24"/>
          <w:szCs w:val="24"/>
        </w:rPr>
      </w:pPr>
      <w:r w:rsidRPr="00BA404D">
        <w:rPr>
          <w:sz w:val="24"/>
          <w:szCs w:val="24"/>
        </w:rPr>
        <w:t xml:space="preserve">We also factored in a perceived balance of shepherding responsibilities.  </w:t>
      </w:r>
      <w:r w:rsidR="00464371" w:rsidRPr="00BA404D">
        <w:rPr>
          <w:sz w:val="24"/>
          <w:szCs w:val="24"/>
        </w:rPr>
        <w:t xml:space="preserve">For instance, we sought </w:t>
      </w:r>
      <w:proofErr w:type="gramStart"/>
      <w:r w:rsidR="00464371" w:rsidRPr="00BA404D">
        <w:rPr>
          <w:sz w:val="24"/>
          <w:szCs w:val="24"/>
        </w:rPr>
        <w:t>to evenly distribute</w:t>
      </w:r>
      <w:proofErr w:type="gramEnd"/>
      <w:r w:rsidR="00464371" w:rsidRPr="00BA404D">
        <w:rPr>
          <w:sz w:val="24"/>
          <w:szCs w:val="24"/>
        </w:rPr>
        <w:t xml:space="preserve"> those households that need follow-up </w:t>
      </w:r>
      <w:r w:rsidR="00560B16" w:rsidRPr="00BA404D">
        <w:rPr>
          <w:sz w:val="24"/>
          <w:szCs w:val="24"/>
        </w:rPr>
        <w:t xml:space="preserve">because of difficulties they are facing or </w:t>
      </w:r>
      <w:r w:rsidR="00464371" w:rsidRPr="00BA404D">
        <w:rPr>
          <w:sz w:val="24"/>
          <w:szCs w:val="24"/>
        </w:rPr>
        <w:t>due to their lack of involvement in the life of the church.</w:t>
      </w:r>
    </w:p>
    <w:p w:rsidR="00EA3376" w:rsidRPr="00BA404D" w:rsidRDefault="00EA3376" w:rsidP="009B0AE1">
      <w:pPr>
        <w:pStyle w:val="ListParagraph"/>
        <w:numPr>
          <w:ilvl w:val="0"/>
          <w:numId w:val="2"/>
        </w:numPr>
        <w:rPr>
          <w:sz w:val="24"/>
          <w:szCs w:val="24"/>
        </w:rPr>
      </w:pPr>
      <w:proofErr w:type="gramStart"/>
      <w:r w:rsidRPr="00BA404D">
        <w:rPr>
          <w:sz w:val="24"/>
          <w:szCs w:val="24"/>
        </w:rPr>
        <w:t>Each household will be contacted by their assigned elder</w:t>
      </w:r>
      <w:proofErr w:type="gramEnd"/>
      <w:r w:rsidRPr="00BA404D">
        <w:rPr>
          <w:sz w:val="24"/>
          <w:szCs w:val="24"/>
        </w:rPr>
        <w:t xml:space="preserve">.  Shepherd teams </w:t>
      </w:r>
      <w:proofErr w:type="gramStart"/>
      <w:r w:rsidRPr="00BA404D">
        <w:rPr>
          <w:sz w:val="24"/>
          <w:szCs w:val="24"/>
        </w:rPr>
        <w:t>will not be publicized</w:t>
      </w:r>
      <w:proofErr w:type="gramEnd"/>
      <w:r w:rsidRPr="00BA404D">
        <w:rPr>
          <w:sz w:val="24"/>
          <w:szCs w:val="24"/>
        </w:rPr>
        <w:t xml:space="preserve"> because they are subject to </w:t>
      </w:r>
      <w:r w:rsidR="00560B16" w:rsidRPr="00BA404D">
        <w:rPr>
          <w:sz w:val="24"/>
          <w:szCs w:val="24"/>
        </w:rPr>
        <w:t>periodic</w:t>
      </w:r>
      <w:r w:rsidRPr="00BA404D">
        <w:rPr>
          <w:sz w:val="24"/>
          <w:szCs w:val="24"/>
        </w:rPr>
        <w:t xml:space="preserve"> changes.</w:t>
      </w:r>
    </w:p>
    <w:p w:rsidR="006D23F4" w:rsidRPr="00BA404D" w:rsidRDefault="006D23F4" w:rsidP="009B0AE1">
      <w:pPr>
        <w:pStyle w:val="ListParagraph"/>
        <w:numPr>
          <w:ilvl w:val="0"/>
          <w:numId w:val="2"/>
        </w:numPr>
        <w:rPr>
          <w:sz w:val="24"/>
          <w:szCs w:val="24"/>
        </w:rPr>
      </w:pPr>
      <w:r w:rsidRPr="00BA404D">
        <w:rPr>
          <w:sz w:val="24"/>
          <w:szCs w:val="24"/>
        </w:rPr>
        <w:t>Essen’s shepherd team consists of all the elder and deacon households.</w:t>
      </w:r>
      <w:r w:rsidR="000D1598" w:rsidRPr="00BA404D">
        <w:rPr>
          <w:sz w:val="24"/>
          <w:szCs w:val="24"/>
        </w:rPr>
        <w:t xml:space="preserve">  </w:t>
      </w:r>
      <w:r w:rsidR="00560B16" w:rsidRPr="00BA404D">
        <w:rPr>
          <w:sz w:val="24"/>
          <w:szCs w:val="24"/>
        </w:rPr>
        <w:t>Essen is shepherded by Don Ward, another pastor in our presbytery.</w:t>
      </w:r>
    </w:p>
    <w:p w:rsidR="006D23F4" w:rsidRPr="00BA404D" w:rsidRDefault="006D23F4" w:rsidP="00B35873">
      <w:pPr>
        <w:pStyle w:val="ListParagraph"/>
        <w:numPr>
          <w:ilvl w:val="0"/>
          <w:numId w:val="2"/>
        </w:numPr>
        <w:ind w:right="-270"/>
        <w:rPr>
          <w:sz w:val="24"/>
          <w:szCs w:val="24"/>
        </w:rPr>
      </w:pPr>
      <w:r w:rsidRPr="00BA404D">
        <w:rPr>
          <w:sz w:val="24"/>
          <w:szCs w:val="24"/>
        </w:rPr>
        <w:t>Kyle’s shepherd team will pivot regularly to cover which</w:t>
      </w:r>
      <w:bookmarkStart w:id="0" w:name="_GoBack"/>
      <w:bookmarkEnd w:id="0"/>
      <w:r w:rsidRPr="00BA404D">
        <w:rPr>
          <w:sz w:val="24"/>
          <w:szCs w:val="24"/>
        </w:rPr>
        <w:t>ever elder is on sabbatical in a given year.</w:t>
      </w:r>
    </w:p>
    <w:p w:rsidR="009B0AE1" w:rsidRPr="00BA404D" w:rsidRDefault="009B0AE1" w:rsidP="009B0AE1">
      <w:pPr>
        <w:rPr>
          <w:i/>
          <w:sz w:val="24"/>
          <w:szCs w:val="24"/>
        </w:rPr>
      </w:pPr>
    </w:p>
    <w:p w:rsidR="00D2682B" w:rsidRPr="00BA404D" w:rsidRDefault="00D2682B" w:rsidP="009B0AE1">
      <w:pPr>
        <w:rPr>
          <w:i/>
          <w:sz w:val="24"/>
          <w:szCs w:val="24"/>
        </w:rPr>
      </w:pPr>
      <w:proofErr w:type="gramStart"/>
      <w:r w:rsidRPr="00BA404D">
        <w:rPr>
          <w:i/>
          <w:sz w:val="24"/>
          <w:szCs w:val="24"/>
        </w:rPr>
        <w:t>What if you want a different elder</w:t>
      </w:r>
      <w:r w:rsidR="004C12FF" w:rsidRPr="00BA404D">
        <w:rPr>
          <w:i/>
          <w:sz w:val="24"/>
          <w:szCs w:val="24"/>
        </w:rPr>
        <w:t xml:space="preserve"> to shepherd you</w:t>
      </w:r>
      <w:r w:rsidRPr="00BA404D">
        <w:rPr>
          <w:i/>
          <w:sz w:val="24"/>
          <w:szCs w:val="24"/>
        </w:rPr>
        <w:t>?</w:t>
      </w:r>
      <w:proofErr w:type="gramEnd"/>
      <w:r w:rsidRPr="00BA404D">
        <w:rPr>
          <w:i/>
          <w:sz w:val="24"/>
          <w:szCs w:val="24"/>
        </w:rPr>
        <w:t xml:space="preserve">  </w:t>
      </w:r>
    </w:p>
    <w:p w:rsidR="00D2682B" w:rsidRPr="00BA404D" w:rsidRDefault="00D2682B" w:rsidP="009B0AE1">
      <w:pPr>
        <w:pStyle w:val="ListParagraph"/>
        <w:numPr>
          <w:ilvl w:val="0"/>
          <w:numId w:val="2"/>
        </w:numPr>
        <w:rPr>
          <w:sz w:val="24"/>
          <w:szCs w:val="24"/>
        </w:rPr>
      </w:pPr>
      <w:r w:rsidRPr="00BA404D">
        <w:rPr>
          <w:sz w:val="24"/>
          <w:szCs w:val="24"/>
        </w:rPr>
        <w:t xml:space="preserve">Try it for now.  See how it goes initially.  </w:t>
      </w:r>
    </w:p>
    <w:p w:rsidR="00D2682B" w:rsidRPr="00BA404D" w:rsidRDefault="00D2682B" w:rsidP="005A6D14">
      <w:pPr>
        <w:pStyle w:val="ListParagraph"/>
        <w:numPr>
          <w:ilvl w:val="0"/>
          <w:numId w:val="2"/>
        </w:numPr>
        <w:ind w:right="-54"/>
        <w:rPr>
          <w:sz w:val="24"/>
          <w:szCs w:val="24"/>
        </w:rPr>
      </w:pPr>
      <w:r w:rsidRPr="00BA404D">
        <w:rPr>
          <w:sz w:val="24"/>
          <w:szCs w:val="24"/>
        </w:rPr>
        <w:t xml:space="preserve">In the end, if you prefer to </w:t>
      </w:r>
      <w:proofErr w:type="gramStart"/>
      <w:r w:rsidR="004C12FF" w:rsidRPr="00BA404D">
        <w:rPr>
          <w:sz w:val="24"/>
          <w:szCs w:val="24"/>
        </w:rPr>
        <w:t>be assigned</w:t>
      </w:r>
      <w:proofErr w:type="gramEnd"/>
      <w:r w:rsidR="004C12FF" w:rsidRPr="00BA404D">
        <w:rPr>
          <w:sz w:val="24"/>
          <w:szCs w:val="24"/>
        </w:rPr>
        <w:t xml:space="preserve"> to</w:t>
      </w:r>
      <w:r w:rsidRPr="00BA404D">
        <w:rPr>
          <w:sz w:val="24"/>
          <w:szCs w:val="24"/>
        </w:rPr>
        <w:t xml:space="preserve"> a different elder, </w:t>
      </w:r>
      <w:r w:rsidR="00C56EA3" w:rsidRPr="00BA404D">
        <w:rPr>
          <w:sz w:val="24"/>
          <w:szCs w:val="24"/>
        </w:rPr>
        <w:t xml:space="preserve">just let Essen or Kyle know and they </w:t>
      </w:r>
      <w:r w:rsidR="00464371" w:rsidRPr="00BA404D">
        <w:rPr>
          <w:sz w:val="24"/>
          <w:szCs w:val="24"/>
        </w:rPr>
        <w:t>will follow up with your original elder</w:t>
      </w:r>
      <w:r w:rsidR="008865F5" w:rsidRPr="00BA404D">
        <w:rPr>
          <w:sz w:val="24"/>
          <w:szCs w:val="24"/>
        </w:rPr>
        <w:t xml:space="preserve">.  This way you </w:t>
      </w:r>
      <w:proofErr w:type="gramStart"/>
      <w:r w:rsidR="008865F5" w:rsidRPr="00BA404D">
        <w:rPr>
          <w:sz w:val="24"/>
          <w:szCs w:val="24"/>
        </w:rPr>
        <w:t>don’t</w:t>
      </w:r>
      <w:proofErr w:type="gramEnd"/>
      <w:r w:rsidR="008865F5" w:rsidRPr="00BA404D">
        <w:rPr>
          <w:sz w:val="24"/>
          <w:szCs w:val="24"/>
        </w:rPr>
        <w:t xml:space="preserve"> have to have any</w:t>
      </w:r>
      <w:r w:rsidRPr="00BA404D">
        <w:rPr>
          <w:sz w:val="24"/>
          <w:szCs w:val="24"/>
        </w:rPr>
        <w:t xml:space="preserve"> awkward breakup conversations</w:t>
      </w:r>
      <w:r w:rsidR="00464371" w:rsidRPr="00BA404D">
        <w:rPr>
          <w:sz w:val="24"/>
          <w:szCs w:val="24"/>
        </w:rPr>
        <w:t xml:space="preserve"> (“It’s not you...it’s me!”)</w:t>
      </w:r>
      <w:r w:rsidR="008865F5" w:rsidRPr="00BA404D">
        <w:rPr>
          <w:sz w:val="24"/>
          <w:szCs w:val="24"/>
        </w:rPr>
        <w:t xml:space="preserve">.  </w:t>
      </w:r>
      <w:proofErr w:type="gramStart"/>
      <w:r w:rsidR="008865F5" w:rsidRPr="00BA404D">
        <w:rPr>
          <w:sz w:val="24"/>
          <w:szCs w:val="24"/>
        </w:rPr>
        <w:t>You’re</w:t>
      </w:r>
      <w:proofErr w:type="gramEnd"/>
      <w:r w:rsidR="008865F5" w:rsidRPr="00BA404D">
        <w:rPr>
          <w:sz w:val="24"/>
          <w:szCs w:val="24"/>
        </w:rPr>
        <w:t xml:space="preserve"> welcome!</w:t>
      </w:r>
    </w:p>
    <w:p w:rsidR="00D2682B" w:rsidRPr="00BA404D" w:rsidRDefault="00D2682B" w:rsidP="009B0AE1">
      <w:pPr>
        <w:pStyle w:val="ListParagraph"/>
        <w:numPr>
          <w:ilvl w:val="0"/>
          <w:numId w:val="2"/>
        </w:numPr>
        <w:rPr>
          <w:sz w:val="24"/>
          <w:szCs w:val="24"/>
        </w:rPr>
      </w:pPr>
      <w:r w:rsidRPr="00BA404D">
        <w:rPr>
          <w:sz w:val="24"/>
          <w:szCs w:val="24"/>
        </w:rPr>
        <w:t xml:space="preserve">Teams will shift yearly as elders go on/off sabbatical, new ones </w:t>
      </w:r>
      <w:proofErr w:type="gramStart"/>
      <w:r w:rsidRPr="00BA404D">
        <w:rPr>
          <w:sz w:val="24"/>
          <w:szCs w:val="24"/>
        </w:rPr>
        <w:t>are installed</w:t>
      </w:r>
      <w:proofErr w:type="gramEnd"/>
      <w:r w:rsidRPr="00BA404D">
        <w:rPr>
          <w:sz w:val="24"/>
          <w:szCs w:val="24"/>
        </w:rPr>
        <w:t>, etc.</w:t>
      </w:r>
      <w:r w:rsidR="00464371" w:rsidRPr="00BA404D">
        <w:rPr>
          <w:sz w:val="24"/>
          <w:szCs w:val="24"/>
        </w:rPr>
        <w:t xml:space="preserve">  Therefore, it is unlikely that you will always be on the same shepherd team.</w:t>
      </w:r>
    </w:p>
    <w:p w:rsidR="009B0AE1" w:rsidRPr="00BA404D" w:rsidRDefault="009B0AE1" w:rsidP="009B0AE1">
      <w:pPr>
        <w:rPr>
          <w:i/>
          <w:sz w:val="24"/>
          <w:szCs w:val="24"/>
        </w:rPr>
      </w:pPr>
    </w:p>
    <w:p w:rsidR="00D2682B" w:rsidRPr="00BA404D" w:rsidRDefault="00D2682B" w:rsidP="009B0AE1">
      <w:pPr>
        <w:rPr>
          <w:i/>
          <w:sz w:val="24"/>
          <w:szCs w:val="24"/>
        </w:rPr>
      </w:pPr>
      <w:r w:rsidRPr="00BA404D">
        <w:rPr>
          <w:i/>
          <w:sz w:val="24"/>
          <w:szCs w:val="24"/>
        </w:rPr>
        <w:t>How often will my elder contact me?</w:t>
      </w:r>
    </w:p>
    <w:p w:rsidR="00D2682B" w:rsidRPr="00BA404D" w:rsidRDefault="00D2682B" w:rsidP="005A6D14">
      <w:pPr>
        <w:pStyle w:val="ListParagraph"/>
        <w:numPr>
          <w:ilvl w:val="0"/>
          <w:numId w:val="2"/>
        </w:numPr>
        <w:ind w:right="-54"/>
        <w:rPr>
          <w:sz w:val="24"/>
          <w:szCs w:val="24"/>
        </w:rPr>
      </w:pPr>
      <w:r w:rsidRPr="00BA404D">
        <w:rPr>
          <w:sz w:val="24"/>
          <w:szCs w:val="24"/>
        </w:rPr>
        <w:t>Expect your elder to check in with you</w:t>
      </w:r>
      <w:r w:rsidR="00560B16" w:rsidRPr="00BA404D">
        <w:rPr>
          <w:sz w:val="24"/>
          <w:szCs w:val="24"/>
        </w:rPr>
        <w:t xml:space="preserve"> or your household</w:t>
      </w:r>
      <w:r w:rsidRPr="00BA404D">
        <w:rPr>
          <w:sz w:val="24"/>
          <w:szCs w:val="24"/>
        </w:rPr>
        <w:t xml:space="preserve"> at least twice a year.  </w:t>
      </w:r>
      <w:r w:rsidR="000D1598" w:rsidRPr="00BA404D">
        <w:rPr>
          <w:sz w:val="24"/>
          <w:szCs w:val="24"/>
        </w:rPr>
        <w:t>The elders</w:t>
      </w:r>
      <w:r w:rsidRPr="00BA404D">
        <w:rPr>
          <w:sz w:val="24"/>
          <w:szCs w:val="24"/>
        </w:rPr>
        <w:t xml:space="preserve"> </w:t>
      </w:r>
      <w:r w:rsidR="000D1598" w:rsidRPr="00BA404D">
        <w:rPr>
          <w:sz w:val="24"/>
          <w:szCs w:val="24"/>
        </w:rPr>
        <w:t>will be</w:t>
      </w:r>
      <w:r w:rsidRPr="00BA404D">
        <w:rPr>
          <w:sz w:val="24"/>
          <w:szCs w:val="24"/>
        </w:rPr>
        <w:t xml:space="preserve"> holding one another accountable to make intentional contact with each of Tab’s households.  There will often be additional, casual contact throughout the year as well.</w:t>
      </w:r>
    </w:p>
    <w:p w:rsidR="00D2682B" w:rsidRPr="00BA404D" w:rsidRDefault="00D2682B" w:rsidP="009B0AE1">
      <w:pPr>
        <w:pStyle w:val="ListParagraph"/>
        <w:numPr>
          <w:ilvl w:val="0"/>
          <w:numId w:val="2"/>
        </w:numPr>
        <w:rPr>
          <w:sz w:val="24"/>
          <w:szCs w:val="24"/>
        </w:rPr>
      </w:pPr>
      <w:r w:rsidRPr="00BA404D">
        <w:rPr>
          <w:sz w:val="24"/>
          <w:szCs w:val="24"/>
        </w:rPr>
        <w:t xml:space="preserve">For married households, elders will make primary contact with the husband with respect to his leadership, but wives </w:t>
      </w:r>
      <w:proofErr w:type="gramStart"/>
      <w:r w:rsidRPr="00BA404D">
        <w:rPr>
          <w:sz w:val="24"/>
          <w:szCs w:val="24"/>
        </w:rPr>
        <w:t>will be contacted</w:t>
      </w:r>
      <w:proofErr w:type="gramEnd"/>
      <w:r w:rsidRPr="00BA404D">
        <w:rPr>
          <w:sz w:val="24"/>
          <w:szCs w:val="24"/>
        </w:rPr>
        <w:t xml:space="preserve"> at least once a year.</w:t>
      </w:r>
      <w:r w:rsidR="00560B16" w:rsidRPr="00BA404D">
        <w:rPr>
          <w:sz w:val="24"/>
          <w:szCs w:val="24"/>
        </w:rPr>
        <w:t xml:space="preserve">  </w:t>
      </w:r>
    </w:p>
    <w:p w:rsidR="00560B16" w:rsidRPr="00BA404D" w:rsidRDefault="00560B16" w:rsidP="009B0AE1">
      <w:pPr>
        <w:pStyle w:val="ListParagraph"/>
        <w:numPr>
          <w:ilvl w:val="0"/>
          <w:numId w:val="2"/>
        </w:numPr>
        <w:rPr>
          <w:sz w:val="24"/>
          <w:szCs w:val="24"/>
        </w:rPr>
      </w:pPr>
      <w:r w:rsidRPr="00BA404D">
        <w:rPr>
          <w:sz w:val="24"/>
          <w:szCs w:val="24"/>
        </w:rPr>
        <w:t>Feel free to contact your elder directly if you would like additional prayer or counsel.  We want to hear from you!</w:t>
      </w:r>
    </w:p>
    <w:p w:rsidR="002B49C3" w:rsidRPr="00BA404D" w:rsidRDefault="002B49C3" w:rsidP="009B0AE1">
      <w:pPr>
        <w:pStyle w:val="ListParagraph"/>
        <w:numPr>
          <w:ilvl w:val="0"/>
          <w:numId w:val="2"/>
        </w:numPr>
        <w:rPr>
          <w:sz w:val="24"/>
          <w:szCs w:val="24"/>
        </w:rPr>
      </w:pPr>
      <w:r w:rsidRPr="00BA404D">
        <w:rPr>
          <w:sz w:val="24"/>
          <w:szCs w:val="24"/>
        </w:rPr>
        <w:lastRenderedPageBreak/>
        <w:t>Expect additional contact if your church attendance drops below 50% or if a concern arises about your spiritual health.</w:t>
      </w:r>
    </w:p>
    <w:p w:rsidR="009B0AE1" w:rsidRPr="00BA404D" w:rsidRDefault="009B0AE1" w:rsidP="009B0AE1">
      <w:pPr>
        <w:rPr>
          <w:i/>
          <w:sz w:val="24"/>
          <w:szCs w:val="24"/>
        </w:rPr>
      </w:pPr>
    </w:p>
    <w:p w:rsidR="00D2682B" w:rsidRPr="00BA404D" w:rsidRDefault="00D2682B" w:rsidP="009B0AE1">
      <w:pPr>
        <w:rPr>
          <w:i/>
          <w:sz w:val="24"/>
          <w:szCs w:val="24"/>
        </w:rPr>
      </w:pPr>
      <w:r w:rsidRPr="00BA404D">
        <w:rPr>
          <w:i/>
          <w:sz w:val="24"/>
          <w:szCs w:val="24"/>
        </w:rPr>
        <w:t>What will the contact be like?</w:t>
      </w:r>
    </w:p>
    <w:p w:rsidR="008865F5" w:rsidRPr="00BA404D" w:rsidRDefault="00D2682B" w:rsidP="009B0AE1">
      <w:pPr>
        <w:pStyle w:val="ListParagraph"/>
        <w:numPr>
          <w:ilvl w:val="0"/>
          <w:numId w:val="2"/>
        </w:numPr>
        <w:rPr>
          <w:sz w:val="24"/>
          <w:szCs w:val="24"/>
        </w:rPr>
      </w:pPr>
      <w:r w:rsidRPr="00BA404D">
        <w:rPr>
          <w:sz w:val="24"/>
          <w:szCs w:val="24"/>
        </w:rPr>
        <w:t xml:space="preserve">Your elder may contact you by phone.  </w:t>
      </w:r>
      <w:proofErr w:type="gramStart"/>
      <w:r w:rsidRPr="00BA404D">
        <w:rPr>
          <w:sz w:val="24"/>
          <w:szCs w:val="24"/>
        </w:rPr>
        <w:t>Or</w:t>
      </w:r>
      <w:proofErr w:type="gramEnd"/>
      <w:r w:rsidRPr="00BA404D">
        <w:rPr>
          <w:sz w:val="24"/>
          <w:szCs w:val="24"/>
        </w:rPr>
        <w:t xml:space="preserve"> he may invite you to his home.  </w:t>
      </w:r>
      <w:proofErr w:type="gramStart"/>
      <w:r w:rsidRPr="00BA404D">
        <w:rPr>
          <w:sz w:val="24"/>
          <w:szCs w:val="24"/>
        </w:rPr>
        <w:t>Or</w:t>
      </w:r>
      <w:proofErr w:type="gramEnd"/>
      <w:r w:rsidRPr="00BA404D">
        <w:rPr>
          <w:sz w:val="24"/>
          <w:szCs w:val="24"/>
        </w:rPr>
        <w:t xml:space="preserve"> he may ask to come to your home.  </w:t>
      </w:r>
      <w:proofErr w:type="gramStart"/>
      <w:r w:rsidRPr="00BA404D">
        <w:rPr>
          <w:sz w:val="24"/>
          <w:szCs w:val="24"/>
        </w:rPr>
        <w:t>Or</w:t>
      </w:r>
      <w:proofErr w:type="gramEnd"/>
      <w:r w:rsidRPr="00BA404D">
        <w:rPr>
          <w:sz w:val="24"/>
          <w:szCs w:val="24"/>
        </w:rPr>
        <w:t xml:space="preserve"> you may invite him to your home.  Or you may go out for coffee or a </w:t>
      </w:r>
    </w:p>
    <w:p w:rsidR="00D2682B" w:rsidRPr="00BA404D" w:rsidRDefault="00D2682B" w:rsidP="008865F5">
      <w:pPr>
        <w:ind w:left="720"/>
        <w:rPr>
          <w:sz w:val="24"/>
          <w:szCs w:val="24"/>
        </w:rPr>
      </w:pPr>
      <w:proofErr w:type="gramStart"/>
      <w:r w:rsidRPr="00BA404D">
        <w:rPr>
          <w:sz w:val="24"/>
          <w:szCs w:val="24"/>
        </w:rPr>
        <w:t>meal</w:t>
      </w:r>
      <w:proofErr w:type="gramEnd"/>
      <w:r w:rsidRPr="00BA404D">
        <w:rPr>
          <w:sz w:val="24"/>
          <w:szCs w:val="24"/>
        </w:rPr>
        <w:t xml:space="preserve">.  </w:t>
      </w:r>
      <w:proofErr w:type="gramStart"/>
      <w:r w:rsidR="00E05FEA" w:rsidRPr="00BA404D">
        <w:rPr>
          <w:sz w:val="24"/>
          <w:szCs w:val="24"/>
        </w:rPr>
        <w:t>Lots of</w:t>
      </w:r>
      <w:proofErr w:type="gramEnd"/>
      <w:r w:rsidR="00E05FEA" w:rsidRPr="00BA404D">
        <w:rPr>
          <w:sz w:val="24"/>
          <w:szCs w:val="24"/>
        </w:rPr>
        <w:t xml:space="preserve"> options; i</w:t>
      </w:r>
      <w:r w:rsidRPr="00BA404D">
        <w:rPr>
          <w:sz w:val="24"/>
          <w:szCs w:val="24"/>
        </w:rPr>
        <w:t>f you have a preference, let him know.</w:t>
      </w:r>
    </w:p>
    <w:p w:rsidR="00C91A67" w:rsidRPr="00BA404D" w:rsidRDefault="00C91A67" w:rsidP="00C91A67">
      <w:pPr>
        <w:rPr>
          <w:sz w:val="24"/>
          <w:szCs w:val="24"/>
        </w:rPr>
      </w:pPr>
    </w:p>
    <w:p w:rsidR="00C91A67" w:rsidRPr="00BA404D" w:rsidRDefault="00C91A67" w:rsidP="00C91A67">
      <w:pPr>
        <w:pStyle w:val="ListParagraph"/>
        <w:numPr>
          <w:ilvl w:val="0"/>
          <w:numId w:val="2"/>
        </w:numPr>
        <w:rPr>
          <w:sz w:val="24"/>
          <w:szCs w:val="24"/>
        </w:rPr>
      </w:pPr>
      <w:r w:rsidRPr="00BA404D">
        <w:rPr>
          <w:sz w:val="24"/>
          <w:szCs w:val="24"/>
        </w:rPr>
        <w:t>Your elders have a responsibility to “keep watch over your souls” (Hebrews 13:17).  Therefore, they will be asking you about your walk with Jesus and your experience of His grace lately.  They will gently inquire about where it may be hard for you to live as a disciple.  They will want to know about the health of your relationships (friendships, marriage, kids, etc.).  They will pray with you.  Mostly, they are there to remind you that Jesus is our Good Shepherd, calling us to follow Him.</w:t>
      </w:r>
    </w:p>
    <w:p w:rsidR="00C91A67" w:rsidRPr="00BA404D" w:rsidRDefault="00C91A67" w:rsidP="00C91A67">
      <w:pPr>
        <w:rPr>
          <w:sz w:val="24"/>
          <w:szCs w:val="24"/>
        </w:rPr>
      </w:pPr>
    </w:p>
    <w:p w:rsidR="00C91A67" w:rsidRPr="00BA404D" w:rsidRDefault="00C91A67" w:rsidP="00C91A67">
      <w:pPr>
        <w:rPr>
          <w:i/>
          <w:sz w:val="24"/>
          <w:szCs w:val="24"/>
        </w:rPr>
      </w:pPr>
      <w:r w:rsidRPr="00BA404D">
        <w:rPr>
          <w:i/>
          <w:sz w:val="24"/>
          <w:szCs w:val="24"/>
        </w:rPr>
        <w:t xml:space="preserve">What if I’m not comfortable sharing something personal or painful </w:t>
      </w:r>
      <w:proofErr w:type="gramStart"/>
      <w:r w:rsidRPr="00BA404D">
        <w:rPr>
          <w:i/>
          <w:sz w:val="24"/>
          <w:szCs w:val="24"/>
        </w:rPr>
        <w:t>with  my</w:t>
      </w:r>
      <w:proofErr w:type="gramEnd"/>
      <w:r w:rsidRPr="00BA404D">
        <w:rPr>
          <w:i/>
          <w:sz w:val="24"/>
          <w:szCs w:val="24"/>
        </w:rPr>
        <w:t xml:space="preserve"> elder?</w:t>
      </w:r>
    </w:p>
    <w:p w:rsidR="00C91A67" w:rsidRPr="00BA404D" w:rsidRDefault="00C91A67" w:rsidP="00C91A67">
      <w:pPr>
        <w:pStyle w:val="ListParagraph"/>
        <w:numPr>
          <w:ilvl w:val="0"/>
          <w:numId w:val="2"/>
        </w:numPr>
        <w:rPr>
          <w:sz w:val="24"/>
          <w:szCs w:val="24"/>
        </w:rPr>
      </w:pPr>
      <w:r w:rsidRPr="00BA404D">
        <w:rPr>
          <w:sz w:val="24"/>
          <w:szCs w:val="24"/>
        </w:rPr>
        <w:t>We are not here to “meddle” in your life or intrude.  It is up to you what you would like to share.  At the same time, we want to encourage you to take advantage of this means of grace.  God has given us elders to remind us of the Gospel and to keep Jesus in front of us.</w:t>
      </w:r>
    </w:p>
    <w:p w:rsidR="00C91A67" w:rsidRPr="00BA404D" w:rsidRDefault="00C91A67" w:rsidP="00C91A67">
      <w:pPr>
        <w:pStyle w:val="ListParagraph"/>
        <w:numPr>
          <w:ilvl w:val="0"/>
          <w:numId w:val="2"/>
        </w:numPr>
        <w:rPr>
          <w:sz w:val="24"/>
          <w:szCs w:val="24"/>
        </w:rPr>
      </w:pPr>
      <w:r w:rsidRPr="00BA404D">
        <w:rPr>
          <w:sz w:val="24"/>
          <w:szCs w:val="24"/>
        </w:rPr>
        <w:t xml:space="preserve">Part of the strategy behind our shepherd teams is to “get upstream” of difficult situations in our lives.  We </w:t>
      </w:r>
      <w:proofErr w:type="gramStart"/>
      <w:r w:rsidRPr="00BA404D">
        <w:rPr>
          <w:sz w:val="24"/>
          <w:szCs w:val="24"/>
        </w:rPr>
        <w:t>don’t</w:t>
      </w:r>
      <w:proofErr w:type="gramEnd"/>
      <w:r w:rsidRPr="00BA404D">
        <w:rPr>
          <w:sz w:val="24"/>
          <w:szCs w:val="24"/>
        </w:rPr>
        <w:t xml:space="preserve"> want the session to find out about a problem until it is too late and very difficult to address.  Debt, addiction, difficult marriages, unresolved conflicts, etc. all have a better chance of healing if they </w:t>
      </w:r>
      <w:proofErr w:type="gramStart"/>
      <w:r w:rsidRPr="00BA404D">
        <w:rPr>
          <w:sz w:val="24"/>
          <w:szCs w:val="24"/>
        </w:rPr>
        <w:t>can be addressed</w:t>
      </w:r>
      <w:proofErr w:type="gramEnd"/>
      <w:r w:rsidRPr="00BA404D">
        <w:rPr>
          <w:sz w:val="24"/>
          <w:szCs w:val="24"/>
        </w:rPr>
        <w:t xml:space="preserve"> sooner than later. </w:t>
      </w:r>
    </w:p>
    <w:p w:rsidR="00C91A67" w:rsidRPr="00BA404D" w:rsidRDefault="00C91A67" w:rsidP="00C91A67">
      <w:pPr>
        <w:pStyle w:val="ListParagraph"/>
        <w:numPr>
          <w:ilvl w:val="0"/>
          <w:numId w:val="2"/>
        </w:numPr>
        <w:rPr>
          <w:sz w:val="24"/>
          <w:szCs w:val="24"/>
        </w:rPr>
      </w:pPr>
      <w:r w:rsidRPr="00BA404D">
        <w:rPr>
          <w:sz w:val="24"/>
          <w:szCs w:val="24"/>
        </w:rPr>
        <w:t xml:space="preserve">Just to reassure you, </w:t>
      </w:r>
      <w:proofErr w:type="gramStart"/>
      <w:r w:rsidRPr="00BA404D">
        <w:rPr>
          <w:sz w:val="24"/>
          <w:szCs w:val="24"/>
        </w:rPr>
        <w:t xml:space="preserve">conversations with your elder will be governed by our </w:t>
      </w:r>
      <w:r w:rsidRPr="00BA404D">
        <w:rPr>
          <w:rStyle w:val="Hyperlink"/>
          <w:i/>
          <w:color w:val="000000" w:themeColor="text1"/>
          <w:sz w:val="24"/>
          <w:szCs w:val="24"/>
          <w:u w:val="none"/>
        </w:rPr>
        <w:t>Gospel Confidentiality</w:t>
      </w:r>
      <w:r w:rsidRPr="00BA404D">
        <w:rPr>
          <w:color w:val="000000" w:themeColor="text1"/>
          <w:sz w:val="24"/>
          <w:szCs w:val="24"/>
        </w:rPr>
        <w:t xml:space="preserve"> </w:t>
      </w:r>
      <w:r w:rsidRPr="00BA404D">
        <w:rPr>
          <w:sz w:val="24"/>
          <w:szCs w:val="24"/>
        </w:rPr>
        <w:t>statement</w:t>
      </w:r>
      <w:proofErr w:type="gramEnd"/>
      <w:r w:rsidRPr="00BA404D">
        <w:rPr>
          <w:sz w:val="24"/>
          <w:szCs w:val="24"/>
        </w:rPr>
        <w:t>.  You can find it online at tab-pres.org.</w:t>
      </w:r>
    </w:p>
    <w:p w:rsidR="00C91A67" w:rsidRPr="00BA404D" w:rsidRDefault="00C91A67" w:rsidP="00C91A67">
      <w:pPr>
        <w:pStyle w:val="ListParagraph"/>
        <w:rPr>
          <w:sz w:val="24"/>
          <w:szCs w:val="24"/>
        </w:rPr>
      </w:pPr>
    </w:p>
    <w:p w:rsidR="00C91A67" w:rsidRPr="00BA404D" w:rsidRDefault="00C91A67" w:rsidP="00C91A67">
      <w:pPr>
        <w:ind w:right="126"/>
        <w:rPr>
          <w:sz w:val="24"/>
          <w:szCs w:val="24"/>
        </w:rPr>
      </w:pPr>
      <w:r w:rsidRPr="00BA404D">
        <w:rPr>
          <w:sz w:val="24"/>
          <w:szCs w:val="24"/>
        </w:rPr>
        <w:t xml:space="preserve">This whole effort </w:t>
      </w:r>
      <w:proofErr w:type="gramStart"/>
      <w:r w:rsidRPr="00BA404D">
        <w:rPr>
          <w:sz w:val="24"/>
          <w:szCs w:val="24"/>
        </w:rPr>
        <w:t>is designed</w:t>
      </w:r>
      <w:proofErr w:type="gramEnd"/>
      <w:r w:rsidRPr="00BA404D">
        <w:rPr>
          <w:sz w:val="24"/>
          <w:szCs w:val="24"/>
        </w:rPr>
        <w:t xml:space="preserve"> to improve our approach to shepherding.  It brings a higher degree of intentionality to our care for the flock.  It is </w:t>
      </w:r>
      <w:proofErr w:type="gramStart"/>
      <w:r w:rsidRPr="00BA404D">
        <w:rPr>
          <w:sz w:val="24"/>
          <w:szCs w:val="24"/>
        </w:rPr>
        <w:t>more relational</w:t>
      </w:r>
      <w:proofErr w:type="gramEnd"/>
      <w:r w:rsidRPr="00BA404D">
        <w:rPr>
          <w:sz w:val="24"/>
          <w:szCs w:val="24"/>
        </w:rPr>
        <w:t xml:space="preserve"> in that you will have an opportunity to know you elders better.   It is more coordinated so that the elders </w:t>
      </w:r>
      <w:proofErr w:type="gramStart"/>
      <w:r w:rsidRPr="00BA404D">
        <w:rPr>
          <w:sz w:val="24"/>
          <w:szCs w:val="24"/>
        </w:rPr>
        <w:t>don’t</w:t>
      </w:r>
      <w:proofErr w:type="gramEnd"/>
      <w:r w:rsidRPr="00BA404D">
        <w:rPr>
          <w:sz w:val="24"/>
          <w:szCs w:val="24"/>
        </w:rPr>
        <w:t xml:space="preserve"> miss people who would otherwise fall through the cracks.  </w:t>
      </w:r>
      <w:proofErr w:type="gramStart"/>
      <w:r w:rsidRPr="00BA404D">
        <w:rPr>
          <w:sz w:val="24"/>
          <w:szCs w:val="24"/>
        </w:rPr>
        <w:t>Like any new plan, there will likely be some things we will need to adjust along the way.</w:t>
      </w:r>
      <w:proofErr w:type="gramEnd"/>
      <w:r w:rsidRPr="00BA404D">
        <w:rPr>
          <w:sz w:val="24"/>
          <w:szCs w:val="24"/>
        </w:rPr>
        <w:t xml:space="preserve">  Please give us your input regarding how we can continue to make improvements in the future.</w:t>
      </w:r>
    </w:p>
    <w:p w:rsidR="00C91A67" w:rsidRPr="009B0AE1" w:rsidRDefault="00C91A67" w:rsidP="00C91A67"/>
    <w:p w:rsidR="00C91A67" w:rsidRPr="008865F5" w:rsidRDefault="00BA404D" w:rsidP="008865F5">
      <w:pPr>
        <w:ind w:left="720"/>
        <w:rPr>
          <w:sz w:val="23"/>
          <w:szCs w:val="23"/>
        </w:rPr>
      </w:pPr>
      <w:r>
        <w:rPr>
          <w:noProof/>
        </w:rPr>
        <w:drawing>
          <wp:anchor distT="0" distB="0" distL="114300" distR="114300" simplePos="0" relativeHeight="251659264" behindDoc="0" locked="0" layoutInCell="1" allowOverlap="1" wp14:anchorId="00638EC6" wp14:editId="0668E380">
            <wp:simplePos x="0" y="0"/>
            <wp:positionH relativeFrom="column">
              <wp:posOffset>2802255</wp:posOffset>
            </wp:positionH>
            <wp:positionV relativeFrom="paragraph">
              <wp:posOffset>1012190</wp:posOffset>
            </wp:positionV>
            <wp:extent cx="1340485" cy="3302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bernacle-logo-2017-blac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40485" cy="330200"/>
                    </a:xfrm>
                    <a:prstGeom prst="rect">
                      <a:avLst/>
                    </a:prstGeom>
                  </pic:spPr>
                </pic:pic>
              </a:graphicData>
            </a:graphic>
            <wp14:sizeRelH relativeFrom="margin">
              <wp14:pctWidth>0</wp14:pctWidth>
            </wp14:sizeRelH>
            <wp14:sizeRelV relativeFrom="margin">
              <wp14:pctHeight>0</wp14:pctHeight>
            </wp14:sizeRelV>
          </wp:anchor>
        </w:drawing>
      </w:r>
    </w:p>
    <w:sectPr w:rsidR="00C91A67" w:rsidRPr="008865F5" w:rsidSect="00C91A67">
      <w:pgSz w:w="12240" w:h="15840"/>
      <w:pgMar w:top="1440" w:right="1080" w:bottom="1440" w:left="1080" w:header="720" w:footer="720" w:gutter="0"/>
      <w:cols w:space="115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lcuinURWExtBol">
    <w:panose1 w:val="00000900000000000000"/>
    <w:charset w:val="00"/>
    <w:family w:val="modern"/>
    <w:notTrueType/>
    <w:pitch w:val="variable"/>
    <w:sig w:usb0="00000007" w:usb1="00000001"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2594A"/>
    <w:multiLevelType w:val="hybridMultilevel"/>
    <w:tmpl w:val="BBB24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3E6E38"/>
    <w:multiLevelType w:val="hybridMultilevel"/>
    <w:tmpl w:val="73EC9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701EB8"/>
    <w:multiLevelType w:val="hybridMultilevel"/>
    <w:tmpl w:val="64244A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500B29"/>
    <w:multiLevelType w:val="hybridMultilevel"/>
    <w:tmpl w:val="49EEA7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1E6241"/>
    <w:multiLevelType w:val="hybridMultilevel"/>
    <w:tmpl w:val="45FAE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245"/>
    <w:rsid w:val="000D1598"/>
    <w:rsid w:val="000F3D5D"/>
    <w:rsid w:val="001321B1"/>
    <w:rsid w:val="001E0062"/>
    <w:rsid w:val="0027485A"/>
    <w:rsid w:val="002B49C3"/>
    <w:rsid w:val="002C7CED"/>
    <w:rsid w:val="003D51AF"/>
    <w:rsid w:val="00464371"/>
    <w:rsid w:val="004A5156"/>
    <w:rsid w:val="004B7F5A"/>
    <w:rsid w:val="004C12FF"/>
    <w:rsid w:val="004E2C58"/>
    <w:rsid w:val="00560B16"/>
    <w:rsid w:val="005A6D14"/>
    <w:rsid w:val="005C72BC"/>
    <w:rsid w:val="0066424C"/>
    <w:rsid w:val="0067774C"/>
    <w:rsid w:val="0068105F"/>
    <w:rsid w:val="006D23F4"/>
    <w:rsid w:val="007820A9"/>
    <w:rsid w:val="007D29F4"/>
    <w:rsid w:val="008865F5"/>
    <w:rsid w:val="009972BC"/>
    <w:rsid w:val="009B0AE1"/>
    <w:rsid w:val="00A11E56"/>
    <w:rsid w:val="00B31E9C"/>
    <w:rsid w:val="00B35873"/>
    <w:rsid w:val="00BA404D"/>
    <w:rsid w:val="00C17245"/>
    <w:rsid w:val="00C5666A"/>
    <w:rsid w:val="00C56EA3"/>
    <w:rsid w:val="00C74D20"/>
    <w:rsid w:val="00C91A67"/>
    <w:rsid w:val="00CD6861"/>
    <w:rsid w:val="00D2682B"/>
    <w:rsid w:val="00D516BE"/>
    <w:rsid w:val="00E05FEA"/>
    <w:rsid w:val="00EA3376"/>
    <w:rsid w:val="00F03FF9"/>
    <w:rsid w:val="00FF1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C675E"/>
  <w15:chartTrackingRefBased/>
  <w15:docId w15:val="{FB620814-EB32-43FF-BA1F-45C509BC5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560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B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sen\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14</TotalTime>
  <Pages>3</Pages>
  <Words>983</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Essen Daley</dc:creator>
  <cp:keywords/>
  <dc:description/>
  <cp:lastModifiedBy>Essen Daley</cp:lastModifiedBy>
  <cp:revision>3</cp:revision>
  <cp:lastPrinted>2018-10-23T18:08:00Z</cp:lastPrinted>
  <dcterms:created xsi:type="dcterms:W3CDTF">2018-10-31T12:43:00Z</dcterms:created>
  <dcterms:modified xsi:type="dcterms:W3CDTF">2018-10-31T13:01:00Z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