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5628" w14:textId="77777777" w:rsidR="009A376C" w:rsidRPr="00F57F43" w:rsidRDefault="009A376C" w:rsidP="000400E8">
      <w:pPr>
        <w:tabs>
          <w:tab w:val="left" w:pos="720"/>
          <w:tab w:val="left" w:pos="1440"/>
          <w:tab w:val="center" w:pos="3456"/>
          <w:tab w:val="right" w:pos="6912"/>
        </w:tabs>
        <w:rPr>
          <w:szCs w:val="24"/>
        </w:rPr>
      </w:pPr>
    </w:p>
    <w:p w14:paraId="133AABDB" w14:textId="5F9698AC" w:rsidR="009A376C" w:rsidRPr="00F57F43" w:rsidRDefault="009A376C" w:rsidP="000400E8">
      <w:pPr>
        <w:tabs>
          <w:tab w:val="left" w:pos="720"/>
          <w:tab w:val="left" w:pos="1440"/>
          <w:tab w:val="center" w:pos="3456"/>
          <w:tab w:val="right" w:pos="6912"/>
        </w:tabs>
        <w:rPr>
          <w:color w:val="2327FF"/>
          <w:szCs w:val="24"/>
        </w:rPr>
      </w:pPr>
      <w:r w:rsidRPr="00F57F43">
        <w:rPr>
          <w:b/>
          <w:bCs/>
          <w:szCs w:val="24"/>
        </w:rPr>
        <w:t xml:space="preserve">I. THE </w:t>
      </w:r>
      <w:r w:rsidR="0054010E" w:rsidRPr="00F57F43">
        <w:rPr>
          <w:b/>
          <w:bCs/>
          <w:szCs w:val="24"/>
          <w:u w:val="single"/>
        </w:rPr>
        <w:t>______________</w:t>
      </w:r>
      <w:r w:rsidRPr="00F57F43">
        <w:rPr>
          <w:b/>
          <w:bCs/>
          <w:szCs w:val="24"/>
        </w:rPr>
        <w:t xml:space="preserve"> BEG</w:t>
      </w:r>
      <w:r w:rsidR="00CA1430" w:rsidRPr="00F57F43">
        <w:rPr>
          <w:b/>
          <w:bCs/>
          <w:szCs w:val="24"/>
        </w:rPr>
        <w:t>A</w:t>
      </w:r>
      <w:r w:rsidRPr="00F57F43">
        <w:rPr>
          <w:b/>
          <w:bCs/>
          <w:szCs w:val="24"/>
        </w:rPr>
        <w:t xml:space="preserve">N. </w:t>
      </w:r>
      <w:r w:rsidRPr="00F57F43">
        <w:rPr>
          <w:color w:val="2327FF"/>
          <w:szCs w:val="24"/>
        </w:rPr>
        <w:t>Acts 27</w:t>
      </w:r>
      <w:r w:rsidR="004A3389" w:rsidRPr="00F57F43">
        <w:rPr>
          <w:color w:val="2327FF"/>
          <w:szCs w:val="24"/>
        </w:rPr>
        <w:t>:</w:t>
      </w:r>
      <w:r w:rsidR="004C442C" w:rsidRPr="00F57F43">
        <w:rPr>
          <w:color w:val="2327FF"/>
          <w:szCs w:val="24"/>
        </w:rPr>
        <w:t>1-4</w:t>
      </w:r>
    </w:p>
    <w:p w14:paraId="6782D00A" w14:textId="77777777" w:rsidR="004C442C" w:rsidRPr="00F57F43" w:rsidRDefault="004C442C" w:rsidP="000400E8">
      <w:pPr>
        <w:tabs>
          <w:tab w:val="left" w:pos="720"/>
          <w:tab w:val="left" w:pos="1440"/>
          <w:tab w:val="center" w:pos="3456"/>
          <w:tab w:val="right" w:pos="6912"/>
        </w:tabs>
        <w:rPr>
          <w:color w:val="2327FF"/>
          <w:szCs w:val="24"/>
        </w:rPr>
      </w:pPr>
    </w:p>
    <w:p w14:paraId="2374C095" w14:textId="207305A3" w:rsidR="00072472" w:rsidRPr="00F57F43" w:rsidRDefault="004C442C" w:rsidP="000400E8">
      <w:pPr>
        <w:tabs>
          <w:tab w:val="left" w:pos="720"/>
          <w:tab w:val="left" w:pos="1440"/>
          <w:tab w:val="center" w:pos="3456"/>
          <w:tab w:val="right" w:pos="6912"/>
        </w:tabs>
        <w:rPr>
          <w:color w:val="2327FF"/>
          <w:szCs w:val="24"/>
        </w:rPr>
      </w:pPr>
      <w:r w:rsidRPr="00F57F43">
        <w:rPr>
          <w:szCs w:val="24"/>
        </w:rPr>
        <w:t xml:space="preserve">But notice, </w:t>
      </w:r>
      <w:r w:rsidRPr="00F57F43">
        <w:rPr>
          <w:color w:val="2327FF"/>
          <w:szCs w:val="24"/>
        </w:rPr>
        <w:t>“…the winds were contrary.”</w:t>
      </w:r>
      <w:r w:rsidR="0054010E" w:rsidRPr="00F57F43">
        <w:rPr>
          <w:color w:val="2327FF"/>
          <w:szCs w:val="24"/>
        </w:rPr>
        <w:t xml:space="preserve"> </w:t>
      </w:r>
      <w:r w:rsidR="00072472" w:rsidRPr="00F57F43">
        <w:rPr>
          <w:color w:val="000000" w:themeColor="text1"/>
          <w:szCs w:val="24"/>
        </w:rPr>
        <w:t>Lit. “</w:t>
      </w:r>
      <w:r w:rsidR="00072472" w:rsidRPr="00F57F43">
        <w:rPr>
          <w:i/>
          <w:iCs/>
          <w:color w:val="2327FF"/>
          <w:szCs w:val="24"/>
        </w:rPr>
        <w:t>The winds were against us</w:t>
      </w:r>
      <w:r w:rsidR="00072472" w:rsidRPr="00F57F43">
        <w:rPr>
          <w:color w:val="000000" w:themeColor="text1"/>
          <w:szCs w:val="24"/>
        </w:rPr>
        <w:t>.”</w:t>
      </w:r>
    </w:p>
    <w:p w14:paraId="30BAD9E6" w14:textId="77777777" w:rsidR="00072472" w:rsidRPr="00F57F43" w:rsidRDefault="00072472" w:rsidP="000400E8">
      <w:pPr>
        <w:tabs>
          <w:tab w:val="left" w:pos="720"/>
          <w:tab w:val="left" w:pos="1440"/>
          <w:tab w:val="center" w:pos="3456"/>
          <w:tab w:val="right" w:pos="6912"/>
        </w:tabs>
        <w:rPr>
          <w:color w:val="000000" w:themeColor="text1"/>
          <w:szCs w:val="24"/>
        </w:rPr>
      </w:pPr>
    </w:p>
    <w:p w14:paraId="630D124E" w14:textId="6E1D661D" w:rsidR="00072472" w:rsidRPr="00F57F43" w:rsidRDefault="0054010E" w:rsidP="00F57F43">
      <w:pPr>
        <w:tabs>
          <w:tab w:val="left" w:pos="720"/>
          <w:tab w:val="left" w:pos="1440"/>
          <w:tab w:val="center" w:pos="3456"/>
          <w:tab w:val="right" w:pos="6912"/>
        </w:tabs>
        <w:jc w:val="center"/>
        <w:rPr>
          <w:color w:val="000000" w:themeColor="text1"/>
          <w:szCs w:val="24"/>
        </w:rPr>
      </w:pPr>
      <w:r w:rsidRPr="00F57F43">
        <w:rPr>
          <w:color w:val="000000" w:themeColor="text1"/>
          <w:szCs w:val="24"/>
        </w:rPr>
        <w:t>We all face storms in this broken world.</w:t>
      </w:r>
    </w:p>
    <w:p w14:paraId="4DE3DD4E" w14:textId="77777777" w:rsidR="00400C1C" w:rsidRPr="00F57F43" w:rsidRDefault="00400C1C" w:rsidP="000400E8">
      <w:pPr>
        <w:tabs>
          <w:tab w:val="left" w:pos="720"/>
          <w:tab w:val="left" w:pos="1440"/>
          <w:tab w:val="center" w:pos="3456"/>
          <w:tab w:val="right" w:pos="6912"/>
        </w:tabs>
        <w:rPr>
          <w:b/>
          <w:bCs/>
          <w:szCs w:val="24"/>
        </w:rPr>
      </w:pPr>
    </w:p>
    <w:p w14:paraId="117EC785" w14:textId="1371AEEF" w:rsidR="00072472" w:rsidRPr="00F57F43" w:rsidRDefault="009A376C" w:rsidP="000400E8">
      <w:pPr>
        <w:tabs>
          <w:tab w:val="left" w:pos="720"/>
          <w:tab w:val="left" w:pos="1440"/>
          <w:tab w:val="center" w:pos="3456"/>
          <w:tab w:val="right" w:pos="6912"/>
        </w:tabs>
        <w:rPr>
          <w:color w:val="2327FF"/>
          <w:szCs w:val="24"/>
        </w:rPr>
      </w:pPr>
      <w:r w:rsidRPr="00F57F43">
        <w:rPr>
          <w:b/>
          <w:bCs/>
          <w:szCs w:val="24"/>
        </w:rPr>
        <w:t xml:space="preserve">II. A </w:t>
      </w:r>
      <w:r w:rsidR="0054010E" w:rsidRPr="00F57F43">
        <w:rPr>
          <w:b/>
          <w:bCs/>
          <w:szCs w:val="24"/>
          <w:u w:val="single"/>
        </w:rPr>
        <w:t>___________</w:t>
      </w:r>
      <w:r w:rsidRPr="00F57F43">
        <w:rPr>
          <w:b/>
          <w:bCs/>
          <w:szCs w:val="24"/>
        </w:rPr>
        <w:t xml:space="preserve"> AR</w:t>
      </w:r>
      <w:r w:rsidR="00400C1C" w:rsidRPr="00F57F43">
        <w:rPr>
          <w:b/>
          <w:bCs/>
          <w:szCs w:val="24"/>
        </w:rPr>
        <w:t>OSE</w:t>
      </w:r>
      <w:r w:rsidRPr="00F57F43">
        <w:rPr>
          <w:b/>
          <w:bCs/>
          <w:szCs w:val="24"/>
        </w:rPr>
        <w:t>.</w:t>
      </w:r>
      <w:r w:rsidR="004A3389" w:rsidRPr="00F57F43">
        <w:rPr>
          <w:b/>
          <w:bCs/>
          <w:szCs w:val="24"/>
        </w:rPr>
        <w:t xml:space="preserve"> </w:t>
      </w:r>
      <w:r w:rsidR="004A3389" w:rsidRPr="00F57F43">
        <w:rPr>
          <w:color w:val="2327FF"/>
          <w:szCs w:val="24"/>
        </w:rPr>
        <w:t>Acts 27:</w:t>
      </w:r>
      <w:r w:rsidR="00072472" w:rsidRPr="00F57F43">
        <w:rPr>
          <w:color w:val="2327FF"/>
          <w:szCs w:val="24"/>
        </w:rPr>
        <w:t>5-13</w:t>
      </w:r>
    </w:p>
    <w:p w14:paraId="39547F7B" w14:textId="77777777" w:rsidR="00400C1C" w:rsidRPr="00F57F43" w:rsidRDefault="00400C1C" w:rsidP="000400E8">
      <w:pPr>
        <w:tabs>
          <w:tab w:val="left" w:pos="720"/>
          <w:tab w:val="left" w:pos="1440"/>
          <w:tab w:val="center" w:pos="3456"/>
          <w:tab w:val="right" w:pos="6912"/>
        </w:tabs>
        <w:rPr>
          <w:color w:val="2327FF"/>
          <w:szCs w:val="24"/>
        </w:rPr>
      </w:pPr>
    </w:p>
    <w:p w14:paraId="3EA2385D" w14:textId="30BDCDCB" w:rsidR="00400C1C" w:rsidRPr="00F57F43" w:rsidRDefault="00400C1C" w:rsidP="000400E8">
      <w:pPr>
        <w:tabs>
          <w:tab w:val="left" w:pos="720"/>
          <w:tab w:val="left" w:pos="1440"/>
          <w:tab w:val="center" w:pos="3456"/>
          <w:tab w:val="right" w:pos="6912"/>
        </w:tabs>
        <w:rPr>
          <w:color w:val="000000" w:themeColor="text1"/>
          <w:szCs w:val="24"/>
        </w:rPr>
      </w:pPr>
      <w:r w:rsidRPr="00F57F43">
        <w:rPr>
          <w:color w:val="000000" w:themeColor="text1"/>
          <w:szCs w:val="24"/>
          <w:highlight w:val="yellow"/>
        </w:rPr>
        <w:t>&lt;Follow on the map of his sea journey&gt;</w:t>
      </w:r>
    </w:p>
    <w:p w14:paraId="5CEBE07F" w14:textId="77777777" w:rsidR="00110108" w:rsidRPr="00F57F43" w:rsidRDefault="00110108" w:rsidP="000400E8">
      <w:pPr>
        <w:tabs>
          <w:tab w:val="left" w:pos="720"/>
          <w:tab w:val="left" w:pos="1440"/>
          <w:tab w:val="center" w:pos="3456"/>
          <w:tab w:val="right" w:pos="6912"/>
        </w:tabs>
        <w:rPr>
          <w:color w:val="2327FF"/>
          <w:szCs w:val="24"/>
        </w:rPr>
      </w:pPr>
    </w:p>
    <w:p w14:paraId="32FF5237" w14:textId="3AFBE527" w:rsidR="00580C85" w:rsidRPr="00F57F43" w:rsidRDefault="00580C85" w:rsidP="000400E8">
      <w:pPr>
        <w:tabs>
          <w:tab w:val="left" w:pos="720"/>
          <w:tab w:val="left" w:pos="1440"/>
          <w:tab w:val="center" w:pos="3456"/>
          <w:tab w:val="right" w:pos="6912"/>
        </w:tabs>
        <w:rPr>
          <w:szCs w:val="24"/>
        </w:rPr>
      </w:pPr>
      <w:r w:rsidRPr="00F57F43">
        <w:rPr>
          <w:szCs w:val="24"/>
        </w:rPr>
        <w:t xml:space="preserve">Paul’s words of warning </w:t>
      </w:r>
      <w:r w:rsidR="00F6096A" w:rsidRPr="00F57F43">
        <w:rPr>
          <w:szCs w:val="24"/>
        </w:rPr>
        <w:t>were</w:t>
      </w:r>
      <w:r w:rsidRPr="00F57F43">
        <w:rPr>
          <w:szCs w:val="24"/>
        </w:rPr>
        <w:t xml:space="preserve"> ignored. Once again, they set sail.</w:t>
      </w:r>
      <w:r w:rsidR="0054010E" w:rsidRPr="00F57F43">
        <w:rPr>
          <w:szCs w:val="24"/>
        </w:rPr>
        <w:t xml:space="preserve"> </w:t>
      </w:r>
      <w:r w:rsidRPr="00F57F43">
        <w:rPr>
          <w:color w:val="2327FF"/>
          <w:szCs w:val="24"/>
        </w:rPr>
        <w:t xml:space="preserve">Acts 27:14-20 </w:t>
      </w:r>
    </w:p>
    <w:p w14:paraId="239C85FB" w14:textId="77777777" w:rsidR="00580C85" w:rsidRPr="00F57F43" w:rsidRDefault="00580C85" w:rsidP="000400E8">
      <w:pPr>
        <w:tabs>
          <w:tab w:val="left" w:pos="720"/>
          <w:tab w:val="left" w:pos="1440"/>
          <w:tab w:val="center" w:pos="3456"/>
          <w:tab w:val="right" w:pos="6912"/>
        </w:tabs>
        <w:rPr>
          <w:color w:val="2327FF"/>
          <w:szCs w:val="24"/>
        </w:rPr>
      </w:pPr>
    </w:p>
    <w:p w14:paraId="0B258F78" w14:textId="16FD0918" w:rsidR="008958A6" w:rsidRPr="00F57F43" w:rsidRDefault="00580C85" w:rsidP="000400E8">
      <w:pPr>
        <w:tabs>
          <w:tab w:val="left" w:pos="720"/>
          <w:tab w:val="left" w:pos="1440"/>
          <w:tab w:val="center" w:pos="3456"/>
          <w:tab w:val="right" w:pos="6912"/>
        </w:tabs>
        <w:rPr>
          <w:color w:val="000000" w:themeColor="text1"/>
          <w:szCs w:val="24"/>
        </w:rPr>
      </w:pPr>
      <w:r w:rsidRPr="00F57F43">
        <w:rPr>
          <w:color w:val="000000" w:themeColor="text1"/>
          <w:szCs w:val="24"/>
        </w:rPr>
        <w:t>Some storms of life</w:t>
      </w:r>
      <w:r w:rsidR="008958A6" w:rsidRPr="00F57F43">
        <w:rPr>
          <w:color w:val="000000" w:themeColor="text1"/>
          <w:szCs w:val="24"/>
        </w:rPr>
        <w:t xml:space="preserve"> are just inconvenient: </w:t>
      </w:r>
      <w:r w:rsidR="0054010E" w:rsidRPr="00F57F43">
        <w:rPr>
          <w:color w:val="000000" w:themeColor="text1"/>
          <w:szCs w:val="24"/>
        </w:rPr>
        <w:t>o</w:t>
      </w:r>
      <w:r w:rsidR="008958A6" w:rsidRPr="00F57F43">
        <w:rPr>
          <w:color w:val="000000" w:themeColor="text1"/>
          <w:szCs w:val="24"/>
        </w:rPr>
        <w:t>thers are out of our control.</w:t>
      </w:r>
    </w:p>
    <w:p w14:paraId="0B6253C6" w14:textId="501D8E4C" w:rsidR="0054010E" w:rsidRPr="00F57F43" w:rsidRDefault="0054010E" w:rsidP="0054010E">
      <w:pPr>
        <w:tabs>
          <w:tab w:val="left" w:pos="720"/>
          <w:tab w:val="left" w:pos="1440"/>
          <w:tab w:val="center" w:pos="3456"/>
          <w:tab w:val="right" w:pos="6912"/>
        </w:tabs>
        <w:rPr>
          <w:color w:val="000000" w:themeColor="text1"/>
          <w:szCs w:val="24"/>
        </w:rPr>
      </w:pPr>
    </w:p>
    <w:p w14:paraId="5983C46C" w14:textId="0452AD85" w:rsidR="008958A6" w:rsidRPr="00F57F43" w:rsidRDefault="008958A6" w:rsidP="000400E8">
      <w:pPr>
        <w:tabs>
          <w:tab w:val="left" w:pos="720"/>
          <w:tab w:val="left" w:pos="1440"/>
          <w:tab w:val="center" w:pos="3456"/>
          <w:tab w:val="right" w:pos="6912"/>
        </w:tabs>
        <w:rPr>
          <w:color w:val="000000" w:themeColor="text1"/>
          <w:szCs w:val="24"/>
        </w:rPr>
      </w:pPr>
      <w:r w:rsidRPr="00F57F43">
        <w:rPr>
          <w:color w:val="000000" w:themeColor="text1"/>
          <w:szCs w:val="24"/>
        </w:rPr>
        <w:t>Finally, they lost all hope of survival!</w:t>
      </w:r>
      <w:r w:rsidR="00110108" w:rsidRPr="00F57F43">
        <w:rPr>
          <w:color w:val="000000" w:themeColor="text1"/>
          <w:szCs w:val="24"/>
        </w:rPr>
        <w:t xml:space="preserve"> Despair and resignation set in! Death was assumed to be certain.</w:t>
      </w:r>
    </w:p>
    <w:p w14:paraId="1000B4A0" w14:textId="77777777" w:rsidR="00110108" w:rsidRPr="00F57F43" w:rsidRDefault="00110108" w:rsidP="000400E8">
      <w:pPr>
        <w:tabs>
          <w:tab w:val="left" w:pos="720"/>
          <w:tab w:val="left" w:pos="1440"/>
          <w:tab w:val="center" w:pos="3456"/>
          <w:tab w:val="right" w:pos="6912"/>
        </w:tabs>
        <w:rPr>
          <w:color w:val="000000" w:themeColor="text1"/>
          <w:szCs w:val="24"/>
        </w:rPr>
      </w:pPr>
    </w:p>
    <w:p w14:paraId="2710A27B" w14:textId="18E8D7DF" w:rsidR="00110108" w:rsidRPr="00F57F43" w:rsidRDefault="00110108" w:rsidP="000400E8">
      <w:pPr>
        <w:tabs>
          <w:tab w:val="left" w:pos="720"/>
          <w:tab w:val="left" w:pos="1440"/>
          <w:tab w:val="center" w:pos="3456"/>
          <w:tab w:val="right" w:pos="6912"/>
        </w:tabs>
        <w:rPr>
          <w:color w:val="1B880D"/>
          <w:szCs w:val="24"/>
        </w:rPr>
      </w:pPr>
      <w:r w:rsidRPr="00F57F43">
        <w:rPr>
          <w:color w:val="1B880D"/>
          <w:szCs w:val="24"/>
        </w:rPr>
        <w:t xml:space="preserve">Hope is: </w:t>
      </w:r>
      <w:r w:rsidRPr="00F57F43">
        <w:rPr>
          <w:i/>
          <w:iCs/>
          <w:color w:val="1B880D"/>
          <w:szCs w:val="24"/>
        </w:rPr>
        <w:t>The confidence that, by integrating God’s redemptive acts in the past with trusting human responses in the present, the faithful will experience the fullness of God’s goodness both in the present and in the future</w:t>
      </w:r>
      <w:r w:rsidRPr="00F57F43">
        <w:rPr>
          <w:color w:val="1B880D"/>
          <w:szCs w:val="24"/>
        </w:rPr>
        <w:t>.</w:t>
      </w:r>
    </w:p>
    <w:p w14:paraId="66A3509C" w14:textId="77777777" w:rsidR="00110108" w:rsidRPr="00F57F43" w:rsidRDefault="00110108" w:rsidP="000400E8">
      <w:pPr>
        <w:tabs>
          <w:tab w:val="left" w:pos="720"/>
          <w:tab w:val="left" w:pos="1440"/>
          <w:tab w:val="center" w:pos="3456"/>
          <w:tab w:val="right" w:pos="6912"/>
        </w:tabs>
        <w:rPr>
          <w:color w:val="1B880D"/>
          <w:szCs w:val="24"/>
        </w:rPr>
      </w:pPr>
    </w:p>
    <w:p w14:paraId="5EB173F3" w14:textId="5963E60A" w:rsidR="008F452C" w:rsidRPr="00F57F43" w:rsidRDefault="00110108" w:rsidP="00F57F43">
      <w:pPr>
        <w:tabs>
          <w:tab w:val="left" w:pos="720"/>
          <w:tab w:val="left" w:pos="1440"/>
          <w:tab w:val="center" w:pos="3456"/>
          <w:tab w:val="right" w:pos="6912"/>
        </w:tabs>
        <w:jc w:val="center"/>
        <w:rPr>
          <w:color w:val="000000" w:themeColor="text1"/>
          <w:szCs w:val="24"/>
        </w:rPr>
      </w:pPr>
      <w:r w:rsidRPr="00F57F43">
        <w:rPr>
          <w:color w:val="000000" w:themeColor="text1"/>
          <w:szCs w:val="24"/>
        </w:rPr>
        <w:t>When hope is lost, depression sets in.</w:t>
      </w:r>
      <w:r w:rsidR="0054010E" w:rsidRPr="00F57F43">
        <w:rPr>
          <w:color w:val="000000" w:themeColor="text1"/>
          <w:szCs w:val="24"/>
        </w:rPr>
        <w:t xml:space="preserve"> </w:t>
      </w:r>
      <w:r w:rsidR="008F452C" w:rsidRPr="00F57F43">
        <w:rPr>
          <w:color w:val="2327FF"/>
          <w:szCs w:val="24"/>
        </w:rPr>
        <w:t>Pro 13:12a</w:t>
      </w:r>
    </w:p>
    <w:p w14:paraId="4F486D94" w14:textId="77777777" w:rsidR="008F452C" w:rsidRPr="00F57F43" w:rsidRDefault="008F452C" w:rsidP="008F452C">
      <w:pPr>
        <w:tabs>
          <w:tab w:val="left" w:pos="720"/>
          <w:tab w:val="left" w:pos="1440"/>
          <w:tab w:val="center" w:pos="3456"/>
          <w:tab w:val="right" w:pos="6912"/>
        </w:tabs>
        <w:rPr>
          <w:color w:val="2327FF"/>
          <w:szCs w:val="24"/>
        </w:rPr>
      </w:pPr>
    </w:p>
    <w:p w14:paraId="358EA85C" w14:textId="22D741B8" w:rsidR="008F452C" w:rsidRPr="00F57F43" w:rsidRDefault="0054010E" w:rsidP="00F57F43">
      <w:pPr>
        <w:tabs>
          <w:tab w:val="left" w:pos="720"/>
          <w:tab w:val="left" w:pos="1440"/>
          <w:tab w:val="center" w:pos="3456"/>
          <w:tab w:val="right" w:pos="6912"/>
        </w:tabs>
        <w:jc w:val="center"/>
        <w:rPr>
          <w:color w:val="2327FF"/>
          <w:szCs w:val="24"/>
        </w:rPr>
      </w:pPr>
      <w:r w:rsidRPr="00F57F43">
        <w:rPr>
          <w:color w:val="000000" w:themeColor="text1"/>
          <w:szCs w:val="24"/>
        </w:rPr>
        <w:t xml:space="preserve">Keep hope alive! </w:t>
      </w:r>
      <w:r w:rsidRPr="00F57F43">
        <w:rPr>
          <w:color w:val="2327FF"/>
          <w:szCs w:val="24"/>
        </w:rPr>
        <w:t xml:space="preserve">Isa 40:31 &amp; </w:t>
      </w:r>
      <w:r w:rsidR="008F452C" w:rsidRPr="00F57F43">
        <w:rPr>
          <w:color w:val="2327FF"/>
          <w:szCs w:val="24"/>
        </w:rPr>
        <w:t>Job 13:15</w:t>
      </w:r>
    </w:p>
    <w:p w14:paraId="60DAC982" w14:textId="12DD64BA" w:rsidR="009A376C" w:rsidRPr="00F57F43" w:rsidRDefault="009A376C" w:rsidP="000400E8">
      <w:pPr>
        <w:tabs>
          <w:tab w:val="left" w:pos="720"/>
          <w:tab w:val="left" w:pos="1440"/>
          <w:tab w:val="center" w:pos="3456"/>
          <w:tab w:val="right" w:pos="6912"/>
        </w:tabs>
        <w:rPr>
          <w:color w:val="000000" w:themeColor="text1"/>
          <w:szCs w:val="24"/>
        </w:rPr>
      </w:pPr>
    </w:p>
    <w:p w14:paraId="4E0BB3A7" w14:textId="370103EA" w:rsidR="009A376C" w:rsidRPr="00F57F43" w:rsidRDefault="009A376C" w:rsidP="000400E8">
      <w:pPr>
        <w:tabs>
          <w:tab w:val="left" w:pos="720"/>
          <w:tab w:val="left" w:pos="1440"/>
          <w:tab w:val="center" w:pos="3456"/>
          <w:tab w:val="right" w:pos="6912"/>
        </w:tabs>
        <w:rPr>
          <w:b/>
          <w:bCs/>
          <w:szCs w:val="24"/>
        </w:rPr>
      </w:pPr>
      <w:r w:rsidRPr="00F57F43">
        <w:rPr>
          <w:b/>
          <w:bCs/>
          <w:szCs w:val="24"/>
        </w:rPr>
        <w:t xml:space="preserve">III. DIVINE </w:t>
      </w:r>
      <w:r w:rsidR="0054010E" w:rsidRPr="00F57F43">
        <w:rPr>
          <w:b/>
          <w:bCs/>
          <w:szCs w:val="24"/>
          <w:u w:val="single"/>
        </w:rPr>
        <w:t>_____________</w:t>
      </w:r>
      <w:r w:rsidRPr="00F57F43">
        <w:rPr>
          <w:b/>
          <w:bCs/>
          <w:szCs w:val="24"/>
        </w:rPr>
        <w:t xml:space="preserve"> </w:t>
      </w:r>
      <w:r w:rsidR="00110108" w:rsidRPr="00F57F43">
        <w:rPr>
          <w:b/>
          <w:bCs/>
          <w:szCs w:val="24"/>
        </w:rPr>
        <w:t>WA</w:t>
      </w:r>
      <w:r w:rsidRPr="00F57F43">
        <w:rPr>
          <w:b/>
          <w:bCs/>
          <w:szCs w:val="24"/>
        </w:rPr>
        <w:t>S GIVEN.</w:t>
      </w:r>
      <w:r w:rsidR="004A3389" w:rsidRPr="00F57F43">
        <w:rPr>
          <w:b/>
          <w:bCs/>
          <w:szCs w:val="24"/>
        </w:rPr>
        <w:t xml:space="preserve"> </w:t>
      </w:r>
      <w:r w:rsidR="004A3389" w:rsidRPr="00F57F43">
        <w:rPr>
          <w:color w:val="2327FF"/>
          <w:szCs w:val="24"/>
        </w:rPr>
        <w:t>Acts 27:</w:t>
      </w:r>
      <w:r w:rsidR="008958A6" w:rsidRPr="00F57F43">
        <w:rPr>
          <w:color w:val="2327FF"/>
          <w:szCs w:val="24"/>
        </w:rPr>
        <w:t>21-26</w:t>
      </w:r>
    </w:p>
    <w:p w14:paraId="35B038A5" w14:textId="77777777" w:rsidR="008958A6" w:rsidRPr="00F57F43" w:rsidRDefault="008958A6" w:rsidP="000400E8">
      <w:pPr>
        <w:tabs>
          <w:tab w:val="left" w:pos="720"/>
          <w:tab w:val="left" w:pos="1440"/>
          <w:tab w:val="center" w:pos="3456"/>
          <w:tab w:val="right" w:pos="6912"/>
        </w:tabs>
        <w:rPr>
          <w:color w:val="2327FF"/>
          <w:szCs w:val="24"/>
        </w:rPr>
      </w:pPr>
    </w:p>
    <w:p w14:paraId="5056D822" w14:textId="650B295D" w:rsidR="008958A6" w:rsidRPr="00F57F43" w:rsidRDefault="008958A6" w:rsidP="00F57F43">
      <w:pPr>
        <w:tabs>
          <w:tab w:val="left" w:pos="720"/>
          <w:tab w:val="left" w:pos="1440"/>
          <w:tab w:val="center" w:pos="3456"/>
          <w:tab w:val="right" w:pos="6912"/>
        </w:tabs>
        <w:jc w:val="center"/>
        <w:rPr>
          <w:szCs w:val="24"/>
        </w:rPr>
      </w:pPr>
      <w:r w:rsidRPr="00F57F43">
        <w:rPr>
          <w:szCs w:val="24"/>
        </w:rPr>
        <w:t>Paul’s “I told you so!”</w:t>
      </w:r>
      <w:r w:rsidR="0054010E" w:rsidRPr="00F57F43">
        <w:rPr>
          <w:szCs w:val="24"/>
        </w:rPr>
        <w:t xml:space="preserve"> </w:t>
      </w:r>
      <w:r w:rsidRPr="00F57F43">
        <w:rPr>
          <w:szCs w:val="24"/>
        </w:rPr>
        <w:t>Paul’s encouragement.</w:t>
      </w:r>
    </w:p>
    <w:p w14:paraId="46DF543D" w14:textId="77777777" w:rsidR="008958A6" w:rsidRPr="00F57F43" w:rsidRDefault="008958A6" w:rsidP="000400E8">
      <w:pPr>
        <w:tabs>
          <w:tab w:val="left" w:pos="720"/>
          <w:tab w:val="left" w:pos="1440"/>
          <w:tab w:val="center" w:pos="3456"/>
          <w:tab w:val="right" w:pos="6912"/>
        </w:tabs>
        <w:rPr>
          <w:szCs w:val="24"/>
        </w:rPr>
      </w:pPr>
    </w:p>
    <w:p w14:paraId="2AAB6F48" w14:textId="40DD7DF1" w:rsidR="009A376C" w:rsidRPr="00F57F43" w:rsidRDefault="008958A6" w:rsidP="00F57F43">
      <w:pPr>
        <w:tabs>
          <w:tab w:val="left" w:pos="720"/>
          <w:tab w:val="left" w:pos="1440"/>
          <w:tab w:val="center" w:pos="3456"/>
          <w:tab w:val="right" w:pos="6912"/>
        </w:tabs>
        <w:jc w:val="center"/>
        <w:rPr>
          <w:b/>
          <w:bCs/>
          <w:szCs w:val="24"/>
        </w:rPr>
      </w:pPr>
      <w:r w:rsidRPr="00F57F43">
        <w:rPr>
          <w:szCs w:val="24"/>
        </w:rPr>
        <w:t>An angel’s message!</w:t>
      </w:r>
      <w:r w:rsidR="0054010E" w:rsidRPr="00F57F43">
        <w:rPr>
          <w:b/>
          <w:bCs/>
          <w:szCs w:val="24"/>
        </w:rPr>
        <w:t xml:space="preserve"> </w:t>
      </w:r>
      <w:r w:rsidRPr="00F57F43">
        <w:rPr>
          <w:szCs w:val="24"/>
        </w:rPr>
        <w:t>Hope return</w:t>
      </w:r>
      <w:r w:rsidR="00110108" w:rsidRPr="00F57F43">
        <w:rPr>
          <w:szCs w:val="24"/>
        </w:rPr>
        <w:t>ed!</w:t>
      </w:r>
    </w:p>
    <w:p w14:paraId="6D2ED00E" w14:textId="77777777" w:rsidR="008958A6" w:rsidRPr="00F57F43" w:rsidRDefault="008958A6" w:rsidP="000400E8">
      <w:pPr>
        <w:tabs>
          <w:tab w:val="left" w:pos="720"/>
          <w:tab w:val="left" w:pos="1440"/>
          <w:tab w:val="center" w:pos="3456"/>
          <w:tab w:val="right" w:pos="6912"/>
        </w:tabs>
        <w:rPr>
          <w:szCs w:val="24"/>
        </w:rPr>
      </w:pPr>
    </w:p>
    <w:p w14:paraId="2F106AEA" w14:textId="3CFFFA34" w:rsidR="008958A6" w:rsidRPr="00F57F43" w:rsidRDefault="00CD7262" w:rsidP="00F57F43">
      <w:pPr>
        <w:tabs>
          <w:tab w:val="left" w:pos="720"/>
          <w:tab w:val="left" w:pos="1440"/>
          <w:tab w:val="center" w:pos="3456"/>
          <w:tab w:val="right" w:pos="6912"/>
        </w:tabs>
        <w:jc w:val="center"/>
        <w:rPr>
          <w:szCs w:val="24"/>
        </w:rPr>
      </w:pPr>
      <w:r w:rsidRPr="00F57F43">
        <w:rPr>
          <w:szCs w:val="24"/>
        </w:rPr>
        <w:t>God will never forsake us!</w:t>
      </w:r>
    </w:p>
    <w:p w14:paraId="539493D5" w14:textId="511C2A3A" w:rsidR="009A376C" w:rsidRPr="00F57F43" w:rsidRDefault="009A376C" w:rsidP="000400E8">
      <w:pPr>
        <w:tabs>
          <w:tab w:val="left" w:pos="720"/>
          <w:tab w:val="left" w:pos="1440"/>
          <w:tab w:val="center" w:pos="3456"/>
          <w:tab w:val="right" w:pos="6912"/>
        </w:tabs>
        <w:rPr>
          <w:color w:val="2327FF"/>
          <w:szCs w:val="24"/>
        </w:rPr>
      </w:pPr>
      <w:r w:rsidRPr="00F57F43">
        <w:rPr>
          <w:b/>
          <w:bCs/>
          <w:szCs w:val="24"/>
        </w:rPr>
        <w:t xml:space="preserve">IV. THE SHIP </w:t>
      </w:r>
      <w:r w:rsidR="0041070E" w:rsidRPr="00F57F43">
        <w:rPr>
          <w:b/>
          <w:bCs/>
          <w:szCs w:val="24"/>
        </w:rPr>
        <w:t>RAN</w:t>
      </w:r>
      <w:r w:rsidRPr="00F57F43">
        <w:rPr>
          <w:b/>
          <w:bCs/>
          <w:szCs w:val="24"/>
        </w:rPr>
        <w:t xml:space="preserve"> AGROUND!</w:t>
      </w:r>
      <w:r w:rsidR="004A3389" w:rsidRPr="00F57F43">
        <w:rPr>
          <w:b/>
          <w:bCs/>
          <w:szCs w:val="24"/>
        </w:rPr>
        <w:t xml:space="preserve"> </w:t>
      </w:r>
      <w:r w:rsidR="004A3389" w:rsidRPr="00F57F43">
        <w:rPr>
          <w:color w:val="2327FF"/>
          <w:szCs w:val="24"/>
        </w:rPr>
        <w:t>Acts 27:</w:t>
      </w:r>
      <w:r w:rsidR="008958A6" w:rsidRPr="00F57F43">
        <w:rPr>
          <w:color w:val="2327FF"/>
          <w:szCs w:val="24"/>
        </w:rPr>
        <w:t>27-</w:t>
      </w:r>
      <w:r w:rsidR="009D6DFC" w:rsidRPr="00F57F43">
        <w:rPr>
          <w:color w:val="2327FF"/>
          <w:szCs w:val="24"/>
        </w:rPr>
        <w:t>40</w:t>
      </w:r>
    </w:p>
    <w:p w14:paraId="0ECB77CF" w14:textId="1C9E59D6" w:rsidR="00596E46" w:rsidRPr="00F57F43" w:rsidRDefault="00596E46" w:rsidP="0054010E">
      <w:pPr>
        <w:tabs>
          <w:tab w:val="left" w:pos="720"/>
          <w:tab w:val="left" w:pos="1440"/>
          <w:tab w:val="center" w:pos="3456"/>
          <w:tab w:val="right" w:pos="6912"/>
        </w:tabs>
        <w:rPr>
          <w:color w:val="000000" w:themeColor="text1"/>
          <w:szCs w:val="24"/>
        </w:rPr>
      </w:pPr>
    </w:p>
    <w:p w14:paraId="41E1E965" w14:textId="729963D8" w:rsidR="0054010E" w:rsidRPr="00F57F43" w:rsidRDefault="00596E46" w:rsidP="0054010E">
      <w:pPr>
        <w:tabs>
          <w:tab w:val="left" w:pos="720"/>
          <w:tab w:val="left" w:pos="1440"/>
          <w:tab w:val="center" w:pos="3456"/>
          <w:tab w:val="right" w:pos="6912"/>
        </w:tabs>
        <w:rPr>
          <w:color w:val="2327FF"/>
          <w:szCs w:val="24"/>
        </w:rPr>
      </w:pPr>
      <w:r w:rsidRPr="00F57F43">
        <w:rPr>
          <w:color w:val="000000" w:themeColor="text1"/>
          <w:szCs w:val="24"/>
        </w:rPr>
        <w:t xml:space="preserve">They gave thanks (!), ate, and then cast the remainder of the food overboard. </w:t>
      </w:r>
      <w:r w:rsidRPr="00F57F43">
        <w:rPr>
          <w:color w:val="2327FF"/>
          <w:szCs w:val="24"/>
        </w:rPr>
        <w:t>V 35</w:t>
      </w:r>
      <w:r w:rsidR="0054010E" w:rsidRPr="00F57F43">
        <w:rPr>
          <w:color w:val="2327FF"/>
          <w:szCs w:val="24"/>
        </w:rPr>
        <w:t xml:space="preserve">. </w:t>
      </w:r>
      <w:r w:rsidRPr="00F57F43">
        <w:rPr>
          <w:color w:val="000000" w:themeColor="text1"/>
          <w:szCs w:val="24"/>
        </w:rPr>
        <w:t>276 lives depended on Paul’s God</w:t>
      </w:r>
      <w:r w:rsidR="00CD7262" w:rsidRPr="00F57F43">
        <w:rPr>
          <w:color w:val="000000" w:themeColor="text1"/>
          <w:szCs w:val="24"/>
        </w:rPr>
        <w:t xml:space="preserve"> and God’s Word</w:t>
      </w:r>
      <w:r w:rsidRPr="00F57F43">
        <w:rPr>
          <w:color w:val="000000" w:themeColor="text1"/>
          <w:szCs w:val="24"/>
        </w:rPr>
        <w:t xml:space="preserve">! </w:t>
      </w:r>
      <w:r w:rsidRPr="00F57F43">
        <w:rPr>
          <w:color w:val="2327FF"/>
          <w:szCs w:val="24"/>
        </w:rPr>
        <w:t xml:space="preserve">V 37 </w:t>
      </w:r>
    </w:p>
    <w:p w14:paraId="4AAE6995" w14:textId="77777777" w:rsidR="0054010E" w:rsidRPr="00F57F43" w:rsidRDefault="0054010E" w:rsidP="0054010E">
      <w:pPr>
        <w:tabs>
          <w:tab w:val="left" w:pos="720"/>
          <w:tab w:val="left" w:pos="1440"/>
          <w:tab w:val="center" w:pos="3456"/>
          <w:tab w:val="right" w:pos="6912"/>
        </w:tabs>
        <w:rPr>
          <w:color w:val="2327FF"/>
          <w:szCs w:val="24"/>
        </w:rPr>
      </w:pPr>
    </w:p>
    <w:p w14:paraId="78209FE8" w14:textId="634921F4" w:rsidR="00596E46" w:rsidRPr="00F57F43" w:rsidRDefault="0041070E" w:rsidP="00F57F43">
      <w:pPr>
        <w:tabs>
          <w:tab w:val="left" w:pos="720"/>
          <w:tab w:val="left" w:pos="1440"/>
          <w:tab w:val="center" w:pos="3456"/>
          <w:tab w:val="right" w:pos="6912"/>
        </w:tabs>
        <w:jc w:val="center"/>
        <w:rPr>
          <w:color w:val="000000" w:themeColor="text1"/>
          <w:szCs w:val="24"/>
        </w:rPr>
      </w:pPr>
      <w:r w:rsidRPr="00F57F43">
        <w:rPr>
          <w:color w:val="2327FF"/>
          <w:szCs w:val="24"/>
        </w:rPr>
        <w:t>V</w:t>
      </w:r>
      <w:r w:rsidR="0054010E" w:rsidRPr="00F57F43">
        <w:rPr>
          <w:color w:val="2327FF"/>
          <w:szCs w:val="24"/>
        </w:rPr>
        <w:t>s</w:t>
      </w:r>
      <w:r w:rsidRPr="00F57F43">
        <w:rPr>
          <w:color w:val="2327FF"/>
          <w:szCs w:val="24"/>
        </w:rPr>
        <w:t xml:space="preserve"> 42-44 </w:t>
      </w:r>
      <w:r w:rsidR="0054010E" w:rsidRPr="00F57F43">
        <w:rPr>
          <w:color w:val="000000" w:themeColor="text1"/>
          <w:szCs w:val="24"/>
        </w:rPr>
        <w:t>God’s provision for Paul et al.</w:t>
      </w:r>
    </w:p>
    <w:p w14:paraId="61D591AA" w14:textId="77777777" w:rsidR="008958A6" w:rsidRPr="00F57F43" w:rsidRDefault="008958A6" w:rsidP="000400E8">
      <w:pPr>
        <w:tabs>
          <w:tab w:val="left" w:pos="720"/>
          <w:tab w:val="left" w:pos="1440"/>
          <w:tab w:val="center" w:pos="3456"/>
          <w:tab w:val="right" w:pos="6912"/>
        </w:tabs>
        <w:rPr>
          <w:szCs w:val="24"/>
        </w:rPr>
      </w:pPr>
    </w:p>
    <w:p w14:paraId="254D7CEE" w14:textId="6F4F43E3" w:rsidR="004A3389" w:rsidRPr="00F57F43" w:rsidRDefault="004A3389" w:rsidP="000400E8">
      <w:pPr>
        <w:tabs>
          <w:tab w:val="left" w:pos="720"/>
          <w:tab w:val="left" w:pos="1440"/>
          <w:tab w:val="center" w:pos="3456"/>
          <w:tab w:val="right" w:pos="6912"/>
        </w:tabs>
        <w:rPr>
          <w:b/>
          <w:bCs/>
          <w:szCs w:val="24"/>
        </w:rPr>
      </w:pPr>
      <w:r w:rsidRPr="00F57F43">
        <w:rPr>
          <w:b/>
          <w:bCs/>
          <w:szCs w:val="24"/>
        </w:rPr>
        <w:t xml:space="preserve">V. PAUL </w:t>
      </w:r>
      <w:r w:rsidR="00C927E3" w:rsidRPr="00F57F43">
        <w:rPr>
          <w:b/>
          <w:bCs/>
          <w:szCs w:val="24"/>
          <w:u w:val="single"/>
        </w:rPr>
        <w:t>_____________</w:t>
      </w:r>
      <w:r w:rsidRPr="00F57F43">
        <w:rPr>
          <w:b/>
          <w:bCs/>
          <w:szCs w:val="24"/>
        </w:rPr>
        <w:t xml:space="preserve">. </w:t>
      </w:r>
    </w:p>
    <w:p w14:paraId="0EE4A5AE" w14:textId="77777777" w:rsidR="004A3389" w:rsidRPr="00F57F43" w:rsidRDefault="004A3389" w:rsidP="000400E8">
      <w:pPr>
        <w:tabs>
          <w:tab w:val="left" w:pos="720"/>
          <w:tab w:val="left" w:pos="1440"/>
          <w:tab w:val="center" w:pos="3456"/>
          <w:tab w:val="right" w:pos="6912"/>
        </w:tabs>
        <w:rPr>
          <w:szCs w:val="24"/>
        </w:rPr>
      </w:pPr>
    </w:p>
    <w:p w14:paraId="129A6C77" w14:textId="70583548" w:rsidR="0041070E" w:rsidRPr="00F57F43" w:rsidRDefault="004A3389" w:rsidP="00C927E3">
      <w:pPr>
        <w:tabs>
          <w:tab w:val="left" w:pos="720"/>
          <w:tab w:val="left" w:pos="1440"/>
          <w:tab w:val="center" w:pos="3456"/>
          <w:tab w:val="right" w:pos="6912"/>
        </w:tabs>
        <w:rPr>
          <w:color w:val="000000" w:themeColor="text1"/>
          <w:szCs w:val="24"/>
        </w:rPr>
      </w:pPr>
      <w:r w:rsidRPr="00F57F43">
        <w:rPr>
          <w:szCs w:val="24"/>
        </w:rPr>
        <w:t>From zero to hero.</w:t>
      </w:r>
      <w:r w:rsidR="0041070E" w:rsidRPr="00F57F43">
        <w:rPr>
          <w:szCs w:val="24"/>
        </w:rPr>
        <w:t xml:space="preserve"> </w:t>
      </w:r>
      <w:r w:rsidR="0041070E" w:rsidRPr="00F57F43">
        <w:rPr>
          <w:color w:val="2327FF"/>
          <w:szCs w:val="24"/>
        </w:rPr>
        <w:t xml:space="preserve">Acts 28:1-6 </w:t>
      </w:r>
      <w:r w:rsidR="001F3CF6" w:rsidRPr="00F57F43">
        <w:rPr>
          <w:color w:val="000000" w:themeColor="text1"/>
          <w:szCs w:val="24"/>
        </w:rPr>
        <w:t xml:space="preserve">Bad things happen to good people, too!] </w:t>
      </w:r>
      <w:r w:rsidR="0041070E" w:rsidRPr="00F57F43">
        <w:rPr>
          <w:color w:val="2327FF"/>
          <w:szCs w:val="24"/>
        </w:rPr>
        <w:t xml:space="preserve"> </w:t>
      </w:r>
    </w:p>
    <w:p w14:paraId="30EB2896" w14:textId="77777777" w:rsidR="0041070E" w:rsidRPr="00F57F43" w:rsidRDefault="0041070E" w:rsidP="000400E8">
      <w:pPr>
        <w:tabs>
          <w:tab w:val="left" w:pos="720"/>
          <w:tab w:val="left" w:pos="1440"/>
          <w:tab w:val="center" w:pos="3456"/>
          <w:tab w:val="right" w:pos="6912"/>
        </w:tabs>
        <w:rPr>
          <w:szCs w:val="24"/>
        </w:rPr>
      </w:pPr>
    </w:p>
    <w:p w14:paraId="4AB9C0EB" w14:textId="03010046" w:rsidR="004A3389" w:rsidRPr="00F57F43" w:rsidRDefault="004A3389" w:rsidP="000400E8">
      <w:pPr>
        <w:tabs>
          <w:tab w:val="left" w:pos="720"/>
          <w:tab w:val="left" w:pos="1440"/>
          <w:tab w:val="center" w:pos="3456"/>
          <w:tab w:val="right" w:pos="6912"/>
        </w:tabs>
        <w:rPr>
          <w:szCs w:val="24"/>
        </w:rPr>
      </w:pPr>
      <w:r w:rsidRPr="00F57F43">
        <w:rPr>
          <w:szCs w:val="24"/>
        </w:rPr>
        <w:t xml:space="preserve">For three months, they </w:t>
      </w:r>
      <w:r w:rsidR="00307C58" w:rsidRPr="00F57F43">
        <w:rPr>
          <w:szCs w:val="24"/>
        </w:rPr>
        <w:t>stay</w:t>
      </w:r>
      <w:r w:rsidR="001F3CF6" w:rsidRPr="00F57F43">
        <w:rPr>
          <w:szCs w:val="24"/>
        </w:rPr>
        <w:t>ed</w:t>
      </w:r>
      <w:r w:rsidRPr="00F57F43">
        <w:rPr>
          <w:szCs w:val="24"/>
        </w:rPr>
        <w:t xml:space="preserve"> on Malta</w:t>
      </w:r>
      <w:r w:rsidR="00307C58" w:rsidRPr="00F57F43">
        <w:rPr>
          <w:szCs w:val="24"/>
        </w:rPr>
        <w:t>, healing, teaching, and preaching</w:t>
      </w:r>
      <w:r w:rsidRPr="00F57F43">
        <w:rPr>
          <w:szCs w:val="24"/>
        </w:rPr>
        <w:t>.</w:t>
      </w:r>
    </w:p>
    <w:p w14:paraId="7A3D1378" w14:textId="77777777" w:rsidR="004A3389" w:rsidRPr="00F57F43" w:rsidRDefault="004A3389" w:rsidP="000400E8">
      <w:pPr>
        <w:tabs>
          <w:tab w:val="left" w:pos="720"/>
          <w:tab w:val="left" w:pos="1440"/>
          <w:tab w:val="center" w:pos="3456"/>
          <w:tab w:val="right" w:pos="6912"/>
        </w:tabs>
        <w:rPr>
          <w:szCs w:val="24"/>
        </w:rPr>
      </w:pPr>
    </w:p>
    <w:p w14:paraId="1D9A899F" w14:textId="432E80B2" w:rsidR="004A3389" w:rsidRPr="00F57F43" w:rsidRDefault="004A3389" w:rsidP="00C927E3">
      <w:pPr>
        <w:tabs>
          <w:tab w:val="left" w:pos="720"/>
          <w:tab w:val="left" w:pos="1440"/>
          <w:tab w:val="center" w:pos="3456"/>
          <w:tab w:val="right" w:pos="6912"/>
        </w:tabs>
        <w:rPr>
          <w:szCs w:val="24"/>
        </w:rPr>
      </w:pPr>
      <w:r w:rsidRPr="00F57F43">
        <w:rPr>
          <w:b/>
          <w:bCs/>
          <w:szCs w:val="24"/>
        </w:rPr>
        <w:t xml:space="preserve">VI. </w:t>
      </w:r>
      <w:r w:rsidR="001F3CF6" w:rsidRPr="00F57F43">
        <w:rPr>
          <w:b/>
          <w:bCs/>
          <w:szCs w:val="24"/>
        </w:rPr>
        <w:t xml:space="preserve">THE </w:t>
      </w:r>
      <w:r w:rsidRPr="00F57F43">
        <w:rPr>
          <w:b/>
          <w:bCs/>
          <w:szCs w:val="24"/>
        </w:rPr>
        <w:t xml:space="preserve">MINISTRY IN </w:t>
      </w:r>
      <w:r w:rsidR="00C927E3" w:rsidRPr="00F57F43">
        <w:rPr>
          <w:b/>
          <w:bCs/>
          <w:szCs w:val="24"/>
          <w:u w:val="single"/>
        </w:rPr>
        <w:t>__________</w:t>
      </w:r>
      <w:r w:rsidRPr="00F57F43">
        <w:rPr>
          <w:b/>
          <w:bCs/>
          <w:szCs w:val="24"/>
        </w:rPr>
        <w:t xml:space="preserve"> </w:t>
      </w:r>
      <w:r w:rsidR="00307C58" w:rsidRPr="00F57F43">
        <w:rPr>
          <w:b/>
          <w:bCs/>
          <w:szCs w:val="24"/>
        </w:rPr>
        <w:t>BEGAN</w:t>
      </w:r>
      <w:r w:rsidRPr="00F57F43">
        <w:rPr>
          <w:b/>
          <w:bCs/>
          <w:szCs w:val="24"/>
        </w:rPr>
        <w:t xml:space="preserve">. </w:t>
      </w:r>
      <w:r w:rsidR="00307C58" w:rsidRPr="00F57F43">
        <w:rPr>
          <w:color w:val="2327FF"/>
          <w:szCs w:val="24"/>
        </w:rPr>
        <w:t>Acts 28:16</w:t>
      </w:r>
      <w:r w:rsidR="00C927E3" w:rsidRPr="00F57F43">
        <w:rPr>
          <w:color w:val="2327FF"/>
          <w:szCs w:val="24"/>
        </w:rPr>
        <w:t>-31</w:t>
      </w:r>
    </w:p>
    <w:p w14:paraId="429FFED6" w14:textId="77777777" w:rsidR="00341861" w:rsidRPr="00F57F43" w:rsidRDefault="00341861" w:rsidP="000400E8">
      <w:pPr>
        <w:tabs>
          <w:tab w:val="left" w:pos="720"/>
          <w:tab w:val="left" w:pos="1440"/>
          <w:tab w:val="center" w:pos="3456"/>
          <w:tab w:val="right" w:pos="6912"/>
        </w:tabs>
        <w:rPr>
          <w:color w:val="2327FF"/>
          <w:szCs w:val="24"/>
        </w:rPr>
      </w:pPr>
    </w:p>
    <w:p w14:paraId="1341CC69" w14:textId="6FC7042D" w:rsidR="00341861" w:rsidRPr="00F57F43" w:rsidRDefault="00341861" w:rsidP="00341861">
      <w:pPr>
        <w:tabs>
          <w:tab w:val="left" w:pos="720"/>
          <w:tab w:val="left" w:pos="1440"/>
          <w:tab w:val="center" w:pos="3456"/>
          <w:tab w:val="right" w:pos="6912"/>
        </w:tabs>
        <w:jc w:val="center"/>
        <w:rPr>
          <w:b/>
          <w:bCs/>
          <w:color w:val="000000" w:themeColor="text1"/>
          <w:szCs w:val="24"/>
        </w:rPr>
      </w:pPr>
      <w:r w:rsidRPr="00F57F43">
        <w:rPr>
          <w:b/>
          <w:bCs/>
          <w:color w:val="000000" w:themeColor="text1"/>
          <w:szCs w:val="24"/>
        </w:rPr>
        <w:t>†</w:t>
      </w:r>
      <w:r w:rsidRPr="00F57F43">
        <w:rPr>
          <w:b/>
          <w:bCs/>
          <w:color w:val="000000" w:themeColor="text1"/>
          <w:sz w:val="32"/>
          <w:szCs w:val="32"/>
        </w:rPr>
        <w:t>†</w:t>
      </w:r>
      <w:r w:rsidRPr="00F57F43">
        <w:rPr>
          <w:b/>
          <w:bCs/>
          <w:color w:val="000000" w:themeColor="text1"/>
          <w:szCs w:val="24"/>
        </w:rPr>
        <w:t>†</w:t>
      </w:r>
    </w:p>
    <w:p w14:paraId="2EF1E548" w14:textId="77777777" w:rsidR="00341861" w:rsidRPr="00F57F43" w:rsidRDefault="00341861" w:rsidP="00341861">
      <w:pPr>
        <w:tabs>
          <w:tab w:val="left" w:pos="720"/>
          <w:tab w:val="left" w:pos="1440"/>
          <w:tab w:val="center" w:pos="3456"/>
          <w:tab w:val="right" w:pos="6912"/>
        </w:tabs>
        <w:jc w:val="center"/>
        <w:rPr>
          <w:b/>
          <w:bCs/>
          <w:color w:val="000000" w:themeColor="text1"/>
          <w:szCs w:val="24"/>
        </w:rPr>
      </w:pPr>
    </w:p>
    <w:p w14:paraId="3D27FACB" w14:textId="74DB694B" w:rsidR="00341861" w:rsidRPr="00F57F43" w:rsidRDefault="00341861" w:rsidP="00341861">
      <w:pPr>
        <w:tabs>
          <w:tab w:val="left" w:pos="720"/>
          <w:tab w:val="left" w:pos="1440"/>
          <w:tab w:val="center" w:pos="3456"/>
          <w:tab w:val="right" w:pos="6912"/>
        </w:tabs>
        <w:rPr>
          <w:b/>
          <w:bCs/>
          <w:color w:val="000000" w:themeColor="text1"/>
          <w:szCs w:val="24"/>
        </w:rPr>
      </w:pPr>
      <w:r w:rsidRPr="00F57F43">
        <w:rPr>
          <w:b/>
          <w:bCs/>
          <w:color w:val="000000" w:themeColor="text1"/>
          <w:szCs w:val="24"/>
        </w:rPr>
        <w:t>CONC:</w:t>
      </w:r>
    </w:p>
    <w:p w14:paraId="20266321" w14:textId="77777777" w:rsidR="00341861" w:rsidRPr="00F57F43" w:rsidRDefault="00341861" w:rsidP="00341861">
      <w:pPr>
        <w:tabs>
          <w:tab w:val="left" w:pos="720"/>
          <w:tab w:val="left" w:pos="1440"/>
          <w:tab w:val="center" w:pos="3456"/>
          <w:tab w:val="right" w:pos="6912"/>
        </w:tabs>
        <w:rPr>
          <w:b/>
          <w:bCs/>
          <w:color w:val="000000" w:themeColor="text1"/>
          <w:szCs w:val="24"/>
        </w:rPr>
      </w:pPr>
    </w:p>
    <w:p w14:paraId="043A10A3" w14:textId="5028C994" w:rsidR="00341861" w:rsidRPr="00F57F43" w:rsidRDefault="00341861" w:rsidP="00341861">
      <w:pPr>
        <w:tabs>
          <w:tab w:val="left" w:pos="720"/>
          <w:tab w:val="left" w:pos="1440"/>
          <w:tab w:val="center" w:pos="3456"/>
          <w:tab w:val="right" w:pos="6912"/>
        </w:tabs>
        <w:rPr>
          <w:color w:val="000000" w:themeColor="text1"/>
          <w:szCs w:val="24"/>
        </w:rPr>
      </w:pPr>
      <w:r w:rsidRPr="00F57F43">
        <w:rPr>
          <w:color w:val="000000" w:themeColor="text1"/>
          <w:szCs w:val="24"/>
        </w:rPr>
        <w:t xml:space="preserve">This ends </w:t>
      </w:r>
      <w:r w:rsidR="00EF4318" w:rsidRPr="00F57F43">
        <w:rPr>
          <w:color w:val="000000" w:themeColor="text1"/>
          <w:szCs w:val="24"/>
        </w:rPr>
        <w:t xml:space="preserve">our study of </w:t>
      </w:r>
      <w:r w:rsidRPr="00F57F43">
        <w:rPr>
          <w:color w:val="000000" w:themeColor="text1"/>
          <w:szCs w:val="24"/>
        </w:rPr>
        <w:t>the book of the Acts of the Apostles.</w:t>
      </w:r>
    </w:p>
    <w:p w14:paraId="4D5ED814" w14:textId="77777777" w:rsidR="00341861" w:rsidRPr="00F57F43" w:rsidRDefault="00341861" w:rsidP="00341861">
      <w:pPr>
        <w:tabs>
          <w:tab w:val="left" w:pos="720"/>
          <w:tab w:val="left" w:pos="1440"/>
          <w:tab w:val="center" w:pos="3456"/>
          <w:tab w:val="right" w:pos="6912"/>
        </w:tabs>
        <w:rPr>
          <w:color w:val="000000" w:themeColor="text1"/>
          <w:szCs w:val="24"/>
        </w:rPr>
      </w:pPr>
    </w:p>
    <w:p w14:paraId="37C03973" w14:textId="47CA196B" w:rsidR="00EF4318" w:rsidRPr="00F57F43" w:rsidRDefault="00341861" w:rsidP="00EF4318">
      <w:pPr>
        <w:tabs>
          <w:tab w:val="left" w:pos="720"/>
          <w:tab w:val="left" w:pos="1440"/>
          <w:tab w:val="center" w:pos="3456"/>
          <w:tab w:val="right" w:pos="6912"/>
        </w:tabs>
        <w:rPr>
          <w:color w:val="000000" w:themeColor="text1"/>
          <w:szCs w:val="24"/>
        </w:rPr>
      </w:pPr>
      <w:r w:rsidRPr="00F57F43">
        <w:rPr>
          <w:color w:val="000000" w:themeColor="text1"/>
          <w:szCs w:val="24"/>
        </w:rPr>
        <w:t>It would also end the life of the Apostle Paul.</w:t>
      </w:r>
      <w:r w:rsidR="00EF4318" w:rsidRPr="00F57F43">
        <w:rPr>
          <w:color w:val="000000" w:themeColor="text1"/>
          <w:szCs w:val="24"/>
        </w:rPr>
        <w:t xml:space="preserve"> According to ancient sources such as Clement, Dionysius, Eusebius, and Tertullian, Paul was executed by beheading, a death befitting a Roman citizen. Ancient records suggest that Nero knew Paul personally, so it’s likely that he had Paul beheaded through order of the prefects of Rome.</w:t>
      </w:r>
    </w:p>
    <w:p w14:paraId="66E70F37" w14:textId="77777777" w:rsidR="00EF4318" w:rsidRPr="00F57F43" w:rsidRDefault="00EF4318" w:rsidP="00EF4318">
      <w:pPr>
        <w:tabs>
          <w:tab w:val="left" w:pos="720"/>
          <w:tab w:val="left" w:pos="1440"/>
          <w:tab w:val="center" w:pos="3456"/>
          <w:tab w:val="right" w:pos="6912"/>
        </w:tabs>
        <w:rPr>
          <w:color w:val="000000" w:themeColor="text1"/>
          <w:szCs w:val="24"/>
        </w:rPr>
      </w:pPr>
    </w:p>
    <w:p w14:paraId="6427620F" w14:textId="0B50639D" w:rsidR="00EF4318" w:rsidRDefault="00EF4318" w:rsidP="00EF4318">
      <w:pPr>
        <w:tabs>
          <w:tab w:val="left" w:pos="720"/>
          <w:tab w:val="left" w:pos="1440"/>
          <w:tab w:val="center" w:pos="3456"/>
          <w:tab w:val="right" w:pos="6912"/>
        </w:tabs>
        <w:jc w:val="center"/>
        <w:rPr>
          <w:color w:val="000000" w:themeColor="text1"/>
          <w:szCs w:val="24"/>
        </w:rPr>
      </w:pPr>
      <w:r w:rsidRPr="00F57F43">
        <w:rPr>
          <w:color w:val="000000" w:themeColor="text1"/>
          <w:szCs w:val="24"/>
        </w:rPr>
        <w:t>Next week:</w:t>
      </w:r>
    </w:p>
    <w:p w14:paraId="2E525C5F" w14:textId="77777777" w:rsidR="00F57F43" w:rsidRDefault="00F57F43" w:rsidP="00EF4318">
      <w:pPr>
        <w:tabs>
          <w:tab w:val="left" w:pos="720"/>
          <w:tab w:val="left" w:pos="1440"/>
          <w:tab w:val="center" w:pos="3456"/>
          <w:tab w:val="right" w:pos="6912"/>
        </w:tabs>
        <w:jc w:val="center"/>
        <w:rPr>
          <w:color w:val="000000" w:themeColor="text1"/>
          <w:szCs w:val="24"/>
        </w:rPr>
      </w:pPr>
    </w:p>
    <w:p w14:paraId="45A3F838" w14:textId="0BF70ECB" w:rsidR="00F57F43" w:rsidRPr="00F57F43" w:rsidRDefault="00F57F43" w:rsidP="00EF4318">
      <w:pPr>
        <w:tabs>
          <w:tab w:val="left" w:pos="720"/>
          <w:tab w:val="left" w:pos="1440"/>
          <w:tab w:val="center" w:pos="3456"/>
          <w:tab w:val="right" w:pos="6912"/>
        </w:tabs>
        <w:jc w:val="center"/>
        <w:rPr>
          <w:i/>
          <w:iCs/>
          <w:color w:val="000000" w:themeColor="text1"/>
          <w:szCs w:val="24"/>
        </w:rPr>
      </w:pPr>
      <w:r>
        <w:rPr>
          <w:i/>
          <w:iCs/>
          <w:color w:val="000000" w:themeColor="text1"/>
          <w:szCs w:val="24"/>
        </w:rPr>
        <w:t>“</w:t>
      </w:r>
      <w:r w:rsidR="0080541C">
        <w:rPr>
          <w:i/>
          <w:iCs/>
          <w:color w:val="000000" w:themeColor="text1"/>
          <w:szCs w:val="24"/>
        </w:rPr>
        <w:t>A New Year’s Diagnostic</w:t>
      </w:r>
      <w:r>
        <w:rPr>
          <w:i/>
          <w:iCs/>
          <w:color w:val="000000" w:themeColor="text1"/>
          <w:szCs w:val="24"/>
        </w:rPr>
        <w:t>!”</w:t>
      </w:r>
    </w:p>
    <w:p w14:paraId="5BC066FF" w14:textId="77777777" w:rsidR="0054010E" w:rsidRPr="00F57F43" w:rsidRDefault="0054010E" w:rsidP="00EF4318">
      <w:pPr>
        <w:tabs>
          <w:tab w:val="left" w:pos="720"/>
          <w:tab w:val="left" w:pos="1440"/>
          <w:tab w:val="center" w:pos="3456"/>
          <w:tab w:val="right" w:pos="6912"/>
        </w:tabs>
        <w:jc w:val="center"/>
        <w:rPr>
          <w:color w:val="000000" w:themeColor="text1"/>
          <w:szCs w:val="24"/>
        </w:rPr>
      </w:pPr>
    </w:p>
    <w:p w14:paraId="76749CE0" w14:textId="77777777" w:rsidR="00F57F43" w:rsidRDefault="00F57F43" w:rsidP="00F57F43">
      <w:pPr>
        <w:tabs>
          <w:tab w:val="left" w:pos="720"/>
          <w:tab w:val="left" w:pos="1440"/>
          <w:tab w:val="center" w:pos="3456"/>
          <w:tab w:val="right" w:pos="6912"/>
        </w:tabs>
        <w:jc w:val="center"/>
        <w:rPr>
          <w:i/>
          <w:iCs/>
          <w:color w:val="000000" w:themeColor="text1"/>
          <w:szCs w:val="24"/>
        </w:rPr>
      </w:pPr>
    </w:p>
    <w:p w14:paraId="2F6D6606" w14:textId="2F3DF1DE" w:rsidR="000400E8" w:rsidRPr="00F57F43" w:rsidRDefault="0054010E" w:rsidP="00F57F43">
      <w:pPr>
        <w:tabs>
          <w:tab w:val="left" w:pos="720"/>
          <w:tab w:val="left" w:pos="1440"/>
          <w:tab w:val="center" w:pos="3456"/>
          <w:tab w:val="right" w:pos="6912"/>
        </w:tabs>
        <w:jc w:val="center"/>
        <w:rPr>
          <w:i/>
          <w:iCs/>
          <w:color w:val="000000" w:themeColor="text1"/>
          <w:sz w:val="20"/>
        </w:rPr>
      </w:pPr>
      <w:r w:rsidRPr="00F57F43">
        <w:rPr>
          <w:i/>
          <w:iCs/>
          <w:color w:val="000000" w:themeColor="text1"/>
          <w:sz w:val="20"/>
        </w:rPr>
        <w:t xml:space="preserve">Ans: Voyage; Storm; Assurance; </w:t>
      </w:r>
      <w:r w:rsidR="00C927E3" w:rsidRPr="00F57F43">
        <w:rPr>
          <w:i/>
          <w:iCs/>
          <w:color w:val="000000" w:themeColor="text1"/>
          <w:sz w:val="20"/>
        </w:rPr>
        <w:t>Survived; Rome.</w:t>
      </w:r>
    </w:p>
    <w:sectPr w:rsidR="000400E8" w:rsidRPr="00F57F43" w:rsidSect="005C08C8">
      <w:headerReference w:type="even" r:id="rId7"/>
      <w:headerReference w:type="default" r:id="rId8"/>
      <w:headerReference w:type="first" r:id="rId9"/>
      <w:pgSz w:w="15840" w:h="12240" w:orient="landscape"/>
      <w:pgMar w:top="720" w:right="720" w:bottom="720" w:left="72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5D4E" w14:textId="77777777" w:rsidR="00E268F8" w:rsidRDefault="00E268F8">
      <w:r>
        <w:separator/>
      </w:r>
    </w:p>
  </w:endnote>
  <w:endnote w:type="continuationSeparator" w:id="0">
    <w:p w14:paraId="1B0ADE56" w14:textId="77777777" w:rsidR="00E268F8" w:rsidRDefault="00E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tter Gothic">
    <w:panose1 w:val="020B0604020202020204"/>
    <w:charset w:val="00"/>
    <w:family w:val="modern"/>
    <w:pitch w:val="fixed"/>
    <w:sig w:usb0="00000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914C" w14:textId="77777777" w:rsidR="00E268F8" w:rsidRDefault="00E268F8">
      <w:r>
        <w:separator/>
      </w:r>
    </w:p>
  </w:footnote>
  <w:footnote w:type="continuationSeparator" w:id="0">
    <w:p w14:paraId="57CE962C" w14:textId="77777777" w:rsidR="00E268F8" w:rsidRDefault="00E2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0644" w14:textId="77777777" w:rsidR="000400E8" w:rsidRDefault="00D02D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A0F4C06" w14:textId="77777777" w:rsidR="000400E8" w:rsidRDefault="000400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1C96" w14:textId="77777777" w:rsidR="000400E8" w:rsidRDefault="00D02D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B8631C" w14:textId="77777777" w:rsidR="000400E8" w:rsidRDefault="000400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E44F" w14:textId="5E49C4F3" w:rsidR="000400E8" w:rsidRDefault="009A376C" w:rsidP="005C08C8">
    <w:pPr>
      <w:pStyle w:val="Header"/>
      <w:rPr>
        <w:b/>
      </w:rPr>
    </w:pPr>
    <w:r>
      <w:rPr>
        <w:b/>
      </w:rPr>
      <w:t>THE STORMS OF LIFE</w:t>
    </w:r>
  </w:p>
  <w:p w14:paraId="2A4B7F5F" w14:textId="507604F2" w:rsidR="001E4FFB" w:rsidRDefault="009A376C" w:rsidP="001E4FFB">
    <w:pPr>
      <w:pStyle w:val="Header"/>
      <w:tabs>
        <w:tab w:val="clear" w:pos="4320"/>
        <w:tab w:val="center" w:pos="3240"/>
        <w:tab w:val="right" w:pos="6480"/>
      </w:tabs>
    </w:pPr>
    <w:r>
      <w:t>Acts 27-28</w:t>
    </w:r>
    <w:r w:rsidR="00522D0A">
      <w:tab/>
    </w:r>
    <w:r w:rsidR="005C08C8">
      <w:t xml:space="preserve">                                                                          </w:t>
    </w:r>
    <w:r w:rsidR="007530BA">
      <w:t>12</w:t>
    </w:r>
    <w:r w:rsidR="00522D0A">
      <w:t>.</w:t>
    </w:r>
    <w:r w:rsidR="00355B58">
      <w:t>28</w:t>
    </w:r>
    <w:r w:rsidR="00522D0A">
      <w:t>.</w:t>
    </w:r>
    <w:r w:rsidR="007530BA">
      <w:t>2</w:t>
    </w:r>
    <w:r>
      <w:t>5</w:t>
    </w:r>
  </w:p>
  <w:p w14:paraId="2D621CBB" w14:textId="77777777" w:rsidR="001E4FFB" w:rsidRPr="00522D0A" w:rsidRDefault="00522D0A" w:rsidP="005C08C8">
    <w:pPr>
      <w:pStyle w:val="Header"/>
      <w:tabs>
        <w:tab w:val="clear" w:pos="4320"/>
      </w:tabs>
    </w:pPr>
    <w:r>
      <w:rPr>
        <w:b/>
      </w:rPr>
      <w:t xml:space="preserve">Intro:                                                                                  </w:t>
    </w:r>
    <w:r>
      <w:t>FBC</w:t>
    </w:r>
    <w:r w:rsidR="001E4FFB">
      <w:t xml:space="preserve"> </w:t>
    </w:r>
    <w:r>
      <w:t>Cor</w:t>
    </w:r>
    <w:r w:rsidR="001E4FFB">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abstractNum w:abstractNumId="1" w15:restartNumberingAfterBreak="0">
    <w:nsid w:val="01321609"/>
    <w:multiLevelType w:val="hybridMultilevel"/>
    <w:tmpl w:val="E21AC334"/>
    <w:lvl w:ilvl="0" w:tplc="B4F085FC">
      <w:start w:val="1"/>
      <w:numFmt w:val="upperLetter"/>
      <w:lvlText w:val="%1."/>
      <w:lvlJc w:val="left"/>
      <w:pPr>
        <w:tabs>
          <w:tab w:val="num" w:pos="1080"/>
        </w:tabs>
        <w:ind w:left="1080" w:hanging="360"/>
      </w:pPr>
      <w:rPr>
        <w:rFonts w:hint="default"/>
      </w:rPr>
    </w:lvl>
    <w:lvl w:ilvl="1" w:tplc="8894452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3C701E"/>
    <w:multiLevelType w:val="hybridMultilevel"/>
    <w:tmpl w:val="4DCE3688"/>
    <w:lvl w:ilvl="0" w:tplc="5ACEF9F8">
      <w:start w:val="1"/>
      <w:numFmt w:val="upperLetter"/>
      <w:lvlText w:val="%1."/>
      <w:lvlJc w:val="left"/>
      <w:pPr>
        <w:tabs>
          <w:tab w:val="num" w:pos="1080"/>
        </w:tabs>
        <w:ind w:left="1080" w:hanging="360"/>
      </w:pPr>
      <w:rPr>
        <w:rFonts w:hint="default"/>
      </w:rPr>
    </w:lvl>
    <w:lvl w:ilvl="1" w:tplc="ACF05A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DB6B33"/>
    <w:multiLevelType w:val="hybridMultilevel"/>
    <w:tmpl w:val="C9B248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Letter Gothic" w:hAnsi="Letter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etter Gothic" w:hAnsi="Letter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etter Gothic" w:hAnsi="Letter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D355E"/>
    <w:multiLevelType w:val="hybridMultilevel"/>
    <w:tmpl w:val="AE9C393E"/>
    <w:lvl w:ilvl="0" w:tplc="B02E6B80">
      <w:start w:val="1"/>
      <w:numFmt w:val="upperLetter"/>
      <w:lvlText w:val="%1."/>
      <w:lvlJc w:val="left"/>
      <w:pPr>
        <w:tabs>
          <w:tab w:val="num" w:pos="1080"/>
        </w:tabs>
        <w:ind w:left="1080" w:hanging="360"/>
      </w:pPr>
      <w:rPr>
        <w:rFonts w:hint="default"/>
      </w:rPr>
    </w:lvl>
    <w:lvl w:ilvl="1" w:tplc="8D1C73F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C46627"/>
    <w:multiLevelType w:val="hybridMultilevel"/>
    <w:tmpl w:val="1DA6BF34"/>
    <w:lvl w:ilvl="0" w:tplc="D00002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AB36BE"/>
    <w:multiLevelType w:val="hybridMultilevel"/>
    <w:tmpl w:val="8B98E5EA"/>
    <w:lvl w:ilvl="0" w:tplc="D12A63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C29EA"/>
    <w:multiLevelType w:val="multilevel"/>
    <w:tmpl w:val="7644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81BEB"/>
    <w:multiLevelType w:val="hybridMultilevel"/>
    <w:tmpl w:val="9FD07EAE"/>
    <w:lvl w:ilvl="0" w:tplc="383E19A6">
      <w:start w:val="1"/>
      <w:numFmt w:val="upperLetter"/>
      <w:lvlText w:val="%1."/>
      <w:lvlJc w:val="left"/>
      <w:pPr>
        <w:tabs>
          <w:tab w:val="num" w:pos="1080"/>
        </w:tabs>
        <w:ind w:left="1080" w:hanging="360"/>
      </w:pPr>
      <w:rPr>
        <w:rFonts w:hint="default"/>
      </w:rPr>
    </w:lvl>
    <w:lvl w:ilvl="1" w:tplc="11E047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7521FA"/>
    <w:multiLevelType w:val="hybridMultilevel"/>
    <w:tmpl w:val="FBB26300"/>
    <w:lvl w:ilvl="0" w:tplc="8ED459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E49B7"/>
    <w:multiLevelType w:val="hybridMultilevel"/>
    <w:tmpl w:val="8898D1FE"/>
    <w:lvl w:ilvl="0" w:tplc="C2043B9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2D7482"/>
    <w:multiLevelType w:val="hybridMultilevel"/>
    <w:tmpl w:val="8C505AAA"/>
    <w:lvl w:ilvl="0" w:tplc="790EAF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F8B04FB"/>
    <w:multiLevelType w:val="hybridMultilevel"/>
    <w:tmpl w:val="360239A2"/>
    <w:lvl w:ilvl="0" w:tplc="2ED0B50C">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0D44C8C"/>
    <w:multiLevelType w:val="hybridMultilevel"/>
    <w:tmpl w:val="BAC47A76"/>
    <w:lvl w:ilvl="0" w:tplc="75B28E8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71F4251"/>
    <w:multiLevelType w:val="hybridMultilevel"/>
    <w:tmpl w:val="B3FA2260"/>
    <w:lvl w:ilvl="0" w:tplc="D12A63E6">
      <w:start w:val="1"/>
      <w:numFmt w:val="upperLetter"/>
      <w:lvlText w:val="%1."/>
      <w:lvlJc w:val="left"/>
      <w:pPr>
        <w:tabs>
          <w:tab w:val="num" w:pos="1080"/>
        </w:tabs>
        <w:ind w:left="1080" w:hanging="360"/>
      </w:pPr>
      <w:rPr>
        <w:rFonts w:hint="default"/>
      </w:rPr>
    </w:lvl>
    <w:lvl w:ilvl="1" w:tplc="2082156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91A22E7"/>
    <w:multiLevelType w:val="hybridMultilevel"/>
    <w:tmpl w:val="4BD21C28"/>
    <w:lvl w:ilvl="0" w:tplc="507053E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2254C3"/>
    <w:multiLevelType w:val="hybridMultilevel"/>
    <w:tmpl w:val="A5A8B8F8"/>
    <w:lvl w:ilvl="0" w:tplc="7F72AE48">
      <w:start w:val="1"/>
      <w:numFmt w:val="decimal"/>
      <w:lvlText w:val="%1."/>
      <w:lvlJc w:val="left"/>
      <w:pPr>
        <w:tabs>
          <w:tab w:val="num" w:pos="720"/>
        </w:tabs>
        <w:ind w:left="720" w:hanging="360"/>
      </w:pPr>
      <w:rPr>
        <w:rFonts w:hint="default"/>
      </w:rPr>
    </w:lvl>
    <w:lvl w:ilvl="1" w:tplc="DAD0B8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12015A"/>
    <w:multiLevelType w:val="hybridMultilevel"/>
    <w:tmpl w:val="DF1613DC"/>
    <w:lvl w:ilvl="0" w:tplc="C510CDC6">
      <w:start w:val="1"/>
      <w:numFmt w:val="upperLetter"/>
      <w:lvlText w:val="%1."/>
      <w:lvlJc w:val="left"/>
      <w:pPr>
        <w:tabs>
          <w:tab w:val="num" w:pos="1080"/>
        </w:tabs>
        <w:ind w:left="1080" w:hanging="360"/>
      </w:pPr>
      <w:rPr>
        <w:rFonts w:hint="default"/>
      </w:rPr>
    </w:lvl>
    <w:lvl w:ilvl="1" w:tplc="B6D6328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EAE2FA1"/>
    <w:multiLevelType w:val="hybridMultilevel"/>
    <w:tmpl w:val="B510BC80"/>
    <w:lvl w:ilvl="0" w:tplc="9B6ABEB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F510A94"/>
    <w:multiLevelType w:val="hybridMultilevel"/>
    <w:tmpl w:val="7188D6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5C10CA"/>
    <w:multiLevelType w:val="hybridMultilevel"/>
    <w:tmpl w:val="6C20A586"/>
    <w:lvl w:ilvl="0" w:tplc="4904141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1363DAE"/>
    <w:multiLevelType w:val="hybridMultilevel"/>
    <w:tmpl w:val="BA40D68C"/>
    <w:lvl w:ilvl="0" w:tplc="7F30E4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D23454"/>
    <w:multiLevelType w:val="hybridMultilevel"/>
    <w:tmpl w:val="C2525B62"/>
    <w:lvl w:ilvl="0" w:tplc="09081E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D35AE8"/>
    <w:multiLevelType w:val="multilevel"/>
    <w:tmpl w:val="877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7201D"/>
    <w:multiLevelType w:val="hybridMultilevel"/>
    <w:tmpl w:val="4EA208E2"/>
    <w:lvl w:ilvl="0" w:tplc="E5385B4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E615596"/>
    <w:multiLevelType w:val="hybridMultilevel"/>
    <w:tmpl w:val="5286728C"/>
    <w:lvl w:ilvl="0" w:tplc="D12A63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8432191">
    <w:abstractNumId w:val="0"/>
  </w:num>
  <w:num w:numId="2" w16cid:durableId="722405778">
    <w:abstractNumId w:val="0"/>
  </w:num>
  <w:num w:numId="3" w16cid:durableId="455565642">
    <w:abstractNumId w:val="16"/>
  </w:num>
  <w:num w:numId="4" w16cid:durableId="468210333">
    <w:abstractNumId w:val="3"/>
  </w:num>
  <w:num w:numId="5" w16cid:durableId="1917132812">
    <w:abstractNumId w:val="11"/>
  </w:num>
  <w:num w:numId="6" w16cid:durableId="1194613791">
    <w:abstractNumId w:val="18"/>
  </w:num>
  <w:num w:numId="7" w16cid:durableId="114176385">
    <w:abstractNumId w:val="1"/>
  </w:num>
  <w:num w:numId="8" w16cid:durableId="1380471835">
    <w:abstractNumId w:val="8"/>
  </w:num>
  <w:num w:numId="9" w16cid:durableId="578684245">
    <w:abstractNumId w:val="4"/>
  </w:num>
  <w:num w:numId="10" w16cid:durableId="1221598968">
    <w:abstractNumId w:val="24"/>
  </w:num>
  <w:num w:numId="11" w16cid:durableId="2015641289">
    <w:abstractNumId w:val="5"/>
  </w:num>
  <w:num w:numId="12" w16cid:durableId="2034647787">
    <w:abstractNumId w:val="21"/>
  </w:num>
  <w:num w:numId="13" w16cid:durableId="967321415">
    <w:abstractNumId w:val="10"/>
  </w:num>
  <w:num w:numId="14" w16cid:durableId="339822272">
    <w:abstractNumId w:val="12"/>
  </w:num>
  <w:num w:numId="15" w16cid:durableId="1125394932">
    <w:abstractNumId w:val="13"/>
  </w:num>
  <w:num w:numId="16" w16cid:durableId="1788087371">
    <w:abstractNumId w:val="19"/>
  </w:num>
  <w:num w:numId="17" w16cid:durableId="197087034">
    <w:abstractNumId w:val="2"/>
  </w:num>
  <w:num w:numId="18" w16cid:durableId="511922557">
    <w:abstractNumId w:val="22"/>
  </w:num>
  <w:num w:numId="19" w16cid:durableId="262079616">
    <w:abstractNumId w:val="15"/>
  </w:num>
  <w:num w:numId="20" w16cid:durableId="511644378">
    <w:abstractNumId w:val="20"/>
  </w:num>
  <w:num w:numId="21" w16cid:durableId="158691791">
    <w:abstractNumId w:val="14"/>
  </w:num>
  <w:num w:numId="22" w16cid:durableId="438528255">
    <w:abstractNumId w:val="9"/>
  </w:num>
  <w:num w:numId="23" w16cid:durableId="429397609">
    <w:abstractNumId w:val="17"/>
  </w:num>
  <w:num w:numId="24" w16cid:durableId="457333288">
    <w:abstractNumId w:val="6"/>
  </w:num>
  <w:num w:numId="25" w16cid:durableId="125437039">
    <w:abstractNumId w:val="25"/>
  </w:num>
  <w:num w:numId="26" w16cid:durableId="959339324">
    <w:abstractNumId w:val="7"/>
  </w:num>
  <w:num w:numId="27" w16cid:durableId="9176371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6C"/>
    <w:rsid w:val="000400E8"/>
    <w:rsid w:val="00072472"/>
    <w:rsid w:val="00073E6C"/>
    <w:rsid w:val="000870C0"/>
    <w:rsid w:val="00110108"/>
    <w:rsid w:val="00152309"/>
    <w:rsid w:val="0015691B"/>
    <w:rsid w:val="001E4FFB"/>
    <w:rsid w:val="001F3CF6"/>
    <w:rsid w:val="0021233A"/>
    <w:rsid w:val="00307C58"/>
    <w:rsid w:val="00341861"/>
    <w:rsid w:val="00355B58"/>
    <w:rsid w:val="003E61D9"/>
    <w:rsid w:val="00400C1C"/>
    <w:rsid w:val="0041070E"/>
    <w:rsid w:val="004A3389"/>
    <w:rsid w:val="004C442C"/>
    <w:rsid w:val="00522D0A"/>
    <w:rsid w:val="0054010E"/>
    <w:rsid w:val="00580C85"/>
    <w:rsid w:val="00594F77"/>
    <w:rsid w:val="00596E46"/>
    <w:rsid w:val="005C08C8"/>
    <w:rsid w:val="00647D60"/>
    <w:rsid w:val="007530BA"/>
    <w:rsid w:val="0080541C"/>
    <w:rsid w:val="00872E08"/>
    <w:rsid w:val="008958A6"/>
    <w:rsid w:val="008C0D4A"/>
    <w:rsid w:val="008F452C"/>
    <w:rsid w:val="0095172D"/>
    <w:rsid w:val="00975277"/>
    <w:rsid w:val="009A376C"/>
    <w:rsid w:val="009D6DFC"/>
    <w:rsid w:val="00A55653"/>
    <w:rsid w:val="00A66552"/>
    <w:rsid w:val="00AC261F"/>
    <w:rsid w:val="00B23AAB"/>
    <w:rsid w:val="00B658E5"/>
    <w:rsid w:val="00BE40E5"/>
    <w:rsid w:val="00BE50D6"/>
    <w:rsid w:val="00BF1A20"/>
    <w:rsid w:val="00C30866"/>
    <w:rsid w:val="00C52091"/>
    <w:rsid w:val="00C927E3"/>
    <w:rsid w:val="00CA1430"/>
    <w:rsid w:val="00CD7262"/>
    <w:rsid w:val="00D02D74"/>
    <w:rsid w:val="00E268F8"/>
    <w:rsid w:val="00EF4318"/>
    <w:rsid w:val="00F261EB"/>
    <w:rsid w:val="00F57F43"/>
    <w:rsid w:val="00F6096A"/>
    <w:rsid w:val="00F9349B"/>
    <w:rsid w:val="00FF6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3CF0708"/>
  <w15:docId w15:val="{306221A5-1E12-8F4B-9ED4-E34F3222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82"/>
    <w:rPr>
      <w:rFonts w:ascii="Palatino" w:hAnsi="Palatino"/>
      <w:sz w:val="24"/>
    </w:rPr>
  </w:style>
  <w:style w:type="paragraph" w:styleId="Heading1">
    <w:name w:val="heading 1"/>
    <w:basedOn w:val="Normal"/>
    <w:next w:val="Normal"/>
    <w:qFormat/>
    <w:rsid w:val="00771D82"/>
    <w:pPr>
      <w:keepNext/>
      <w:tabs>
        <w:tab w:val="left" w:pos="720"/>
        <w:tab w:val="left" w:pos="1440"/>
        <w:tab w:val="center" w:pos="3456"/>
        <w:tab w:val="right" w:pos="6912"/>
      </w:tabs>
      <w:outlineLvl w:val="0"/>
    </w:pPr>
    <w:rPr>
      <w:b/>
    </w:rPr>
  </w:style>
  <w:style w:type="paragraph" w:styleId="Heading2">
    <w:name w:val="heading 2"/>
    <w:basedOn w:val="Normal"/>
    <w:next w:val="Normal"/>
    <w:qFormat/>
    <w:rsid w:val="00771D82"/>
    <w:pPr>
      <w:keepNext/>
      <w:tabs>
        <w:tab w:val="left" w:pos="720"/>
        <w:tab w:val="left" w:pos="1440"/>
        <w:tab w:val="center" w:pos="3456"/>
        <w:tab w:val="right" w:pos="6912"/>
      </w:tabs>
      <w:ind w:left="540" w:hanging="540"/>
      <w:jc w:val="center"/>
      <w:outlineLvl w:val="1"/>
    </w:pPr>
    <w:rPr>
      <w:b/>
    </w:rPr>
  </w:style>
  <w:style w:type="paragraph" w:styleId="Heading3">
    <w:name w:val="heading 3"/>
    <w:basedOn w:val="Normal"/>
    <w:next w:val="Normal"/>
    <w:qFormat/>
    <w:rsid w:val="00771D82"/>
    <w:pPr>
      <w:keepNext/>
      <w:tabs>
        <w:tab w:val="left" w:pos="720"/>
        <w:tab w:val="left" w:pos="1440"/>
        <w:tab w:val="center" w:pos="3456"/>
        <w:tab w:val="right" w:pos="6912"/>
      </w:tabs>
      <w:ind w:left="540" w:hanging="5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1D82"/>
    <w:pPr>
      <w:tabs>
        <w:tab w:val="center" w:pos="4320"/>
        <w:tab w:val="right" w:pos="8640"/>
      </w:tabs>
    </w:pPr>
  </w:style>
  <w:style w:type="character" w:styleId="PageNumber">
    <w:name w:val="page number"/>
    <w:basedOn w:val="DefaultParagraphFont"/>
    <w:rsid w:val="00771D82"/>
  </w:style>
  <w:style w:type="paragraph" w:styleId="Title">
    <w:name w:val="Title"/>
    <w:basedOn w:val="Normal"/>
    <w:qFormat/>
    <w:rsid w:val="00771D82"/>
    <w:pPr>
      <w:jc w:val="center"/>
    </w:pPr>
    <w:rPr>
      <w:b/>
      <w:color w:val="000000"/>
    </w:rPr>
  </w:style>
  <w:style w:type="character" w:styleId="Hyperlink">
    <w:name w:val="Hyperlink"/>
    <w:rsid w:val="00771D82"/>
    <w:rPr>
      <w:color w:val="0000FF"/>
      <w:u w:val="single"/>
    </w:rPr>
  </w:style>
  <w:style w:type="paragraph" w:styleId="BodyText">
    <w:name w:val="Body Text"/>
    <w:basedOn w:val="Normal"/>
    <w:rsid w:val="00771D82"/>
    <w:pPr>
      <w:tabs>
        <w:tab w:val="left" w:pos="720"/>
        <w:tab w:val="left" w:pos="1440"/>
        <w:tab w:val="center" w:pos="3456"/>
        <w:tab w:val="right" w:pos="6912"/>
      </w:tabs>
    </w:pPr>
    <w:rPr>
      <w:b/>
    </w:rPr>
  </w:style>
  <w:style w:type="paragraph" w:styleId="BodyTextIndent">
    <w:name w:val="Body Text Indent"/>
    <w:basedOn w:val="Normal"/>
    <w:rsid w:val="00771D82"/>
    <w:pPr>
      <w:tabs>
        <w:tab w:val="left" w:pos="720"/>
        <w:tab w:val="left" w:pos="1440"/>
        <w:tab w:val="center" w:pos="3456"/>
        <w:tab w:val="right" w:pos="6912"/>
      </w:tabs>
      <w:ind w:left="540" w:hanging="540"/>
    </w:pPr>
    <w:rPr>
      <w:b/>
    </w:rPr>
  </w:style>
  <w:style w:type="paragraph" w:styleId="BodyTextIndent2">
    <w:name w:val="Body Text Indent 2"/>
    <w:basedOn w:val="Normal"/>
    <w:rsid w:val="00771D82"/>
    <w:pPr>
      <w:ind w:left="720"/>
    </w:pPr>
    <w:rPr>
      <w:color w:val="008000"/>
    </w:rPr>
  </w:style>
  <w:style w:type="paragraph" w:styleId="Footer">
    <w:name w:val="footer"/>
    <w:basedOn w:val="Normal"/>
    <w:rsid w:val="00771D82"/>
    <w:pPr>
      <w:tabs>
        <w:tab w:val="center" w:pos="4320"/>
        <w:tab w:val="right" w:pos="8640"/>
      </w:tabs>
    </w:pPr>
  </w:style>
  <w:style w:type="character" w:styleId="UnresolvedMention">
    <w:name w:val="Unresolved Mention"/>
    <w:basedOn w:val="DefaultParagraphFont"/>
    <w:uiPriority w:val="99"/>
    <w:semiHidden/>
    <w:unhideWhenUsed/>
    <w:rsid w:val="009A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SerStar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SerStar3.dotx</Template>
  <TotalTime>3</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3</cp:revision>
  <cp:lastPrinted>2025-12-23T17:02:00Z</cp:lastPrinted>
  <dcterms:created xsi:type="dcterms:W3CDTF">2025-12-22T17:16:00Z</dcterms:created>
  <dcterms:modified xsi:type="dcterms:W3CDTF">2025-12-23T17:02:00Z</dcterms:modified>
</cp:coreProperties>
</file>