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D53EC8" w14:textId="77777777" w:rsidR="000400E8" w:rsidRPr="00DC3FE6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147B7B2F" w14:textId="6AA8484A" w:rsidR="00A26EF7" w:rsidRPr="00A26EF7" w:rsidRDefault="00D175CA" w:rsidP="00891D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D175CA">
        <w:rPr>
          <w:color w:val="2327FF"/>
          <w:sz w:val="28"/>
          <w:szCs w:val="28"/>
        </w:rPr>
        <w:t>Psalm 89:14</w:t>
      </w:r>
      <w:r>
        <w:rPr>
          <w:color w:val="2327FF"/>
          <w:sz w:val="28"/>
          <w:szCs w:val="28"/>
        </w:rPr>
        <w:t xml:space="preserve"> ESV </w:t>
      </w:r>
      <w:r w:rsidRPr="00D175CA">
        <w:rPr>
          <w:b/>
          <w:bCs/>
          <w:color w:val="2327FF"/>
          <w:sz w:val="28"/>
          <w:szCs w:val="28"/>
        </w:rPr>
        <w:t>Righteousness</w:t>
      </w:r>
      <w:r w:rsidRPr="00D175CA">
        <w:rPr>
          <w:color w:val="2327FF"/>
          <w:sz w:val="28"/>
          <w:szCs w:val="28"/>
        </w:rPr>
        <w:t xml:space="preserve"> and </w:t>
      </w:r>
      <w:r w:rsidRPr="00D175CA">
        <w:rPr>
          <w:b/>
          <w:bCs/>
          <w:color w:val="2327FF"/>
          <w:sz w:val="28"/>
          <w:szCs w:val="28"/>
        </w:rPr>
        <w:t>justice</w:t>
      </w:r>
      <w:r w:rsidRPr="00D175CA">
        <w:rPr>
          <w:color w:val="2327FF"/>
          <w:sz w:val="28"/>
          <w:szCs w:val="28"/>
        </w:rPr>
        <w:t xml:space="preserve"> are the foundation of </w:t>
      </w:r>
      <w:r w:rsidR="00E967C1">
        <w:rPr>
          <w:color w:val="2327FF"/>
          <w:sz w:val="28"/>
          <w:szCs w:val="28"/>
        </w:rPr>
        <w:t>Y</w:t>
      </w:r>
      <w:r w:rsidRPr="00D175CA">
        <w:rPr>
          <w:color w:val="2327FF"/>
          <w:sz w:val="28"/>
          <w:szCs w:val="28"/>
        </w:rPr>
        <w:t xml:space="preserve">our throne; steadfast love and faithfulness go before </w:t>
      </w:r>
      <w:r w:rsidR="00E967C1">
        <w:rPr>
          <w:color w:val="2327FF"/>
          <w:sz w:val="28"/>
          <w:szCs w:val="28"/>
        </w:rPr>
        <w:t>Y</w:t>
      </w:r>
      <w:r w:rsidRPr="00D175CA">
        <w:rPr>
          <w:color w:val="2327FF"/>
          <w:sz w:val="28"/>
          <w:szCs w:val="28"/>
        </w:rPr>
        <w:t>ou.</w:t>
      </w:r>
      <w:r w:rsidR="00A26EF7" w:rsidRPr="00A26EF7">
        <w:rPr>
          <w:color w:val="2327FF"/>
          <w:sz w:val="28"/>
          <w:szCs w:val="28"/>
        </w:rPr>
        <w:t xml:space="preserve"> </w:t>
      </w:r>
    </w:p>
    <w:p w14:paraId="598F2B84" w14:textId="77777777" w:rsidR="00A26EF7" w:rsidRPr="00A26EF7" w:rsidRDefault="00A26EF7" w:rsidP="00A26EF7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14FF7F7B" w14:textId="2680BD45" w:rsidR="00492957" w:rsidRPr="00DC3FE6" w:rsidRDefault="00492957" w:rsidP="0049295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 w:val="28"/>
          <w:szCs w:val="28"/>
        </w:rPr>
      </w:pPr>
      <w:r w:rsidRPr="00DC3FE6">
        <w:rPr>
          <w:b/>
          <w:bCs/>
          <w:sz w:val="28"/>
          <w:szCs w:val="28"/>
        </w:rPr>
        <w:t xml:space="preserve">I. THE </w:t>
      </w:r>
      <w:r w:rsidR="00891DEC">
        <w:rPr>
          <w:b/>
          <w:bCs/>
          <w:sz w:val="28"/>
          <w:szCs w:val="28"/>
          <w:u w:val="single"/>
        </w:rPr>
        <w:t>____________</w:t>
      </w:r>
      <w:r w:rsidRPr="00DC3FE6">
        <w:rPr>
          <w:b/>
          <w:bCs/>
          <w:sz w:val="28"/>
          <w:szCs w:val="28"/>
        </w:rPr>
        <w:t xml:space="preserve"> OF GOD’S RIGHTEOUSNESS AND JUSTICE.</w:t>
      </w:r>
    </w:p>
    <w:p w14:paraId="73D47BAA" w14:textId="77777777" w:rsidR="00492957" w:rsidRPr="00DC3FE6" w:rsidRDefault="0049295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5828850C" w14:textId="235A2573" w:rsidR="000E0F03" w:rsidRPr="00DC3FE6" w:rsidRDefault="000E0F03" w:rsidP="00E967C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28"/>
          <w:szCs w:val="28"/>
        </w:rPr>
      </w:pPr>
      <w:r w:rsidRPr="00BF4C15">
        <w:rPr>
          <w:b/>
          <w:bCs/>
          <w:sz w:val="28"/>
          <w:szCs w:val="28"/>
        </w:rPr>
        <w:t>Three principles</w:t>
      </w:r>
      <w:r w:rsidR="00E967C1">
        <w:rPr>
          <w:b/>
          <w:bCs/>
          <w:sz w:val="28"/>
          <w:szCs w:val="28"/>
        </w:rPr>
        <w:t xml:space="preserve"> to consider</w:t>
      </w:r>
      <w:r w:rsidRPr="00DC3FE6">
        <w:rPr>
          <w:sz w:val="28"/>
          <w:szCs w:val="28"/>
        </w:rPr>
        <w:t>:</w:t>
      </w:r>
    </w:p>
    <w:p w14:paraId="7E532B4A" w14:textId="77777777" w:rsidR="000E0F03" w:rsidRPr="004A7C26" w:rsidRDefault="000E0F03" w:rsidP="00C0631A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</w:p>
    <w:p w14:paraId="327F8D92" w14:textId="6CA71F66" w:rsidR="000E0F03" w:rsidRPr="00E967C1" w:rsidRDefault="000E0F03" w:rsidP="003D1B96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 w:val="28"/>
          <w:szCs w:val="28"/>
        </w:rPr>
      </w:pPr>
      <w:r w:rsidRPr="00DC3FE6">
        <w:rPr>
          <w:sz w:val="28"/>
          <w:szCs w:val="28"/>
        </w:rPr>
        <w:t xml:space="preserve">1. There is an </w:t>
      </w:r>
      <w:r w:rsidRPr="007B2116">
        <w:rPr>
          <w:b/>
          <w:bCs/>
          <w:sz w:val="28"/>
          <w:szCs w:val="28"/>
        </w:rPr>
        <w:t>imposing of righteousness</w:t>
      </w:r>
      <w:r w:rsidRPr="00DC3FE6">
        <w:rPr>
          <w:sz w:val="28"/>
          <w:szCs w:val="28"/>
        </w:rPr>
        <w:t xml:space="preserve">, which may be called </w:t>
      </w:r>
      <w:r w:rsidRPr="00DC3FE6">
        <w:rPr>
          <w:b/>
          <w:bCs/>
          <w:sz w:val="28"/>
          <w:szCs w:val="28"/>
        </w:rPr>
        <w:t xml:space="preserve">legislative holiness. </w:t>
      </w:r>
      <w:r w:rsidR="00E967C1">
        <w:rPr>
          <w:sz w:val="28"/>
          <w:szCs w:val="28"/>
        </w:rPr>
        <w:t>(Laws.)</w:t>
      </w:r>
    </w:p>
    <w:p w14:paraId="61464712" w14:textId="77777777" w:rsidR="00FC77C1" w:rsidRPr="00DC3FE6" w:rsidRDefault="00FC77C1" w:rsidP="00C0631A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0752630B" w14:textId="44F2A9E7" w:rsidR="001F32F3" w:rsidRPr="003D1B96" w:rsidRDefault="00FC77C1" w:rsidP="001F32F3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  <w:r w:rsidRPr="00DC3FE6">
        <w:rPr>
          <w:sz w:val="28"/>
          <w:szCs w:val="28"/>
        </w:rPr>
        <w:t xml:space="preserve">2. </w:t>
      </w:r>
      <w:r w:rsidR="001F32F3" w:rsidRPr="00DC3FE6">
        <w:rPr>
          <w:sz w:val="28"/>
          <w:szCs w:val="28"/>
        </w:rPr>
        <w:t xml:space="preserve">There is the </w:t>
      </w:r>
      <w:r w:rsidR="001F32F3" w:rsidRPr="007B2116">
        <w:rPr>
          <w:b/>
          <w:bCs/>
          <w:sz w:val="28"/>
          <w:szCs w:val="28"/>
        </w:rPr>
        <w:t>executing of penalties</w:t>
      </w:r>
      <w:r w:rsidR="001F32F3" w:rsidRPr="00DC3FE6">
        <w:rPr>
          <w:sz w:val="28"/>
          <w:szCs w:val="28"/>
        </w:rPr>
        <w:t xml:space="preserve">, which may be called </w:t>
      </w:r>
      <w:r w:rsidR="001F32F3" w:rsidRPr="00DC3FE6">
        <w:rPr>
          <w:b/>
          <w:bCs/>
          <w:sz w:val="28"/>
          <w:szCs w:val="28"/>
        </w:rPr>
        <w:t>judicial holiness</w:t>
      </w:r>
      <w:r w:rsidR="001F32F3" w:rsidRPr="00DC3FE6">
        <w:rPr>
          <w:sz w:val="28"/>
          <w:szCs w:val="28"/>
        </w:rPr>
        <w:t>.</w:t>
      </w:r>
      <w:r w:rsidR="003D1B96">
        <w:rPr>
          <w:sz w:val="28"/>
          <w:szCs w:val="28"/>
        </w:rPr>
        <w:t xml:space="preserve"> </w:t>
      </w:r>
      <w:r w:rsidR="00BF4C15" w:rsidRPr="00BF4C15">
        <w:rPr>
          <w:color w:val="2327FF"/>
          <w:sz w:val="28"/>
          <w:szCs w:val="28"/>
        </w:rPr>
        <w:t xml:space="preserve">Eccl 8:11 </w:t>
      </w:r>
    </w:p>
    <w:p w14:paraId="67E63FBB" w14:textId="77777777" w:rsidR="001F32F3" w:rsidRPr="004A7C26" w:rsidRDefault="001F32F3" w:rsidP="001F32F3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</w:p>
    <w:p w14:paraId="1451C70B" w14:textId="5A2CBED4" w:rsidR="00C777B7" w:rsidRDefault="001F32F3" w:rsidP="003D1B96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  <w:r w:rsidRPr="00DC3FE6">
        <w:rPr>
          <w:sz w:val="28"/>
          <w:szCs w:val="28"/>
        </w:rPr>
        <w:t xml:space="preserve">3. </w:t>
      </w:r>
      <w:r w:rsidR="007B2116">
        <w:rPr>
          <w:sz w:val="28"/>
          <w:szCs w:val="28"/>
        </w:rPr>
        <w:t xml:space="preserve">Then there </w:t>
      </w:r>
      <w:r w:rsidR="00C777B7" w:rsidRPr="00C777B7">
        <w:rPr>
          <w:sz w:val="28"/>
          <w:szCs w:val="28"/>
        </w:rPr>
        <w:t>is the</w:t>
      </w:r>
      <w:r w:rsidR="00C777B7">
        <w:rPr>
          <w:b/>
          <w:bCs/>
          <w:sz w:val="28"/>
          <w:szCs w:val="28"/>
        </w:rPr>
        <w:t xml:space="preserve"> promise of </w:t>
      </w:r>
      <w:r w:rsidR="007B2116">
        <w:rPr>
          <w:b/>
          <w:bCs/>
          <w:sz w:val="28"/>
          <w:szCs w:val="28"/>
        </w:rPr>
        <w:t xml:space="preserve">rewards </w:t>
      </w:r>
      <w:r w:rsidR="007B2116" w:rsidRPr="007B2116">
        <w:rPr>
          <w:sz w:val="28"/>
          <w:szCs w:val="28"/>
        </w:rPr>
        <w:t>for obedience to those laws</w:t>
      </w:r>
      <w:r w:rsidR="00C30729">
        <w:rPr>
          <w:sz w:val="28"/>
          <w:szCs w:val="28"/>
        </w:rPr>
        <w:t>.</w:t>
      </w:r>
      <w:r w:rsidR="00476A69" w:rsidRPr="00DC3FE6">
        <w:rPr>
          <w:sz w:val="28"/>
          <w:szCs w:val="28"/>
        </w:rPr>
        <w:t xml:space="preserve"> </w:t>
      </w:r>
      <w:r w:rsidR="00E967C1">
        <w:rPr>
          <w:sz w:val="28"/>
          <w:szCs w:val="28"/>
        </w:rPr>
        <w:t>(The Crowns.)</w:t>
      </w:r>
    </w:p>
    <w:p w14:paraId="609F859D" w14:textId="77777777" w:rsidR="00C777B7" w:rsidRPr="004A7C26" w:rsidRDefault="00C777B7" w:rsidP="0085466C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 w:val="22"/>
          <w:szCs w:val="22"/>
        </w:rPr>
      </w:pPr>
    </w:p>
    <w:p w14:paraId="4E0BB949" w14:textId="5F2D2A3C" w:rsidR="007B2116" w:rsidRPr="003D1B96" w:rsidRDefault="007B2116" w:rsidP="00E967C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 w:rsidRPr="00D119D7">
        <w:rPr>
          <w:color w:val="000000" w:themeColor="text1"/>
          <w:sz w:val="28"/>
          <w:szCs w:val="28"/>
        </w:rPr>
        <w:t xml:space="preserve">There is nothing unholy </w:t>
      </w:r>
      <w:r w:rsidR="00E967C1">
        <w:rPr>
          <w:color w:val="000000" w:themeColor="text1"/>
          <w:sz w:val="28"/>
          <w:szCs w:val="28"/>
        </w:rPr>
        <w:t xml:space="preserve">or unrighteous </w:t>
      </w:r>
      <w:r w:rsidRPr="00D119D7">
        <w:rPr>
          <w:color w:val="000000" w:themeColor="text1"/>
          <w:sz w:val="28"/>
          <w:szCs w:val="28"/>
        </w:rPr>
        <w:t xml:space="preserve">about </w:t>
      </w:r>
      <w:r w:rsidR="003D1B96">
        <w:rPr>
          <w:color w:val="000000" w:themeColor="text1"/>
          <w:sz w:val="28"/>
          <w:szCs w:val="28"/>
        </w:rPr>
        <w:t>God</w:t>
      </w:r>
      <w:r w:rsidRPr="00D119D7">
        <w:rPr>
          <w:color w:val="000000" w:themeColor="text1"/>
          <w:sz w:val="28"/>
          <w:szCs w:val="28"/>
        </w:rPr>
        <w:t>.</w:t>
      </w:r>
      <w:r w:rsidR="00E967C1">
        <w:rPr>
          <w:color w:val="000000" w:themeColor="text1"/>
          <w:sz w:val="28"/>
          <w:szCs w:val="28"/>
        </w:rPr>
        <w:t xml:space="preserve"> </w:t>
      </w:r>
      <w:r w:rsidRPr="00D119D7">
        <w:rPr>
          <w:color w:val="2327FF"/>
          <w:sz w:val="28"/>
          <w:szCs w:val="28"/>
        </w:rPr>
        <w:t>1 John 1:5b</w:t>
      </w:r>
      <w:r w:rsidR="0085466C">
        <w:rPr>
          <w:color w:val="2327FF"/>
          <w:sz w:val="28"/>
          <w:szCs w:val="28"/>
        </w:rPr>
        <w:t xml:space="preserve"> </w:t>
      </w:r>
    </w:p>
    <w:p w14:paraId="24A46CBA" w14:textId="77777777" w:rsidR="00F75427" w:rsidRPr="004A7C26" w:rsidRDefault="00F75427" w:rsidP="00476A6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 w:val="16"/>
          <w:szCs w:val="16"/>
        </w:rPr>
      </w:pPr>
    </w:p>
    <w:p w14:paraId="15400F53" w14:textId="77777777" w:rsidR="00E967C1" w:rsidRDefault="00E967C1" w:rsidP="00476A6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b/>
          <w:bCs/>
          <w:sz w:val="28"/>
          <w:szCs w:val="28"/>
        </w:rPr>
      </w:pPr>
    </w:p>
    <w:p w14:paraId="3F698361" w14:textId="19776A92" w:rsidR="00F75427" w:rsidRDefault="00F75427" w:rsidP="00476A6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b/>
          <w:bCs/>
          <w:sz w:val="28"/>
          <w:szCs w:val="28"/>
        </w:rPr>
      </w:pPr>
      <w:r w:rsidRPr="00F75427">
        <w:rPr>
          <w:b/>
          <w:bCs/>
          <w:sz w:val="28"/>
          <w:szCs w:val="28"/>
        </w:rPr>
        <w:t xml:space="preserve">II. THE SCRIPTUAL STATEMENT OF </w:t>
      </w:r>
      <w:r w:rsidR="003D1B96">
        <w:rPr>
          <w:b/>
          <w:bCs/>
          <w:sz w:val="28"/>
          <w:szCs w:val="28"/>
          <w:u w:val="single"/>
        </w:rPr>
        <w:t>________</w:t>
      </w:r>
      <w:r w:rsidRPr="00F75427">
        <w:rPr>
          <w:b/>
          <w:bCs/>
          <w:sz w:val="28"/>
          <w:szCs w:val="28"/>
        </w:rPr>
        <w:t>.</w:t>
      </w:r>
    </w:p>
    <w:p w14:paraId="79DFE14D" w14:textId="706679FE" w:rsidR="00F75427" w:rsidRDefault="00F75427" w:rsidP="003D1B96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F75427">
        <w:rPr>
          <w:color w:val="2327FF"/>
          <w:sz w:val="28"/>
          <w:szCs w:val="28"/>
        </w:rPr>
        <w:t>Psa 116:5</w:t>
      </w:r>
      <w:r w:rsidR="003D1B96">
        <w:rPr>
          <w:color w:val="2327FF"/>
          <w:sz w:val="28"/>
          <w:szCs w:val="28"/>
        </w:rPr>
        <w:t xml:space="preserve">; </w:t>
      </w:r>
      <w:r w:rsidRPr="00F75427">
        <w:rPr>
          <w:color w:val="2327FF"/>
          <w:sz w:val="28"/>
          <w:szCs w:val="28"/>
        </w:rPr>
        <w:t>Ezra 9:15</w:t>
      </w:r>
      <w:r w:rsidR="00924CA3">
        <w:rPr>
          <w:color w:val="2327FF"/>
          <w:sz w:val="28"/>
          <w:szCs w:val="28"/>
        </w:rPr>
        <w:t>a</w:t>
      </w:r>
      <w:r w:rsidR="003D1B96">
        <w:rPr>
          <w:color w:val="2327FF"/>
          <w:sz w:val="28"/>
          <w:szCs w:val="28"/>
        </w:rPr>
        <w:t xml:space="preserve">; </w:t>
      </w:r>
      <w:r w:rsidRPr="00F75427">
        <w:rPr>
          <w:color w:val="2327FF"/>
          <w:sz w:val="28"/>
          <w:szCs w:val="28"/>
        </w:rPr>
        <w:t>Psa 145:17</w:t>
      </w:r>
      <w:r w:rsidR="003D1B96">
        <w:rPr>
          <w:color w:val="2327FF"/>
          <w:sz w:val="28"/>
          <w:szCs w:val="28"/>
        </w:rPr>
        <w:t xml:space="preserve">; </w:t>
      </w:r>
      <w:r w:rsidRPr="00F75427">
        <w:rPr>
          <w:color w:val="2327FF"/>
          <w:sz w:val="28"/>
          <w:szCs w:val="28"/>
        </w:rPr>
        <w:t>Jer 12:1</w:t>
      </w:r>
      <w:r w:rsidR="00924CA3">
        <w:rPr>
          <w:color w:val="2327FF"/>
          <w:sz w:val="28"/>
          <w:szCs w:val="28"/>
        </w:rPr>
        <w:t xml:space="preserve"> </w:t>
      </w:r>
    </w:p>
    <w:p w14:paraId="62CF0AF6" w14:textId="77777777" w:rsidR="003D1B96" w:rsidRPr="004A7C26" w:rsidRDefault="003D1B96" w:rsidP="003D1B96">
      <w:pPr>
        <w:tabs>
          <w:tab w:val="left" w:pos="720"/>
          <w:tab w:val="left" w:pos="1440"/>
          <w:tab w:val="center" w:pos="3456"/>
          <w:tab w:val="right" w:pos="6912"/>
        </w:tabs>
        <w:rPr>
          <w:sz w:val="21"/>
          <w:szCs w:val="21"/>
        </w:rPr>
      </w:pPr>
    </w:p>
    <w:p w14:paraId="0C09FAAD" w14:textId="04B83EA1" w:rsidR="00F75427" w:rsidRPr="00F75427" w:rsidRDefault="00F75427" w:rsidP="00F75427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  <w:r w:rsidRPr="00F75427">
        <w:rPr>
          <w:color w:val="1B880D"/>
          <w:sz w:val="28"/>
          <w:szCs w:val="28"/>
        </w:rPr>
        <w:t>Definition</w:t>
      </w:r>
      <w:r w:rsidR="003D1B96">
        <w:rPr>
          <w:color w:val="1B880D"/>
          <w:sz w:val="28"/>
          <w:szCs w:val="28"/>
        </w:rPr>
        <w:t xml:space="preserve"> of God’s righteousness and justice</w:t>
      </w:r>
      <w:r w:rsidRPr="00F75427">
        <w:rPr>
          <w:color w:val="1B880D"/>
          <w:sz w:val="28"/>
          <w:szCs w:val="28"/>
        </w:rPr>
        <w:t>: God, in His government of the world, does always that which is appropriate, true, and just!</w:t>
      </w:r>
    </w:p>
    <w:p w14:paraId="469E8035" w14:textId="77777777" w:rsidR="00FF1A68" w:rsidRPr="00DC3FE6" w:rsidRDefault="00FF1A68" w:rsidP="00476A6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 w:val="28"/>
          <w:szCs w:val="28"/>
        </w:rPr>
      </w:pPr>
    </w:p>
    <w:p w14:paraId="1C086AC3" w14:textId="77777777" w:rsidR="00E967C1" w:rsidRDefault="00E967C1" w:rsidP="00FF1A68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 w:val="28"/>
          <w:szCs w:val="28"/>
        </w:rPr>
      </w:pPr>
    </w:p>
    <w:p w14:paraId="45885025" w14:textId="77777777" w:rsidR="00E967C1" w:rsidRDefault="00E967C1" w:rsidP="00FF1A68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 w:val="28"/>
          <w:szCs w:val="28"/>
        </w:rPr>
      </w:pPr>
    </w:p>
    <w:p w14:paraId="674E1A46" w14:textId="56458EE8" w:rsidR="00FF1A68" w:rsidRPr="00DC3FE6" w:rsidRDefault="00492957" w:rsidP="00FF1A68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8"/>
          <w:szCs w:val="28"/>
        </w:rPr>
      </w:pPr>
      <w:r w:rsidRPr="00DC3FE6">
        <w:rPr>
          <w:b/>
          <w:bCs/>
          <w:sz w:val="28"/>
          <w:szCs w:val="28"/>
        </w:rPr>
        <w:t>II</w:t>
      </w:r>
      <w:r w:rsidR="00F75427">
        <w:rPr>
          <w:b/>
          <w:bCs/>
          <w:color w:val="000000" w:themeColor="text1"/>
          <w:sz w:val="28"/>
          <w:szCs w:val="28"/>
        </w:rPr>
        <w:t>I</w:t>
      </w:r>
      <w:r w:rsidR="00FF1A68" w:rsidRPr="00DC3FE6">
        <w:rPr>
          <w:b/>
          <w:bCs/>
          <w:color w:val="000000" w:themeColor="text1"/>
          <w:sz w:val="28"/>
          <w:szCs w:val="28"/>
        </w:rPr>
        <w:t xml:space="preserve">. THE </w:t>
      </w:r>
      <w:r w:rsidR="003D1B96">
        <w:rPr>
          <w:b/>
          <w:bCs/>
          <w:color w:val="000000" w:themeColor="text1"/>
          <w:sz w:val="28"/>
          <w:szCs w:val="28"/>
          <w:u w:val="single"/>
        </w:rPr>
        <w:t>___________________</w:t>
      </w:r>
      <w:r w:rsidR="00FF1A68" w:rsidRPr="00DC3FE6">
        <w:rPr>
          <w:b/>
          <w:bCs/>
          <w:color w:val="000000" w:themeColor="text1"/>
          <w:sz w:val="28"/>
          <w:szCs w:val="28"/>
        </w:rPr>
        <w:t xml:space="preserve"> OF GOD’S RIGHTOUSNESS AND JUSTICE.</w:t>
      </w:r>
    </w:p>
    <w:p w14:paraId="3E13153A" w14:textId="77777777" w:rsidR="00FF1A68" w:rsidRPr="004A7C26" w:rsidRDefault="00FF1A68" w:rsidP="00FF1A6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62D935C4" w14:textId="5C5610F8" w:rsidR="00DC3FE6" w:rsidRDefault="000F67B2" w:rsidP="00FB48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Seen i</w:t>
      </w:r>
      <w:r w:rsidR="008C516F" w:rsidRPr="00DC3FE6">
        <w:rPr>
          <w:color w:val="000000" w:themeColor="text1"/>
          <w:sz w:val="28"/>
          <w:szCs w:val="28"/>
        </w:rPr>
        <w:t xml:space="preserve">n </w:t>
      </w:r>
      <w:r>
        <w:rPr>
          <w:color w:val="000000" w:themeColor="text1"/>
          <w:sz w:val="28"/>
          <w:szCs w:val="28"/>
        </w:rPr>
        <w:t xml:space="preserve">His </w:t>
      </w:r>
      <w:r w:rsidR="008C516F" w:rsidRPr="00DC3FE6">
        <w:rPr>
          <w:color w:val="000000" w:themeColor="text1"/>
          <w:sz w:val="28"/>
          <w:szCs w:val="28"/>
        </w:rPr>
        <w:t>r</w:t>
      </w:r>
      <w:r w:rsidR="00FF1A68" w:rsidRPr="00DC3FE6">
        <w:rPr>
          <w:b/>
          <w:bCs/>
          <w:color w:val="000000" w:themeColor="text1"/>
          <w:sz w:val="28"/>
          <w:szCs w:val="28"/>
        </w:rPr>
        <w:t>etributive judgment</w:t>
      </w:r>
      <w:r w:rsidR="00FF1A68" w:rsidRPr="00DC3FE6">
        <w:rPr>
          <w:color w:val="000000" w:themeColor="text1"/>
          <w:sz w:val="28"/>
          <w:szCs w:val="28"/>
        </w:rPr>
        <w:t xml:space="preserve"> and </w:t>
      </w:r>
      <w:r w:rsidR="00FF1A68" w:rsidRPr="00DC3FE6">
        <w:rPr>
          <w:b/>
          <w:bCs/>
          <w:color w:val="000000" w:themeColor="text1"/>
          <w:sz w:val="28"/>
          <w:szCs w:val="28"/>
        </w:rPr>
        <w:t>punishment</w:t>
      </w:r>
      <w:r w:rsidR="00FF1A68" w:rsidRPr="00DC3FE6">
        <w:rPr>
          <w:color w:val="000000" w:themeColor="text1"/>
          <w:sz w:val="28"/>
          <w:szCs w:val="28"/>
        </w:rPr>
        <w:t xml:space="preserve"> of the wicked.</w:t>
      </w:r>
      <w:r w:rsidR="00C30729">
        <w:rPr>
          <w:color w:val="000000" w:themeColor="text1"/>
          <w:sz w:val="28"/>
          <w:szCs w:val="28"/>
        </w:rPr>
        <w:t xml:space="preserve"> </w:t>
      </w:r>
      <w:r w:rsidR="008C516F" w:rsidRPr="00DC3FE6">
        <w:rPr>
          <w:color w:val="2327FF"/>
          <w:sz w:val="28"/>
          <w:szCs w:val="28"/>
        </w:rPr>
        <w:t>Psa 11:4-7</w:t>
      </w:r>
      <w:r w:rsidR="00492957" w:rsidRPr="00DC3FE6">
        <w:rPr>
          <w:color w:val="2327FF"/>
          <w:sz w:val="28"/>
          <w:szCs w:val="28"/>
        </w:rPr>
        <w:t xml:space="preserve"> </w:t>
      </w:r>
    </w:p>
    <w:p w14:paraId="70488B95" w14:textId="77777777" w:rsidR="00DC20FF" w:rsidRPr="004A7C26" w:rsidRDefault="00DC20FF" w:rsidP="00C3072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2"/>
          <w:szCs w:val="22"/>
        </w:rPr>
      </w:pPr>
    </w:p>
    <w:p w14:paraId="66676F7F" w14:textId="4F48E518" w:rsidR="008C516F" w:rsidRDefault="00DC3FE6" w:rsidP="00FB48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 </w:t>
      </w:r>
      <w:r w:rsidRPr="00DC20FF">
        <w:rPr>
          <w:b/>
          <w:bCs/>
          <w:color w:val="000000" w:themeColor="text1"/>
          <w:sz w:val="28"/>
          <w:szCs w:val="28"/>
        </w:rPr>
        <w:t>forgiving the repentant sinner</w:t>
      </w:r>
      <w:r>
        <w:rPr>
          <w:color w:val="000000" w:themeColor="text1"/>
          <w:sz w:val="28"/>
          <w:szCs w:val="28"/>
        </w:rPr>
        <w:t>.</w:t>
      </w:r>
      <w:r w:rsidR="00FB48EC">
        <w:rPr>
          <w:color w:val="000000" w:themeColor="text1"/>
          <w:sz w:val="28"/>
          <w:szCs w:val="28"/>
        </w:rPr>
        <w:t xml:space="preserve"> </w:t>
      </w:r>
      <w:r w:rsidR="008C516F" w:rsidRPr="00DC3FE6">
        <w:rPr>
          <w:color w:val="2327FF"/>
          <w:sz w:val="28"/>
          <w:szCs w:val="28"/>
        </w:rPr>
        <w:t>1 John 1:9</w:t>
      </w:r>
      <w:r w:rsidR="00C33965" w:rsidRPr="00DC3FE6">
        <w:rPr>
          <w:color w:val="2327FF"/>
          <w:sz w:val="28"/>
          <w:szCs w:val="28"/>
        </w:rPr>
        <w:t xml:space="preserve"> </w:t>
      </w:r>
      <w:r w:rsidR="001125DD" w:rsidRPr="00DC3FE6">
        <w:rPr>
          <w:b/>
          <w:color w:val="2327FF"/>
          <w:sz w:val="28"/>
          <w:szCs w:val="28"/>
          <w:vertAlign w:val="superscript"/>
        </w:rPr>
        <w:t> </w:t>
      </w:r>
    </w:p>
    <w:p w14:paraId="4CADBE1F" w14:textId="77777777" w:rsidR="00FB48EC" w:rsidRPr="004A7C26" w:rsidRDefault="00FB48EC" w:rsidP="00FB48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476A2014" w14:textId="40638D7E" w:rsidR="008C516F" w:rsidRPr="00DC3FE6" w:rsidRDefault="008C516F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 w:rsidRPr="00DC3FE6">
        <w:rPr>
          <w:color w:val="000000" w:themeColor="text1"/>
          <w:sz w:val="28"/>
          <w:szCs w:val="28"/>
        </w:rPr>
        <w:t xml:space="preserve">In </w:t>
      </w:r>
      <w:r w:rsidRPr="00DC20FF">
        <w:rPr>
          <w:b/>
          <w:bCs/>
          <w:color w:val="000000" w:themeColor="text1"/>
          <w:sz w:val="28"/>
          <w:szCs w:val="28"/>
        </w:rPr>
        <w:t>keeping His word and promises</w:t>
      </w:r>
      <w:r w:rsidRPr="00DC3FE6">
        <w:rPr>
          <w:color w:val="000000" w:themeColor="text1"/>
          <w:sz w:val="28"/>
          <w:szCs w:val="28"/>
        </w:rPr>
        <w:t xml:space="preserve"> to His children.</w:t>
      </w:r>
    </w:p>
    <w:p w14:paraId="57EA0804" w14:textId="4637F9A2" w:rsidR="008C516F" w:rsidRDefault="008C516F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DC3FE6">
        <w:rPr>
          <w:color w:val="2327FF"/>
          <w:sz w:val="28"/>
          <w:szCs w:val="28"/>
        </w:rPr>
        <w:t>Neh 9:7-8</w:t>
      </w:r>
      <w:r w:rsidR="001125DD" w:rsidRPr="00DC3FE6">
        <w:rPr>
          <w:color w:val="2327FF"/>
          <w:sz w:val="28"/>
          <w:szCs w:val="28"/>
        </w:rPr>
        <w:t xml:space="preserve"> </w:t>
      </w:r>
    </w:p>
    <w:p w14:paraId="35EC3BD2" w14:textId="77777777" w:rsidR="00FB48EC" w:rsidRPr="004A7C26" w:rsidRDefault="00FB48EC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568A1666" w14:textId="6608C5ED" w:rsidR="008C516F" w:rsidRDefault="008C516F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DC3FE6">
        <w:rPr>
          <w:color w:val="000000" w:themeColor="text1"/>
          <w:sz w:val="28"/>
          <w:szCs w:val="28"/>
        </w:rPr>
        <w:t xml:space="preserve">In </w:t>
      </w:r>
      <w:r w:rsidRPr="00DC20FF">
        <w:rPr>
          <w:b/>
          <w:bCs/>
          <w:color w:val="000000" w:themeColor="text1"/>
          <w:sz w:val="28"/>
          <w:szCs w:val="28"/>
        </w:rPr>
        <w:t>showing Himself to be the vindicator</w:t>
      </w:r>
      <w:r w:rsidRPr="00DC3FE6">
        <w:rPr>
          <w:color w:val="000000" w:themeColor="text1"/>
          <w:sz w:val="28"/>
          <w:szCs w:val="28"/>
        </w:rPr>
        <w:t xml:space="preserve"> of His people.</w:t>
      </w:r>
      <w:r w:rsidR="00FB48EC">
        <w:rPr>
          <w:color w:val="000000" w:themeColor="text1"/>
          <w:sz w:val="28"/>
          <w:szCs w:val="28"/>
        </w:rPr>
        <w:t xml:space="preserve"> </w:t>
      </w:r>
      <w:r w:rsidRPr="00DC3FE6">
        <w:rPr>
          <w:color w:val="2327FF"/>
          <w:sz w:val="28"/>
          <w:szCs w:val="28"/>
        </w:rPr>
        <w:t>Psa 129:1-4</w:t>
      </w:r>
      <w:r w:rsidR="00BE7529" w:rsidRPr="00DC3FE6">
        <w:rPr>
          <w:color w:val="2327FF"/>
          <w:sz w:val="28"/>
          <w:szCs w:val="28"/>
        </w:rPr>
        <w:t xml:space="preserve"> </w:t>
      </w:r>
    </w:p>
    <w:p w14:paraId="3B85379E" w14:textId="77777777" w:rsidR="00FB48EC" w:rsidRPr="004A7C26" w:rsidRDefault="00FB48EC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735B7D7C" w14:textId="23B2D729" w:rsidR="008C516F" w:rsidRDefault="008C516F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DC3FE6">
        <w:rPr>
          <w:color w:val="000000" w:themeColor="text1"/>
          <w:sz w:val="28"/>
          <w:szCs w:val="28"/>
        </w:rPr>
        <w:t xml:space="preserve">In </w:t>
      </w:r>
      <w:r w:rsidRPr="00DC20FF">
        <w:rPr>
          <w:b/>
          <w:bCs/>
          <w:color w:val="000000" w:themeColor="text1"/>
          <w:sz w:val="28"/>
          <w:szCs w:val="28"/>
        </w:rPr>
        <w:t>rewarding the righteous</w:t>
      </w:r>
      <w:r w:rsidRPr="00DC3FE6">
        <w:rPr>
          <w:color w:val="000000" w:themeColor="text1"/>
          <w:sz w:val="28"/>
          <w:szCs w:val="28"/>
        </w:rPr>
        <w:t>.</w:t>
      </w:r>
      <w:r w:rsidR="00FB48EC">
        <w:rPr>
          <w:color w:val="000000" w:themeColor="text1"/>
          <w:sz w:val="28"/>
          <w:szCs w:val="28"/>
        </w:rPr>
        <w:t xml:space="preserve"> </w:t>
      </w:r>
      <w:r w:rsidRPr="00DC3FE6">
        <w:rPr>
          <w:color w:val="2327FF"/>
          <w:sz w:val="28"/>
          <w:szCs w:val="28"/>
        </w:rPr>
        <w:t>Heb 6:10</w:t>
      </w:r>
      <w:r w:rsidR="00FB48EC">
        <w:rPr>
          <w:color w:val="2327FF"/>
          <w:sz w:val="28"/>
          <w:szCs w:val="28"/>
        </w:rPr>
        <w:t xml:space="preserve">; </w:t>
      </w:r>
      <w:r w:rsidRPr="00DC3FE6">
        <w:rPr>
          <w:color w:val="2327FF"/>
          <w:sz w:val="28"/>
          <w:szCs w:val="28"/>
        </w:rPr>
        <w:t>2 Tim 4:8</w:t>
      </w:r>
      <w:r w:rsidRPr="00DC3FE6">
        <w:rPr>
          <w:color w:val="2327FF"/>
          <w:sz w:val="28"/>
          <w:szCs w:val="28"/>
        </w:rPr>
        <w:tab/>
      </w:r>
    </w:p>
    <w:p w14:paraId="20A24526" w14:textId="77777777" w:rsidR="00DC20FF" w:rsidRPr="004A7C26" w:rsidRDefault="00DC20FF" w:rsidP="008C516F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2"/>
          <w:szCs w:val="22"/>
        </w:rPr>
      </w:pPr>
    </w:p>
    <w:p w14:paraId="2E3E6687" w14:textId="0A27174D" w:rsidR="00DC20FF" w:rsidRPr="00FB48EC" w:rsidRDefault="00DC20FF" w:rsidP="00FB48E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8"/>
          <w:szCs w:val="28"/>
        </w:rPr>
      </w:pPr>
      <w:r w:rsidRPr="006C3DB6">
        <w:rPr>
          <w:b/>
          <w:bCs/>
          <w:color w:val="000000" w:themeColor="text1"/>
          <w:sz w:val="28"/>
          <w:szCs w:val="28"/>
        </w:rPr>
        <w:t xml:space="preserve">Here, </w:t>
      </w:r>
      <w:r w:rsidR="00E967C1">
        <w:rPr>
          <w:b/>
          <w:bCs/>
          <w:color w:val="000000" w:themeColor="text1"/>
          <w:sz w:val="28"/>
          <w:szCs w:val="28"/>
        </w:rPr>
        <w:t xml:space="preserve">in today’s world, </w:t>
      </w:r>
      <w:r w:rsidRPr="006C3DB6">
        <w:rPr>
          <w:b/>
          <w:bCs/>
          <w:color w:val="000000" w:themeColor="text1"/>
          <w:sz w:val="28"/>
          <w:szCs w:val="28"/>
        </w:rPr>
        <w:t>doers of good are not always rewarded. Sometimes they are penalized for doing good.</w:t>
      </w:r>
      <w:r w:rsidR="00FB48EC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But the righteousness of God will reward all good works.</w:t>
      </w:r>
    </w:p>
    <w:p w14:paraId="4567A2C8" w14:textId="17025BAD" w:rsidR="006C3DB6" w:rsidRDefault="00DC20FF" w:rsidP="00FB48EC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2128603F" w14:textId="3553BC7A" w:rsidR="00DC20FF" w:rsidRDefault="00DC20FF" w:rsidP="00DC20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jc w:val="center"/>
        <w:rPr>
          <w:b/>
          <w:bCs/>
          <w:color w:val="000000" w:themeColor="text1"/>
          <w:sz w:val="28"/>
          <w:szCs w:val="28"/>
        </w:rPr>
      </w:pPr>
      <w:r w:rsidRPr="00DC20FF">
        <w:rPr>
          <w:b/>
          <w:bCs/>
          <w:color w:val="000000" w:themeColor="text1"/>
          <w:sz w:val="28"/>
          <w:szCs w:val="28"/>
        </w:rPr>
        <w:t>†</w:t>
      </w:r>
      <w:r w:rsidRPr="00DC20FF">
        <w:rPr>
          <w:b/>
          <w:bCs/>
          <w:color w:val="000000" w:themeColor="text1"/>
          <w:sz w:val="36"/>
          <w:szCs w:val="36"/>
        </w:rPr>
        <w:t>†</w:t>
      </w:r>
      <w:r w:rsidRPr="00DC20FF">
        <w:rPr>
          <w:b/>
          <w:bCs/>
          <w:color w:val="000000" w:themeColor="text1"/>
          <w:sz w:val="28"/>
          <w:szCs w:val="28"/>
        </w:rPr>
        <w:t>†</w:t>
      </w:r>
    </w:p>
    <w:p w14:paraId="34CC6A8F" w14:textId="77777777" w:rsidR="006C3DB6" w:rsidRDefault="006C3DB6" w:rsidP="006C3DB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8"/>
          <w:szCs w:val="28"/>
        </w:rPr>
      </w:pPr>
    </w:p>
    <w:p w14:paraId="1479B434" w14:textId="33DCB304" w:rsidR="00DC20FF" w:rsidRPr="00DC20FF" w:rsidRDefault="005D76F1" w:rsidP="006C3DB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CONC:</w:t>
      </w:r>
    </w:p>
    <w:p w14:paraId="14E955DE" w14:textId="77777777" w:rsidR="00DC20FF" w:rsidRDefault="00DC20FF" w:rsidP="00DC20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</w:p>
    <w:p w14:paraId="6A77B08A" w14:textId="5083BBE9" w:rsidR="00DC20FF" w:rsidRDefault="00DC20FF" w:rsidP="00DC20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Have you received that </w:t>
      </w:r>
      <w:r w:rsidRPr="0085466C">
        <w:rPr>
          <w:b/>
          <w:bCs/>
          <w:color w:val="000000" w:themeColor="text1"/>
          <w:sz w:val="28"/>
          <w:szCs w:val="28"/>
        </w:rPr>
        <w:t>imputation</w:t>
      </w:r>
      <w:r>
        <w:rPr>
          <w:color w:val="000000" w:themeColor="text1"/>
          <w:sz w:val="28"/>
          <w:szCs w:val="28"/>
        </w:rPr>
        <w:t>?</w:t>
      </w:r>
    </w:p>
    <w:p w14:paraId="4CA8C291" w14:textId="77777777" w:rsidR="00DC20FF" w:rsidRDefault="00DC20FF" w:rsidP="00DC20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</w:p>
    <w:p w14:paraId="368864BD" w14:textId="68CCBF18" w:rsidR="005D76F1" w:rsidRPr="00DC20FF" w:rsidRDefault="00DC20FF" w:rsidP="005D76F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Will </w:t>
      </w:r>
      <w:r w:rsidR="005D76F1">
        <w:rPr>
          <w:color w:val="000000" w:themeColor="text1"/>
          <w:sz w:val="28"/>
          <w:szCs w:val="28"/>
        </w:rPr>
        <w:t>you receive the reward of eternal life with Jesus Christ?</w:t>
      </w:r>
    </w:p>
    <w:p w14:paraId="128A5A7B" w14:textId="77777777" w:rsidR="00DC20FF" w:rsidRDefault="00DC20FF" w:rsidP="00DC20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</w:p>
    <w:p w14:paraId="0C97B98F" w14:textId="11CBF9AD" w:rsidR="005D76F1" w:rsidRDefault="00DC20FF" w:rsidP="005D76F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Or will </w:t>
      </w:r>
      <w:r w:rsidR="005D76F1">
        <w:rPr>
          <w:color w:val="000000" w:themeColor="text1"/>
          <w:sz w:val="28"/>
          <w:szCs w:val="28"/>
        </w:rPr>
        <w:t>you face the wrath of God?</w:t>
      </w:r>
    </w:p>
    <w:p w14:paraId="27B66BE0" w14:textId="13CE9CE3" w:rsidR="00891DEC" w:rsidRDefault="00891DE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0E8E7759" w14:textId="1067027B" w:rsidR="00891DEC" w:rsidRPr="00BA7B60" w:rsidRDefault="00891DEC" w:rsidP="00891DEC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BA7B60">
        <w:rPr>
          <w:i/>
          <w:iCs/>
          <w:sz w:val="20"/>
        </w:rPr>
        <w:t xml:space="preserve">Ans: Proposition; </w:t>
      </w:r>
      <w:r w:rsidR="003D1B96" w:rsidRPr="00BA7B60">
        <w:rPr>
          <w:i/>
          <w:iCs/>
          <w:sz w:val="20"/>
        </w:rPr>
        <w:t xml:space="preserve">Fact; Revelation; </w:t>
      </w:r>
    </w:p>
    <w:sectPr w:rsidR="00891DEC" w:rsidRPr="00BA7B60" w:rsidSect="004A7C26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7BA5B0" w14:textId="77777777" w:rsidR="00656794" w:rsidRDefault="00656794">
      <w:r>
        <w:separator/>
      </w:r>
    </w:p>
  </w:endnote>
  <w:endnote w:type="continuationSeparator" w:id="0">
    <w:p w14:paraId="08C69402" w14:textId="77777777" w:rsidR="00656794" w:rsidRDefault="0065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2E17CE" w14:textId="77777777" w:rsidR="00656794" w:rsidRDefault="00656794">
      <w:r>
        <w:separator/>
      </w:r>
    </w:p>
  </w:footnote>
  <w:footnote w:type="continuationSeparator" w:id="0">
    <w:p w14:paraId="2FD0687B" w14:textId="77777777" w:rsidR="00656794" w:rsidRDefault="0065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8B465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4163186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5D73F5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6366C74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0386D0" w14:textId="42ED95F0" w:rsidR="000400E8" w:rsidRDefault="00F84174" w:rsidP="004A7C26">
    <w:pPr>
      <w:pStyle w:val="Header"/>
      <w:rPr>
        <w:b/>
      </w:rPr>
    </w:pPr>
    <w:r>
      <w:rPr>
        <w:b/>
      </w:rPr>
      <w:t>THE RIGHTEOUSNESS AND JUSTICE OF GOD</w:t>
    </w:r>
  </w:p>
  <w:p w14:paraId="4757CBFA" w14:textId="19570BDE" w:rsidR="001E4FFB" w:rsidRDefault="00F84174" w:rsidP="001E4FFB">
    <w:pPr>
      <w:pStyle w:val="Header"/>
      <w:tabs>
        <w:tab w:val="clear" w:pos="4320"/>
        <w:tab w:val="center" w:pos="3240"/>
        <w:tab w:val="right" w:pos="6480"/>
      </w:tabs>
    </w:pPr>
    <w:r>
      <w:t>Major Themes of the Bible, #12</w:t>
    </w:r>
    <w:r w:rsidR="00522D0A">
      <w:tab/>
    </w:r>
    <w:r>
      <w:t>7/19/26</w:t>
    </w:r>
  </w:p>
  <w:p w14:paraId="0E391DAD" w14:textId="3B6F0B35" w:rsidR="001E4FFB" w:rsidRPr="00522D0A" w:rsidRDefault="00522D0A" w:rsidP="004A7C26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 w:rsidR="004A7C26">
      <w:rPr>
        <w:b/>
      </w:rPr>
      <w:t xml:space="preserve">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061168">
    <w:abstractNumId w:val="0"/>
  </w:num>
  <w:num w:numId="2" w16cid:durableId="1100104747">
    <w:abstractNumId w:val="0"/>
  </w:num>
  <w:num w:numId="3" w16cid:durableId="1820539460">
    <w:abstractNumId w:val="15"/>
  </w:num>
  <w:num w:numId="4" w16cid:durableId="36707376">
    <w:abstractNumId w:val="3"/>
  </w:num>
  <w:num w:numId="5" w16cid:durableId="765268473">
    <w:abstractNumId w:val="10"/>
  </w:num>
  <w:num w:numId="6" w16cid:durableId="1041705583">
    <w:abstractNumId w:val="17"/>
  </w:num>
  <w:num w:numId="7" w16cid:durableId="850795255">
    <w:abstractNumId w:val="1"/>
  </w:num>
  <w:num w:numId="8" w16cid:durableId="1012343995">
    <w:abstractNumId w:val="7"/>
  </w:num>
  <w:num w:numId="9" w16cid:durableId="526330411">
    <w:abstractNumId w:val="4"/>
  </w:num>
  <w:num w:numId="10" w16cid:durableId="1776439353">
    <w:abstractNumId w:val="22"/>
  </w:num>
  <w:num w:numId="11" w16cid:durableId="508368833">
    <w:abstractNumId w:val="5"/>
  </w:num>
  <w:num w:numId="12" w16cid:durableId="1737362991">
    <w:abstractNumId w:val="20"/>
  </w:num>
  <w:num w:numId="13" w16cid:durableId="1231697178">
    <w:abstractNumId w:val="9"/>
  </w:num>
  <w:num w:numId="14" w16cid:durableId="992760695">
    <w:abstractNumId w:val="11"/>
  </w:num>
  <w:num w:numId="15" w16cid:durableId="804782472">
    <w:abstractNumId w:val="12"/>
  </w:num>
  <w:num w:numId="16" w16cid:durableId="1717656201">
    <w:abstractNumId w:val="18"/>
  </w:num>
  <w:num w:numId="17" w16cid:durableId="601035153">
    <w:abstractNumId w:val="2"/>
  </w:num>
  <w:num w:numId="18" w16cid:durableId="1709334836">
    <w:abstractNumId w:val="21"/>
  </w:num>
  <w:num w:numId="19" w16cid:durableId="1914778759">
    <w:abstractNumId w:val="14"/>
  </w:num>
  <w:num w:numId="20" w16cid:durableId="1904293488">
    <w:abstractNumId w:val="19"/>
  </w:num>
  <w:num w:numId="21" w16cid:durableId="1893425853">
    <w:abstractNumId w:val="13"/>
  </w:num>
  <w:num w:numId="22" w16cid:durableId="279142533">
    <w:abstractNumId w:val="8"/>
  </w:num>
  <w:num w:numId="23" w16cid:durableId="97679787">
    <w:abstractNumId w:val="16"/>
  </w:num>
  <w:num w:numId="24" w16cid:durableId="1125269007">
    <w:abstractNumId w:val="6"/>
  </w:num>
  <w:num w:numId="25" w16cid:durableId="1059596575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74"/>
    <w:rsid w:val="000400E8"/>
    <w:rsid w:val="00046C58"/>
    <w:rsid w:val="00056889"/>
    <w:rsid w:val="000D13F6"/>
    <w:rsid w:val="000E0F03"/>
    <w:rsid w:val="000F67B2"/>
    <w:rsid w:val="001125DD"/>
    <w:rsid w:val="001867CC"/>
    <w:rsid w:val="001960B2"/>
    <w:rsid w:val="001B61E4"/>
    <w:rsid w:val="001E4FFB"/>
    <w:rsid w:val="001E58DC"/>
    <w:rsid w:val="001F32F3"/>
    <w:rsid w:val="0023023A"/>
    <w:rsid w:val="00232E7C"/>
    <w:rsid w:val="00330693"/>
    <w:rsid w:val="003B4183"/>
    <w:rsid w:val="003D1B96"/>
    <w:rsid w:val="00431612"/>
    <w:rsid w:val="00433289"/>
    <w:rsid w:val="00441826"/>
    <w:rsid w:val="00476A69"/>
    <w:rsid w:val="00492957"/>
    <w:rsid w:val="00495A88"/>
    <w:rsid w:val="004A694F"/>
    <w:rsid w:val="004A7C26"/>
    <w:rsid w:val="00522D0A"/>
    <w:rsid w:val="005A6A9A"/>
    <w:rsid w:val="005D76F1"/>
    <w:rsid w:val="00656794"/>
    <w:rsid w:val="006C3DB6"/>
    <w:rsid w:val="00722469"/>
    <w:rsid w:val="007530BA"/>
    <w:rsid w:val="00773483"/>
    <w:rsid w:val="007B2116"/>
    <w:rsid w:val="0085466C"/>
    <w:rsid w:val="00891DEC"/>
    <w:rsid w:val="008B63EC"/>
    <w:rsid w:val="008C516F"/>
    <w:rsid w:val="009068A1"/>
    <w:rsid w:val="00924CA3"/>
    <w:rsid w:val="00A26EF7"/>
    <w:rsid w:val="00A55EB4"/>
    <w:rsid w:val="00A66230"/>
    <w:rsid w:val="00AC261F"/>
    <w:rsid w:val="00AD6941"/>
    <w:rsid w:val="00AF0652"/>
    <w:rsid w:val="00B1516A"/>
    <w:rsid w:val="00B60A8F"/>
    <w:rsid w:val="00B970AF"/>
    <w:rsid w:val="00BA7B60"/>
    <w:rsid w:val="00BE7529"/>
    <w:rsid w:val="00BF4C15"/>
    <w:rsid w:val="00C0631A"/>
    <w:rsid w:val="00C17479"/>
    <w:rsid w:val="00C2497C"/>
    <w:rsid w:val="00C30729"/>
    <w:rsid w:val="00C30866"/>
    <w:rsid w:val="00C335E7"/>
    <w:rsid w:val="00C33965"/>
    <w:rsid w:val="00C52091"/>
    <w:rsid w:val="00C777B7"/>
    <w:rsid w:val="00C77B23"/>
    <w:rsid w:val="00CA6943"/>
    <w:rsid w:val="00D0127C"/>
    <w:rsid w:val="00D02D74"/>
    <w:rsid w:val="00D175CA"/>
    <w:rsid w:val="00D46FE0"/>
    <w:rsid w:val="00D77F94"/>
    <w:rsid w:val="00DB62F7"/>
    <w:rsid w:val="00DC20FF"/>
    <w:rsid w:val="00DC3FE6"/>
    <w:rsid w:val="00E340CB"/>
    <w:rsid w:val="00E967C1"/>
    <w:rsid w:val="00EE531D"/>
    <w:rsid w:val="00F23071"/>
    <w:rsid w:val="00F34967"/>
    <w:rsid w:val="00F75427"/>
    <w:rsid w:val="00F84174"/>
    <w:rsid w:val="00FB48EC"/>
    <w:rsid w:val="00FC77C1"/>
    <w:rsid w:val="00FF1A68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143CA3"/>
  <w15:docId w15:val="{39406823-597A-374B-868B-CAF4CD8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A26E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2026-07-14T17:30:00Z</dcterms:created>
  <dcterms:modified xsi:type="dcterms:W3CDTF">2026-07-14T17:30:00Z</dcterms:modified>
</cp:coreProperties>
</file>