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3C9E" w14:textId="77777777" w:rsidR="000400E8" w:rsidRPr="005702C1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54EB69B" w14:textId="6119E6A8" w:rsidR="008B3967" w:rsidRPr="005702C1" w:rsidRDefault="008B3967" w:rsidP="00332B9A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5702C1">
        <w:rPr>
          <w:b/>
          <w:bCs/>
          <w:szCs w:val="24"/>
        </w:rPr>
        <w:t>God knows</w:t>
      </w:r>
      <w:r w:rsidRPr="005702C1">
        <w:rPr>
          <w:szCs w:val="24"/>
        </w:rPr>
        <w:t xml:space="preserve"> </w:t>
      </w:r>
      <w:r w:rsidRPr="005702C1">
        <w:rPr>
          <w:b/>
          <w:bCs/>
          <w:szCs w:val="24"/>
        </w:rPr>
        <w:t>everything</w:t>
      </w:r>
      <w:r w:rsidRPr="005702C1">
        <w:rPr>
          <w:szCs w:val="24"/>
        </w:rPr>
        <w:t xml:space="preserve"> there is to know</w:t>
      </w:r>
      <w:r w:rsidR="00254FB7" w:rsidRPr="005702C1">
        <w:rPr>
          <w:szCs w:val="24"/>
        </w:rPr>
        <w:t>, past, present, and future</w:t>
      </w:r>
      <w:r w:rsidRPr="005702C1">
        <w:rPr>
          <w:szCs w:val="24"/>
        </w:rPr>
        <w:t>.</w:t>
      </w:r>
      <w:r w:rsidR="00254FB7" w:rsidRPr="005702C1">
        <w:rPr>
          <w:szCs w:val="24"/>
        </w:rPr>
        <w:t xml:space="preserve"> And He knows it perfectly!</w:t>
      </w:r>
      <w:r w:rsidR="00F105ED" w:rsidRPr="005702C1">
        <w:rPr>
          <w:szCs w:val="24"/>
        </w:rPr>
        <w:t xml:space="preserve"> </w:t>
      </w:r>
    </w:p>
    <w:p w14:paraId="7128925B" w14:textId="6313FAEE" w:rsidR="00254FB7" w:rsidRPr="005702C1" w:rsidRDefault="008B3967" w:rsidP="005702C1">
      <w:pPr>
        <w:rPr>
          <w:color w:val="2327FF"/>
          <w:szCs w:val="24"/>
        </w:rPr>
      </w:pPr>
      <w:r w:rsidRPr="005702C1">
        <w:rPr>
          <w:color w:val="2327FF"/>
          <w:szCs w:val="24"/>
        </w:rPr>
        <w:t>Isa 40:28</w:t>
      </w:r>
      <w:r w:rsidR="00747237" w:rsidRPr="005702C1">
        <w:rPr>
          <w:color w:val="2327FF"/>
          <w:szCs w:val="24"/>
        </w:rPr>
        <w:t xml:space="preserve">; </w:t>
      </w:r>
      <w:r w:rsidR="00254FB7" w:rsidRPr="005702C1">
        <w:rPr>
          <w:color w:val="2327FF"/>
          <w:szCs w:val="24"/>
        </w:rPr>
        <w:t>Psa 147:4-5</w:t>
      </w:r>
      <w:r w:rsidR="00747237" w:rsidRPr="005702C1">
        <w:rPr>
          <w:color w:val="2327FF"/>
          <w:szCs w:val="24"/>
        </w:rPr>
        <w:t xml:space="preserve">; </w:t>
      </w:r>
      <w:r w:rsidR="00B17C70" w:rsidRPr="005702C1">
        <w:rPr>
          <w:color w:val="2327FF"/>
          <w:szCs w:val="24"/>
        </w:rPr>
        <w:t>Psalm 139:2</w:t>
      </w:r>
      <w:r w:rsidR="00747237" w:rsidRPr="005702C1">
        <w:rPr>
          <w:color w:val="2327FF"/>
          <w:szCs w:val="24"/>
        </w:rPr>
        <w:t xml:space="preserve">; </w:t>
      </w:r>
      <w:r w:rsidR="00254FB7" w:rsidRPr="005702C1">
        <w:rPr>
          <w:color w:val="2327FF"/>
          <w:szCs w:val="24"/>
        </w:rPr>
        <w:t>1 John 3:20</w:t>
      </w:r>
      <w:r w:rsidR="005702C1">
        <w:rPr>
          <w:color w:val="2327FF"/>
          <w:szCs w:val="24"/>
        </w:rPr>
        <w:t xml:space="preserve">; </w:t>
      </w:r>
      <w:r w:rsidR="00254FB7" w:rsidRPr="005702C1">
        <w:rPr>
          <w:color w:val="2327FF"/>
          <w:szCs w:val="24"/>
        </w:rPr>
        <w:t xml:space="preserve">Rom 11:33 </w:t>
      </w:r>
    </w:p>
    <w:p w14:paraId="2BE3F028" w14:textId="77777777" w:rsidR="00332B9A" w:rsidRPr="005702C1" w:rsidRDefault="00332B9A" w:rsidP="00CF171D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186D7F8" w14:textId="46893DF6" w:rsidR="002B54F0" w:rsidRPr="005702C1" w:rsidRDefault="00332B9A" w:rsidP="007472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2327FF"/>
          <w:szCs w:val="24"/>
        </w:rPr>
      </w:pPr>
      <w:r w:rsidRPr="005702C1">
        <w:rPr>
          <w:b/>
          <w:bCs/>
          <w:szCs w:val="24"/>
        </w:rPr>
        <w:t>I.</w:t>
      </w:r>
      <w:r w:rsidR="00E81680" w:rsidRPr="005702C1">
        <w:rPr>
          <w:b/>
          <w:bCs/>
          <w:szCs w:val="24"/>
        </w:rPr>
        <w:t xml:space="preserve"> </w:t>
      </w:r>
      <w:r w:rsidR="00F37D73" w:rsidRPr="005702C1">
        <w:rPr>
          <w:b/>
          <w:bCs/>
          <w:szCs w:val="24"/>
        </w:rPr>
        <w:t>GOD’S</w:t>
      </w:r>
      <w:r w:rsidR="00254FB7" w:rsidRPr="005702C1">
        <w:rPr>
          <w:b/>
          <w:bCs/>
          <w:szCs w:val="24"/>
        </w:rPr>
        <w:t xml:space="preserve"> KNOWLEDGE IS ABSOLUTE AND </w:t>
      </w:r>
      <w:r w:rsidR="00747237" w:rsidRPr="005702C1">
        <w:rPr>
          <w:b/>
          <w:bCs/>
          <w:szCs w:val="24"/>
          <w:u w:val="single"/>
        </w:rPr>
        <w:t>________________</w:t>
      </w:r>
      <w:r w:rsidR="008B3967" w:rsidRPr="005702C1">
        <w:rPr>
          <w:b/>
          <w:bCs/>
          <w:szCs w:val="24"/>
        </w:rPr>
        <w:t>.</w:t>
      </w:r>
      <w:r w:rsidR="00747237" w:rsidRPr="005702C1">
        <w:rPr>
          <w:b/>
          <w:bCs/>
          <w:szCs w:val="24"/>
        </w:rPr>
        <w:t xml:space="preserve"> </w:t>
      </w:r>
      <w:r w:rsidR="002778FD" w:rsidRPr="005702C1">
        <w:rPr>
          <w:color w:val="2327FF"/>
          <w:szCs w:val="24"/>
        </w:rPr>
        <w:t>Pro 15:3</w:t>
      </w:r>
      <w:r w:rsidR="00747237" w:rsidRPr="005702C1">
        <w:rPr>
          <w:color w:val="2327FF"/>
          <w:szCs w:val="24"/>
        </w:rPr>
        <w:t xml:space="preserve">; </w:t>
      </w:r>
      <w:r w:rsidR="002B54F0" w:rsidRPr="005702C1">
        <w:rPr>
          <w:color w:val="2327FF"/>
          <w:szCs w:val="24"/>
        </w:rPr>
        <w:t xml:space="preserve">Psa 139:7-12 </w:t>
      </w:r>
    </w:p>
    <w:p w14:paraId="1FC54E6D" w14:textId="5179B6EC" w:rsidR="00747237" w:rsidRPr="005702C1" w:rsidRDefault="00747237" w:rsidP="0074723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6F757AA" w14:textId="1A1AF2CB" w:rsidR="00E81680" w:rsidRPr="005702C1" w:rsidRDefault="002B54F0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 xml:space="preserve">He not only knows our actions and where we are, He knows our </w:t>
      </w:r>
      <w:r w:rsidRPr="005702C1">
        <w:rPr>
          <w:b/>
          <w:bCs/>
          <w:color w:val="000000" w:themeColor="text1"/>
          <w:szCs w:val="24"/>
        </w:rPr>
        <w:t>motives</w:t>
      </w:r>
      <w:r w:rsidRPr="005702C1">
        <w:rPr>
          <w:color w:val="000000" w:themeColor="text1"/>
          <w:szCs w:val="24"/>
        </w:rPr>
        <w:t xml:space="preserve">!!! Our </w:t>
      </w:r>
      <w:r w:rsidRPr="005702C1">
        <w:rPr>
          <w:b/>
          <w:bCs/>
          <w:color w:val="000000" w:themeColor="text1"/>
          <w:szCs w:val="24"/>
        </w:rPr>
        <w:t>hearts</w:t>
      </w:r>
      <w:r w:rsidRPr="005702C1">
        <w:rPr>
          <w:color w:val="000000" w:themeColor="text1"/>
          <w:szCs w:val="24"/>
        </w:rPr>
        <w:t xml:space="preserve">! Our </w:t>
      </w:r>
      <w:r w:rsidRPr="005702C1">
        <w:rPr>
          <w:b/>
          <w:bCs/>
          <w:color w:val="000000" w:themeColor="text1"/>
          <w:szCs w:val="24"/>
        </w:rPr>
        <w:t>private thoughts</w:t>
      </w:r>
      <w:r w:rsidRPr="005702C1">
        <w:rPr>
          <w:color w:val="000000" w:themeColor="text1"/>
          <w:szCs w:val="24"/>
        </w:rPr>
        <w:t>!</w:t>
      </w:r>
    </w:p>
    <w:p w14:paraId="2BB01D82" w14:textId="77777777" w:rsidR="00F37D73" w:rsidRPr="005702C1" w:rsidRDefault="00F37D73" w:rsidP="00E8168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357B621C" w14:textId="481C0FAB" w:rsidR="00F37D73" w:rsidRPr="005702C1" w:rsidRDefault="00F37D73" w:rsidP="00F37D73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II. GOD HAS PERFECT KNOWLEDGE OF ALL THAT IS IN </w:t>
      </w:r>
      <w:r w:rsidR="00747237" w:rsidRPr="005702C1">
        <w:rPr>
          <w:b/>
          <w:bCs/>
          <w:color w:val="000000" w:themeColor="text1"/>
          <w:szCs w:val="24"/>
          <w:u w:val="single"/>
        </w:rPr>
        <w:t>______________</w:t>
      </w:r>
      <w:r w:rsidRPr="005702C1">
        <w:rPr>
          <w:b/>
          <w:bCs/>
          <w:color w:val="000000" w:themeColor="text1"/>
          <w:szCs w:val="24"/>
        </w:rPr>
        <w:t>.</w:t>
      </w:r>
    </w:p>
    <w:p w14:paraId="3BE9846E" w14:textId="77777777" w:rsidR="00F37D73" w:rsidRPr="005702C1" w:rsidRDefault="00F37D73" w:rsidP="00E81680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6B3DEEE4" w14:textId="108E752C" w:rsidR="00C2734C" w:rsidRPr="005702C1" w:rsidRDefault="00F37D73" w:rsidP="005702C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5702C1">
        <w:rPr>
          <w:color w:val="2327FF"/>
          <w:szCs w:val="24"/>
        </w:rPr>
        <w:t>Gen 15:5a</w:t>
      </w:r>
      <w:r w:rsidR="00B1490B" w:rsidRPr="005702C1">
        <w:rPr>
          <w:color w:val="2327FF"/>
          <w:szCs w:val="24"/>
        </w:rPr>
        <w:t xml:space="preserve">; </w:t>
      </w:r>
      <w:r w:rsidRPr="005702C1">
        <w:rPr>
          <w:color w:val="FF1B21"/>
          <w:szCs w:val="24"/>
        </w:rPr>
        <w:t>Mat 10:29-31</w:t>
      </w:r>
    </w:p>
    <w:p w14:paraId="198C9FEA" w14:textId="77777777" w:rsidR="00F37D73" w:rsidRPr="005702C1" w:rsidRDefault="00F37D73" w:rsidP="00E81680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Cs w:val="24"/>
        </w:rPr>
      </w:pPr>
    </w:p>
    <w:p w14:paraId="04AEB5E1" w14:textId="06AC066D" w:rsidR="00B1490B" w:rsidRPr="005702C1" w:rsidRDefault="00F37D73" w:rsidP="00B1490B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2327FF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III. GOD KNOWS ALL THAT </w:t>
      </w:r>
      <w:r w:rsidR="00BC7F76" w:rsidRPr="005702C1">
        <w:rPr>
          <w:b/>
          <w:bCs/>
          <w:color w:val="000000" w:themeColor="text1"/>
          <w:szCs w:val="24"/>
        </w:rPr>
        <w:t xml:space="preserve">TRANSPIRES IN HUMAN </w:t>
      </w:r>
      <w:r w:rsidR="00B1490B" w:rsidRPr="005702C1">
        <w:rPr>
          <w:b/>
          <w:bCs/>
          <w:color w:val="000000" w:themeColor="text1"/>
          <w:szCs w:val="24"/>
          <w:u w:val="single"/>
        </w:rPr>
        <w:t>_____________</w:t>
      </w:r>
      <w:r w:rsidR="00BC7F76" w:rsidRPr="005702C1">
        <w:rPr>
          <w:b/>
          <w:bCs/>
          <w:color w:val="000000" w:themeColor="text1"/>
          <w:szCs w:val="24"/>
        </w:rPr>
        <w:t>.</w:t>
      </w:r>
      <w:r w:rsidR="00B1490B" w:rsidRPr="005702C1">
        <w:rPr>
          <w:b/>
          <w:bCs/>
          <w:color w:val="000000" w:themeColor="text1"/>
          <w:szCs w:val="24"/>
        </w:rPr>
        <w:t xml:space="preserve"> </w:t>
      </w:r>
      <w:r w:rsidR="00BC7F76" w:rsidRPr="005702C1">
        <w:rPr>
          <w:color w:val="2327FF"/>
          <w:szCs w:val="24"/>
        </w:rPr>
        <w:t>Pro 5:21</w:t>
      </w:r>
      <w:r w:rsidR="00B1490B" w:rsidRPr="005702C1">
        <w:rPr>
          <w:color w:val="2327FF"/>
          <w:szCs w:val="24"/>
        </w:rPr>
        <w:t xml:space="preserve">; </w:t>
      </w:r>
      <w:r w:rsidR="00BC7F76" w:rsidRPr="005702C1">
        <w:rPr>
          <w:color w:val="2327FF"/>
          <w:szCs w:val="24"/>
        </w:rPr>
        <w:t xml:space="preserve">Psa 139:2-4 </w:t>
      </w:r>
      <w:r w:rsidR="00BC7F76" w:rsidRPr="005702C1">
        <w:rPr>
          <w:color w:val="2327FF"/>
          <w:szCs w:val="24"/>
        </w:rPr>
        <w:tab/>
      </w:r>
    </w:p>
    <w:p w14:paraId="5536A4FD" w14:textId="77777777" w:rsidR="00B1490B" w:rsidRPr="005702C1" w:rsidRDefault="00B1490B" w:rsidP="00B1490B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0E0C3A00" w14:textId="7080B65A" w:rsidR="00BC7F76" w:rsidRPr="005702C1" w:rsidRDefault="00BC7F76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 xml:space="preserve">He knows </w:t>
      </w:r>
      <w:r w:rsidRPr="005702C1">
        <w:rPr>
          <w:b/>
          <w:bCs/>
          <w:color w:val="000000" w:themeColor="text1"/>
          <w:szCs w:val="24"/>
        </w:rPr>
        <w:t>every action</w:t>
      </w:r>
      <w:r w:rsidRPr="005702C1">
        <w:rPr>
          <w:color w:val="000000" w:themeColor="text1"/>
          <w:szCs w:val="24"/>
        </w:rPr>
        <w:t xml:space="preserve">, </w:t>
      </w:r>
      <w:r w:rsidRPr="005702C1">
        <w:rPr>
          <w:b/>
          <w:bCs/>
          <w:color w:val="000000" w:themeColor="text1"/>
          <w:szCs w:val="24"/>
        </w:rPr>
        <w:t>every word</w:t>
      </w:r>
      <w:r w:rsidRPr="005702C1">
        <w:rPr>
          <w:color w:val="000000" w:themeColor="text1"/>
          <w:szCs w:val="24"/>
        </w:rPr>
        <w:t xml:space="preserve"> spoken, and even </w:t>
      </w:r>
      <w:r w:rsidRPr="005702C1">
        <w:rPr>
          <w:b/>
          <w:bCs/>
          <w:color w:val="000000" w:themeColor="text1"/>
          <w:szCs w:val="24"/>
        </w:rPr>
        <w:t>every thought</w:t>
      </w:r>
      <w:r w:rsidRPr="005702C1">
        <w:rPr>
          <w:color w:val="000000" w:themeColor="text1"/>
          <w:szCs w:val="24"/>
        </w:rPr>
        <w:t xml:space="preserve"> everyone has ever had! 8 billion people...thinking...no problem! God knows!</w:t>
      </w:r>
    </w:p>
    <w:p w14:paraId="0A9ABDD3" w14:textId="4942CFD8" w:rsidR="00B1490B" w:rsidRPr="005702C1" w:rsidRDefault="00B1490B" w:rsidP="00B1490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E486A1C" w14:textId="4F9788A1" w:rsidR="009A255F" w:rsidRPr="005702C1" w:rsidRDefault="009A255F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>God knows your suffering, your grief, your pain, your hopelessness...in fact, He endured it!</w:t>
      </w:r>
    </w:p>
    <w:p w14:paraId="346750A1" w14:textId="77777777" w:rsidR="00C2734C" w:rsidRPr="005702C1" w:rsidRDefault="00C2734C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E31EF5E" w14:textId="5A545EC9" w:rsidR="00C2734C" w:rsidRDefault="00C2734C" w:rsidP="005702C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>The Father turned His back and was silent as Jesus hung on the cross!</w:t>
      </w:r>
      <w:r w:rsidR="005702C1">
        <w:rPr>
          <w:color w:val="000000" w:themeColor="text1"/>
          <w:szCs w:val="24"/>
        </w:rPr>
        <w:t xml:space="preserve"> </w:t>
      </w:r>
      <w:r w:rsidRPr="005702C1">
        <w:rPr>
          <w:b/>
          <w:bCs/>
          <w:color w:val="000000" w:themeColor="text1"/>
          <w:szCs w:val="24"/>
        </w:rPr>
        <w:t>Ever felt like God had forsaken you</w:t>
      </w:r>
      <w:r w:rsidRPr="005702C1">
        <w:rPr>
          <w:color w:val="000000" w:themeColor="text1"/>
          <w:szCs w:val="24"/>
        </w:rPr>
        <w:t>?</w:t>
      </w:r>
    </w:p>
    <w:p w14:paraId="338E0077" w14:textId="77777777" w:rsidR="005702C1" w:rsidRPr="005702C1" w:rsidRDefault="005702C1" w:rsidP="005702C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268A6A5" w14:textId="0487615D" w:rsidR="009A255F" w:rsidRPr="005702C1" w:rsidRDefault="009A255F" w:rsidP="009A255F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>IV. GOD KNOWS</w:t>
      </w:r>
      <w:r w:rsidR="00C2734C" w:rsidRPr="005702C1">
        <w:rPr>
          <w:b/>
          <w:bCs/>
          <w:color w:val="000000" w:themeColor="text1"/>
          <w:szCs w:val="24"/>
        </w:rPr>
        <w:t>,</w:t>
      </w:r>
      <w:r w:rsidRPr="005702C1">
        <w:rPr>
          <w:b/>
          <w:bCs/>
          <w:color w:val="000000" w:themeColor="text1"/>
          <w:szCs w:val="24"/>
        </w:rPr>
        <w:t xml:space="preserve"> </w:t>
      </w:r>
      <w:r w:rsidR="00064300" w:rsidRPr="005702C1">
        <w:rPr>
          <w:b/>
          <w:bCs/>
          <w:color w:val="000000" w:themeColor="text1"/>
          <w:szCs w:val="24"/>
        </w:rPr>
        <w:t>FROM ALL ETERNITY</w:t>
      </w:r>
      <w:r w:rsidRPr="005702C1">
        <w:rPr>
          <w:b/>
          <w:bCs/>
          <w:color w:val="000000" w:themeColor="text1"/>
          <w:szCs w:val="24"/>
        </w:rPr>
        <w:t xml:space="preserve"> TO ALL ETERNITY</w:t>
      </w:r>
      <w:r w:rsidR="00C2734C" w:rsidRPr="005702C1">
        <w:rPr>
          <w:b/>
          <w:bCs/>
          <w:color w:val="000000" w:themeColor="text1"/>
          <w:szCs w:val="24"/>
        </w:rPr>
        <w:t>,</w:t>
      </w:r>
      <w:r w:rsidRPr="005702C1">
        <w:rPr>
          <w:b/>
          <w:bCs/>
          <w:color w:val="000000" w:themeColor="text1"/>
          <w:szCs w:val="24"/>
        </w:rPr>
        <w:t xml:space="preserve"> WHAT WILL TAKE PLACE.</w:t>
      </w:r>
    </w:p>
    <w:p w14:paraId="5CE1793D" w14:textId="77777777" w:rsidR="009A255F" w:rsidRPr="005702C1" w:rsidRDefault="009A255F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44D9828" w14:textId="75355D84" w:rsidR="009A255F" w:rsidRPr="005702C1" w:rsidRDefault="009A255F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2327FF"/>
          <w:szCs w:val="24"/>
        </w:rPr>
        <w:t xml:space="preserve">Acts 15:18 </w:t>
      </w:r>
      <w:r w:rsidRPr="005702C1">
        <w:rPr>
          <w:b/>
          <w:bCs/>
          <w:color w:val="2327FF"/>
          <w:szCs w:val="24"/>
        </w:rPr>
        <w:t>Known unto God</w:t>
      </w:r>
      <w:r w:rsidRPr="005702C1">
        <w:rPr>
          <w:color w:val="2327FF"/>
          <w:szCs w:val="24"/>
        </w:rPr>
        <w:t xml:space="preserve"> are all his works from the beginning of the world </w:t>
      </w:r>
      <w:r w:rsidRPr="005702C1">
        <w:rPr>
          <w:color w:val="000000" w:themeColor="text1"/>
          <w:szCs w:val="24"/>
        </w:rPr>
        <w:t>[ages.]</w:t>
      </w:r>
    </w:p>
    <w:p w14:paraId="64372956" w14:textId="77777777" w:rsidR="009A255F" w:rsidRPr="005702C1" w:rsidRDefault="009A255F" w:rsidP="00BC7F7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5E4718C" w14:textId="0061CC20" w:rsidR="00DA1854" w:rsidRPr="005702C1" w:rsidRDefault="00DA1854" w:rsidP="009A255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>That leads to some perceived problems:</w:t>
      </w:r>
    </w:p>
    <w:p w14:paraId="1F4268FB" w14:textId="77777777" w:rsidR="00DA1854" w:rsidRPr="005702C1" w:rsidRDefault="00DA1854" w:rsidP="009A255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208EC22B" w14:textId="42E0987A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 xml:space="preserve">1. Why does God allow evil if He knows it will happen? </w:t>
      </w:r>
    </w:p>
    <w:p w14:paraId="0BAE41D6" w14:textId="77777777" w:rsidR="00C10EEE" w:rsidRPr="005702C1" w:rsidRDefault="00C10EEE" w:rsidP="00DA1854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503E3199" w14:textId="3D466AA5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 xml:space="preserve">2. The truth of His omniscience is </w:t>
      </w:r>
      <w:r w:rsidRPr="005702C1">
        <w:rPr>
          <w:b/>
          <w:bCs/>
          <w:color w:val="000000" w:themeColor="text1"/>
          <w:szCs w:val="24"/>
        </w:rPr>
        <w:t>beyond our ability to grasp</w:t>
      </w:r>
      <w:r w:rsidR="00C10EEE" w:rsidRPr="005702C1">
        <w:rPr>
          <w:color w:val="000000" w:themeColor="text1"/>
          <w:szCs w:val="24"/>
        </w:rPr>
        <w:t xml:space="preserve"> (unsearchable)</w:t>
      </w:r>
      <w:r w:rsidRPr="005702C1">
        <w:rPr>
          <w:color w:val="000000" w:themeColor="text1"/>
          <w:szCs w:val="24"/>
        </w:rPr>
        <w:t xml:space="preserve">. </w:t>
      </w:r>
    </w:p>
    <w:p w14:paraId="7F7E26B0" w14:textId="59C1DD8E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07E38AD6" w14:textId="51761A80" w:rsidR="00DA1854" w:rsidRPr="005702C1" w:rsidRDefault="00DA1854" w:rsidP="00B1490B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1B880D"/>
          <w:szCs w:val="24"/>
        </w:rPr>
      </w:pPr>
      <w:r w:rsidRPr="005702C1">
        <w:rPr>
          <w:color w:val="000000" w:themeColor="text1"/>
          <w:szCs w:val="24"/>
        </w:rPr>
        <w:t xml:space="preserve">3. We must not confuse the </w:t>
      </w:r>
      <w:r w:rsidRPr="005702C1">
        <w:rPr>
          <w:b/>
          <w:bCs/>
          <w:color w:val="000000" w:themeColor="text1"/>
          <w:szCs w:val="24"/>
        </w:rPr>
        <w:t>foreknowledge</w:t>
      </w:r>
      <w:r w:rsidRPr="005702C1">
        <w:rPr>
          <w:color w:val="000000" w:themeColor="text1"/>
          <w:szCs w:val="24"/>
        </w:rPr>
        <w:t xml:space="preserve"> of God with His </w:t>
      </w:r>
      <w:r w:rsidRPr="005702C1">
        <w:rPr>
          <w:b/>
          <w:bCs/>
          <w:color w:val="000000" w:themeColor="text1"/>
          <w:szCs w:val="24"/>
        </w:rPr>
        <w:t>foreordination</w:t>
      </w:r>
      <w:r w:rsidRPr="005702C1">
        <w:rPr>
          <w:color w:val="000000" w:themeColor="text1"/>
          <w:szCs w:val="24"/>
        </w:rPr>
        <w:t xml:space="preserve">. </w:t>
      </w:r>
    </w:p>
    <w:p w14:paraId="23443873" w14:textId="77777777" w:rsidR="006B423A" w:rsidRPr="005702C1" w:rsidRDefault="006B423A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</w:p>
    <w:p w14:paraId="794B3FF6" w14:textId="2BBAFC95" w:rsidR="00E2468B" w:rsidRPr="005702C1" w:rsidRDefault="00E2468B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V. THE </w:t>
      </w:r>
      <w:r w:rsidR="00B1490B" w:rsidRPr="005702C1">
        <w:rPr>
          <w:b/>
          <w:bCs/>
          <w:color w:val="000000" w:themeColor="text1"/>
          <w:szCs w:val="24"/>
          <w:u w:val="single"/>
        </w:rPr>
        <w:t>____________</w:t>
      </w:r>
      <w:r w:rsidRPr="005702C1">
        <w:rPr>
          <w:b/>
          <w:bCs/>
          <w:color w:val="000000" w:themeColor="text1"/>
          <w:szCs w:val="24"/>
        </w:rPr>
        <w:t xml:space="preserve"> OF HIS OMNISCIENCE.</w:t>
      </w:r>
    </w:p>
    <w:p w14:paraId="026FBFEA" w14:textId="77777777" w:rsidR="00E2468B" w:rsidRPr="005702C1" w:rsidRDefault="00E2468B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5E6D2BD" w14:textId="2F475825" w:rsidR="00E2468B" w:rsidRPr="005702C1" w:rsidRDefault="00334AA6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1. </w:t>
      </w:r>
      <w:r w:rsidR="00E2468B" w:rsidRPr="005702C1">
        <w:rPr>
          <w:b/>
          <w:bCs/>
          <w:color w:val="000000" w:themeColor="text1"/>
          <w:szCs w:val="24"/>
        </w:rPr>
        <w:t>Exhaustive</w:t>
      </w:r>
      <w:r w:rsidR="00E2468B" w:rsidRPr="005702C1">
        <w:rPr>
          <w:color w:val="000000" w:themeColor="text1"/>
          <w:szCs w:val="24"/>
        </w:rPr>
        <w:t xml:space="preserve"> knowledge: </w:t>
      </w:r>
      <w:r w:rsidR="00E2468B" w:rsidRPr="005702C1">
        <w:rPr>
          <w:b/>
          <w:bCs/>
          <w:color w:val="000000" w:themeColor="text1"/>
          <w:szCs w:val="24"/>
        </w:rPr>
        <w:t>God knows all thoughts, actions, and hidden things</w:t>
      </w:r>
      <w:r w:rsidR="00E2468B" w:rsidRPr="005702C1">
        <w:rPr>
          <w:color w:val="000000" w:themeColor="text1"/>
          <w:szCs w:val="24"/>
        </w:rPr>
        <w:t xml:space="preserve"> (Psalm 139).</w:t>
      </w:r>
    </w:p>
    <w:p w14:paraId="0343C56C" w14:textId="77777777" w:rsidR="00E2468B" w:rsidRPr="0002110A" w:rsidRDefault="00E2468B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8"/>
          <w:szCs w:val="18"/>
        </w:rPr>
      </w:pPr>
    </w:p>
    <w:p w14:paraId="032F62DF" w14:textId="523A4762" w:rsidR="00E2468B" w:rsidRPr="005702C1" w:rsidRDefault="00334AA6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2. </w:t>
      </w:r>
      <w:r w:rsidR="00E2468B" w:rsidRPr="005702C1">
        <w:rPr>
          <w:b/>
          <w:bCs/>
          <w:color w:val="000000" w:themeColor="text1"/>
          <w:szCs w:val="24"/>
        </w:rPr>
        <w:t>Total foreknowledge</w:t>
      </w:r>
      <w:r w:rsidR="00E2468B" w:rsidRPr="005702C1">
        <w:rPr>
          <w:color w:val="000000" w:themeColor="text1"/>
          <w:szCs w:val="24"/>
        </w:rPr>
        <w:t>: God knows the future perfectly, including every conceivable potential event.</w:t>
      </w:r>
    </w:p>
    <w:p w14:paraId="4F4715E9" w14:textId="77777777" w:rsidR="00E2468B" w:rsidRPr="0002110A" w:rsidRDefault="00E2468B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8"/>
          <w:szCs w:val="18"/>
        </w:rPr>
      </w:pPr>
    </w:p>
    <w:p w14:paraId="6E04B805" w14:textId="1D72627B" w:rsidR="00E2468B" w:rsidRPr="005702C1" w:rsidRDefault="00334AA6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3. </w:t>
      </w:r>
      <w:r w:rsidR="00E2468B" w:rsidRPr="005702C1">
        <w:rPr>
          <w:b/>
          <w:bCs/>
          <w:color w:val="000000" w:themeColor="text1"/>
          <w:szCs w:val="24"/>
        </w:rPr>
        <w:t>Unlearned understanding</w:t>
      </w:r>
      <w:r w:rsidR="00E2468B" w:rsidRPr="005702C1">
        <w:rPr>
          <w:color w:val="000000" w:themeColor="text1"/>
          <w:szCs w:val="24"/>
        </w:rPr>
        <w:t>: God never learns, forgets, or is surprised.</w:t>
      </w:r>
    </w:p>
    <w:p w14:paraId="694506AE" w14:textId="77777777" w:rsidR="00E2468B" w:rsidRPr="0002110A" w:rsidRDefault="00E2468B" w:rsidP="00E2468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6"/>
          <w:szCs w:val="16"/>
        </w:rPr>
      </w:pPr>
    </w:p>
    <w:p w14:paraId="35680B32" w14:textId="18783468" w:rsidR="00DA1854" w:rsidRDefault="00334AA6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 xml:space="preserve">4. </w:t>
      </w:r>
      <w:r w:rsidR="00E2468B" w:rsidRPr="005702C1">
        <w:rPr>
          <w:b/>
          <w:bCs/>
          <w:color w:val="000000" w:themeColor="text1"/>
          <w:szCs w:val="24"/>
        </w:rPr>
        <w:t>Immediate and eternal</w:t>
      </w:r>
      <w:r w:rsidR="006B423A" w:rsidRPr="005702C1">
        <w:rPr>
          <w:color w:val="000000" w:themeColor="text1"/>
          <w:szCs w:val="24"/>
        </w:rPr>
        <w:t xml:space="preserve"> knowledge</w:t>
      </w:r>
      <w:r w:rsidR="00E2468B" w:rsidRPr="005702C1">
        <w:rPr>
          <w:color w:val="000000" w:themeColor="text1"/>
          <w:szCs w:val="24"/>
        </w:rPr>
        <w:t>: God has always known everything and never gains new information.</w:t>
      </w:r>
    </w:p>
    <w:p w14:paraId="7006742D" w14:textId="77777777" w:rsidR="005702C1" w:rsidRPr="005702C1" w:rsidRDefault="005702C1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19BF745" w14:textId="02B1DDD9" w:rsidR="00DA1854" w:rsidRPr="005702C1" w:rsidRDefault="00DA1854" w:rsidP="006B423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>†</w:t>
      </w:r>
      <w:r w:rsidRPr="005702C1">
        <w:rPr>
          <w:b/>
          <w:bCs/>
          <w:color w:val="000000" w:themeColor="text1"/>
          <w:sz w:val="32"/>
          <w:szCs w:val="32"/>
        </w:rPr>
        <w:t>†</w:t>
      </w:r>
      <w:r w:rsidRPr="005702C1">
        <w:rPr>
          <w:b/>
          <w:bCs/>
          <w:color w:val="000000" w:themeColor="text1"/>
          <w:szCs w:val="24"/>
        </w:rPr>
        <w:t>†</w:t>
      </w:r>
    </w:p>
    <w:p w14:paraId="21E407AB" w14:textId="77777777" w:rsidR="005702C1" w:rsidRDefault="005702C1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289979D" w14:textId="42A3D30A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>CONC:</w:t>
      </w:r>
    </w:p>
    <w:p w14:paraId="1203F738" w14:textId="77777777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729A2736" w14:textId="7587F0B6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b/>
          <w:bCs/>
          <w:color w:val="000000" w:themeColor="text1"/>
          <w:szCs w:val="24"/>
        </w:rPr>
        <w:tab/>
      </w:r>
      <w:r w:rsidRPr="005702C1">
        <w:rPr>
          <w:color w:val="000000" w:themeColor="text1"/>
          <w:szCs w:val="24"/>
        </w:rPr>
        <w:t>God knows all about us, and He loves us anyway!</w:t>
      </w:r>
    </w:p>
    <w:p w14:paraId="5FDEC5C7" w14:textId="77777777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B28A859" w14:textId="7B2A6263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ab/>
        <w:t>He knows your thoughts right now!</w:t>
      </w:r>
    </w:p>
    <w:p w14:paraId="39FB27F5" w14:textId="77777777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168CC33" w14:textId="240D5BF0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ab/>
        <w:t>He knows if you are right with Him or not!</w:t>
      </w:r>
    </w:p>
    <w:p w14:paraId="14076110" w14:textId="77777777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C3B9DD1" w14:textId="2F8CD64A" w:rsidR="00DA1854" w:rsidRPr="005702C1" w:rsidRDefault="00DA1854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ab/>
        <w:t>Get right with God!</w:t>
      </w:r>
    </w:p>
    <w:p w14:paraId="71479A2E" w14:textId="77777777" w:rsidR="008416AB" w:rsidRPr="005702C1" w:rsidRDefault="008416AB" w:rsidP="00DA185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85108D1" w14:textId="7C988773" w:rsidR="008416AB" w:rsidRPr="005702C1" w:rsidRDefault="008416AB" w:rsidP="006B423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5702C1">
        <w:rPr>
          <w:color w:val="000000" w:themeColor="text1"/>
          <w:szCs w:val="24"/>
        </w:rPr>
        <w:t>Next week:</w:t>
      </w:r>
    </w:p>
    <w:p w14:paraId="0F514963" w14:textId="02913AC6" w:rsidR="00BC7F76" w:rsidRPr="005702C1" w:rsidRDefault="008416AB" w:rsidP="006B423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5702C1">
        <w:rPr>
          <w:i/>
          <w:iCs/>
          <w:color w:val="000000" w:themeColor="text1"/>
          <w:szCs w:val="24"/>
        </w:rPr>
        <w:t>“</w:t>
      </w:r>
      <w:r w:rsidR="00C10EEE" w:rsidRPr="005702C1">
        <w:rPr>
          <w:i/>
          <w:iCs/>
          <w:color w:val="000000" w:themeColor="text1"/>
          <w:szCs w:val="24"/>
        </w:rPr>
        <w:t>Seven Ways to Love Your Mom.</w:t>
      </w:r>
      <w:r w:rsidRPr="005702C1">
        <w:rPr>
          <w:i/>
          <w:iCs/>
          <w:color w:val="000000" w:themeColor="text1"/>
          <w:szCs w:val="24"/>
        </w:rPr>
        <w:t>”</w:t>
      </w:r>
    </w:p>
    <w:p w14:paraId="7538F483" w14:textId="77777777" w:rsidR="00747237" w:rsidRPr="005702C1" w:rsidRDefault="00747237" w:rsidP="006B423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6BF5FA76" w14:textId="6A3AAB0D" w:rsidR="00747237" w:rsidRPr="005702C1" w:rsidRDefault="00747237" w:rsidP="006B423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5702C1">
        <w:rPr>
          <w:i/>
          <w:iCs/>
          <w:color w:val="000000" w:themeColor="text1"/>
          <w:sz w:val="20"/>
        </w:rPr>
        <w:t xml:space="preserve">Ans: Comprehensive; Nature; </w:t>
      </w:r>
      <w:r w:rsidR="00B1490B" w:rsidRPr="005702C1">
        <w:rPr>
          <w:i/>
          <w:iCs/>
          <w:color w:val="000000" w:themeColor="text1"/>
          <w:sz w:val="20"/>
        </w:rPr>
        <w:t>History; Results.</w:t>
      </w:r>
    </w:p>
    <w:p w14:paraId="293949EF" w14:textId="19EAF0D9" w:rsidR="0077724A" w:rsidRPr="005702C1" w:rsidRDefault="0077724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sectPr w:rsidR="0077724A" w:rsidRPr="005702C1" w:rsidSect="0002110A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3A05" w14:textId="77777777" w:rsidR="00162C51" w:rsidRDefault="00162C51">
      <w:r>
        <w:separator/>
      </w:r>
    </w:p>
  </w:endnote>
  <w:endnote w:type="continuationSeparator" w:id="0">
    <w:p w14:paraId="2225314E" w14:textId="77777777" w:rsidR="00162C51" w:rsidRDefault="0016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A8D3" w14:textId="77777777" w:rsidR="00162C51" w:rsidRDefault="00162C51">
      <w:r>
        <w:separator/>
      </w:r>
    </w:p>
  </w:footnote>
  <w:footnote w:type="continuationSeparator" w:id="0">
    <w:p w14:paraId="79B61DCA" w14:textId="77777777" w:rsidR="00162C51" w:rsidRDefault="0016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C8C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22AC279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9A1F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456617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DD14" w14:textId="5CA0F80D" w:rsidR="000400E8" w:rsidRDefault="00CF171D" w:rsidP="0002110A">
    <w:pPr>
      <w:pStyle w:val="Header"/>
      <w:rPr>
        <w:b/>
      </w:rPr>
    </w:pPr>
    <w:r>
      <w:rPr>
        <w:b/>
      </w:rPr>
      <w:t xml:space="preserve">THE </w:t>
    </w:r>
    <w:r w:rsidR="008B3967">
      <w:rPr>
        <w:b/>
      </w:rPr>
      <w:t>OMNISCIENCE</w:t>
    </w:r>
    <w:r>
      <w:rPr>
        <w:b/>
      </w:rPr>
      <w:t xml:space="preserve"> OF GOD</w:t>
    </w:r>
  </w:p>
  <w:p w14:paraId="25892ED8" w14:textId="4A7BB019" w:rsidR="001E4FFB" w:rsidRDefault="00CF171D" w:rsidP="001E4FFB">
    <w:pPr>
      <w:pStyle w:val="Header"/>
      <w:tabs>
        <w:tab w:val="clear" w:pos="4320"/>
        <w:tab w:val="center" w:pos="3240"/>
        <w:tab w:val="right" w:pos="6480"/>
      </w:tabs>
    </w:pPr>
    <w:r>
      <w:t>Major Bible Themes</w:t>
    </w:r>
    <w:r w:rsidR="0002110A">
      <w:t xml:space="preserve">                                                         </w:t>
    </w:r>
    <w:r w:rsidR="0091110B">
      <w:t>5</w:t>
    </w:r>
    <w:r w:rsidR="00522D0A">
      <w:t>.</w:t>
    </w:r>
    <w:r w:rsidR="0091110B">
      <w:t>3</w:t>
    </w:r>
    <w:r w:rsidR="00522D0A">
      <w:t>.</w:t>
    </w:r>
    <w:r w:rsidR="007530BA">
      <w:t>2</w:t>
    </w:r>
    <w:r w:rsidR="0091110B">
      <w:t>6</w:t>
    </w:r>
  </w:p>
  <w:p w14:paraId="1AD6E17F" w14:textId="77777777" w:rsidR="001E4FFB" w:rsidRPr="00522D0A" w:rsidRDefault="00522D0A" w:rsidP="0002110A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218A1"/>
    <w:multiLevelType w:val="multilevel"/>
    <w:tmpl w:val="299E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329055">
    <w:abstractNumId w:val="0"/>
  </w:num>
  <w:num w:numId="2" w16cid:durableId="1585795177">
    <w:abstractNumId w:val="0"/>
  </w:num>
  <w:num w:numId="3" w16cid:durableId="585069933">
    <w:abstractNumId w:val="15"/>
  </w:num>
  <w:num w:numId="4" w16cid:durableId="1067613372">
    <w:abstractNumId w:val="3"/>
  </w:num>
  <w:num w:numId="5" w16cid:durableId="596327881">
    <w:abstractNumId w:val="10"/>
  </w:num>
  <w:num w:numId="6" w16cid:durableId="1297176989">
    <w:abstractNumId w:val="17"/>
  </w:num>
  <w:num w:numId="7" w16cid:durableId="1698120513">
    <w:abstractNumId w:val="1"/>
  </w:num>
  <w:num w:numId="8" w16cid:durableId="1868105866">
    <w:abstractNumId w:val="7"/>
  </w:num>
  <w:num w:numId="9" w16cid:durableId="976640251">
    <w:abstractNumId w:val="4"/>
  </w:num>
  <w:num w:numId="10" w16cid:durableId="133179120">
    <w:abstractNumId w:val="22"/>
  </w:num>
  <w:num w:numId="11" w16cid:durableId="180048432">
    <w:abstractNumId w:val="5"/>
  </w:num>
  <w:num w:numId="12" w16cid:durableId="517085518">
    <w:abstractNumId w:val="20"/>
  </w:num>
  <w:num w:numId="13" w16cid:durableId="1168398782">
    <w:abstractNumId w:val="9"/>
  </w:num>
  <w:num w:numId="14" w16cid:durableId="1850678921">
    <w:abstractNumId w:val="11"/>
  </w:num>
  <w:num w:numId="15" w16cid:durableId="1556505551">
    <w:abstractNumId w:val="12"/>
  </w:num>
  <w:num w:numId="16" w16cid:durableId="2045444572">
    <w:abstractNumId w:val="18"/>
  </w:num>
  <w:num w:numId="17" w16cid:durableId="340620959">
    <w:abstractNumId w:val="2"/>
  </w:num>
  <w:num w:numId="18" w16cid:durableId="695496446">
    <w:abstractNumId w:val="21"/>
  </w:num>
  <w:num w:numId="19" w16cid:durableId="1037586787">
    <w:abstractNumId w:val="14"/>
  </w:num>
  <w:num w:numId="20" w16cid:durableId="553470771">
    <w:abstractNumId w:val="19"/>
  </w:num>
  <w:num w:numId="21" w16cid:durableId="1941840489">
    <w:abstractNumId w:val="13"/>
  </w:num>
  <w:num w:numId="22" w16cid:durableId="1588734558">
    <w:abstractNumId w:val="8"/>
  </w:num>
  <w:num w:numId="23" w16cid:durableId="337927767">
    <w:abstractNumId w:val="16"/>
  </w:num>
  <w:num w:numId="24" w16cid:durableId="1804158101">
    <w:abstractNumId w:val="6"/>
  </w:num>
  <w:num w:numId="25" w16cid:durableId="179861699">
    <w:abstractNumId w:val="23"/>
  </w:num>
  <w:num w:numId="26" w16cid:durableId="10825260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1D"/>
    <w:rsid w:val="0002110A"/>
    <w:rsid w:val="000400E8"/>
    <w:rsid w:val="00055742"/>
    <w:rsid w:val="00064300"/>
    <w:rsid w:val="00162C51"/>
    <w:rsid w:val="001E4FFB"/>
    <w:rsid w:val="00254FB7"/>
    <w:rsid w:val="002778FD"/>
    <w:rsid w:val="002B54F0"/>
    <w:rsid w:val="00332B9A"/>
    <w:rsid w:val="00334AA6"/>
    <w:rsid w:val="0036471B"/>
    <w:rsid w:val="00395483"/>
    <w:rsid w:val="004211FE"/>
    <w:rsid w:val="004F0A7C"/>
    <w:rsid w:val="00522D0A"/>
    <w:rsid w:val="005702C1"/>
    <w:rsid w:val="006B423A"/>
    <w:rsid w:val="006C15A4"/>
    <w:rsid w:val="006C4AB2"/>
    <w:rsid w:val="00742E39"/>
    <w:rsid w:val="00747237"/>
    <w:rsid w:val="007530BA"/>
    <w:rsid w:val="0077724A"/>
    <w:rsid w:val="007F04B3"/>
    <w:rsid w:val="008416AB"/>
    <w:rsid w:val="00866DD3"/>
    <w:rsid w:val="00892B73"/>
    <w:rsid w:val="008B3967"/>
    <w:rsid w:val="0091110B"/>
    <w:rsid w:val="0093455E"/>
    <w:rsid w:val="009A255F"/>
    <w:rsid w:val="00AC15FB"/>
    <w:rsid w:val="00AC261F"/>
    <w:rsid w:val="00B1490B"/>
    <w:rsid w:val="00B17C70"/>
    <w:rsid w:val="00B3452C"/>
    <w:rsid w:val="00BC7F76"/>
    <w:rsid w:val="00C10EEE"/>
    <w:rsid w:val="00C24D5C"/>
    <w:rsid w:val="00C2734C"/>
    <w:rsid w:val="00C30866"/>
    <w:rsid w:val="00C41692"/>
    <w:rsid w:val="00C52091"/>
    <w:rsid w:val="00CF171D"/>
    <w:rsid w:val="00D02D74"/>
    <w:rsid w:val="00D36EDE"/>
    <w:rsid w:val="00DA1854"/>
    <w:rsid w:val="00DC1AA6"/>
    <w:rsid w:val="00E2468B"/>
    <w:rsid w:val="00E81680"/>
    <w:rsid w:val="00F105ED"/>
    <w:rsid w:val="00F37D73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9F239F"/>
  <w15:docId w15:val="{7631AC35-60DB-344F-8106-10587455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2026-04-29T16:58:00Z</dcterms:created>
  <dcterms:modified xsi:type="dcterms:W3CDTF">2026-04-29T16:58:00Z</dcterms:modified>
</cp:coreProperties>
</file>