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B976" w14:textId="77777777" w:rsidR="000400E8" w:rsidRDefault="000400E8" w:rsidP="000400E8">
      <w:pPr>
        <w:tabs>
          <w:tab w:val="left" w:pos="720"/>
          <w:tab w:val="left" w:pos="1440"/>
          <w:tab w:val="center" w:pos="3456"/>
          <w:tab w:val="right" w:pos="6912"/>
        </w:tabs>
      </w:pPr>
    </w:p>
    <w:p w14:paraId="46CBA44C" w14:textId="43200A53" w:rsidR="00B7194A" w:rsidRPr="00EA5344" w:rsidRDefault="00A637FB" w:rsidP="009526AB">
      <w:pPr>
        <w:tabs>
          <w:tab w:val="left" w:pos="720"/>
          <w:tab w:val="left" w:pos="1440"/>
          <w:tab w:val="center" w:pos="3456"/>
          <w:tab w:val="right" w:pos="6912"/>
        </w:tabs>
        <w:rPr>
          <w:color w:val="1B880D"/>
          <w:szCs w:val="24"/>
        </w:rPr>
      </w:pPr>
      <w:r w:rsidRPr="00EA5344">
        <w:rPr>
          <w:color w:val="000000" w:themeColor="text1"/>
          <w:szCs w:val="24"/>
        </w:rPr>
        <w:t xml:space="preserve">A theological </w:t>
      </w:r>
      <w:r w:rsidR="00DC1B86" w:rsidRPr="00EA5344">
        <w:rPr>
          <w:color w:val="000000" w:themeColor="text1"/>
          <w:szCs w:val="24"/>
        </w:rPr>
        <w:t>description</w:t>
      </w:r>
      <w:r w:rsidRPr="00EA5344">
        <w:rPr>
          <w:color w:val="000000" w:themeColor="text1"/>
          <w:szCs w:val="24"/>
        </w:rPr>
        <w:t xml:space="preserve"> of God’s </w:t>
      </w:r>
      <w:r w:rsidRPr="00EA5344">
        <w:rPr>
          <w:b/>
          <w:bCs/>
          <w:color w:val="000000" w:themeColor="text1"/>
          <w:szCs w:val="24"/>
        </w:rPr>
        <w:t>omnipresence</w:t>
      </w:r>
      <w:r w:rsidR="00B7194A" w:rsidRPr="00EA5344">
        <w:rPr>
          <w:color w:val="000000" w:themeColor="text1"/>
          <w:szCs w:val="24"/>
        </w:rPr>
        <w:t xml:space="preserve">: </w:t>
      </w:r>
      <w:r w:rsidR="00B7194A" w:rsidRPr="00EA5344">
        <w:rPr>
          <w:color w:val="1B880D"/>
          <w:szCs w:val="24"/>
        </w:rPr>
        <w:t xml:space="preserve">God is everywhere in everyplace; His center is everywhere; His circumference is nowhere. But His presence is spiritual and not a material presence; yet it is a real presence. </w:t>
      </w:r>
      <w:r w:rsidR="00B7194A" w:rsidRPr="00EA5344">
        <w:rPr>
          <w:color w:val="1B880D"/>
          <w:szCs w:val="24"/>
          <w:u w:val="single"/>
        </w:rPr>
        <w:t>The Great Doctrines of the Bible</w:t>
      </w:r>
      <w:r w:rsidR="00B7194A" w:rsidRPr="00EA5344">
        <w:rPr>
          <w:color w:val="1B880D"/>
          <w:szCs w:val="24"/>
        </w:rPr>
        <w:t>, p 33.</w:t>
      </w:r>
    </w:p>
    <w:p w14:paraId="243AC718" w14:textId="77777777" w:rsidR="00B7194A" w:rsidRPr="00EA5344" w:rsidRDefault="00B7194A" w:rsidP="009526AB">
      <w:pPr>
        <w:tabs>
          <w:tab w:val="left" w:pos="720"/>
          <w:tab w:val="left" w:pos="1440"/>
          <w:tab w:val="center" w:pos="3456"/>
          <w:tab w:val="right" w:pos="6912"/>
        </w:tabs>
        <w:rPr>
          <w:color w:val="1B880D"/>
          <w:szCs w:val="24"/>
        </w:rPr>
      </w:pPr>
    </w:p>
    <w:p w14:paraId="037EBD99" w14:textId="7B8CAC8F" w:rsidR="004C7934" w:rsidRPr="00E000D2" w:rsidRDefault="00B7194A" w:rsidP="009526AB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2"/>
          <w:szCs w:val="22"/>
        </w:rPr>
      </w:pPr>
      <w:r w:rsidRPr="00EA5344">
        <w:rPr>
          <w:b/>
          <w:bCs/>
          <w:color w:val="000000" w:themeColor="text1"/>
          <w:szCs w:val="24"/>
        </w:rPr>
        <w:t xml:space="preserve">I. </w:t>
      </w:r>
      <w:r w:rsidR="00FB7FEC" w:rsidRPr="00EA5344">
        <w:rPr>
          <w:b/>
          <w:bCs/>
          <w:color w:val="000000" w:themeColor="text1"/>
          <w:szCs w:val="24"/>
        </w:rPr>
        <w:t>__________________</w:t>
      </w:r>
      <w:r w:rsidRPr="00EA5344">
        <w:rPr>
          <w:b/>
          <w:bCs/>
          <w:color w:val="000000" w:themeColor="text1"/>
          <w:szCs w:val="24"/>
        </w:rPr>
        <w:t xml:space="preserve"> STATEMENTS OF FACT.</w:t>
      </w:r>
      <w:r w:rsidR="00E000D2">
        <w:rPr>
          <w:b/>
          <w:bCs/>
          <w:color w:val="000000" w:themeColor="text1"/>
          <w:szCs w:val="24"/>
        </w:rPr>
        <w:t xml:space="preserve"> </w:t>
      </w:r>
      <w:r w:rsidRPr="00E000D2">
        <w:rPr>
          <w:color w:val="2327FF"/>
          <w:sz w:val="22"/>
          <w:szCs w:val="22"/>
        </w:rPr>
        <w:t>Jer 23:23-24</w:t>
      </w:r>
      <w:r w:rsidR="006E73FE" w:rsidRPr="00E000D2">
        <w:rPr>
          <w:color w:val="2327FF"/>
          <w:sz w:val="22"/>
          <w:szCs w:val="22"/>
        </w:rPr>
        <w:t xml:space="preserve"> </w:t>
      </w:r>
    </w:p>
    <w:p w14:paraId="7D997AE2" w14:textId="77777777" w:rsidR="00FB7FEC" w:rsidRPr="00EA5344" w:rsidRDefault="00FB7FEC" w:rsidP="009526AB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1BE4C29C" w14:textId="2AACF7CF" w:rsidR="004C7934" w:rsidRPr="00E000D2" w:rsidRDefault="004C7934" w:rsidP="009526AB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EA5344">
        <w:rPr>
          <w:color w:val="000000" w:themeColor="text1"/>
          <w:szCs w:val="24"/>
        </w:rPr>
        <w:t xml:space="preserve">God asks </w:t>
      </w:r>
      <w:r w:rsidR="00382964">
        <w:rPr>
          <w:color w:val="000000" w:themeColor="text1"/>
          <w:szCs w:val="24"/>
        </w:rPr>
        <w:t>two</w:t>
      </w:r>
      <w:r w:rsidRPr="00EA5344">
        <w:rPr>
          <w:color w:val="000000" w:themeColor="text1"/>
          <w:szCs w:val="24"/>
        </w:rPr>
        <w:t xml:space="preserve"> rhetorical question</w:t>
      </w:r>
      <w:r w:rsidR="00382964">
        <w:rPr>
          <w:color w:val="000000" w:themeColor="text1"/>
          <w:szCs w:val="24"/>
        </w:rPr>
        <w:t>s</w:t>
      </w:r>
      <w:r w:rsidRPr="00EA5344">
        <w:rPr>
          <w:color w:val="000000" w:themeColor="text1"/>
          <w:szCs w:val="24"/>
        </w:rPr>
        <w:t xml:space="preserve">: </w:t>
      </w:r>
      <w:r w:rsidR="00382964">
        <w:rPr>
          <w:color w:val="000000" w:themeColor="text1"/>
          <w:szCs w:val="24"/>
        </w:rPr>
        <w:t xml:space="preserve">1) </w:t>
      </w:r>
      <w:r w:rsidRPr="00EA5344">
        <w:rPr>
          <w:i/>
          <w:iCs/>
          <w:color w:val="000000" w:themeColor="text1"/>
          <w:szCs w:val="24"/>
        </w:rPr>
        <w:t>Am I only a God right here,</w:t>
      </w:r>
      <w:r w:rsidR="00382964">
        <w:rPr>
          <w:i/>
          <w:iCs/>
          <w:color w:val="000000" w:themeColor="text1"/>
          <w:szCs w:val="24"/>
        </w:rPr>
        <w:t xml:space="preserve"> </w:t>
      </w:r>
      <w:r w:rsidRPr="00EA5344">
        <w:rPr>
          <w:i/>
          <w:iCs/>
          <w:color w:val="000000" w:themeColor="text1"/>
          <w:szCs w:val="24"/>
        </w:rPr>
        <w:t>but not a God far away?</w:t>
      </w:r>
      <w:r w:rsidRPr="00EA5344">
        <w:rPr>
          <w:color w:val="000000" w:themeColor="text1"/>
          <w:szCs w:val="24"/>
        </w:rPr>
        <w:t xml:space="preserve"> </w:t>
      </w:r>
      <w:r w:rsidR="00382964">
        <w:rPr>
          <w:color w:val="000000" w:themeColor="text1"/>
          <w:szCs w:val="24"/>
        </w:rPr>
        <w:t xml:space="preserve">2) </w:t>
      </w:r>
      <w:r w:rsidRPr="00EA5344">
        <w:rPr>
          <w:i/>
          <w:iCs/>
          <w:color w:val="000000" w:themeColor="text1"/>
          <w:szCs w:val="24"/>
        </w:rPr>
        <w:t xml:space="preserve">Do you think you can find a place to hide from </w:t>
      </w:r>
      <w:r w:rsidR="00382964">
        <w:rPr>
          <w:i/>
          <w:iCs/>
          <w:color w:val="000000" w:themeColor="text1"/>
          <w:szCs w:val="24"/>
        </w:rPr>
        <w:t>Me</w:t>
      </w:r>
      <w:r w:rsidRPr="00EA5344">
        <w:rPr>
          <w:color w:val="000000" w:themeColor="text1"/>
          <w:szCs w:val="24"/>
        </w:rPr>
        <w:t>?</w:t>
      </w:r>
      <w:r w:rsidR="00382964">
        <w:rPr>
          <w:color w:val="000000" w:themeColor="text1"/>
          <w:szCs w:val="24"/>
        </w:rPr>
        <w:t xml:space="preserve"> He </w:t>
      </w:r>
      <w:r w:rsidR="007D0E7E">
        <w:rPr>
          <w:color w:val="000000" w:themeColor="text1"/>
          <w:szCs w:val="24"/>
        </w:rPr>
        <w:t>then</w:t>
      </w:r>
      <w:r w:rsidR="00382964">
        <w:rPr>
          <w:color w:val="000000" w:themeColor="text1"/>
          <w:szCs w:val="24"/>
        </w:rPr>
        <w:t xml:space="preserve"> makes a s</w:t>
      </w:r>
      <w:r w:rsidRPr="00EA5344">
        <w:rPr>
          <w:color w:val="000000" w:themeColor="text1"/>
          <w:szCs w:val="24"/>
        </w:rPr>
        <w:t>tatement of fact: I</w:t>
      </w:r>
      <w:r w:rsidRPr="00EA5344">
        <w:rPr>
          <w:i/>
          <w:iCs/>
          <w:color w:val="000000" w:themeColor="text1"/>
          <w:szCs w:val="24"/>
        </w:rPr>
        <w:t xml:space="preserve"> (God) fill heaven and earth.</w:t>
      </w:r>
      <w:r w:rsidR="00382964">
        <w:rPr>
          <w:color w:val="000000" w:themeColor="text1"/>
          <w:szCs w:val="24"/>
        </w:rPr>
        <w:t xml:space="preserve"> </w:t>
      </w:r>
      <w:proofErr w:type="spellStart"/>
      <w:r w:rsidR="001007CF" w:rsidRPr="00EA5344">
        <w:rPr>
          <w:color w:val="2327FF"/>
          <w:szCs w:val="24"/>
        </w:rPr>
        <w:t>Psa</w:t>
      </w:r>
      <w:proofErr w:type="spellEnd"/>
      <w:r w:rsidR="001007CF" w:rsidRPr="00EA5344">
        <w:rPr>
          <w:color w:val="2327FF"/>
          <w:szCs w:val="24"/>
        </w:rPr>
        <w:t xml:space="preserve"> 139:7-12</w:t>
      </w:r>
      <w:r w:rsidR="00E000D2">
        <w:rPr>
          <w:color w:val="2327FF"/>
          <w:szCs w:val="24"/>
        </w:rPr>
        <w:t xml:space="preserve">. </w:t>
      </w:r>
      <w:r w:rsidRPr="00EA5344">
        <w:rPr>
          <w:color w:val="000000" w:themeColor="text1"/>
          <w:szCs w:val="24"/>
        </w:rPr>
        <w:t>There is nowhere that God is not!</w:t>
      </w:r>
    </w:p>
    <w:p w14:paraId="2BB91791" w14:textId="77777777" w:rsidR="001007CF" w:rsidRDefault="001007CF" w:rsidP="009526A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1EEE3B82" w14:textId="77777777" w:rsidR="00E96FD6" w:rsidRPr="00EA5344" w:rsidRDefault="00E96FD6" w:rsidP="009526A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3716E4C1" w14:textId="42FDE4F7" w:rsidR="001007CF" w:rsidRPr="00EA5344" w:rsidRDefault="001007CF" w:rsidP="009526AB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  <w:r w:rsidRPr="00EA5344">
        <w:rPr>
          <w:b/>
          <w:bCs/>
          <w:color w:val="000000" w:themeColor="text1"/>
          <w:szCs w:val="24"/>
        </w:rPr>
        <w:t xml:space="preserve">II. </w:t>
      </w:r>
      <w:r w:rsidR="00FB7FEC" w:rsidRPr="00EA5344">
        <w:rPr>
          <w:b/>
          <w:bCs/>
          <w:color w:val="000000" w:themeColor="text1"/>
          <w:szCs w:val="24"/>
          <w:u w:val="single"/>
        </w:rPr>
        <w:t>__________________</w:t>
      </w:r>
      <w:r w:rsidRPr="00EA5344">
        <w:rPr>
          <w:b/>
          <w:bCs/>
          <w:color w:val="000000" w:themeColor="text1"/>
          <w:szCs w:val="24"/>
        </w:rPr>
        <w:t xml:space="preserve"> WI</w:t>
      </w:r>
      <w:r w:rsidR="004C7934" w:rsidRPr="00EA5344">
        <w:rPr>
          <w:b/>
          <w:bCs/>
          <w:color w:val="000000" w:themeColor="text1"/>
          <w:szCs w:val="24"/>
        </w:rPr>
        <w:t>TH</w:t>
      </w:r>
      <w:r w:rsidRPr="00EA5344">
        <w:rPr>
          <w:b/>
          <w:bCs/>
          <w:color w:val="000000" w:themeColor="text1"/>
          <w:szCs w:val="24"/>
        </w:rPr>
        <w:t>IN THE TRINITY.</w:t>
      </w:r>
    </w:p>
    <w:p w14:paraId="05CB1E1A" w14:textId="77777777" w:rsidR="001007CF" w:rsidRPr="00EA5344" w:rsidRDefault="001007CF" w:rsidP="009526AB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4887DAAF" w14:textId="77777777" w:rsidR="00CB05F1" w:rsidRDefault="00855E78" w:rsidP="009526A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EA5344">
        <w:rPr>
          <w:color w:val="000000" w:themeColor="text1"/>
          <w:szCs w:val="24"/>
        </w:rPr>
        <w:t xml:space="preserve">The doctrine of God’s </w:t>
      </w:r>
      <w:r w:rsidR="00382964" w:rsidRPr="00EA5344">
        <w:rPr>
          <w:i/>
          <w:iCs/>
          <w:color w:val="000000" w:themeColor="text1"/>
          <w:szCs w:val="24"/>
        </w:rPr>
        <w:t>omnipresen</w:t>
      </w:r>
      <w:r w:rsidR="00382964">
        <w:rPr>
          <w:i/>
          <w:iCs/>
          <w:color w:val="000000" w:themeColor="text1"/>
          <w:szCs w:val="24"/>
        </w:rPr>
        <w:t>ce</w:t>
      </w:r>
      <w:r w:rsidR="001007CF" w:rsidRPr="00EA5344">
        <w:rPr>
          <w:color w:val="000000" w:themeColor="text1"/>
          <w:szCs w:val="24"/>
        </w:rPr>
        <w:t xml:space="preserve"> does not teach that God is everywhere present </w:t>
      </w:r>
      <w:r w:rsidR="001007CF" w:rsidRPr="00EA5344">
        <w:rPr>
          <w:b/>
          <w:bCs/>
          <w:color w:val="000000" w:themeColor="text1"/>
          <w:szCs w:val="24"/>
        </w:rPr>
        <w:t xml:space="preserve">in the same </w:t>
      </w:r>
      <w:r w:rsidR="00A27442" w:rsidRPr="00EA5344">
        <w:rPr>
          <w:b/>
          <w:bCs/>
          <w:color w:val="000000" w:themeColor="text1"/>
          <w:szCs w:val="24"/>
        </w:rPr>
        <w:t>sense</w:t>
      </w:r>
      <w:r w:rsidR="001007CF" w:rsidRPr="00EA5344">
        <w:rPr>
          <w:color w:val="000000" w:themeColor="text1"/>
          <w:szCs w:val="24"/>
        </w:rPr>
        <w:t xml:space="preserve">. </w:t>
      </w:r>
    </w:p>
    <w:p w14:paraId="6A21BDDA" w14:textId="1821174E" w:rsidR="00EA5344" w:rsidRDefault="001007CF" w:rsidP="009526AB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EA5344">
        <w:rPr>
          <w:color w:val="2327FF"/>
          <w:szCs w:val="24"/>
        </w:rPr>
        <w:t>1 Kings 8:30</w:t>
      </w:r>
      <w:r w:rsidR="00EA5344" w:rsidRPr="00EA5344">
        <w:rPr>
          <w:color w:val="2327FF"/>
          <w:szCs w:val="24"/>
        </w:rPr>
        <w:t xml:space="preserve">; </w:t>
      </w:r>
      <w:r w:rsidR="00A27442" w:rsidRPr="00EA5344">
        <w:rPr>
          <w:color w:val="2327FF"/>
          <w:szCs w:val="24"/>
        </w:rPr>
        <w:t>Rev 21:2</w:t>
      </w:r>
      <w:r w:rsidR="00EA5344" w:rsidRPr="00EA5344">
        <w:rPr>
          <w:color w:val="2327FF"/>
          <w:szCs w:val="24"/>
        </w:rPr>
        <w:t xml:space="preserve">; </w:t>
      </w:r>
      <w:r w:rsidR="00A27442" w:rsidRPr="00EA5344">
        <w:rPr>
          <w:color w:val="2327FF"/>
          <w:szCs w:val="24"/>
        </w:rPr>
        <w:t>Isa 66:1</w:t>
      </w:r>
      <w:r w:rsidR="00F50946" w:rsidRPr="00EA5344">
        <w:rPr>
          <w:color w:val="2327FF"/>
          <w:szCs w:val="24"/>
        </w:rPr>
        <w:t xml:space="preserve">a </w:t>
      </w:r>
    </w:p>
    <w:p w14:paraId="0374A080" w14:textId="77777777" w:rsidR="00382964" w:rsidRPr="00382964" w:rsidRDefault="00382964" w:rsidP="009526A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688B31BC" w14:textId="38C1DDE3" w:rsidR="007D0E7E" w:rsidRDefault="007D0E7E" w:rsidP="009526A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The Father’s throne is in heaven.</w:t>
      </w:r>
    </w:p>
    <w:p w14:paraId="7BAF0534" w14:textId="77777777" w:rsidR="007D0E7E" w:rsidRDefault="007D0E7E" w:rsidP="009526A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60EC0C62" w14:textId="3EFFF035" w:rsidR="00A27442" w:rsidRPr="00EA5344" w:rsidRDefault="00A27442" w:rsidP="009526AB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EA5344">
        <w:rPr>
          <w:color w:val="000000" w:themeColor="text1"/>
          <w:szCs w:val="24"/>
        </w:rPr>
        <w:t xml:space="preserve">Jesus Christ is at the Father’s right </w:t>
      </w:r>
      <w:proofErr w:type="gramStart"/>
      <w:r w:rsidRPr="00EA5344">
        <w:rPr>
          <w:color w:val="000000" w:themeColor="text1"/>
          <w:szCs w:val="24"/>
        </w:rPr>
        <w:t>hand, but</w:t>
      </w:r>
      <w:proofErr w:type="gramEnd"/>
      <w:r w:rsidRPr="00EA5344">
        <w:rPr>
          <w:color w:val="000000" w:themeColor="text1"/>
          <w:szCs w:val="24"/>
        </w:rPr>
        <w:t xml:space="preserve"> was specifically manifested on the earth. (</w:t>
      </w:r>
      <w:r w:rsidR="002E3C0B" w:rsidRPr="00EA5344">
        <w:rPr>
          <w:color w:val="000000" w:themeColor="text1"/>
          <w:szCs w:val="24"/>
        </w:rPr>
        <w:t>As r</w:t>
      </w:r>
      <w:r w:rsidRPr="00EA5344">
        <w:rPr>
          <w:color w:val="000000" w:themeColor="text1"/>
          <w:szCs w:val="24"/>
        </w:rPr>
        <w:t>ecorded in the gospels.)</w:t>
      </w:r>
    </w:p>
    <w:p w14:paraId="48BEA401" w14:textId="77777777" w:rsidR="00A27442" w:rsidRPr="00EA5344" w:rsidRDefault="00A27442" w:rsidP="009526A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13687965" w14:textId="2B7D4ABC" w:rsidR="00A27442" w:rsidRPr="00EA5344" w:rsidRDefault="00A27442" w:rsidP="009526A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EA5344">
        <w:rPr>
          <w:color w:val="000000" w:themeColor="text1"/>
          <w:szCs w:val="24"/>
        </w:rPr>
        <w:t>The Holy Spirit is manifested everywhere.</w:t>
      </w:r>
    </w:p>
    <w:p w14:paraId="1598EE6A" w14:textId="77777777" w:rsidR="00A26697" w:rsidRDefault="00A26697" w:rsidP="009526A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6E3BFD8F" w14:textId="77777777" w:rsidR="00E96FD6" w:rsidRPr="00EA5344" w:rsidRDefault="00E96FD6" w:rsidP="009526A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72D36EE6" w14:textId="2C3E043A" w:rsidR="00A26697" w:rsidRDefault="00A26697" w:rsidP="009526AB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  <w:r w:rsidRPr="00EA5344">
        <w:rPr>
          <w:b/>
          <w:bCs/>
          <w:color w:val="000000" w:themeColor="text1"/>
          <w:szCs w:val="24"/>
        </w:rPr>
        <w:t xml:space="preserve">III. THE </w:t>
      </w:r>
      <w:r w:rsidR="00EA5344" w:rsidRPr="00EA5344">
        <w:rPr>
          <w:b/>
          <w:bCs/>
          <w:color w:val="000000" w:themeColor="text1"/>
          <w:szCs w:val="24"/>
          <w:u w:val="single"/>
        </w:rPr>
        <w:t>_______________</w:t>
      </w:r>
      <w:r w:rsidRPr="00EA5344">
        <w:rPr>
          <w:b/>
          <w:bCs/>
          <w:color w:val="000000" w:themeColor="text1"/>
          <w:szCs w:val="24"/>
        </w:rPr>
        <w:t xml:space="preserve"> OF THIS </w:t>
      </w:r>
      <w:r w:rsidR="00C178DC" w:rsidRPr="00EA5344">
        <w:rPr>
          <w:b/>
          <w:bCs/>
          <w:color w:val="000000" w:themeColor="text1"/>
          <w:szCs w:val="24"/>
        </w:rPr>
        <w:t>DOCTRINE</w:t>
      </w:r>
      <w:r w:rsidRPr="00EA5344">
        <w:rPr>
          <w:b/>
          <w:bCs/>
          <w:color w:val="000000" w:themeColor="text1"/>
          <w:szCs w:val="24"/>
        </w:rPr>
        <w:t>.</w:t>
      </w:r>
    </w:p>
    <w:p w14:paraId="2DE848EC" w14:textId="77777777" w:rsidR="00382964" w:rsidRPr="00EA5344" w:rsidRDefault="00382964" w:rsidP="009526AB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01557C85" w14:textId="1A2A470B" w:rsidR="00382964" w:rsidRDefault="00024E0F" w:rsidP="00382964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EA5344">
        <w:rPr>
          <w:color w:val="000000" w:themeColor="text1"/>
          <w:szCs w:val="24"/>
        </w:rPr>
        <w:t xml:space="preserve">If we are saved, God is ALWAYS WITHIN US! What a </w:t>
      </w:r>
      <w:r w:rsidRPr="00EA5344">
        <w:rPr>
          <w:b/>
          <w:bCs/>
          <w:color w:val="000000" w:themeColor="text1"/>
          <w:szCs w:val="24"/>
        </w:rPr>
        <w:t>comfort</w:t>
      </w:r>
      <w:r w:rsidRPr="00EA5344">
        <w:rPr>
          <w:color w:val="000000" w:themeColor="text1"/>
          <w:szCs w:val="24"/>
        </w:rPr>
        <w:t xml:space="preserve"> this is. </w:t>
      </w:r>
      <w:r w:rsidR="002E3C0B" w:rsidRPr="00EA5344">
        <w:rPr>
          <w:color w:val="000000" w:themeColor="text1"/>
          <w:szCs w:val="24"/>
        </w:rPr>
        <w:t xml:space="preserve">(This is </w:t>
      </w:r>
      <w:r w:rsidR="00090B9E" w:rsidRPr="00EA5344">
        <w:rPr>
          <w:color w:val="000000" w:themeColor="text1"/>
          <w:szCs w:val="24"/>
        </w:rPr>
        <w:t xml:space="preserve">called </w:t>
      </w:r>
      <w:r w:rsidR="002E3C0B" w:rsidRPr="00EA5344">
        <w:rPr>
          <w:color w:val="000000" w:themeColor="text1"/>
          <w:szCs w:val="24"/>
        </w:rPr>
        <w:t>the reciprocal indwelling of God!)</w:t>
      </w:r>
      <w:r w:rsidR="00090B9E" w:rsidRPr="00EA5344">
        <w:rPr>
          <w:color w:val="000000" w:themeColor="text1"/>
          <w:szCs w:val="24"/>
        </w:rPr>
        <w:t xml:space="preserve"> He  is in us and we </w:t>
      </w:r>
      <w:r w:rsidR="00E000D2">
        <w:rPr>
          <w:color w:val="000000" w:themeColor="text1"/>
          <w:szCs w:val="24"/>
        </w:rPr>
        <w:t xml:space="preserve">are </w:t>
      </w:r>
      <w:r w:rsidR="00090B9E" w:rsidRPr="00EA5344">
        <w:rPr>
          <w:color w:val="000000" w:themeColor="text1"/>
          <w:szCs w:val="24"/>
        </w:rPr>
        <w:t xml:space="preserve">in Him. </w:t>
      </w:r>
      <w:r w:rsidR="002E3C0B" w:rsidRPr="00EA5344">
        <w:rPr>
          <w:color w:val="000000" w:themeColor="text1"/>
          <w:szCs w:val="24"/>
        </w:rPr>
        <w:t xml:space="preserve"> </w:t>
      </w:r>
    </w:p>
    <w:p w14:paraId="52808323" w14:textId="77777777" w:rsidR="00382964" w:rsidRPr="00EA5344" w:rsidRDefault="00382964" w:rsidP="00382964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003F43ED" w14:textId="15027284" w:rsidR="00715FF5" w:rsidRPr="00EA5344" w:rsidRDefault="00715FF5" w:rsidP="009526A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EA5344">
        <w:rPr>
          <w:color w:val="000000" w:themeColor="text1"/>
          <w:szCs w:val="24"/>
        </w:rPr>
        <w:t xml:space="preserve">This truth is not only </w:t>
      </w:r>
      <w:r w:rsidRPr="007D0E7E">
        <w:rPr>
          <w:b/>
          <w:bCs/>
          <w:color w:val="000000" w:themeColor="text1"/>
          <w:szCs w:val="24"/>
        </w:rPr>
        <w:t>comforting</w:t>
      </w:r>
      <w:r w:rsidRPr="00EA5344">
        <w:rPr>
          <w:color w:val="000000" w:themeColor="text1"/>
          <w:szCs w:val="24"/>
        </w:rPr>
        <w:t xml:space="preserve">, </w:t>
      </w:r>
      <w:r w:rsidR="00D57792" w:rsidRPr="00EA5344">
        <w:rPr>
          <w:color w:val="000000" w:themeColor="text1"/>
          <w:szCs w:val="24"/>
        </w:rPr>
        <w:t xml:space="preserve">but </w:t>
      </w:r>
      <w:r w:rsidRPr="00EA5344">
        <w:rPr>
          <w:color w:val="000000" w:themeColor="text1"/>
          <w:szCs w:val="24"/>
        </w:rPr>
        <w:t xml:space="preserve">it is also </w:t>
      </w:r>
      <w:r w:rsidRPr="00EA5344">
        <w:rPr>
          <w:b/>
          <w:bCs/>
          <w:color w:val="000000" w:themeColor="text1"/>
          <w:szCs w:val="24"/>
        </w:rPr>
        <w:t>protective</w:t>
      </w:r>
      <w:r w:rsidRPr="00EA5344">
        <w:rPr>
          <w:color w:val="000000" w:themeColor="text1"/>
          <w:szCs w:val="24"/>
        </w:rPr>
        <w:t>.</w:t>
      </w:r>
    </w:p>
    <w:p w14:paraId="64291E87" w14:textId="1EDD5321" w:rsidR="00715FF5" w:rsidRDefault="00715FF5" w:rsidP="009526AB">
      <w:pPr>
        <w:tabs>
          <w:tab w:val="left" w:pos="720"/>
          <w:tab w:val="left" w:pos="1440"/>
          <w:tab w:val="center" w:pos="3456"/>
          <w:tab w:val="right" w:pos="6912"/>
        </w:tabs>
        <w:rPr>
          <w:color w:val="FF1B21"/>
          <w:szCs w:val="24"/>
        </w:rPr>
      </w:pPr>
      <w:proofErr w:type="spellStart"/>
      <w:r w:rsidRPr="00EA5344">
        <w:rPr>
          <w:color w:val="2327FF"/>
          <w:szCs w:val="24"/>
        </w:rPr>
        <w:t>Psa</w:t>
      </w:r>
      <w:proofErr w:type="spellEnd"/>
      <w:r w:rsidRPr="00EA5344">
        <w:rPr>
          <w:color w:val="2327FF"/>
          <w:szCs w:val="24"/>
        </w:rPr>
        <w:t xml:space="preserve"> 139:17-18</w:t>
      </w:r>
      <w:r w:rsidR="00382964">
        <w:rPr>
          <w:color w:val="2327FF"/>
          <w:szCs w:val="24"/>
        </w:rPr>
        <w:t xml:space="preserve">; </w:t>
      </w:r>
      <w:r w:rsidRPr="00EA5344">
        <w:rPr>
          <w:color w:val="FF1B21"/>
          <w:szCs w:val="24"/>
        </w:rPr>
        <w:t>Mat 28:20</w:t>
      </w:r>
      <w:r w:rsidR="00CF501E" w:rsidRPr="00EA5344">
        <w:rPr>
          <w:color w:val="FF1B21"/>
          <w:szCs w:val="24"/>
        </w:rPr>
        <w:t xml:space="preserve">b </w:t>
      </w:r>
    </w:p>
    <w:p w14:paraId="28C07379" w14:textId="77777777" w:rsidR="00E96FD6" w:rsidRPr="00CB05F1" w:rsidRDefault="00E96FD6" w:rsidP="009526AB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0494EE37" w14:textId="04801CED" w:rsidR="00016FD9" w:rsidRPr="00382964" w:rsidRDefault="00715FF5" w:rsidP="009526A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EA5344">
        <w:rPr>
          <w:color w:val="000000" w:themeColor="text1"/>
          <w:szCs w:val="24"/>
        </w:rPr>
        <w:t xml:space="preserve">His omnipresence is </w:t>
      </w:r>
      <w:r w:rsidR="00F147E7" w:rsidRPr="00EA5344">
        <w:rPr>
          <w:color w:val="000000" w:themeColor="text1"/>
          <w:szCs w:val="24"/>
        </w:rPr>
        <w:t xml:space="preserve">comforting, protective, and </w:t>
      </w:r>
      <w:r w:rsidRPr="00EA5344">
        <w:rPr>
          <w:color w:val="000000" w:themeColor="text1"/>
          <w:szCs w:val="24"/>
        </w:rPr>
        <w:t xml:space="preserve">a </w:t>
      </w:r>
      <w:r w:rsidRPr="00EA5344">
        <w:rPr>
          <w:b/>
          <w:bCs/>
          <w:color w:val="000000" w:themeColor="text1"/>
          <w:szCs w:val="24"/>
        </w:rPr>
        <w:t>warning</w:t>
      </w:r>
      <w:r w:rsidRPr="00EA5344">
        <w:rPr>
          <w:color w:val="000000" w:themeColor="text1"/>
          <w:szCs w:val="24"/>
        </w:rPr>
        <w:t xml:space="preserve">! </w:t>
      </w:r>
      <w:r w:rsidR="00F147E7" w:rsidRPr="00EA5344">
        <w:rPr>
          <w:color w:val="000000" w:themeColor="text1"/>
          <w:szCs w:val="24"/>
        </w:rPr>
        <w:t xml:space="preserve">He knows where you are, and He is </w:t>
      </w:r>
      <w:r w:rsidR="00F147E7" w:rsidRPr="00382964">
        <w:rPr>
          <w:i/>
          <w:iCs/>
          <w:color w:val="000000" w:themeColor="text1"/>
          <w:szCs w:val="24"/>
        </w:rPr>
        <w:t>there</w:t>
      </w:r>
      <w:r w:rsidR="00F147E7" w:rsidRPr="00EA5344">
        <w:rPr>
          <w:color w:val="000000" w:themeColor="text1"/>
          <w:szCs w:val="24"/>
        </w:rPr>
        <w:t>, every second of every day!</w:t>
      </w:r>
      <w:r w:rsidR="00382964">
        <w:rPr>
          <w:i/>
          <w:iCs/>
          <w:color w:val="2327FF"/>
          <w:szCs w:val="24"/>
        </w:rPr>
        <w:t xml:space="preserve"> </w:t>
      </w:r>
      <w:r w:rsidR="00C178DC" w:rsidRPr="00EA5344">
        <w:rPr>
          <w:color w:val="2327FF"/>
          <w:szCs w:val="24"/>
        </w:rPr>
        <w:t>Gen 16:13</w:t>
      </w:r>
    </w:p>
    <w:p w14:paraId="293C46AC" w14:textId="77777777" w:rsidR="00016FD9" w:rsidRPr="00EA5344" w:rsidRDefault="00016FD9" w:rsidP="009526AB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111B8B96" w14:textId="33CB302C" w:rsidR="00C0693B" w:rsidRDefault="00CE5C76" w:rsidP="009526AB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EA5344">
        <w:rPr>
          <w:color w:val="000000" w:themeColor="text1"/>
          <w:szCs w:val="24"/>
        </w:rPr>
        <w:t xml:space="preserve">The fact is, we are never alone! </w:t>
      </w:r>
      <w:r w:rsidRPr="00EA5344">
        <w:rPr>
          <w:color w:val="2327FF"/>
          <w:szCs w:val="24"/>
        </w:rPr>
        <w:t>Acts 17:27-28</w:t>
      </w:r>
      <w:r w:rsidR="00CF501E" w:rsidRPr="00EA5344">
        <w:rPr>
          <w:color w:val="2327FF"/>
          <w:szCs w:val="24"/>
        </w:rPr>
        <w:t xml:space="preserve"> </w:t>
      </w:r>
    </w:p>
    <w:p w14:paraId="6311E979" w14:textId="77777777" w:rsidR="00382964" w:rsidRPr="00EA5344" w:rsidRDefault="00382964" w:rsidP="009526AB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01674004" w14:textId="315BB75E" w:rsidR="00362973" w:rsidRPr="00EA5344" w:rsidRDefault="0007387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1B880D"/>
          <w:szCs w:val="24"/>
        </w:rPr>
      </w:pPr>
      <w:r w:rsidRPr="00EA5344">
        <w:rPr>
          <w:color w:val="1B880D"/>
          <w:szCs w:val="24"/>
        </w:rPr>
        <w:t>God made humanity for two purposes: (1) to inhabit the earth (</w:t>
      </w:r>
      <w:r w:rsidR="0044087A">
        <w:rPr>
          <w:color w:val="1B880D"/>
          <w:szCs w:val="24"/>
        </w:rPr>
        <w:t>Acts 17:</w:t>
      </w:r>
      <w:r w:rsidRPr="00EA5344">
        <w:rPr>
          <w:color w:val="1B880D"/>
          <w:szCs w:val="24"/>
        </w:rPr>
        <w:t>26) and (2) to seek him (</w:t>
      </w:r>
      <w:r w:rsidR="0044087A">
        <w:rPr>
          <w:color w:val="1B880D"/>
          <w:szCs w:val="24"/>
        </w:rPr>
        <w:t>Acts 17:</w:t>
      </w:r>
      <w:r w:rsidRPr="00EA5344">
        <w:rPr>
          <w:color w:val="1B880D"/>
          <w:szCs w:val="24"/>
        </w:rPr>
        <w:t>27).</w:t>
      </w:r>
      <w:r w:rsidRPr="00EA5344">
        <w:rPr>
          <w:color w:val="1B880D"/>
          <w:szCs w:val="24"/>
          <w:vertAlign w:val="superscript"/>
        </w:rPr>
        <w:footnoteReference w:id="1"/>
      </w:r>
    </w:p>
    <w:p w14:paraId="4D4A6378" w14:textId="77777777" w:rsidR="0055581F" w:rsidRPr="00EA5344" w:rsidRDefault="0055581F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1B880D"/>
          <w:szCs w:val="24"/>
        </w:rPr>
      </w:pPr>
    </w:p>
    <w:p w14:paraId="02F732C6" w14:textId="6E678FD2" w:rsidR="0055581F" w:rsidRPr="00EA5344" w:rsidRDefault="0055581F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EA5344">
        <w:rPr>
          <w:color w:val="000000" w:themeColor="text1"/>
          <w:szCs w:val="24"/>
        </w:rPr>
        <w:t>Wherever we are while we are inhabiting the earth, and whenever we seek Him, He is always “</w:t>
      </w:r>
      <w:r w:rsidRPr="00382964">
        <w:rPr>
          <w:i/>
          <w:iCs/>
          <w:color w:val="000000" w:themeColor="text1"/>
          <w:szCs w:val="24"/>
        </w:rPr>
        <w:t>there</w:t>
      </w:r>
      <w:r w:rsidRPr="00EA5344">
        <w:rPr>
          <w:color w:val="000000" w:themeColor="text1"/>
          <w:szCs w:val="24"/>
        </w:rPr>
        <w:t>!”</w:t>
      </w:r>
    </w:p>
    <w:p w14:paraId="6AB824A5" w14:textId="77777777" w:rsidR="0055581F" w:rsidRPr="00EA5344" w:rsidRDefault="0055581F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2A79F3E4" w14:textId="17B76B2C" w:rsidR="0055581F" w:rsidRPr="00EA5344" w:rsidRDefault="0055581F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EA5344">
        <w:rPr>
          <w:color w:val="000000" w:themeColor="text1"/>
          <w:szCs w:val="24"/>
        </w:rPr>
        <w:t>If we draw near to Him</w:t>
      </w:r>
      <w:r w:rsidR="00BB0E4F" w:rsidRPr="00EA5344">
        <w:rPr>
          <w:color w:val="000000" w:themeColor="text1"/>
          <w:szCs w:val="24"/>
        </w:rPr>
        <w:t>,</w:t>
      </w:r>
      <w:r w:rsidRPr="00EA5344">
        <w:rPr>
          <w:color w:val="2327FF"/>
          <w:szCs w:val="24"/>
        </w:rPr>
        <w:t xml:space="preserve"> </w:t>
      </w:r>
      <w:r w:rsidRPr="00EA5344">
        <w:rPr>
          <w:color w:val="000000" w:themeColor="text1"/>
          <w:szCs w:val="24"/>
        </w:rPr>
        <w:t>He will draw near to us</w:t>
      </w:r>
      <w:r w:rsidR="00BB0E4F" w:rsidRPr="00EA5344">
        <w:rPr>
          <w:color w:val="000000" w:themeColor="text1"/>
          <w:szCs w:val="24"/>
        </w:rPr>
        <w:t xml:space="preserve"> (</w:t>
      </w:r>
      <w:r w:rsidR="00BB0E4F" w:rsidRPr="00EA5344">
        <w:rPr>
          <w:color w:val="2327FF"/>
          <w:szCs w:val="24"/>
        </w:rPr>
        <w:t>James 4:8a</w:t>
      </w:r>
      <w:r w:rsidR="00E000D2">
        <w:rPr>
          <w:color w:val="2327FF"/>
          <w:szCs w:val="24"/>
        </w:rPr>
        <w:t>)</w:t>
      </w:r>
      <w:r w:rsidR="00BB0E4F" w:rsidRPr="00EA5344">
        <w:rPr>
          <w:color w:val="2327FF"/>
          <w:szCs w:val="24"/>
        </w:rPr>
        <w:t xml:space="preserve"> </w:t>
      </w:r>
      <w:r w:rsidRPr="00EA5344">
        <w:rPr>
          <w:color w:val="000000" w:themeColor="text1"/>
          <w:szCs w:val="24"/>
        </w:rPr>
        <w:t xml:space="preserve">and He will never, ever </w:t>
      </w:r>
      <w:r w:rsidR="00BB0E4F" w:rsidRPr="00EA5344">
        <w:rPr>
          <w:color w:val="000000" w:themeColor="text1"/>
          <w:szCs w:val="24"/>
        </w:rPr>
        <w:t xml:space="preserve">leave or </w:t>
      </w:r>
      <w:r w:rsidRPr="00EA5344">
        <w:rPr>
          <w:color w:val="000000" w:themeColor="text1"/>
          <w:szCs w:val="24"/>
        </w:rPr>
        <w:t>forsake us</w:t>
      </w:r>
      <w:r w:rsidR="00BB0E4F" w:rsidRPr="00EA5344">
        <w:rPr>
          <w:color w:val="000000" w:themeColor="text1"/>
          <w:szCs w:val="24"/>
        </w:rPr>
        <w:t>! (</w:t>
      </w:r>
      <w:r w:rsidR="00BB0E4F" w:rsidRPr="00EA5344">
        <w:rPr>
          <w:color w:val="2327FF"/>
          <w:szCs w:val="24"/>
        </w:rPr>
        <w:t>Heb 13:5b</w:t>
      </w:r>
      <w:r w:rsidR="00BB0E4F" w:rsidRPr="00EA5344">
        <w:rPr>
          <w:color w:val="000000" w:themeColor="text1"/>
          <w:szCs w:val="24"/>
        </w:rPr>
        <w:t>).</w:t>
      </w:r>
    </w:p>
    <w:p w14:paraId="46FEFFA9" w14:textId="77777777" w:rsidR="00BB0E4F" w:rsidRPr="00EA5344" w:rsidRDefault="00BB0E4F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7675746F" w14:textId="77A7B7CA" w:rsidR="00BB0E4F" w:rsidRPr="00E000D2" w:rsidRDefault="00BB0E4F" w:rsidP="00E000D2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  <w:color w:val="000000" w:themeColor="text1"/>
          <w:szCs w:val="24"/>
        </w:rPr>
      </w:pPr>
      <w:r w:rsidRPr="00EA5344">
        <w:rPr>
          <w:b/>
          <w:bCs/>
          <w:color w:val="000000" w:themeColor="text1"/>
          <w:szCs w:val="24"/>
        </w:rPr>
        <w:t>†††</w:t>
      </w:r>
    </w:p>
    <w:p w14:paraId="1E3B0118" w14:textId="77777777" w:rsidR="00CB05F1" w:rsidRDefault="00CB05F1" w:rsidP="00BB0E4F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1E5D0B59" w14:textId="2BCACD84" w:rsidR="00BB0E4F" w:rsidRPr="00EA5344" w:rsidRDefault="00BB0E4F" w:rsidP="00BB0E4F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  <w:r w:rsidRPr="00EA5344">
        <w:rPr>
          <w:b/>
          <w:bCs/>
          <w:color w:val="000000" w:themeColor="text1"/>
          <w:szCs w:val="24"/>
        </w:rPr>
        <w:t>CONC:</w:t>
      </w:r>
    </w:p>
    <w:p w14:paraId="0A362580" w14:textId="77777777" w:rsidR="00BB0E4F" w:rsidRPr="00EA5344" w:rsidRDefault="00BB0E4F" w:rsidP="00BB0E4F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4AD5C8EC" w14:textId="69302FFC" w:rsidR="00BB0E4F" w:rsidRPr="00EA5344" w:rsidRDefault="00BB0E4F" w:rsidP="00BB0E4F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EA5344">
        <w:rPr>
          <w:color w:val="000000" w:themeColor="text1"/>
          <w:szCs w:val="24"/>
        </w:rPr>
        <w:t>God is simultaneously and entirely present everywhere at all times. He is not bound by space or time; rather, His fullness fills all of creation.</w:t>
      </w:r>
    </w:p>
    <w:p w14:paraId="12B2E541" w14:textId="77777777" w:rsidR="00E000D2" w:rsidRDefault="00E000D2" w:rsidP="00BB0E4F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2955A234" w14:textId="602E2489" w:rsidR="00BB0E4F" w:rsidRPr="00EA5344" w:rsidRDefault="00BB0E4F" w:rsidP="00BB0E4F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EA5344">
        <w:rPr>
          <w:color w:val="000000" w:themeColor="text1"/>
          <w:szCs w:val="24"/>
        </w:rPr>
        <w:t xml:space="preserve">When we couple the </w:t>
      </w:r>
      <w:r w:rsidRPr="00EA5344">
        <w:rPr>
          <w:i/>
          <w:iCs/>
          <w:color w:val="000000" w:themeColor="text1"/>
          <w:szCs w:val="24"/>
        </w:rPr>
        <w:t>omnipresence</w:t>
      </w:r>
      <w:r w:rsidRPr="00EA5344">
        <w:rPr>
          <w:color w:val="000000" w:themeColor="text1"/>
          <w:szCs w:val="24"/>
        </w:rPr>
        <w:t xml:space="preserve"> of God with His </w:t>
      </w:r>
      <w:r w:rsidRPr="00EA5344">
        <w:rPr>
          <w:i/>
          <w:iCs/>
          <w:color w:val="000000" w:themeColor="text1"/>
          <w:szCs w:val="24"/>
        </w:rPr>
        <w:t>omniscience</w:t>
      </w:r>
      <w:r w:rsidRPr="00EA5344">
        <w:rPr>
          <w:color w:val="000000" w:themeColor="text1"/>
          <w:szCs w:val="24"/>
        </w:rPr>
        <w:t xml:space="preserve"> and </w:t>
      </w:r>
      <w:r w:rsidRPr="00EA5344">
        <w:rPr>
          <w:i/>
          <w:iCs/>
          <w:color w:val="000000" w:themeColor="text1"/>
          <w:szCs w:val="24"/>
        </w:rPr>
        <w:t>omnipotence</w:t>
      </w:r>
      <w:r w:rsidRPr="00EA5344">
        <w:rPr>
          <w:color w:val="000000" w:themeColor="text1"/>
          <w:szCs w:val="24"/>
        </w:rPr>
        <w:t xml:space="preserve">, it is no wonder that </w:t>
      </w:r>
      <w:r w:rsidR="00CB05F1">
        <w:rPr>
          <w:color w:val="000000" w:themeColor="text1"/>
          <w:szCs w:val="24"/>
        </w:rPr>
        <w:t xml:space="preserve">we must conclude that </w:t>
      </w:r>
      <w:r w:rsidRPr="00EA5344">
        <w:rPr>
          <w:color w:val="000000" w:themeColor="text1"/>
          <w:szCs w:val="24"/>
        </w:rPr>
        <w:t>God is the One</w:t>
      </w:r>
      <w:r w:rsidR="00982CC2">
        <w:rPr>
          <w:color w:val="000000" w:themeColor="text1"/>
          <w:szCs w:val="24"/>
        </w:rPr>
        <w:t>,</w:t>
      </w:r>
      <w:r w:rsidRPr="00EA5344">
        <w:rPr>
          <w:color w:val="000000" w:themeColor="text1"/>
          <w:szCs w:val="24"/>
        </w:rPr>
        <w:t xml:space="preserve"> and Only</w:t>
      </w:r>
      <w:r w:rsidR="00982CC2">
        <w:rPr>
          <w:color w:val="000000" w:themeColor="text1"/>
          <w:szCs w:val="24"/>
        </w:rPr>
        <w:t>,</w:t>
      </w:r>
      <w:r w:rsidRPr="00EA5344">
        <w:rPr>
          <w:color w:val="000000" w:themeColor="text1"/>
          <w:szCs w:val="24"/>
        </w:rPr>
        <w:t xml:space="preserve"> Awesome God!</w:t>
      </w:r>
    </w:p>
    <w:p w14:paraId="11950021" w14:textId="77777777" w:rsidR="00BB0E4F" w:rsidRPr="00EA5344" w:rsidRDefault="00BB0E4F" w:rsidP="00BB0E4F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6C67B9CC" w14:textId="202B1713" w:rsidR="00BB0E4F" w:rsidRPr="00EA5344" w:rsidRDefault="00BB0E4F" w:rsidP="007D0E7E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 w:themeColor="text1"/>
          <w:szCs w:val="24"/>
        </w:rPr>
      </w:pPr>
      <w:r w:rsidRPr="00EA5344">
        <w:rPr>
          <w:color w:val="000000" w:themeColor="text1"/>
          <w:szCs w:val="24"/>
        </w:rPr>
        <w:t>Do you need Him now? He is here.</w:t>
      </w:r>
    </w:p>
    <w:p w14:paraId="2A7C2855" w14:textId="77777777" w:rsidR="00BB0E4F" w:rsidRPr="00EA5344" w:rsidRDefault="00BB0E4F" w:rsidP="00BB0E4F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1940329C" w14:textId="0AE5DD00" w:rsidR="00BB0E4F" w:rsidRPr="00EA5344" w:rsidRDefault="00BB0E4F" w:rsidP="00BB0E4F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Cs w:val="24"/>
        </w:rPr>
      </w:pPr>
      <w:r w:rsidRPr="00EA5344">
        <w:rPr>
          <w:color w:val="000000" w:themeColor="text1"/>
          <w:szCs w:val="24"/>
        </w:rPr>
        <w:t xml:space="preserve">Next week: </w:t>
      </w:r>
      <w:r w:rsidRPr="00EA5344">
        <w:rPr>
          <w:i/>
          <w:iCs/>
          <w:color w:val="000000" w:themeColor="text1"/>
          <w:szCs w:val="24"/>
        </w:rPr>
        <w:t xml:space="preserve">“The Eternity &amp; </w:t>
      </w:r>
      <w:r w:rsidR="00264672" w:rsidRPr="00EA5344">
        <w:rPr>
          <w:i/>
          <w:iCs/>
          <w:color w:val="000000" w:themeColor="text1"/>
          <w:szCs w:val="24"/>
        </w:rPr>
        <w:t>Immutability</w:t>
      </w:r>
      <w:r w:rsidRPr="00EA5344">
        <w:rPr>
          <w:i/>
          <w:iCs/>
          <w:color w:val="000000" w:themeColor="text1"/>
          <w:szCs w:val="24"/>
        </w:rPr>
        <w:t xml:space="preserve"> of God</w:t>
      </w:r>
      <w:r w:rsidR="00264672" w:rsidRPr="00EA5344">
        <w:rPr>
          <w:i/>
          <w:iCs/>
          <w:color w:val="000000" w:themeColor="text1"/>
          <w:szCs w:val="24"/>
        </w:rPr>
        <w:t>.</w:t>
      </w:r>
      <w:r w:rsidRPr="00EA5344">
        <w:rPr>
          <w:i/>
          <w:iCs/>
          <w:color w:val="000000" w:themeColor="text1"/>
          <w:szCs w:val="24"/>
        </w:rPr>
        <w:t>”</w:t>
      </w:r>
    </w:p>
    <w:p w14:paraId="6E7214AC" w14:textId="77777777" w:rsidR="00FB7FEC" w:rsidRDefault="00FB7FEC" w:rsidP="00BB0E4F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 w:val="28"/>
          <w:szCs w:val="28"/>
        </w:rPr>
      </w:pPr>
    </w:p>
    <w:p w14:paraId="14674597" w14:textId="35CFC9C6" w:rsidR="00FB7FEC" w:rsidRPr="00EA5344" w:rsidRDefault="007D0E7E" w:rsidP="00BB0E4F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 w:themeColor="text1"/>
          <w:sz w:val="20"/>
        </w:rPr>
      </w:pPr>
      <w:r>
        <w:rPr>
          <w:i/>
          <w:iCs/>
          <w:color w:val="000000" w:themeColor="text1"/>
          <w:sz w:val="20"/>
        </w:rPr>
        <w:t xml:space="preserve">Ans: </w:t>
      </w:r>
      <w:r w:rsidR="00FB7FEC" w:rsidRPr="00EA5344">
        <w:rPr>
          <w:i/>
          <w:iCs/>
          <w:color w:val="000000" w:themeColor="text1"/>
          <w:sz w:val="20"/>
        </w:rPr>
        <w:t xml:space="preserve">Scriptural; Distinctions; </w:t>
      </w:r>
      <w:r w:rsidR="00EA5344" w:rsidRPr="00EA5344">
        <w:rPr>
          <w:i/>
          <w:iCs/>
          <w:color w:val="000000" w:themeColor="text1"/>
          <w:sz w:val="20"/>
        </w:rPr>
        <w:t>Blessings.</w:t>
      </w:r>
      <w:r w:rsidR="00FB7FEC" w:rsidRPr="00EA5344">
        <w:rPr>
          <w:i/>
          <w:iCs/>
          <w:color w:val="000000" w:themeColor="text1"/>
          <w:sz w:val="20"/>
        </w:rPr>
        <w:t xml:space="preserve"> </w:t>
      </w:r>
    </w:p>
    <w:p w14:paraId="61FF5701" w14:textId="77777777" w:rsidR="000400E8" w:rsidRPr="0066252F" w:rsidRDefault="000400E8" w:rsidP="000400E8">
      <w:pPr>
        <w:tabs>
          <w:tab w:val="left" w:pos="720"/>
          <w:tab w:val="left" w:pos="1440"/>
          <w:tab w:val="center" w:pos="3456"/>
          <w:tab w:val="right" w:pos="6912"/>
        </w:tabs>
      </w:pPr>
    </w:p>
    <w:sectPr w:rsidR="000400E8" w:rsidRPr="0066252F" w:rsidSect="003E4120">
      <w:headerReference w:type="even" r:id="rId7"/>
      <w:head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4C68" w14:textId="77777777" w:rsidR="006A5909" w:rsidRDefault="006A5909">
      <w:r>
        <w:separator/>
      </w:r>
    </w:p>
  </w:endnote>
  <w:endnote w:type="continuationSeparator" w:id="0">
    <w:p w14:paraId="1C03FCA9" w14:textId="77777777" w:rsidR="006A5909" w:rsidRDefault="006A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tter Gothic"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">
    <w:altName w:val="Palatino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59FFD" w14:textId="77777777" w:rsidR="006A5909" w:rsidRDefault="006A5909">
      <w:r>
        <w:separator/>
      </w:r>
    </w:p>
  </w:footnote>
  <w:footnote w:type="continuationSeparator" w:id="0">
    <w:p w14:paraId="45473D34" w14:textId="77777777" w:rsidR="006A5909" w:rsidRDefault="006A5909">
      <w:r>
        <w:continuationSeparator/>
      </w:r>
    </w:p>
  </w:footnote>
  <w:footnote w:id="1">
    <w:p w14:paraId="22D0F642" w14:textId="77777777" w:rsidR="00073876" w:rsidRPr="00E000D2" w:rsidRDefault="00073876" w:rsidP="00073876">
      <w:pPr>
        <w:rPr>
          <w:sz w:val="20"/>
        </w:rPr>
      </w:pPr>
      <w:r w:rsidRPr="00E000D2">
        <w:rPr>
          <w:sz w:val="20"/>
          <w:vertAlign w:val="superscript"/>
        </w:rPr>
        <w:footnoteRef/>
      </w:r>
      <w:r w:rsidRPr="00E000D2">
        <w:rPr>
          <w:sz w:val="20"/>
        </w:rPr>
        <w:t xml:space="preserve"> John B. Polhill, </w:t>
      </w:r>
      <w:hyperlink r:id="rId1" w:history="1">
        <w:r w:rsidRPr="00E000D2">
          <w:rPr>
            <w:i/>
            <w:color w:val="0000FF"/>
            <w:sz w:val="20"/>
            <w:u w:val="single"/>
          </w:rPr>
          <w:t>Acts</w:t>
        </w:r>
      </w:hyperlink>
      <w:r w:rsidRPr="00E000D2">
        <w:rPr>
          <w:sz w:val="20"/>
        </w:rPr>
        <w:t>, vol. 26, The New American Commentary (Nashville: Broadman &amp; Holman Publishers, 1992), 374.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F3A99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6167D5D3" w14:textId="77777777" w:rsidR="000400E8" w:rsidRDefault="000400E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23EC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4C5D0FB" w14:textId="77777777" w:rsidR="000400E8" w:rsidRDefault="000400E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FBCF3" w14:textId="5C6DB9C3" w:rsidR="000400E8" w:rsidRDefault="00482A84" w:rsidP="003E4120">
    <w:pPr>
      <w:pStyle w:val="Header"/>
      <w:rPr>
        <w:b/>
      </w:rPr>
    </w:pPr>
    <w:r>
      <w:rPr>
        <w:b/>
      </w:rPr>
      <w:t>THE OMNIPRESENCE OF GOD</w:t>
    </w:r>
  </w:p>
  <w:p w14:paraId="5B206841" w14:textId="1CE7450A" w:rsidR="001E4FFB" w:rsidRDefault="00482A84" w:rsidP="001E4FFB">
    <w:pPr>
      <w:pStyle w:val="Header"/>
      <w:tabs>
        <w:tab w:val="clear" w:pos="4320"/>
        <w:tab w:val="center" w:pos="3240"/>
        <w:tab w:val="right" w:pos="6480"/>
      </w:tabs>
    </w:pPr>
    <w:r>
      <w:t xml:space="preserve">Major Bible Themes, Lesson </w:t>
    </w:r>
    <w:r w:rsidR="00714A89">
      <w:t>9</w:t>
    </w:r>
    <w:r w:rsidR="00522D0A">
      <w:tab/>
    </w:r>
    <w:r w:rsidR="003E4120">
      <w:t xml:space="preserve">                                       </w:t>
    </w:r>
    <w:r w:rsidR="00714A89">
      <w:t>5/</w:t>
    </w:r>
    <w:r w:rsidR="001D588E">
      <w:t>31</w:t>
    </w:r>
    <w:r w:rsidR="00714A89">
      <w:t>/26</w:t>
    </w:r>
  </w:p>
  <w:p w14:paraId="054C6560" w14:textId="77777777" w:rsidR="001E4FFB" w:rsidRPr="00522D0A" w:rsidRDefault="00522D0A" w:rsidP="003E4120">
    <w:pPr>
      <w:pStyle w:val="Header"/>
      <w:tabs>
        <w:tab w:val="clear" w:pos="4320"/>
      </w:tabs>
    </w:pPr>
    <w:r>
      <w:rPr>
        <w:b/>
      </w:rPr>
      <w:t xml:space="preserve">Intro:                                                                                  </w:t>
    </w:r>
    <w:r>
      <w:t>FBC</w:t>
    </w:r>
    <w:r w:rsidR="001E4FFB">
      <w:t xml:space="preserve"> </w:t>
    </w:r>
    <w:r>
      <w:t>Cor</w:t>
    </w:r>
    <w:r w:rsidR="001E4FFB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321609"/>
    <w:multiLevelType w:val="hybridMultilevel"/>
    <w:tmpl w:val="E21AC334"/>
    <w:lvl w:ilvl="0" w:tplc="B4F085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9445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3C701E"/>
    <w:multiLevelType w:val="hybridMultilevel"/>
    <w:tmpl w:val="4DCE3688"/>
    <w:lvl w:ilvl="0" w:tplc="5ACEF9F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F05A9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DB6B33"/>
    <w:multiLevelType w:val="hybridMultilevel"/>
    <w:tmpl w:val="C9B248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etter Gothic" w:hAnsi="Letter Goth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etter Gothic" w:hAnsi="Letter Goth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etter Gothic" w:hAnsi="Letter Goth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55E"/>
    <w:multiLevelType w:val="hybridMultilevel"/>
    <w:tmpl w:val="AE9C393E"/>
    <w:lvl w:ilvl="0" w:tplc="B02E6B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1C73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46627"/>
    <w:multiLevelType w:val="hybridMultilevel"/>
    <w:tmpl w:val="1DA6BF34"/>
    <w:lvl w:ilvl="0" w:tplc="D00002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AB36BE"/>
    <w:multiLevelType w:val="hybridMultilevel"/>
    <w:tmpl w:val="8B98E5EA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81BEB"/>
    <w:multiLevelType w:val="hybridMultilevel"/>
    <w:tmpl w:val="9FD07EAE"/>
    <w:lvl w:ilvl="0" w:tplc="383E19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E047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7521FA"/>
    <w:multiLevelType w:val="hybridMultilevel"/>
    <w:tmpl w:val="FBB26300"/>
    <w:lvl w:ilvl="0" w:tplc="8ED459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E49B7"/>
    <w:multiLevelType w:val="hybridMultilevel"/>
    <w:tmpl w:val="8898D1FE"/>
    <w:lvl w:ilvl="0" w:tplc="C2043B9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2D7482"/>
    <w:multiLevelType w:val="hybridMultilevel"/>
    <w:tmpl w:val="8C505AAA"/>
    <w:lvl w:ilvl="0" w:tplc="790EAF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8B04FB"/>
    <w:multiLevelType w:val="hybridMultilevel"/>
    <w:tmpl w:val="360239A2"/>
    <w:lvl w:ilvl="0" w:tplc="2ED0B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D44C8C"/>
    <w:multiLevelType w:val="hybridMultilevel"/>
    <w:tmpl w:val="BAC47A76"/>
    <w:lvl w:ilvl="0" w:tplc="75B28E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1F4251"/>
    <w:multiLevelType w:val="hybridMultilevel"/>
    <w:tmpl w:val="B3FA2260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8215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91A22E7"/>
    <w:multiLevelType w:val="hybridMultilevel"/>
    <w:tmpl w:val="4BD21C28"/>
    <w:lvl w:ilvl="0" w:tplc="507053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2254C3"/>
    <w:multiLevelType w:val="hybridMultilevel"/>
    <w:tmpl w:val="A5A8B8F8"/>
    <w:lvl w:ilvl="0" w:tplc="7F72A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0B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12015A"/>
    <w:multiLevelType w:val="hybridMultilevel"/>
    <w:tmpl w:val="DF1613DC"/>
    <w:lvl w:ilvl="0" w:tplc="C510CD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D632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AE2FA1"/>
    <w:multiLevelType w:val="hybridMultilevel"/>
    <w:tmpl w:val="B510BC80"/>
    <w:lvl w:ilvl="0" w:tplc="9B6ABEB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510A94"/>
    <w:multiLevelType w:val="hybridMultilevel"/>
    <w:tmpl w:val="7188D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C10CA"/>
    <w:multiLevelType w:val="hybridMultilevel"/>
    <w:tmpl w:val="6C20A586"/>
    <w:lvl w:ilvl="0" w:tplc="490414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1363DAE"/>
    <w:multiLevelType w:val="hybridMultilevel"/>
    <w:tmpl w:val="BA40D68C"/>
    <w:lvl w:ilvl="0" w:tplc="7F30E4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4D23454"/>
    <w:multiLevelType w:val="hybridMultilevel"/>
    <w:tmpl w:val="C2525B62"/>
    <w:lvl w:ilvl="0" w:tplc="09081E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7201D"/>
    <w:multiLevelType w:val="hybridMultilevel"/>
    <w:tmpl w:val="4EA208E2"/>
    <w:lvl w:ilvl="0" w:tplc="E5385B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E615596"/>
    <w:multiLevelType w:val="hybridMultilevel"/>
    <w:tmpl w:val="5286728C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8285883">
    <w:abstractNumId w:val="0"/>
  </w:num>
  <w:num w:numId="2" w16cid:durableId="665399264">
    <w:abstractNumId w:val="0"/>
  </w:num>
  <w:num w:numId="3" w16cid:durableId="933515229">
    <w:abstractNumId w:val="15"/>
  </w:num>
  <w:num w:numId="4" w16cid:durableId="1601260218">
    <w:abstractNumId w:val="3"/>
  </w:num>
  <w:num w:numId="5" w16cid:durableId="275912168">
    <w:abstractNumId w:val="10"/>
  </w:num>
  <w:num w:numId="6" w16cid:durableId="33123610">
    <w:abstractNumId w:val="17"/>
  </w:num>
  <w:num w:numId="7" w16cid:durableId="1158838819">
    <w:abstractNumId w:val="1"/>
  </w:num>
  <w:num w:numId="8" w16cid:durableId="1760635492">
    <w:abstractNumId w:val="7"/>
  </w:num>
  <w:num w:numId="9" w16cid:durableId="1445030463">
    <w:abstractNumId w:val="4"/>
  </w:num>
  <w:num w:numId="10" w16cid:durableId="1468819254">
    <w:abstractNumId w:val="22"/>
  </w:num>
  <w:num w:numId="11" w16cid:durableId="1708984913">
    <w:abstractNumId w:val="5"/>
  </w:num>
  <w:num w:numId="12" w16cid:durableId="1345353695">
    <w:abstractNumId w:val="20"/>
  </w:num>
  <w:num w:numId="13" w16cid:durableId="1746762351">
    <w:abstractNumId w:val="9"/>
  </w:num>
  <w:num w:numId="14" w16cid:durableId="2140293121">
    <w:abstractNumId w:val="11"/>
  </w:num>
  <w:num w:numId="15" w16cid:durableId="918515610">
    <w:abstractNumId w:val="12"/>
  </w:num>
  <w:num w:numId="16" w16cid:durableId="229733973">
    <w:abstractNumId w:val="18"/>
  </w:num>
  <w:num w:numId="17" w16cid:durableId="686521937">
    <w:abstractNumId w:val="2"/>
  </w:num>
  <w:num w:numId="18" w16cid:durableId="744257665">
    <w:abstractNumId w:val="21"/>
  </w:num>
  <w:num w:numId="19" w16cid:durableId="1363900767">
    <w:abstractNumId w:val="14"/>
  </w:num>
  <w:num w:numId="20" w16cid:durableId="416219757">
    <w:abstractNumId w:val="19"/>
  </w:num>
  <w:num w:numId="21" w16cid:durableId="1686201498">
    <w:abstractNumId w:val="13"/>
  </w:num>
  <w:num w:numId="22" w16cid:durableId="681708169">
    <w:abstractNumId w:val="8"/>
  </w:num>
  <w:num w:numId="23" w16cid:durableId="1681277863">
    <w:abstractNumId w:val="16"/>
  </w:num>
  <w:num w:numId="24" w16cid:durableId="846481866">
    <w:abstractNumId w:val="6"/>
  </w:num>
  <w:num w:numId="25" w16cid:durableId="18871809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84"/>
    <w:rsid w:val="00016FD9"/>
    <w:rsid w:val="00022FD8"/>
    <w:rsid w:val="00024E0F"/>
    <w:rsid w:val="000400E8"/>
    <w:rsid w:val="00073876"/>
    <w:rsid w:val="00090B9E"/>
    <w:rsid w:val="001007CF"/>
    <w:rsid w:val="001D588E"/>
    <w:rsid w:val="001E4FFB"/>
    <w:rsid w:val="00264672"/>
    <w:rsid w:val="002E3C0B"/>
    <w:rsid w:val="002F4311"/>
    <w:rsid w:val="00362973"/>
    <w:rsid w:val="00382964"/>
    <w:rsid w:val="003E4120"/>
    <w:rsid w:val="00425F66"/>
    <w:rsid w:val="0044087A"/>
    <w:rsid w:val="00482A84"/>
    <w:rsid w:val="0049335C"/>
    <w:rsid w:val="004C19FA"/>
    <w:rsid w:val="004C7934"/>
    <w:rsid w:val="005202A0"/>
    <w:rsid w:val="00522D0A"/>
    <w:rsid w:val="005360FB"/>
    <w:rsid w:val="0055581F"/>
    <w:rsid w:val="005E455A"/>
    <w:rsid w:val="006A5909"/>
    <w:rsid w:val="006E73FE"/>
    <w:rsid w:val="00714A89"/>
    <w:rsid w:val="00715FF5"/>
    <w:rsid w:val="007506F9"/>
    <w:rsid w:val="007530BA"/>
    <w:rsid w:val="007D0E7E"/>
    <w:rsid w:val="007D10A1"/>
    <w:rsid w:val="007D73ED"/>
    <w:rsid w:val="007F4C48"/>
    <w:rsid w:val="008431D9"/>
    <w:rsid w:val="00855E78"/>
    <w:rsid w:val="009526AB"/>
    <w:rsid w:val="00962FB7"/>
    <w:rsid w:val="00982CC2"/>
    <w:rsid w:val="009B0A5E"/>
    <w:rsid w:val="009F4959"/>
    <w:rsid w:val="00A04CB3"/>
    <w:rsid w:val="00A26697"/>
    <w:rsid w:val="00A27442"/>
    <w:rsid w:val="00A44F86"/>
    <w:rsid w:val="00A57781"/>
    <w:rsid w:val="00A637FB"/>
    <w:rsid w:val="00AC261F"/>
    <w:rsid w:val="00B7194A"/>
    <w:rsid w:val="00B73A1C"/>
    <w:rsid w:val="00BB0E4F"/>
    <w:rsid w:val="00BB2968"/>
    <w:rsid w:val="00C0693B"/>
    <w:rsid w:val="00C178DC"/>
    <w:rsid w:val="00C30866"/>
    <w:rsid w:val="00C52091"/>
    <w:rsid w:val="00C52C5F"/>
    <w:rsid w:val="00CB05F1"/>
    <w:rsid w:val="00CE5C76"/>
    <w:rsid w:val="00CF501E"/>
    <w:rsid w:val="00D02D74"/>
    <w:rsid w:val="00D47E2F"/>
    <w:rsid w:val="00D57792"/>
    <w:rsid w:val="00DC1B86"/>
    <w:rsid w:val="00E000D2"/>
    <w:rsid w:val="00E56767"/>
    <w:rsid w:val="00E60072"/>
    <w:rsid w:val="00E96FD6"/>
    <w:rsid w:val="00EA5344"/>
    <w:rsid w:val="00EB7D55"/>
    <w:rsid w:val="00F147E7"/>
    <w:rsid w:val="00F26D90"/>
    <w:rsid w:val="00F50946"/>
    <w:rsid w:val="00F8298E"/>
    <w:rsid w:val="00FB1558"/>
    <w:rsid w:val="00FB7FEC"/>
    <w:rsid w:val="00FF65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081E6C7"/>
  <w15:docId w15:val="{14234BBB-478C-9741-9F51-4BEDEC74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82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1D82"/>
  </w:style>
  <w:style w:type="paragraph" w:styleId="Title">
    <w:name w:val="Title"/>
    <w:basedOn w:val="Normal"/>
    <w:qFormat/>
    <w:rsid w:val="00771D82"/>
    <w:pPr>
      <w:jc w:val="center"/>
    </w:pPr>
    <w:rPr>
      <w:b/>
      <w:color w:val="000000"/>
    </w:rPr>
  </w:style>
  <w:style w:type="character" w:styleId="Hyperlink">
    <w:name w:val="Hyperlink"/>
    <w:rsid w:val="00771D82"/>
    <w:rPr>
      <w:color w:val="0000FF"/>
      <w:u w:val="single"/>
    </w:rPr>
  </w:style>
  <w:style w:type="paragraph" w:styleId="BodyText">
    <w:name w:val="Body Tex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</w:pPr>
    <w:rPr>
      <w:b/>
    </w:rPr>
  </w:style>
  <w:style w:type="paragraph" w:styleId="BodyTextIndent">
    <w:name w:val="Body Text Inden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  <w:ind w:left="540" w:hanging="540"/>
    </w:pPr>
    <w:rPr>
      <w:b/>
    </w:rPr>
  </w:style>
  <w:style w:type="paragraph" w:styleId="BodyTextIndent2">
    <w:name w:val="Body Text Indent 2"/>
    <w:basedOn w:val="Normal"/>
    <w:rsid w:val="00771D82"/>
    <w:pPr>
      <w:ind w:left="720"/>
    </w:pPr>
    <w:rPr>
      <w:color w:val="008000"/>
    </w:rPr>
  </w:style>
  <w:style w:type="paragraph" w:styleId="Footer">
    <w:name w:val="footer"/>
    <w:basedOn w:val="Normal"/>
    <w:rsid w:val="00771D8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f.ly/logosres/nac26?ref=Bible.Ac17.26-27&amp;off=446&amp;ctx=+thought+thus+runs%3a+~God+made+humanity+f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SerStar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SerStar3.dotx</Template>
  <TotalTime>6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3</cp:revision>
  <cp:lastPrinted>2026-05-26T21:32:00Z</cp:lastPrinted>
  <dcterms:created xsi:type="dcterms:W3CDTF">2026-05-26T17:15:00Z</dcterms:created>
  <dcterms:modified xsi:type="dcterms:W3CDTF">2026-05-26T21:32:00Z</dcterms:modified>
</cp:coreProperties>
</file>