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AC69" w14:textId="77777777" w:rsidR="009359C8" w:rsidRPr="00924E49" w:rsidRDefault="009359C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15E4D0B" w14:textId="201A52E3" w:rsidR="00194221" w:rsidRPr="00924E49" w:rsidRDefault="00194221" w:rsidP="00924E49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924E49">
        <w:rPr>
          <w:color w:val="2327FF"/>
          <w:szCs w:val="24"/>
        </w:rPr>
        <w:t xml:space="preserve">Luke 1:37 </w:t>
      </w:r>
      <w:r w:rsidR="00924E49" w:rsidRPr="00924E49">
        <w:rPr>
          <w:color w:val="2327FF"/>
          <w:szCs w:val="24"/>
        </w:rPr>
        <w:t xml:space="preserve">&amp; </w:t>
      </w:r>
      <w:r w:rsidRPr="00924E49">
        <w:rPr>
          <w:color w:val="2327FF"/>
          <w:szCs w:val="24"/>
        </w:rPr>
        <w:t>Jer 32:27</w:t>
      </w:r>
    </w:p>
    <w:p w14:paraId="560CF903" w14:textId="571C0055" w:rsidR="006B5175" w:rsidRPr="00924E49" w:rsidRDefault="006B5175" w:rsidP="00924E49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3A3A4C77" w14:textId="4670F00C" w:rsidR="006B5175" w:rsidRPr="00924E49" w:rsidRDefault="006B517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924E49">
        <w:rPr>
          <w:b/>
          <w:bCs/>
          <w:szCs w:val="24"/>
        </w:rPr>
        <w:t xml:space="preserve">I. </w:t>
      </w:r>
      <w:r w:rsidR="00924E49" w:rsidRPr="00924E49">
        <w:rPr>
          <w:b/>
          <w:bCs/>
          <w:szCs w:val="24"/>
          <w:u w:val="single"/>
        </w:rPr>
        <w:t>________________</w:t>
      </w:r>
      <w:r w:rsidRPr="00924E49">
        <w:rPr>
          <w:b/>
          <w:bCs/>
          <w:szCs w:val="24"/>
        </w:rPr>
        <w:t xml:space="preserve"> OF THE FACT GENERALLY.</w:t>
      </w:r>
    </w:p>
    <w:p w14:paraId="5345DEA8" w14:textId="4821A98A" w:rsidR="00924E49" w:rsidRPr="00924E49" w:rsidRDefault="006B5175" w:rsidP="00924E49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924E49">
        <w:rPr>
          <w:color w:val="2327FF"/>
          <w:szCs w:val="24"/>
        </w:rPr>
        <w:t>Job 42:1-2</w:t>
      </w:r>
      <w:r w:rsidR="00924E49" w:rsidRPr="00924E49">
        <w:rPr>
          <w:color w:val="2327FF"/>
          <w:szCs w:val="24"/>
        </w:rPr>
        <w:t xml:space="preserve">; </w:t>
      </w:r>
      <w:r w:rsidR="007E3ABF" w:rsidRPr="00924E49">
        <w:rPr>
          <w:color w:val="2327FF"/>
          <w:szCs w:val="24"/>
        </w:rPr>
        <w:t xml:space="preserve">Dan 4:35 </w:t>
      </w:r>
    </w:p>
    <w:p w14:paraId="0665BE0F" w14:textId="77777777" w:rsidR="00924E49" w:rsidRPr="00924E49" w:rsidRDefault="00924E49" w:rsidP="00924E4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B19160B" w14:textId="0EB216C1" w:rsidR="00FD1AF2" w:rsidRPr="00924E49" w:rsidRDefault="007E3AB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000000" w:themeColor="text1"/>
          <w:szCs w:val="24"/>
        </w:rPr>
        <w:t xml:space="preserve">Job </w:t>
      </w:r>
      <w:r w:rsidRPr="00924E49">
        <w:rPr>
          <w:b/>
          <w:bCs/>
          <w:color w:val="000000" w:themeColor="text1"/>
          <w:szCs w:val="24"/>
        </w:rPr>
        <w:t xml:space="preserve">contrasts God’s omnipotence with </w:t>
      </w:r>
      <w:r w:rsidR="00E33333" w:rsidRPr="00924E49">
        <w:rPr>
          <w:b/>
          <w:bCs/>
          <w:color w:val="000000" w:themeColor="text1"/>
          <w:szCs w:val="24"/>
        </w:rPr>
        <w:t xml:space="preserve">his </w:t>
      </w:r>
      <w:r w:rsidRPr="00924E49">
        <w:rPr>
          <w:b/>
          <w:bCs/>
          <w:color w:val="000000" w:themeColor="text1"/>
          <w:szCs w:val="24"/>
        </w:rPr>
        <w:t>own feebleness</w:t>
      </w:r>
      <w:r w:rsidRPr="00924E49">
        <w:rPr>
          <w:color w:val="000000" w:themeColor="text1"/>
          <w:szCs w:val="24"/>
        </w:rPr>
        <w:t xml:space="preserve">. </w:t>
      </w:r>
      <w:r w:rsidR="00FD1AF2" w:rsidRPr="00924E49">
        <w:rPr>
          <w:color w:val="000000" w:themeColor="text1"/>
          <w:szCs w:val="24"/>
        </w:rPr>
        <w:t xml:space="preserve">Further, what Job deemed as </w:t>
      </w:r>
      <w:r w:rsidR="00FD1AF2" w:rsidRPr="00924E49">
        <w:rPr>
          <w:i/>
          <w:iCs/>
          <w:color w:val="000000" w:themeColor="text1"/>
          <w:szCs w:val="24"/>
        </w:rPr>
        <w:t>evil</w:t>
      </w:r>
      <w:r w:rsidR="00FD1AF2" w:rsidRPr="00924E49">
        <w:rPr>
          <w:color w:val="000000" w:themeColor="text1"/>
          <w:szCs w:val="24"/>
        </w:rPr>
        <w:t xml:space="preserve"> was overruled </w:t>
      </w:r>
      <w:r w:rsidR="00C650CD" w:rsidRPr="00924E49">
        <w:rPr>
          <w:color w:val="000000" w:themeColor="text1"/>
          <w:szCs w:val="24"/>
        </w:rPr>
        <w:t xml:space="preserve">as such </w:t>
      </w:r>
      <w:r w:rsidR="00FD1AF2" w:rsidRPr="00924E49">
        <w:rPr>
          <w:color w:val="000000" w:themeColor="text1"/>
          <w:szCs w:val="24"/>
        </w:rPr>
        <w:t>by God and used by Him for ultimate good.</w:t>
      </w:r>
    </w:p>
    <w:p w14:paraId="6CBCF49B" w14:textId="77777777" w:rsidR="00FD1AF2" w:rsidRPr="00924E49" w:rsidRDefault="00FD1AF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E28BFDA" w14:textId="611F987E" w:rsidR="00FD1AF2" w:rsidRPr="00924E49" w:rsidRDefault="00FD1AF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000000" w:themeColor="text1"/>
          <w:szCs w:val="24"/>
        </w:rPr>
        <w:t xml:space="preserve">There is no successful resisting of His </w:t>
      </w:r>
      <w:r w:rsidR="00EF0473" w:rsidRPr="00924E49">
        <w:rPr>
          <w:color w:val="000000" w:themeColor="text1"/>
          <w:szCs w:val="24"/>
        </w:rPr>
        <w:t xml:space="preserve">will or </w:t>
      </w:r>
      <w:r w:rsidRPr="00924E49">
        <w:rPr>
          <w:color w:val="000000" w:themeColor="text1"/>
          <w:szCs w:val="24"/>
        </w:rPr>
        <w:t>works.</w:t>
      </w:r>
    </w:p>
    <w:p w14:paraId="55383841" w14:textId="6F7A9F13" w:rsidR="00924E49" w:rsidRPr="00924E49" w:rsidRDefault="00FD1AF2" w:rsidP="00924E4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2327FF"/>
          <w:szCs w:val="24"/>
        </w:rPr>
        <w:t>2 Chronicles 20:6</w:t>
      </w:r>
      <w:r w:rsidR="00924E49" w:rsidRPr="00924E49">
        <w:rPr>
          <w:color w:val="2327FF"/>
          <w:szCs w:val="24"/>
        </w:rPr>
        <w:t xml:space="preserve">; </w:t>
      </w:r>
      <w:r w:rsidR="007F2030" w:rsidRPr="00924E49">
        <w:rPr>
          <w:color w:val="2327FF"/>
          <w:szCs w:val="24"/>
        </w:rPr>
        <w:t>Gen 18:14</w:t>
      </w:r>
      <w:r w:rsidR="00600115" w:rsidRPr="00924E49">
        <w:rPr>
          <w:color w:val="2327FF"/>
          <w:szCs w:val="24"/>
        </w:rPr>
        <w:t xml:space="preserve"> </w:t>
      </w:r>
    </w:p>
    <w:p w14:paraId="7A08C5AC" w14:textId="77777777" w:rsidR="00924E49" w:rsidRPr="00924E49" w:rsidRDefault="00924E49" w:rsidP="00924E4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FCE8945" w14:textId="1D7FC506" w:rsidR="00767100" w:rsidRDefault="0076710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000000" w:themeColor="text1"/>
          <w:szCs w:val="24"/>
        </w:rPr>
        <w:t>What is impossible in the natural realm is possible in God’s supernatural realm!</w:t>
      </w:r>
    </w:p>
    <w:p w14:paraId="127A1EAF" w14:textId="77777777" w:rsidR="00AC60CD" w:rsidRPr="00924E49" w:rsidRDefault="00AC60C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4228CC18" w14:textId="2157FF73" w:rsidR="007E3ABF" w:rsidRPr="00924E49" w:rsidRDefault="007E3AB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8F8965A" w14:textId="7156AA12" w:rsidR="00767100" w:rsidRPr="00924E49" w:rsidRDefault="006B5175" w:rsidP="00924E4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szCs w:val="24"/>
        </w:rPr>
      </w:pPr>
      <w:r w:rsidRPr="00924E49">
        <w:rPr>
          <w:b/>
          <w:bCs/>
          <w:szCs w:val="24"/>
        </w:rPr>
        <w:t xml:space="preserve">II. DECLARATION OF THE FACT IN THE WORLD OF </w:t>
      </w:r>
      <w:r w:rsidR="00924E49" w:rsidRPr="00924E49">
        <w:rPr>
          <w:b/>
          <w:bCs/>
          <w:szCs w:val="24"/>
          <w:u w:val="single"/>
        </w:rPr>
        <w:t>_______________</w:t>
      </w:r>
      <w:r w:rsidRPr="00924E49">
        <w:rPr>
          <w:b/>
          <w:bCs/>
          <w:szCs w:val="24"/>
        </w:rPr>
        <w:t>.</w:t>
      </w:r>
      <w:r w:rsidRPr="00924E49">
        <w:rPr>
          <w:szCs w:val="24"/>
        </w:rPr>
        <w:t xml:space="preserve"> </w:t>
      </w:r>
      <w:r w:rsidR="00767100" w:rsidRPr="00924E49">
        <w:rPr>
          <w:color w:val="2327FF"/>
          <w:szCs w:val="24"/>
        </w:rPr>
        <w:t>Gen 1:1-3</w:t>
      </w:r>
      <w:r w:rsidR="00767100" w:rsidRPr="00924E49">
        <w:rPr>
          <w:szCs w:val="24"/>
        </w:rPr>
        <w:t xml:space="preserve"> </w:t>
      </w:r>
    </w:p>
    <w:p w14:paraId="7D33BBA7" w14:textId="77777777" w:rsidR="00924E49" w:rsidRPr="00924E49" w:rsidRDefault="00924E4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E274267" w14:textId="3DFF942C" w:rsidR="001C7990" w:rsidRPr="00924E49" w:rsidRDefault="00767100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000000" w:themeColor="text1"/>
          <w:szCs w:val="24"/>
        </w:rPr>
        <w:t>There was no need for God to raise His hand to the work...He simply spoke, and it was!</w:t>
      </w:r>
      <w:r w:rsidR="00924E49" w:rsidRPr="00924E49">
        <w:rPr>
          <w:color w:val="000000" w:themeColor="text1"/>
          <w:szCs w:val="24"/>
        </w:rPr>
        <w:t xml:space="preserve"> </w:t>
      </w:r>
      <w:r w:rsidRPr="00924E49">
        <w:rPr>
          <w:color w:val="2327FF"/>
          <w:szCs w:val="24"/>
        </w:rPr>
        <w:t>Psa 107:25-29</w:t>
      </w:r>
      <w:r w:rsidR="001C7990" w:rsidRPr="00924E49">
        <w:rPr>
          <w:color w:val="2327FF"/>
          <w:szCs w:val="24"/>
        </w:rPr>
        <w:t xml:space="preserve"> </w:t>
      </w:r>
    </w:p>
    <w:p w14:paraId="34FB3CA0" w14:textId="77777777" w:rsidR="001C7990" w:rsidRPr="00924E49" w:rsidRDefault="001C7990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434DE820" w14:textId="46E55D7E" w:rsidR="001C7990" w:rsidRPr="00924E49" w:rsidRDefault="001C7990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i/>
          <w:iCs/>
          <w:color w:val="2327FF"/>
          <w:szCs w:val="24"/>
        </w:rPr>
      </w:pPr>
      <w:r w:rsidRPr="00924E49">
        <w:rPr>
          <w:color w:val="000000" w:themeColor="text1"/>
          <w:szCs w:val="24"/>
        </w:rPr>
        <w:t xml:space="preserve">Remember when </w:t>
      </w:r>
      <w:r w:rsidRPr="00924E49">
        <w:rPr>
          <w:b/>
          <w:bCs/>
          <w:color w:val="000000" w:themeColor="text1"/>
          <w:szCs w:val="24"/>
        </w:rPr>
        <w:t>Jesus spoke</w:t>
      </w:r>
      <w:r w:rsidRPr="00924E49">
        <w:rPr>
          <w:color w:val="000000" w:themeColor="text1"/>
          <w:szCs w:val="24"/>
        </w:rPr>
        <w:t xml:space="preserve"> and the winds died</w:t>
      </w:r>
      <w:r w:rsidR="00827468" w:rsidRPr="00924E49">
        <w:rPr>
          <w:color w:val="000000" w:themeColor="text1"/>
          <w:szCs w:val="24"/>
        </w:rPr>
        <w:t xml:space="preserve"> down and the sea became as glass, </w:t>
      </w:r>
      <w:r w:rsidR="00827468" w:rsidRPr="00924E49">
        <w:rPr>
          <w:i/>
          <w:iCs/>
          <w:color w:val="2327FF"/>
          <w:szCs w:val="24"/>
        </w:rPr>
        <w:t>What manner of man is this?</w:t>
      </w:r>
      <w:r w:rsidR="00827468" w:rsidRPr="00924E49">
        <w:rPr>
          <w:color w:val="000000" w:themeColor="text1"/>
          <w:szCs w:val="24"/>
        </w:rPr>
        <w:t xml:space="preserve"> </w:t>
      </w:r>
      <w:r w:rsidR="00827468" w:rsidRPr="00924E49">
        <w:rPr>
          <w:i/>
          <w:iCs/>
          <w:color w:val="2327FF"/>
          <w:szCs w:val="24"/>
        </w:rPr>
        <w:t>Even the winds and the seas obey Him!</w:t>
      </w:r>
    </w:p>
    <w:p w14:paraId="55D19E6F" w14:textId="77777777" w:rsidR="00827468" w:rsidRPr="00924E49" w:rsidRDefault="00827468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4C73072" w14:textId="684090AC" w:rsidR="00827468" w:rsidRPr="00924E49" w:rsidRDefault="00827468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000000" w:themeColor="text1"/>
          <w:szCs w:val="24"/>
        </w:rPr>
        <w:t>God’s slightest word becomes His command to nature!</w:t>
      </w:r>
    </w:p>
    <w:p w14:paraId="24E356AF" w14:textId="0FFB17E4" w:rsidR="00827468" w:rsidRPr="00924E49" w:rsidRDefault="00827468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924E49">
        <w:rPr>
          <w:color w:val="2327FF"/>
          <w:szCs w:val="24"/>
        </w:rPr>
        <w:t xml:space="preserve">Nahum 1:5-6 </w:t>
      </w:r>
    </w:p>
    <w:p w14:paraId="34BB283C" w14:textId="77777777" w:rsidR="00827468" w:rsidRPr="00924E49" w:rsidRDefault="00827468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83167A7" w14:textId="2ED02D8B" w:rsidR="00827468" w:rsidRDefault="00827468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000000" w:themeColor="text1"/>
          <w:szCs w:val="24"/>
        </w:rPr>
        <w:t xml:space="preserve">The totality of everything in the ocean, land, air, and heavenlies is </w:t>
      </w:r>
      <w:r w:rsidRPr="00924E49">
        <w:rPr>
          <w:b/>
          <w:bCs/>
          <w:color w:val="000000" w:themeColor="text1"/>
          <w:szCs w:val="24"/>
        </w:rPr>
        <w:t>absolutely subject</w:t>
      </w:r>
      <w:r w:rsidRPr="00924E49">
        <w:rPr>
          <w:color w:val="000000" w:themeColor="text1"/>
          <w:szCs w:val="24"/>
        </w:rPr>
        <w:t xml:space="preserve"> to His control!</w:t>
      </w:r>
    </w:p>
    <w:p w14:paraId="4B8DC9B6" w14:textId="77777777" w:rsidR="00AC60CD" w:rsidRPr="00924E49" w:rsidRDefault="00AC60CD" w:rsidP="001C7990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B923CE2" w14:textId="77777777" w:rsidR="006B5175" w:rsidRPr="00924E49" w:rsidRDefault="006B517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63006EF" w14:textId="19803BBD" w:rsidR="00677387" w:rsidRPr="00AC60CD" w:rsidRDefault="006B5175" w:rsidP="00AC60CD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924E49">
        <w:rPr>
          <w:b/>
          <w:bCs/>
          <w:szCs w:val="24"/>
        </w:rPr>
        <w:t xml:space="preserve">III. DECLARATION OF THE FACT IN THE </w:t>
      </w:r>
      <w:r w:rsidR="00924E49" w:rsidRPr="00924E49">
        <w:rPr>
          <w:b/>
          <w:bCs/>
          <w:szCs w:val="24"/>
          <w:u w:val="single"/>
        </w:rPr>
        <w:t>_________________</w:t>
      </w:r>
      <w:r w:rsidRPr="00924E49">
        <w:rPr>
          <w:b/>
          <w:bCs/>
          <w:szCs w:val="24"/>
        </w:rPr>
        <w:t xml:space="preserve"> OF MAN.</w:t>
      </w:r>
    </w:p>
    <w:p w14:paraId="4E6F633A" w14:textId="1EECA3DB" w:rsidR="00677387" w:rsidRDefault="00677387" w:rsidP="00AC60CD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924E49">
        <w:rPr>
          <w:color w:val="2327FF"/>
          <w:szCs w:val="24"/>
        </w:rPr>
        <w:t xml:space="preserve">Dan 4:1-37 </w:t>
      </w:r>
      <w:r w:rsidR="00924E49" w:rsidRPr="00924E49">
        <w:rPr>
          <w:color w:val="000000" w:themeColor="text1"/>
          <w:szCs w:val="24"/>
        </w:rPr>
        <w:t xml:space="preserve">(Nebuchadnezzar) </w:t>
      </w:r>
    </w:p>
    <w:p w14:paraId="46233100" w14:textId="77777777" w:rsidR="00AC60CD" w:rsidRPr="00AC60CD" w:rsidRDefault="00AC60CD" w:rsidP="00AC60CD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4E0C8C5" w14:textId="1E2C2B75" w:rsidR="00DC7FCA" w:rsidRPr="00924E49" w:rsidRDefault="004544C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color w:val="2327FF"/>
          <w:szCs w:val="24"/>
        </w:rPr>
        <w:t>Acts 9</w:t>
      </w:r>
      <w:r w:rsidR="00924E49" w:rsidRPr="00924E49">
        <w:rPr>
          <w:szCs w:val="24"/>
        </w:rPr>
        <w:t xml:space="preserve"> (Paul)</w:t>
      </w:r>
      <w:r w:rsidRPr="00924E49">
        <w:rPr>
          <w:szCs w:val="24"/>
        </w:rPr>
        <w:t xml:space="preserve"> </w:t>
      </w:r>
    </w:p>
    <w:p w14:paraId="3BB5CF0D" w14:textId="77777777" w:rsidR="00DC7FCA" w:rsidRPr="00924E49" w:rsidRDefault="00DC7FC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C2A7EC4" w14:textId="799C3E89" w:rsidR="004544C1" w:rsidRPr="00924E49" w:rsidRDefault="004544C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color w:val="2327FF"/>
          <w:szCs w:val="24"/>
        </w:rPr>
        <w:t>Exodus 4:11</w:t>
      </w:r>
      <w:r w:rsidR="00DC7FCA" w:rsidRPr="00924E49">
        <w:rPr>
          <w:color w:val="2327FF"/>
          <w:szCs w:val="24"/>
        </w:rPr>
        <w:t xml:space="preserve"> </w:t>
      </w:r>
      <w:r w:rsidR="00924E49" w:rsidRPr="00924E49">
        <w:rPr>
          <w:color w:val="000000" w:themeColor="text1"/>
          <w:szCs w:val="24"/>
        </w:rPr>
        <w:t>(Moses)</w:t>
      </w:r>
    </w:p>
    <w:p w14:paraId="0B9D3C79" w14:textId="77777777" w:rsidR="004544C1" w:rsidRPr="00924E49" w:rsidRDefault="004544C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27DA2A58" w14:textId="40AA0DD2" w:rsidR="006B5175" w:rsidRDefault="00924E4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924E49">
        <w:rPr>
          <w:szCs w:val="24"/>
        </w:rPr>
        <w:t>Y</w:t>
      </w:r>
      <w:r w:rsidR="00677387" w:rsidRPr="00924E49">
        <w:rPr>
          <w:szCs w:val="24"/>
        </w:rPr>
        <w:t>ou and me</w:t>
      </w:r>
      <w:r w:rsidR="004544C1" w:rsidRPr="00924E49">
        <w:rPr>
          <w:szCs w:val="24"/>
        </w:rPr>
        <w:t>!</w:t>
      </w:r>
      <w:r w:rsidRPr="00924E49">
        <w:rPr>
          <w:szCs w:val="24"/>
        </w:rPr>
        <w:t xml:space="preserve"> </w:t>
      </w:r>
      <w:r w:rsidR="004544C1" w:rsidRPr="00924E49">
        <w:rPr>
          <w:color w:val="2327FF"/>
          <w:szCs w:val="24"/>
        </w:rPr>
        <w:t>James 4:1</w:t>
      </w:r>
      <w:r w:rsidR="008548DE" w:rsidRPr="00924E49">
        <w:rPr>
          <w:color w:val="2327FF"/>
          <w:szCs w:val="24"/>
        </w:rPr>
        <w:t>3</w:t>
      </w:r>
      <w:r w:rsidR="004544C1" w:rsidRPr="00924E49">
        <w:rPr>
          <w:color w:val="2327FF"/>
          <w:szCs w:val="24"/>
        </w:rPr>
        <w:t>-15</w:t>
      </w:r>
      <w:r w:rsidRPr="00924E49">
        <w:rPr>
          <w:color w:val="2327FF"/>
          <w:szCs w:val="24"/>
        </w:rPr>
        <w:t xml:space="preserve">; </w:t>
      </w:r>
      <w:r w:rsidR="004544C1" w:rsidRPr="00924E49">
        <w:rPr>
          <w:color w:val="2327FF"/>
          <w:szCs w:val="24"/>
        </w:rPr>
        <w:t>Luke 12:16-21</w:t>
      </w:r>
      <w:r w:rsidR="008548DE" w:rsidRPr="00924E49">
        <w:rPr>
          <w:color w:val="2327FF"/>
          <w:szCs w:val="24"/>
        </w:rPr>
        <w:t xml:space="preserve"> </w:t>
      </w:r>
    </w:p>
    <w:p w14:paraId="70F0CDE4" w14:textId="77777777" w:rsidR="00AC60CD" w:rsidRPr="00924E49" w:rsidRDefault="00AC60C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F612619" w14:textId="77777777" w:rsidR="00924E49" w:rsidRPr="00924E49" w:rsidRDefault="00924E4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799AD55F" w14:textId="2E52B1A6" w:rsidR="00814D21" w:rsidRDefault="006B5175" w:rsidP="00924E4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2327FF"/>
          <w:szCs w:val="24"/>
        </w:rPr>
      </w:pPr>
      <w:r w:rsidRPr="00924E49">
        <w:rPr>
          <w:b/>
          <w:bCs/>
          <w:szCs w:val="24"/>
        </w:rPr>
        <w:t xml:space="preserve">IV. DECLARATION OF THE FACT IN THE </w:t>
      </w:r>
      <w:r w:rsidR="00924E49" w:rsidRPr="00924E49">
        <w:rPr>
          <w:b/>
          <w:bCs/>
          <w:szCs w:val="24"/>
          <w:u w:val="single"/>
        </w:rPr>
        <w:t>________________</w:t>
      </w:r>
      <w:r w:rsidRPr="00924E49">
        <w:rPr>
          <w:b/>
          <w:bCs/>
          <w:szCs w:val="24"/>
        </w:rPr>
        <w:t>.</w:t>
      </w:r>
      <w:r w:rsidR="00924E49" w:rsidRPr="00924E49">
        <w:rPr>
          <w:b/>
          <w:bCs/>
          <w:szCs w:val="24"/>
        </w:rPr>
        <w:t xml:space="preserve"> </w:t>
      </w:r>
      <w:r w:rsidR="00814D21" w:rsidRPr="00924E49">
        <w:rPr>
          <w:color w:val="2327FF"/>
          <w:szCs w:val="24"/>
        </w:rPr>
        <w:t>Dan 4:35</w:t>
      </w:r>
      <w:r w:rsidR="00924E49" w:rsidRPr="00924E49">
        <w:rPr>
          <w:color w:val="2327FF"/>
          <w:szCs w:val="24"/>
        </w:rPr>
        <w:t xml:space="preserve">; </w:t>
      </w:r>
      <w:r w:rsidR="00814D21" w:rsidRPr="00924E49">
        <w:rPr>
          <w:color w:val="2327FF"/>
          <w:szCs w:val="24"/>
        </w:rPr>
        <w:t>Heb 1:1</w:t>
      </w:r>
      <w:r w:rsidR="00777AEF" w:rsidRPr="00924E49">
        <w:rPr>
          <w:color w:val="2327FF"/>
          <w:szCs w:val="24"/>
        </w:rPr>
        <w:t>0-1</w:t>
      </w:r>
      <w:r w:rsidR="00814D21" w:rsidRPr="00924E49">
        <w:rPr>
          <w:color w:val="2327FF"/>
          <w:szCs w:val="24"/>
        </w:rPr>
        <w:t>4</w:t>
      </w:r>
      <w:r w:rsidR="00777AEF" w:rsidRPr="00924E49">
        <w:rPr>
          <w:color w:val="2327FF"/>
          <w:szCs w:val="24"/>
        </w:rPr>
        <w:t xml:space="preserve"> </w:t>
      </w:r>
    </w:p>
    <w:p w14:paraId="5F4AE320" w14:textId="77777777" w:rsidR="00AC60CD" w:rsidRPr="00924E49" w:rsidRDefault="00AC60CD" w:rsidP="00924E49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2327FF"/>
          <w:szCs w:val="24"/>
        </w:rPr>
      </w:pPr>
    </w:p>
    <w:p w14:paraId="03A5AC0D" w14:textId="77777777" w:rsidR="006B5175" w:rsidRPr="00924E49" w:rsidRDefault="006B5175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1D7C8BCE" w14:textId="7756DD60" w:rsidR="006B5175" w:rsidRPr="00924E49" w:rsidRDefault="006B5175" w:rsidP="00814D21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924E49">
        <w:rPr>
          <w:b/>
          <w:bCs/>
          <w:szCs w:val="24"/>
        </w:rPr>
        <w:t xml:space="preserve">V. </w:t>
      </w:r>
      <w:r w:rsidR="00677387" w:rsidRPr="00924E49">
        <w:rPr>
          <w:b/>
          <w:bCs/>
          <w:szCs w:val="24"/>
        </w:rPr>
        <w:t>FINALLY, AND THANKFULLY</w:t>
      </w:r>
      <w:r w:rsidR="00476D4B" w:rsidRPr="00924E49">
        <w:rPr>
          <w:b/>
          <w:bCs/>
          <w:szCs w:val="24"/>
        </w:rPr>
        <w:t>,</w:t>
      </w:r>
      <w:r w:rsidR="00677387" w:rsidRPr="00924E49">
        <w:rPr>
          <w:b/>
          <w:bCs/>
          <w:szCs w:val="24"/>
        </w:rPr>
        <w:t xml:space="preserve"> </w:t>
      </w:r>
      <w:r w:rsidRPr="00924E49">
        <w:rPr>
          <w:b/>
          <w:bCs/>
          <w:szCs w:val="24"/>
        </w:rPr>
        <w:t xml:space="preserve">DECLARATION OF THE FACT OVER </w:t>
      </w:r>
      <w:r w:rsidR="00924E49" w:rsidRPr="00924E49">
        <w:rPr>
          <w:b/>
          <w:bCs/>
          <w:szCs w:val="24"/>
          <w:u w:val="single"/>
        </w:rPr>
        <w:t>__________</w:t>
      </w:r>
      <w:r w:rsidRPr="00924E49">
        <w:rPr>
          <w:b/>
          <w:bCs/>
          <w:szCs w:val="24"/>
        </w:rPr>
        <w:t>.</w:t>
      </w:r>
    </w:p>
    <w:p w14:paraId="25C5DF29" w14:textId="77777777" w:rsidR="00814D21" w:rsidRPr="00924E49" w:rsidRDefault="00814D2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36D8CEB0" w14:textId="3165F65E" w:rsidR="00814D21" w:rsidRPr="00924E49" w:rsidRDefault="00814D2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szCs w:val="24"/>
        </w:rPr>
        <w:t>Satan has no power over us that God has not allowed him to have!</w:t>
      </w:r>
      <w:r w:rsidR="00924E49" w:rsidRPr="00924E49">
        <w:rPr>
          <w:szCs w:val="24"/>
        </w:rPr>
        <w:t xml:space="preserve"> </w:t>
      </w:r>
      <w:r w:rsidRPr="00924E49">
        <w:rPr>
          <w:color w:val="2327FF"/>
          <w:szCs w:val="24"/>
        </w:rPr>
        <w:t>Job 1:12</w:t>
      </w:r>
      <w:r w:rsidR="00924E49" w:rsidRPr="00924E49">
        <w:rPr>
          <w:color w:val="2327FF"/>
          <w:szCs w:val="24"/>
        </w:rPr>
        <w:t>; 2:6</w:t>
      </w:r>
    </w:p>
    <w:p w14:paraId="735FCB62" w14:textId="77777777" w:rsidR="00814D21" w:rsidRPr="00924E49" w:rsidRDefault="00814D2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DC74456" w14:textId="0A149FCB" w:rsidR="00814D21" w:rsidRPr="00924E49" w:rsidRDefault="00814D2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szCs w:val="24"/>
        </w:rPr>
        <w:t xml:space="preserve">Note </w:t>
      </w:r>
      <w:r w:rsidRPr="00924E49">
        <w:rPr>
          <w:b/>
          <w:bCs/>
          <w:szCs w:val="24"/>
        </w:rPr>
        <w:t>Peter</w:t>
      </w:r>
      <w:r w:rsidRPr="00924E49">
        <w:rPr>
          <w:szCs w:val="24"/>
        </w:rPr>
        <w:t>:</w:t>
      </w:r>
      <w:r w:rsidR="00924E49" w:rsidRPr="00924E49">
        <w:rPr>
          <w:szCs w:val="24"/>
        </w:rPr>
        <w:t xml:space="preserve"> </w:t>
      </w:r>
      <w:r w:rsidRPr="00924E49">
        <w:rPr>
          <w:color w:val="FF1B21"/>
          <w:szCs w:val="24"/>
        </w:rPr>
        <w:t>Luke 22:31-32</w:t>
      </w:r>
      <w:r w:rsidR="0095698E" w:rsidRPr="00924E49">
        <w:rPr>
          <w:color w:val="FF1B21"/>
          <w:szCs w:val="24"/>
        </w:rPr>
        <w:t xml:space="preserve"> </w:t>
      </w:r>
    </w:p>
    <w:p w14:paraId="2EB2528F" w14:textId="77777777" w:rsidR="00924E49" w:rsidRPr="00924E49" w:rsidRDefault="00924E4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9AD811C" w14:textId="41FAA54E" w:rsidR="00882C10" w:rsidRPr="00924E49" w:rsidRDefault="00814D2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szCs w:val="24"/>
        </w:rPr>
        <w:t xml:space="preserve">Consider </w:t>
      </w:r>
      <w:r w:rsidRPr="00924E49">
        <w:rPr>
          <w:b/>
          <w:bCs/>
          <w:szCs w:val="24"/>
        </w:rPr>
        <w:t>Satan’s future</w:t>
      </w:r>
      <w:r w:rsidRPr="00924E49">
        <w:rPr>
          <w:szCs w:val="24"/>
        </w:rPr>
        <w:t>:</w:t>
      </w:r>
      <w:r w:rsidR="00924E49" w:rsidRPr="00924E49">
        <w:rPr>
          <w:szCs w:val="24"/>
        </w:rPr>
        <w:t xml:space="preserve"> </w:t>
      </w:r>
      <w:r w:rsidRPr="00924E49">
        <w:rPr>
          <w:color w:val="2327FF"/>
          <w:szCs w:val="24"/>
        </w:rPr>
        <w:t>Rev 20:2</w:t>
      </w:r>
      <w:r w:rsidR="00092064" w:rsidRPr="00924E49">
        <w:rPr>
          <w:color w:val="2327FF"/>
          <w:szCs w:val="24"/>
        </w:rPr>
        <w:t xml:space="preserve">-3 </w:t>
      </w:r>
    </w:p>
    <w:p w14:paraId="49809E1F" w14:textId="77777777" w:rsidR="00882C10" w:rsidRPr="00924E49" w:rsidRDefault="00882C1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CC8F442" w14:textId="495A007D" w:rsidR="00814D21" w:rsidRPr="00924E49" w:rsidRDefault="00882C1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szCs w:val="24"/>
        </w:rPr>
        <w:t xml:space="preserve">Believe it or not, God is restraining evil at the </w:t>
      </w:r>
      <w:r w:rsidR="00814D21" w:rsidRPr="00924E49">
        <w:rPr>
          <w:szCs w:val="24"/>
        </w:rPr>
        <w:t xml:space="preserve"> </w:t>
      </w:r>
      <w:r w:rsidRPr="00924E49">
        <w:rPr>
          <w:szCs w:val="24"/>
        </w:rPr>
        <w:t>present time! Imagine what the Great Tribulation will be like!</w:t>
      </w:r>
    </w:p>
    <w:p w14:paraId="1785BBDF" w14:textId="77777777" w:rsidR="00476D4B" w:rsidRPr="00924E49" w:rsidRDefault="00476D4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5447497" w14:textId="2C2380E2" w:rsidR="00476D4B" w:rsidRPr="00924E49" w:rsidRDefault="00476D4B" w:rsidP="0069146A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szCs w:val="24"/>
        </w:rPr>
      </w:pPr>
      <w:r w:rsidRPr="00924E49">
        <w:rPr>
          <w:b/>
          <w:bCs/>
          <w:szCs w:val="24"/>
        </w:rPr>
        <w:t>†††</w:t>
      </w:r>
    </w:p>
    <w:p w14:paraId="4489B8D3" w14:textId="07D5BEA0" w:rsidR="00476D4B" w:rsidRPr="00924E49" w:rsidRDefault="00476D4B" w:rsidP="00476D4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924E49">
        <w:rPr>
          <w:b/>
          <w:bCs/>
          <w:szCs w:val="24"/>
        </w:rPr>
        <w:t>CONC:</w:t>
      </w:r>
    </w:p>
    <w:p w14:paraId="1CE427A6" w14:textId="77777777" w:rsidR="00476D4B" w:rsidRPr="00924E49" w:rsidRDefault="00476D4B" w:rsidP="00476D4B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66F2CA5C" w14:textId="1CD19D6B" w:rsidR="00476D4B" w:rsidRPr="00924E49" w:rsidRDefault="00476D4B" w:rsidP="00476D4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b/>
          <w:bCs/>
          <w:szCs w:val="24"/>
        </w:rPr>
        <w:tab/>
      </w:r>
      <w:r w:rsidRPr="00924E49">
        <w:rPr>
          <w:szCs w:val="24"/>
        </w:rPr>
        <w:t>God has ALL POWER.</w:t>
      </w:r>
    </w:p>
    <w:p w14:paraId="43ADD885" w14:textId="77777777" w:rsidR="0069146A" w:rsidRPr="00924E49" w:rsidRDefault="00476D4B" w:rsidP="00476D4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szCs w:val="24"/>
        </w:rPr>
        <w:tab/>
      </w:r>
    </w:p>
    <w:p w14:paraId="1033C455" w14:textId="3090DBD4" w:rsidR="00476D4B" w:rsidRPr="00924E49" w:rsidRDefault="0069146A" w:rsidP="00476D4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924E49">
        <w:rPr>
          <w:szCs w:val="24"/>
        </w:rPr>
        <w:tab/>
      </w:r>
      <w:r w:rsidR="00650189" w:rsidRPr="00924E49">
        <w:rPr>
          <w:szCs w:val="24"/>
        </w:rPr>
        <w:t>And t</w:t>
      </w:r>
      <w:r w:rsidR="00476D4B" w:rsidRPr="00924E49">
        <w:rPr>
          <w:szCs w:val="24"/>
        </w:rPr>
        <w:t xml:space="preserve">here is </w:t>
      </w:r>
      <w:r w:rsidR="00476D4B" w:rsidRPr="00924E49">
        <w:rPr>
          <w:b/>
          <w:bCs/>
          <w:szCs w:val="24"/>
        </w:rPr>
        <w:t>no</w:t>
      </w:r>
      <w:r w:rsidR="004C5C36" w:rsidRPr="00924E49">
        <w:rPr>
          <w:b/>
          <w:bCs/>
          <w:szCs w:val="24"/>
        </w:rPr>
        <w:t xml:space="preserve"> one</w:t>
      </w:r>
      <w:r w:rsidR="004C5C36" w:rsidRPr="00924E49">
        <w:rPr>
          <w:szCs w:val="24"/>
        </w:rPr>
        <w:t xml:space="preserve"> in</w:t>
      </w:r>
      <w:r w:rsidR="00476D4B" w:rsidRPr="00924E49">
        <w:rPr>
          <w:szCs w:val="24"/>
        </w:rPr>
        <w:t xml:space="preserve"> second place!</w:t>
      </w:r>
    </w:p>
    <w:p w14:paraId="577519BE" w14:textId="77777777" w:rsidR="00476D4B" w:rsidRPr="00924E49" w:rsidRDefault="00476D4B" w:rsidP="00476D4B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2B51E20" w14:textId="5F058265" w:rsidR="000400E8" w:rsidRPr="00924E49" w:rsidRDefault="00476D4B" w:rsidP="0065018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924E49">
        <w:rPr>
          <w:szCs w:val="24"/>
        </w:rPr>
        <w:t xml:space="preserve">Next week: </w:t>
      </w:r>
      <w:r w:rsidR="005972D0" w:rsidRPr="00924E49">
        <w:rPr>
          <w:szCs w:val="24"/>
        </w:rPr>
        <w:t xml:space="preserve">Memorial Day, </w:t>
      </w:r>
      <w:r w:rsidRPr="00924E49">
        <w:rPr>
          <w:i/>
          <w:iCs/>
          <w:szCs w:val="24"/>
        </w:rPr>
        <w:t xml:space="preserve">“The </w:t>
      </w:r>
      <w:r w:rsidR="00CA6C93" w:rsidRPr="00924E49">
        <w:rPr>
          <w:i/>
          <w:iCs/>
          <w:szCs w:val="24"/>
        </w:rPr>
        <w:t>Cost of Freedom</w:t>
      </w:r>
      <w:r w:rsidRPr="00924E49">
        <w:rPr>
          <w:szCs w:val="24"/>
        </w:rPr>
        <w:t>.”</w:t>
      </w:r>
    </w:p>
    <w:p w14:paraId="7F814020" w14:textId="77777777" w:rsidR="00924E49" w:rsidRPr="00924E49" w:rsidRDefault="00924E49" w:rsidP="0065018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</w:p>
    <w:p w14:paraId="5DF67062" w14:textId="660F19EE" w:rsidR="00924E49" w:rsidRPr="00AC60CD" w:rsidRDefault="00924E49" w:rsidP="0065018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sz w:val="20"/>
        </w:rPr>
      </w:pPr>
      <w:r w:rsidRPr="00AC60CD">
        <w:rPr>
          <w:i/>
          <w:iCs/>
          <w:sz w:val="20"/>
        </w:rPr>
        <w:t xml:space="preserve">Ans: Declaration; Nature; Experience; Heavenlies; Satan. </w:t>
      </w:r>
    </w:p>
    <w:sectPr w:rsidR="00924E49" w:rsidRPr="00AC60CD" w:rsidSect="00AC3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9B8E" w14:textId="77777777" w:rsidR="007D146E" w:rsidRDefault="007D146E">
      <w:r>
        <w:separator/>
      </w:r>
    </w:p>
  </w:endnote>
  <w:endnote w:type="continuationSeparator" w:id="0">
    <w:p w14:paraId="2B627199" w14:textId="77777777" w:rsidR="007D146E" w:rsidRDefault="007D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0B44" w14:textId="77777777" w:rsidR="00DD7726" w:rsidRDefault="00DD7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4646" w14:textId="77777777" w:rsidR="00DD7726" w:rsidRDefault="00DD7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D6A7" w14:textId="77777777" w:rsidR="00DD7726" w:rsidRDefault="00DD7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56CC" w14:textId="77777777" w:rsidR="007D146E" w:rsidRDefault="007D146E">
      <w:r>
        <w:separator/>
      </w:r>
    </w:p>
  </w:footnote>
  <w:footnote w:type="continuationSeparator" w:id="0">
    <w:p w14:paraId="513CC788" w14:textId="77777777" w:rsidR="007D146E" w:rsidRDefault="007D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DC13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0DC9453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F741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AAB3921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8150" w14:textId="07018AC5" w:rsidR="000400E8" w:rsidRDefault="006B5175" w:rsidP="00AC36A5">
    <w:pPr>
      <w:pStyle w:val="Header"/>
      <w:rPr>
        <w:b/>
      </w:rPr>
    </w:pPr>
    <w:r>
      <w:rPr>
        <w:b/>
      </w:rPr>
      <w:t>THE OMNIPOTENCE OF GOD</w:t>
    </w:r>
  </w:p>
  <w:p w14:paraId="3A06B6C0" w14:textId="269784EC" w:rsidR="001E4FFB" w:rsidRDefault="006B5175" w:rsidP="001E4FFB">
    <w:pPr>
      <w:pStyle w:val="Header"/>
      <w:tabs>
        <w:tab w:val="clear" w:pos="4320"/>
        <w:tab w:val="center" w:pos="3240"/>
        <w:tab w:val="right" w:pos="6480"/>
      </w:tabs>
    </w:pPr>
    <w:r>
      <w:t>Major Bible Themes #</w:t>
    </w:r>
    <w:r w:rsidR="00DD7726">
      <w:t>8</w:t>
    </w:r>
    <w:r w:rsidR="00522D0A">
      <w:tab/>
    </w:r>
    <w:r w:rsidR="00AC36A5">
      <w:t xml:space="preserve">                                                    </w:t>
    </w:r>
    <w:r w:rsidR="00DD7726">
      <w:t>5/17/26</w:t>
    </w:r>
  </w:p>
  <w:p w14:paraId="2E9DB1AD" w14:textId="77777777" w:rsidR="001E4FFB" w:rsidRPr="00522D0A" w:rsidRDefault="00522D0A" w:rsidP="00AC36A5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350297">
    <w:abstractNumId w:val="0"/>
  </w:num>
  <w:num w:numId="2" w16cid:durableId="1490635393">
    <w:abstractNumId w:val="0"/>
  </w:num>
  <w:num w:numId="3" w16cid:durableId="2145732285">
    <w:abstractNumId w:val="15"/>
  </w:num>
  <w:num w:numId="4" w16cid:durableId="1491484266">
    <w:abstractNumId w:val="3"/>
  </w:num>
  <w:num w:numId="5" w16cid:durableId="755595662">
    <w:abstractNumId w:val="10"/>
  </w:num>
  <w:num w:numId="6" w16cid:durableId="1940794185">
    <w:abstractNumId w:val="17"/>
  </w:num>
  <w:num w:numId="7" w16cid:durableId="2130732480">
    <w:abstractNumId w:val="1"/>
  </w:num>
  <w:num w:numId="8" w16cid:durableId="1591231647">
    <w:abstractNumId w:val="7"/>
  </w:num>
  <w:num w:numId="9" w16cid:durableId="556816483">
    <w:abstractNumId w:val="4"/>
  </w:num>
  <w:num w:numId="10" w16cid:durableId="292448580">
    <w:abstractNumId w:val="22"/>
  </w:num>
  <w:num w:numId="11" w16cid:durableId="2143033145">
    <w:abstractNumId w:val="5"/>
  </w:num>
  <w:num w:numId="12" w16cid:durableId="1110122853">
    <w:abstractNumId w:val="20"/>
  </w:num>
  <w:num w:numId="13" w16cid:durableId="1208181060">
    <w:abstractNumId w:val="9"/>
  </w:num>
  <w:num w:numId="14" w16cid:durableId="210504029">
    <w:abstractNumId w:val="11"/>
  </w:num>
  <w:num w:numId="15" w16cid:durableId="1218972939">
    <w:abstractNumId w:val="12"/>
  </w:num>
  <w:num w:numId="16" w16cid:durableId="1458984735">
    <w:abstractNumId w:val="18"/>
  </w:num>
  <w:num w:numId="17" w16cid:durableId="1927570989">
    <w:abstractNumId w:val="2"/>
  </w:num>
  <w:num w:numId="18" w16cid:durableId="2121220819">
    <w:abstractNumId w:val="21"/>
  </w:num>
  <w:num w:numId="19" w16cid:durableId="221526651">
    <w:abstractNumId w:val="14"/>
  </w:num>
  <w:num w:numId="20" w16cid:durableId="1210189998">
    <w:abstractNumId w:val="19"/>
  </w:num>
  <w:num w:numId="21" w16cid:durableId="1032341610">
    <w:abstractNumId w:val="13"/>
  </w:num>
  <w:num w:numId="22" w16cid:durableId="1074887855">
    <w:abstractNumId w:val="8"/>
  </w:num>
  <w:num w:numId="23" w16cid:durableId="1213692603">
    <w:abstractNumId w:val="16"/>
  </w:num>
  <w:num w:numId="24" w16cid:durableId="13924455">
    <w:abstractNumId w:val="6"/>
  </w:num>
  <w:num w:numId="25" w16cid:durableId="5621339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75"/>
    <w:rsid w:val="000400E8"/>
    <w:rsid w:val="00092064"/>
    <w:rsid w:val="00194221"/>
    <w:rsid w:val="001C7990"/>
    <w:rsid w:val="001E4FFB"/>
    <w:rsid w:val="002F4311"/>
    <w:rsid w:val="003349F8"/>
    <w:rsid w:val="004544C1"/>
    <w:rsid w:val="00476D4B"/>
    <w:rsid w:val="004C5C36"/>
    <w:rsid w:val="004F248C"/>
    <w:rsid w:val="005052B6"/>
    <w:rsid w:val="00522D0A"/>
    <w:rsid w:val="00595ED9"/>
    <w:rsid w:val="005972D0"/>
    <w:rsid w:val="00600115"/>
    <w:rsid w:val="00612973"/>
    <w:rsid w:val="00650189"/>
    <w:rsid w:val="00667C07"/>
    <w:rsid w:val="00677387"/>
    <w:rsid w:val="0069146A"/>
    <w:rsid w:val="006B5175"/>
    <w:rsid w:val="007530BA"/>
    <w:rsid w:val="00767100"/>
    <w:rsid w:val="00777AEF"/>
    <w:rsid w:val="00790E86"/>
    <w:rsid w:val="007D146E"/>
    <w:rsid w:val="007E3ABF"/>
    <w:rsid w:val="007F2030"/>
    <w:rsid w:val="00814D21"/>
    <w:rsid w:val="00827468"/>
    <w:rsid w:val="0083542D"/>
    <w:rsid w:val="008548DE"/>
    <w:rsid w:val="00882C10"/>
    <w:rsid w:val="00924E49"/>
    <w:rsid w:val="00926FBE"/>
    <w:rsid w:val="009359C8"/>
    <w:rsid w:val="0095698E"/>
    <w:rsid w:val="009F0E80"/>
    <w:rsid w:val="00A35C7E"/>
    <w:rsid w:val="00A966DD"/>
    <w:rsid w:val="00AA35E3"/>
    <w:rsid w:val="00AC261F"/>
    <w:rsid w:val="00AC36A5"/>
    <w:rsid w:val="00AC60CD"/>
    <w:rsid w:val="00B54C82"/>
    <w:rsid w:val="00BA0C48"/>
    <w:rsid w:val="00C30866"/>
    <w:rsid w:val="00C52091"/>
    <w:rsid w:val="00C650CD"/>
    <w:rsid w:val="00CA6C93"/>
    <w:rsid w:val="00CF0D3D"/>
    <w:rsid w:val="00D02D74"/>
    <w:rsid w:val="00D30943"/>
    <w:rsid w:val="00D42B48"/>
    <w:rsid w:val="00DC7FCA"/>
    <w:rsid w:val="00DD7726"/>
    <w:rsid w:val="00DE6C3D"/>
    <w:rsid w:val="00E20A7A"/>
    <w:rsid w:val="00E33333"/>
    <w:rsid w:val="00EC16D9"/>
    <w:rsid w:val="00EF0473"/>
    <w:rsid w:val="00FD1AF2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D4E36F"/>
  <w15:docId w15:val="{83A319D8-CEB3-DE47-9EA4-487D2D87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2026-05-12T16:40:00Z</dcterms:created>
  <dcterms:modified xsi:type="dcterms:W3CDTF">2026-05-12T16:40:00Z</dcterms:modified>
</cp:coreProperties>
</file>