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E58B" w14:textId="77777777" w:rsidR="000400E8" w:rsidRPr="006F6F8F" w:rsidRDefault="000400E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26"/>
          <w:szCs w:val="26"/>
        </w:rPr>
      </w:pPr>
    </w:p>
    <w:p w14:paraId="7E051100" w14:textId="132E2BA7" w:rsidR="00154311" w:rsidRPr="006F6F8F" w:rsidRDefault="00961A84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6F6F8F">
        <w:rPr>
          <w:color w:val="000000" w:themeColor="text1"/>
          <w:sz w:val="26"/>
          <w:szCs w:val="26"/>
        </w:rPr>
        <w:t>W</w:t>
      </w:r>
      <w:r w:rsidR="00154311" w:rsidRPr="006F6F8F">
        <w:rPr>
          <w:color w:val="000000" w:themeColor="text1"/>
          <w:sz w:val="26"/>
          <w:szCs w:val="26"/>
        </w:rPr>
        <w:t>hat DOES it mean to be a man... specifically a man of God?</w:t>
      </w:r>
    </w:p>
    <w:p w14:paraId="6A475B66" w14:textId="77777777" w:rsidR="00154311" w:rsidRPr="006F6F8F" w:rsidRDefault="0015431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</w:p>
    <w:p w14:paraId="1E8CCD76" w14:textId="6ED5A5DA" w:rsidR="007F5F52" w:rsidRPr="006F6F8F" w:rsidRDefault="00154311" w:rsidP="00961A84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6F6F8F">
        <w:rPr>
          <w:b/>
          <w:bCs/>
          <w:color w:val="000000" w:themeColor="text1"/>
          <w:sz w:val="26"/>
          <w:szCs w:val="26"/>
        </w:rPr>
        <w:t xml:space="preserve">I. A MAN </w:t>
      </w:r>
      <w:r w:rsidR="007F5F52" w:rsidRPr="006F6F8F">
        <w:rPr>
          <w:b/>
          <w:bCs/>
          <w:color w:val="000000" w:themeColor="text1"/>
          <w:sz w:val="26"/>
          <w:szCs w:val="26"/>
        </w:rPr>
        <w:t>OF</w:t>
      </w:r>
      <w:r w:rsidRPr="006F6F8F">
        <w:rPr>
          <w:b/>
          <w:bCs/>
          <w:color w:val="000000" w:themeColor="text1"/>
          <w:sz w:val="26"/>
          <w:szCs w:val="26"/>
        </w:rPr>
        <w:t xml:space="preserve"> GOD IS </w:t>
      </w:r>
      <w:r w:rsidR="00961A84" w:rsidRPr="006F6F8F">
        <w:rPr>
          <w:b/>
          <w:bCs/>
          <w:color w:val="000000" w:themeColor="text1"/>
          <w:sz w:val="26"/>
          <w:szCs w:val="26"/>
          <w:u w:val="single"/>
        </w:rPr>
        <w:t>_______________</w:t>
      </w:r>
      <w:r w:rsidRPr="006F6F8F">
        <w:rPr>
          <w:b/>
          <w:bCs/>
          <w:color w:val="000000" w:themeColor="text1"/>
          <w:sz w:val="26"/>
          <w:szCs w:val="26"/>
        </w:rPr>
        <w:t>.</w:t>
      </w:r>
      <w:r w:rsidR="00961A84" w:rsidRPr="006F6F8F">
        <w:rPr>
          <w:b/>
          <w:bCs/>
          <w:color w:val="000000" w:themeColor="text1"/>
          <w:sz w:val="26"/>
          <w:szCs w:val="26"/>
        </w:rPr>
        <w:t xml:space="preserve"> </w:t>
      </w:r>
      <w:r w:rsidR="007F5F52" w:rsidRPr="006F6F8F">
        <w:rPr>
          <w:color w:val="2327FF"/>
          <w:sz w:val="26"/>
          <w:szCs w:val="26"/>
        </w:rPr>
        <w:t>Gal 6:9</w:t>
      </w:r>
      <w:r w:rsidR="00961A84" w:rsidRPr="006F6F8F">
        <w:rPr>
          <w:color w:val="2327FF"/>
          <w:sz w:val="26"/>
          <w:szCs w:val="26"/>
        </w:rPr>
        <w:t xml:space="preserve"> &amp;</w:t>
      </w:r>
      <w:r w:rsidR="006D5876" w:rsidRPr="006F6F8F">
        <w:rPr>
          <w:color w:val="2327FF"/>
          <w:sz w:val="26"/>
          <w:szCs w:val="26"/>
        </w:rPr>
        <w:t xml:space="preserve"> </w:t>
      </w:r>
    </w:p>
    <w:p w14:paraId="1479D737" w14:textId="376DF6D8" w:rsidR="007F5F52" w:rsidRPr="006F6F8F" w:rsidRDefault="007F5F52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6F6F8F">
        <w:rPr>
          <w:color w:val="2327FF"/>
          <w:sz w:val="26"/>
          <w:szCs w:val="26"/>
        </w:rPr>
        <w:t>1 Cor 15:58</w:t>
      </w:r>
      <w:r w:rsidR="006D5876" w:rsidRPr="006F6F8F">
        <w:rPr>
          <w:color w:val="2327FF"/>
          <w:sz w:val="26"/>
          <w:szCs w:val="26"/>
        </w:rPr>
        <w:t xml:space="preserve"> </w:t>
      </w:r>
    </w:p>
    <w:p w14:paraId="503DA702" w14:textId="77777777" w:rsidR="00D8012D" w:rsidRPr="006F6F8F" w:rsidRDefault="00D8012D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</w:p>
    <w:p w14:paraId="00183B2A" w14:textId="1B1B2408" w:rsidR="00D8012D" w:rsidRPr="006F6F8F" w:rsidRDefault="00D8012D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  <w:r w:rsidRPr="006F6F8F">
        <w:rPr>
          <w:color w:val="2327FF"/>
          <w:sz w:val="26"/>
          <w:szCs w:val="26"/>
        </w:rPr>
        <w:tab/>
      </w:r>
      <w:r w:rsidR="003E1FBA" w:rsidRPr="006F6F8F">
        <w:rPr>
          <w:color w:val="000000" w:themeColor="text1"/>
          <w:sz w:val="26"/>
          <w:szCs w:val="26"/>
        </w:rPr>
        <w:t xml:space="preserve">Be a </w:t>
      </w:r>
      <w:r w:rsidRPr="006F6F8F">
        <w:rPr>
          <w:b/>
          <w:bCs/>
          <w:color w:val="000000" w:themeColor="text1"/>
          <w:sz w:val="26"/>
          <w:szCs w:val="26"/>
        </w:rPr>
        <w:t>Caleb</w:t>
      </w:r>
      <w:r w:rsidRPr="006F6F8F">
        <w:rPr>
          <w:color w:val="000000" w:themeColor="text1"/>
          <w:sz w:val="26"/>
          <w:szCs w:val="26"/>
        </w:rPr>
        <w:t xml:space="preserve">. </w:t>
      </w:r>
      <w:r w:rsidRPr="006F6F8F">
        <w:rPr>
          <w:color w:val="2327FF"/>
          <w:sz w:val="26"/>
          <w:szCs w:val="26"/>
        </w:rPr>
        <w:t>Num 14:24</w:t>
      </w:r>
    </w:p>
    <w:p w14:paraId="0F295393" w14:textId="77777777" w:rsidR="00E61B81" w:rsidRPr="006F6F8F" w:rsidRDefault="00E61B8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</w:p>
    <w:p w14:paraId="66C22003" w14:textId="36B235C9" w:rsidR="00D8012D" w:rsidRPr="006F6F8F" w:rsidRDefault="00E61B81" w:rsidP="00961A84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26"/>
          <w:szCs w:val="26"/>
        </w:rPr>
      </w:pPr>
      <w:r w:rsidRPr="006F6F8F">
        <w:rPr>
          <w:color w:val="2327FF"/>
          <w:sz w:val="26"/>
          <w:szCs w:val="26"/>
        </w:rPr>
        <w:tab/>
      </w:r>
      <w:r w:rsidR="003E1FBA" w:rsidRPr="006F6F8F">
        <w:rPr>
          <w:color w:val="000000" w:themeColor="text1"/>
          <w:sz w:val="26"/>
          <w:szCs w:val="26"/>
        </w:rPr>
        <w:t xml:space="preserve">Be a </w:t>
      </w:r>
      <w:r w:rsidR="00D8012D" w:rsidRPr="006F6F8F">
        <w:rPr>
          <w:b/>
          <w:bCs/>
          <w:color w:val="000000" w:themeColor="text1"/>
          <w:sz w:val="26"/>
          <w:szCs w:val="26"/>
        </w:rPr>
        <w:t>Paul</w:t>
      </w:r>
      <w:r w:rsidR="00D8012D" w:rsidRPr="006F6F8F">
        <w:rPr>
          <w:color w:val="000000" w:themeColor="text1"/>
          <w:sz w:val="26"/>
          <w:szCs w:val="26"/>
        </w:rPr>
        <w:t xml:space="preserve">. </w:t>
      </w:r>
      <w:r w:rsidR="00D8012D" w:rsidRPr="006F6F8F">
        <w:rPr>
          <w:color w:val="2327FF"/>
          <w:sz w:val="26"/>
          <w:szCs w:val="26"/>
        </w:rPr>
        <w:t>2 Cor 11:22-33</w:t>
      </w:r>
      <w:r w:rsidR="00E53C7E" w:rsidRPr="006F6F8F">
        <w:rPr>
          <w:color w:val="2327FF"/>
          <w:sz w:val="26"/>
          <w:szCs w:val="26"/>
        </w:rPr>
        <w:t xml:space="preserve"> </w:t>
      </w:r>
    </w:p>
    <w:p w14:paraId="64A72CA2" w14:textId="77777777" w:rsidR="00961A84" w:rsidRPr="006F6F8F" w:rsidRDefault="00961A84" w:rsidP="00961A84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26"/>
          <w:szCs w:val="26"/>
        </w:rPr>
      </w:pPr>
    </w:p>
    <w:p w14:paraId="0C455A77" w14:textId="4274B4B6" w:rsidR="006C03AD" w:rsidRPr="006F6F8F" w:rsidRDefault="00D8012D" w:rsidP="00961A84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  <w:u w:val="single"/>
        </w:rPr>
      </w:pPr>
      <w:r w:rsidRPr="006F6F8F">
        <w:rPr>
          <w:color w:val="000000" w:themeColor="text1"/>
          <w:sz w:val="26"/>
          <w:szCs w:val="26"/>
        </w:rPr>
        <w:tab/>
      </w:r>
      <w:r w:rsidR="000867C1" w:rsidRPr="006F6F8F">
        <w:rPr>
          <w:color w:val="000000" w:themeColor="text1"/>
          <w:sz w:val="26"/>
          <w:szCs w:val="26"/>
        </w:rPr>
        <w:t xml:space="preserve">Be like </w:t>
      </w:r>
      <w:r w:rsidRPr="006F6F8F">
        <w:rPr>
          <w:b/>
          <w:bCs/>
          <w:color w:val="000000" w:themeColor="text1"/>
          <w:sz w:val="26"/>
          <w:szCs w:val="26"/>
        </w:rPr>
        <w:t>Jesus</w:t>
      </w:r>
      <w:r w:rsidRPr="006F6F8F">
        <w:rPr>
          <w:color w:val="000000" w:themeColor="text1"/>
          <w:sz w:val="26"/>
          <w:szCs w:val="26"/>
        </w:rPr>
        <w:t xml:space="preserve">. </w:t>
      </w:r>
      <w:r w:rsidRPr="006F6F8F">
        <w:rPr>
          <w:color w:val="FF1B21"/>
          <w:sz w:val="26"/>
          <w:szCs w:val="26"/>
        </w:rPr>
        <w:t>John 4:34</w:t>
      </w:r>
      <w:r w:rsidR="006C03AD" w:rsidRPr="006F6F8F">
        <w:rPr>
          <w:color w:val="FF1B21"/>
          <w:sz w:val="26"/>
          <w:szCs w:val="26"/>
        </w:rPr>
        <w:t xml:space="preserve"> </w:t>
      </w:r>
    </w:p>
    <w:p w14:paraId="31D84D4D" w14:textId="77777777" w:rsidR="00154311" w:rsidRPr="0080769E" w:rsidRDefault="0015431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6"/>
          <w:szCs w:val="16"/>
        </w:rPr>
      </w:pPr>
    </w:p>
    <w:p w14:paraId="1E34C8AD" w14:textId="77777777" w:rsidR="00700431" w:rsidRDefault="0070043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6"/>
          <w:szCs w:val="26"/>
        </w:rPr>
      </w:pPr>
    </w:p>
    <w:p w14:paraId="7BEF525A" w14:textId="34578FCF" w:rsidR="000400E8" w:rsidRPr="006F6F8F" w:rsidRDefault="0015431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6"/>
          <w:szCs w:val="26"/>
        </w:rPr>
      </w:pPr>
      <w:r w:rsidRPr="006F6F8F">
        <w:rPr>
          <w:b/>
          <w:bCs/>
          <w:color w:val="000000" w:themeColor="text1"/>
          <w:sz w:val="26"/>
          <w:szCs w:val="26"/>
        </w:rPr>
        <w:t xml:space="preserve">II. A MAN </w:t>
      </w:r>
      <w:r w:rsidR="007F5F52" w:rsidRPr="006F6F8F">
        <w:rPr>
          <w:b/>
          <w:bCs/>
          <w:color w:val="000000" w:themeColor="text1"/>
          <w:sz w:val="26"/>
          <w:szCs w:val="26"/>
        </w:rPr>
        <w:t>OF GOD</w:t>
      </w:r>
      <w:r w:rsidR="00CF1C68" w:rsidRPr="006F6F8F">
        <w:rPr>
          <w:b/>
          <w:bCs/>
          <w:color w:val="000000" w:themeColor="text1"/>
          <w:sz w:val="26"/>
          <w:szCs w:val="26"/>
        </w:rPr>
        <w:t xml:space="preserve"> SOMETIMES</w:t>
      </w:r>
      <w:r w:rsidR="007F5F52" w:rsidRPr="006F6F8F">
        <w:rPr>
          <w:b/>
          <w:bCs/>
          <w:color w:val="000000" w:themeColor="text1"/>
          <w:sz w:val="26"/>
          <w:szCs w:val="26"/>
        </w:rPr>
        <w:t xml:space="preserve"> </w:t>
      </w:r>
      <w:r w:rsidR="00961A84" w:rsidRPr="006F6F8F">
        <w:rPr>
          <w:b/>
          <w:bCs/>
          <w:color w:val="000000" w:themeColor="text1"/>
          <w:sz w:val="26"/>
          <w:szCs w:val="26"/>
          <w:u w:val="single"/>
        </w:rPr>
        <w:t>________</w:t>
      </w:r>
      <w:r w:rsidR="007F5F52" w:rsidRPr="006F6F8F">
        <w:rPr>
          <w:b/>
          <w:bCs/>
          <w:color w:val="000000" w:themeColor="text1"/>
          <w:sz w:val="26"/>
          <w:szCs w:val="26"/>
        </w:rPr>
        <w:t>.</w:t>
      </w:r>
    </w:p>
    <w:p w14:paraId="6A18B09D" w14:textId="77777777" w:rsidR="007F5F52" w:rsidRPr="006F6F8F" w:rsidRDefault="007F5F52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6"/>
          <w:szCs w:val="26"/>
        </w:rPr>
      </w:pPr>
    </w:p>
    <w:p w14:paraId="1F4A82B6" w14:textId="6D6288EA" w:rsidR="007F5F52" w:rsidRPr="006F6F8F" w:rsidRDefault="007F5F52" w:rsidP="006F6F8F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2327FF"/>
          <w:sz w:val="26"/>
          <w:szCs w:val="26"/>
        </w:rPr>
      </w:pPr>
      <w:r w:rsidRPr="006F6F8F">
        <w:rPr>
          <w:color w:val="2327FF"/>
          <w:sz w:val="26"/>
          <w:szCs w:val="26"/>
        </w:rPr>
        <w:t>1 Sam</w:t>
      </w:r>
      <w:r w:rsidR="005620C6" w:rsidRPr="006F6F8F">
        <w:rPr>
          <w:color w:val="2327FF"/>
          <w:sz w:val="26"/>
          <w:szCs w:val="26"/>
        </w:rPr>
        <w:t xml:space="preserve"> 30:4</w:t>
      </w:r>
      <w:r w:rsidR="00961A84" w:rsidRPr="006F6F8F">
        <w:rPr>
          <w:color w:val="2327FF"/>
          <w:sz w:val="26"/>
          <w:szCs w:val="26"/>
        </w:rPr>
        <w:t xml:space="preserve">; </w:t>
      </w:r>
      <w:r w:rsidR="005620C6" w:rsidRPr="006F6F8F">
        <w:rPr>
          <w:color w:val="2327FF"/>
          <w:sz w:val="26"/>
          <w:szCs w:val="26"/>
        </w:rPr>
        <w:t>Job 16:20</w:t>
      </w:r>
      <w:r w:rsidR="00961A84" w:rsidRPr="006F6F8F">
        <w:rPr>
          <w:color w:val="2327FF"/>
          <w:sz w:val="26"/>
          <w:szCs w:val="26"/>
        </w:rPr>
        <w:t xml:space="preserve">; </w:t>
      </w:r>
      <w:r w:rsidR="005620C6" w:rsidRPr="006F6F8F">
        <w:rPr>
          <w:color w:val="2327FF"/>
          <w:sz w:val="26"/>
          <w:szCs w:val="26"/>
        </w:rPr>
        <w:t>Psa 56:8b</w:t>
      </w:r>
      <w:r w:rsidR="00961A84" w:rsidRPr="006F6F8F">
        <w:rPr>
          <w:color w:val="2327FF"/>
          <w:sz w:val="26"/>
          <w:szCs w:val="26"/>
        </w:rPr>
        <w:t xml:space="preserve">; </w:t>
      </w:r>
      <w:r w:rsidR="005620C6" w:rsidRPr="006F6F8F">
        <w:rPr>
          <w:color w:val="2327FF"/>
          <w:sz w:val="26"/>
          <w:szCs w:val="26"/>
        </w:rPr>
        <w:t>John 11:35</w:t>
      </w:r>
      <w:r w:rsidR="00961A84" w:rsidRPr="006F6F8F">
        <w:rPr>
          <w:color w:val="2327FF"/>
          <w:sz w:val="26"/>
          <w:szCs w:val="26"/>
        </w:rPr>
        <w:t>;</w:t>
      </w:r>
      <w:r w:rsidR="005620C6" w:rsidRPr="006F6F8F">
        <w:rPr>
          <w:color w:val="2327FF"/>
          <w:sz w:val="26"/>
          <w:szCs w:val="26"/>
        </w:rPr>
        <w:t>Psa 126:5</w:t>
      </w:r>
    </w:p>
    <w:p w14:paraId="271854DC" w14:textId="77777777" w:rsidR="00185239" w:rsidRPr="0080769E" w:rsidRDefault="00185239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13"/>
          <w:szCs w:val="13"/>
        </w:rPr>
      </w:pPr>
    </w:p>
    <w:p w14:paraId="1B732465" w14:textId="77777777" w:rsidR="00700431" w:rsidRDefault="00700431" w:rsidP="006F6F8F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6"/>
          <w:szCs w:val="26"/>
        </w:rPr>
      </w:pPr>
    </w:p>
    <w:p w14:paraId="2CB0186A" w14:textId="6A034B78" w:rsidR="00556606" w:rsidRPr="006F6F8F" w:rsidRDefault="007F5F52" w:rsidP="006F6F8F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6F6F8F">
        <w:rPr>
          <w:b/>
          <w:bCs/>
          <w:color w:val="000000" w:themeColor="text1"/>
          <w:sz w:val="26"/>
          <w:szCs w:val="26"/>
        </w:rPr>
        <w:t xml:space="preserve">III. A MAN OF GOD IS </w:t>
      </w:r>
      <w:r w:rsidR="00961A84" w:rsidRPr="006F6F8F">
        <w:rPr>
          <w:b/>
          <w:bCs/>
          <w:color w:val="000000" w:themeColor="text1"/>
          <w:sz w:val="26"/>
          <w:szCs w:val="26"/>
          <w:u w:val="single"/>
        </w:rPr>
        <w:t>___________</w:t>
      </w:r>
      <w:r w:rsidRPr="006F6F8F">
        <w:rPr>
          <w:b/>
          <w:bCs/>
          <w:color w:val="000000" w:themeColor="text1"/>
          <w:sz w:val="26"/>
          <w:szCs w:val="26"/>
        </w:rPr>
        <w:t>.</w:t>
      </w:r>
      <w:r w:rsidR="006F6F8F" w:rsidRPr="006F6F8F">
        <w:rPr>
          <w:b/>
          <w:bCs/>
          <w:color w:val="000000" w:themeColor="text1"/>
          <w:sz w:val="26"/>
          <w:szCs w:val="26"/>
        </w:rPr>
        <w:t xml:space="preserve"> </w:t>
      </w:r>
      <w:r w:rsidRPr="006F6F8F">
        <w:rPr>
          <w:color w:val="2327FF"/>
          <w:sz w:val="26"/>
          <w:szCs w:val="26"/>
        </w:rPr>
        <w:t>Deut 31:6</w:t>
      </w:r>
      <w:r w:rsidR="00E57142" w:rsidRPr="006F6F8F">
        <w:rPr>
          <w:color w:val="2327FF"/>
          <w:sz w:val="26"/>
          <w:szCs w:val="26"/>
        </w:rPr>
        <w:t xml:space="preserve"> </w:t>
      </w:r>
    </w:p>
    <w:p w14:paraId="31675620" w14:textId="77777777" w:rsidR="00556606" w:rsidRPr="006F6F8F" w:rsidRDefault="0055660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</w:p>
    <w:p w14:paraId="4AC63F02" w14:textId="1DC6460B" w:rsidR="00556606" w:rsidRPr="006F6F8F" w:rsidRDefault="006F6F8F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6F6F8F">
        <w:rPr>
          <w:color w:val="000000" w:themeColor="text1"/>
          <w:sz w:val="26"/>
          <w:szCs w:val="26"/>
        </w:rPr>
        <w:t>Our strength</w:t>
      </w:r>
      <w:r w:rsidR="00556606" w:rsidRPr="006F6F8F">
        <w:rPr>
          <w:color w:val="000000" w:themeColor="text1"/>
          <w:sz w:val="26"/>
          <w:szCs w:val="26"/>
        </w:rPr>
        <w:t xml:space="preserve"> comes from the Lord.</w:t>
      </w:r>
    </w:p>
    <w:p w14:paraId="70380F5C" w14:textId="77777777" w:rsidR="00556606" w:rsidRPr="006F6F8F" w:rsidRDefault="0055660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</w:p>
    <w:p w14:paraId="1A7F7DE5" w14:textId="37B4F730" w:rsidR="00556606" w:rsidRPr="006F6F8F" w:rsidRDefault="0055660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  <w:r w:rsidRPr="006F6F8F">
        <w:rPr>
          <w:color w:val="2327FF"/>
          <w:sz w:val="26"/>
          <w:szCs w:val="26"/>
        </w:rPr>
        <w:t>Deut 33:27a</w:t>
      </w:r>
      <w:r w:rsidR="00E57142" w:rsidRPr="006F6F8F">
        <w:rPr>
          <w:color w:val="2327FF"/>
          <w:sz w:val="26"/>
          <w:szCs w:val="26"/>
        </w:rPr>
        <w:t xml:space="preserve"> </w:t>
      </w:r>
      <w:r w:rsidR="008655DE" w:rsidRPr="006F6F8F">
        <w:rPr>
          <w:color w:val="2327FF"/>
          <w:sz w:val="26"/>
          <w:szCs w:val="26"/>
        </w:rPr>
        <w:t xml:space="preserve">The </w:t>
      </w:r>
      <w:r w:rsidR="008655DE" w:rsidRPr="006F6F8F">
        <w:rPr>
          <w:b/>
          <w:bCs/>
          <w:color w:val="2327FF"/>
          <w:sz w:val="26"/>
          <w:szCs w:val="26"/>
        </w:rPr>
        <w:t>eternal</w:t>
      </w:r>
      <w:r w:rsidR="008655DE" w:rsidRPr="006F6F8F">
        <w:rPr>
          <w:color w:val="2327FF"/>
          <w:sz w:val="26"/>
          <w:szCs w:val="26"/>
        </w:rPr>
        <w:t xml:space="preserve"> God</w:t>
      </w:r>
      <w:r w:rsidR="008655DE" w:rsidRPr="006F6F8F">
        <w:rPr>
          <w:i/>
          <w:color w:val="2327FF"/>
          <w:sz w:val="26"/>
          <w:szCs w:val="26"/>
        </w:rPr>
        <w:t xml:space="preserve"> is thy</w:t>
      </w:r>
      <w:r w:rsidR="008655DE" w:rsidRPr="006F6F8F">
        <w:rPr>
          <w:color w:val="2327FF"/>
          <w:sz w:val="26"/>
          <w:szCs w:val="26"/>
        </w:rPr>
        <w:t xml:space="preserve"> refuge, and underneath</w:t>
      </w:r>
      <w:r w:rsidR="008655DE" w:rsidRPr="006F6F8F">
        <w:rPr>
          <w:i/>
          <w:color w:val="2327FF"/>
          <w:sz w:val="26"/>
          <w:szCs w:val="26"/>
        </w:rPr>
        <w:t xml:space="preserve"> are</w:t>
      </w:r>
      <w:r w:rsidR="008655DE" w:rsidRPr="006F6F8F">
        <w:rPr>
          <w:color w:val="2327FF"/>
          <w:sz w:val="26"/>
          <w:szCs w:val="26"/>
        </w:rPr>
        <w:t xml:space="preserve"> the </w:t>
      </w:r>
      <w:r w:rsidR="008655DE" w:rsidRPr="006F6F8F">
        <w:rPr>
          <w:b/>
          <w:bCs/>
          <w:color w:val="2327FF"/>
          <w:sz w:val="26"/>
          <w:szCs w:val="26"/>
        </w:rPr>
        <w:t>everlasting</w:t>
      </w:r>
      <w:r w:rsidR="008655DE" w:rsidRPr="006F6F8F">
        <w:rPr>
          <w:color w:val="2327FF"/>
          <w:sz w:val="26"/>
          <w:szCs w:val="26"/>
        </w:rPr>
        <w:t xml:space="preserve"> arms:</w:t>
      </w:r>
    </w:p>
    <w:p w14:paraId="73302CE4" w14:textId="77777777" w:rsidR="00556606" w:rsidRPr="006F6F8F" w:rsidRDefault="0055660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</w:p>
    <w:p w14:paraId="50E6EF65" w14:textId="46704A16" w:rsidR="00556606" w:rsidRPr="006F6F8F" w:rsidRDefault="0055660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  <w:r w:rsidRPr="006F6F8F">
        <w:rPr>
          <w:color w:val="2327FF"/>
          <w:sz w:val="26"/>
          <w:szCs w:val="26"/>
        </w:rPr>
        <w:t>2 Cor 1:21a</w:t>
      </w:r>
      <w:r w:rsidR="002B0EA0" w:rsidRPr="006F6F8F">
        <w:rPr>
          <w:color w:val="2327FF"/>
          <w:sz w:val="26"/>
          <w:szCs w:val="26"/>
        </w:rPr>
        <w:t xml:space="preserve"> Now he which </w:t>
      </w:r>
      <w:r w:rsidR="001B3F10" w:rsidRPr="006F6F8F">
        <w:rPr>
          <w:b/>
          <w:bCs/>
          <w:color w:val="2327FF"/>
          <w:sz w:val="26"/>
          <w:szCs w:val="26"/>
        </w:rPr>
        <w:t>e</w:t>
      </w:r>
      <w:r w:rsidR="002B0EA0" w:rsidRPr="006F6F8F">
        <w:rPr>
          <w:b/>
          <w:bCs/>
          <w:color w:val="2327FF"/>
          <w:sz w:val="26"/>
          <w:szCs w:val="26"/>
        </w:rPr>
        <w:t>stablish</w:t>
      </w:r>
      <w:r w:rsidR="001B3F10" w:rsidRPr="006F6F8F">
        <w:rPr>
          <w:b/>
          <w:bCs/>
          <w:color w:val="2327FF"/>
          <w:sz w:val="26"/>
          <w:szCs w:val="26"/>
        </w:rPr>
        <w:t>es</w:t>
      </w:r>
      <w:r w:rsidR="002B0EA0" w:rsidRPr="006F6F8F">
        <w:rPr>
          <w:color w:val="2327FF"/>
          <w:sz w:val="26"/>
          <w:szCs w:val="26"/>
        </w:rPr>
        <w:t xml:space="preserve"> us with you in Christ, and hath </w:t>
      </w:r>
      <w:r w:rsidR="002B0EA0" w:rsidRPr="006F6F8F">
        <w:rPr>
          <w:b/>
          <w:bCs/>
          <w:color w:val="2327FF"/>
          <w:sz w:val="26"/>
          <w:szCs w:val="26"/>
        </w:rPr>
        <w:t>anointed</w:t>
      </w:r>
      <w:r w:rsidR="002B0EA0" w:rsidRPr="006F6F8F">
        <w:rPr>
          <w:color w:val="2327FF"/>
          <w:sz w:val="26"/>
          <w:szCs w:val="26"/>
        </w:rPr>
        <w:t xml:space="preserve"> us,</w:t>
      </w:r>
      <w:r w:rsidR="002B0EA0" w:rsidRPr="006F6F8F">
        <w:rPr>
          <w:i/>
          <w:color w:val="2327FF"/>
          <w:sz w:val="26"/>
          <w:szCs w:val="26"/>
        </w:rPr>
        <w:t xml:space="preserve"> is</w:t>
      </w:r>
      <w:r w:rsidR="002B0EA0" w:rsidRPr="006F6F8F">
        <w:rPr>
          <w:color w:val="2327FF"/>
          <w:sz w:val="26"/>
          <w:szCs w:val="26"/>
        </w:rPr>
        <w:t xml:space="preserve"> God;</w:t>
      </w:r>
    </w:p>
    <w:p w14:paraId="6B7D900F" w14:textId="77777777" w:rsidR="007F5F52" w:rsidRPr="0080769E" w:rsidRDefault="007F5F52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8"/>
          <w:szCs w:val="18"/>
        </w:rPr>
      </w:pPr>
    </w:p>
    <w:p w14:paraId="03ACA5BE" w14:textId="77777777" w:rsidR="00700431" w:rsidRDefault="0070043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6"/>
          <w:szCs w:val="26"/>
        </w:rPr>
      </w:pPr>
    </w:p>
    <w:p w14:paraId="39D64386" w14:textId="2B47FC74" w:rsidR="007F5F52" w:rsidRPr="006F6F8F" w:rsidRDefault="007F5F52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6"/>
          <w:szCs w:val="26"/>
        </w:rPr>
      </w:pPr>
      <w:r w:rsidRPr="006F6F8F">
        <w:rPr>
          <w:b/>
          <w:bCs/>
          <w:color w:val="000000" w:themeColor="text1"/>
          <w:sz w:val="26"/>
          <w:szCs w:val="26"/>
        </w:rPr>
        <w:t>IV. A MAN OF GOD IS</w:t>
      </w:r>
      <w:r w:rsidR="00794DD9" w:rsidRPr="006F6F8F">
        <w:rPr>
          <w:b/>
          <w:bCs/>
          <w:color w:val="000000" w:themeColor="text1"/>
          <w:sz w:val="26"/>
          <w:szCs w:val="26"/>
        </w:rPr>
        <w:t xml:space="preserve"> ALSO</w:t>
      </w:r>
      <w:r w:rsidRPr="006F6F8F">
        <w:rPr>
          <w:b/>
          <w:bCs/>
          <w:color w:val="000000" w:themeColor="text1"/>
          <w:sz w:val="26"/>
          <w:szCs w:val="26"/>
        </w:rPr>
        <w:t xml:space="preserve"> </w:t>
      </w:r>
      <w:r w:rsidR="006F6F8F" w:rsidRPr="006F6F8F">
        <w:rPr>
          <w:b/>
          <w:bCs/>
          <w:color w:val="000000" w:themeColor="text1"/>
          <w:sz w:val="26"/>
          <w:szCs w:val="26"/>
          <w:u w:val="single"/>
        </w:rPr>
        <w:t>__________</w:t>
      </w:r>
      <w:r w:rsidRPr="006F6F8F">
        <w:rPr>
          <w:b/>
          <w:bCs/>
          <w:color w:val="000000" w:themeColor="text1"/>
          <w:sz w:val="26"/>
          <w:szCs w:val="26"/>
        </w:rPr>
        <w:t>.</w:t>
      </w:r>
    </w:p>
    <w:p w14:paraId="1897E903" w14:textId="77777777" w:rsidR="00556606" w:rsidRPr="006F6F8F" w:rsidRDefault="0055660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6"/>
          <w:szCs w:val="26"/>
        </w:rPr>
      </w:pPr>
    </w:p>
    <w:p w14:paraId="3444D865" w14:textId="2F40A9B2" w:rsidR="00556606" w:rsidRPr="006F6F8F" w:rsidRDefault="0055660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  <w:r w:rsidRPr="006F6F8F">
        <w:rPr>
          <w:color w:val="2327FF"/>
          <w:sz w:val="26"/>
          <w:szCs w:val="26"/>
        </w:rPr>
        <w:t>Col 3:12</w:t>
      </w:r>
      <w:r w:rsidR="002B0EA0" w:rsidRPr="006F6F8F">
        <w:rPr>
          <w:color w:val="2327FF"/>
          <w:sz w:val="26"/>
          <w:szCs w:val="26"/>
        </w:rPr>
        <w:t xml:space="preserve"> </w:t>
      </w:r>
    </w:p>
    <w:p w14:paraId="02289951" w14:textId="77777777" w:rsidR="00556606" w:rsidRPr="006F6F8F" w:rsidRDefault="0055660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</w:p>
    <w:p w14:paraId="7341A070" w14:textId="6C21F8CE" w:rsidR="00556606" w:rsidRPr="006F6F8F" w:rsidRDefault="0055660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1B880D"/>
          <w:sz w:val="26"/>
          <w:szCs w:val="26"/>
        </w:rPr>
      </w:pPr>
      <w:r w:rsidRPr="006F6F8F">
        <w:rPr>
          <w:color w:val="1B880D"/>
          <w:sz w:val="26"/>
          <w:szCs w:val="26"/>
        </w:rPr>
        <w:t>People who fly into a rage always have a bad landing! – Will Rogers</w:t>
      </w:r>
    </w:p>
    <w:p w14:paraId="7CF66DBE" w14:textId="77777777" w:rsidR="00556606" w:rsidRPr="006F6F8F" w:rsidRDefault="0055660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1B880D"/>
          <w:sz w:val="26"/>
          <w:szCs w:val="26"/>
        </w:rPr>
      </w:pPr>
    </w:p>
    <w:p w14:paraId="25789436" w14:textId="77024E7D" w:rsidR="00556606" w:rsidRPr="006F6F8F" w:rsidRDefault="00556606" w:rsidP="006F6F8F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2327FF"/>
          <w:sz w:val="26"/>
          <w:szCs w:val="26"/>
        </w:rPr>
      </w:pPr>
      <w:r w:rsidRPr="006F6F8F">
        <w:rPr>
          <w:color w:val="2327FF"/>
          <w:sz w:val="26"/>
          <w:szCs w:val="26"/>
        </w:rPr>
        <w:t>Gal 5:22-23a</w:t>
      </w:r>
      <w:r w:rsidR="006F6F8F" w:rsidRPr="006F6F8F">
        <w:rPr>
          <w:color w:val="2327FF"/>
          <w:sz w:val="26"/>
          <w:szCs w:val="26"/>
        </w:rPr>
        <w:t xml:space="preserve">; </w:t>
      </w:r>
      <w:r w:rsidRPr="006F6F8F">
        <w:rPr>
          <w:color w:val="2327FF"/>
          <w:sz w:val="26"/>
          <w:szCs w:val="26"/>
        </w:rPr>
        <w:t>Eph 6:4</w:t>
      </w:r>
      <w:r w:rsidR="006F6F8F" w:rsidRPr="006F6F8F">
        <w:rPr>
          <w:color w:val="2327FF"/>
          <w:sz w:val="26"/>
          <w:szCs w:val="26"/>
        </w:rPr>
        <w:t xml:space="preserve">; </w:t>
      </w:r>
      <w:r w:rsidRPr="006F6F8F">
        <w:rPr>
          <w:color w:val="2327FF"/>
          <w:sz w:val="26"/>
          <w:szCs w:val="26"/>
        </w:rPr>
        <w:t>Pro 15:1a</w:t>
      </w:r>
    </w:p>
    <w:p w14:paraId="7178A105" w14:textId="77777777" w:rsidR="007F5F52" w:rsidRPr="006F6F8F" w:rsidRDefault="007F5F52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6"/>
          <w:szCs w:val="26"/>
        </w:rPr>
      </w:pPr>
    </w:p>
    <w:p w14:paraId="07B3D7EB" w14:textId="77777777" w:rsidR="00700431" w:rsidRDefault="00700431" w:rsidP="006F6F8F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color w:val="000000" w:themeColor="text1"/>
          <w:sz w:val="26"/>
          <w:szCs w:val="26"/>
        </w:rPr>
      </w:pPr>
    </w:p>
    <w:p w14:paraId="6FFB6A1D" w14:textId="115F14F6" w:rsidR="00556606" w:rsidRPr="006F6F8F" w:rsidRDefault="007F5F52" w:rsidP="006F6F8F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color w:val="000000" w:themeColor="text1"/>
          <w:sz w:val="26"/>
          <w:szCs w:val="26"/>
        </w:rPr>
      </w:pPr>
      <w:r w:rsidRPr="006F6F8F">
        <w:rPr>
          <w:b/>
          <w:bCs/>
          <w:color w:val="000000" w:themeColor="text1"/>
          <w:sz w:val="26"/>
          <w:szCs w:val="26"/>
        </w:rPr>
        <w:t>V. A MAN OF GOD SHOW</w:t>
      </w:r>
      <w:r w:rsidR="001B3F10" w:rsidRPr="006F6F8F">
        <w:rPr>
          <w:b/>
          <w:bCs/>
          <w:color w:val="000000" w:themeColor="text1"/>
          <w:sz w:val="26"/>
          <w:szCs w:val="26"/>
        </w:rPr>
        <w:t>S</w:t>
      </w:r>
      <w:r w:rsidRPr="006F6F8F">
        <w:rPr>
          <w:b/>
          <w:bCs/>
          <w:color w:val="000000" w:themeColor="text1"/>
          <w:sz w:val="26"/>
          <w:szCs w:val="26"/>
        </w:rPr>
        <w:t xml:space="preserve"> THE </w:t>
      </w:r>
      <w:r w:rsidR="006F6F8F" w:rsidRPr="006F6F8F">
        <w:rPr>
          <w:b/>
          <w:bCs/>
          <w:color w:val="000000" w:themeColor="text1"/>
          <w:sz w:val="26"/>
          <w:szCs w:val="26"/>
          <w:u w:val="single"/>
        </w:rPr>
        <w:t>__________</w:t>
      </w:r>
      <w:r w:rsidRPr="006F6F8F">
        <w:rPr>
          <w:b/>
          <w:bCs/>
          <w:color w:val="000000" w:themeColor="text1"/>
          <w:sz w:val="26"/>
          <w:szCs w:val="26"/>
        </w:rPr>
        <w:t xml:space="preserve"> OF GOD.</w:t>
      </w:r>
      <w:r w:rsidR="006F6F8F" w:rsidRPr="006F6F8F">
        <w:rPr>
          <w:b/>
          <w:bCs/>
          <w:color w:val="000000" w:themeColor="text1"/>
          <w:sz w:val="26"/>
          <w:szCs w:val="26"/>
        </w:rPr>
        <w:t xml:space="preserve"> </w:t>
      </w:r>
      <w:r w:rsidR="00556606" w:rsidRPr="006F6F8F">
        <w:rPr>
          <w:color w:val="2327FF"/>
          <w:sz w:val="26"/>
          <w:szCs w:val="26"/>
        </w:rPr>
        <w:t>1 John 4:12b</w:t>
      </w:r>
      <w:r w:rsidR="00BC5DBB" w:rsidRPr="006F6F8F">
        <w:rPr>
          <w:color w:val="2327FF"/>
          <w:sz w:val="26"/>
          <w:szCs w:val="26"/>
        </w:rPr>
        <w:t xml:space="preserve"> </w:t>
      </w:r>
    </w:p>
    <w:p w14:paraId="3A8DB577" w14:textId="77777777" w:rsidR="00BC5DBB" w:rsidRPr="006F6F8F" w:rsidRDefault="00BC5DBB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</w:p>
    <w:p w14:paraId="33BDD464" w14:textId="77777777" w:rsidR="00556606" w:rsidRPr="006F6F8F" w:rsidRDefault="0055660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1B880D"/>
          <w:sz w:val="26"/>
          <w:szCs w:val="26"/>
        </w:rPr>
      </w:pPr>
      <w:r w:rsidRPr="006F6F8F">
        <w:rPr>
          <w:color w:val="1B880D"/>
          <w:sz w:val="26"/>
          <w:szCs w:val="26"/>
        </w:rPr>
        <w:t xml:space="preserve">What God is to the world, parents are to children. </w:t>
      </w:r>
    </w:p>
    <w:p w14:paraId="7D146CF0" w14:textId="4A36CF5C" w:rsidR="00556606" w:rsidRPr="006F6F8F" w:rsidRDefault="0055660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1B880D"/>
          <w:sz w:val="26"/>
          <w:szCs w:val="26"/>
        </w:rPr>
      </w:pPr>
      <w:r w:rsidRPr="006F6F8F">
        <w:rPr>
          <w:color w:val="1B880D"/>
          <w:sz w:val="26"/>
          <w:szCs w:val="26"/>
        </w:rPr>
        <w:t>– Philo</w:t>
      </w:r>
    </w:p>
    <w:p w14:paraId="5324DA17" w14:textId="77777777" w:rsidR="00A539B7" w:rsidRPr="006F6F8F" w:rsidRDefault="00A539B7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</w:p>
    <w:p w14:paraId="01790FB0" w14:textId="4289DDE7" w:rsidR="00A539B7" w:rsidRPr="006F6F8F" w:rsidRDefault="00A539B7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  <w:r w:rsidRPr="006F6F8F">
        <w:rPr>
          <w:color w:val="2327FF"/>
          <w:sz w:val="26"/>
          <w:szCs w:val="26"/>
        </w:rPr>
        <w:t>Mal 4:6a</w:t>
      </w:r>
      <w:r w:rsidR="006B5D96" w:rsidRPr="006F6F8F">
        <w:rPr>
          <w:color w:val="2327FF"/>
          <w:sz w:val="26"/>
          <w:szCs w:val="26"/>
        </w:rPr>
        <w:t xml:space="preserve"> </w:t>
      </w:r>
    </w:p>
    <w:p w14:paraId="64AF22A8" w14:textId="77777777" w:rsidR="007F5F52" w:rsidRPr="006F6F8F" w:rsidRDefault="007F5F52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6"/>
          <w:szCs w:val="26"/>
        </w:rPr>
      </w:pPr>
    </w:p>
    <w:p w14:paraId="3B6D1A28" w14:textId="77777777" w:rsidR="00700431" w:rsidRDefault="0070043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6"/>
          <w:szCs w:val="26"/>
        </w:rPr>
      </w:pPr>
    </w:p>
    <w:p w14:paraId="570D7F32" w14:textId="29ABB5E0" w:rsidR="007F5F52" w:rsidRPr="006F6F8F" w:rsidRDefault="007F5F52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6"/>
          <w:szCs w:val="26"/>
        </w:rPr>
      </w:pPr>
      <w:r w:rsidRPr="006F6F8F">
        <w:rPr>
          <w:b/>
          <w:bCs/>
          <w:color w:val="000000" w:themeColor="text1"/>
          <w:sz w:val="26"/>
          <w:szCs w:val="26"/>
        </w:rPr>
        <w:t xml:space="preserve">VI. A MAN OF GOD </w:t>
      </w:r>
      <w:r w:rsidR="006F6F8F" w:rsidRPr="006F6F8F">
        <w:rPr>
          <w:b/>
          <w:bCs/>
          <w:color w:val="000000" w:themeColor="text1"/>
          <w:sz w:val="26"/>
          <w:szCs w:val="26"/>
          <w:u w:val="single"/>
        </w:rPr>
        <w:t>________</w:t>
      </w:r>
      <w:r w:rsidRPr="006F6F8F">
        <w:rPr>
          <w:b/>
          <w:bCs/>
          <w:color w:val="000000" w:themeColor="text1"/>
          <w:sz w:val="26"/>
          <w:szCs w:val="26"/>
        </w:rPr>
        <w:t xml:space="preserve"> IN THERE.</w:t>
      </w:r>
    </w:p>
    <w:p w14:paraId="44DFEDDA" w14:textId="77777777" w:rsidR="00A539B7" w:rsidRPr="006F6F8F" w:rsidRDefault="00A539B7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6"/>
          <w:szCs w:val="26"/>
        </w:rPr>
      </w:pPr>
    </w:p>
    <w:p w14:paraId="573AD1F0" w14:textId="2E89FAFC" w:rsidR="00A539B7" w:rsidRPr="006F6F8F" w:rsidRDefault="00A539B7" w:rsidP="006F6F8F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2327FF"/>
          <w:sz w:val="26"/>
          <w:szCs w:val="26"/>
        </w:rPr>
      </w:pPr>
      <w:r w:rsidRPr="006F6F8F">
        <w:rPr>
          <w:color w:val="2327FF"/>
          <w:sz w:val="26"/>
          <w:szCs w:val="26"/>
        </w:rPr>
        <w:t>1 Cor 13:7</w:t>
      </w:r>
      <w:r w:rsidR="000A2DFD" w:rsidRPr="006F6F8F">
        <w:rPr>
          <w:color w:val="2327FF"/>
          <w:sz w:val="26"/>
          <w:szCs w:val="26"/>
        </w:rPr>
        <w:t>-8a</w:t>
      </w:r>
      <w:r w:rsidR="006F6F8F" w:rsidRPr="006F6F8F">
        <w:rPr>
          <w:color w:val="2327FF"/>
          <w:sz w:val="26"/>
          <w:szCs w:val="26"/>
        </w:rPr>
        <w:t xml:space="preserve">; </w:t>
      </w:r>
      <w:r w:rsidRPr="006F6F8F">
        <w:rPr>
          <w:color w:val="2327FF"/>
          <w:sz w:val="26"/>
          <w:szCs w:val="26"/>
        </w:rPr>
        <w:t>Isa 40:29</w:t>
      </w:r>
      <w:r w:rsidR="000A2DFD" w:rsidRPr="006F6F8F">
        <w:rPr>
          <w:color w:val="2327FF"/>
          <w:sz w:val="26"/>
          <w:szCs w:val="26"/>
        </w:rPr>
        <w:t>-30</w:t>
      </w:r>
      <w:r w:rsidR="006F6F8F" w:rsidRPr="006F6F8F">
        <w:rPr>
          <w:color w:val="2327FF"/>
          <w:sz w:val="26"/>
          <w:szCs w:val="26"/>
        </w:rPr>
        <w:t xml:space="preserve">; </w:t>
      </w:r>
      <w:r w:rsidRPr="006F6F8F">
        <w:rPr>
          <w:color w:val="FF1B21"/>
          <w:sz w:val="26"/>
          <w:szCs w:val="26"/>
        </w:rPr>
        <w:t>Mat 11:28-30</w:t>
      </w:r>
      <w:r w:rsidR="006F6F8F" w:rsidRPr="006F6F8F">
        <w:rPr>
          <w:color w:val="FF1B21"/>
          <w:sz w:val="26"/>
          <w:szCs w:val="26"/>
        </w:rPr>
        <w:t xml:space="preserve">; </w:t>
      </w:r>
      <w:r w:rsidRPr="006F6F8F">
        <w:rPr>
          <w:color w:val="2327FF"/>
          <w:sz w:val="26"/>
          <w:szCs w:val="26"/>
        </w:rPr>
        <w:t>Phil 4:13</w:t>
      </w:r>
    </w:p>
    <w:p w14:paraId="19AA1FCC" w14:textId="77777777" w:rsidR="007F5F52" w:rsidRPr="006F6F8F" w:rsidRDefault="007F5F52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6"/>
          <w:szCs w:val="26"/>
        </w:rPr>
      </w:pPr>
    </w:p>
    <w:p w14:paraId="57F02F68" w14:textId="77777777" w:rsidR="00700431" w:rsidRDefault="00700431" w:rsidP="007F5F52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color w:val="000000" w:themeColor="text1"/>
          <w:sz w:val="26"/>
          <w:szCs w:val="26"/>
        </w:rPr>
      </w:pPr>
    </w:p>
    <w:p w14:paraId="4882DDA9" w14:textId="63914AD1" w:rsidR="007F5F52" w:rsidRPr="006F6F8F" w:rsidRDefault="007F5F52" w:rsidP="007F5F52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color w:val="000000" w:themeColor="text1"/>
          <w:sz w:val="26"/>
          <w:szCs w:val="26"/>
        </w:rPr>
      </w:pPr>
      <w:r w:rsidRPr="006F6F8F">
        <w:rPr>
          <w:b/>
          <w:bCs/>
          <w:color w:val="000000" w:themeColor="text1"/>
          <w:sz w:val="26"/>
          <w:szCs w:val="26"/>
        </w:rPr>
        <w:t>VII. A MAN OF GOD KNOWS WHEN TO LET GO.</w:t>
      </w:r>
    </w:p>
    <w:p w14:paraId="2B688ED1" w14:textId="3FD0B208" w:rsidR="006F6F8F" w:rsidRPr="006F6F8F" w:rsidRDefault="006F6F8F" w:rsidP="006F6F8F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</w:p>
    <w:p w14:paraId="4D9B0AA9" w14:textId="1B5425C7" w:rsidR="00A539B7" w:rsidRPr="006F6F8F" w:rsidRDefault="00A539B7" w:rsidP="00A539B7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6F6F8F">
        <w:rPr>
          <w:color w:val="000000" w:themeColor="text1"/>
          <w:sz w:val="26"/>
          <w:szCs w:val="26"/>
        </w:rPr>
        <w:t xml:space="preserve">A hard lesson to learn is when </w:t>
      </w:r>
      <w:r w:rsidRPr="006F6F8F">
        <w:rPr>
          <w:b/>
          <w:bCs/>
          <w:color w:val="000000" w:themeColor="text1"/>
          <w:sz w:val="26"/>
          <w:szCs w:val="26"/>
        </w:rPr>
        <w:t>to let go</w:t>
      </w:r>
      <w:r w:rsidRPr="006F6F8F">
        <w:rPr>
          <w:color w:val="000000" w:themeColor="text1"/>
          <w:sz w:val="26"/>
          <w:szCs w:val="26"/>
        </w:rPr>
        <w:t xml:space="preserve">... when to let our children </w:t>
      </w:r>
      <w:r w:rsidRPr="006F6F8F">
        <w:rPr>
          <w:b/>
          <w:bCs/>
          <w:color w:val="000000" w:themeColor="text1"/>
          <w:sz w:val="26"/>
          <w:szCs w:val="26"/>
        </w:rPr>
        <w:t>make decisions</w:t>
      </w:r>
      <w:r w:rsidRPr="006F6F8F">
        <w:rPr>
          <w:color w:val="000000" w:themeColor="text1"/>
          <w:sz w:val="26"/>
          <w:szCs w:val="26"/>
        </w:rPr>
        <w:t xml:space="preserve"> and  </w:t>
      </w:r>
      <w:r w:rsidRPr="006F6F8F">
        <w:rPr>
          <w:b/>
          <w:bCs/>
          <w:color w:val="000000" w:themeColor="text1"/>
          <w:sz w:val="26"/>
          <w:szCs w:val="26"/>
        </w:rPr>
        <w:t>reap the consequences</w:t>
      </w:r>
      <w:r w:rsidRPr="006F6F8F">
        <w:rPr>
          <w:color w:val="000000" w:themeColor="text1"/>
          <w:sz w:val="26"/>
          <w:szCs w:val="26"/>
        </w:rPr>
        <w:t xml:space="preserve"> – good, bad, or ugly.</w:t>
      </w:r>
    </w:p>
    <w:p w14:paraId="7C28EE8D" w14:textId="1FB33FC1" w:rsidR="006A480B" w:rsidRPr="006F6F8F" w:rsidRDefault="006A480B" w:rsidP="00A539B7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</w:p>
    <w:p w14:paraId="1C33B2C7" w14:textId="4F9D3D6C" w:rsidR="008C6599" w:rsidRPr="006F6F8F" w:rsidRDefault="006A480B" w:rsidP="006F6F8F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2327FF"/>
          <w:sz w:val="26"/>
          <w:szCs w:val="26"/>
        </w:rPr>
      </w:pPr>
      <w:r w:rsidRPr="006F6F8F">
        <w:rPr>
          <w:color w:val="2327FF"/>
          <w:sz w:val="26"/>
          <w:szCs w:val="26"/>
        </w:rPr>
        <w:t>Isa 46:4</w:t>
      </w:r>
      <w:r w:rsidR="006F6F8F" w:rsidRPr="006F6F8F">
        <w:rPr>
          <w:color w:val="2327FF"/>
          <w:sz w:val="26"/>
          <w:szCs w:val="26"/>
        </w:rPr>
        <w:t xml:space="preserve">; </w:t>
      </w:r>
      <w:r w:rsidR="008061E6" w:rsidRPr="006F6F8F">
        <w:rPr>
          <w:color w:val="2327FF"/>
          <w:sz w:val="26"/>
          <w:szCs w:val="26"/>
        </w:rPr>
        <w:t>35:3</w:t>
      </w:r>
      <w:r w:rsidR="006F6F8F" w:rsidRPr="006F6F8F">
        <w:rPr>
          <w:color w:val="2327FF"/>
          <w:sz w:val="26"/>
          <w:szCs w:val="26"/>
        </w:rPr>
        <w:t xml:space="preserve">; </w:t>
      </w:r>
      <w:r w:rsidR="008C6599" w:rsidRPr="006F6F8F">
        <w:rPr>
          <w:color w:val="2327FF"/>
          <w:sz w:val="26"/>
          <w:szCs w:val="26"/>
        </w:rPr>
        <w:t>Heb 12:12</w:t>
      </w:r>
    </w:p>
    <w:p w14:paraId="56157010" w14:textId="77777777" w:rsidR="00DB2194" w:rsidRPr="006F6F8F" w:rsidRDefault="00DB2194" w:rsidP="008C6599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</w:p>
    <w:p w14:paraId="2D5AEDAB" w14:textId="74A0AECC" w:rsidR="00DB2194" w:rsidRPr="006F6F8F" w:rsidRDefault="00DB2194" w:rsidP="00DB2194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 w:val="26"/>
          <w:szCs w:val="26"/>
        </w:rPr>
      </w:pPr>
      <w:r w:rsidRPr="006F6F8F">
        <w:rPr>
          <w:b/>
          <w:bCs/>
          <w:color w:val="000000" w:themeColor="text1"/>
          <w:sz w:val="26"/>
          <w:szCs w:val="26"/>
        </w:rPr>
        <w:t>†</w:t>
      </w:r>
      <w:r w:rsidRPr="006F6F8F">
        <w:rPr>
          <w:b/>
          <w:bCs/>
          <w:color w:val="000000" w:themeColor="text1"/>
          <w:sz w:val="32"/>
          <w:szCs w:val="32"/>
        </w:rPr>
        <w:t>†</w:t>
      </w:r>
      <w:r w:rsidRPr="006F6F8F">
        <w:rPr>
          <w:b/>
          <w:bCs/>
          <w:color w:val="000000" w:themeColor="text1"/>
          <w:sz w:val="26"/>
          <w:szCs w:val="26"/>
        </w:rPr>
        <w:t>†</w:t>
      </w:r>
    </w:p>
    <w:p w14:paraId="5B2DF186" w14:textId="730CDB47" w:rsidR="00713C43" w:rsidRPr="006F6F8F" w:rsidRDefault="00DB2194" w:rsidP="006F6F8F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6F6F8F">
        <w:rPr>
          <w:b/>
          <w:bCs/>
          <w:color w:val="000000" w:themeColor="text1"/>
          <w:sz w:val="26"/>
          <w:szCs w:val="26"/>
        </w:rPr>
        <w:t xml:space="preserve">CONC: </w:t>
      </w:r>
    </w:p>
    <w:p w14:paraId="2D7E0B8E" w14:textId="420EA552" w:rsidR="00713C43" w:rsidRPr="006F6F8F" w:rsidRDefault="00713C43" w:rsidP="00713C43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 w:val="26"/>
          <w:szCs w:val="26"/>
        </w:rPr>
      </w:pPr>
      <w:r w:rsidRPr="006F6F8F">
        <w:rPr>
          <w:color w:val="000000" w:themeColor="text1"/>
          <w:sz w:val="26"/>
          <w:szCs w:val="26"/>
        </w:rPr>
        <w:t>Next two weeks:</w:t>
      </w:r>
    </w:p>
    <w:p w14:paraId="70727A61" w14:textId="65C46435" w:rsidR="00713C43" w:rsidRPr="006F6F8F" w:rsidRDefault="00713C43" w:rsidP="00713C43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 w:val="26"/>
          <w:szCs w:val="26"/>
        </w:rPr>
      </w:pPr>
      <w:r w:rsidRPr="006F6F8F">
        <w:rPr>
          <w:color w:val="000000" w:themeColor="text1"/>
          <w:sz w:val="26"/>
          <w:szCs w:val="26"/>
        </w:rPr>
        <w:t>Father’s Day and the Sunday after...</w:t>
      </w:r>
    </w:p>
    <w:p w14:paraId="794A3951" w14:textId="77777777" w:rsidR="00713C43" w:rsidRPr="006F6F8F" w:rsidRDefault="00713C43" w:rsidP="00713C43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 w:val="26"/>
          <w:szCs w:val="26"/>
        </w:rPr>
      </w:pPr>
    </w:p>
    <w:p w14:paraId="3D0547F6" w14:textId="47F739F7" w:rsidR="00713C43" w:rsidRPr="006F6F8F" w:rsidRDefault="00713C43" w:rsidP="00713C43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 w:val="26"/>
          <w:szCs w:val="26"/>
        </w:rPr>
      </w:pPr>
      <w:r w:rsidRPr="006F6F8F">
        <w:rPr>
          <w:b/>
          <w:bCs/>
          <w:color w:val="000000" w:themeColor="text1"/>
          <w:sz w:val="26"/>
          <w:szCs w:val="26"/>
        </w:rPr>
        <w:t>Terry Miller preaching</w:t>
      </w:r>
    </w:p>
    <w:p w14:paraId="65B98D11" w14:textId="77777777" w:rsidR="00961A84" w:rsidRPr="006F6F8F" w:rsidRDefault="00961A84" w:rsidP="00713C43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 w:val="26"/>
          <w:szCs w:val="26"/>
        </w:rPr>
      </w:pPr>
    </w:p>
    <w:p w14:paraId="0075D17A" w14:textId="2A575824" w:rsidR="006A480B" w:rsidRPr="006F6F8F" w:rsidRDefault="00961A84" w:rsidP="00700431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2327FF"/>
          <w:sz w:val="26"/>
          <w:szCs w:val="26"/>
        </w:rPr>
      </w:pPr>
      <w:r w:rsidRPr="006F6F8F">
        <w:rPr>
          <w:color w:val="000000" w:themeColor="text1"/>
          <w:sz w:val="20"/>
        </w:rPr>
        <w:t xml:space="preserve">Ans: Committed; Cries; Tough; Gentle; </w:t>
      </w:r>
      <w:r w:rsidR="006F6F8F" w:rsidRPr="006F6F8F">
        <w:rPr>
          <w:color w:val="000000" w:themeColor="text1"/>
          <w:sz w:val="20"/>
        </w:rPr>
        <w:t>Love; Hangs</w:t>
      </w:r>
      <w:r w:rsidR="00700431">
        <w:rPr>
          <w:color w:val="000000" w:themeColor="text1"/>
          <w:sz w:val="20"/>
        </w:rPr>
        <w:t>.</w:t>
      </w:r>
    </w:p>
    <w:sectPr w:rsidR="006A480B" w:rsidRPr="006F6F8F" w:rsidSect="0080769E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B8F7" w14:textId="77777777" w:rsidR="00DB54BB" w:rsidRDefault="00DB54BB">
      <w:r>
        <w:separator/>
      </w:r>
    </w:p>
  </w:endnote>
  <w:endnote w:type="continuationSeparator" w:id="0">
    <w:p w14:paraId="65876F92" w14:textId="77777777" w:rsidR="00DB54BB" w:rsidRDefault="00DB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altName w:val="Palatino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C2ED" w14:textId="77777777" w:rsidR="00DB54BB" w:rsidRDefault="00DB54BB">
      <w:r>
        <w:separator/>
      </w:r>
    </w:p>
  </w:footnote>
  <w:footnote w:type="continuationSeparator" w:id="0">
    <w:p w14:paraId="1C39603E" w14:textId="77777777" w:rsidR="00DB54BB" w:rsidRDefault="00DB5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51A3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5F77AD75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DB7C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57D1E08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45AC" w14:textId="5BAD751D" w:rsidR="000400E8" w:rsidRDefault="004D453A" w:rsidP="0080769E">
    <w:pPr>
      <w:pStyle w:val="Header"/>
      <w:rPr>
        <w:b/>
      </w:rPr>
    </w:pPr>
    <w:r>
      <w:rPr>
        <w:b/>
      </w:rPr>
      <w:t xml:space="preserve">THE MAN </w:t>
    </w:r>
    <w:r w:rsidR="00EC7529">
      <w:rPr>
        <w:b/>
      </w:rPr>
      <w:t>OF GOD</w:t>
    </w:r>
  </w:p>
  <w:p w14:paraId="154ED60B" w14:textId="12897AA8" w:rsidR="001E4FFB" w:rsidRDefault="004D453A" w:rsidP="001E4FFB">
    <w:pPr>
      <w:pStyle w:val="Header"/>
      <w:tabs>
        <w:tab w:val="clear" w:pos="4320"/>
        <w:tab w:val="center" w:pos="3240"/>
        <w:tab w:val="right" w:pos="6480"/>
      </w:tabs>
    </w:pPr>
    <w:r>
      <w:t>Pre-Father’s Day 2026</w:t>
    </w:r>
    <w:r w:rsidR="00522D0A">
      <w:tab/>
    </w:r>
    <w:r w:rsidR="0080769E">
      <w:t xml:space="preserve">                                                      </w:t>
    </w:r>
    <w:r>
      <w:t>6</w:t>
    </w:r>
    <w:r w:rsidR="00522D0A">
      <w:t>.</w:t>
    </w:r>
    <w:r>
      <w:t>14</w:t>
    </w:r>
    <w:r w:rsidR="00522D0A">
      <w:t>.</w:t>
    </w:r>
    <w:r w:rsidR="007530BA">
      <w:t>2</w:t>
    </w:r>
    <w:r>
      <w:t>6</w:t>
    </w:r>
  </w:p>
  <w:p w14:paraId="0C760F88" w14:textId="77777777" w:rsidR="001E4FFB" w:rsidRPr="00522D0A" w:rsidRDefault="00522D0A" w:rsidP="0080769E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4782013">
    <w:abstractNumId w:val="0"/>
  </w:num>
  <w:num w:numId="2" w16cid:durableId="1169491069">
    <w:abstractNumId w:val="0"/>
  </w:num>
  <w:num w:numId="3" w16cid:durableId="745687004">
    <w:abstractNumId w:val="15"/>
  </w:num>
  <w:num w:numId="4" w16cid:durableId="1648970049">
    <w:abstractNumId w:val="3"/>
  </w:num>
  <w:num w:numId="5" w16cid:durableId="488909377">
    <w:abstractNumId w:val="10"/>
  </w:num>
  <w:num w:numId="6" w16cid:durableId="1018697092">
    <w:abstractNumId w:val="17"/>
  </w:num>
  <w:num w:numId="7" w16cid:durableId="1772431521">
    <w:abstractNumId w:val="1"/>
  </w:num>
  <w:num w:numId="8" w16cid:durableId="1069156435">
    <w:abstractNumId w:val="7"/>
  </w:num>
  <w:num w:numId="9" w16cid:durableId="1958872666">
    <w:abstractNumId w:val="4"/>
  </w:num>
  <w:num w:numId="10" w16cid:durableId="1881042109">
    <w:abstractNumId w:val="22"/>
  </w:num>
  <w:num w:numId="11" w16cid:durableId="37314900">
    <w:abstractNumId w:val="5"/>
  </w:num>
  <w:num w:numId="12" w16cid:durableId="686835929">
    <w:abstractNumId w:val="20"/>
  </w:num>
  <w:num w:numId="13" w16cid:durableId="1101143175">
    <w:abstractNumId w:val="9"/>
  </w:num>
  <w:num w:numId="14" w16cid:durableId="1529953899">
    <w:abstractNumId w:val="11"/>
  </w:num>
  <w:num w:numId="15" w16cid:durableId="1175848174">
    <w:abstractNumId w:val="12"/>
  </w:num>
  <w:num w:numId="16" w16cid:durableId="43339772">
    <w:abstractNumId w:val="18"/>
  </w:num>
  <w:num w:numId="17" w16cid:durableId="297031197">
    <w:abstractNumId w:val="2"/>
  </w:num>
  <w:num w:numId="18" w16cid:durableId="2026665762">
    <w:abstractNumId w:val="21"/>
  </w:num>
  <w:num w:numId="19" w16cid:durableId="1226716911">
    <w:abstractNumId w:val="14"/>
  </w:num>
  <w:num w:numId="20" w16cid:durableId="632833626">
    <w:abstractNumId w:val="19"/>
  </w:num>
  <w:num w:numId="21" w16cid:durableId="302081638">
    <w:abstractNumId w:val="13"/>
  </w:num>
  <w:num w:numId="22" w16cid:durableId="1783719198">
    <w:abstractNumId w:val="8"/>
  </w:num>
  <w:num w:numId="23" w16cid:durableId="2100983999">
    <w:abstractNumId w:val="16"/>
  </w:num>
  <w:num w:numId="24" w16cid:durableId="1966807001">
    <w:abstractNumId w:val="6"/>
  </w:num>
  <w:num w:numId="25" w16cid:durableId="8283322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3A"/>
    <w:rsid w:val="000400E8"/>
    <w:rsid w:val="000642F0"/>
    <w:rsid w:val="000867C1"/>
    <w:rsid w:val="00096577"/>
    <w:rsid w:val="000A2DFD"/>
    <w:rsid w:val="000F54FC"/>
    <w:rsid w:val="00154311"/>
    <w:rsid w:val="00185239"/>
    <w:rsid w:val="001B3F10"/>
    <w:rsid w:val="001C2A1A"/>
    <w:rsid w:val="001E4FFB"/>
    <w:rsid w:val="002B0EA0"/>
    <w:rsid w:val="003E1FBA"/>
    <w:rsid w:val="00481B5F"/>
    <w:rsid w:val="004C19FA"/>
    <w:rsid w:val="004D453A"/>
    <w:rsid w:val="00513595"/>
    <w:rsid w:val="00522D0A"/>
    <w:rsid w:val="00556606"/>
    <w:rsid w:val="005620C6"/>
    <w:rsid w:val="006A480B"/>
    <w:rsid w:val="006B5D96"/>
    <w:rsid w:val="006C03AD"/>
    <w:rsid w:val="006D5876"/>
    <w:rsid w:val="006F571F"/>
    <w:rsid w:val="006F6F8F"/>
    <w:rsid w:val="00700431"/>
    <w:rsid w:val="00713C43"/>
    <w:rsid w:val="007530BA"/>
    <w:rsid w:val="00794DD9"/>
    <w:rsid w:val="007F5F52"/>
    <w:rsid w:val="008061E6"/>
    <w:rsid w:val="0080769E"/>
    <w:rsid w:val="008655DE"/>
    <w:rsid w:val="008C6599"/>
    <w:rsid w:val="00961A84"/>
    <w:rsid w:val="009B69FB"/>
    <w:rsid w:val="00A2786A"/>
    <w:rsid w:val="00A5320D"/>
    <w:rsid w:val="00A539B7"/>
    <w:rsid w:val="00AC261F"/>
    <w:rsid w:val="00BC24B2"/>
    <w:rsid w:val="00BC5DBB"/>
    <w:rsid w:val="00BE78AA"/>
    <w:rsid w:val="00BF0C67"/>
    <w:rsid w:val="00C30866"/>
    <w:rsid w:val="00C52091"/>
    <w:rsid w:val="00C71CDE"/>
    <w:rsid w:val="00C814CC"/>
    <w:rsid w:val="00CD0CF7"/>
    <w:rsid w:val="00CF1C68"/>
    <w:rsid w:val="00D02D74"/>
    <w:rsid w:val="00D8012D"/>
    <w:rsid w:val="00D84F79"/>
    <w:rsid w:val="00DB2194"/>
    <w:rsid w:val="00DB54BB"/>
    <w:rsid w:val="00DF7A5E"/>
    <w:rsid w:val="00E520E4"/>
    <w:rsid w:val="00E53C7E"/>
    <w:rsid w:val="00E57142"/>
    <w:rsid w:val="00E61B81"/>
    <w:rsid w:val="00EA720D"/>
    <w:rsid w:val="00EC7529"/>
    <w:rsid w:val="00FA0F5E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DB5F28F"/>
  <w15:docId w15:val="{4514810F-0781-8F4A-B8FA-1F2A722F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cp:lastPrinted>2006-12-18T23:46:00Z</cp:lastPrinted>
  <dcterms:created xsi:type="dcterms:W3CDTF">2026-06-09T19:57:00Z</dcterms:created>
  <dcterms:modified xsi:type="dcterms:W3CDTF">2026-06-09T19:57:00Z</dcterms:modified>
</cp:coreProperties>
</file>