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FD3E25" w14:textId="77777777" w:rsidR="000400E8" w:rsidRPr="00697816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3F0BBF84" w14:textId="663A084A" w:rsidR="0005759F" w:rsidRPr="00697816" w:rsidRDefault="0005759F" w:rsidP="00B96ED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szCs w:val="24"/>
        </w:rPr>
        <w:t xml:space="preserve">Consider </w:t>
      </w:r>
      <w:r w:rsidRPr="00697816">
        <w:rPr>
          <w:color w:val="2327FF"/>
          <w:szCs w:val="24"/>
        </w:rPr>
        <w:t>Isaiah 6:1-4</w:t>
      </w:r>
      <w:r w:rsidR="002E2076" w:rsidRPr="00697816">
        <w:rPr>
          <w:color w:val="2327FF"/>
          <w:szCs w:val="24"/>
        </w:rPr>
        <w:t xml:space="preserve">. </w:t>
      </w:r>
    </w:p>
    <w:p w14:paraId="1671262C" w14:textId="77777777" w:rsidR="00B96ED4" w:rsidRPr="00697816" w:rsidRDefault="00B96ED4" w:rsidP="00B96ED4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77F19667" w14:textId="0DD21EDC" w:rsidR="0005759F" w:rsidRPr="00697816" w:rsidRDefault="0005759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97816">
        <w:rPr>
          <w:color w:val="000000" w:themeColor="text1"/>
          <w:szCs w:val="24"/>
        </w:rPr>
        <w:t xml:space="preserve">What was Isaiah’s response to this vision? </w:t>
      </w:r>
    </w:p>
    <w:p w14:paraId="141E3BDB" w14:textId="77777777" w:rsidR="0005759F" w:rsidRPr="00697816" w:rsidRDefault="0005759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5F6CF0EB" w14:textId="138FD6DA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 xml:space="preserve">At least 30 times Isaiah speaks of God as </w:t>
      </w:r>
      <w:r w:rsidRPr="00697816">
        <w:rPr>
          <w:i/>
          <w:iCs/>
          <w:color w:val="000000" w:themeColor="text1"/>
          <w:szCs w:val="24"/>
        </w:rPr>
        <w:t>the Holy One</w:t>
      </w:r>
      <w:r w:rsidRPr="00697816">
        <w:rPr>
          <w:color w:val="000000" w:themeColor="text1"/>
          <w:szCs w:val="24"/>
        </w:rPr>
        <w:t>.</w:t>
      </w:r>
    </w:p>
    <w:p w14:paraId="76CDF933" w14:textId="77777777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FEA3F90" w14:textId="71F04022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 xml:space="preserve">I. THE </w:t>
      </w:r>
      <w:r w:rsidR="00B96ED4" w:rsidRPr="00697816">
        <w:rPr>
          <w:b/>
          <w:bCs/>
          <w:color w:val="000000" w:themeColor="text1"/>
          <w:szCs w:val="24"/>
          <w:u w:val="single"/>
        </w:rPr>
        <w:t>_________</w:t>
      </w:r>
      <w:r w:rsidRPr="00697816">
        <w:rPr>
          <w:b/>
          <w:bCs/>
          <w:color w:val="000000" w:themeColor="text1"/>
          <w:szCs w:val="24"/>
        </w:rPr>
        <w:t xml:space="preserve"> OF GOD’S HOLINESS.</w:t>
      </w:r>
    </w:p>
    <w:p w14:paraId="50B40D73" w14:textId="77777777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0545B5DF" w14:textId="672DE80F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97816">
        <w:rPr>
          <w:color w:val="2327FF"/>
          <w:szCs w:val="24"/>
        </w:rPr>
        <w:t>Isa 57:15</w:t>
      </w:r>
      <w:r w:rsidR="00B96ED4" w:rsidRPr="00697816">
        <w:rPr>
          <w:color w:val="2327FF"/>
          <w:szCs w:val="24"/>
        </w:rPr>
        <w:t xml:space="preserve">; </w:t>
      </w:r>
      <w:r w:rsidRPr="00697816">
        <w:rPr>
          <w:color w:val="2327FF"/>
          <w:szCs w:val="24"/>
        </w:rPr>
        <w:t>Psa 91:9</w:t>
      </w:r>
      <w:r w:rsidR="00B96ED4" w:rsidRPr="00697816">
        <w:rPr>
          <w:color w:val="2327FF"/>
          <w:szCs w:val="24"/>
        </w:rPr>
        <w:t xml:space="preserve">; </w:t>
      </w:r>
      <w:r w:rsidRPr="00697816">
        <w:rPr>
          <w:color w:val="2327FF"/>
          <w:szCs w:val="24"/>
        </w:rPr>
        <w:t>Hab 1:13</w:t>
      </w:r>
      <w:r w:rsidR="00C12722" w:rsidRPr="00697816">
        <w:rPr>
          <w:color w:val="2327FF"/>
          <w:szCs w:val="24"/>
        </w:rPr>
        <w:t>a</w:t>
      </w:r>
      <w:r w:rsidR="00B96ED4" w:rsidRPr="00697816">
        <w:rPr>
          <w:color w:val="2327FF"/>
          <w:szCs w:val="24"/>
        </w:rPr>
        <w:t xml:space="preserve">; </w:t>
      </w:r>
      <w:r w:rsidRPr="00697816">
        <w:rPr>
          <w:color w:val="2327FF"/>
          <w:szCs w:val="24"/>
        </w:rPr>
        <w:t>1 Pet 1:15-16</w:t>
      </w:r>
      <w:r w:rsidR="00B96ED4" w:rsidRPr="00697816">
        <w:rPr>
          <w:color w:val="2327FF"/>
          <w:szCs w:val="24"/>
        </w:rPr>
        <w:t xml:space="preserve">; </w:t>
      </w:r>
      <w:r w:rsidRPr="00697816">
        <w:rPr>
          <w:color w:val="FF1B21"/>
          <w:szCs w:val="24"/>
        </w:rPr>
        <w:t>John 17:11</w:t>
      </w:r>
      <w:r w:rsidR="00D61DED" w:rsidRPr="00697816">
        <w:rPr>
          <w:color w:val="FF1B21"/>
          <w:szCs w:val="24"/>
        </w:rPr>
        <w:t xml:space="preserve"> </w:t>
      </w:r>
    </w:p>
    <w:p w14:paraId="2DE09135" w14:textId="77777777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078C3D7B" w14:textId="3F37A1C9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 xml:space="preserve">II. </w:t>
      </w:r>
      <w:r w:rsidR="00B96ED4" w:rsidRPr="00697816">
        <w:rPr>
          <w:b/>
          <w:bCs/>
          <w:color w:val="000000" w:themeColor="text1"/>
          <w:szCs w:val="24"/>
          <w:u w:val="single"/>
        </w:rPr>
        <w:t>_______________</w:t>
      </w:r>
      <w:r w:rsidRPr="00697816">
        <w:rPr>
          <w:b/>
          <w:bCs/>
          <w:color w:val="000000" w:themeColor="text1"/>
          <w:szCs w:val="24"/>
        </w:rPr>
        <w:t xml:space="preserve"> OF GOD’S HOLINESS.</w:t>
      </w:r>
    </w:p>
    <w:p w14:paraId="6050D37C" w14:textId="77777777" w:rsidR="00F00516" w:rsidRPr="00697816" w:rsidRDefault="00F00516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75B0E7F" w14:textId="5B9CBE5F" w:rsidR="00142DB8" w:rsidRPr="00697816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97816">
        <w:rPr>
          <w:color w:val="2327FF"/>
          <w:szCs w:val="24"/>
        </w:rPr>
        <w:t>Job 34:10</w:t>
      </w:r>
      <w:r w:rsidR="00B96ED4" w:rsidRPr="00697816">
        <w:rPr>
          <w:color w:val="2327FF"/>
          <w:szCs w:val="24"/>
        </w:rPr>
        <w:t xml:space="preserve">; </w:t>
      </w:r>
      <w:r w:rsidRPr="00697816">
        <w:rPr>
          <w:color w:val="2327FF"/>
          <w:szCs w:val="24"/>
        </w:rPr>
        <w:t>Lev 11:43-4</w:t>
      </w:r>
      <w:r w:rsidR="00BB52A7" w:rsidRPr="00697816">
        <w:rPr>
          <w:color w:val="2327FF"/>
          <w:szCs w:val="24"/>
        </w:rPr>
        <w:t>4</w:t>
      </w:r>
      <w:r w:rsidR="000A3E7C" w:rsidRPr="00697816">
        <w:rPr>
          <w:color w:val="2327FF"/>
          <w:szCs w:val="24"/>
        </w:rPr>
        <w:t xml:space="preserve"> </w:t>
      </w:r>
    </w:p>
    <w:p w14:paraId="0BA669EF" w14:textId="77777777" w:rsidR="00142DB8" w:rsidRPr="005F651C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8"/>
          <w:szCs w:val="18"/>
        </w:rPr>
      </w:pPr>
    </w:p>
    <w:p w14:paraId="7C21FEE4" w14:textId="551F04F2" w:rsidR="00142DB8" w:rsidRPr="00697816" w:rsidRDefault="00B96ED4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>God</w:t>
      </w:r>
      <w:r w:rsidR="00142DB8" w:rsidRPr="00697816">
        <w:rPr>
          <w:color w:val="000000" w:themeColor="text1"/>
          <w:szCs w:val="24"/>
        </w:rPr>
        <w:t xml:space="preserve"> is consummate</w:t>
      </w:r>
      <w:r w:rsidR="00D64062" w:rsidRPr="00697816">
        <w:rPr>
          <w:color w:val="000000" w:themeColor="text1"/>
          <w:szCs w:val="24"/>
        </w:rPr>
        <w:t>, personified</w:t>
      </w:r>
      <w:r w:rsidR="00142DB8" w:rsidRPr="00697816">
        <w:rPr>
          <w:color w:val="000000" w:themeColor="text1"/>
          <w:szCs w:val="24"/>
        </w:rPr>
        <w:t xml:space="preserve"> </w:t>
      </w:r>
      <w:r w:rsidR="00142DB8" w:rsidRPr="00697816">
        <w:rPr>
          <w:b/>
          <w:bCs/>
          <w:color w:val="000000" w:themeColor="text1"/>
          <w:szCs w:val="24"/>
        </w:rPr>
        <w:t>holiness, perfection, purity</w:t>
      </w:r>
      <w:r w:rsidR="00142DB8" w:rsidRPr="00697816">
        <w:rPr>
          <w:color w:val="000000" w:themeColor="text1"/>
          <w:szCs w:val="24"/>
        </w:rPr>
        <w:t xml:space="preserve">, and </w:t>
      </w:r>
      <w:r w:rsidR="00142DB8" w:rsidRPr="00697816">
        <w:rPr>
          <w:b/>
          <w:bCs/>
          <w:color w:val="000000" w:themeColor="text1"/>
          <w:szCs w:val="24"/>
        </w:rPr>
        <w:t xml:space="preserve">absolute </w:t>
      </w:r>
      <w:r w:rsidR="00712F2D" w:rsidRPr="00697816">
        <w:rPr>
          <w:b/>
          <w:bCs/>
          <w:color w:val="000000" w:themeColor="text1"/>
          <w:szCs w:val="24"/>
        </w:rPr>
        <w:t xml:space="preserve">in the </w:t>
      </w:r>
      <w:r w:rsidR="00142DB8" w:rsidRPr="00697816">
        <w:rPr>
          <w:b/>
          <w:bCs/>
          <w:color w:val="000000" w:themeColor="text1"/>
          <w:szCs w:val="24"/>
        </w:rPr>
        <w:t>sanctity</w:t>
      </w:r>
      <w:r w:rsidR="00142DB8" w:rsidRPr="00697816">
        <w:rPr>
          <w:color w:val="000000" w:themeColor="text1"/>
          <w:szCs w:val="24"/>
        </w:rPr>
        <w:t xml:space="preserve"> of His nature. There is nothing unholy about Him.</w:t>
      </w:r>
      <w:r w:rsidR="00697816">
        <w:rPr>
          <w:color w:val="000000" w:themeColor="text1"/>
          <w:szCs w:val="24"/>
        </w:rPr>
        <w:t xml:space="preserve"> </w:t>
      </w:r>
      <w:r w:rsidR="000E0023" w:rsidRPr="00697816">
        <w:rPr>
          <w:color w:val="2327FF"/>
          <w:szCs w:val="24"/>
        </w:rPr>
        <w:t xml:space="preserve">1 </w:t>
      </w:r>
      <w:r w:rsidR="00142DB8" w:rsidRPr="00697816">
        <w:rPr>
          <w:color w:val="2327FF"/>
          <w:szCs w:val="24"/>
        </w:rPr>
        <w:t>John</w:t>
      </w:r>
      <w:r w:rsidR="000E0023" w:rsidRPr="00697816">
        <w:rPr>
          <w:color w:val="2327FF"/>
          <w:szCs w:val="24"/>
        </w:rPr>
        <w:t xml:space="preserve"> 1:5b</w:t>
      </w:r>
      <w:r w:rsidR="00142DB8" w:rsidRPr="00697816">
        <w:rPr>
          <w:color w:val="2327FF"/>
          <w:szCs w:val="24"/>
        </w:rPr>
        <w:t xml:space="preserve"> </w:t>
      </w:r>
    </w:p>
    <w:p w14:paraId="75FAF9FB" w14:textId="77777777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4D8789C6" w14:textId="4899CDAB" w:rsidR="00D33F42" w:rsidRPr="00697816" w:rsidRDefault="00290158" w:rsidP="00D33F42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 xml:space="preserve">III. THE </w:t>
      </w:r>
      <w:r w:rsidR="00B96ED4" w:rsidRPr="00697816">
        <w:rPr>
          <w:b/>
          <w:bCs/>
          <w:color w:val="000000" w:themeColor="text1"/>
          <w:szCs w:val="24"/>
          <w:u w:val="single"/>
        </w:rPr>
        <w:t>_______________</w:t>
      </w:r>
      <w:r w:rsidRPr="00697816">
        <w:rPr>
          <w:b/>
          <w:bCs/>
          <w:color w:val="000000" w:themeColor="text1"/>
          <w:szCs w:val="24"/>
        </w:rPr>
        <w:t xml:space="preserve"> OF GOD’S HOLINESS.</w:t>
      </w:r>
    </w:p>
    <w:p w14:paraId="763C2B01" w14:textId="77777777" w:rsidR="00142DB8" w:rsidRPr="005F651C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0"/>
        </w:rPr>
      </w:pPr>
    </w:p>
    <w:p w14:paraId="35232489" w14:textId="21FA8E3E" w:rsidR="00BA0A2A" w:rsidRPr="00697816" w:rsidRDefault="00142DB8" w:rsidP="00BA0A2A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97816">
        <w:rPr>
          <w:color w:val="2327FF"/>
          <w:szCs w:val="24"/>
        </w:rPr>
        <w:t>Pro 15:9, 26</w:t>
      </w:r>
      <w:r w:rsidR="00D53E71" w:rsidRPr="00697816">
        <w:rPr>
          <w:color w:val="2327FF"/>
          <w:szCs w:val="24"/>
        </w:rPr>
        <w:t xml:space="preserve"> </w:t>
      </w:r>
    </w:p>
    <w:p w14:paraId="518F8730" w14:textId="77777777" w:rsidR="00BA0A2A" w:rsidRPr="005F651C" w:rsidRDefault="00BA0A2A" w:rsidP="00BA0A2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0"/>
        </w:rPr>
      </w:pPr>
    </w:p>
    <w:p w14:paraId="720D0BF2" w14:textId="194D248B" w:rsidR="00D33F42" w:rsidRPr="00697816" w:rsidRDefault="00D33F42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>God hates sin and opposes it!</w:t>
      </w:r>
      <w:r w:rsidR="00D64062" w:rsidRPr="00697816">
        <w:rPr>
          <w:color w:val="000000" w:themeColor="text1"/>
          <w:szCs w:val="24"/>
        </w:rPr>
        <w:t xml:space="preserve"> </w:t>
      </w:r>
    </w:p>
    <w:p w14:paraId="10289288" w14:textId="77777777" w:rsidR="00D33F42" w:rsidRPr="005F651C" w:rsidRDefault="00D33F42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0"/>
        </w:rPr>
      </w:pPr>
    </w:p>
    <w:p w14:paraId="72288640" w14:textId="0A4214A2" w:rsidR="00D33F42" w:rsidRPr="00697816" w:rsidRDefault="00712F2D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>Why are our prayers unanswered? Sometimes...</w:t>
      </w:r>
    </w:p>
    <w:p w14:paraId="040975F8" w14:textId="241E3650" w:rsidR="00142DB8" w:rsidRPr="00697816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97816">
        <w:rPr>
          <w:color w:val="2327FF"/>
          <w:szCs w:val="24"/>
        </w:rPr>
        <w:t>Isa 59:1-2</w:t>
      </w:r>
      <w:r w:rsidR="00D53E71" w:rsidRPr="00697816">
        <w:rPr>
          <w:color w:val="2327FF"/>
          <w:szCs w:val="24"/>
        </w:rPr>
        <w:t xml:space="preserve"> </w:t>
      </w:r>
    </w:p>
    <w:p w14:paraId="4461C38A" w14:textId="77777777" w:rsidR="00371E77" w:rsidRPr="005F651C" w:rsidRDefault="00371E77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0"/>
        </w:rPr>
      </w:pPr>
    </w:p>
    <w:p w14:paraId="5EAC67A0" w14:textId="52A2F188" w:rsidR="00142DB8" w:rsidRPr="00697816" w:rsidRDefault="00371E77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>The ultimate manifestation of God’s holiness was in His giving His only begotten Son to die so we might be made holy!</w:t>
      </w:r>
      <w:r w:rsidR="00A65AE5" w:rsidRPr="00697816">
        <w:rPr>
          <w:color w:val="000000" w:themeColor="text1"/>
          <w:szCs w:val="24"/>
        </w:rPr>
        <w:t xml:space="preserve"> Sacred. Seet apart!</w:t>
      </w:r>
      <w:r w:rsidR="00BA0A2A" w:rsidRPr="00697816">
        <w:rPr>
          <w:color w:val="000000" w:themeColor="text1"/>
          <w:szCs w:val="24"/>
        </w:rPr>
        <w:t xml:space="preserve"> </w:t>
      </w:r>
      <w:r w:rsidR="00142DB8" w:rsidRPr="00697816">
        <w:rPr>
          <w:color w:val="FF1B21"/>
          <w:szCs w:val="24"/>
        </w:rPr>
        <w:t>John 3:16</w:t>
      </w:r>
      <w:r w:rsidR="00232DD4" w:rsidRPr="00697816">
        <w:rPr>
          <w:color w:val="FF1B21"/>
          <w:szCs w:val="24"/>
        </w:rPr>
        <w:t xml:space="preserve"> </w:t>
      </w:r>
    </w:p>
    <w:p w14:paraId="5E257BA2" w14:textId="77777777" w:rsidR="00290158" w:rsidRPr="005F651C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0"/>
        </w:rPr>
      </w:pPr>
    </w:p>
    <w:p w14:paraId="596C4AC5" w14:textId="1D3C8753" w:rsidR="00290158" w:rsidRPr="00697816" w:rsidRDefault="0029015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 xml:space="preserve">IV. THE </w:t>
      </w:r>
      <w:r w:rsidR="00BA0A2A" w:rsidRPr="00697816">
        <w:rPr>
          <w:b/>
          <w:bCs/>
          <w:color w:val="000000" w:themeColor="text1"/>
          <w:szCs w:val="24"/>
          <w:u w:val="single"/>
        </w:rPr>
        <w:t>_______________</w:t>
      </w:r>
      <w:r w:rsidRPr="00697816">
        <w:rPr>
          <w:b/>
          <w:bCs/>
          <w:color w:val="000000" w:themeColor="text1"/>
          <w:szCs w:val="24"/>
        </w:rPr>
        <w:t xml:space="preserve"> OF GOD’S HOLINESS.</w:t>
      </w:r>
    </w:p>
    <w:p w14:paraId="53FDC5F1" w14:textId="77777777" w:rsidR="00142DB8" w:rsidRPr="005F651C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0"/>
        </w:rPr>
      </w:pPr>
    </w:p>
    <w:p w14:paraId="0B902FDA" w14:textId="4017797B" w:rsidR="00142DB8" w:rsidRPr="00697816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>First</w:t>
      </w:r>
      <w:r w:rsidRPr="00697816">
        <w:rPr>
          <w:color w:val="000000" w:themeColor="text1"/>
          <w:szCs w:val="24"/>
        </w:rPr>
        <w:t>, His holiness and our worship</w:t>
      </w:r>
      <w:r w:rsidR="00371E77" w:rsidRPr="00697816">
        <w:rPr>
          <w:color w:val="000000" w:themeColor="text1"/>
          <w:szCs w:val="24"/>
        </w:rPr>
        <w:t xml:space="preserve"> and obedience</w:t>
      </w:r>
      <w:r w:rsidRPr="00697816">
        <w:rPr>
          <w:color w:val="000000" w:themeColor="text1"/>
          <w:szCs w:val="24"/>
        </w:rPr>
        <w:t xml:space="preserve"> of Him should positively affect </w:t>
      </w:r>
      <w:r w:rsidRPr="00697816">
        <w:rPr>
          <w:b/>
          <w:bCs/>
          <w:color w:val="000000" w:themeColor="text1"/>
          <w:szCs w:val="24"/>
        </w:rPr>
        <w:t>our moral character</w:t>
      </w:r>
      <w:r w:rsidRPr="00697816">
        <w:rPr>
          <w:color w:val="000000" w:themeColor="text1"/>
          <w:szCs w:val="24"/>
        </w:rPr>
        <w:t>.</w:t>
      </w:r>
      <w:r w:rsidR="00A65AE5" w:rsidRPr="00697816">
        <w:rPr>
          <w:color w:val="000000" w:themeColor="text1"/>
          <w:szCs w:val="24"/>
        </w:rPr>
        <w:t xml:space="preserve"> </w:t>
      </w:r>
    </w:p>
    <w:p w14:paraId="2A2B5C0E" w14:textId="77777777" w:rsidR="000E0023" w:rsidRPr="00697816" w:rsidRDefault="000E0023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6290DD1" w14:textId="3A995436" w:rsidR="000E0023" w:rsidRPr="00697816" w:rsidRDefault="000E0023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ab/>
      </w:r>
      <w:r w:rsidRPr="00697816">
        <w:rPr>
          <w:color w:val="000000" w:themeColor="text1"/>
          <w:szCs w:val="24"/>
        </w:rPr>
        <w:tab/>
        <w:t xml:space="preserve">1. Do we have a </w:t>
      </w:r>
      <w:r w:rsidRPr="00697816">
        <w:rPr>
          <w:i/>
          <w:iCs/>
          <w:color w:val="000000" w:themeColor="text1"/>
          <w:szCs w:val="24"/>
        </w:rPr>
        <w:t>moral compass</w:t>
      </w:r>
      <w:r w:rsidRPr="00697816">
        <w:rPr>
          <w:color w:val="000000" w:themeColor="text1"/>
          <w:szCs w:val="24"/>
        </w:rPr>
        <w:t>?</w:t>
      </w:r>
    </w:p>
    <w:p w14:paraId="452EA00C" w14:textId="114C36F5" w:rsidR="00D33F42" w:rsidRPr="00697816" w:rsidRDefault="000E0023" w:rsidP="00D33F4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ab/>
      </w:r>
      <w:r w:rsidRPr="00697816">
        <w:rPr>
          <w:color w:val="000000" w:themeColor="text1"/>
          <w:szCs w:val="24"/>
        </w:rPr>
        <w:tab/>
        <w:t>2. What determines “true north?”</w:t>
      </w:r>
    </w:p>
    <w:p w14:paraId="388472AF" w14:textId="6C9DD327" w:rsidR="00D33F42" w:rsidRPr="00697816" w:rsidRDefault="00D33F42" w:rsidP="00C67E5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  <w:r w:rsidRPr="00697816">
        <w:rPr>
          <w:color w:val="1B880D"/>
          <w:szCs w:val="24"/>
        </w:rPr>
        <w:tab/>
      </w:r>
      <w:r w:rsidRPr="00697816">
        <w:rPr>
          <w:color w:val="1B880D"/>
          <w:szCs w:val="24"/>
        </w:rPr>
        <w:tab/>
      </w:r>
      <w:r w:rsidRPr="00697816">
        <w:rPr>
          <w:color w:val="000000" w:themeColor="text1"/>
          <w:szCs w:val="24"/>
        </w:rPr>
        <w:t xml:space="preserve">3. Is your </w:t>
      </w:r>
      <w:r w:rsidR="00C67E5F" w:rsidRPr="00697816">
        <w:rPr>
          <w:color w:val="000000" w:themeColor="text1"/>
          <w:szCs w:val="24"/>
        </w:rPr>
        <w:t xml:space="preserve">moral </w:t>
      </w:r>
      <w:r w:rsidRPr="00697816">
        <w:rPr>
          <w:color w:val="000000" w:themeColor="text1"/>
          <w:szCs w:val="24"/>
        </w:rPr>
        <w:t>compass set to True North?</w:t>
      </w:r>
    </w:p>
    <w:p w14:paraId="5D44EED8" w14:textId="1B471411" w:rsidR="00D33F42" w:rsidRPr="00697816" w:rsidRDefault="00D33F42" w:rsidP="00D33F4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ab/>
      </w:r>
      <w:r w:rsidRPr="00697816">
        <w:rPr>
          <w:color w:val="000000" w:themeColor="text1"/>
          <w:szCs w:val="24"/>
        </w:rPr>
        <w:tab/>
        <w:t xml:space="preserve">4. Or </w:t>
      </w:r>
      <w:r w:rsidR="002325A0" w:rsidRPr="00697816">
        <w:rPr>
          <w:color w:val="000000" w:themeColor="text1"/>
          <w:szCs w:val="24"/>
        </w:rPr>
        <w:t>does it shift around</w:t>
      </w:r>
      <w:r w:rsidRPr="00697816">
        <w:rPr>
          <w:color w:val="000000" w:themeColor="text1"/>
          <w:szCs w:val="24"/>
        </w:rPr>
        <w:t>?</w:t>
      </w:r>
    </w:p>
    <w:p w14:paraId="6A81A502" w14:textId="4F7B86C9" w:rsidR="00D33F42" w:rsidRPr="00697816" w:rsidRDefault="00D33F42" w:rsidP="00D33F4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ab/>
      </w:r>
      <w:r w:rsidRPr="00697816">
        <w:rPr>
          <w:color w:val="000000" w:themeColor="text1"/>
          <w:szCs w:val="24"/>
        </w:rPr>
        <w:tab/>
        <w:t xml:space="preserve">5. Find true </w:t>
      </w:r>
      <w:r w:rsidR="00F00516" w:rsidRPr="00697816">
        <w:rPr>
          <w:color w:val="000000" w:themeColor="text1"/>
          <w:szCs w:val="24"/>
        </w:rPr>
        <w:t xml:space="preserve">(moral) </w:t>
      </w:r>
      <w:r w:rsidRPr="00697816">
        <w:rPr>
          <w:color w:val="000000" w:themeColor="text1"/>
          <w:szCs w:val="24"/>
        </w:rPr>
        <w:t>north in the Bible!</w:t>
      </w:r>
    </w:p>
    <w:p w14:paraId="6E3DCDD5" w14:textId="77777777" w:rsidR="00142DB8" w:rsidRPr="00697816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B45CBBE" w14:textId="220D8BC3" w:rsidR="00274584" w:rsidRPr="00697816" w:rsidRDefault="00142DB8" w:rsidP="0069781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Cs w:val="24"/>
        </w:rPr>
      </w:pPr>
      <w:r w:rsidRPr="00697816">
        <w:rPr>
          <w:color w:val="2327FF"/>
          <w:szCs w:val="24"/>
        </w:rPr>
        <w:t>Heb 12:28</w:t>
      </w:r>
      <w:r w:rsidR="00BD6345" w:rsidRPr="00697816">
        <w:rPr>
          <w:color w:val="2327FF"/>
          <w:szCs w:val="24"/>
        </w:rPr>
        <w:t>-29</w:t>
      </w:r>
      <w:r w:rsidR="0089471A" w:rsidRPr="00697816">
        <w:rPr>
          <w:color w:val="2327FF"/>
          <w:szCs w:val="24"/>
        </w:rPr>
        <w:t xml:space="preserve">; </w:t>
      </w:r>
      <w:r w:rsidR="00274584" w:rsidRPr="00697816">
        <w:rPr>
          <w:color w:val="2327FF"/>
          <w:szCs w:val="24"/>
        </w:rPr>
        <w:t>Psa 119:105</w:t>
      </w:r>
      <w:r w:rsidR="0089471A" w:rsidRPr="00697816">
        <w:rPr>
          <w:color w:val="2327FF"/>
          <w:szCs w:val="24"/>
        </w:rPr>
        <w:t xml:space="preserve">; </w:t>
      </w:r>
      <w:r w:rsidR="00274584" w:rsidRPr="00697816">
        <w:rPr>
          <w:color w:val="2327FF"/>
          <w:szCs w:val="24"/>
        </w:rPr>
        <w:t>Rom 12:2</w:t>
      </w:r>
    </w:p>
    <w:p w14:paraId="1A1FC314" w14:textId="77777777" w:rsidR="00142DB8" w:rsidRPr="00697816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591D587" w14:textId="1BAF842E" w:rsidR="00371E77" w:rsidRPr="00697816" w:rsidRDefault="00142DB8" w:rsidP="00371E77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>Second</w:t>
      </w:r>
      <w:r w:rsidRPr="00697816">
        <w:rPr>
          <w:color w:val="000000" w:themeColor="text1"/>
          <w:szCs w:val="24"/>
        </w:rPr>
        <w:t xml:space="preserve">, </w:t>
      </w:r>
      <w:r w:rsidRPr="00697816">
        <w:rPr>
          <w:b/>
          <w:bCs/>
          <w:color w:val="000000" w:themeColor="text1"/>
          <w:szCs w:val="24"/>
        </w:rPr>
        <w:t>we see sin for what it is when we see God for Who He is!</w:t>
      </w:r>
      <w:r w:rsidR="0089471A" w:rsidRPr="00697816">
        <w:rPr>
          <w:b/>
          <w:bCs/>
          <w:color w:val="000000" w:themeColor="text1"/>
          <w:szCs w:val="24"/>
        </w:rPr>
        <w:t xml:space="preserve"> </w:t>
      </w:r>
      <w:r w:rsidR="00371E77" w:rsidRPr="00697816">
        <w:rPr>
          <w:color w:val="2327FF"/>
          <w:szCs w:val="24"/>
        </w:rPr>
        <w:t xml:space="preserve">Isa 1:6-7 </w:t>
      </w:r>
    </w:p>
    <w:p w14:paraId="517EBC7B" w14:textId="77777777" w:rsidR="00142DB8" w:rsidRPr="00697816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CD8A093" w14:textId="1F893E9C" w:rsidR="001F26B3" w:rsidRPr="00697816" w:rsidRDefault="00142DB8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97816">
        <w:rPr>
          <w:b/>
          <w:bCs/>
          <w:color w:val="000000" w:themeColor="text1"/>
          <w:szCs w:val="24"/>
        </w:rPr>
        <w:t>Third</w:t>
      </w:r>
      <w:r w:rsidRPr="00697816">
        <w:rPr>
          <w:color w:val="000000" w:themeColor="text1"/>
          <w:szCs w:val="24"/>
        </w:rPr>
        <w:t xml:space="preserve">, our approach to a holy God must be </w:t>
      </w:r>
      <w:r w:rsidRPr="00697816">
        <w:rPr>
          <w:b/>
          <w:bCs/>
          <w:color w:val="000000" w:themeColor="text1"/>
          <w:szCs w:val="24"/>
        </w:rPr>
        <w:t>through the merits of Jesus Christ</w:t>
      </w:r>
      <w:r w:rsidRPr="00697816">
        <w:rPr>
          <w:color w:val="000000" w:themeColor="text1"/>
          <w:szCs w:val="24"/>
        </w:rPr>
        <w:t xml:space="preserve">. </w:t>
      </w:r>
      <w:r w:rsidR="008430FF" w:rsidRPr="00697816">
        <w:rPr>
          <w:color w:val="2327FF"/>
          <w:szCs w:val="24"/>
        </w:rPr>
        <w:t>Rom 5:10-11</w:t>
      </w:r>
      <w:r w:rsidR="0089471A" w:rsidRPr="00697816">
        <w:rPr>
          <w:color w:val="2327FF"/>
          <w:szCs w:val="24"/>
        </w:rPr>
        <w:t xml:space="preserve">; </w:t>
      </w:r>
      <w:r w:rsidR="008430FF" w:rsidRPr="00697816">
        <w:rPr>
          <w:color w:val="2327FF"/>
          <w:szCs w:val="24"/>
        </w:rPr>
        <w:t>1 Pet 1:18-19</w:t>
      </w:r>
      <w:r w:rsidR="0089471A" w:rsidRPr="00697816">
        <w:rPr>
          <w:color w:val="2327FF"/>
          <w:szCs w:val="24"/>
        </w:rPr>
        <w:t xml:space="preserve">; </w:t>
      </w:r>
      <w:r w:rsidR="00FC7A2D" w:rsidRPr="00697816">
        <w:rPr>
          <w:color w:val="2327FF"/>
          <w:szCs w:val="24"/>
        </w:rPr>
        <w:t>Titus 2:13-14</w:t>
      </w:r>
      <w:r w:rsidR="0089471A" w:rsidRPr="00697816">
        <w:rPr>
          <w:color w:val="2327FF"/>
          <w:szCs w:val="24"/>
        </w:rPr>
        <w:t xml:space="preserve">; </w:t>
      </w:r>
      <w:r w:rsidR="00884ED5" w:rsidRPr="00697816">
        <w:rPr>
          <w:color w:val="2327FF"/>
          <w:szCs w:val="24"/>
        </w:rPr>
        <w:t>Heb</w:t>
      </w:r>
      <w:r w:rsidR="001F26B3" w:rsidRPr="00697816">
        <w:rPr>
          <w:color w:val="2327FF"/>
          <w:szCs w:val="24"/>
        </w:rPr>
        <w:t xml:space="preserve"> 12:14 </w:t>
      </w:r>
    </w:p>
    <w:p w14:paraId="3ABF793E" w14:textId="77777777" w:rsidR="00F00516" w:rsidRPr="00697816" w:rsidRDefault="00F00516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7B5D422A" w14:textId="4E6144D3" w:rsidR="00F00516" w:rsidRPr="00697816" w:rsidRDefault="00F00516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 xml:space="preserve">V. THE </w:t>
      </w:r>
      <w:r w:rsidR="0089471A" w:rsidRPr="00697816">
        <w:rPr>
          <w:b/>
          <w:bCs/>
          <w:color w:val="000000" w:themeColor="text1"/>
          <w:szCs w:val="24"/>
          <w:u w:val="single"/>
        </w:rPr>
        <w:t>_________________</w:t>
      </w:r>
      <w:r w:rsidRPr="00697816">
        <w:rPr>
          <w:b/>
          <w:bCs/>
          <w:color w:val="000000" w:themeColor="text1"/>
          <w:szCs w:val="24"/>
        </w:rPr>
        <w:t xml:space="preserve"> OF THE TEMPLE.</w:t>
      </w:r>
    </w:p>
    <w:p w14:paraId="16BAA322" w14:textId="77777777" w:rsidR="00F00516" w:rsidRPr="00697816" w:rsidRDefault="00F00516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7E1BC423" w14:textId="7EC5B8E0" w:rsidR="00D119D7" w:rsidRPr="00697816" w:rsidRDefault="0089471A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ab/>
      </w:r>
      <w:r w:rsidR="00F00516" w:rsidRPr="00697816">
        <w:rPr>
          <w:b/>
          <w:bCs/>
          <w:color w:val="000000" w:themeColor="text1"/>
          <w:szCs w:val="24"/>
        </w:rPr>
        <w:t xml:space="preserve">The </w:t>
      </w:r>
      <w:r w:rsidRPr="00697816">
        <w:rPr>
          <w:b/>
          <w:bCs/>
          <w:color w:val="000000" w:themeColor="text1"/>
          <w:szCs w:val="24"/>
        </w:rPr>
        <w:t>O</w:t>
      </w:r>
      <w:r w:rsidR="00F00516" w:rsidRPr="00697816">
        <w:rPr>
          <w:b/>
          <w:bCs/>
          <w:color w:val="000000" w:themeColor="text1"/>
          <w:szCs w:val="24"/>
        </w:rPr>
        <w:t xml:space="preserve">uter </w:t>
      </w:r>
      <w:r w:rsidRPr="00697816">
        <w:rPr>
          <w:b/>
          <w:bCs/>
          <w:color w:val="000000" w:themeColor="text1"/>
          <w:szCs w:val="24"/>
        </w:rPr>
        <w:t>C</w:t>
      </w:r>
      <w:r w:rsidR="00F00516" w:rsidRPr="00697816">
        <w:rPr>
          <w:b/>
          <w:bCs/>
          <w:color w:val="000000" w:themeColor="text1"/>
          <w:szCs w:val="24"/>
        </w:rPr>
        <w:t>ourt</w:t>
      </w:r>
      <w:r w:rsidRPr="00697816">
        <w:rPr>
          <w:color w:val="000000" w:themeColor="text1"/>
          <w:szCs w:val="24"/>
        </w:rPr>
        <w:t>...</w:t>
      </w:r>
    </w:p>
    <w:p w14:paraId="7FF6384B" w14:textId="77777777" w:rsidR="00F00516" w:rsidRPr="00697816" w:rsidRDefault="00F00516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4047A15" w14:textId="408551B1" w:rsidR="00F00516" w:rsidRPr="00697816" w:rsidRDefault="00F00516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ab/>
      </w:r>
      <w:r w:rsidRPr="00697816">
        <w:rPr>
          <w:b/>
          <w:bCs/>
          <w:color w:val="000000" w:themeColor="text1"/>
          <w:szCs w:val="24"/>
        </w:rPr>
        <w:t>The Holy Place</w:t>
      </w:r>
      <w:r w:rsidR="0089471A" w:rsidRPr="00697816">
        <w:rPr>
          <w:color w:val="000000" w:themeColor="text1"/>
          <w:szCs w:val="24"/>
        </w:rPr>
        <w:t>...</w:t>
      </w:r>
    </w:p>
    <w:p w14:paraId="13EE15C3" w14:textId="77777777" w:rsidR="00F00516" w:rsidRPr="00697816" w:rsidRDefault="00F00516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404172F" w14:textId="4523B6CD" w:rsidR="002823E6" w:rsidRPr="00697816" w:rsidRDefault="00F00516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/>
          <w:szCs w:val="24"/>
        </w:rPr>
      </w:pPr>
      <w:r w:rsidRPr="00697816">
        <w:rPr>
          <w:color w:val="000000" w:themeColor="text1"/>
          <w:szCs w:val="24"/>
        </w:rPr>
        <w:tab/>
      </w:r>
      <w:r w:rsidRPr="00697816">
        <w:rPr>
          <w:b/>
          <w:bCs/>
          <w:color w:val="000000" w:themeColor="text1"/>
          <w:szCs w:val="24"/>
        </w:rPr>
        <w:t>The Holy of Holies</w:t>
      </w:r>
      <w:r w:rsidR="0089471A" w:rsidRPr="00697816">
        <w:rPr>
          <w:b/>
          <w:bCs/>
          <w:color w:val="000000" w:themeColor="text1"/>
          <w:szCs w:val="24"/>
        </w:rPr>
        <w:t>...</w:t>
      </w:r>
      <w:r w:rsidR="00D119D7" w:rsidRPr="00697816">
        <w:rPr>
          <w:color w:val="000000" w:themeColor="text1"/>
          <w:szCs w:val="24"/>
        </w:rPr>
        <w:t xml:space="preserve"> </w:t>
      </w:r>
    </w:p>
    <w:p w14:paraId="6CDC2B26" w14:textId="77777777" w:rsidR="0089471A" w:rsidRPr="00697816" w:rsidRDefault="0089471A" w:rsidP="0029015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665C74C1" w14:textId="0164539E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>†</w:t>
      </w:r>
      <w:r w:rsidRPr="00697816">
        <w:rPr>
          <w:b/>
          <w:bCs/>
          <w:color w:val="000000" w:themeColor="text1"/>
          <w:sz w:val="32"/>
          <w:szCs w:val="32"/>
        </w:rPr>
        <w:t>†</w:t>
      </w:r>
      <w:r w:rsidRPr="00697816">
        <w:rPr>
          <w:b/>
          <w:bCs/>
          <w:color w:val="000000" w:themeColor="text1"/>
          <w:szCs w:val="24"/>
        </w:rPr>
        <w:t>†</w:t>
      </w:r>
    </w:p>
    <w:p w14:paraId="757D595A" w14:textId="77777777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</w:p>
    <w:p w14:paraId="13EA289B" w14:textId="685EF4E9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>CONC:</w:t>
      </w:r>
    </w:p>
    <w:p w14:paraId="2DC9F19F" w14:textId="77777777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4194A3A5" w14:textId="29C73FBE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b/>
          <w:bCs/>
          <w:color w:val="000000" w:themeColor="text1"/>
          <w:szCs w:val="24"/>
        </w:rPr>
        <w:tab/>
      </w:r>
      <w:r w:rsidRPr="00697816">
        <w:rPr>
          <w:color w:val="000000" w:themeColor="text1"/>
          <w:szCs w:val="24"/>
        </w:rPr>
        <w:t>God is absolute Holiness.</w:t>
      </w:r>
    </w:p>
    <w:p w14:paraId="71F9061A" w14:textId="77777777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2BBF328" w14:textId="5BE525AD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ab/>
        <w:t>Are we</w:t>
      </w:r>
      <w:r w:rsidR="007F1FEE" w:rsidRPr="00697816">
        <w:rPr>
          <w:color w:val="000000" w:themeColor="text1"/>
          <w:szCs w:val="24"/>
        </w:rPr>
        <w:t xml:space="preserve"> Holy</w:t>
      </w:r>
      <w:r w:rsidRPr="00697816">
        <w:rPr>
          <w:color w:val="000000" w:themeColor="text1"/>
          <w:szCs w:val="24"/>
        </w:rPr>
        <w:t xml:space="preserve">? How do we see ourselves? </w:t>
      </w:r>
    </w:p>
    <w:p w14:paraId="32DE9618" w14:textId="77777777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EF701BB" w14:textId="00E34CE5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ab/>
        <w:t>Outside of Christ we are vile, unclean, dirty.</w:t>
      </w:r>
    </w:p>
    <w:p w14:paraId="575CB58D" w14:textId="77777777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6484129" w14:textId="2B09A803" w:rsidR="002823E6" w:rsidRPr="00697816" w:rsidRDefault="002823E6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ab/>
      </w:r>
      <w:r w:rsidR="00F8308B" w:rsidRPr="00697816">
        <w:rPr>
          <w:color w:val="000000" w:themeColor="text1"/>
          <w:szCs w:val="24"/>
        </w:rPr>
        <w:t xml:space="preserve">God saved us in order to make us holy! </w:t>
      </w:r>
      <w:r w:rsidRPr="00697816">
        <w:rPr>
          <w:color w:val="000000" w:themeColor="text1"/>
          <w:szCs w:val="24"/>
        </w:rPr>
        <w:t>In Christ we are made new and sanctified!</w:t>
      </w:r>
    </w:p>
    <w:p w14:paraId="4CB4DD98" w14:textId="77777777" w:rsidR="00950BBB" w:rsidRPr="00697816" w:rsidRDefault="00950BBB" w:rsidP="002823E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F994D1C" w14:textId="0D7DD53D" w:rsidR="00950BBB" w:rsidRPr="00697816" w:rsidRDefault="00950BBB" w:rsidP="007F0FA8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697816">
        <w:rPr>
          <w:color w:val="000000" w:themeColor="text1"/>
          <w:szCs w:val="24"/>
        </w:rPr>
        <w:t>Next week:</w:t>
      </w:r>
      <w:r w:rsidR="007F0FA8" w:rsidRPr="00697816">
        <w:rPr>
          <w:color w:val="000000" w:themeColor="text1"/>
          <w:szCs w:val="24"/>
        </w:rPr>
        <w:t xml:space="preserve"> </w:t>
      </w:r>
      <w:r w:rsidRPr="00697816">
        <w:rPr>
          <w:i/>
          <w:iCs/>
          <w:color w:val="000000" w:themeColor="text1"/>
          <w:szCs w:val="24"/>
        </w:rPr>
        <w:t>“The Righteousness and Justice of God</w:t>
      </w:r>
      <w:r w:rsidR="000064E5" w:rsidRPr="00697816">
        <w:rPr>
          <w:i/>
          <w:iCs/>
          <w:color w:val="000000" w:themeColor="text1"/>
          <w:szCs w:val="24"/>
        </w:rPr>
        <w:t>”</w:t>
      </w:r>
    </w:p>
    <w:p w14:paraId="31BA58B4" w14:textId="77777777" w:rsidR="00B96ED4" w:rsidRPr="00697816" w:rsidRDefault="00B96ED4" w:rsidP="007F0FA8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</w:p>
    <w:p w14:paraId="7C89E864" w14:textId="2C7F451F" w:rsidR="000400E8" w:rsidRPr="00697816" w:rsidRDefault="00B96ED4" w:rsidP="0069781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 w:val="20"/>
        </w:rPr>
      </w:pPr>
      <w:r w:rsidRPr="00697816">
        <w:rPr>
          <w:i/>
          <w:iCs/>
          <w:color w:val="000000" w:themeColor="text1"/>
          <w:sz w:val="20"/>
        </w:rPr>
        <w:t>Ans: Fact; Meaning; Manifestation;</w:t>
      </w:r>
      <w:r w:rsidR="00BA0A2A" w:rsidRPr="00697816">
        <w:rPr>
          <w:i/>
          <w:iCs/>
          <w:color w:val="000000" w:themeColor="text1"/>
          <w:sz w:val="20"/>
        </w:rPr>
        <w:t xml:space="preserve"> Application; Illustration.</w:t>
      </w:r>
      <w:r w:rsidRPr="00697816">
        <w:rPr>
          <w:i/>
          <w:iCs/>
          <w:color w:val="000000" w:themeColor="text1"/>
          <w:sz w:val="20"/>
        </w:rPr>
        <w:t xml:space="preserve"> </w:t>
      </w:r>
    </w:p>
    <w:sectPr w:rsidR="000400E8" w:rsidRPr="00697816" w:rsidSect="005F651C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0AE50B" w14:textId="77777777" w:rsidR="002B2FD8" w:rsidRDefault="002B2FD8">
      <w:r>
        <w:separator/>
      </w:r>
    </w:p>
  </w:endnote>
  <w:endnote w:type="continuationSeparator" w:id="0">
    <w:p w14:paraId="3117234E" w14:textId="77777777" w:rsidR="002B2FD8" w:rsidRDefault="002B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E26BAAC" w14:textId="77777777" w:rsidR="002B2FD8" w:rsidRDefault="002B2FD8">
      <w:r>
        <w:separator/>
      </w:r>
    </w:p>
  </w:footnote>
  <w:footnote w:type="continuationSeparator" w:id="0">
    <w:p w14:paraId="4B4586B9" w14:textId="77777777" w:rsidR="002B2FD8" w:rsidRDefault="002B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CE0E0E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DFDE45C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79AD50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0FAAD48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AD0A4A" w14:textId="547B23E9" w:rsidR="000400E8" w:rsidRDefault="0031775F" w:rsidP="005F651C">
    <w:pPr>
      <w:pStyle w:val="Header"/>
      <w:rPr>
        <w:b/>
      </w:rPr>
    </w:pPr>
    <w:r>
      <w:rPr>
        <w:b/>
      </w:rPr>
      <w:t>THE HOLINESS OF GOD</w:t>
    </w:r>
  </w:p>
  <w:p w14:paraId="1D709040" w14:textId="17870B8C" w:rsidR="001E4FFB" w:rsidRDefault="0031775F" w:rsidP="001E4FFB">
    <w:pPr>
      <w:pStyle w:val="Header"/>
      <w:tabs>
        <w:tab w:val="clear" w:pos="4320"/>
        <w:tab w:val="center" w:pos="3240"/>
        <w:tab w:val="right" w:pos="6480"/>
      </w:tabs>
    </w:pPr>
    <w:r>
      <w:t>Major Bible Themes 11</w:t>
    </w:r>
    <w:r w:rsidR="00522D0A">
      <w:tab/>
    </w:r>
    <w:r w:rsidR="005F651C">
      <w:t xml:space="preserve">                                                     </w:t>
    </w:r>
    <w:r>
      <w:t>7</w:t>
    </w:r>
    <w:r w:rsidR="00522D0A">
      <w:t>.</w:t>
    </w:r>
    <w:r>
      <w:t>12</w:t>
    </w:r>
    <w:r w:rsidR="00522D0A">
      <w:t>.</w:t>
    </w:r>
    <w:r w:rsidR="007530BA">
      <w:t>2</w:t>
    </w:r>
    <w:r>
      <w:t>6</w:t>
    </w:r>
  </w:p>
  <w:p w14:paraId="025AB927" w14:textId="77777777" w:rsidR="001E4FFB" w:rsidRPr="00522D0A" w:rsidRDefault="00522D0A" w:rsidP="005F651C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8688E"/>
    <w:multiLevelType w:val="multilevel"/>
    <w:tmpl w:val="A700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369174">
    <w:abstractNumId w:val="0"/>
  </w:num>
  <w:num w:numId="2" w16cid:durableId="1423720997">
    <w:abstractNumId w:val="0"/>
  </w:num>
  <w:num w:numId="3" w16cid:durableId="1085493089">
    <w:abstractNumId w:val="16"/>
  </w:num>
  <w:num w:numId="4" w16cid:durableId="1715886604">
    <w:abstractNumId w:val="3"/>
  </w:num>
  <w:num w:numId="5" w16cid:durableId="2029405370">
    <w:abstractNumId w:val="11"/>
  </w:num>
  <w:num w:numId="6" w16cid:durableId="171796841">
    <w:abstractNumId w:val="18"/>
  </w:num>
  <w:num w:numId="7" w16cid:durableId="976492927">
    <w:abstractNumId w:val="1"/>
  </w:num>
  <w:num w:numId="8" w16cid:durableId="742339399">
    <w:abstractNumId w:val="7"/>
  </w:num>
  <w:num w:numId="9" w16cid:durableId="2036807296">
    <w:abstractNumId w:val="4"/>
  </w:num>
  <w:num w:numId="10" w16cid:durableId="1106998518">
    <w:abstractNumId w:val="23"/>
  </w:num>
  <w:num w:numId="11" w16cid:durableId="1339845311">
    <w:abstractNumId w:val="5"/>
  </w:num>
  <w:num w:numId="12" w16cid:durableId="2086339711">
    <w:abstractNumId w:val="21"/>
  </w:num>
  <w:num w:numId="13" w16cid:durableId="1712993422">
    <w:abstractNumId w:val="10"/>
  </w:num>
  <w:num w:numId="14" w16cid:durableId="1571967463">
    <w:abstractNumId w:val="12"/>
  </w:num>
  <w:num w:numId="15" w16cid:durableId="1284923489">
    <w:abstractNumId w:val="13"/>
  </w:num>
  <w:num w:numId="16" w16cid:durableId="1633904391">
    <w:abstractNumId w:val="19"/>
  </w:num>
  <w:num w:numId="17" w16cid:durableId="1070884033">
    <w:abstractNumId w:val="2"/>
  </w:num>
  <w:num w:numId="18" w16cid:durableId="1592933626">
    <w:abstractNumId w:val="22"/>
  </w:num>
  <w:num w:numId="19" w16cid:durableId="1820879705">
    <w:abstractNumId w:val="15"/>
  </w:num>
  <w:num w:numId="20" w16cid:durableId="1355496311">
    <w:abstractNumId w:val="20"/>
  </w:num>
  <w:num w:numId="21" w16cid:durableId="980034621">
    <w:abstractNumId w:val="14"/>
  </w:num>
  <w:num w:numId="22" w16cid:durableId="931621271">
    <w:abstractNumId w:val="8"/>
  </w:num>
  <w:num w:numId="23" w16cid:durableId="347098688">
    <w:abstractNumId w:val="17"/>
  </w:num>
  <w:num w:numId="24" w16cid:durableId="2133133384">
    <w:abstractNumId w:val="6"/>
  </w:num>
  <w:num w:numId="25" w16cid:durableId="2102677476">
    <w:abstractNumId w:val="24"/>
  </w:num>
  <w:num w:numId="26" w16cid:durableId="1777553396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5F"/>
    <w:rsid w:val="000064E5"/>
    <w:rsid w:val="000400E8"/>
    <w:rsid w:val="00046C58"/>
    <w:rsid w:val="0005759F"/>
    <w:rsid w:val="000A3E7C"/>
    <w:rsid w:val="000E0023"/>
    <w:rsid w:val="000E6124"/>
    <w:rsid w:val="001377F9"/>
    <w:rsid w:val="00142DB8"/>
    <w:rsid w:val="00185283"/>
    <w:rsid w:val="001B301B"/>
    <w:rsid w:val="001E4FFB"/>
    <w:rsid w:val="001F26B3"/>
    <w:rsid w:val="0021341E"/>
    <w:rsid w:val="00227AD1"/>
    <w:rsid w:val="00231B34"/>
    <w:rsid w:val="002325A0"/>
    <w:rsid w:val="00232DD4"/>
    <w:rsid w:val="002675E3"/>
    <w:rsid w:val="00274584"/>
    <w:rsid w:val="002823E6"/>
    <w:rsid w:val="00290158"/>
    <w:rsid w:val="002B2FD8"/>
    <w:rsid w:val="002E2076"/>
    <w:rsid w:val="0031775F"/>
    <w:rsid w:val="00371E77"/>
    <w:rsid w:val="003F0A54"/>
    <w:rsid w:val="004111D4"/>
    <w:rsid w:val="004B6CC3"/>
    <w:rsid w:val="004B718D"/>
    <w:rsid w:val="00500207"/>
    <w:rsid w:val="00522D0A"/>
    <w:rsid w:val="00563731"/>
    <w:rsid w:val="005C1CE6"/>
    <w:rsid w:val="005D3CDD"/>
    <w:rsid w:val="005D71C4"/>
    <w:rsid w:val="005E6240"/>
    <w:rsid w:val="005F651C"/>
    <w:rsid w:val="006158AD"/>
    <w:rsid w:val="00637576"/>
    <w:rsid w:val="00646D72"/>
    <w:rsid w:val="00697816"/>
    <w:rsid w:val="006A3E77"/>
    <w:rsid w:val="00712F2D"/>
    <w:rsid w:val="007530BA"/>
    <w:rsid w:val="007776D9"/>
    <w:rsid w:val="007A5331"/>
    <w:rsid w:val="007C5519"/>
    <w:rsid w:val="007F0FA8"/>
    <w:rsid w:val="007F1FEE"/>
    <w:rsid w:val="008430FF"/>
    <w:rsid w:val="00850B46"/>
    <w:rsid w:val="00884ED5"/>
    <w:rsid w:val="0089471A"/>
    <w:rsid w:val="008F1558"/>
    <w:rsid w:val="00950BBB"/>
    <w:rsid w:val="00965065"/>
    <w:rsid w:val="00983F98"/>
    <w:rsid w:val="00A13C87"/>
    <w:rsid w:val="00A65AE5"/>
    <w:rsid w:val="00A74CCB"/>
    <w:rsid w:val="00AC261F"/>
    <w:rsid w:val="00B96ED4"/>
    <w:rsid w:val="00BA0A2A"/>
    <w:rsid w:val="00BA112B"/>
    <w:rsid w:val="00BB52A7"/>
    <w:rsid w:val="00BD6345"/>
    <w:rsid w:val="00C12722"/>
    <w:rsid w:val="00C30866"/>
    <w:rsid w:val="00C31B5F"/>
    <w:rsid w:val="00C3551D"/>
    <w:rsid w:val="00C52091"/>
    <w:rsid w:val="00C67E5F"/>
    <w:rsid w:val="00CA6943"/>
    <w:rsid w:val="00D02D74"/>
    <w:rsid w:val="00D119D7"/>
    <w:rsid w:val="00D24B6B"/>
    <w:rsid w:val="00D307A4"/>
    <w:rsid w:val="00D33F42"/>
    <w:rsid w:val="00D53E71"/>
    <w:rsid w:val="00D61DED"/>
    <w:rsid w:val="00D64062"/>
    <w:rsid w:val="00D87666"/>
    <w:rsid w:val="00EA24C7"/>
    <w:rsid w:val="00EB49C7"/>
    <w:rsid w:val="00ED20B7"/>
    <w:rsid w:val="00F00516"/>
    <w:rsid w:val="00F06A14"/>
    <w:rsid w:val="00F666FB"/>
    <w:rsid w:val="00F8308B"/>
    <w:rsid w:val="00FC7A2D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72315E"/>
  <w15:docId w15:val="{AA9AA00D-16E4-074B-9049-4EE35EF4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D33F4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119D7"/>
  </w:style>
  <w:style w:type="character" w:styleId="Strong">
    <w:name w:val="Strong"/>
    <w:basedOn w:val="DefaultParagraphFont"/>
    <w:uiPriority w:val="22"/>
    <w:qFormat/>
    <w:rsid w:val="00D119D7"/>
    <w:rPr>
      <w:b/>
      <w:bCs/>
    </w:rPr>
  </w:style>
  <w:style w:type="character" w:styleId="Emphasis">
    <w:name w:val="Emphasis"/>
    <w:basedOn w:val="DefaultParagraphFont"/>
    <w:uiPriority w:val="20"/>
    <w:qFormat/>
    <w:rsid w:val="00D11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3</cp:revision>
  <cp:lastPrinted>2006-12-18T23:46:00Z</cp:lastPrinted>
  <dcterms:created xsi:type="dcterms:W3CDTF">2026-07-07T17:13:00Z</dcterms:created>
  <dcterms:modified xsi:type="dcterms:W3CDTF">2026-07-08T17:32:00Z</dcterms:modified>
</cp:coreProperties>
</file>