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EEFE" w14:textId="77777777" w:rsidR="000400E8" w:rsidRPr="00E73856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1BFC74B7" w14:textId="46E65BA3" w:rsidR="001B2FF1" w:rsidRPr="00E73856" w:rsidRDefault="001B2FF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  <w:r w:rsidRPr="00E73856">
        <w:rPr>
          <w:szCs w:val="24"/>
        </w:rPr>
        <w:t xml:space="preserve">Before he finished his third and last missionary journey, </w:t>
      </w:r>
      <w:r w:rsidR="00E73856">
        <w:rPr>
          <w:szCs w:val="24"/>
        </w:rPr>
        <w:t>Paul</w:t>
      </w:r>
      <w:r w:rsidRPr="00E73856">
        <w:rPr>
          <w:szCs w:val="24"/>
        </w:rPr>
        <w:t xml:space="preserve"> ha</w:t>
      </w:r>
      <w:r w:rsidR="000F2AF6" w:rsidRPr="00E73856">
        <w:rPr>
          <w:szCs w:val="24"/>
        </w:rPr>
        <w:t>d</w:t>
      </w:r>
      <w:r w:rsidRPr="00E73856">
        <w:rPr>
          <w:szCs w:val="24"/>
        </w:rPr>
        <w:t xml:space="preserve"> a couple more stops.</w:t>
      </w:r>
    </w:p>
    <w:p w14:paraId="0342622E" w14:textId="77777777" w:rsidR="008D5ECE" w:rsidRPr="00E73856" w:rsidRDefault="008D5E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244E9BF5" w14:textId="2AD9EEEB" w:rsidR="008D5ECE" w:rsidRPr="00E73856" w:rsidRDefault="008D5E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szCs w:val="24"/>
        </w:rPr>
        <w:t xml:space="preserve">I. </w:t>
      </w:r>
      <w:r w:rsidR="002956B6" w:rsidRPr="00E73856">
        <w:rPr>
          <w:b/>
          <w:bCs/>
          <w:szCs w:val="24"/>
          <w:u w:val="single"/>
        </w:rPr>
        <w:t>____________</w:t>
      </w:r>
      <w:r w:rsidRPr="00E73856">
        <w:rPr>
          <w:b/>
          <w:bCs/>
          <w:szCs w:val="24"/>
        </w:rPr>
        <w:t xml:space="preserve"> STOP</w:t>
      </w:r>
      <w:r w:rsidR="003907C6" w:rsidRPr="00E73856">
        <w:rPr>
          <w:b/>
          <w:bCs/>
          <w:szCs w:val="24"/>
        </w:rPr>
        <w:t>S</w:t>
      </w:r>
      <w:r w:rsidRPr="00E73856">
        <w:rPr>
          <w:b/>
          <w:bCs/>
          <w:szCs w:val="24"/>
        </w:rPr>
        <w:t xml:space="preserve">. </w:t>
      </w:r>
      <w:r w:rsidRPr="00E73856">
        <w:rPr>
          <w:color w:val="2327FF"/>
          <w:szCs w:val="24"/>
        </w:rPr>
        <w:t>Acts 21:1-3</w:t>
      </w:r>
    </w:p>
    <w:p w14:paraId="132209A6" w14:textId="77777777" w:rsidR="001B2FF1" w:rsidRPr="00E73856" w:rsidRDefault="001B2FF1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6990FBDC" w14:textId="579100D9" w:rsidR="001B2FF1" w:rsidRPr="00E73856" w:rsidRDefault="00AC49A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This text read like a captain’s logbook</w:t>
      </w:r>
      <w:r w:rsidR="00E60B56" w:rsidRPr="00E73856">
        <w:rPr>
          <w:color w:val="000000" w:themeColor="text1"/>
          <w:szCs w:val="24"/>
        </w:rPr>
        <w:t>, recording the progress of the trip, port by port</w:t>
      </w:r>
      <w:r w:rsidRPr="00E73856">
        <w:rPr>
          <w:color w:val="000000" w:themeColor="text1"/>
          <w:szCs w:val="24"/>
        </w:rPr>
        <w:t>. In summary, Paul sailed from Miletus, to Caesarea, near Jerusalem</w:t>
      </w:r>
      <w:r w:rsidR="003907C6" w:rsidRPr="00E73856">
        <w:rPr>
          <w:color w:val="000000" w:themeColor="text1"/>
          <w:szCs w:val="24"/>
        </w:rPr>
        <w:t>.</w:t>
      </w:r>
    </w:p>
    <w:p w14:paraId="176C547D" w14:textId="77777777" w:rsidR="00E60B56" w:rsidRPr="00E73856" w:rsidRDefault="00E60B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BCE8B51" w14:textId="59B7D63C" w:rsidR="00E60B56" w:rsidRPr="00E73856" w:rsidRDefault="00E60B5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noProof/>
          <w:color w:val="000000" w:themeColor="text1"/>
          <w:szCs w:val="24"/>
        </w:rPr>
        <w:drawing>
          <wp:inline distT="0" distB="0" distL="0" distR="0" wp14:anchorId="7CA2A4FE" wp14:editId="5637EE4E">
            <wp:extent cx="4114800" cy="2797810"/>
            <wp:effectExtent l="0" t="0" r="0" b="0"/>
            <wp:docPr id="685718535" name="Picture 1" descr="A map of the ancient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18535" name="Picture 1" descr="A map of the ancient worl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B7463" w14:textId="77777777" w:rsidR="00AC49AE" w:rsidRPr="00E73856" w:rsidRDefault="00AC49A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B580DEF" w14:textId="1C533E44" w:rsidR="008D5ECE" w:rsidRDefault="00AC49A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 xml:space="preserve">In </w:t>
      </w:r>
      <w:r w:rsidR="003907C6" w:rsidRPr="00E73856">
        <w:rPr>
          <w:color w:val="000000" w:themeColor="text1"/>
          <w:szCs w:val="24"/>
        </w:rPr>
        <w:t>the</w:t>
      </w:r>
      <w:r w:rsidR="002956B6" w:rsidRPr="00E73856">
        <w:rPr>
          <w:color w:val="000000" w:themeColor="text1"/>
          <w:szCs w:val="24"/>
        </w:rPr>
        <w:t>se</w:t>
      </w:r>
      <w:r w:rsidR="000F3E6E" w:rsidRPr="00E73856">
        <w:rPr>
          <w:color w:val="000000" w:themeColor="text1"/>
          <w:szCs w:val="24"/>
        </w:rPr>
        <w:t xml:space="preserve"> </w:t>
      </w:r>
      <w:r w:rsidRPr="00E73856">
        <w:rPr>
          <w:color w:val="000000" w:themeColor="text1"/>
          <w:szCs w:val="24"/>
        </w:rPr>
        <w:t>stops his commitment to face what awaited him was tested!</w:t>
      </w:r>
      <w:r w:rsidR="009A3906">
        <w:rPr>
          <w:color w:val="000000" w:themeColor="text1"/>
          <w:szCs w:val="24"/>
        </w:rPr>
        <w:t xml:space="preserve"> </w:t>
      </w:r>
      <w:r w:rsidRPr="00E73856">
        <w:rPr>
          <w:color w:val="000000" w:themeColor="text1"/>
          <w:szCs w:val="24"/>
        </w:rPr>
        <w:t xml:space="preserve">His first warning came in </w:t>
      </w:r>
      <w:r w:rsidRPr="00E73856">
        <w:rPr>
          <w:color w:val="2327FF"/>
          <w:szCs w:val="24"/>
        </w:rPr>
        <w:t>Acts 20:22</w:t>
      </w:r>
      <w:r w:rsidR="000F3E6E" w:rsidRPr="00E73856">
        <w:rPr>
          <w:color w:val="2327FF"/>
          <w:szCs w:val="24"/>
        </w:rPr>
        <w:t>;</w:t>
      </w:r>
      <w:r w:rsidRPr="00E73856">
        <w:rPr>
          <w:color w:val="2327FF"/>
          <w:szCs w:val="24"/>
        </w:rPr>
        <w:t xml:space="preserve"> </w:t>
      </w:r>
      <w:r w:rsidR="000F3E6E" w:rsidRPr="00E73856">
        <w:rPr>
          <w:color w:val="000000" w:themeColor="text1"/>
          <w:szCs w:val="24"/>
        </w:rPr>
        <w:t>the second</w:t>
      </w:r>
      <w:r w:rsidRPr="00E73856">
        <w:rPr>
          <w:color w:val="000000" w:themeColor="text1"/>
          <w:szCs w:val="24"/>
        </w:rPr>
        <w:t>…</w:t>
      </w:r>
    </w:p>
    <w:p w14:paraId="4E5B017E" w14:textId="77777777" w:rsidR="009A3906" w:rsidRPr="00E73856" w:rsidRDefault="009A390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4D35F84" w14:textId="14A5DD02" w:rsidR="008D5ECE" w:rsidRPr="00E73856" w:rsidRDefault="008D5EC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color w:val="000000" w:themeColor="text1"/>
          <w:szCs w:val="24"/>
        </w:rPr>
        <w:t xml:space="preserve">II. </w:t>
      </w:r>
      <w:r w:rsidR="002956B6" w:rsidRPr="00E73856">
        <w:rPr>
          <w:b/>
          <w:bCs/>
          <w:color w:val="000000" w:themeColor="text1"/>
          <w:szCs w:val="24"/>
          <w:u w:val="single"/>
        </w:rPr>
        <w:t>____________</w:t>
      </w:r>
      <w:r w:rsidRPr="00E73856">
        <w:rPr>
          <w:b/>
          <w:bCs/>
          <w:color w:val="000000" w:themeColor="text1"/>
          <w:szCs w:val="24"/>
        </w:rPr>
        <w:t xml:space="preserve"> GO! </w:t>
      </w:r>
      <w:r w:rsidRPr="00E73856">
        <w:rPr>
          <w:color w:val="2327FF"/>
          <w:szCs w:val="24"/>
        </w:rPr>
        <w:t>Acts 21:4-9</w:t>
      </w:r>
    </w:p>
    <w:p w14:paraId="10A91627" w14:textId="77777777" w:rsidR="00924852" w:rsidRPr="00E73856" w:rsidRDefault="00924852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34CD5A2A" w14:textId="66F67B2C" w:rsidR="00924852" w:rsidRPr="00E73856" w:rsidRDefault="00924852" w:rsidP="002956B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The</w:t>
      </w:r>
      <w:r w:rsidR="00491543" w:rsidRPr="00E73856">
        <w:rPr>
          <w:color w:val="000000" w:themeColor="text1"/>
          <w:szCs w:val="24"/>
        </w:rPr>
        <w:t xml:space="preserve"> daughters</w:t>
      </w:r>
      <w:r w:rsidRPr="00E73856">
        <w:rPr>
          <w:color w:val="000000" w:themeColor="text1"/>
          <w:szCs w:val="24"/>
        </w:rPr>
        <w:t xml:space="preserve"> had the gift of </w:t>
      </w:r>
      <w:r w:rsidRPr="00E73856">
        <w:rPr>
          <w:i/>
          <w:iCs/>
          <w:color w:val="000000" w:themeColor="text1"/>
          <w:szCs w:val="24"/>
        </w:rPr>
        <w:t>foretelling</w:t>
      </w:r>
      <w:r w:rsidR="00E60B56" w:rsidRPr="00E73856">
        <w:rPr>
          <w:color w:val="000000" w:themeColor="text1"/>
          <w:szCs w:val="24"/>
        </w:rPr>
        <w:t xml:space="preserve"> or </w:t>
      </w:r>
      <w:r w:rsidR="00E60B56" w:rsidRPr="00E73856">
        <w:rPr>
          <w:i/>
          <w:iCs/>
          <w:color w:val="000000" w:themeColor="text1"/>
          <w:szCs w:val="24"/>
        </w:rPr>
        <w:t>forthtelling</w:t>
      </w:r>
      <w:r w:rsidRPr="00E73856">
        <w:rPr>
          <w:color w:val="000000" w:themeColor="text1"/>
          <w:szCs w:val="24"/>
        </w:rPr>
        <w:t>. Once again, they warned Paul not to go.</w:t>
      </w:r>
    </w:p>
    <w:p w14:paraId="18CBC49C" w14:textId="77777777" w:rsidR="008D5ECE" w:rsidRPr="00E73856" w:rsidRDefault="008D5ECE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768323B7" w14:textId="54C6372E" w:rsidR="008D5ECE" w:rsidRPr="00E73856" w:rsidRDefault="008D5ECE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b/>
          <w:bCs/>
          <w:color w:val="000000" w:themeColor="text1"/>
          <w:szCs w:val="24"/>
        </w:rPr>
        <w:t>III.</w:t>
      </w:r>
      <w:r w:rsidR="00563EF8" w:rsidRPr="00E73856">
        <w:rPr>
          <w:b/>
          <w:bCs/>
          <w:color w:val="000000" w:themeColor="text1"/>
          <w:szCs w:val="24"/>
        </w:rPr>
        <w:t xml:space="preserve"> </w:t>
      </w:r>
      <w:r w:rsidR="00491543" w:rsidRPr="00E73856">
        <w:rPr>
          <w:b/>
          <w:bCs/>
          <w:color w:val="000000" w:themeColor="text1"/>
          <w:szCs w:val="24"/>
        </w:rPr>
        <w:t xml:space="preserve">YET </w:t>
      </w:r>
      <w:r w:rsidR="00563EF8" w:rsidRPr="00E73856">
        <w:rPr>
          <w:b/>
          <w:bCs/>
          <w:color w:val="000000" w:themeColor="text1"/>
          <w:szCs w:val="24"/>
        </w:rPr>
        <w:t>ANOTHER</w:t>
      </w:r>
      <w:r w:rsidRPr="00E73856">
        <w:rPr>
          <w:b/>
          <w:bCs/>
          <w:color w:val="000000" w:themeColor="text1"/>
          <w:szCs w:val="24"/>
        </w:rPr>
        <w:t xml:space="preserve"> </w:t>
      </w:r>
      <w:r w:rsidR="00E73856" w:rsidRPr="00E73856">
        <w:rPr>
          <w:b/>
          <w:bCs/>
          <w:color w:val="000000" w:themeColor="text1"/>
          <w:szCs w:val="24"/>
          <w:u w:val="single"/>
        </w:rPr>
        <w:t>______________</w:t>
      </w:r>
      <w:r w:rsidRPr="00E73856">
        <w:rPr>
          <w:b/>
          <w:bCs/>
          <w:color w:val="000000" w:themeColor="text1"/>
          <w:szCs w:val="24"/>
        </w:rPr>
        <w:t xml:space="preserve">. </w:t>
      </w:r>
      <w:r w:rsidRPr="00E73856">
        <w:rPr>
          <w:color w:val="2327FF"/>
          <w:szCs w:val="24"/>
        </w:rPr>
        <w:t>Acts 21:10-13</w:t>
      </w:r>
    </w:p>
    <w:p w14:paraId="3221BF85" w14:textId="77777777" w:rsidR="008D5ECE" w:rsidRPr="00E73856" w:rsidRDefault="008D5ECE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16C8B630" w14:textId="145517A4" w:rsidR="008D5ECE" w:rsidRPr="00E73856" w:rsidRDefault="00BC2C1F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 xml:space="preserve">Paul knew he was expendable! </w:t>
      </w:r>
      <w:r w:rsidRPr="00E73856">
        <w:rPr>
          <w:b/>
          <w:bCs/>
          <w:color w:val="000000" w:themeColor="text1"/>
          <w:szCs w:val="24"/>
        </w:rPr>
        <w:t>We all are</w:t>
      </w:r>
      <w:r w:rsidRPr="00E73856">
        <w:rPr>
          <w:color w:val="000000" w:themeColor="text1"/>
          <w:szCs w:val="24"/>
        </w:rPr>
        <w:t>!</w:t>
      </w:r>
      <w:r w:rsidR="002F66BA" w:rsidRPr="00E73856">
        <w:rPr>
          <w:color w:val="000000" w:themeColor="text1"/>
          <w:szCs w:val="24"/>
        </w:rPr>
        <w:t xml:space="preserve"> Paul’s</w:t>
      </w:r>
      <w:r w:rsidRPr="00E73856">
        <w:rPr>
          <w:color w:val="000000" w:themeColor="text1"/>
          <w:szCs w:val="24"/>
        </w:rPr>
        <w:t xml:space="preserve"> conclusion: </w:t>
      </w:r>
      <w:r w:rsidRPr="00E73856">
        <w:rPr>
          <w:i/>
          <w:iCs/>
          <w:color w:val="000000" w:themeColor="text1"/>
          <w:szCs w:val="24"/>
        </w:rPr>
        <w:t xml:space="preserve">“The will of the Lord be done.” </w:t>
      </w:r>
    </w:p>
    <w:p w14:paraId="03A9A5B4" w14:textId="77777777" w:rsidR="00D11FF0" w:rsidRPr="00E73856" w:rsidRDefault="00D11FF0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i/>
          <w:iCs/>
          <w:color w:val="000000" w:themeColor="text1"/>
          <w:szCs w:val="24"/>
        </w:rPr>
      </w:pPr>
    </w:p>
    <w:p w14:paraId="421112DA" w14:textId="38CEF271" w:rsidR="008D5ECE" w:rsidRPr="00E73856" w:rsidRDefault="008D5ECE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color w:val="000000" w:themeColor="text1"/>
          <w:szCs w:val="24"/>
        </w:rPr>
        <w:t xml:space="preserve">IV. </w:t>
      </w:r>
      <w:r w:rsidR="00AF7457" w:rsidRPr="00E73856">
        <w:rPr>
          <w:b/>
          <w:bCs/>
          <w:color w:val="000000" w:themeColor="text1"/>
          <w:szCs w:val="24"/>
        </w:rPr>
        <w:t xml:space="preserve">THE GOOD </w:t>
      </w:r>
      <w:r w:rsidR="00E73856" w:rsidRPr="00E73856">
        <w:rPr>
          <w:b/>
          <w:bCs/>
          <w:color w:val="000000" w:themeColor="text1"/>
          <w:szCs w:val="24"/>
          <w:u w:val="single"/>
        </w:rPr>
        <w:t>___________</w:t>
      </w:r>
      <w:r w:rsidR="00EF017B" w:rsidRPr="00E73856">
        <w:rPr>
          <w:b/>
          <w:bCs/>
          <w:color w:val="000000" w:themeColor="text1"/>
          <w:szCs w:val="24"/>
        </w:rPr>
        <w:t>:</w:t>
      </w:r>
      <w:r w:rsidRPr="00E73856">
        <w:rPr>
          <w:b/>
          <w:bCs/>
          <w:color w:val="000000" w:themeColor="text1"/>
          <w:szCs w:val="24"/>
        </w:rPr>
        <w:t xml:space="preserve"> </w:t>
      </w:r>
      <w:r w:rsidRPr="00E73856">
        <w:rPr>
          <w:color w:val="2327FF"/>
          <w:szCs w:val="24"/>
        </w:rPr>
        <w:t>Acts 21:1</w:t>
      </w:r>
      <w:r w:rsidR="00BC2C1F" w:rsidRPr="00E73856">
        <w:rPr>
          <w:color w:val="2327FF"/>
          <w:szCs w:val="24"/>
        </w:rPr>
        <w:t>5</w:t>
      </w:r>
      <w:r w:rsidRPr="00E73856">
        <w:rPr>
          <w:color w:val="2327FF"/>
          <w:szCs w:val="24"/>
        </w:rPr>
        <w:t>-</w:t>
      </w:r>
      <w:r w:rsidR="00BC2C1F" w:rsidRPr="00E73856">
        <w:rPr>
          <w:color w:val="2327FF"/>
          <w:szCs w:val="24"/>
        </w:rPr>
        <w:t>20</w:t>
      </w:r>
    </w:p>
    <w:p w14:paraId="2354539E" w14:textId="77777777" w:rsidR="00BC2C1F" w:rsidRPr="00E73856" w:rsidRDefault="00BC2C1F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1E320FDA" w14:textId="655378C7" w:rsidR="00E5740E" w:rsidRPr="00E73856" w:rsidRDefault="006B2216" w:rsidP="00E7385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Paul gave a glowing report on his journeys:</w:t>
      </w:r>
      <w:r w:rsidR="00E73856" w:rsidRPr="00E73856">
        <w:rPr>
          <w:color w:val="000000" w:themeColor="text1"/>
          <w:szCs w:val="24"/>
        </w:rPr>
        <w:t xml:space="preserve"> </w:t>
      </w:r>
      <w:r w:rsidR="00E5740E" w:rsidRPr="00E73856">
        <w:rPr>
          <w:color w:val="000000" w:themeColor="text1"/>
          <w:szCs w:val="24"/>
        </w:rPr>
        <w:t>BUT…there was also bad news!</w:t>
      </w:r>
    </w:p>
    <w:p w14:paraId="7D81F453" w14:textId="77777777" w:rsidR="00163934" w:rsidRPr="00E73856" w:rsidRDefault="00163934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43EAE45F" w14:textId="171BDF4E" w:rsidR="00163934" w:rsidRPr="00E73856" w:rsidRDefault="00163934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color w:val="000000" w:themeColor="text1"/>
          <w:szCs w:val="24"/>
        </w:rPr>
        <w:t xml:space="preserve">V. </w:t>
      </w:r>
      <w:r w:rsidR="00AF7457" w:rsidRPr="00E73856">
        <w:rPr>
          <w:b/>
          <w:bCs/>
          <w:color w:val="000000" w:themeColor="text1"/>
          <w:szCs w:val="24"/>
        </w:rPr>
        <w:t xml:space="preserve">THE </w:t>
      </w:r>
      <w:r w:rsidR="00E73856" w:rsidRPr="00E73856">
        <w:rPr>
          <w:b/>
          <w:bCs/>
          <w:color w:val="000000" w:themeColor="text1"/>
          <w:szCs w:val="24"/>
          <w:u w:val="single"/>
        </w:rPr>
        <w:t>________</w:t>
      </w:r>
      <w:r w:rsidR="00AF7457" w:rsidRPr="00E73856">
        <w:rPr>
          <w:b/>
          <w:bCs/>
          <w:color w:val="000000" w:themeColor="text1"/>
          <w:szCs w:val="24"/>
        </w:rPr>
        <w:t xml:space="preserve"> NEWS</w:t>
      </w:r>
      <w:r w:rsidR="00EF017B" w:rsidRPr="00E73856">
        <w:rPr>
          <w:b/>
          <w:bCs/>
          <w:color w:val="000000" w:themeColor="text1"/>
          <w:szCs w:val="24"/>
        </w:rPr>
        <w:t>:</w:t>
      </w:r>
      <w:r w:rsidR="00AF7457" w:rsidRPr="00E73856">
        <w:rPr>
          <w:b/>
          <w:bCs/>
          <w:color w:val="000000" w:themeColor="text1"/>
          <w:szCs w:val="24"/>
        </w:rPr>
        <w:t xml:space="preserve"> </w:t>
      </w:r>
      <w:r w:rsidRPr="00E73856">
        <w:rPr>
          <w:color w:val="2327FF"/>
          <w:szCs w:val="24"/>
        </w:rPr>
        <w:t>Acts 21:</w:t>
      </w:r>
      <w:r w:rsidR="00AF7457" w:rsidRPr="00E73856">
        <w:rPr>
          <w:color w:val="2327FF"/>
          <w:szCs w:val="24"/>
        </w:rPr>
        <w:t>21</w:t>
      </w:r>
      <w:r w:rsidRPr="00E73856">
        <w:rPr>
          <w:color w:val="2327FF"/>
          <w:szCs w:val="24"/>
        </w:rPr>
        <w:t>-25</w:t>
      </w:r>
    </w:p>
    <w:p w14:paraId="78C724E3" w14:textId="77777777" w:rsidR="002A0622" w:rsidRPr="00E73856" w:rsidRDefault="002A0622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5A1715A5" w14:textId="21931900" w:rsidR="00E73856" w:rsidRPr="00E73856" w:rsidRDefault="00E73856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RUMORS!</w:t>
      </w:r>
    </w:p>
    <w:p w14:paraId="0344816E" w14:textId="2332E420" w:rsidR="00163934" w:rsidRPr="00E73856" w:rsidRDefault="002A0622" w:rsidP="00E73856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color w:val="2327FF"/>
          <w:szCs w:val="24"/>
        </w:rPr>
        <w:tab/>
      </w:r>
    </w:p>
    <w:p w14:paraId="2BC0C17C" w14:textId="5F6CDD36" w:rsidR="00163934" w:rsidRPr="00E73856" w:rsidRDefault="00163934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color w:val="000000" w:themeColor="text1"/>
          <w:szCs w:val="24"/>
        </w:rPr>
        <w:t xml:space="preserve">VI. ARRESTED! </w:t>
      </w:r>
      <w:r w:rsidRPr="00E73856">
        <w:rPr>
          <w:color w:val="2327FF"/>
          <w:szCs w:val="24"/>
        </w:rPr>
        <w:t>Acts 21:26-32</w:t>
      </w:r>
    </w:p>
    <w:p w14:paraId="0E80E1F8" w14:textId="77777777" w:rsidR="00163934" w:rsidRPr="00E73856" w:rsidRDefault="00163934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</w:p>
    <w:p w14:paraId="4E2484A3" w14:textId="698B7729" w:rsidR="00163934" w:rsidRPr="00E73856" w:rsidRDefault="00163934" w:rsidP="008D5ECE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Cs w:val="24"/>
        </w:rPr>
      </w:pPr>
      <w:r w:rsidRPr="00E73856">
        <w:rPr>
          <w:b/>
          <w:bCs/>
          <w:color w:val="000000" w:themeColor="text1"/>
          <w:szCs w:val="24"/>
        </w:rPr>
        <w:t xml:space="preserve">VII. BOUND WITH </w:t>
      </w:r>
      <w:r w:rsidR="00E73856" w:rsidRPr="00E73856">
        <w:rPr>
          <w:b/>
          <w:bCs/>
          <w:color w:val="000000" w:themeColor="text1"/>
          <w:szCs w:val="24"/>
          <w:u w:val="single"/>
        </w:rPr>
        <w:t>____________</w:t>
      </w:r>
      <w:r w:rsidRPr="00E73856">
        <w:rPr>
          <w:b/>
          <w:bCs/>
          <w:color w:val="000000" w:themeColor="text1"/>
          <w:szCs w:val="24"/>
        </w:rPr>
        <w:t xml:space="preserve">. </w:t>
      </w:r>
      <w:r w:rsidRPr="00E73856">
        <w:rPr>
          <w:color w:val="2327FF"/>
          <w:szCs w:val="24"/>
        </w:rPr>
        <w:t>Acts 21:33-40</w:t>
      </w:r>
    </w:p>
    <w:p w14:paraId="74E77004" w14:textId="040A52A7" w:rsidR="00FD3622" w:rsidRPr="00E73856" w:rsidRDefault="00FD3622" w:rsidP="00E7385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Cs w:val="24"/>
        </w:rPr>
      </w:pPr>
    </w:p>
    <w:p w14:paraId="2A226FFE" w14:textId="0B9656AE" w:rsidR="00FD3622" w:rsidRPr="00E73856" w:rsidRDefault="00FD3622" w:rsidP="00FD36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E73856">
        <w:rPr>
          <w:b/>
          <w:bCs/>
          <w:color w:val="000000" w:themeColor="text1"/>
          <w:szCs w:val="24"/>
        </w:rPr>
        <w:t>†</w:t>
      </w:r>
      <w:r w:rsidRPr="009A3906">
        <w:rPr>
          <w:b/>
          <w:bCs/>
          <w:color w:val="000000" w:themeColor="text1"/>
          <w:sz w:val="36"/>
          <w:szCs w:val="36"/>
        </w:rPr>
        <w:t>†</w:t>
      </w:r>
      <w:r w:rsidRPr="00E73856">
        <w:rPr>
          <w:b/>
          <w:bCs/>
          <w:color w:val="000000" w:themeColor="text1"/>
          <w:szCs w:val="24"/>
        </w:rPr>
        <w:t>†</w:t>
      </w:r>
    </w:p>
    <w:p w14:paraId="33E3AD2F" w14:textId="77777777" w:rsidR="00FD3622" w:rsidRPr="00E73856" w:rsidRDefault="00FD3622" w:rsidP="00FD36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</w:p>
    <w:p w14:paraId="173AE3DF" w14:textId="3D22E27F" w:rsidR="00FD3622" w:rsidRPr="00E73856" w:rsidRDefault="00FD3622" w:rsidP="00FD36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  <w:r w:rsidRPr="00E73856">
        <w:rPr>
          <w:b/>
          <w:bCs/>
          <w:color w:val="000000" w:themeColor="text1"/>
          <w:szCs w:val="24"/>
        </w:rPr>
        <w:t>WHAT HAVE WE LEARNED TODAY?</w:t>
      </w:r>
    </w:p>
    <w:p w14:paraId="10B81401" w14:textId="77777777" w:rsidR="00FD3622" w:rsidRPr="00E73856" w:rsidRDefault="00FD3622" w:rsidP="00FD362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Cs w:val="24"/>
        </w:rPr>
      </w:pPr>
    </w:p>
    <w:p w14:paraId="4ADDCCD4" w14:textId="34163C50" w:rsidR="00FD3622" w:rsidRPr="00E73856" w:rsidRDefault="00FD3622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 xml:space="preserve">1. </w:t>
      </w:r>
      <w:r w:rsidR="00DB2C80" w:rsidRPr="00E73856">
        <w:rPr>
          <w:color w:val="000000" w:themeColor="text1"/>
          <w:szCs w:val="24"/>
        </w:rPr>
        <w:t>All good things come to an end. 3</w:t>
      </w:r>
      <w:r w:rsidR="00DB2C80" w:rsidRPr="00E73856">
        <w:rPr>
          <w:color w:val="000000" w:themeColor="text1"/>
          <w:szCs w:val="24"/>
          <w:vertAlign w:val="superscript"/>
        </w:rPr>
        <w:t>rd</w:t>
      </w:r>
      <w:r w:rsidR="00DB2C80" w:rsidRPr="00E73856">
        <w:rPr>
          <w:color w:val="000000" w:themeColor="text1"/>
          <w:szCs w:val="24"/>
        </w:rPr>
        <w:t xml:space="preserve"> Missionary journey.</w:t>
      </w:r>
    </w:p>
    <w:p w14:paraId="134E7BD0" w14:textId="77777777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5C15A0D6" w14:textId="4313BEEF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 xml:space="preserve">2. Paul knew </w:t>
      </w:r>
      <w:r w:rsidR="00E5740E" w:rsidRPr="00E73856">
        <w:rPr>
          <w:color w:val="000000" w:themeColor="text1"/>
          <w:szCs w:val="24"/>
        </w:rPr>
        <w:t>danger</w:t>
      </w:r>
      <w:r w:rsidRPr="00E73856">
        <w:rPr>
          <w:color w:val="000000" w:themeColor="text1"/>
          <w:szCs w:val="24"/>
        </w:rPr>
        <w:t xml:space="preserve"> </w:t>
      </w:r>
      <w:r w:rsidR="00E5740E" w:rsidRPr="00E73856">
        <w:rPr>
          <w:color w:val="000000" w:themeColor="text1"/>
          <w:szCs w:val="24"/>
        </w:rPr>
        <w:t>a</w:t>
      </w:r>
      <w:r w:rsidRPr="00E73856">
        <w:rPr>
          <w:color w:val="000000" w:themeColor="text1"/>
          <w:szCs w:val="24"/>
        </w:rPr>
        <w:t>waited him in Jerusalem, but he was determined to go. He was willing to pay the price.</w:t>
      </w:r>
    </w:p>
    <w:p w14:paraId="429220B4" w14:textId="77777777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678DF7DD" w14:textId="4D2326A1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 xml:space="preserve">3. God’s work continues after </w:t>
      </w:r>
      <w:r w:rsidR="00E5740E" w:rsidRPr="00E73856">
        <w:rPr>
          <w:color w:val="000000" w:themeColor="text1"/>
          <w:szCs w:val="24"/>
        </w:rPr>
        <w:t>we are gone</w:t>
      </w:r>
      <w:r w:rsidRPr="00E73856">
        <w:rPr>
          <w:color w:val="000000" w:themeColor="text1"/>
          <w:szCs w:val="24"/>
        </w:rPr>
        <w:t>.</w:t>
      </w:r>
    </w:p>
    <w:p w14:paraId="1055C571" w14:textId="77777777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7DF879D9" w14:textId="020C637D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4. He made his report, clearing up some false rumors.</w:t>
      </w:r>
    </w:p>
    <w:p w14:paraId="3A93EB9C" w14:textId="77777777" w:rsidR="00DB2C80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43DE1F5F" w14:textId="1FBFD86A" w:rsidR="008D5ECE" w:rsidRPr="00E73856" w:rsidRDefault="00DB2C80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5. Paul was arrested and bound in chains.</w:t>
      </w:r>
    </w:p>
    <w:p w14:paraId="518CF458" w14:textId="77777777" w:rsidR="00651AD7" w:rsidRPr="00E73856" w:rsidRDefault="00651AD7" w:rsidP="00DB2C80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color w:val="000000" w:themeColor="text1"/>
          <w:szCs w:val="24"/>
        </w:rPr>
      </w:pPr>
    </w:p>
    <w:p w14:paraId="758D06F2" w14:textId="3BDF6BB6" w:rsidR="00651AD7" w:rsidRPr="00E73856" w:rsidRDefault="00651AD7" w:rsidP="00651AD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color w:val="000000" w:themeColor="text1"/>
          <w:szCs w:val="24"/>
        </w:rPr>
      </w:pPr>
      <w:r w:rsidRPr="00E73856">
        <w:rPr>
          <w:color w:val="000000" w:themeColor="text1"/>
          <w:szCs w:val="24"/>
        </w:rPr>
        <w:t>Next Week:</w:t>
      </w:r>
    </w:p>
    <w:p w14:paraId="361696B2" w14:textId="77777777" w:rsidR="00651AD7" w:rsidRPr="00E73856" w:rsidRDefault="00651AD7" w:rsidP="00651AD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color w:val="000000" w:themeColor="text1"/>
          <w:szCs w:val="24"/>
        </w:rPr>
      </w:pPr>
    </w:p>
    <w:p w14:paraId="62D431D0" w14:textId="6D5FEB1E" w:rsidR="00651AD7" w:rsidRPr="00E73856" w:rsidRDefault="00651AD7" w:rsidP="00651AD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Cs w:val="24"/>
        </w:rPr>
      </w:pPr>
      <w:r w:rsidRPr="00E73856">
        <w:rPr>
          <w:i/>
          <w:iCs/>
          <w:color w:val="000000" w:themeColor="text1"/>
          <w:szCs w:val="24"/>
        </w:rPr>
        <w:t>“</w:t>
      </w:r>
      <w:r w:rsidR="001203FE">
        <w:rPr>
          <w:i/>
          <w:iCs/>
          <w:color w:val="000000" w:themeColor="text1"/>
          <w:szCs w:val="24"/>
        </w:rPr>
        <w:t>Paul’s Testimony</w:t>
      </w:r>
      <w:r w:rsidRPr="00E73856">
        <w:rPr>
          <w:i/>
          <w:iCs/>
          <w:color w:val="000000" w:themeColor="text1"/>
          <w:szCs w:val="24"/>
        </w:rPr>
        <w:t>”</w:t>
      </w:r>
    </w:p>
    <w:p w14:paraId="6E5B9194" w14:textId="77777777" w:rsidR="002956B6" w:rsidRPr="00E73856" w:rsidRDefault="002956B6" w:rsidP="00651AD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Cs w:val="24"/>
        </w:rPr>
      </w:pPr>
    </w:p>
    <w:p w14:paraId="1F5F84D8" w14:textId="7CAF63C4" w:rsidR="002956B6" w:rsidRPr="00E73856" w:rsidRDefault="002956B6" w:rsidP="00651AD7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jc w:val="center"/>
        <w:rPr>
          <w:i/>
          <w:iCs/>
          <w:color w:val="000000" w:themeColor="text1"/>
          <w:szCs w:val="24"/>
        </w:rPr>
      </w:pPr>
      <w:r w:rsidRPr="00E73856">
        <w:rPr>
          <w:i/>
          <w:iCs/>
          <w:color w:val="000000" w:themeColor="text1"/>
          <w:szCs w:val="24"/>
        </w:rPr>
        <w:t xml:space="preserve">Ans: Final; Don’t; </w:t>
      </w:r>
      <w:r w:rsidR="00E73856" w:rsidRPr="00E73856">
        <w:rPr>
          <w:i/>
          <w:iCs/>
          <w:color w:val="000000" w:themeColor="text1"/>
          <w:szCs w:val="24"/>
        </w:rPr>
        <w:t>Warning; News; Bad; Chains.</w:t>
      </w:r>
    </w:p>
    <w:p w14:paraId="52072F74" w14:textId="77777777" w:rsidR="000400E8" w:rsidRPr="00E73856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sectPr w:rsidR="000400E8" w:rsidRPr="00E73856" w:rsidSect="00D37963">
      <w:headerReference w:type="even" r:id="rId8"/>
      <w:headerReference w:type="default" r:id="rId9"/>
      <w:headerReference w:type="first" r:id="rId10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9625" w14:textId="77777777" w:rsidR="00040143" w:rsidRDefault="00040143">
      <w:r>
        <w:separator/>
      </w:r>
    </w:p>
  </w:endnote>
  <w:endnote w:type="continuationSeparator" w:id="0">
    <w:p w14:paraId="72D431EC" w14:textId="77777777" w:rsidR="00040143" w:rsidRDefault="0004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3F3F" w14:textId="77777777" w:rsidR="00040143" w:rsidRDefault="00040143">
      <w:r>
        <w:separator/>
      </w:r>
    </w:p>
  </w:footnote>
  <w:footnote w:type="continuationSeparator" w:id="0">
    <w:p w14:paraId="55A5826F" w14:textId="77777777" w:rsidR="00040143" w:rsidRDefault="0004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6A89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E5EFD75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22A3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B45A39A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7BA6" w14:textId="333B233F" w:rsidR="000400E8" w:rsidRDefault="008D5ECE" w:rsidP="00D37963">
    <w:pPr>
      <w:pStyle w:val="Header"/>
      <w:rPr>
        <w:b/>
      </w:rPr>
    </w:pPr>
    <w:r>
      <w:rPr>
        <w:b/>
      </w:rPr>
      <w:t>THE BEGINNING OF THE END</w:t>
    </w:r>
  </w:p>
  <w:p w14:paraId="1707645A" w14:textId="6B5586CA" w:rsidR="001E4FFB" w:rsidRDefault="008D5ECE" w:rsidP="001E4FFB">
    <w:pPr>
      <w:pStyle w:val="Header"/>
      <w:tabs>
        <w:tab w:val="clear" w:pos="4320"/>
        <w:tab w:val="center" w:pos="3240"/>
        <w:tab w:val="right" w:pos="6480"/>
      </w:tabs>
    </w:pPr>
    <w:r>
      <w:t>Acts 21</w:t>
    </w:r>
    <w:r w:rsidR="00522D0A">
      <w:tab/>
    </w:r>
    <w:r w:rsidR="00D37963">
      <w:t xml:space="preserve">                                                                               </w:t>
    </w:r>
    <w:r w:rsidR="007530BA">
      <w:t>1</w:t>
    </w:r>
    <w:r>
      <w:t>1</w:t>
    </w:r>
    <w:r w:rsidR="00522D0A">
      <w:t>.</w:t>
    </w:r>
    <w:r w:rsidR="007530BA">
      <w:t>2</w:t>
    </w:r>
    <w:r w:rsidR="00522D0A">
      <w:t>.</w:t>
    </w:r>
    <w:r w:rsidR="007530BA">
      <w:t>2</w:t>
    </w:r>
    <w:r>
      <w:t>5</w:t>
    </w:r>
  </w:p>
  <w:p w14:paraId="11A18A65" w14:textId="77777777" w:rsidR="001E4FFB" w:rsidRPr="00522D0A" w:rsidRDefault="00522D0A" w:rsidP="00D37963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1296675">
    <w:abstractNumId w:val="0"/>
  </w:num>
  <w:num w:numId="2" w16cid:durableId="1586844578">
    <w:abstractNumId w:val="0"/>
  </w:num>
  <w:num w:numId="3" w16cid:durableId="1604536902">
    <w:abstractNumId w:val="15"/>
  </w:num>
  <w:num w:numId="4" w16cid:durableId="250285619">
    <w:abstractNumId w:val="3"/>
  </w:num>
  <w:num w:numId="5" w16cid:durableId="1423531058">
    <w:abstractNumId w:val="10"/>
  </w:num>
  <w:num w:numId="6" w16cid:durableId="512914417">
    <w:abstractNumId w:val="17"/>
  </w:num>
  <w:num w:numId="7" w16cid:durableId="514658868">
    <w:abstractNumId w:val="1"/>
  </w:num>
  <w:num w:numId="8" w16cid:durableId="343635249">
    <w:abstractNumId w:val="7"/>
  </w:num>
  <w:num w:numId="9" w16cid:durableId="51275492">
    <w:abstractNumId w:val="4"/>
  </w:num>
  <w:num w:numId="10" w16cid:durableId="1905724117">
    <w:abstractNumId w:val="22"/>
  </w:num>
  <w:num w:numId="11" w16cid:durableId="66343804">
    <w:abstractNumId w:val="5"/>
  </w:num>
  <w:num w:numId="12" w16cid:durableId="1296914040">
    <w:abstractNumId w:val="20"/>
  </w:num>
  <w:num w:numId="13" w16cid:durableId="1131359218">
    <w:abstractNumId w:val="9"/>
  </w:num>
  <w:num w:numId="14" w16cid:durableId="1453162308">
    <w:abstractNumId w:val="11"/>
  </w:num>
  <w:num w:numId="15" w16cid:durableId="1230992424">
    <w:abstractNumId w:val="12"/>
  </w:num>
  <w:num w:numId="16" w16cid:durableId="1916939735">
    <w:abstractNumId w:val="18"/>
  </w:num>
  <w:num w:numId="17" w16cid:durableId="809636029">
    <w:abstractNumId w:val="2"/>
  </w:num>
  <w:num w:numId="18" w16cid:durableId="1446735030">
    <w:abstractNumId w:val="21"/>
  </w:num>
  <w:num w:numId="19" w16cid:durableId="642856293">
    <w:abstractNumId w:val="14"/>
  </w:num>
  <w:num w:numId="20" w16cid:durableId="1727334821">
    <w:abstractNumId w:val="19"/>
  </w:num>
  <w:num w:numId="21" w16cid:durableId="1757248322">
    <w:abstractNumId w:val="13"/>
  </w:num>
  <w:num w:numId="22" w16cid:durableId="220747508">
    <w:abstractNumId w:val="8"/>
  </w:num>
  <w:num w:numId="23" w16cid:durableId="758873815">
    <w:abstractNumId w:val="16"/>
  </w:num>
  <w:num w:numId="24" w16cid:durableId="367340280">
    <w:abstractNumId w:val="6"/>
  </w:num>
  <w:num w:numId="25" w16cid:durableId="1894186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CE"/>
    <w:rsid w:val="000400E8"/>
    <w:rsid w:val="00040143"/>
    <w:rsid w:val="00056D34"/>
    <w:rsid w:val="000746FA"/>
    <w:rsid w:val="000F2AF6"/>
    <w:rsid w:val="000F3E6E"/>
    <w:rsid w:val="001203FE"/>
    <w:rsid w:val="00163934"/>
    <w:rsid w:val="001B2FF1"/>
    <w:rsid w:val="001E4FFB"/>
    <w:rsid w:val="00222D45"/>
    <w:rsid w:val="002956B6"/>
    <w:rsid w:val="002A0622"/>
    <w:rsid w:val="002C1408"/>
    <w:rsid w:val="002F66BA"/>
    <w:rsid w:val="003704FF"/>
    <w:rsid w:val="003907C6"/>
    <w:rsid w:val="00391D67"/>
    <w:rsid w:val="00491543"/>
    <w:rsid w:val="00522D0A"/>
    <w:rsid w:val="00523638"/>
    <w:rsid w:val="00563EF8"/>
    <w:rsid w:val="005B2D30"/>
    <w:rsid w:val="00651AD7"/>
    <w:rsid w:val="0066067A"/>
    <w:rsid w:val="006711B5"/>
    <w:rsid w:val="006B00F6"/>
    <w:rsid w:val="006B2216"/>
    <w:rsid w:val="006F2F56"/>
    <w:rsid w:val="00703440"/>
    <w:rsid w:val="007202BC"/>
    <w:rsid w:val="0074051E"/>
    <w:rsid w:val="007530BA"/>
    <w:rsid w:val="0078236F"/>
    <w:rsid w:val="00823DA6"/>
    <w:rsid w:val="008D5ECE"/>
    <w:rsid w:val="00924852"/>
    <w:rsid w:val="00972DF8"/>
    <w:rsid w:val="009A3906"/>
    <w:rsid w:val="009B1BE1"/>
    <w:rsid w:val="009D56DB"/>
    <w:rsid w:val="00A31A41"/>
    <w:rsid w:val="00AC261F"/>
    <w:rsid w:val="00AC49AE"/>
    <w:rsid w:val="00AF7457"/>
    <w:rsid w:val="00B07F87"/>
    <w:rsid w:val="00B45646"/>
    <w:rsid w:val="00BB6687"/>
    <w:rsid w:val="00BC2C1F"/>
    <w:rsid w:val="00BF0E5C"/>
    <w:rsid w:val="00C30866"/>
    <w:rsid w:val="00C52091"/>
    <w:rsid w:val="00CC0B47"/>
    <w:rsid w:val="00CF1044"/>
    <w:rsid w:val="00D02D74"/>
    <w:rsid w:val="00D11FF0"/>
    <w:rsid w:val="00D37963"/>
    <w:rsid w:val="00D614E9"/>
    <w:rsid w:val="00D94292"/>
    <w:rsid w:val="00DB2C80"/>
    <w:rsid w:val="00E312BE"/>
    <w:rsid w:val="00E56D5F"/>
    <w:rsid w:val="00E5740E"/>
    <w:rsid w:val="00E60B56"/>
    <w:rsid w:val="00E73856"/>
    <w:rsid w:val="00E853EC"/>
    <w:rsid w:val="00EF017B"/>
    <w:rsid w:val="00F231EF"/>
    <w:rsid w:val="00FB61A3"/>
    <w:rsid w:val="00FD3622"/>
    <w:rsid w:val="00FE6DEE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98BD1B"/>
  <w15:docId w15:val="{89A56465-CBF7-3C4F-90BD-5850455A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2025-10-29T16:32:00Z</dcterms:created>
  <dcterms:modified xsi:type="dcterms:W3CDTF">2025-10-29T16:32:00Z</dcterms:modified>
</cp:coreProperties>
</file>