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5B011" w14:textId="77777777" w:rsidR="00253953" w:rsidRPr="002B6F00" w:rsidRDefault="00253953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szCs w:val="24"/>
        </w:rPr>
      </w:pPr>
    </w:p>
    <w:p w14:paraId="4E642E54" w14:textId="745232CA" w:rsidR="00590B56" w:rsidRDefault="00253953" w:rsidP="00590B56">
      <w:pPr>
        <w:tabs>
          <w:tab w:val="left" w:pos="720"/>
          <w:tab w:val="left" w:pos="1440"/>
          <w:tab w:val="center" w:pos="3456"/>
          <w:tab w:val="right" w:pos="6912"/>
        </w:tabs>
        <w:jc w:val="center"/>
        <w:rPr>
          <w:rFonts w:cs="Calibri"/>
          <w:color w:val="000000" w:themeColor="text1"/>
          <w:szCs w:val="24"/>
        </w:rPr>
      </w:pPr>
      <w:r w:rsidRPr="002B6F00">
        <w:rPr>
          <w:color w:val="2327FF"/>
          <w:szCs w:val="24"/>
        </w:rPr>
        <w:t xml:space="preserve">1 Cor 1:26-29 </w:t>
      </w:r>
      <w:r w:rsidRPr="002B6F00">
        <w:rPr>
          <w:rFonts w:cs="Calibri"/>
          <w:color w:val="000000" w:themeColor="text1"/>
          <w:szCs w:val="24"/>
        </w:rPr>
        <w:t>A</w:t>
      </w:r>
      <w:r w:rsidR="003B18BC" w:rsidRPr="002B6F00">
        <w:rPr>
          <w:rFonts w:cs="Calibri"/>
          <w:color w:val="000000" w:themeColor="text1"/>
          <w:szCs w:val="24"/>
        </w:rPr>
        <w:t xml:space="preserve">thens illustrates </w:t>
      </w:r>
      <w:r w:rsidR="00F01B47" w:rsidRPr="002B6F00">
        <w:rPr>
          <w:rFonts w:cs="Calibri"/>
          <w:color w:val="000000" w:themeColor="text1"/>
          <w:szCs w:val="24"/>
        </w:rPr>
        <w:t>a</w:t>
      </w:r>
      <w:r w:rsidRPr="002B6F00">
        <w:rPr>
          <w:rFonts w:cs="Calibri"/>
          <w:color w:val="000000" w:themeColor="text1"/>
          <w:szCs w:val="24"/>
        </w:rPr>
        <w:t xml:space="preserve"> fact:</w:t>
      </w:r>
    </w:p>
    <w:p w14:paraId="13A95EE5" w14:textId="10736D44" w:rsidR="003B18BC" w:rsidRPr="002B6F00" w:rsidRDefault="00253953" w:rsidP="00590B56">
      <w:pPr>
        <w:tabs>
          <w:tab w:val="left" w:pos="720"/>
          <w:tab w:val="left" w:pos="1440"/>
          <w:tab w:val="center" w:pos="3456"/>
          <w:tab w:val="right" w:pos="6912"/>
        </w:tabs>
        <w:jc w:val="center"/>
        <w:rPr>
          <w:rFonts w:cs="Calibri"/>
          <w:color w:val="000000" w:themeColor="text1"/>
          <w:szCs w:val="24"/>
        </w:rPr>
      </w:pPr>
      <w:r w:rsidRPr="002B6F00">
        <w:rPr>
          <w:rFonts w:cs="Calibri"/>
          <w:b/>
          <w:bCs/>
          <w:color w:val="000000" w:themeColor="text1"/>
          <w:szCs w:val="24"/>
        </w:rPr>
        <w:t>everyone worships someone or something</w:t>
      </w:r>
      <w:r w:rsidRPr="002B6F00">
        <w:rPr>
          <w:rFonts w:cs="Calibri"/>
          <w:color w:val="000000" w:themeColor="text1"/>
          <w:szCs w:val="24"/>
        </w:rPr>
        <w:t>!</w:t>
      </w:r>
    </w:p>
    <w:p w14:paraId="4FC76105" w14:textId="77777777" w:rsidR="00F01B47" w:rsidRPr="002B6F00" w:rsidRDefault="00F01B47" w:rsidP="00590B56">
      <w:pPr>
        <w:tabs>
          <w:tab w:val="left" w:pos="720"/>
          <w:tab w:val="left" w:pos="1440"/>
          <w:tab w:val="center" w:pos="3456"/>
          <w:tab w:val="right" w:pos="6912"/>
        </w:tabs>
        <w:jc w:val="center"/>
        <w:rPr>
          <w:color w:val="000000" w:themeColor="text1"/>
          <w:szCs w:val="24"/>
        </w:rPr>
      </w:pPr>
    </w:p>
    <w:p w14:paraId="17FD2533" w14:textId="7DC482EB" w:rsidR="002B6F00" w:rsidRPr="002B6F00" w:rsidRDefault="00DF0EF9" w:rsidP="002B6F00">
      <w:pPr>
        <w:tabs>
          <w:tab w:val="left" w:pos="720"/>
          <w:tab w:val="left" w:pos="1440"/>
          <w:tab w:val="center" w:pos="3456"/>
          <w:tab w:val="right" w:pos="6912"/>
        </w:tabs>
        <w:rPr>
          <w:b/>
          <w:bCs/>
          <w:szCs w:val="24"/>
        </w:rPr>
      </w:pPr>
      <w:r w:rsidRPr="002B6F00">
        <w:rPr>
          <w:b/>
          <w:bCs/>
          <w:szCs w:val="24"/>
        </w:rPr>
        <w:t xml:space="preserve">I. </w:t>
      </w:r>
      <w:r w:rsidR="00F01B47" w:rsidRPr="002B6F00">
        <w:rPr>
          <w:b/>
          <w:bCs/>
          <w:szCs w:val="24"/>
          <w:u w:val="single"/>
        </w:rPr>
        <w:t>_________________</w:t>
      </w:r>
      <w:r w:rsidRPr="002B6F00">
        <w:rPr>
          <w:b/>
          <w:bCs/>
          <w:szCs w:val="24"/>
        </w:rPr>
        <w:t>: OPPOSING THE WORD.</w:t>
      </w:r>
      <w:r w:rsidR="002B6F00">
        <w:rPr>
          <w:b/>
          <w:bCs/>
          <w:szCs w:val="24"/>
        </w:rPr>
        <w:t xml:space="preserve"> </w:t>
      </w:r>
      <w:r w:rsidRPr="002B6F00">
        <w:rPr>
          <w:color w:val="2327FF"/>
          <w:szCs w:val="24"/>
        </w:rPr>
        <w:t>Acts 17:1-9</w:t>
      </w:r>
      <w:r w:rsidR="00E52A9C" w:rsidRPr="002B6F00">
        <w:rPr>
          <w:color w:val="2327FF"/>
          <w:szCs w:val="24"/>
        </w:rPr>
        <w:t xml:space="preserve"> </w:t>
      </w:r>
    </w:p>
    <w:p w14:paraId="2BC4AD31" w14:textId="77777777" w:rsidR="002B6F00" w:rsidRPr="002B6F00" w:rsidRDefault="002B6F00" w:rsidP="00442E91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</w:p>
    <w:p w14:paraId="1BCB7049" w14:textId="6BAECD22" w:rsidR="007F60F5" w:rsidRPr="002B6F00" w:rsidRDefault="00442E91" w:rsidP="00E52A9C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  <w:r w:rsidRPr="002B6F00">
        <w:rPr>
          <w:color w:val="000000" w:themeColor="text1"/>
          <w:szCs w:val="24"/>
        </w:rPr>
        <w:t>Paul preached and reasoned with them for three weeks.</w:t>
      </w:r>
      <w:r w:rsidR="002B6F00" w:rsidRPr="002B6F00">
        <w:rPr>
          <w:color w:val="000000" w:themeColor="text1"/>
          <w:szCs w:val="24"/>
        </w:rPr>
        <w:t xml:space="preserve"> </w:t>
      </w:r>
      <w:r w:rsidRPr="002B6F00">
        <w:rPr>
          <w:color w:val="000000" w:themeColor="text1"/>
          <w:szCs w:val="24"/>
        </w:rPr>
        <w:t xml:space="preserve">God moved in the city under Paul and Silas’ teaching. </w:t>
      </w:r>
    </w:p>
    <w:p w14:paraId="388AC12A" w14:textId="77777777" w:rsidR="00442E91" w:rsidRPr="002B6F00" w:rsidRDefault="00442E91" w:rsidP="00E52A9C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</w:p>
    <w:p w14:paraId="19EC4D8C" w14:textId="5C05FED6" w:rsidR="00442E91" w:rsidRPr="002B6F00" w:rsidRDefault="00442E91" w:rsidP="00E52A9C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  <w:r w:rsidRPr="002B6F00">
        <w:rPr>
          <w:color w:val="000000" w:themeColor="text1"/>
          <w:szCs w:val="24"/>
        </w:rPr>
        <w:t xml:space="preserve">But what do you think happened as God was working? </w:t>
      </w:r>
      <w:r w:rsidR="00C33196" w:rsidRPr="002B6F00">
        <w:rPr>
          <w:color w:val="000000" w:themeColor="text1"/>
          <w:szCs w:val="24"/>
        </w:rPr>
        <w:t>world-class troublemakers</w:t>
      </w:r>
      <w:r w:rsidR="002B6F00">
        <w:rPr>
          <w:color w:val="000000" w:themeColor="text1"/>
          <w:szCs w:val="24"/>
        </w:rPr>
        <w:t xml:space="preserve"> showed up</w:t>
      </w:r>
      <w:r w:rsidR="00C33196" w:rsidRPr="002B6F00">
        <w:rPr>
          <w:color w:val="000000" w:themeColor="text1"/>
          <w:szCs w:val="24"/>
        </w:rPr>
        <w:t>!</w:t>
      </w:r>
    </w:p>
    <w:p w14:paraId="7636ADC3" w14:textId="77777777" w:rsidR="007F60F5" w:rsidRPr="00EB1D38" w:rsidRDefault="007F60F5" w:rsidP="00E52A9C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 w:val="20"/>
        </w:rPr>
      </w:pPr>
    </w:p>
    <w:p w14:paraId="454861B6" w14:textId="2C6F19A6" w:rsidR="004E6F06" w:rsidRPr="002B6F00" w:rsidRDefault="004E6F06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  <w:r w:rsidRPr="002B6F00">
        <w:rPr>
          <w:color w:val="1B880D"/>
          <w:szCs w:val="24"/>
        </w:rPr>
        <w:tab/>
      </w:r>
      <w:r w:rsidRPr="002B6F00">
        <w:rPr>
          <w:color w:val="000000" w:themeColor="text1"/>
          <w:szCs w:val="24"/>
        </w:rPr>
        <w:t>The crimes with which Christians were charged:</w:t>
      </w:r>
    </w:p>
    <w:p w14:paraId="604CAC71" w14:textId="77777777" w:rsidR="004E6F06" w:rsidRPr="00EB1D38" w:rsidRDefault="004E6F06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 w:val="20"/>
        </w:rPr>
      </w:pPr>
    </w:p>
    <w:p w14:paraId="6C278D44" w14:textId="3D37C70D" w:rsidR="004E6F06" w:rsidRPr="002B6F00" w:rsidRDefault="004E6F06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  <w:r w:rsidRPr="002B6F00">
        <w:rPr>
          <w:color w:val="000000" w:themeColor="text1"/>
          <w:szCs w:val="24"/>
        </w:rPr>
        <w:tab/>
      </w:r>
      <w:r w:rsidRPr="002B6F00">
        <w:rPr>
          <w:color w:val="000000" w:themeColor="text1"/>
          <w:szCs w:val="24"/>
        </w:rPr>
        <w:tab/>
        <w:t xml:space="preserve">1. They </w:t>
      </w:r>
      <w:r w:rsidRPr="002B6F00">
        <w:rPr>
          <w:b/>
          <w:bCs/>
          <w:color w:val="000000" w:themeColor="text1"/>
          <w:szCs w:val="24"/>
        </w:rPr>
        <w:t>turned the world upside down</w:t>
      </w:r>
      <w:r w:rsidRPr="002B6F00">
        <w:rPr>
          <w:color w:val="000000" w:themeColor="text1"/>
          <w:szCs w:val="24"/>
        </w:rPr>
        <w:t xml:space="preserve">. </w:t>
      </w:r>
    </w:p>
    <w:p w14:paraId="6B4FEE71" w14:textId="1FDC1E15" w:rsidR="004E6F06" w:rsidRPr="002B6F00" w:rsidRDefault="004E6F06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  <w:r w:rsidRPr="002B6F00">
        <w:rPr>
          <w:color w:val="000000" w:themeColor="text1"/>
          <w:szCs w:val="24"/>
        </w:rPr>
        <w:tab/>
      </w:r>
      <w:r w:rsidRPr="002B6F00">
        <w:rPr>
          <w:color w:val="000000" w:themeColor="text1"/>
          <w:szCs w:val="24"/>
        </w:rPr>
        <w:tab/>
        <w:t xml:space="preserve">2. They </w:t>
      </w:r>
      <w:r w:rsidRPr="002B6F00">
        <w:rPr>
          <w:b/>
          <w:bCs/>
          <w:color w:val="000000" w:themeColor="text1"/>
          <w:szCs w:val="24"/>
        </w:rPr>
        <w:t>upset the “civilized world.”</w:t>
      </w:r>
      <w:r w:rsidRPr="002B6F00">
        <w:rPr>
          <w:color w:val="000000" w:themeColor="text1"/>
          <w:szCs w:val="24"/>
        </w:rPr>
        <w:t xml:space="preserve">  </w:t>
      </w:r>
    </w:p>
    <w:p w14:paraId="5EFB881B" w14:textId="5A7AD5BB" w:rsidR="004E6F06" w:rsidRPr="002B6F00" w:rsidRDefault="004E6F06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  <w:r w:rsidRPr="002B6F00">
        <w:rPr>
          <w:color w:val="000000" w:themeColor="text1"/>
          <w:szCs w:val="24"/>
        </w:rPr>
        <w:tab/>
      </w:r>
      <w:r w:rsidRPr="002B6F00">
        <w:rPr>
          <w:color w:val="000000" w:themeColor="text1"/>
          <w:szCs w:val="24"/>
        </w:rPr>
        <w:tab/>
        <w:t xml:space="preserve">3. Christians </w:t>
      </w:r>
      <w:r w:rsidRPr="002B6F00">
        <w:rPr>
          <w:b/>
          <w:bCs/>
          <w:color w:val="000000" w:themeColor="text1"/>
          <w:szCs w:val="24"/>
        </w:rPr>
        <w:t>subvert the whole world</w:t>
      </w:r>
      <w:r w:rsidRPr="002B6F00">
        <w:rPr>
          <w:color w:val="000000" w:themeColor="text1"/>
          <w:szCs w:val="24"/>
        </w:rPr>
        <w:t xml:space="preserve">. </w:t>
      </w:r>
    </w:p>
    <w:p w14:paraId="6330DD3A" w14:textId="0AE6003F" w:rsidR="004E6F06" w:rsidRPr="002B6F00" w:rsidRDefault="004E6F06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  <w:r w:rsidRPr="002B6F00">
        <w:rPr>
          <w:color w:val="000000" w:themeColor="text1"/>
          <w:szCs w:val="24"/>
        </w:rPr>
        <w:tab/>
      </w:r>
      <w:r w:rsidRPr="002B6F00">
        <w:rPr>
          <w:color w:val="000000" w:themeColor="text1"/>
          <w:szCs w:val="24"/>
        </w:rPr>
        <w:tab/>
        <w:t xml:space="preserve">4. Christians </w:t>
      </w:r>
      <w:r w:rsidRPr="002B6F00">
        <w:rPr>
          <w:b/>
          <w:bCs/>
          <w:color w:val="000000" w:themeColor="text1"/>
          <w:szCs w:val="24"/>
        </w:rPr>
        <w:t>cause trouble</w:t>
      </w:r>
      <w:r w:rsidRPr="002B6F00">
        <w:rPr>
          <w:color w:val="000000" w:themeColor="text1"/>
          <w:szCs w:val="24"/>
        </w:rPr>
        <w:t xml:space="preserve">. </w:t>
      </w:r>
    </w:p>
    <w:p w14:paraId="0A0C1EA9" w14:textId="77777777" w:rsidR="00DF0EF9" w:rsidRPr="002B6F00" w:rsidRDefault="00DF0EF9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b/>
          <w:bCs/>
          <w:szCs w:val="24"/>
        </w:rPr>
      </w:pPr>
    </w:p>
    <w:p w14:paraId="316DDA89" w14:textId="74207DFF" w:rsidR="002B6F00" w:rsidRPr="00C30874" w:rsidRDefault="00DF0EF9" w:rsidP="002B6F00">
      <w:pPr>
        <w:tabs>
          <w:tab w:val="left" w:pos="720"/>
          <w:tab w:val="left" w:pos="1440"/>
          <w:tab w:val="center" w:pos="3456"/>
          <w:tab w:val="right" w:pos="6912"/>
        </w:tabs>
        <w:rPr>
          <w:b/>
          <w:bCs/>
          <w:szCs w:val="24"/>
        </w:rPr>
      </w:pPr>
      <w:r w:rsidRPr="002B6F00">
        <w:rPr>
          <w:b/>
          <w:bCs/>
          <w:szCs w:val="24"/>
        </w:rPr>
        <w:t xml:space="preserve">II. </w:t>
      </w:r>
      <w:r w:rsidR="002B6F00" w:rsidRPr="002B6F00">
        <w:rPr>
          <w:b/>
          <w:bCs/>
          <w:szCs w:val="24"/>
          <w:u w:val="single"/>
        </w:rPr>
        <w:t>_________</w:t>
      </w:r>
      <w:r w:rsidRPr="002B6F00">
        <w:rPr>
          <w:b/>
          <w:bCs/>
          <w:szCs w:val="24"/>
        </w:rPr>
        <w:t>: RECEIVING THE WORD.</w:t>
      </w:r>
      <w:r w:rsidR="002B6F00" w:rsidRPr="002B6F00">
        <w:rPr>
          <w:b/>
          <w:bCs/>
          <w:szCs w:val="24"/>
        </w:rPr>
        <w:t xml:space="preserve"> </w:t>
      </w:r>
      <w:r w:rsidRPr="002B6F00">
        <w:rPr>
          <w:color w:val="2327FF"/>
          <w:szCs w:val="24"/>
        </w:rPr>
        <w:t>Acts 17:10-14</w:t>
      </w:r>
      <w:r w:rsidR="0088368C" w:rsidRPr="002B6F00">
        <w:rPr>
          <w:color w:val="2327FF"/>
          <w:szCs w:val="24"/>
        </w:rPr>
        <w:t xml:space="preserve"> </w:t>
      </w:r>
    </w:p>
    <w:p w14:paraId="4B84132D" w14:textId="77777777" w:rsidR="002B6F00" w:rsidRPr="002B6F00" w:rsidRDefault="002B6F00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</w:p>
    <w:p w14:paraId="66E9B4EE" w14:textId="5425BE7A" w:rsidR="00801D30" w:rsidRPr="002B6F00" w:rsidRDefault="00801D30" w:rsidP="002B6F00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  <w:r w:rsidRPr="002B6F00">
        <w:rPr>
          <w:color w:val="000000" w:themeColor="text1"/>
          <w:szCs w:val="24"/>
        </w:rPr>
        <w:t xml:space="preserve">The Bereans were </w:t>
      </w:r>
      <w:r w:rsidRPr="002B6F00">
        <w:rPr>
          <w:b/>
          <w:bCs/>
          <w:color w:val="000000" w:themeColor="text1"/>
          <w:szCs w:val="24"/>
        </w:rPr>
        <w:t>much more receptive</w:t>
      </w:r>
      <w:r w:rsidRPr="002B6F00">
        <w:rPr>
          <w:color w:val="000000" w:themeColor="text1"/>
          <w:szCs w:val="24"/>
        </w:rPr>
        <w:t xml:space="preserve"> to the Gospel!</w:t>
      </w:r>
    </w:p>
    <w:p w14:paraId="37D1EC9E" w14:textId="77777777" w:rsidR="00801D30" w:rsidRPr="002B6F00" w:rsidRDefault="00801D30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</w:p>
    <w:p w14:paraId="45035D63" w14:textId="3D7D9A68" w:rsidR="00801D30" w:rsidRPr="002B6F00" w:rsidRDefault="00801D30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  <w:r w:rsidRPr="002B6F00">
        <w:rPr>
          <w:color w:val="000000" w:themeColor="text1"/>
          <w:szCs w:val="24"/>
        </w:rPr>
        <w:tab/>
      </w:r>
      <w:r w:rsidRPr="002B6F00">
        <w:rPr>
          <w:color w:val="000000" w:themeColor="text1"/>
          <w:szCs w:val="24"/>
        </w:rPr>
        <w:tab/>
        <w:t xml:space="preserve">1. They </w:t>
      </w:r>
      <w:r w:rsidRPr="002B6F00">
        <w:rPr>
          <w:i/>
          <w:iCs/>
          <w:color w:val="000000" w:themeColor="text1"/>
          <w:szCs w:val="24"/>
        </w:rPr>
        <w:t>received</w:t>
      </w:r>
      <w:r w:rsidRPr="002B6F00">
        <w:rPr>
          <w:color w:val="000000" w:themeColor="text1"/>
          <w:szCs w:val="24"/>
        </w:rPr>
        <w:t xml:space="preserve"> the Word.</w:t>
      </w:r>
    </w:p>
    <w:p w14:paraId="14CFE79C" w14:textId="22C9BC6C" w:rsidR="00801D30" w:rsidRPr="002B6F00" w:rsidRDefault="00801D30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  <w:r w:rsidRPr="002B6F00">
        <w:rPr>
          <w:color w:val="000000" w:themeColor="text1"/>
          <w:szCs w:val="24"/>
        </w:rPr>
        <w:tab/>
      </w:r>
      <w:r w:rsidRPr="002B6F00">
        <w:rPr>
          <w:color w:val="000000" w:themeColor="text1"/>
          <w:szCs w:val="24"/>
        </w:rPr>
        <w:tab/>
        <w:t xml:space="preserve">2. </w:t>
      </w:r>
      <w:r w:rsidR="001570FE" w:rsidRPr="002B6F00">
        <w:rPr>
          <w:color w:val="000000" w:themeColor="text1"/>
          <w:szCs w:val="24"/>
        </w:rPr>
        <w:t xml:space="preserve">They had </w:t>
      </w:r>
      <w:r w:rsidR="001570FE" w:rsidRPr="002B6F00">
        <w:rPr>
          <w:i/>
          <w:iCs/>
          <w:color w:val="000000" w:themeColor="text1"/>
          <w:szCs w:val="24"/>
        </w:rPr>
        <w:t>ready minds</w:t>
      </w:r>
      <w:r w:rsidR="001570FE" w:rsidRPr="002B6F00">
        <w:rPr>
          <w:color w:val="000000" w:themeColor="text1"/>
          <w:szCs w:val="24"/>
        </w:rPr>
        <w:t>.</w:t>
      </w:r>
    </w:p>
    <w:p w14:paraId="4373E181" w14:textId="27C6F611" w:rsidR="001570FE" w:rsidRPr="002B6F00" w:rsidRDefault="001570FE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  <w:r w:rsidRPr="002B6F00">
        <w:rPr>
          <w:color w:val="000000" w:themeColor="text1"/>
          <w:szCs w:val="24"/>
        </w:rPr>
        <w:tab/>
      </w:r>
      <w:r w:rsidRPr="002B6F00">
        <w:rPr>
          <w:color w:val="000000" w:themeColor="text1"/>
          <w:szCs w:val="24"/>
        </w:rPr>
        <w:tab/>
        <w:t xml:space="preserve">3. They </w:t>
      </w:r>
      <w:r w:rsidRPr="002B6F00">
        <w:rPr>
          <w:i/>
          <w:iCs/>
          <w:color w:val="000000" w:themeColor="text1"/>
          <w:szCs w:val="24"/>
        </w:rPr>
        <w:t>searched</w:t>
      </w:r>
      <w:r w:rsidRPr="002B6F00">
        <w:rPr>
          <w:color w:val="000000" w:themeColor="text1"/>
          <w:szCs w:val="24"/>
        </w:rPr>
        <w:t xml:space="preserve"> the scriptures.</w:t>
      </w:r>
    </w:p>
    <w:p w14:paraId="5C93F931" w14:textId="27C8C92B" w:rsidR="001570FE" w:rsidRPr="002B6F00" w:rsidRDefault="001570FE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  <w:r w:rsidRPr="002B6F00">
        <w:rPr>
          <w:color w:val="000000" w:themeColor="text1"/>
          <w:szCs w:val="24"/>
        </w:rPr>
        <w:tab/>
      </w:r>
      <w:r w:rsidRPr="002B6F00">
        <w:rPr>
          <w:color w:val="000000" w:themeColor="text1"/>
          <w:szCs w:val="24"/>
        </w:rPr>
        <w:tab/>
        <w:t xml:space="preserve">4. They </w:t>
      </w:r>
      <w:r w:rsidRPr="002B6F00">
        <w:rPr>
          <w:i/>
          <w:iCs/>
          <w:color w:val="000000" w:themeColor="text1"/>
          <w:szCs w:val="24"/>
        </w:rPr>
        <w:t>studied</w:t>
      </w:r>
      <w:r w:rsidRPr="002B6F00">
        <w:rPr>
          <w:color w:val="000000" w:themeColor="text1"/>
          <w:szCs w:val="24"/>
        </w:rPr>
        <w:t xml:space="preserve"> daily.</w:t>
      </w:r>
    </w:p>
    <w:p w14:paraId="18C9A056" w14:textId="77777777" w:rsidR="00DF0EF9" w:rsidRPr="002B6F00" w:rsidRDefault="00DF0EF9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b/>
          <w:bCs/>
          <w:szCs w:val="24"/>
        </w:rPr>
      </w:pPr>
    </w:p>
    <w:p w14:paraId="20C1C92D" w14:textId="2755E3BE" w:rsidR="002B6F00" w:rsidRPr="002B6F00" w:rsidRDefault="00DF0EF9" w:rsidP="005945D0">
      <w:pPr>
        <w:tabs>
          <w:tab w:val="left" w:pos="720"/>
          <w:tab w:val="left" w:pos="1440"/>
          <w:tab w:val="center" w:pos="3456"/>
          <w:tab w:val="right" w:pos="6912"/>
        </w:tabs>
        <w:rPr>
          <w:color w:val="2327FF"/>
          <w:szCs w:val="24"/>
        </w:rPr>
      </w:pPr>
      <w:r w:rsidRPr="002B6F00">
        <w:rPr>
          <w:b/>
          <w:bCs/>
          <w:szCs w:val="24"/>
        </w:rPr>
        <w:t xml:space="preserve">III. </w:t>
      </w:r>
      <w:r w:rsidR="002B6F00" w:rsidRPr="002B6F00">
        <w:rPr>
          <w:b/>
          <w:bCs/>
          <w:szCs w:val="24"/>
          <w:u w:val="single"/>
        </w:rPr>
        <w:t>__</w:t>
      </w:r>
      <w:r w:rsidR="00C30874">
        <w:rPr>
          <w:b/>
          <w:bCs/>
          <w:szCs w:val="24"/>
          <w:u w:val="single"/>
        </w:rPr>
        <w:t>____</w:t>
      </w:r>
      <w:r w:rsidR="002B6F00" w:rsidRPr="002B6F00">
        <w:rPr>
          <w:b/>
          <w:bCs/>
          <w:szCs w:val="24"/>
          <w:u w:val="single"/>
        </w:rPr>
        <w:t>____</w:t>
      </w:r>
      <w:r w:rsidRPr="002B6F00">
        <w:rPr>
          <w:b/>
          <w:bCs/>
          <w:szCs w:val="24"/>
        </w:rPr>
        <w:t>: MOCKING THE WORD.</w:t>
      </w:r>
      <w:r w:rsidR="002B6F00" w:rsidRPr="002B6F00">
        <w:rPr>
          <w:b/>
          <w:bCs/>
          <w:szCs w:val="24"/>
        </w:rPr>
        <w:t xml:space="preserve"> </w:t>
      </w:r>
      <w:r w:rsidRPr="002B6F00">
        <w:rPr>
          <w:color w:val="2327FF"/>
          <w:szCs w:val="24"/>
        </w:rPr>
        <w:t>Acts 17:1</w:t>
      </w:r>
      <w:r w:rsidR="003F1A8B" w:rsidRPr="002B6F00">
        <w:rPr>
          <w:color w:val="2327FF"/>
          <w:szCs w:val="24"/>
        </w:rPr>
        <w:t>6</w:t>
      </w:r>
      <w:r w:rsidRPr="002B6F00">
        <w:rPr>
          <w:color w:val="2327FF"/>
          <w:szCs w:val="24"/>
        </w:rPr>
        <w:t>-34</w:t>
      </w:r>
      <w:r w:rsidR="005945D0" w:rsidRPr="002B6F00">
        <w:rPr>
          <w:color w:val="2327FF"/>
          <w:szCs w:val="24"/>
        </w:rPr>
        <w:t xml:space="preserve"> </w:t>
      </w:r>
    </w:p>
    <w:p w14:paraId="17994B48" w14:textId="77777777" w:rsidR="002B6F00" w:rsidRPr="002B6F00" w:rsidRDefault="002B6F00" w:rsidP="005945D0">
      <w:pPr>
        <w:tabs>
          <w:tab w:val="left" w:pos="720"/>
          <w:tab w:val="left" w:pos="1440"/>
          <w:tab w:val="center" w:pos="3456"/>
          <w:tab w:val="right" w:pos="6912"/>
        </w:tabs>
        <w:rPr>
          <w:color w:val="2327FF"/>
          <w:szCs w:val="24"/>
        </w:rPr>
      </w:pPr>
    </w:p>
    <w:p w14:paraId="26DD5973" w14:textId="3F64843A" w:rsidR="002B6F00" w:rsidRPr="002B6F00" w:rsidRDefault="005945D0" w:rsidP="005945D0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  <w:r w:rsidRPr="002B6F00">
        <w:rPr>
          <w:color w:val="000000" w:themeColor="text1"/>
          <w:szCs w:val="24"/>
        </w:rPr>
        <w:t>Epicurean</w:t>
      </w:r>
      <w:r w:rsidR="002B6F00" w:rsidRPr="002B6F00">
        <w:rPr>
          <w:color w:val="000000" w:themeColor="text1"/>
          <w:szCs w:val="24"/>
        </w:rPr>
        <w:t xml:space="preserve">s: </w:t>
      </w:r>
      <w:r w:rsidR="00D50031" w:rsidRPr="002B6F00">
        <w:rPr>
          <w:color w:val="000000" w:themeColor="text1"/>
          <w:szCs w:val="24"/>
        </w:rPr>
        <w:t xml:space="preserve">disciples of Epicurus; </w:t>
      </w:r>
      <w:r w:rsidRPr="002B6F00">
        <w:rPr>
          <w:color w:val="000000" w:themeColor="text1"/>
          <w:szCs w:val="24"/>
        </w:rPr>
        <w:t>pure materialists</w:t>
      </w:r>
      <w:r w:rsidR="002B6F00" w:rsidRPr="002B6F00">
        <w:rPr>
          <w:color w:val="000000" w:themeColor="text1"/>
          <w:szCs w:val="24"/>
        </w:rPr>
        <w:t>.</w:t>
      </w:r>
    </w:p>
    <w:p w14:paraId="3CADFAC0" w14:textId="77777777" w:rsidR="002B6F00" w:rsidRPr="00EB1D38" w:rsidRDefault="002B6F00" w:rsidP="005945D0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 w:val="20"/>
        </w:rPr>
      </w:pPr>
    </w:p>
    <w:p w14:paraId="11CC5185" w14:textId="77777777" w:rsidR="00590B56" w:rsidRDefault="005945D0" w:rsidP="005945D0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  <w:r w:rsidRPr="002B6F00">
        <w:rPr>
          <w:color w:val="000000" w:themeColor="text1"/>
          <w:szCs w:val="24"/>
        </w:rPr>
        <w:t>Stoic philosophers</w:t>
      </w:r>
      <w:r w:rsidR="002B6F00" w:rsidRPr="002B6F00">
        <w:rPr>
          <w:color w:val="000000" w:themeColor="text1"/>
          <w:szCs w:val="24"/>
        </w:rPr>
        <w:t xml:space="preserve">: </w:t>
      </w:r>
      <w:r w:rsidR="00D00DA0" w:rsidRPr="002B6F00">
        <w:rPr>
          <w:color w:val="000000" w:themeColor="text1"/>
          <w:szCs w:val="24"/>
        </w:rPr>
        <w:t xml:space="preserve">the </w:t>
      </w:r>
      <w:r w:rsidRPr="002B6F00">
        <w:rPr>
          <w:color w:val="000000" w:themeColor="text1"/>
          <w:szCs w:val="24"/>
        </w:rPr>
        <w:t xml:space="preserve">Stoics were </w:t>
      </w:r>
      <w:proofErr w:type="gramStart"/>
      <w:r w:rsidRPr="002B6F00">
        <w:rPr>
          <w:color w:val="000000" w:themeColor="text1"/>
          <w:szCs w:val="24"/>
        </w:rPr>
        <w:t>pantheists;</w:t>
      </w:r>
      <w:proofErr w:type="gramEnd"/>
      <w:r w:rsidRPr="002B6F00">
        <w:rPr>
          <w:color w:val="000000" w:themeColor="text1"/>
          <w:szCs w:val="24"/>
        </w:rPr>
        <w:t xml:space="preserve"> </w:t>
      </w:r>
    </w:p>
    <w:p w14:paraId="20CF19C4" w14:textId="5B7AD1B7" w:rsidR="00D00DA0" w:rsidRPr="002B6F00" w:rsidRDefault="005945D0" w:rsidP="005945D0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  <w:r w:rsidRPr="002B6F00">
        <w:rPr>
          <w:color w:val="000000" w:themeColor="text1"/>
          <w:szCs w:val="24"/>
        </w:rPr>
        <w:t xml:space="preserve">reason </w:t>
      </w:r>
      <w:r w:rsidR="007A1D2E" w:rsidRPr="002B6F00">
        <w:rPr>
          <w:color w:val="000000" w:themeColor="text1"/>
          <w:szCs w:val="24"/>
        </w:rPr>
        <w:t>i</w:t>
      </w:r>
      <w:r w:rsidRPr="002B6F00">
        <w:rPr>
          <w:color w:val="000000" w:themeColor="text1"/>
          <w:szCs w:val="24"/>
        </w:rPr>
        <w:t xml:space="preserve">s everything </w:t>
      </w:r>
    </w:p>
    <w:p w14:paraId="0B7ADE3A" w14:textId="1338EE0D" w:rsidR="002B6F00" w:rsidRPr="00EB1D38" w:rsidRDefault="002B6F00" w:rsidP="002B6F00">
      <w:pPr>
        <w:tabs>
          <w:tab w:val="left" w:pos="720"/>
          <w:tab w:val="left" w:pos="1440"/>
          <w:tab w:val="center" w:pos="3456"/>
          <w:tab w:val="right" w:pos="6912"/>
        </w:tabs>
        <w:rPr>
          <w:color w:val="2327FF"/>
          <w:sz w:val="20"/>
        </w:rPr>
      </w:pPr>
    </w:p>
    <w:p w14:paraId="7DD60223" w14:textId="250EB81B" w:rsidR="00101B42" w:rsidRPr="002B6F00" w:rsidRDefault="00D00DA0" w:rsidP="005945D0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  <w:r w:rsidRPr="002B6F00">
        <w:rPr>
          <w:color w:val="2327FF"/>
          <w:szCs w:val="24"/>
        </w:rPr>
        <w:t xml:space="preserve"> </w:t>
      </w:r>
      <w:r w:rsidRPr="002B6F00">
        <w:rPr>
          <w:color w:val="000000" w:themeColor="text1"/>
          <w:szCs w:val="24"/>
        </w:rPr>
        <w:t>Mar’s Hill,</w:t>
      </w:r>
      <w:r w:rsidR="00101B42" w:rsidRPr="002B6F00">
        <w:rPr>
          <w:color w:val="000000" w:themeColor="text1"/>
          <w:szCs w:val="24"/>
        </w:rPr>
        <w:t xml:space="preserve"> KJV, </w:t>
      </w:r>
      <w:r w:rsidRPr="002B6F00">
        <w:rPr>
          <w:color w:val="000000" w:themeColor="text1"/>
          <w:szCs w:val="24"/>
        </w:rPr>
        <w:t xml:space="preserve"> </w:t>
      </w:r>
      <w:r w:rsidR="00101B42" w:rsidRPr="002B6F00">
        <w:rPr>
          <w:color w:val="000000" w:themeColor="text1"/>
          <w:szCs w:val="24"/>
        </w:rPr>
        <w:t xml:space="preserve">both a hill and </w:t>
      </w:r>
      <w:r w:rsidR="00CA3B9C" w:rsidRPr="002B6F00">
        <w:rPr>
          <w:color w:val="000000" w:themeColor="text1"/>
          <w:szCs w:val="24"/>
        </w:rPr>
        <w:t>the</w:t>
      </w:r>
      <w:r w:rsidRPr="002B6F00">
        <w:rPr>
          <w:color w:val="000000" w:themeColor="text1"/>
          <w:szCs w:val="24"/>
        </w:rPr>
        <w:t xml:space="preserve"> supreme court of the day</w:t>
      </w:r>
      <w:r w:rsidR="00101B42" w:rsidRPr="002B6F00">
        <w:rPr>
          <w:color w:val="000000" w:themeColor="text1"/>
          <w:szCs w:val="24"/>
        </w:rPr>
        <w:t>; Paul got to testify!</w:t>
      </w:r>
    </w:p>
    <w:p w14:paraId="5B8A4382" w14:textId="73F2DF5E" w:rsidR="002B6F00" w:rsidRPr="002B6F00" w:rsidRDefault="005945D0" w:rsidP="002B6F00">
      <w:pPr>
        <w:tabs>
          <w:tab w:val="left" w:pos="720"/>
          <w:tab w:val="left" w:pos="1440"/>
          <w:tab w:val="center" w:pos="3456"/>
          <w:tab w:val="right" w:pos="6912"/>
        </w:tabs>
        <w:rPr>
          <w:color w:val="2327FF"/>
          <w:szCs w:val="24"/>
          <w:vertAlign w:val="superscript"/>
        </w:rPr>
      </w:pPr>
      <w:r w:rsidRPr="002B6F00">
        <w:rPr>
          <w:color w:val="2327FF"/>
          <w:szCs w:val="24"/>
        </w:rPr>
        <w:t>TO THE UNKNOWN GOD</w:t>
      </w:r>
      <w:r w:rsidR="00101B42" w:rsidRPr="002B6F00">
        <w:rPr>
          <w:color w:val="2327FF"/>
          <w:szCs w:val="24"/>
        </w:rPr>
        <w:t xml:space="preserve">. </w:t>
      </w:r>
      <w:r w:rsidRPr="002B6F00">
        <w:rPr>
          <w:color w:val="2327FF"/>
          <w:szCs w:val="24"/>
        </w:rPr>
        <w:t xml:space="preserve">Therefore, </w:t>
      </w:r>
      <w:r w:rsidRPr="002B6F00">
        <w:rPr>
          <w:b/>
          <w:bCs/>
          <w:color w:val="2327FF"/>
          <w:szCs w:val="24"/>
        </w:rPr>
        <w:t>the One whom you worship without knowing</w:t>
      </w:r>
      <w:r w:rsidRPr="002B6F00">
        <w:rPr>
          <w:color w:val="2327FF"/>
          <w:szCs w:val="24"/>
        </w:rPr>
        <w:t xml:space="preserve">, Him I proclaim to you: </w:t>
      </w:r>
    </w:p>
    <w:p w14:paraId="5A07170C" w14:textId="77777777" w:rsidR="002B6F00" w:rsidRPr="00EB1D38" w:rsidRDefault="002B6F00" w:rsidP="002B6F00">
      <w:pPr>
        <w:tabs>
          <w:tab w:val="left" w:pos="720"/>
          <w:tab w:val="left" w:pos="1440"/>
          <w:tab w:val="center" w:pos="3456"/>
          <w:tab w:val="right" w:pos="6912"/>
        </w:tabs>
        <w:rPr>
          <w:sz w:val="18"/>
          <w:szCs w:val="18"/>
        </w:rPr>
      </w:pPr>
    </w:p>
    <w:p w14:paraId="160762AF" w14:textId="6D48A893" w:rsidR="00DF0EF9" w:rsidRPr="002B6F00" w:rsidRDefault="00DF0EF9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szCs w:val="24"/>
        </w:rPr>
      </w:pPr>
      <w:r w:rsidRPr="002B6F00">
        <w:rPr>
          <w:szCs w:val="24"/>
        </w:rPr>
        <w:t>The “</w:t>
      </w:r>
      <w:r w:rsidRPr="00590B56">
        <w:rPr>
          <w:i/>
          <w:iCs/>
          <w:szCs w:val="24"/>
        </w:rPr>
        <w:t>Unknown God</w:t>
      </w:r>
      <w:r w:rsidRPr="002B6F00">
        <w:rPr>
          <w:szCs w:val="24"/>
        </w:rPr>
        <w:t>”</w:t>
      </w:r>
      <w:r w:rsidR="00767D99" w:rsidRPr="002B6F00">
        <w:rPr>
          <w:szCs w:val="24"/>
        </w:rPr>
        <w:t xml:space="preserve"> (unknown to them)</w:t>
      </w:r>
      <w:r w:rsidR="00AD7D41" w:rsidRPr="002B6F00">
        <w:rPr>
          <w:szCs w:val="24"/>
        </w:rPr>
        <w:t xml:space="preserve">: </w:t>
      </w:r>
    </w:p>
    <w:p w14:paraId="385ED479" w14:textId="77777777" w:rsidR="00DF0EF9" w:rsidRPr="00EB1D38" w:rsidRDefault="00DF0EF9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sz w:val="18"/>
          <w:szCs w:val="18"/>
        </w:rPr>
      </w:pPr>
    </w:p>
    <w:p w14:paraId="7CDE26DA" w14:textId="2DC2EDD7" w:rsidR="00DF0EF9" w:rsidRPr="002B6F00" w:rsidRDefault="00DF0EF9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szCs w:val="24"/>
        </w:rPr>
      </w:pPr>
      <w:r w:rsidRPr="002B6F00">
        <w:rPr>
          <w:szCs w:val="24"/>
        </w:rPr>
        <w:tab/>
      </w:r>
      <w:r w:rsidRPr="002B6F00">
        <w:rPr>
          <w:szCs w:val="24"/>
        </w:rPr>
        <w:tab/>
        <w:t xml:space="preserve">1. The Creator. </w:t>
      </w:r>
      <w:r w:rsidRPr="002B6F00">
        <w:rPr>
          <w:color w:val="2327FF"/>
          <w:szCs w:val="24"/>
        </w:rPr>
        <w:t>Vs 24-25</w:t>
      </w:r>
    </w:p>
    <w:p w14:paraId="374649C3" w14:textId="2A2B0DB9" w:rsidR="00DF0EF9" w:rsidRPr="002B6F00" w:rsidRDefault="00DF0EF9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szCs w:val="24"/>
        </w:rPr>
      </w:pPr>
      <w:r w:rsidRPr="002B6F00">
        <w:rPr>
          <w:szCs w:val="24"/>
        </w:rPr>
        <w:tab/>
      </w:r>
      <w:r w:rsidRPr="002B6F00">
        <w:rPr>
          <w:szCs w:val="24"/>
        </w:rPr>
        <w:tab/>
        <w:t xml:space="preserve">2. The Governor. </w:t>
      </w:r>
      <w:r w:rsidRPr="002B6F00">
        <w:rPr>
          <w:color w:val="2327FF"/>
          <w:szCs w:val="24"/>
        </w:rPr>
        <w:t>Vs 26-29</w:t>
      </w:r>
    </w:p>
    <w:p w14:paraId="5F20E2DA" w14:textId="50BA4A06" w:rsidR="00DF0EF9" w:rsidRPr="002B6F00" w:rsidRDefault="00DF0EF9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szCs w:val="24"/>
        </w:rPr>
      </w:pPr>
      <w:r w:rsidRPr="002B6F00">
        <w:rPr>
          <w:szCs w:val="24"/>
        </w:rPr>
        <w:tab/>
      </w:r>
      <w:r w:rsidRPr="002B6F00">
        <w:rPr>
          <w:szCs w:val="24"/>
        </w:rPr>
        <w:tab/>
        <w:t xml:space="preserve">3. The Savior. </w:t>
      </w:r>
      <w:r w:rsidRPr="002B6F00">
        <w:rPr>
          <w:color w:val="2327FF"/>
          <w:szCs w:val="24"/>
        </w:rPr>
        <w:t>V 30</w:t>
      </w:r>
    </w:p>
    <w:p w14:paraId="28EC9407" w14:textId="15B69D87" w:rsidR="00DF0EF9" w:rsidRPr="002B6F00" w:rsidRDefault="00DF0EF9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szCs w:val="24"/>
        </w:rPr>
      </w:pPr>
      <w:r w:rsidRPr="002B6F00">
        <w:rPr>
          <w:szCs w:val="24"/>
        </w:rPr>
        <w:tab/>
      </w:r>
      <w:r w:rsidRPr="002B6F00">
        <w:rPr>
          <w:szCs w:val="24"/>
        </w:rPr>
        <w:tab/>
        <w:t xml:space="preserve">4. The Judge. </w:t>
      </w:r>
      <w:r w:rsidRPr="002B6F00">
        <w:rPr>
          <w:color w:val="2327FF"/>
          <w:szCs w:val="24"/>
        </w:rPr>
        <w:t>V 31</w:t>
      </w:r>
    </w:p>
    <w:p w14:paraId="5A11A25C" w14:textId="77777777" w:rsidR="00DF0EF9" w:rsidRPr="00EB1D38" w:rsidRDefault="00DF0EF9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sz w:val="18"/>
          <w:szCs w:val="18"/>
        </w:rPr>
      </w:pPr>
    </w:p>
    <w:p w14:paraId="030C1DA5" w14:textId="40B9B39C" w:rsidR="00DF0EF9" w:rsidRPr="002B6F00" w:rsidRDefault="00DF0EF9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szCs w:val="24"/>
        </w:rPr>
      </w:pPr>
      <w:r w:rsidRPr="002B6F00">
        <w:rPr>
          <w:szCs w:val="24"/>
        </w:rPr>
        <w:tab/>
        <w:t>Their reaction:</w:t>
      </w:r>
    </w:p>
    <w:p w14:paraId="46EF73F0" w14:textId="77777777" w:rsidR="00DF0EF9" w:rsidRPr="00EB1D38" w:rsidRDefault="00DF0EF9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sz w:val="11"/>
          <w:szCs w:val="11"/>
        </w:rPr>
      </w:pPr>
    </w:p>
    <w:p w14:paraId="7FB58D5C" w14:textId="2E1729CD" w:rsidR="00DF0EF9" w:rsidRPr="002B6F00" w:rsidRDefault="00DF0EF9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szCs w:val="24"/>
        </w:rPr>
      </w:pPr>
      <w:r w:rsidRPr="002B6F00">
        <w:rPr>
          <w:szCs w:val="24"/>
        </w:rPr>
        <w:tab/>
      </w:r>
      <w:r w:rsidRPr="002B6F00">
        <w:rPr>
          <w:szCs w:val="24"/>
        </w:rPr>
        <w:tab/>
        <w:t xml:space="preserve">1. Some </w:t>
      </w:r>
      <w:r w:rsidRPr="002B6F00">
        <w:rPr>
          <w:b/>
          <w:bCs/>
          <w:szCs w:val="24"/>
        </w:rPr>
        <w:t>mocked</w:t>
      </w:r>
      <w:r w:rsidRPr="002B6F00">
        <w:rPr>
          <w:szCs w:val="24"/>
        </w:rPr>
        <w:t>. Pagans.</w:t>
      </w:r>
    </w:p>
    <w:p w14:paraId="063011E4" w14:textId="4C272B98" w:rsidR="00DF0EF9" w:rsidRPr="002B6F00" w:rsidRDefault="00DF0EF9" w:rsidP="008866C4">
      <w:pPr>
        <w:tabs>
          <w:tab w:val="left" w:pos="720"/>
          <w:tab w:val="left" w:pos="1440"/>
          <w:tab w:val="center" w:pos="3456"/>
          <w:tab w:val="right" w:pos="6912"/>
        </w:tabs>
        <w:ind w:left="1710" w:hanging="1710"/>
        <w:rPr>
          <w:szCs w:val="24"/>
        </w:rPr>
      </w:pPr>
      <w:r w:rsidRPr="002B6F00">
        <w:rPr>
          <w:szCs w:val="24"/>
        </w:rPr>
        <w:tab/>
      </w:r>
      <w:r w:rsidRPr="002B6F00">
        <w:rPr>
          <w:szCs w:val="24"/>
        </w:rPr>
        <w:tab/>
        <w:t xml:space="preserve">2. Some </w:t>
      </w:r>
      <w:r w:rsidRPr="002B6F00">
        <w:rPr>
          <w:b/>
          <w:bCs/>
          <w:szCs w:val="24"/>
        </w:rPr>
        <w:t>delayed</w:t>
      </w:r>
      <w:r w:rsidR="008866C4" w:rsidRPr="002B6F00">
        <w:rPr>
          <w:szCs w:val="24"/>
        </w:rPr>
        <w:t>. Agrippa I</w:t>
      </w:r>
    </w:p>
    <w:p w14:paraId="6F1B4312" w14:textId="508E9070" w:rsidR="00AD7D41" w:rsidRPr="002B6F00" w:rsidRDefault="00DF0EF9" w:rsidP="00AD7D41">
      <w:pPr>
        <w:tabs>
          <w:tab w:val="left" w:pos="720"/>
          <w:tab w:val="left" w:pos="1440"/>
          <w:tab w:val="center" w:pos="3456"/>
          <w:tab w:val="right" w:pos="6912"/>
        </w:tabs>
        <w:ind w:left="1710" w:hanging="1710"/>
        <w:rPr>
          <w:szCs w:val="24"/>
        </w:rPr>
      </w:pPr>
      <w:r w:rsidRPr="002B6F00">
        <w:rPr>
          <w:szCs w:val="24"/>
        </w:rPr>
        <w:tab/>
      </w:r>
      <w:r w:rsidRPr="002B6F00">
        <w:rPr>
          <w:szCs w:val="24"/>
        </w:rPr>
        <w:tab/>
        <w:t xml:space="preserve">3. </w:t>
      </w:r>
      <w:r w:rsidR="00AD7D41" w:rsidRPr="002B6F00">
        <w:rPr>
          <w:szCs w:val="24"/>
        </w:rPr>
        <w:t xml:space="preserve">&amp; Some wanted to </w:t>
      </w:r>
      <w:r w:rsidR="00AD7D41" w:rsidRPr="00590B56">
        <w:rPr>
          <w:b/>
          <w:bCs/>
          <w:szCs w:val="24"/>
        </w:rPr>
        <w:t>hear him again</w:t>
      </w:r>
      <w:r w:rsidR="00AD7D41" w:rsidRPr="002B6F00">
        <w:rPr>
          <w:szCs w:val="24"/>
        </w:rPr>
        <w:t>…</w:t>
      </w:r>
    </w:p>
    <w:p w14:paraId="284DE9E8" w14:textId="52A7F0D3" w:rsidR="00DF0EF9" w:rsidRPr="002B6F00" w:rsidRDefault="00AD7D41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szCs w:val="24"/>
        </w:rPr>
      </w:pPr>
      <w:r w:rsidRPr="002B6F00">
        <w:rPr>
          <w:szCs w:val="24"/>
        </w:rPr>
        <w:tab/>
      </w:r>
      <w:r w:rsidRPr="002B6F00">
        <w:rPr>
          <w:szCs w:val="24"/>
        </w:rPr>
        <w:tab/>
        <w:t xml:space="preserve">4. </w:t>
      </w:r>
      <w:r w:rsidR="00DF0EF9" w:rsidRPr="002B6F00">
        <w:rPr>
          <w:szCs w:val="24"/>
        </w:rPr>
        <w:t xml:space="preserve">Some </w:t>
      </w:r>
      <w:r w:rsidR="00DF0EF9" w:rsidRPr="002B6F00">
        <w:rPr>
          <w:b/>
          <w:bCs/>
          <w:szCs w:val="24"/>
        </w:rPr>
        <w:t>believed</w:t>
      </w:r>
      <w:r w:rsidR="00DF0EF9" w:rsidRPr="002B6F00">
        <w:rPr>
          <w:szCs w:val="24"/>
        </w:rPr>
        <w:t>!</w:t>
      </w:r>
      <w:r w:rsidR="008866C4" w:rsidRPr="002B6F00">
        <w:rPr>
          <w:szCs w:val="24"/>
        </w:rPr>
        <w:t xml:space="preserve"> Dionysius &amp; Damaris.</w:t>
      </w:r>
    </w:p>
    <w:p w14:paraId="2EB59912" w14:textId="77777777" w:rsidR="008866C4" w:rsidRPr="00EB1D38" w:rsidRDefault="008866C4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sz w:val="15"/>
          <w:szCs w:val="15"/>
        </w:rPr>
      </w:pPr>
    </w:p>
    <w:p w14:paraId="21D471C7" w14:textId="66600E57" w:rsidR="008866C4" w:rsidRPr="002B6F00" w:rsidRDefault="008866C4" w:rsidP="00590B56">
      <w:pPr>
        <w:tabs>
          <w:tab w:val="left" w:pos="720"/>
          <w:tab w:val="left" w:pos="1440"/>
          <w:tab w:val="center" w:pos="3456"/>
          <w:tab w:val="right" w:pos="6912"/>
        </w:tabs>
        <w:jc w:val="center"/>
        <w:rPr>
          <w:szCs w:val="24"/>
        </w:rPr>
      </w:pPr>
      <w:r w:rsidRPr="002B6F00">
        <w:rPr>
          <w:szCs w:val="24"/>
        </w:rPr>
        <w:t>What is YOUR reaction?</w:t>
      </w:r>
    </w:p>
    <w:p w14:paraId="06D00973" w14:textId="77777777" w:rsidR="00D50031" w:rsidRPr="00EB1D38" w:rsidRDefault="00D50031" w:rsidP="00DA7635">
      <w:pPr>
        <w:tabs>
          <w:tab w:val="left" w:pos="720"/>
          <w:tab w:val="left" w:pos="1440"/>
          <w:tab w:val="center" w:pos="3456"/>
          <w:tab w:val="right" w:pos="6912"/>
        </w:tabs>
        <w:rPr>
          <w:b/>
          <w:bCs/>
          <w:sz w:val="16"/>
          <w:szCs w:val="16"/>
        </w:rPr>
      </w:pPr>
    </w:p>
    <w:p w14:paraId="0B2D8D27" w14:textId="2353D734" w:rsidR="00D50031" w:rsidRPr="002B6F00" w:rsidRDefault="00D50031" w:rsidP="00D50031">
      <w:pPr>
        <w:tabs>
          <w:tab w:val="left" w:pos="720"/>
          <w:tab w:val="left" w:pos="1440"/>
          <w:tab w:val="center" w:pos="3456"/>
          <w:tab w:val="right" w:pos="6912"/>
        </w:tabs>
        <w:jc w:val="center"/>
        <w:rPr>
          <w:b/>
          <w:bCs/>
          <w:szCs w:val="24"/>
        </w:rPr>
      </w:pPr>
      <w:r w:rsidRPr="002B6F00">
        <w:rPr>
          <w:b/>
          <w:bCs/>
          <w:szCs w:val="24"/>
        </w:rPr>
        <w:t>WHAT HAVE WE LEARNED TODAY?</w:t>
      </w:r>
    </w:p>
    <w:p w14:paraId="0B395582" w14:textId="77777777" w:rsidR="00D50031" w:rsidRPr="002B6F00" w:rsidRDefault="00D50031" w:rsidP="00D50031">
      <w:pPr>
        <w:tabs>
          <w:tab w:val="left" w:pos="720"/>
          <w:tab w:val="left" w:pos="1440"/>
          <w:tab w:val="center" w:pos="3456"/>
          <w:tab w:val="right" w:pos="6912"/>
        </w:tabs>
        <w:jc w:val="center"/>
        <w:rPr>
          <w:b/>
          <w:bCs/>
          <w:szCs w:val="24"/>
        </w:rPr>
      </w:pPr>
    </w:p>
    <w:p w14:paraId="4D59E814" w14:textId="6C95F31E" w:rsidR="00D50031" w:rsidRPr="002B6F00" w:rsidRDefault="00D50031" w:rsidP="0092682E">
      <w:pPr>
        <w:tabs>
          <w:tab w:val="left" w:pos="720"/>
          <w:tab w:val="left" w:pos="1440"/>
          <w:tab w:val="center" w:pos="3456"/>
          <w:tab w:val="right" w:pos="6912"/>
        </w:tabs>
        <w:ind w:left="270" w:hanging="270"/>
        <w:rPr>
          <w:szCs w:val="24"/>
        </w:rPr>
      </w:pPr>
      <w:r w:rsidRPr="002B6F00">
        <w:rPr>
          <w:szCs w:val="24"/>
        </w:rPr>
        <w:t xml:space="preserve">1. </w:t>
      </w:r>
      <w:r w:rsidR="0092682E" w:rsidRPr="002B6F00">
        <w:rPr>
          <w:szCs w:val="24"/>
        </w:rPr>
        <w:t>Adversity, including beatings and jail, did not keep Paul and Silas from preaching!</w:t>
      </w:r>
      <w:r w:rsidR="00AF417C" w:rsidRPr="002B6F00">
        <w:rPr>
          <w:szCs w:val="24"/>
        </w:rPr>
        <w:t xml:space="preserve"> Neither did the threat of death.</w:t>
      </w:r>
    </w:p>
    <w:p w14:paraId="6F18B5DD" w14:textId="77777777" w:rsidR="0092682E" w:rsidRPr="002B6F00" w:rsidRDefault="0092682E" w:rsidP="00C30874">
      <w:pPr>
        <w:tabs>
          <w:tab w:val="left" w:pos="720"/>
          <w:tab w:val="left" w:pos="1440"/>
          <w:tab w:val="center" w:pos="3456"/>
          <w:tab w:val="right" w:pos="6912"/>
        </w:tabs>
        <w:rPr>
          <w:szCs w:val="24"/>
        </w:rPr>
      </w:pPr>
    </w:p>
    <w:p w14:paraId="546A469B" w14:textId="4CAC94DC" w:rsidR="0092682E" w:rsidRPr="002B6F00" w:rsidRDefault="0092682E" w:rsidP="0092682E">
      <w:pPr>
        <w:tabs>
          <w:tab w:val="left" w:pos="720"/>
          <w:tab w:val="left" w:pos="1440"/>
          <w:tab w:val="center" w:pos="3456"/>
          <w:tab w:val="right" w:pos="6912"/>
        </w:tabs>
        <w:ind w:left="270" w:hanging="270"/>
        <w:rPr>
          <w:color w:val="FF1B21"/>
          <w:szCs w:val="24"/>
        </w:rPr>
      </w:pPr>
      <w:r w:rsidRPr="002B6F00">
        <w:rPr>
          <w:szCs w:val="24"/>
        </w:rPr>
        <w:t xml:space="preserve">2. </w:t>
      </w:r>
      <w:r w:rsidR="00364013" w:rsidRPr="002B6F00">
        <w:rPr>
          <w:szCs w:val="24"/>
        </w:rPr>
        <w:t xml:space="preserve">Christianity was persecuted from the beginning. </w:t>
      </w:r>
      <w:r w:rsidR="00AF417C" w:rsidRPr="002B6F00">
        <w:rPr>
          <w:szCs w:val="24"/>
        </w:rPr>
        <w:t xml:space="preserve">Our responsibility: </w:t>
      </w:r>
      <w:r w:rsidR="00364013" w:rsidRPr="002B6F00">
        <w:rPr>
          <w:color w:val="FF1B21"/>
          <w:szCs w:val="24"/>
        </w:rPr>
        <w:t>Matt 5:44</w:t>
      </w:r>
      <w:r w:rsidR="00AF417C" w:rsidRPr="002B6F00">
        <w:rPr>
          <w:color w:val="FF1B21"/>
          <w:szCs w:val="24"/>
        </w:rPr>
        <w:t xml:space="preserve"> </w:t>
      </w:r>
    </w:p>
    <w:p w14:paraId="18CD7158" w14:textId="77777777" w:rsidR="00364013" w:rsidRPr="002B6F00" w:rsidRDefault="00364013" w:rsidP="0092682E">
      <w:pPr>
        <w:tabs>
          <w:tab w:val="left" w:pos="720"/>
          <w:tab w:val="left" w:pos="1440"/>
          <w:tab w:val="center" w:pos="3456"/>
          <w:tab w:val="right" w:pos="6912"/>
        </w:tabs>
        <w:ind w:left="270" w:hanging="270"/>
        <w:rPr>
          <w:szCs w:val="24"/>
        </w:rPr>
      </w:pPr>
    </w:p>
    <w:p w14:paraId="42DA9597" w14:textId="4C4DAA3A" w:rsidR="00364013" w:rsidRPr="002B6F00" w:rsidRDefault="00364013" w:rsidP="0092682E">
      <w:pPr>
        <w:tabs>
          <w:tab w:val="left" w:pos="720"/>
          <w:tab w:val="left" w:pos="1440"/>
          <w:tab w:val="center" w:pos="3456"/>
          <w:tab w:val="right" w:pos="6912"/>
        </w:tabs>
        <w:ind w:left="270" w:hanging="270"/>
        <w:rPr>
          <w:szCs w:val="24"/>
        </w:rPr>
      </w:pPr>
      <w:r w:rsidRPr="002B6F00">
        <w:rPr>
          <w:szCs w:val="24"/>
        </w:rPr>
        <w:t xml:space="preserve">3. </w:t>
      </w:r>
      <w:r w:rsidR="0043613A" w:rsidRPr="002B6F00">
        <w:rPr>
          <w:szCs w:val="24"/>
        </w:rPr>
        <w:t>There will be those who will receive the Word.</w:t>
      </w:r>
    </w:p>
    <w:p w14:paraId="39E4595A" w14:textId="77777777" w:rsidR="0043613A" w:rsidRPr="002B6F00" w:rsidRDefault="0043613A" w:rsidP="0092682E">
      <w:pPr>
        <w:tabs>
          <w:tab w:val="left" w:pos="720"/>
          <w:tab w:val="left" w:pos="1440"/>
          <w:tab w:val="center" w:pos="3456"/>
          <w:tab w:val="right" w:pos="6912"/>
        </w:tabs>
        <w:ind w:left="270" w:hanging="270"/>
        <w:rPr>
          <w:szCs w:val="24"/>
        </w:rPr>
      </w:pPr>
    </w:p>
    <w:p w14:paraId="4C954287" w14:textId="520BE344" w:rsidR="0043613A" w:rsidRPr="002B6F00" w:rsidRDefault="0043613A" w:rsidP="0092682E">
      <w:pPr>
        <w:tabs>
          <w:tab w:val="left" w:pos="720"/>
          <w:tab w:val="left" w:pos="1440"/>
          <w:tab w:val="center" w:pos="3456"/>
          <w:tab w:val="right" w:pos="6912"/>
        </w:tabs>
        <w:ind w:left="270" w:hanging="270"/>
        <w:rPr>
          <w:szCs w:val="24"/>
        </w:rPr>
      </w:pPr>
      <w:r w:rsidRPr="002B6F00">
        <w:rPr>
          <w:szCs w:val="24"/>
        </w:rPr>
        <w:t>4. There are those who will mock the Word!</w:t>
      </w:r>
    </w:p>
    <w:p w14:paraId="6F27694D" w14:textId="77777777" w:rsidR="0043613A" w:rsidRPr="002B6F00" w:rsidRDefault="0043613A" w:rsidP="0092682E">
      <w:pPr>
        <w:tabs>
          <w:tab w:val="left" w:pos="720"/>
          <w:tab w:val="left" w:pos="1440"/>
          <w:tab w:val="center" w:pos="3456"/>
          <w:tab w:val="right" w:pos="6912"/>
        </w:tabs>
        <w:ind w:left="270" w:hanging="270"/>
        <w:rPr>
          <w:szCs w:val="24"/>
        </w:rPr>
      </w:pPr>
    </w:p>
    <w:p w14:paraId="4A1603F1" w14:textId="527D2382" w:rsidR="0043613A" w:rsidRPr="002B6F00" w:rsidRDefault="0043613A" w:rsidP="0092682E">
      <w:pPr>
        <w:tabs>
          <w:tab w:val="left" w:pos="720"/>
          <w:tab w:val="left" w:pos="1440"/>
          <w:tab w:val="center" w:pos="3456"/>
          <w:tab w:val="right" w:pos="6912"/>
        </w:tabs>
        <w:ind w:left="270" w:hanging="270"/>
        <w:rPr>
          <w:szCs w:val="24"/>
        </w:rPr>
      </w:pPr>
      <w:r w:rsidRPr="002B6F00">
        <w:rPr>
          <w:szCs w:val="24"/>
        </w:rPr>
        <w:t>5. Generally, it is not the rich and famous whom God uses.</w:t>
      </w:r>
    </w:p>
    <w:p w14:paraId="5BD04730" w14:textId="77777777" w:rsidR="00AF417C" w:rsidRPr="002B6F00" w:rsidRDefault="00AF417C" w:rsidP="0092682E">
      <w:pPr>
        <w:tabs>
          <w:tab w:val="left" w:pos="720"/>
          <w:tab w:val="left" w:pos="1440"/>
          <w:tab w:val="center" w:pos="3456"/>
          <w:tab w:val="right" w:pos="6912"/>
        </w:tabs>
        <w:ind w:left="270" w:hanging="270"/>
        <w:rPr>
          <w:szCs w:val="24"/>
        </w:rPr>
      </w:pPr>
    </w:p>
    <w:p w14:paraId="07587048" w14:textId="69149E4E" w:rsidR="0043613A" w:rsidRPr="002B6F00" w:rsidRDefault="0043613A" w:rsidP="0092682E">
      <w:pPr>
        <w:tabs>
          <w:tab w:val="left" w:pos="720"/>
          <w:tab w:val="left" w:pos="1440"/>
          <w:tab w:val="center" w:pos="3456"/>
          <w:tab w:val="right" w:pos="6912"/>
        </w:tabs>
        <w:ind w:left="270" w:hanging="270"/>
        <w:rPr>
          <w:szCs w:val="24"/>
        </w:rPr>
      </w:pPr>
      <w:r w:rsidRPr="002B6F00">
        <w:rPr>
          <w:szCs w:val="24"/>
        </w:rPr>
        <w:t xml:space="preserve">6. The </w:t>
      </w:r>
      <w:r w:rsidRPr="002B6F00">
        <w:rPr>
          <w:i/>
          <w:iCs/>
          <w:szCs w:val="24"/>
        </w:rPr>
        <w:t>Unknown God</w:t>
      </w:r>
      <w:r w:rsidRPr="002B6F00">
        <w:rPr>
          <w:szCs w:val="24"/>
        </w:rPr>
        <w:t xml:space="preserve"> can be known! </w:t>
      </w:r>
      <w:r w:rsidRPr="002B6F00">
        <w:rPr>
          <w:color w:val="7030A0"/>
          <w:szCs w:val="24"/>
        </w:rPr>
        <w:t>Do you know Him?</w:t>
      </w:r>
    </w:p>
    <w:p w14:paraId="20690F59" w14:textId="77777777" w:rsidR="00495F5E" w:rsidRPr="002B6F00" w:rsidRDefault="00495F5E" w:rsidP="00D50031">
      <w:pPr>
        <w:tabs>
          <w:tab w:val="left" w:pos="720"/>
          <w:tab w:val="left" w:pos="1440"/>
          <w:tab w:val="center" w:pos="3456"/>
          <w:tab w:val="right" w:pos="6912"/>
        </w:tabs>
        <w:rPr>
          <w:szCs w:val="24"/>
        </w:rPr>
      </w:pPr>
    </w:p>
    <w:p w14:paraId="355248DF" w14:textId="78619BDC" w:rsidR="0043613A" w:rsidRPr="002B6F00" w:rsidRDefault="00495F5E" w:rsidP="00EB483F">
      <w:pPr>
        <w:tabs>
          <w:tab w:val="left" w:pos="720"/>
          <w:tab w:val="left" w:pos="1440"/>
          <w:tab w:val="center" w:pos="3456"/>
          <w:tab w:val="right" w:pos="6912"/>
        </w:tabs>
        <w:jc w:val="center"/>
        <w:rPr>
          <w:szCs w:val="24"/>
        </w:rPr>
      </w:pPr>
      <w:r w:rsidRPr="002B6F00">
        <w:rPr>
          <w:szCs w:val="24"/>
        </w:rPr>
        <w:t>Next week: “</w:t>
      </w:r>
      <w:r w:rsidRPr="002B6F00">
        <w:rPr>
          <w:i/>
          <w:iCs/>
          <w:szCs w:val="24"/>
        </w:rPr>
        <w:t>It Gets Worse</w:t>
      </w:r>
      <w:r w:rsidRPr="002B6F00">
        <w:rPr>
          <w:szCs w:val="24"/>
        </w:rPr>
        <w:t>!” Acts 18</w:t>
      </w:r>
    </w:p>
    <w:p w14:paraId="404D23F2" w14:textId="77777777" w:rsidR="00AF417C" w:rsidRPr="002B6F00" w:rsidRDefault="00AF417C" w:rsidP="00EB483F">
      <w:pPr>
        <w:tabs>
          <w:tab w:val="left" w:pos="720"/>
          <w:tab w:val="left" w:pos="1440"/>
          <w:tab w:val="center" w:pos="3456"/>
          <w:tab w:val="right" w:pos="6912"/>
        </w:tabs>
        <w:jc w:val="center"/>
        <w:rPr>
          <w:szCs w:val="24"/>
        </w:rPr>
      </w:pPr>
    </w:p>
    <w:p w14:paraId="2C7528C7" w14:textId="25D30C96" w:rsidR="0043613A" w:rsidRPr="002B6F00" w:rsidRDefault="00EB483F" w:rsidP="00495F5E">
      <w:pPr>
        <w:tabs>
          <w:tab w:val="left" w:pos="720"/>
          <w:tab w:val="left" w:pos="1440"/>
          <w:tab w:val="center" w:pos="3456"/>
          <w:tab w:val="right" w:pos="6912"/>
        </w:tabs>
        <w:jc w:val="center"/>
        <w:rPr>
          <w:szCs w:val="24"/>
        </w:rPr>
      </w:pPr>
      <w:r w:rsidRPr="002B6F00">
        <w:rPr>
          <w:szCs w:val="24"/>
        </w:rPr>
        <w:t xml:space="preserve">&amp; </w:t>
      </w:r>
      <w:r w:rsidR="0043613A" w:rsidRPr="002B6F00">
        <w:rPr>
          <w:i/>
          <w:iCs/>
          <w:szCs w:val="24"/>
        </w:rPr>
        <w:t>Holy Communion</w:t>
      </w:r>
      <w:r w:rsidR="0043613A" w:rsidRPr="002B6F00">
        <w:rPr>
          <w:szCs w:val="24"/>
        </w:rPr>
        <w:t>!</w:t>
      </w:r>
    </w:p>
    <w:p w14:paraId="45B9D76F" w14:textId="77777777" w:rsidR="00F01B47" w:rsidRPr="002B6F00" w:rsidRDefault="00F01B47" w:rsidP="00495F5E">
      <w:pPr>
        <w:tabs>
          <w:tab w:val="left" w:pos="720"/>
          <w:tab w:val="left" w:pos="1440"/>
          <w:tab w:val="center" w:pos="3456"/>
          <w:tab w:val="right" w:pos="6912"/>
        </w:tabs>
        <w:jc w:val="center"/>
        <w:rPr>
          <w:szCs w:val="24"/>
        </w:rPr>
      </w:pPr>
    </w:p>
    <w:p w14:paraId="3379798A" w14:textId="29601BD8" w:rsidR="00F01B47" w:rsidRPr="00DA7635" w:rsidRDefault="00F01B47" w:rsidP="00495F5E">
      <w:pPr>
        <w:tabs>
          <w:tab w:val="left" w:pos="720"/>
          <w:tab w:val="left" w:pos="1440"/>
          <w:tab w:val="center" w:pos="3456"/>
          <w:tab w:val="right" w:pos="6912"/>
        </w:tabs>
        <w:jc w:val="center"/>
        <w:rPr>
          <w:sz w:val="20"/>
        </w:rPr>
      </w:pPr>
      <w:r w:rsidRPr="00DA7635">
        <w:rPr>
          <w:sz w:val="20"/>
        </w:rPr>
        <w:t xml:space="preserve">Ans: Thessalonica; </w:t>
      </w:r>
      <w:r w:rsidR="002B6F00" w:rsidRPr="00DA7635">
        <w:rPr>
          <w:sz w:val="20"/>
        </w:rPr>
        <w:t>Berea; Athens</w:t>
      </w:r>
    </w:p>
    <w:sectPr w:rsidR="00F01B47" w:rsidRPr="00DA7635" w:rsidSect="00EB1D38">
      <w:headerReference w:type="even" r:id="rId7"/>
      <w:headerReference w:type="default" r:id="rId8"/>
      <w:headerReference w:type="first" r:id="rId9"/>
      <w:pgSz w:w="15840" w:h="12240" w:orient="landscape"/>
      <w:pgMar w:top="720" w:right="720" w:bottom="720" w:left="720" w:header="720" w:footer="720" w:gutter="0"/>
      <w:cols w:num="2"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33DF7" w14:textId="77777777" w:rsidR="007C705A" w:rsidRDefault="007C705A">
      <w:r>
        <w:separator/>
      </w:r>
    </w:p>
  </w:endnote>
  <w:endnote w:type="continuationSeparator" w:id="0">
    <w:p w14:paraId="7C55328E" w14:textId="77777777" w:rsidR="007C705A" w:rsidRDefault="007C7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etter Gothic">
    <w:panose1 w:val="020B0604020202020204"/>
    <w:charset w:val="00"/>
    <w:family w:val="modern"/>
    <w:pitch w:val="fixed"/>
    <w:sig w:usb0="00000007" w:usb1="00000000" w:usb2="00000000" w:usb3="00000000" w:csb0="00000093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41DF9" w14:textId="77777777" w:rsidR="007C705A" w:rsidRDefault="007C705A">
      <w:r>
        <w:separator/>
      </w:r>
    </w:p>
  </w:footnote>
  <w:footnote w:type="continuationSeparator" w:id="0">
    <w:p w14:paraId="24854CB9" w14:textId="77777777" w:rsidR="007C705A" w:rsidRDefault="007C70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EB34C" w14:textId="77777777" w:rsidR="000400E8" w:rsidRDefault="00D02D7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14:paraId="78315B60" w14:textId="77777777" w:rsidR="000400E8" w:rsidRDefault="000400E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3C4B6" w14:textId="77777777" w:rsidR="000400E8" w:rsidRDefault="00D02D7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6C9E47E4" w14:textId="77777777" w:rsidR="000400E8" w:rsidRDefault="000400E8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D49AC" w14:textId="7E7E0A95" w:rsidR="000400E8" w:rsidRDefault="00DF0EF9" w:rsidP="00EB1D38">
    <w:pPr>
      <w:pStyle w:val="Header"/>
      <w:rPr>
        <w:b/>
      </w:rPr>
    </w:pPr>
    <w:r>
      <w:rPr>
        <w:b/>
      </w:rPr>
      <w:t>THE BEAT GOES ON…</w:t>
    </w:r>
  </w:p>
  <w:p w14:paraId="69E02DDD" w14:textId="2FC298C4" w:rsidR="001E4FFB" w:rsidRDefault="00DF0EF9" w:rsidP="001E4FFB">
    <w:pPr>
      <w:pStyle w:val="Header"/>
      <w:tabs>
        <w:tab w:val="clear" w:pos="4320"/>
        <w:tab w:val="center" w:pos="3240"/>
        <w:tab w:val="right" w:pos="6480"/>
      </w:tabs>
    </w:pPr>
    <w:r>
      <w:t>Acts 17</w:t>
    </w:r>
    <w:r w:rsidR="00522D0A">
      <w:tab/>
    </w:r>
    <w:r w:rsidR="00EB1D38">
      <w:t xml:space="preserve">                                                                                </w:t>
    </w:r>
    <w:r w:rsidR="008B3402">
      <w:t>9</w:t>
    </w:r>
    <w:r w:rsidR="00A875DA">
      <w:t>.</w:t>
    </w:r>
    <w:r w:rsidR="008B3402">
      <w:t>28</w:t>
    </w:r>
    <w:r w:rsidR="00522D0A">
      <w:t>.</w:t>
    </w:r>
    <w:r w:rsidR="007530BA">
      <w:t>2</w:t>
    </w:r>
    <w:r w:rsidR="00A875DA">
      <w:t>5</w:t>
    </w:r>
  </w:p>
  <w:p w14:paraId="584C6414" w14:textId="77777777" w:rsidR="001E4FFB" w:rsidRPr="00522D0A" w:rsidRDefault="00522D0A" w:rsidP="00EB1D38">
    <w:pPr>
      <w:pStyle w:val="Header"/>
      <w:tabs>
        <w:tab w:val="clear" w:pos="4320"/>
      </w:tabs>
    </w:pPr>
    <w:r>
      <w:rPr>
        <w:b/>
      </w:rPr>
      <w:t xml:space="preserve">Intro:                                                                                  </w:t>
    </w:r>
    <w:r>
      <w:t>FBC</w:t>
    </w:r>
    <w:r w:rsidR="001E4FFB">
      <w:t xml:space="preserve"> </w:t>
    </w:r>
    <w:r>
      <w:t>Cor</w:t>
    </w:r>
    <w:r w:rsidR="001E4FFB"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1321609"/>
    <w:multiLevelType w:val="hybridMultilevel"/>
    <w:tmpl w:val="E21AC334"/>
    <w:lvl w:ilvl="0" w:tplc="B4F085F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894452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23C701E"/>
    <w:multiLevelType w:val="hybridMultilevel"/>
    <w:tmpl w:val="4DCE3688"/>
    <w:lvl w:ilvl="0" w:tplc="5ACEF9F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CF05A90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CDB6B33"/>
    <w:multiLevelType w:val="hybridMultilevel"/>
    <w:tmpl w:val="C9B248A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Letter Gothic" w:hAnsi="Letter Gothi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Letter Gothic" w:hAnsi="Letter Gothic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Letter Gothic" w:hAnsi="Letter Gothic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D355E"/>
    <w:multiLevelType w:val="hybridMultilevel"/>
    <w:tmpl w:val="AE9C393E"/>
    <w:lvl w:ilvl="0" w:tplc="B02E6B8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D1C73F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0C46627"/>
    <w:multiLevelType w:val="hybridMultilevel"/>
    <w:tmpl w:val="1DA6BF34"/>
    <w:lvl w:ilvl="0" w:tplc="D00002E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7AB36BE"/>
    <w:multiLevelType w:val="hybridMultilevel"/>
    <w:tmpl w:val="8B98E5EA"/>
    <w:lvl w:ilvl="0" w:tplc="D12A63E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C81BEB"/>
    <w:multiLevelType w:val="hybridMultilevel"/>
    <w:tmpl w:val="9FD07EAE"/>
    <w:lvl w:ilvl="0" w:tplc="383E19A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1E0471A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67521FA"/>
    <w:multiLevelType w:val="hybridMultilevel"/>
    <w:tmpl w:val="FBB26300"/>
    <w:lvl w:ilvl="0" w:tplc="8ED459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AE49B7"/>
    <w:multiLevelType w:val="hybridMultilevel"/>
    <w:tmpl w:val="8898D1FE"/>
    <w:lvl w:ilvl="0" w:tplc="C2043B92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F2D7482"/>
    <w:multiLevelType w:val="hybridMultilevel"/>
    <w:tmpl w:val="8C505AAA"/>
    <w:lvl w:ilvl="0" w:tplc="790EAFD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F8B04FB"/>
    <w:multiLevelType w:val="hybridMultilevel"/>
    <w:tmpl w:val="360239A2"/>
    <w:lvl w:ilvl="0" w:tplc="2ED0B50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0D44C8C"/>
    <w:multiLevelType w:val="hybridMultilevel"/>
    <w:tmpl w:val="BAC47A76"/>
    <w:lvl w:ilvl="0" w:tplc="75B28E8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71F4251"/>
    <w:multiLevelType w:val="hybridMultilevel"/>
    <w:tmpl w:val="B3FA2260"/>
    <w:lvl w:ilvl="0" w:tplc="D12A63E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082156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91A22E7"/>
    <w:multiLevelType w:val="hybridMultilevel"/>
    <w:tmpl w:val="4BD21C28"/>
    <w:lvl w:ilvl="0" w:tplc="507053E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92254C3"/>
    <w:multiLevelType w:val="hybridMultilevel"/>
    <w:tmpl w:val="A5A8B8F8"/>
    <w:lvl w:ilvl="0" w:tplc="7F72AE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D0B8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D12015A"/>
    <w:multiLevelType w:val="hybridMultilevel"/>
    <w:tmpl w:val="DF1613DC"/>
    <w:lvl w:ilvl="0" w:tplc="C510CDC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6D6328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EAE2FA1"/>
    <w:multiLevelType w:val="hybridMultilevel"/>
    <w:tmpl w:val="B510BC80"/>
    <w:lvl w:ilvl="0" w:tplc="9B6ABEB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F510A94"/>
    <w:multiLevelType w:val="hybridMultilevel"/>
    <w:tmpl w:val="7188D6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05C10CA"/>
    <w:multiLevelType w:val="hybridMultilevel"/>
    <w:tmpl w:val="6C20A586"/>
    <w:lvl w:ilvl="0" w:tplc="4904141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1363DAE"/>
    <w:multiLevelType w:val="hybridMultilevel"/>
    <w:tmpl w:val="BA40D68C"/>
    <w:lvl w:ilvl="0" w:tplc="7F30E49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4D23454"/>
    <w:multiLevelType w:val="hybridMultilevel"/>
    <w:tmpl w:val="C2525B62"/>
    <w:lvl w:ilvl="0" w:tplc="09081E0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D7201D"/>
    <w:multiLevelType w:val="hybridMultilevel"/>
    <w:tmpl w:val="4EA208E2"/>
    <w:lvl w:ilvl="0" w:tplc="E5385B4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6E615596"/>
    <w:multiLevelType w:val="hybridMultilevel"/>
    <w:tmpl w:val="5286728C"/>
    <w:lvl w:ilvl="0" w:tplc="D12A63E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17091997">
    <w:abstractNumId w:val="0"/>
  </w:num>
  <w:num w:numId="2" w16cid:durableId="2132160893">
    <w:abstractNumId w:val="0"/>
  </w:num>
  <w:num w:numId="3" w16cid:durableId="276332395">
    <w:abstractNumId w:val="15"/>
  </w:num>
  <w:num w:numId="4" w16cid:durableId="1680892625">
    <w:abstractNumId w:val="3"/>
  </w:num>
  <w:num w:numId="5" w16cid:durableId="1238978853">
    <w:abstractNumId w:val="10"/>
  </w:num>
  <w:num w:numId="6" w16cid:durableId="1216358602">
    <w:abstractNumId w:val="17"/>
  </w:num>
  <w:num w:numId="7" w16cid:durableId="1892114334">
    <w:abstractNumId w:val="1"/>
  </w:num>
  <w:num w:numId="8" w16cid:durableId="1971090236">
    <w:abstractNumId w:val="7"/>
  </w:num>
  <w:num w:numId="9" w16cid:durableId="1828545022">
    <w:abstractNumId w:val="4"/>
  </w:num>
  <w:num w:numId="10" w16cid:durableId="1277717639">
    <w:abstractNumId w:val="22"/>
  </w:num>
  <w:num w:numId="11" w16cid:durableId="1978610994">
    <w:abstractNumId w:val="5"/>
  </w:num>
  <w:num w:numId="12" w16cid:durableId="843668381">
    <w:abstractNumId w:val="20"/>
  </w:num>
  <w:num w:numId="13" w16cid:durableId="191916185">
    <w:abstractNumId w:val="9"/>
  </w:num>
  <w:num w:numId="14" w16cid:durableId="665017314">
    <w:abstractNumId w:val="11"/>
  </w:num>
  <w:num w:numId="15" w16cid:durableId="1818721982">
    <w:abstractNumId w:val="12"/>
  </w:num>
  <w:num w:numId="16" w16cid:durableId="425197732">
    <w:abstractNumId w:val="18"/>
  </w:num>
  <w:num w:numId="17" w16cid:durableId="1480803115">
    <w:abstractNumId w:val="2"/>
  </w:num>
  <w:num w:numId="18" w16cid:durableId="1264341274">
    <w:abstractNumId w:val="21"/>
  </w:num>
  <w:num w:numId="19" w16cid:durableId="786048195">
    <w:abstractNumId w:val="14"/>
  </w:num>
  <w:num w:numId="20" w16cid:durableId="1720470511">
    <w:abstractNumId w:val="19"/>
  </w:num>
  <w:num w:numId="21" w16cid:durableId="793257225">
    <w:abstractNumId w:val="13"/>
  </w:num>
  <w:num w:numId="22" w16cid:durableId="253901066">
    <w:abstractNumId w:val="8"/>
  </w:num>
  <w:num w:numId="23" w16cid:durableId="2024624819">
    <w:abstractNumId w:val="16"/>
  </w:num>
  <w:num w:numId="24" w16cid:durableId="1480924283">
    <w:abstractNumId w:val="6"/>
  </w:num>
  <w:num w:numId="25" w16cid:durableId="9125492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EF9"/>
    <w:rsid w:val="000400E8"/>
    <w:rsid w:val="000F3911"/>
    <w:rsid w:val="00101B42"/>
    <w:rsid w:val="00135008"/>
    <w:rsid w:val="001570FE"/>
    <w:rsid w:val="001E4FFB"/>
    <w:rsid w:val="001F5AC0"/>
    <w:rsid w:val="00213B94"/>
    <w:rsid w:val="00253953"/>
    <w:rsid w:val="0025423D"/>
    <w:rsid w:val="002860CC"/>
    <w:rsid w:val="002B6F00"/>
    <w:rsid w:val="002D3D1E"/>
    <w:rsid w:val="00337EA7"/>
    <w:rsid w:val="00364013"/>
    <w:rsid w:val="0039499B"/>
    <w:rsid w:val="003B18BC"/>
    <w:rsid w:val="003F1A8B"/>
    <w:rsid w:val="0043613A"/>
    <w:rsid w:val="00442E91"/>
    <w:rsid w:val="0048195F"/>
    <w:rsid w:val="00495F5E"/>
    <w:rsid w:val="004E6F06"/>
    <w:rsid w:val="00520DA1"/>
    <w:rsid w:val="00522D0A"/>
    <w:rsid w:val="00560F69"/>
    <w:rsid w:val="00586E77"/>
    <w:rsid w:val="00590B56"/>
    <w:rsid w:val="005945D0"/>
    <w:rsid w:val="00645A74"/>
    <w:rsid w:val="00676351"/>
    <w:rsid w:val="00682808"/>
    <w:rsid w:val="006D7C58"/>
    <w:rsid w:val="007166CA"/>
    <w:rsid w:val="007530BA"/>
    <w:rsid w:val="00767D99"/>
    <w:rsid w:val="007A1D2E"/>
    <w:rsid w:val="007C705A"/>
    <w:rsid w:val="007D6DE3"/>
    <w:rsid w:val="007E16BD"/>
    <w:rsid w:val="007F60F5"/>
    <w:rsid w:val="00801D30"/>
    <w:rsid w:val="00815067"/>
    <w:rsid w:val="0088368C"/>
    <w:rsid w:val="008866C4"/>
    <w:rsid w:val="008B3402"/>
    <w:rsid w:val="0092682E"/>
    <w:rsid w:val="0095120A"/>
    <w:rsid w:val="009E3F14"/>
    <w:rsid w:val="00A06B30"/>
    <w:rsid w:val="00A875DA"/>
    <w:rsid w:val="00AC261F"/>
    <w:rsid w:val="00AD7D41"/>
    <w:rsid w:val="00AE2A69"/>
    <w:rsid w:val="00AF417C"/>
    <w:rsid w:val="00AF6DC2"/>
    <w:rsid w:val="00B63F6E"/>
    <w:rsid w:val="00B75E51"/>
    <w:rsid w:val="00C30866"/>
    <w:rsid w:val="00C30874"/>
    <w:rsid w:val="00C33196"/>
    <w:rsid w:val="00C52091"/>
    <w:rsid w:val="00C85742"/>
    <w:rsid w:val="00CA3B9C"/>
    <w:rsid w:val="00CC5B8B"/>
    <w:rsid w:val="00D00DA0"/>
    <w:rsid w:val="00D02D74"/>
    <w:rsid w:val="00D20F9E"/>
    <w:rsid w:val="00D50031"/>
    <w:rsid w:val="00D85A4F"/>
    <w:rsid w:val="00DA7635"/>
    <w:rsid w:val="00DF0EF9"/>
    <w:rsid w:val="00E52A9C"/>
    <w:rsid w:val="00EB1D38"/>
    <w:rsid w:val="00EB483F"/>
    <w:rsid w:val="00F01B47"/>
    <w:rsid w:val="00FF652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652DB73"/>
  <w15:docId w15:val="{7C0E5E1A-1024-A246-BEBE-220B32495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D82"/>
    <w:rPr>
      <w:rFonts w:ascii="Palatino" w:hAnsi="Palatino"/>
      <w:sz w:val="24"/>
    </w:rPr>
  </w:style>
  <w:style w:type="paragraph" w:styleId="Heading1">
    <w:name w:val="heading 1"/>
    <w:basedOn w:val="Normal"/>
    <w:next w:val="Normal"/>
    <w:qFormat/>
    <w:rsid w:val="00771D82"/>
    <w:pPr>
      <w:keepNext/>
      <w:tabs>
        <w:tab w:val="left" w:pos="720"/>
        <w:tab w:val="left" w:pos="1440"/>
        <w:tab w:val="center" w:pos="3456"/>
        <w:tab w:val="right" w:pos="6912"/>
      </w:tabs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771D82"/>
    <w:pPr>
      <w:keepNext/>
      <w:tabs>
        <w:tab w:val="left" w:pos="720"/>
        <w:tab w:val="left" w:pos="1440"/>
        <w:tab w:val="center" w:pos="3456"/>
        <w:tab w:val="right" w:pos="6912"/>
      </w:tabs>
      <w:ind w:left="540" w:hanging="540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771D82"/>
    <w:pPr>
      <w:keepNext/>
      <w:tabs>
        <w:tab w:val="left" w:pos="720"/>
        <w:tab w:val="left" w:pos="1440"/>
        <w:tab w:val="center" w:pos="3456"/>
        <w:tab w:val="right" w:pos="6912"/>
      </w:tabs>
      <w:ind w:left="540" w:hanging="54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71D8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71D82"/>
  </w:style>
  <w:style w:type="paragraph" w:styleId="Title">
    <w:name w:val="Title"/>
    <w:basedOn w:val="Normal"/>
    <w:qFormat/>
    <w:rsid w:val="00771D82"/>
    <w:pPr>
      <w:jc w:val="center"/>
    </w:pPr>
    <w:rPr>
      <w:b/>
      <w:color w:val="000000"/>
    </w:rPr>
  </w:style>
  <w:style w:type="character" w:styleId="Hyperlink">
    <w:name w:val="Hyperlink"/>
    <w:rsid w:val="00771D82"/>
    <w:rPr>
      <w:color w:val="0000FF"/>
      <w:u w:val="single"/>
    </w:rPr>
  </w:style>
  <w:style w:type="paragraph" w:styleId="BodyText">
    <w:name w:val="Body Text"/>
    <w:basedOn w:val="Normal"/>
    <w:rsid w:val="00771D82"/>
    <w:pPr>
      <w:tabs>
        <w:tab w:val="left" w:pos="720"/>
        <w:tab w:val="left" w:pos="1440"/>
        <w:tab w:val="center" w:pos="3456"/>
        <w:tab w:val="right" w:pos="6912"/>
      </w:tabs>
    </w:pPr>
    <w:rPr>
      <w:b/>
    </w:rPr>
  </w:style>
  <w:style w:type="paragraph" w:styleId="BodyTextIndent">
    <w:name w:val="Body Text Indent"/>
    <w:basedOn w:val="Normal"/>
    <w:rsid w:val="00771D82"/>
    <w:pPr>
      <w:tabs>
        <w:tab w:val="left" w:pos="720"/>
        <w:tab w:val="left" w:pos="1440"/>
        <w:tab w:val="center" w:pos="3456"/>
        <w:tab w:val="right" w:pos="6912"/>
      </w:tabs>
      <w:ind w:left="540" w:hanging="540"/>
    </w:pPr>
    <w:rPr>
      <w:b/>
    </w:rPr>
  </w:style>
  <w:style w:type="paragraph" w:styleId="BodyTextIndent2">
    <w:name w:val="Body Text Indent 2"/>
    <w:basedOn w:val="Normal"/>
    <w:rsid w:val="00771D82"/>
    <w:pPr>
      <w:ind w:left="720"/>
    </w:pPr>
    <w:rPr>
      <w:color w:val="008000"/>
    </w:rPr>
  </w:style>
  <w:style w:type="paragraph" w:styleId="Footer">
    <w:name w:val="footer"/>
    <w:basedOn w:val="Normal"/>
    <w:rsid w:val="00771D82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imbaize/Library/Group%20Containers/UBF8T346G9.Office/User%20Content.localized/Templates.localized/SerStar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SerStar3.dotx</Template>
  <TotalTime>2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PharMingen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Microsoft Office User</dc:creator>
  <cp:keywords/>
  <cp:lastModifiedBy>secretary fbcoronado.com</cp:lastModifiedBy>
  <cp:revision>2</cp:revision>
  <cp:lastPrinted>2006-12-18T23:46:00Z</cp:lastPrinted>
  <dcterms:created xsi:type="dcterms:W3CDTF">2025-09-24T16:40:00Z</dcterms:created>
  <dcterms:modified xsi:type="dcterms:W3CDTF">2025-09-24T16:40:00Z</dcterms:modified>
</cp:coreProperties>
</file>