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EF938" w14:textId="77777777" w:rsidR="00E01F47" w:rsidRPr="00E01F47" w:rsidRDefault="00E01F47" w:rsidP="00EF7887">
      <w:pPr>
        <w:pStyle w:val="z-BottomofForm"/>
        <w:ind w:firstLine="0"/>
        <w:rPr>
          <w:color w:val="0000FF"/>
          <w:szCs w:val="24"/>
          <w:lang w:eastAsia="ja-JP"/>
        </w:rPr>
      </w:pPr>
    </w:p>
    <w:p w14:paraId="0B90EDAB" w14:textId="0D1B2A7D" w:rsidR="00EF7887" w:rsidRPr="00E01F47" w:rsidRDefault="00EF7887" w:rsidP="00EF7887">
      <w:pPr>
        <w:pStyle w:val="z-BottomofForm"/>
        <w:ind w:firstLine="0"/>
        <w:rPr>
          <w:color w:val="0000FF"/>
          <w:szCs w:val="24"/>
          <w:lang w:eastAsia="ja-JP"/>
        </w:rPr>
      </w:pPr>
      <w:r w:rsidRPr="00E01F47">
        <w:rPr>
          <w:color w:val="0000FF"/>
          <w:szCs w:val="24"/>
          <w:lang w:eastAsia="ja-JP"/>
        </w:rPr>
        <w:t>Rom 13:8 Owe no man any</w:t>
      </w:r>
      <w:r w:rsidR="00E01F47">
        <w:rPr>
          <w:color w:val="0000FF"/>
          <w:szCs w:val="24"/>
          <w:lang w:eastAsia="ja-JP"/>
        </w:rPr>
        <w:t>t</w:t>
      </w:r>
      <w:r w:rsidRPr="00E01F47">
        <w:rPr>
          <w:color w:val="0000FF"/>
          <w:szCs w:val="24"/>
          <w:lang w:eastAsia="ja-JP"/>
        </w:rPr>
        <w:t xml:space="preserve">hing, but to love one another… </w:t>
      </w:r>
    </w:p>
    <w:p w14:paraId="22009641" w14:textId="77777777" w:rsidR="00EF7887" w:rsidRPr="00E01F47" w:rsidRDefault="00EF7887" w:rsidP="004C5351">
      <w:pPr>
        <w:pStyle w:val="z-BottomofForm"/>
        <w:tabs>
          <w:tab w:val="clear" w:pos="3600"/>
          <w:tab w:val="clear" w:pos="6840"/>
          <w:tab w:val="center" w:pos="3400"/>
          <w:tab w:val="right" w:pos="6820"/>
        </w:tabs>
        <w:ind w:firstLine="700"/>
        <w:rPr>
          <w:szCs w:val="24"/>
          <w:lang w:eastAsia="ja-JP"/>
        </w:rPr>
      </w:pPr>
    </w:p>
    <w:p w14:paraId="5A5B82A2" w14:textId="2A9F674E" w:rsidR="004C5351" w:rsidRPr="00E01F47" w:rsidRDefault="004C5351" w:rsidP="009226CC">
      <w:pPr>
        <w:pStyle w:val="z-BottomofForm"/>
        <w:tabs>
          <w:tab w:val="clear" w:pos="3600"/>
          <w:tab w:val="clear" w:pos="6840"/>
          <w:tab w:val="center" w:pos="3400"/>
          <w:tab w:val="right" w:pos="6820"/>
        </w:tabs>
        <w:ind w:firstLine="0"/>
        <w:rPr>
          <w:szCs w:val="24"/>
          <w:lang w:eastAsia="ja-JP"/>
        </w:rPr>
      </w:pPr>
      <w:r w:rsidRPr="00E01F47">
        <w:rPr>
          <w:color w:val="008000"/>
          <w:szCs w:val="24"/>
          <w:lang w:eastAsia="ja-JP"/>
        </w:rPr>
        <w:t>“That money talks</w:t>
      </w:r>
      <w:r w:rsidR="00AC0D4D" w:rsidRPr="00E01F47">
        <w:rPr>
          <w:szCs w:val="24"/>
          <w:lang w:eastAsia="ja-JP"/>
        </w:rPr>
        <w:t xml:space="preserve">, </w:t>
      </w:r>
      <w:r w:rsidRPr="00E01F47">
        <w:rPr>
          <w:color w:val="008000"/>
          <w:szCs w:val="24"/>
          <w:lang w:eastAsia="ja-JP"/>
        </w:rPr>
        <w:t>I’ll not deny.</w:t>
      </w:r>
    </w:p>
    <w:p w14:paraId="79D242FC" w14:textId="13C132A6" w:rsidR="004C5351" w:rsidRPr="00E01F47" w:rsidRDefault="004C5351" w:rsidP="009226CC">
      <w:pPr>
        <w:pStyle w:val="z-BottomofForm"/>
        <w:tabs>
          <w:tab w:val="clear" w:pos="3600"/>
          <w:tab w:val="clear" w:pos="6840"/>
          <w:tab w:val="center" w:pos="3400"/>
          <w:tab w:val="right" w:pos="6820"/>
        </w:tabs>
        <w:ind w:firstLine="0"/>
        <w:rPr>
          <w:color w:val="008000"/>
          <w:szCs w:val="24"/>
          <w:lang w:eastAsia="ja-JP"/>
        </w:rPr>
      </w:pPr>
      <w:r w:rsidRPr="00E01F47">
        <w:rPr>
          <w:color w:val="008000"/>
          <w:szCs w:val="24"/>
          <w:lang w:eastAsia="ja-JP"/>
        </w:rPr>
        <w:t>I heard it once.</w:t>
      </w:r>
      <w:r w:rsidR="00AC0D4D" w:rsidRPr="00E01F47">
        <w:rPr>
          <w:color w:val="008000"/>
          <w:szCs w:val="24"/>
          <w:lang w:eastAsia="ja-JP"/>
        </w:rPr>
        <w:t xml:space="preserve"> </w:t>
      </w:r>
      <w:r w:rsidRPr="00E01F47">
        <w:rPr>
          <w:color w:val="008000"/>
          <w:szCs w:val="24"/>
          <w:lang w:eastAsia="ja-JP"/>
        </w:rPr>
        <w:t>It said, Good-bye.”</w:t>
      </w:r>
    </w:p>
    <w:p w14:paraId="1DBDE204" w14:textId="77777777" w:rsidR="009226CC" w:rsidRPr="00E01F47" w:rsidRDefault="009226CC" w:rsidP="004C5351">
      <w:pPr>
        <w:pStyle w:val="z-BottomofForm"/>
        <w:tabs>
          <w:tab w:val="clear" w:pos="3600"/>
          <w:tab w:val="clear" w:pos="6840"/>
          <w:tab w:val="center" w:pos="3400"/>
          <w:tab w:val="right" w:pos="6820"/>
        </w:tabs>
        <w:ind w:firstLine="700"/>
        <w:rPr>
          <w:color w:val="008000"/>
          <w:szCs w:val="24"/>
          <w:lang w:eastAsia="ja-JP"/>
        </w:rPr>
      </w:pPr>
    </w:p>
    <w:p w14:paraId="189472C5" w14:textId="128CCAC8" w:rsidR="009226CC" w:rsidRPr="00E01F47" w:rsidRDefault="009226CC" w:rsidP="009226CC">
      <w:pPr>
        <w:pStyle w:val="z-BottomofForm"/>
        <w:tabs>
          <w:tab w:val="clear" w:pos="3600"/>
          <w:tab w:val="clear" w:pos="6840"/>
          <w:tab w:val="center" w:pos="3400"/>
          <w:tab w:val="right" w:pos="6820"/>
        </w:tabs>
        <w:ind w:firstLine="0"/>
        <w:rPr>
          <w:color w:val="008000"/>
          <w:szCs w:val="24"/>
          <w:lang w:eastAsia="ja-JP"/>
        </w:rPr>
      </w:pPr>
      <w:r w:rsidRPr="00E01F47">
        <w:rPr>
          <w:color w:val="008000"/>
          <w:szCs w:val="24"/>
          <w:lang w:eastAsia="ja-JP"/>
        </w:rPr>
        <w:t>My goal for you: “Live like no one else, so you can live like no one else!” Dave Ramsey</w:t>
      </w:r>
    </w:p>
    <w:p w14:paraId="2D321309" w14:textId="77777777" w:rsidR="00AC0D4D" w:rsidRPr="00E01F47" w:rsidRDefault="00AC0D4D" w:rsidP="009226CC">
      <w:pPr>
        <w:pStyle w:val="z-BottomofForm"/>
        <w:tabs>
          <w:tab w:val="clear" w:pos="3600"/>
          <w:tab w:val="clear" w:pos="6840"/>
          <w:tab w:val="center" w:pos="3400"/>
          <w:tab w:val="right" w:pos="6820"/>
        </w:tabs>
        <w:ind w:firstLine="0"/>
        <w:rPr>
          <w:color w:val="008000"/>
          <w:szCs w:val="24"/>
          <w:lang w:eastAsia="ja-JP"/>
        </w:rPr>
      </w:pPr>
    </w:p>
    <w:p w14:paraId="25703415" w14:textId="5A77E532" w:rsidR="004C5351" w:rsidRPr="00E01F47" w:rsidRDefault="004C5351" w:rsidP="004C5351">
      <w:pPr>
        <w:pStyle w:val="z-TopofForm"/>
        <w:rPr>
          <w:szCs w:val="24"/>
          <w:lang w:eastAsia="ja-JP"/>
        </w:rPr>
      </w:pPr>
      <w:r w:rsidRPr="00E01F47">
        <w:rPr>
          <w:szCs w:val="24"/>
          <w:lang w:eastAsia="ja-JP"/>
        </w:rPr>
        <w:t xml:space="preserve">i. </w:t>
      </w:r>
      <w:r w:rsidRPr="00F17ECA">
        <w:rPr>
          <w:szCs w:val="24"/>
          <w:lang w:eastAsia="ja-JP"/>
        </w:rPr>
        <w:t xml:space="preserve">what is </w:t>
      </w:r>
      <w:r w:rsidR="00F17ECA">
        <w:rPr>
          <w:szCs w:val="24"/>
          <w:u w:val="single"/>
          <w:lang w:eastAsia="ja-JP"/>
        </w:rPr>
        <w:t>____________</w:t>
      </w:r>
      <w:r w:rsidRPr="00E01F47">
        <w:rPr>
          <w:szCs w:val="24"/>
          <w:lang w:eastAsia="ja-JP"/>
        </w:rPr>
        <w:t>?</w:t>
      </w:r>
    </w:p>
    <w:p w14:paraId="3C48BFE0" w14:textId="77777777" w:rsidR="005E13BC" w:rsidRPr="00E01F47" w:rsidRDefault="005E13BC" w:rsidP="004C5351">
      <w:pPr>
        <w:pStyle w:val="z-TopofForm"/>
        <w:rPr>
          <w:szCs w:val="24"/>
          <w:lang w:eastAsia="ja-JP"/>
        </w:rPr>
      </w:pPr>
    </w:p>
    <w:p w14:paraId="3B70C1A2" w14:textId="2B1D2685" w:rsidR="00EF7887" w:rsidRPr="00E01F47" w:rsidRDefault="003B3506" w:rsidP="00EF7887">
      <w:pPr>
        <w:pStyle w:val="z-BottomofForm"/>
        <w:rPr>
          <w:color w:val="008000"/>
          <w:szCs w:val="24"/>
          <w:lang w:eastAsia="ja-JP"/>
        </w:rPr>
      </w:pPr>
      <w:r w:rsidRPr="00E01F47">
        <w:rPr>
          <w:szCs w:val="24"/>
          <w:lang w:eastAsia="ja-JP"/>
        </w:rPr>
        <w:t>A</w:t>
      </w:r>
      <w:r w:rsidR="004C5351" w:rsidRPr="00E01F47">
        <w:rPr>
          <w:szCs w:val="24"/>
          <w:lang w:eastAsia="ja-JP"/>
        </w:rPr>
        <w:t xml:space="preserve"> definition is:  </w:t>
      </w:r>
      <w:r w:rsidR="004C5351" w:rsidRPr="00E01F47">
        <w:rPr>
          <w:color w:val="008000"/>
          <w:szCs w:val="24"/>
          <w:lang w:eastAsia="ja-JP"/>
        </w:rPr>
        <w:t>“Something owed, such as money, goods, or services – an obligation or liability to pay or render something to someone else. The condition of owing.”</w:t>
      </w:r>
      <w:r w:rsidR="00EF7887" w:rsidRPr="00E01F47">
        <w:rPr>
          <w:color w:val="008000"/>
          <w:szCs w:val="24"/>
          <w:lang w:eastAsia="ja-JP"/>
        </w:rPr>
        <w:t xml:space="preserve"> </w:t>
      </w:r>
      <w:r w:rsidR="00EF7887" w:rsidRPr="00E01F47">
        <w:rPr>
          <w:szCs w:val="24"/>
          <w:lang w:eastAsia="ja-JP"/>
        </w:rPr>
        <w:t xml:space="preserve">Debt is an excess of liabilities over assets. </w:t>
      </w:r>
      <w:r w:rsidR="00444B08" w:rsidRPr="00E01F47">
        <w:rPr>
          <w:color w:val="008000"/>
          <w:szCs w:val="24"/>
          <w:lang w:eastAsia="ja-JP"/>
        </w:rPr>
        <w:t>IT IS A FORM OF SLAVERY!!!</w:t>
      </w:r>
      <w:r w:rsidR="001A4531" w:rsidRPr="00E01F47">
        <w:rPr>
          <w:color w:val="008000"/>
          <w:szCs w:val="24"/>
          <w:lang w:eastAsia="ja-JP"/>
        </w:rPr>
        <w:t xml:space="preserve"> Captivity, bondage…</w:t>
      </w:r>
      <w:r w:rsidR="00EF7887" w:rsidRPr="00E01F47">
        <w:rPr>
          <w:color w:val="0000FF"/>
          <w:szCs w:val="24"/>
          <w:lang w:eastAsia="ja-JP"/>
        </w:rPr>
        <w:t xml:space="preserve"> Pro 22:7 .</w:t>
      </w:r>
    </w:p>
    <w:p w14:paraId="7E7C8B67" w14:textId="6F4DCD76" w:rsidR="004C5351" w:rsidRPr="00E01F47" w:rsidRDefault="004C5351" w:rsidP="004C5351">
      <w:pPr>
        <w:pStyle w:val="z-BottomofForm"/>
        <w:rPr>
          <w:szCs w:val="24"/>
          <w:lang w:eastAsia="ja-JP"/>
        </w:rPr>
      </w:pPr>
    </w:p>
    <w:p w14:paraId="043E11AC" w14:textId="6E6DD7A9" w:rsidR="004C5351" w:rsidRPr="00E01F47" w:rsidRDefault="004C5351" w:rsidP="004C5351">
      <w:pPr>
        <w:pStyle w:val="z-TopofForm"/>
        <w:rPr>
          <w:szCs w:val="24"/>
          <w:lang w:eastAsia="ja-JP"/>
        </w:rPr>
      </w:pPr>
      <w:r w:rsidRPr="00E01F47">
        <w:rPr>
          <w:szCs w:val="24"/>
          <w:lang w:eastAsia="ja-JP"/>
        </w:rPr>
        <w:t xml:space="preserve">ii. </w:t>
      </w:r>
      <w:r w:rsidRPr="00F17ECA">
        <w:rPr>
          <w:szCs w:val="24"/>
          <w:lang w:eastAsia="ja-JP"/>
        </w:rPr>
        <w:t>The</w:t>
      </w:r>
      <w:r w:rsidR="00F17ECA">
        <w:rPr>
          <w:szCs w:val="24"/>
          <w:lang w:eastAsia="ja-JP"/>
        </w:rPr>
        <w:t xml:space="preserve"> </w:t>
      </w:r>
      <w:r w:rsidR="00875510">
        <w:rPr>
          <w:szCs w:val="24"/>
          <w:u w:val="single"/>
          <w:lang w:eastAsia="ja-JP"/>
        </w:rPr>
        <w:t>_______________</w:t>
      </w:r>
      <w:r w:rsidRPr="00F17ECA">
        <w:rPr>
          <w:szCs w:val="24"/>
          <w:lang w:eastAsia="ja-JP"/>
        </w:rPr>
        <w:t xml:space="preserve"> with debt</w:t>
      </w:r>
      <w:r w:rsidRPr="00E01F47">
        <w:rPr>
          <w:szCs w:val="24"/>
          <w:lang w:eastAsia="ja-JP"/>
        </w:rPr>
        <w:t>.</w:t>
      </w:r>
      <w:r w:rsidR="00875510">
        <w:rPr>
          <w:szCs w:val="24"/>
          <w:lang w:eastAsia="ja-JP"/>
        </w:rPr>
        <w:t xml:space="preserve"> </w:t>
      </w:r>
      <w:r w:rsidR="00875510" w:rsidRPr="00875510">
        <w:rPr>
          <w:sz w:val="20"/>
          <w:lang w:eastAsia="ja-JP"/>
        </w:rPr>
        <w:t>(N</w:t>
      </w:r>
      <w:r w:rsidR="00875510" w:rsidRPr="00875510">
        <w:rPr>
          <w:caps w:val="0"/>
          <w:sz w:val="20"/>
          <w:lang w:eastAsia="ja-JP"/>
        </w:rPr>
        <w:t>o room for myths.</w:t>
      </w:r>
      <w:r w:rsidR="00875510">
        <w:rPr>
          <w:caps w:val="0"/>
          <w:sz w:val="20"/>
          <w:lang w:eastAsia="ja-JP"/>
        </w:rPr>
        <w:t>)</w:t>
      </w:r>
    </w:p>
    <w:p w14:paraId="5C38AEFA" w14:textId="77777777" w:rsidR="004C5351" w:rsidRPr="00E01F47" w:rsidRDefault="004C5351" w:rsidP="004C5351">
      <w:pPr>
        <w:pStyle w:val="z-BottomofForm"/>
        <w:rPr>
          <w:szCs w:val="24"/>
          <w:lang w:eastAsia="ja-JP"/>
        </w:rPr>
      </w:pPr>
    </w:p>
    <w:p w14:paraId="6B603419" w14:textId="7D9946E2" w:rsidR="004C5351" w:rsidRPr="00E01F47" w:rsidRDefault="004C5351" w:rsidP="00BF7725">
      <w:pPr>
        <w:pStyle w:val="z-BottomofForm"/>
        <w:ind w:firstLine="0"/>
        <w:rPr>
          <w:szCs w:val="24"/>
          <w:lang w:eastAsia="ja-JP"/>
        </w:rPr>
      </w:pPr>
      <w:r w:rsidRPr="00E01F47">
        <w:rPr>
          <w:b/>
          <w:szCs w:val="24"/>
          <w:lang w:eastAsia="ja-JP"/>
        </w:rPr>
        <w:t>It violates scripture</w:t>
      </w:r>
      <w:r w:rsidR="00EF7887" w:rsidRPr="00E01F47">
        <w:rPr>
          <w:szCs w:val="24"/>
          <w:lang w:eastAsia="ja-JP"/>
        </w:rPr>
        <w:t xml:space="preserve">. </w:t>
      </w:r>
      <w:r w:rsidRPr="00E01F47">
        <w:rPr>
          <w:color w:val="0000FF"/>
          <w:szCs w:val="24"/>
          <w:lang w:eastAsia="ja-JP"/>
        </w:rPr>
        <w:t xml:space="preserve">Rom 13:8a </w:t>
      </w:r>
      <w:r w:rsidRPr="00E01F47">
        <w:rPr>
          <w:color w:val="0000FF"/>
          <w:szCs w:val="24"/>
          <w:vertAlign w:val="superscript"/>
        </w:rPr>
        <w:t> </w:t>
      </w:r>
    </w:p>
    <w:p w14:paraId="0335E425" w14:textId="1C6FC739" w:rsidR="004C5351" w:rsidRPr="00E01F47" w:rsidRDefault="004C5351" w:rsidP="00BF7725">
      <w:pPr>
        <w:pStyle w:val="z-BottomofForm"/>
        <w:ind w:firstLine="0"/>
        <w:rPr>
          <w:szCs w:val="24"/>
          <w:lang w:eastAsia="ja-JP"/>
        </w:rPr>
      </w:pPr>
      <w:r w:rsidRPr="00E01F47">
        <w:rPr>
          <w:szCs w:val="24"/>
          <w:lang w:eastAsia="ja-JP"/>
        </w:rPr>
        <w:t xml:space="preserve">It is </w:t>
      </w:r>
      <w:r w:rsidRPr="00E01F47">
        <w:rPr>
          <w:b/>
          <w:szCs w:val="24"/>
          <w:lang w:eastAsia="ja-JP"/>
        </w:rPr>
        <w:t>judgment from God</w:t>
      </w:r>
      <w:r w:rsidR="00EF7887" w:rsidRPr="00E01F47">
        <w:rPr>
          <w:szCs w:val="24"/>
          <w:lang w:eastAsia="ja-JP"/>
        </w:rPr>
        <w:t xml:space="preserve">. </w:t>
      </w:r>
      <w:r w:rsidRPr="00E01F47">
        <w:rPr>
          <w:color w:val="0000FF"/>
          <w:szCs w:val="24"/>
          <w:lang w:eastAsia="ja-JP"/>
        </w:rPr>
        <w:t>Deut 28:</w:t>
      </w:r>
      <w:r w:rsidR="00F857D3">
        <w:rPr>
          <w:color w:val="0000FF"/>
          <w:szCs w:val="24"/>
          <w:lang w:eastAsia="ja-JP"/>
        </w:rPr>
        <w:t>15</w:t>
      </w:r>
    </w:p>
    <w:p w14:paraId="1C69D357" w14:textId="00211E76" w:rsidR="004C5351" w:rsidRPr="00E01F47" w:rsidRDefault="004C5351" w:rsidP="00BF7725">
      <w:pPr>
        <w:pStyle w:val="z-BottomofForm"/>
        <w:ind w:firstLine="0"/>
        <w:rPr>
          <w:szCs w:val="24"/>
          <w:lang w:eastAsia="ja-JP"/>
        </w:rPr>
      </w:pPr>
      <w:r w:rsidRPr="00E01F47">
        <w:rPr>
          <w:szCs w:val="24"/>
          <w:lang w:eastAsia="ja-JP"/>
        </w:rPr>
        <w:t xml:space="preserve">It produces </w:t>
      </w:r>
      <w:r w:rsidRPr="00E01F47">
        <w:rPr>
          <w:b/>
          <w:szCs w:val="24"/>
          <w:lang w:eastAsia="ja-JP"/>
        </w:rPr>
        <w:t>bondage</w:t>
      </w:r>
      <w:r w:rsidRPr="00E01F47">
        <w:rPr>
          <w:szCs w:val="24"/>
          <w:lang w:eastAsia="ja-JP"/>
        </w:rPr>
        <w:t xml:space="preserve"> </w:t>
      </w:r>
      <w:r w:rsidRPr="00E01F47">
        <w:rPr>
          <w:b/>
          <w:szCs w:val="24"/>
          <w:lang w:eastAsia="ja-JP"/>
        </w:rPr>
        <w:t>to creditors</w:t>
      </w:r>
      <w:r w:rsidR="00EF7887" w:rsidRPr="00E01F47">
        <w:rPr>
          <w:szCs w:val="24"/>
          <w:lang w:eastAsia="ja-JP"/>
        </w:rPr>
        <w:t xml:space="preserve">. </w:t>
      </w:r>
      <w:r w:rsidRPr="00E01F47">
        <w:rPr>
          <w:color w:val="0000FF"/>
          <w:szCs w:val="24"/>
          <w:lang w:eastAsia="ja-JP"/>
        </w:rPr>
        <w:t xml:space="preserve">Pro 22:7 </w:t>
      </w:r>
    </w:p>
    <w:p w14:paraId="534E3C90" w14:textId="2D642E64" w:rsidR="004C5351" w:rsidRPr="00E01F47" w:rsidRDefault="004C5351" w:rsidP="00BF7725">
      <w:pPr>
        <w:pStyle w:val="z-BottomofForm"/>
        <w:ind w:firstLine="0"/>
        <w:rPr>
          <w:szCs w:val="24"/>
          <w:lang w:eastAsia="ja-JP"/>
        </w:rPr>
      </w:pPr>
      <w:r w:rsidRPr="00E01F47">
        <w:rPr>
          <w:szCs w:val="24"/>
          <w:lang w:eastAsia="ja-JP"/>
        </w:rPr>
        <w:t xml:space="preserve">It </w:t>
      </w:r>
      <w:r w:rsidRPr="00E01F47">
        <w:rPr>
          <w:b/>
          <w:szCs w:val="24"/>
          <w:lang w:eastAsia="ja-JP"/>
        </w:rPr>
        <w:t>presumes</w:t>
      </w:r>
      <w:r w:rsidRPr="00E01F47">
        <w:rPr>
          <w:szCs w:val="24"/>
          <w:lang w:eastAsia="ja-JP"/>
        </w:rPr>
        <w:t xml:space="preserve"> </w:t>
      </w:r>
      <w:r w:rsidRPr="00E01F47">
        <w:rPr>
          <w:b/>
          <w:szCs w:val="24"/>
          <w:lang w:eastAsia="ja-JP"/>
        </w:rPr>
        <w:t>upon the future</w:t>
      </w:r>
      <w:r w:rsidR="00EF7887" w:rsidRPr="00E01F47">
        <w:rPr>
          <w:szCs w:val="24"/>
          <w:lang w:eastAsia="ja-JP"/>
        </w:rPr>
        <w:t xml:space="preserve">. </w:t>
      </w:r>
      <w:r w:rsidRPr="00E01F47">
        <w:rPr>
          <w:color w:val="0000FF"/>
          <w:szCs w:val="24"/>
          <w:lang w:eastAsia="ja-JP"/>
        </w:rPr>
        <w:t xml:space="preserve">James 4:13-16 </w:t>
      </w:r>
    </w:p>
    <w:p w14:paraId="2C78DEC8" w14:textId="035C1255" w:rsidR="004C5351" w:rsidRPr="00E01F47" w:rsidRDefault="004C5351" w:rsidP="00BF7725">
      <w:pPr>
        <w:pStyle w:val="z-BottomofForm"/>
        <w:ind w:firstLine="0"/>
        <w:rPr>
          <w:szCs w:val="24"/>
          <w:lang w:eastAsia="ja-JP"/>
        </w:rPr>
      </w:pPr>
      <w:r w:rsidRPr="00E01F47">
        <w:rPr>
          <w:szCs w:val="24"/>
          <w:lang w:eastAsia="ja-JP"/>
        </w:rPr>
        <w:t xml:space="preserve">It gives an </w:t>
      </w:r>
      <w:r w:rsidRPr="00E01F47">
        <w:rPr>
          <w:b/>
          <w:szCs w:val="24"/>
          <w:lang w:eastAsia="ja-JP"/>
        </w:rPr>
        <w:t>illusion of independence</w:t>
      </w:r>
      <w:r w:rsidR="00EF7887" w:rsidRPr="00E01F47">
        <w:rPr>
          <w:szCs w:val="24"/>
          <w:lang w:eastAsia="ja-JP"/>
        </w:rPr>
        <w:t xml:space="preserve">. </w:t>
      </w:r>
      <w:r w:rsidRPr="00E01F47">
        <w:rPr>
          <w:color w:val="0000FF"/>
          <w:szCs w:val="24"/>
          <w:lang w:eastAsia="ja-JP"/>
        </w:rPr>
        <w:t xml:space="preserve">Deut 8:17 </w:t>
      </w:r>
    </w:p>
    <w:p w14:paraId="23908198" w14:textId="5F8EA194" w:rsidR="004C5351" w:rsidRPr="00E01F47" w:rsidRDefault="004C5351" w:rsidP="00BF7725">
      <w:pPr>
        <w:pStyle w:val="z-BottomofForm"/>
        <w:ind w:firstLine="0"/>
        <w:rPr>
          <w:szCs w:val="24"/>
          <w:lang w:eastAsia="ja-JP"/>
        </w:rPr>
      </w:pPr>
      <w:r w:rsidRPr="00E01F47">
        <w:rPr>
          <w:szCs w:val="24"/>
          <w:lang w:eastAsia="ja-JP"/>
        </w:rPr>
        <w:t xml:space="preserve">It </w:t>
      </w:r>
      <w:r w:rsidRPr="00E01F47">
        <w:rPr>
          <w:b/>
          <w:szCs w:val="24"/>
          <w:lang w:eastAsia="ja-JP"/>
        </w:rPr>
        <w:t>prevents self-examination and evaluation</w:t>
      </w:r>
      <w:r w:rsidRPr="00E01F47">
        <w:rPr>
          <w:szCs w:val="24"/>
          <w:lang w:eastAsia="ja-JP"/>
        </w:rPr>
        <w:t xml:space="preserve">. </w:t>
      </w:r>
      <w:r w:rsidRPr="00E01F47">
        <w:rPr>
          <w:color w:val="0000FF"/>
          <w:szCs w:val="24"/>
          <w:lang w:eastAsia="ja-JP"/>
        </w:rPr>
        <w:t xml:space="preserve">Dan 4:30, 33 </w:t>
      </w:r>
    </w:p>
    <w:p w14:paraId="79C87883" w14:textId="2C7EA7ED" w:rsidR="004C5351" w:rsidRPr="00E01F47" w:rsidRDefault="004C5351" w:rsidP="00BF7725">
      <w:pPr>
        <w:pStyle w:val="z-BottomofForm"/>
        <w:ind w:firstLine="0"/>
        <w:rPr>
          <w:szCs w:val="24"/>
          <w:lang w:eastAsia="ja-JP"/>
        </w:rPr>
      </w:pPr>
      <w:r w:rsidRPr="00E01F47">
        <w:rPr>
          <w:szCs w:val="24"/>
          <w:lang w:eastAsia="ja-JP"/>
        </w:rPr>
        <w:t xml:space="preserve">It </w:t>
      </w:r>
      <w:r w:rsidRPr="00E01F47">
        <w:rPr>
          <w:b/>
          <w:szCs w:val="24"/>
          <w:lang w:eastAsia="ja-JP"/>
        </w:rPr>
        <w:t>interferes with God’s provision</w:t>
      </w:r>
      <w:r w:rsidRPr="00E01F47">
        <w:rPr>
          <w:szCs w:val="24"/>
          <w:lang w:eastAsia="ja-JP"/>
        </w:rPr>
        <w:t xml:space="preserve">. </w:t>
      </w:r>
      <w:r w:rsidR="003B17FD" w:rsidRPr="003B17FD">
        <w:rPr>
          <w:color w:val="2327FF"/>
          <w:szCs w:val="24"/>
          <w:lang w:eastAsia="ja-JP"/>
        </w:rPr>
        <w:t>Luke 6:38</w:t>
      </w:r>
    </w:p>
    <w:p w14:paraId="7E9D00C9" w14:textId="53033491" w:rsidR="004C5351" w:rsidRPr="00E01F47" w:rsidRDefault="004C5351" w:rsidP="00BF7725">
      <w:pPr>
        <w:pStyle w:val="z-BottomofForm"/>
        <w:ind w:firstLine="0"/>
        <w:rPr>
          <w:szCs w:val="24"/>
          <w:lang w:eastAsia="ja-JP"/>
        </w:rPr>
      </w:pPr>
      <w:r w:rsidRPr="00E01F47">
        <w:rPr>
          <w:szCs w:val="24"/>
          <w:lang w:eastAsia="ja-JP"/>
        </w:rPr>
        <w:t xml:space="preserve">It </w:t>
      </w:r>
      <w:r w:rsidRPr="00E01F47">
        <w:rPr>
          <w:b/>
          <w:szCs w:val="24"/>
          <w:lang w:eastAsia="ja-JP"/>
        </w:rPr>
        <w:t>removes barriers to harmful things</w:t>
      </w:r>
      <w:r w:rsidR="00EF7887" w:rsidRPr="00E01F47">
        <w:rPr>
          <w:szCs w:val="24"/>
          <w:lang w:eastAsia="ja-JP"/>
        </w:rPr>
        <w:t xml:space="preserve">. </w:t>
      </w:r>
      <w:r w:rsidRPr="00E01F47">
        <w:rPr>
          <w:color w:val="0000FF"/>
          <w:szCs w:val="24"/>
          <w:lang w:eastAsia="ja-JP"/>
        </w:rPr>
        <w:t>James 4:</w:t>
      </w:r>
      <w:r w:rsidR="003B17FD">
        <w:rPr>
          <w:color w:val="0000FF"/>
          <w:szCs w:val="24"/>
          <w:lang w:eastAsia="ja-JP"/>
        </w:rPr>
        <w:t>3</w:t>
      </w:r>
    </w:p>
    <w:p w14:paraId="12BEA2CC" w14:textId="77777777" w:rsidR="00BF7725" w:rsidRDefault="004C5351" w:rsidP="00BF7725">
      <w:pPr>
        <w:pStyle w:val="z-BottomofForm"/>
        <w:ind w:firstLine="0"/>
        <w:rPr>
          <w:color w:val="0000FF"/>
          <w:szCs w:val="24"/>
          <w:lang w:eastAsia="ja-JP"/>
        </w:rPr>
      </w:pPr>
      <w:r w:rsidRPr="00E01F47">
        <w:rPr>
          <w:szCs w:val="24"/>
          <w:lang w:eastAsia="ja-JP"/>
        </w:rPr>
        <w:t xml:space="preserve">It </w:t>
      </w:r>
      <w:r w:rsidRPr="00E01F47">
        <w:rPr>
          <w:b/>
          <w:szCs w:val="24"/>
          <w:lang w:eastAsia="ja-JP"/>
        </w:rPr>
        <w:t>demonstrates discontent with God’s provision</w:t>
      </w:r>
      <w:r w:rsidRPr="00E01F47">
        <w:rPr>
          <w:szCs w:val="24"/>
          <w:lang w:eastAsia="ja-JP"/>
        </w:rPr>
        <w:t>.</w:t>
      </w:r>
      <w:r w:rsidR="00BF7725">
        <w:rPr>
          <w:color w:val="0000FF"/>
          <w:szCs w:val="24"/>
          <w:lang w:eastAsia="ja-JP"/>
        </w:rPr>
        <w:t xml:space="preserve"> </w:t>
      </w:r>
    </w:p>
    <w:p w14:paraId="39F25C34" w14:textId="39E49F43" w:rsidR="004C5351" w:rsidRPr="00BF7725" w:rsidRDefault="004C5351" w:rsidP="00BF7725">
      <w:pPr>
        <w:pStyle w:val="z-BottomofForm"/>
        <w:ind w:firstLine="0"/>
        <w:rPr>
          <w:color w:val="0000FF"/>
          <w:szCs w:val="24"/>
          <w:lang w:eastAsia="ja-JP"/>
        </w:rPr>
      </w:pPr>
      <w:r w:rsidRPr="00E01F47">
        <w:rPr>
          <w:color w:val="0000FF"/>
          <w:szCs w:val="24"/>
          <w:lang w:eastAsia="ja-JP"/>
        </w:rPr>
        <w:t xml:space="preserve">1 Tim 6:8-10 </w:t>
      </w:r>
    </w:p>
    <w:p w14:paraId="1FC51475" w14:textId="573BC5B9" w:rsidR="004C5351" w:rsidRPr="00E01F47" w:rsidRDefault="004C5351" w:rsidP="00BF7725">
      <w:pPr>
        <w:pStyle w:val="z-BottomofForm"/>
        <w:ind w:firstLine="0"/>
        <w:rPr>
          <w:szCs w:val="24"/>
          <w:lang w:eastAsia="ja-JP"/>
        </w:rPr>
      </w:pPr>
      <w:r w:rsidRPr="00E01F47">
        <w:rPr>
          <w:szCs w:val="24"/>
          <w:lang w:eastAsia="ja-JP"/>
        </w:rPr>
        <w:t xml:space="preserve">It </w:t>
      </w:r>
      <w:r w:rsidRPr="00E01F47">
        <w:rPr>
          <w:b/>
          <w:szCs w:val="24"/>
          <w:lang w:eastAsia="ja-JP"/>
        </w:rPr>
        <w:t>devours resources thru high interest payments</w:t>
      </w:r>
      <w:r w:rsidR="00EF7887" w:rsidRPr="00E01F47">
        <w:rPr>
          <w:szCs w:val="24"/>
          <w:lang w:eastAsia="ja-JP"/>
        </w:rPr>
        <w:t xml:space="preserve">. </w:t>
      </w:r>
      <w:r w:rsidR="00EF7887" w:rsidRPr="003B17FD">
        <w:rPr>
          <w:b/>
          <w:bCs/>
          <w:i/>
          <w:iCs/>
          <w:szCs w:val="24"/>
          <w:lang w:eastAsia="ja-JP"/>
        </w:rPr>
        <w:t>Usery</w:t>
      </w:r>
      <w:r w:rsidR="00EF7887" w:rsidRPr="00E01F47">
        <w:rPr>
          <w:szCs w:val="24"/>
          <w:lang w:eastAsia="ja-JP"/>
        </w:rPr>
        <w:t xml:space="preserve">. </w:t>
      </w:r>
      <w:r w:rsidRPr="00E01F47">
        <w:rPr>
          <w:color w:val="FF0000"/>
          <w:szCs w:val="24"/>
          <w:lang w:eastAsia="ja-JP"/>
        </w:rPr>
        <w:t>Luke 16:10-11</w:t>
      </w:r>
      <w:r w:rsidRPr="00E01F47">
        <w:rPr>
          <w:szCs w:val="24"/>
          <w:lang w:eastAsia="ja-JP"/>
        </w:rPr>
        <w:t xml:space="preserve"> </w:t>
      </w:r>
    </w:p>
    <w:p w14:paraId="3E51EE0F" w14:textId="69D663DC" w:rsidR="004C5351" w:rsidRPr="00E01F47" w:rsidRDefault="004C5351" w:rsidP="00BF7725">
      <w:pPr>
        <w:pStyle w:val="z-BottomofForm"/>
        <w:ind w:firstLine="0"/>
        <w:rPr>
          <w:szCs w:val="24"/>
          <w:lang w:eastAsia="ja-JP"/>
        </w:rPr>
      </w:pPr>
      <w:r w:rsidRPr="00E01F47">
        <w:rPr>
          <w:szCs w:val="24"/>
          <w:lang w:eastAsia="ja-JP"/>
        </w:rPr>
        <w:t xml:space="preserve">It </w:t>
      </w:r>
      <w:r w:rsidRPr="00E01F47">
        <w:rPr>
          <w:b/>
          <w:szCs w:val="24"/>
          <w:lang w:eastAsia="ja-JP"/>
        </w:rPr>
        <w:t>inhibits resourcefulness</w:t>
      </w:r>
      <w:r w:rsidR="00EF7887" w:rsidRPr="00E01F47">
        <w:rPr>
          <w:szCs w:val="24"/>
          <w:lang w:eastAsia="ja-JP"/>
        </w:rPr>
        <w:t xml:space="preserve">. </w:t>
      </w:r>
      <w:r w:rsidRPr="00E01F47">
        <w:rPr>
          <w:color w:val="FF0000"/>
          <w:szCs w:val="24"/>
          <w:lang w:eastAsia="ja-JP"/>
        </w:rPr>
        <w:t>Mat 13:44-</w:t>
      </w:r>
      <w:r w:rsidR="00EF7887" w:rsidRPr="00E01F47">
        <w:rPr>
          <w:color w:val="FF0000"/>
          <w:szCs w:val="24"/>
          <w:lang w:eastAsia="ja-JP"/>
        </w:rPr>
        <w:t>46</w:t>
      </w:r>
    </w:p>
    <w:p w14:paraId="012BB79B" w14:textId="6B548F38" w:rsidR="004C5351" w:rsidRPr="00E01F47" w:rsidRDefault="004C5351" w:rsidP="00BF7725">
      <w:pPr>
        <w:pStyle w:val="z-BottomofForm"/>
        <w:ind w:firstLine="0"/>
        <w:rPr>
          <w:szCs w:val="24"/>
          <w:lang w:eastAsia="ja-JP"/>
        </w:rPr>
      </w:pPr>
      <w:r w:rsidRPr="00E01F47">
        <w:rPr>
          <w:szCs w:val="24"/>
          <w:lang w:eastAsia="ja-JP"/>
        </w:rPr>
        <w:t xml:space="preserve">It </w:t>
      </w:r>
      <w:r w:rsidRPr="00E01F47">
        <w:rPr>
          <w:b/>
          <w:szCs w:val="24"/>
          <w:lang w:eastAsia="ja-JP"/>
        </w:rPr>
        <w:t>promotes impulse buying</w:t>
      </w:r>
      <w:r w:rsidR="00EF7887" w:rsidRPr="00E01F47">
        <w:rPr>
          <w:szCs w:val="24"/>
          <w:lang w:eastAsia="ja-JP"/>
        </w:rPr>
        <w:t xml:space="preserve">. </w:t>
      </w:r>
      <w:r w:rsidRPr="00E01F47">
        <w:rPr>
          <w:color w:val="0000FF"/>
          <w:szCs w:val="24"/>
          <w:lang w:eastAsia="ja-JP"/>
        </w:rPr>
        <w:t xml:space="preserve">Pro 19:2 </w:t>
      </w:r>
    </w:p>
    <w:p w14:paraId="16593871" w14:textId="14791139" w:rsidR="004C5351" w:rsidRPr="00E01F47" w:rsidRDefault="004C5351" w:rsidP="00BF7725">
      <w:pPr>
        <w:pStyle w:val="z-BottomofForm"/>
        <w:ind w:firstLine="0"/>
        <w:rPr>
          <w:szCs w:val="24"/>
          <w:lang w:eastAsia="ja-JP"/>
        </w:rPr>
      </w:pPr>
      <w:r w:rsidRPr="00E01F47">
        <w:rPr>
          <w:szCs w:val="24"/>
          <w:lang w:eastAsia="ja-JP"/>
        </w:rPr>
        <w:t xml:space="preserve">It </w:t>
      </w:r>
      <w:r w:rsidRPr="00E01F47">
        <w:rPr>
          <w:b/>
          <w:szCs w:val="24"/>
          <w:lang w:eastAsia="ja-JP"/>
        </w:rPr>
        <w:t>damages God’s reputation</w:t>
      </w:r>
      <w:r w:rsidR="00EF7887" w:rsidRPr="00E01F47">
        <w:rPr>
          <w:szCs w:val="24"/>
          <w:lang w:eastAsia="ja-JP"/>
        </w:rPr>
        <w:t xml:space="preserve">. </w:t>
      </w:r>
      <w:r w:rsidRPr="00E01F47">
        <w:rPr>
          <w:color w:val="0000FF"/>
          <w:szCs w:val="24"/>
          <w:lang w:eastAsia="ja-JP"/>
        </w:rPr>
        <w:t xml:space="preserve">Phil 4:19 </w:t>
      </w:r>
    </w:p>
    <w:p w14:paraId="11EE11CA" w14:textId="7114A472" w:rsidR="004C5351" w:rsidRPr="00E01F47" w:rsidRDefault="004C5351" w:rsidP="00BF7725">
      <w:pPr>
        <w:pStyle w:val="z-BottomofForm"/>
        <w:ind w:firstLine="0"/>
        <w:rPr>
          <w:szCs w:val="24"/>
          <w:lang w:eastAsia="ja-JP"/>
        </w:rPr>
      </w:pPr>
      <w:r w:rsidRPr="00E01F47">
        <w:rPr>
          <w:szCs w:val="24"/>
          <w:lang w:eastAsia="ja-JP"/>
        </w:rPr>
        <w:t xml:space="preserve">It </w:t>
      </w:r>
      <w:r w:rsidRPr="00E01F47">
        <w:rPr>
          <w:b/>
          <w:szCs w:val="24"/>
          <w:lang w:eastAsia="ja-JP"/>
        </w:rPr>
        <w:t>weakens personal faith</w:t>
      </w:r>
      <w:r w:rsidR="00EF7887" w:rsidRPr="00E01F47">
        <w:rPr>
          <w:szCs w:val="24"/>
          <w:lang w:eastAsia="ja-JP"/>
        </w:rPr>
        <w:t xml:space="preserve">. </w:t>
      </w:r>
      <w:r w:rsidRPr="00E01F47">
        <w:rPr>
          <w:color w:val="0000FF"/>
          <w:szCs w:val="24"/>
          <w:lang w:eastAsia="ja-JP"/>
        </w:rPr>
        <w:t>Heb 11:</w:t>
      </w:r>
      <w:r w:rsidR="003B17FD">
        <w:rPr>
          <w:color w:val="0000FF"/>
          <w:szCs w:val="24"/>
          <w:lang w:eastAsia="ja-JP"/>
        </w:rPr>
        <w:t>6</w:t>
      </w:r>
    </w:p>
    <w:p w14:paraId="60B7DFF0" w14:textId="310D94DD" w:rsidR="004C5351" w:rsidRPr="00E01F47" w:rsidRDefault="004C5351" w:rsidP="00BF7725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  <w:lang w:eastAsia="ja-JP"/>
        </w:rPr>
      </w:pPr>
      <w:r w:rsidRPr="00E01F47">
        <w:rPr>
          <w:szCs w:val="24"/>
          <w:lang w:eastAsia="ja-JP"/>
        </w:rPr>
        <w:t xml:space="preserve">It </w:t>
      </w:r>
      <w:r w:rsidRPr="00E01F47">
        <w:rPr>
          <w:b/>
          <w:szCs w:val="24"/>
          <w:lang w:eastAsia="ja-JP"/>
        </w:rPr>
        <w:t>excludes help from others</w:t>
      </w:r>
      <w:r w:rsidRPr="00E01F47">
        <w:rPr>
          <w:szCs w:val="24"/>
          <w:lang w:eastAsia="ja-JP"/>
        </w:rPr>
        <w:t>.</w:t>
      </w:r>
      <w:r w:rsidR="00EF7887" w:rsidRPr="00E01F47">
        <w:rPr>
          <w:szCs w:val="24"/>
          <w:lang w:eastAsia="ja-JP"/>
        </w:rPr>
        <w:t xml:space="preserve"> </w:t>
      </w:r>
      <w:r w:rsidRPr="00E01F47">
        <w:rPr>
          <w:color w:val="0000FF"/>
          <w:szCs w:val="24"/>
          <w:lang w:eastAsia="ja-JP"/>
        </w:rPr>
        <w:t>2Co</w:t>
      </w:r>
      <w:r w:rsidR="00EF7887" w:rsidRPr="00E01F47">
        <w:rPr>
          <w:color w:val="0000FF"/>
          <w:szCs w:val="24"/>
          <w:lang w:eastAsia="ja-JP"/>
        </w:rPr>
        <w:t>r</w:t>
      </w:r>
      <w:r w:rsidRPr="00E01F47">
        <w:rPr>
          <w:color w:val="0000FF"/>
          <w:szCs w:val="24"/>
          <w:lang w:eastAsia="ja-JP"/>
        </w:rPr>
        <w:t xml:space="preserve"> 8:</w:t>
      </w:r>
      <w:r w:rsidR="003B17FD">
        <w:rPr>
          <w:color w:val="0000FF"/>
          <w:szCs w:val="24"/>
          <w:lang w:eastAsia="ja-JP"/>
        </w:rPr>
        <w:t>14</w:t>
      </w:r>
    </w:p>
    <w:p w14:paraId="681704D0" w14:textId="3A543BE6" w:rsidR="004C5351" w:rsidRPr="00E01F47" w:rsidRDefault="004C5351" w:rsidP="00BF7725">
      <w:pPr>
        <w:pStyle w:val="z-BottomofForm"/>
        <w:ind w:firstLine="0"/>
        <w:rPr>
          <w:szCs w:val="24"/>
          <w:lang w:eastAsia="ja-JP"/>
        </w:rPr>
      </w:pPr>
      <w:r w:rsidRPr="00E01F47">
        <w:rPr>
          <w:szCs w:val="24"/>
          <w:lang w:eastAsia="ja-JP"/>
        </w:rPr>
        <w:t xml:space="preserve">It </w:t>
      </w:r>
      <w:r w:rsidRPr="00E01F47">
        <w:rPr>
          <w:b/>
          <w:szCs w:val="24"/>
          <w:lang w:eastAsia="ja-JP"/>
        </w:rPr>
        <w:t>facilitates overspending</w:t>
      </w:r>
      <w:r w:rsidR="00EF7887" w:rsidRPr="00E01F47">
        <w:rPr>
          <w:szCs w:val="24"/>
          <w:lang w:eastAsia="ja-JP"/>
        </w:rPr>
        <w:t xml:space="preserve">. </w:t>
      </w:r>
      <w:r w:rsidRPr="00E01F47">
        <w:rPr>
          <w:color w:val="0000FF"/>
          <w:szCs w:val="24"/>
          <w:lang w:eastAsia="ja-JP"/>
        </w:rPr>
        <w:t>Ecc</w:t>
      </w:r>
      <w:r w:rsidR="00EF7887" w:rsidRPr="00E01F47">
        <w:rPr>
          <w:color w:val="0000FF"/>
          <w:szCs w:val="24"/>
          <w:lang w:eastAsia="ja-JP"/>
        </w:rPr>
        <w:t>l</w:t>
      </w:r>
      <w:r w:rsidRPr="00E01F47">
        <w:rPr>
          <w:color w:val="0000FF"/>
          <w:szCs w:val="24"/>
          <w:lang w:eastAsia="ja-JP"/>
        </w:rPr>
        <w:t xml:space="preserve"> 5:10-11 </w:t>
      </w:r>
    </w:p>
    <w:p w14:paraId="56208C0F" w14:textId="548B0092" w:rsidR="004C5351" w:rsidRPr="00E01F47" w:rsidRDefault="004C5351" w:rsidP="004C5351">
      <w:pPr>
        <w:pStyle w:val="z-TopofForm"/>
        <w:rPr>
          <w:szCs w:val="24"/>
          <w:lang w:eastAsia="ja-JP"/>
        </w:rPr>
      </w:pPr>
      <w:r w:rsidRPr="00E01F47">
        <w:rPr>
          <w:szCs w:val="24"/>
          <w:lang w:eastAsia="ja-JP"/>
        </w:rPr>
        <w:t xml:space="preserve">III. </w:t>
      </w:r>
      <w:r w:rsidRPr="00F17ECA">
        <w:rPr>
          <w:szCs w:val="24"/>
          <w:lang w:eastAsia="ja-JP"/>
        </w:rPr>
        <w:t xml:space="preserve">how to get </w:t>
      </w:r>
      <w:r w:rsidR="00F17ECA">
        <w:rPr>
          <w:szCs w:val="24"/>
          <w:u w:val="single"/>
          <w:lang w:eastAsia="ja-JP"/>
        </w:rPr>
        <w:t>______</w:t>
      </w:r>
      <w:r w:rsidRPr="00F17ECA">
        <w:rPr>
          <w:szCs w:val="24"/>
          <w:lang w:eastAsia="ja-JP"/>
        </w:rPr>
        <w:t xml:space="preserve"> of debt</w:t>
      </w:r>
      <w:r w:rsidRPr="00E01F47">
        <w:rPr>
          <w:szCs w:val="24"/>
          <w:lang w:eastAsia="ja-JP"/>
        </w:rPr>
        <w:t>.</w:t>
      </w:r>
    </w:p>
    <w:p w14:paraId="39A9F5E3" w14:textId="77777777" w:rsidR="004C5351" w:rsidRPr="00E01F47" w:rsidRDefault="004C5351" w:rsidP="004C5351">
      <w:pPr>
        <w:pStyle w:val="z-BottomofForm"/>
        <w:rPr>
          <w:szCs w:val="24"/>
          <w:lang w:eastAsia="ja-JP"/>
        </w:rPr>
      </w:pPr>
    </w:p>
    <w:p w14:paraId="3E606FBD" w14:textId="47D4FF24" w:rsidR="004C5351" w:rsidRPr="00E01F47" w:rsidRDefault="004C5351" w:rsidP="00BF7725">
      <w:pPr>
        <w:pStyle w:val="z-BottomofForm"/>
        <w:ind w:firstLine="0"/>
        <w:rPr>
          <w:szCs w:val="24"/>
          <w:lang w:eastAsia="ja-JP"/>
        </w:rPr>
      </w:pPr>
      <w:r w:rsidRPr="00E01F47">
        <w:rPr>
          <w:szCs w:val="24"/>
          <w:lang w:eastAsia="ja-JP"/>
        </w:rPr>
        <w:t>Begin NOW to live within your means.</w:t>
      </w:r>
      <w:r w:rsidR="00867170">
        <w:rPr>
          <w:szCs w:val="24"/>
          <w:lang w:eastAsia="ja-JP"/>
        </w:rPr>
        <w:t xml:space="preserve"> </w:t>
      </w:r>
      <w:r w:rsidRPr="00E01F47">
        <w:rPr>
          <w:szCs w:val="24"/>
          <w:lang w:eastAsia="ja-JP"/>
        </w:rPr>
        <w:t>Draw up a budget and stick to it.</w:t>
      </w:r>
      <w:r w:rsidR="00867170">
        <w:rPr>
          <w:szCs w:val="24"/>
          <w:lang w:eastAsia="ja-JP"/>
        </w:rPr>
        <w:t xml:space="preserve"> </w:t>
      </w:r>
      <w:r w:rsidRPr="00E01F47">
        <w:rPr>
          <w:b/>
          <w:szCs w:val="24"/>
          <w:lang w:eastAsia="ja-JP"/>
        </w:rPr>
        <w:t>Cut up your credit cards</w:t>
      </w:r>
      <w:r w:rsidRPr="00E01F47">
        <w:rPr>
          <w:szCs w:val="24"/>
          <w:lang w:eastAsia="ja-JP"/>
        </w:rPr>
        <w:t xml:space="preserve"> and be careful of your ATM card and overdraft protection. Agree to stop spending.</w:t>
      </w:r>
      <w:r w:rsidR="00867170">
        <w:rPr>
          <w:szCs w:val="24"/>
          <w:lang w:eastAsia="ja-JP"/>
        </w:rPr>
        <w:t xml:space="preserve"> </w:t>
      </w:r>
      <w:r w:rsidRPr="00E01F47">
        <w:rPr>
          <w:szCs w:val="24"/>
          <w:lang w:eastAsia="ja-JP"/>
        </w:rPr>
        <w:t>Covenant to pray together about your debt and ask God t</w:t>
      </w:r>
      <w:r w:rsidR="00EF7887" w:rsidRPr="00E01F47">
        <w:rPr>
          <w:szCs w:val="24"/>
          <w:lang w:eastAsia="ja-JP"/>
        </w:rPr>
        <w:t xml:space="preserve">o provide your needs and wants. </w:t>
      </w:r>
      <w:r w:rsidRPr="00E01F47">
        <w:rPr>
          <w:color w:val="0000FF"/>
          <w:szCs w:val="24"/>
          <w:lang w:eastAsia="ja-JP"/>
        </w:rPr>
        <w:t>Psa 37:3-5</w:t>
      </w:r>
      <w:r w:rsidR="00867170">
        <w:rPr>
          <w:color w:val="0000FF"/>
          <w:szCs w:val="24"/>
          <w:lang w:eastAsia="ja-JP"/>
        </w:rPr>
        <w:t xml:space="preserve"> </w:t>
      </w:r>
      <w:r w:rsidRPr="00E01F47">
        <w:rPr>
          <w:szCs w:val="24"/>
          <w:lang w:eastAsia="ja-JP"/>
        </w:rPr>
        <w:t>Formulate a plan:</w:t>
      </w:r>
    </w:p>
    <w:p w14:paraId="14AB8293" w14:textId="77777777" w:rsidR="004C5351" w:rsidRPr="00E01F47" w:rsidRDefault="004C5351" w:rsidP="004C5351">
      <w:pPr>
        <w:pStyle w:val="z-BottomofForm"/>
        <w:rPr>
          <w:szCs w:val="24"/>
          <w:lang w:eastAsia="ja-JP"/>
        </w:rPr>
      </w:pPr>
    </w:p>
    <w:p w14:paraId="12BCFDDF" w14:textId="77777777" w:rsidR="004C5351" w:rsidRPr="00E01F47" w:rsidRDefault="004C5351" w:rsidP="00BF7725">
      <w:pPr>
        <w:pStyle w:val="NormalWeb"/>
        <w:tabs>
          <w:tab w:val="clear" w:pos="2160"/>
        </w:tabs>
        <w:ind w:left="720" w:firstLine="0"/>
        <w:rPr>
          <w:szCs w:val="24"/>
          <w:lang w:eastAsia="ja-JP"/>
        </w:rPr>
      </w:pPr>
      <w:r w:rsidRPr="00E01F47">
        <w:rPr>
          <w:szCs w:val="24"/>
          <w:lang w:eastAsia="ja-JP"/>
        </w:rPr>
        <w:t>1. Pick out the smallest balances, pay those off, then pour “extra” payments into the larger debts.</w:t>
      </w:r>
    </w:p>
    <w:p w14:paraId="77641DE3" w14:textId="77777777" w:rsidR="004C5351" w:rsidRPr="00E01F47" w:rsidRDefault="004C5351" w:rsidP="00BF7725">
      <w:pPr>
        <w:pStyle w:val="NormalWeb"/>
        <w:tabs>
          <w:tab w:val="clear" w:pos="2160"/>
        </w:tabs>
        <w:ind w:left="720" w:firstLine="0"/>
        <w:rPr>
          <w:szCs w:val="24"/>
          <w:lang w:eastAsia="ja-JP"/>
        </w:rPr>
      </w:pPr>
      <w:r w:rsidRPr="00E01F47">
        <w:rPr>
          <w:szCs w:val="24"/>
          <w:lang w:eastAsia="ja-JP"/>
        </w:rPr>
        <w:t>2. Pick the highest percentage rates on small debts and prepay that.</w:t>
      </w:r>
    </w:p>
    <w:p w14:paraId="56DB916A" w14:textId="596193FC" w:rsidR="004C5351" w:rsidRPr="00E01F47" w:rsidRDefault="004C5351" w:rsidP="00BF7725">
      <w:pPr>
        <w:pStyle w:val="NormalWeb"/>
        <w:tabs>
          <w:tab w:val="clear" w:pos="2160"/>
        </w:tabs>
        <w:ind w:left="720" w:firstLine="0"/>
        <w:rPr>
          <w:szCs w:val="24"/>
          <w:lang w:eastAsia="ja-JP"/>
        </w:rPr>
      </w:pPr>
      <w:r w:rsidRPr="00E01F47">
        <w:rPr>
          <w:szCs w:val="24"/>
          <w:lang w:eastAsia="ja-JP"/>
        </w:rPr>
        <w:t>3. Always pay more than the minimum.</w:t>
      </w:r>
    </w:p>
    <w:p w14:paraId="40666467" w14:textId="77777777" w:rsidR="004C5351" w:rsidRPr="00E01F47" w:rsidRDefault="004C5351" w:rsidP="00BF7725">
      <w:pPr>
        <w:pStyle w:val="NormalWeb"/>
        <w:tabs>
          <w:tab w:val="clear" w:pos="2160"/>
        </w:tabs>
        <w:ind w:left="720" w:firstLine="0"/>
        <w:rPr>
          <w:szCs w:val="24"/>
          <w:lang w:eastAsia="ja-JP"/>
        </w:rPr>
      </w:pPr>
      <w:r w:rsidRPr="00E01F47">
        <w:rPr>
          <w:szCs w:val="24"/>
          <w:lang w:eastAsia="ja-JP"/>
        </w:rPr>
        <w:t>4. Communicate with your creditors.</w:t>
      </w:r>
    </w:p>
    <w:p w14:paraId="3326958A" w14:textId="7A3E2964" w:rsidR="004C5351" w:rsidRPr="00E01F47" w:rsidRDefault="004C5351" w:rsidP="00BF7725">
      <w:pPr>
        <w:pStyle w:val="NormalWeb"/>
        <w:tabs>
          <w:tab w:val="clear" w:pos="2160"/>
        </w:tabs>
        <w:ind w:left="720" w:firstLine="0"/>
        <w:rPr>
          <w:szCs w:val="24"/>
          <w:lang w:eastAsia="ja-JP"/>
        </w:rPr>
      </w:pPr>
      <w:r w:rsidRPr="00E01F47">
        <w:rPr>
          <w:szCs w:val="24"/>
          <w:lang w:eastAsia="ja-JP"/>
        </w:rPr>
        <w:t>5. Do not take out bankruptcy unless there was a catastrophic event. (Even then, you can ag</w:t>
      </w:r>
      <w:r w:rsidR="00176173" w:rsidRPr="00E01F47">
        <w:rPr>
          <w:szCs w:val="24"/>
          <w:lang w:eastAsia="ja-JP"/>
        </w:rPr>
        <w:t>r</w:t>
      </w:r>
      <w:r w:rsidRPr="00E01F47">
        <w:rPr>
          <w:szCs w:val="24"/>
          <w:lang w:eastAsia="ja-JP"/>
        </w:rPr>
        <w:t>ee to pay creditors.)</w:t>
      </w:r>
    </w:p>
    <w:p w14:paraId="47B77899" w14:textId="17D53580" w:rsidR="00BF7725" w:rsidRPr="00E01F47" w:rsidRDefault="00176173" w:rsidP="00BF7725">
      <w:pPr>
        <w:pStyle w:val="NormalWeb"/>
        <w:tabs>
          <w:tab w:val="clear" w:pos="2160"/>
        </w:tabs>
        <w:ind w:left="720" w:firstLine="0"/>
        <w:rPr>
          <w:szCs w:val="24"/>
          <w:lang w:eastAsia="ja-JP"/>
        </w:rPr>
      </w:pPr>
      <w:r w:rsidRPr="00E01F47">
        <w:rPr>
          <w:szCs w:val="24"/>
          <w:lang w:eastAsia="ja-JP"/>
        </w:rPr>
        <w:t>6. Establish an emergency fund</w:t>
      </w:r>
      <w:r w:rsidR="004C5351" w:rsidRPr="00E01F47">
        <w:rPr>
          <w:szCs w:val="24"/>
          <w:lang w:eastAsia="ja-JP"/>
        </w:rPr>
        <w:t xml:space="preserve"> that is for EMERGENCIES. (Going to a </w:t>
      </w:r>
      <w:r w:rsidR="003B17FD">
        <w:rPr>
          <w:szCs w:val="24"/>
          <w:lang w:eastAsia="ja-JP"/>
        </w:rPr>
        <w:t>Padres’</w:t>
      </w:r>
      <w:r w:rsidR="004C5351" w:rsidRPr="00E01F47">
        <w:rPr>
          <w:szCs w:val="24"/>
          <w:lang w:eastAsia="ja-JP"/>
        </w:rPr>
        <w:t xml:space="preserve"> game is NOT an emergency!)</w:t>
      </w:r>
    </w:p>
    <w:p w14:paraId="627B9901" w14:textId="24A2A687" w:rsidR="004C5351" w:rsidRPr="00E01F47" w:rsidRDefault="009226CC" w:rsidP="004C5351">
      <w:pPr>
        <w:pStyle w:val="z-BottomofForm"/>
        <w:rPr>
          <w:b/>
          <w:caps/>
          <w:color w:val="0000FF"/>
          <w:szCs w:val="24"/>
          <w:lang w:eastAsia="ja-JP"/>
        </w:rPr>
      </w:pPr>
      <w:r w:rsidRPr="00E01F47">
        <w:rPr>
          <w:b/>
          <w:szCs w:val="24"/>
          <w:lang w:eastAsia="ja-JP"/>
        </w:rPr>
        <w:t>TITHE</w:t>
      </w:r>
      <w:r w:rsidR="004C5351" w:rsidRPr="00E01F47">
        <w:rPr>
          <w:szCs w:val="24"/>
          <w:lang w:eastAsia="ja-JP"/>
        </w:rPr>
        <w:t xml:space="preserve">! </w:t>
      </w:r>
      <w:r w:rsidR="004C5351" w:rsidRPr="00E01F47">
        <w:rPr>
          <w:color w:val="0000FF"/>
          <w:szCs w:val="24"/>
          <w:lang w:eastAsia="ja-JP"/>
        </w:rPr>
        <w:t>Mal 3</w:t>
      </w:r>
      <w:r w:rsidR="00EF7887" w:rsidRPr="00E01F47">
        <w:rPr>
          <w:color w:val="0000FF"/>
          <w:szCs w:val="24"/>
          <w:lang w:eastAsia="ja-JP"/>
        </w:rPr>
        <w:t>:8-10</w:t>
      </w:r>
    </w:p>
    <w:p w14:paraId="3AA99893" w14:textId="77777777" w:rsidR="004C5351" w:rsidRPr="00E01F47" w:rsidRDefault="004C5351" w:rsidP="004C5351">
      <w:pPr>
        <w:pStyle w:val="z-TopofForm"/>
        <w:rPr>
          <w:szCs w:val="24"/>
          <w:lang w:eastAsia="ja-JP"/>
        </w:rPr>
      </w:pPr>
    </w:p>
    <w:p w14:paraId="174F17BF" w14:textId="1707C9D1" w:rsidR="004C5351" w:rsidRPr="00E01F47" w:rsidRDefault="004C5351" w:rsidP="004C5351">
      <w:pPr>
        <w:pStyle w:val="z-TopofForm"/>
        <w:rPr>
          <w:szCs w:val="24"/>
          <w:lang w:eastAsia="ja-JP"/>
        </w:rPr>
      </w:pPr>
      <w:r w:rsidRPr="00E01F47">
        <w:rPr>
          <w:szCs w:val="24"/>
          <w:lang w:eastAsia="ja-JP"/>
        </w:rPr>
        <w:t xml:space="preserve">iv. </w:t>
      </w:r>
      <w:r w:rsidRPr="00F17ECA">
        <w:rPr>
          <w:szCs w:val="24"/>
          <w:lang w:eastAsia="ja-JP"/>
        </w:rPr>
        <w:t xml:space="preserve">how to </w:t>
      </w:r>
      <w:r w:rsidR="00F17ECA">
        <w:rPr>
          <w:szCs w:val="24"/>
          <w:lang w:eastAsia="ja-JP"/>
        </w:rPr>
        <w:t>_________</w:t>
      </w:r>
      <w:r w:rsidRPr="00F17ECA">
        <w:rPr>
          <w:szCs w:val="24"/>
          <w:lang w:eastAsia="ja-JP"/>
        </w:rPr>
        <w:t xml:space="preserve"> out of debt</w:t>
      </w:r>
      <w:r w:rsidRPr="00E01F47">
        <w:rPr>
          <w:szCs w:val="24"/>
          <w:lang w:eastAsia="ja-JP"/>
        </w:rPr>
        <w:t>.</w:t>
      </w:r>
    </w:p>
    <w:p w14:paraId="504EB3C8" w14:textId="77777777" w:rsidR="004C5351" w:rsidRPr="00E01F47" w:rsidRDefault="004C5351" w:rsidP="004C5351">
      <w:pPr>
        <w:pStyle w:val="z-BottomofForm"/>
        <w:rPr>
          <w:szCs w:val="24"/>
          <w:lang w:eastAsia="ja-JP"/>
        </w:rPr>
      </w:pPr>
    </w:p>
    <w:p w14:paraId="7653DEBD" w14:textId="0EDB53AD" w:rsidR="004C5351" w:rsidRPr="00E01F47" w:rsidRDefault="004C5351" w:rsidP="004C5351">
      <w:pPr>
        <w:pStyle w:val="z-BottomofForm"/>
        <w:rPr>
          <w:szCs w:val="24"/>
          <w:lang w:eastAsia="ja-JP"/>
        </w:rPr>
      </w:pPr>
      <w:r w:rsidRPr="00E01F47">
        <w:rPr>
          <w:b/>
          <w:szCs w:val="24"/>
          <w:lang w:eastAsia="ja-JP"/>
        </w:rPr>
        <w:t>Keep giving</w:t>
      </w:r>
      <w:r w:rsidRPr="00E01F47">
        <w:rPr>
          <w:szCs w:val="24"/>
          <w:lang w:eastAsia="ja-JP"/>
        </w:rPr>
        <w:t xml:space="preserve"> to God</w:t>
      </w:r>
      <w:r w:rsidR="00176173" w:rsidRPr="00E01F47">
        <w:rPr>
          <w:szCs w:val="24"/>
          <w:lang w:eastAsia="ja-JP"/>
        </w:rPr>
        <w:t xml:space="preserve"> and others</w:t>
      </w:r>
      <w:r w:rsidRPr="00E01F47">
        <w:rPr>
          <w:szCs w:val="24"/>
          <w:lang w:eastAsia="ja-JP"/>
        </w:rPr>
        <w:t>.</w:t>
      </w:r>
    </w:p>
    <w:p w14:paraId="0D3F08F0" w14:textId="0F25C408" w:rsidR="004C5351" w:rsidRPr="00E01F47" w:rsidRDefault="004C5351" w:rsidP="004C5351">
      <w:pPr>
        <w:pStyle w:val="z-BottomofForm"/>
        <w:rPr>
          <w:szCs w:val="24"/>
          <w:lang w:eastAsia="ja-JP"/>
        </w:rPr>
      </w:pPr>
      <w:r w:rsidRPr="00E01F47">
        <w:rPr>
          <w:szCs w:val="24"/>
          <w:lang w:eastAsia="ja-JP"/>
        </w:rPr>
        <w:t>Always talk over financial decisions.</w:t>
      </w:r>
    </w:p>
    <w:p w14:paraId="1EA5DC37" w14:textId="36DE1284" w:rsidR="004C5351" w:rsidRPr="00E01F47" w:rsidRDefault="004C5351" w:rsidP="004C5351">
      <w:pPr>
        <w:pStyle w:val="z-BottomofForm"/>
        <w:rPr>
          <w:szCs w:val="24"/>
          <w:lang w:eastAsia="ja-JP"/>
        </w:rPr>
      </w:pPr>
      <w:r w:rsidRPr="00E01F47">
        <w:rPr>
          <w:szCs w:val="24"/>
          <w:lang w:eastAsia="ja-JP"/>
        </w:rPr>
        <w:t>Stick to your plan not to go into debt.</w:t>
      </w:r>
    </w:p>
    <w:p w14:paraId="35620076" w14:textId="007920DB" w:rsidR="004C5351" w:rsidRPr="00E01F47" w:rsidRDefault="004C5351" w:rsidP="004C5351">
      <w:pPr>
        <w:pStyle w:val="z-BottomofForm"/>
        <w:rPr>
          <w:szCs w:val="24"/>
          <w:lang w:eastAsia="ja-JP"/>
        </w:rPr>
      </w:pPr>
      <w:r w:rsidRPr="00E01F47">
        <w:rPr>
          <w:szCs w:val="24"/>
          <w:lang w:eastAsia="ja-JP"/>
        </w:rPr>
        <w:t>Tithe to yourself!</w:t>
      </w:r>
      <w:r w:rsidR="003B3506" w:rsidRPr="00E01F47">
        <w:rPr>
          <w:szCs w:val="24"/>
          <w:lang w:eastAsia="ja-JP"/>
        </w:rPr>
        <w:t xml:space="preserve"> (Save it! Invest it!)</w:t>
      </w:r>
    </w:p>
    <w:p w14:paraId="07A6308C" w14:textId="767A978A" w:rsidR="004C5351" w:rsidRPr="00E01F47" w:rsidRDefault="004C5351" w:rsidP="00EF7887">
      <w:pPr>
        <w:pStyle w:val="z-BottomofForm"/>
        <w:rPr>
          <w:szCs w:val="24"/>
          <w:lang w:eastAsia="ja-JP"/>
        </w:rPr>
      </w:pPr>
      <w:r w:rsidRPr="00E01F47">
        <w:rPr>
          <w:szCs w:val="24"/>
          <w:lang w:eastAsia="ja-JP"/>
        </w:rPr>
        <w:t>Cut back:</w:t>
      </w:r>
    </w:p>
    <w:p w14:paraId="10F7A719" w14:textId="77777777" w:rsidR="00BF7725" w:rsidRDefault="00BF7725" w:rsidP="004C5351">
      <w:pPr>
        <w:pStyle w:val="z-TopofForm"/>
        <w:rPr>
          <w:szCs w:val="24"/>
          <w:lang w:eastAsia="ja-JP"/>
        </w:rPr>
      </w:pPr>
    </w:p>
    <w:p w14:paraId="77273128" w14:textId="43C5A92B" w:rsidR="004C5351" w:rsidRPr="00E01F47" w:rsidRDefault="004C5351" w:rsidP="004C5351">
      <w:pPr>
        <w:pStyle w:val="z-TopofForm"/>
        <w:rPr>
          <w:szCs w:val="24"/>
          <w:lang w:eastAsia="ja-JP"/>
        </w:rPr>
      </w:pPr>
      <w:r w:rsidRPr="00E01F47">
        <w:rPr>
          <w:szCs w:val="24"/>
          <w:lang w:eastAsia="ja-JP"/>
        </w:rPr>
        <w:t xml:space="preserve">Conc:  </w:t>
      </w:r>
    </w:p>
    <w:p w14:paraId="4BD0118E" w14:textId="77777777" w:rsidR="00BF7725" w:rsidRDefault="00BF7725" w:rsidP="00BF7725">
      <w:pPr>
        <w:pStyle w:val="z-BottomofForm"/>
        <w:ind w:firstLine="0"/>
        <w:rPr>
          <w:szCs w:val="24"/>
          <w:lang w:eastAsia="ja-JP"/>
        </w:rPr>
      </w:pPr>
    </w:p>
    <w:p w14:paraId="55243DFA" w14:textId="62615A3F" w:rsidR="00705F8C" w:rsidRDefault="004C5351" w:rsidP="00F17ECA">
      <w:pPr>
        <w:pStyle w:val="z-BottomofForm"/>
        <w:ind w:firstLine="0"/>
        <w:jc w:val="center"/>
        <w:rPr>
          <w:szCs w:val="24"/>
          <w:lang w:eastAsia="ja-JP"/>
        </w:rPr>
      </w:pPr>
      <w:r w:rsidRPr="00E01F47">
        <w:rPr>
          <w:szCs w:val="24"/>
          <w:lang w:eastAsia="ja-JP"/>
        </w:rPr>
        <w:t>Aren’t you glad Jesus paid your sin debt? I am!</w:t>
      </w:r>
    </w:p>
    <w:p w14:paraId="2264B056" w14:textId="77777777" w:rsidR="00F17ECA" w:rsidRDefault="00F17ECA" w:rsidP="00F17ECA">
      <w:pPr>
        <w:pStyle w:val="z-BottomofForm"/>
        <w:ind w:firstLine="0"/>
        <w:jc w:val="center"/>
        <w:rPr>
          <w:szCs w:val="24"/>
          <w:lang w:eastAsia="ja-JP"/>
        </w:rPr>
      </w:pPr>
    </w:p>
    <w:p w14:paraId="6AB56479" w14:textId="68596E66" w:rsidR="00F17ECA" w:rsidRDefault="00F17ECA" w:rsidP="00F17ECA">
      <w:pPr>
        <w:pStyle w:val="z-BottomofForm"/>
        <w:ind w:firstLine="0"/>
        <w:jc w:val="center"/>
        <w:rPr>
          <w:szCs w:val="24"/>
          <w:lang w:eastAsia="ja-JP"/>
        </w:rPr>
      </w:pPr>
      <w:r>
        <w:rPr>
          <w:szCs w:val="24"/>
          <w:lang w:eastAsia="ja-JP"/>
        </w:rPr>
        <w:t>Next week:</w:t>
      </w:r>
    </w:p>
    <w:p w14:paraId="01C251AA" w14:textId="77777777" w:rsidR="00F17ECA" w:rsidRDefault="00F17ECA" w:rsidP="00F17ECA">
      <w:pPr>
        <w:pStyle w:val="z-BottomofForm"/>
        <w:ind w:firstLine="0"/>
        <w:jc w:val="center"/>
        <w:rPr>
          <w:szCs w:val="24"/>
          <w:lang w:eastAsia="ja-JP"/>
        </w:rPr>
      </w:pPr>
    </w:p>
    <w:p w14:paraId="672F166B" w14:textId="49ED2DCC" w:rsidR="00F17ECA" w:rsidRPr="00E01F47" w:rsidRDefault="00F17ECA" w:rsidP="00F17ECA">
      <w:pPr>
        <w:rPr>
          <w:szCs w:val="24"/>
        </w:rPr>
      </w:pPr>
      <w:r w:rsidRPr="005F3913">
        <w:rPr>
          <w:i/>
          <w:iCs/>
          <w:szCs w:val="24"/>
        </w:rPr>
        <w:t>“A Spiritual Diagnostic: Commitment Sunday.”</w:t>
      </w:r>
      <w:r w:rsidRPr="0062612E">
        <w:rPr>
          <w:szCs w:val="24"/>
        </w:rPr>
        <w:t xml:space="preserve"> Communi</w:t>
      </w:r>
      <w:r>
        <w:rPr>
          <w:szCs w:val="24"/>
        </w:rPr>
        <w:t>on</w:t>
      </w:r>
    </w:p>
    <w:sectPr w:rsidR="00F17ECA" w:rsidRPr="00E01F47" w:rsidSect="00ED3DAB">
      <w:headerReference w:type="even" r:id="rId7"/>
      <w:headerReference w:type="default" r:id="rId8"/>
      <w:headerReference w:type="first" r:id="rId9"/>
      <w:pgSz w:w="15840" w:h="12240" w:orient="landscape"/>
      <w:pgMar w:top="720" w:right="720" w:bottom="720" w:left="720" w:header="720" w:footer="720" w:gutter="0"/>
      <w:cols w:num="2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EB0C5" w14:textId="77777777" w:rsidR="00DA5895" w:rsidRDefault="00DA5895">
      <w:r>
        <w:separator/>
      </w:r>
    </w:p>
  </w:endnote>
  <w:endnote w:type="continuationSeparator" w:id="0">
    <w:p w14:paraId="5D708D59" w14:textId="77777777" w:rsidR="00DA5895" w:rsidRDefault="00DA5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etter Gothic">
    <w:panose1 w:val="020B0604020202020204"/>
    <w:charset w:val="00"/>
    <w:family w:val="modern"/>
    <w:pitch w:val="fixed"/>
    <w:sig w:usb0="00000007" w:usb1="00000000" w:usb2="00000000" w:usb3="00000000" w:csb0="0000009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38323" w14:textId="77777777" w:rsidR="00DA5895" w:rsidRDefault="00DA5895">
      <w:r>
        <w:separator/>
      </w:r>
    </w:p>
  </w:footnote>
  <w:footnote w:type="continuationSeparator" w:id="0">
    <w:p w14:paraId="726584C5" w14:textId="77777777" w:rsidR="00DA5895" w:rsidRDefault="00DA5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0812" w14:textId="77777777" w:rsidR="00EF7887" w:rsidRDefault="00EF788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7BCF74C0" w14:textId="77777777" w:rsidR="00EF7887" w:rsidRDefault="00EF788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19B91" w14:textId="77777777" w:rsidR="00EF7887" w:rsidRDefault="00EF788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4667">
      <w:rPr>
        <w:rStyle w:val="PageNumber"/>
        <w:noProof/>
      </w:rPr>
      <w:t>3</w:t>
    </w:r>
    <w:r>
      <w:rPr>
        <w:rStyle w:val="PageNumber"/>
      </w:rPr>
      <w:fldChar w:fldCharType="end"/>
    </w:r>
  </w:p>
  <w:p w14:paraId="5C99BA61" w14:textId="77777777" w:rsidR="00EF7887" w:rsidRDefault="00EF7887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B8D89" w14:textId="77777777" w:rsidR="00EF7887" w:rsidRDefault="00EF7887" w:rsidP="00ED3DAB">
    <w:pPr>
      <w:pStyle w:val="Header"/>
      <w:rPr>
        <w:b/>
      </w:rPr>
    </w:pPr>
    <w:r>
      <w:rPr>
        <w:b/>
      </w:rPr>
      <w:t>THE DEBT TRAP</w:t>
    </w:r>
  </w:p>
  <w:p w14:paraId="0211CDDD" w14:textId="5EFEC78C" w:rsidR="00EF7887" w:rsidRDefault="00EF7887" w:rsidP="001E4FFB">
    <w:pPr>
      <w:pStyle w:val="Header"/>
      <w:tabs>
        <w:tab w:val="clear" w:pos="4320"/>
        <w:tab w:val="center" w:pos="3240"/>
        <w:tab w:val="right" w:pos="6480"/>
      </w:tabs>
    </w:pPr>
    <w:r>
      <w:t>Stewardship</w:t>
    </w:r>
    <w:r w:rsidR="00E01F47">
      <w:t xml:space="preserve"> 2026</w:t>
    </w:r>
    <w:r>
      <w:tab/>
    </w:r>
    <w:r w:rsidR="00ED3DAB">
      <w:t xml:space="preserve">                                                             </w:t>
    </w:r>
    <w:r>
      <w:t>1.2</w:t>
    </w:r>
    <w:r w:rsidR="00E01F47">
      <w:t>5</w:t>
    </w:r>
    <w:r>
      <w:t>.</w:t>
    </w:r>
    <w:r w:rsidR="00E01F47">
      <w:t>26</w:t>
    </w:r>
  </w:p>
  <w:p w14:paraId="00134BF7" w14:textId="77777777" w:rsidR="00EF7887" w:rsidRPr="00522D0A" w:rsidRDefault="00EF7887" w:rsidP="00ED3DAB">
    <w:pPr>
      <w:pStyle w:val="Header"/>
      <w:tabs>
        <w:tab w:val="clear" w:pos="4320"/>
      </w:tabs>
    </w:pPr>
    <w:r>
      <w:rPr>
        <w:b/>
      </w:rPr>
      <w:t xml:space="preserve">Intro:                                                                                  </w:t>
    </w:r>
    <w:r>
      <w:t>FBC Cor</w:t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321609"/>
    <w:multiLevelType w:val="hybridMultilevel"/>
    <w:tmpl w:val="E21AC334"/>
    <w:lvl w:ilvl="0" w:tplc="B4F085F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894452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23C701E"/>
    <w:multiLevelType w:val="hybridMultilevel"/>
    <w:tmpl w:val="4DCE3688"/>
    <w:lvl w:ilvl="0" w:tplc="5ACEF9F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F05A9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DB6B33"/>
    <w:multiLevelType w:val="hybridMultilevel"/>
    <w:tmpl w:val="C9B248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etter Gothic" w:hAnsi="Letter Goth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etter Gothic" w:hAnsi="Letter Goth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etter Gothic" w:hAnsi="Letter Goth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D355E"/>
    <w:multiLevelType w:val="hybridMultilevel"/>
    <w:tmpl w:val="AE9C393E"/>
    <w:lvl w:ilvl="0" w:tplc="B02E6B8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D1C73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C46627"/>
    <w:multiLevelType w:val="hybridMultilevel"/>
    <w:tmpl w:val="1DA6BF34"/>
    <w:lvl w:ilvl="0" w:tplc="D00002E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AB36BE"/>
    <w:multiLevelType w:val="hybridMultilevel"/>
    <w:tmpl w:val="8B98E5EA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C81BEB"/>
    <w:multiLevelType w:val="hybridMultilevel"/>
    <w:tmpl w:val="9FD07EAE"/>
    <w:lvl w:ilvl="0" w:tplc="383E19A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E0471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67521FA"/>
    <w:multiLevelType w:val="hybridMultilevel"/>
    <w:tmpl w:val="FBB26300"/>
    <w:lvl w:ilvl="0" w:tplc="8ED459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AE49B7"/>
    <w:multiLevelType w:val="hybridMultilevel"/>
    <w:tmpl w:val="8898D1FE"/>
    <w:lvl w:ilvl="0" w:tplc="C2043B92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F2D7482"/>
    <w:multiLevelType w:val="hybridMultilevel"/>
    <w:tmpl w:val="8C505AAA"/>
    <w:lvl w:ilvl="0" w:tplc="790EAFD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F8B04FB"/>
    <w:multiLevelType w:val="hybridMultilevel"/>
    <w:tmpl w:val="360239A2"/>
    <w:lvl w:ilvl="0" w:tplc="2ED0B5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0D44C8C"/>
    <w:multiLevelType w:val="hybridMultilevel"/>
    <w:tmpl w:val="BAC47A76"/>
    <w:lvl w:ilvl="0" w:tplc="75B28E8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71F4251"/>
    <w:multiLevelType w:val="hybridMultilevel"/>
    <w:tmpl w:val="B3FA2260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082156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91A22E7"/>
    <w:multiLevelType w:val="hybridMultilevel"/>
    <w:tmpl w:val="4BD21C28"/>
    <w:lvl w:ilvl="0" w:tplc="507053E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92254C3"/>
    <w:multiLevelType w:val="hybridMultilevel"/>
    <w:tmpl w:val="A5A8B8F8"/>
    <w:lvl w:ilvl="0" w:tplc="7F72A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D0B8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12015A"/>
    <w:multiLevelType w:val="hybridMultilevel"/>
    <w:tmpl w:val="DF1613DC"/>
    <w:lvl w:ilvl="0" w:tplc="C510CDC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6D6328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EAE2FA1"/>
    <w:multiLevelType w:val="hybridMultilevel"/>
    <w:tmpl w:val="B510BC80"/>
    <w:lvl w:ilvl="0" w:tplc="9B6ABEB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F510A94"/>
    <w:multiLevelType w:val="hybridMultilevel"/>
    <w:tmpl w:val="7188D6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5C10CA"/>
    <w:multiLevelType w:val="hybridMultilevel"/>
    <w:tmpl w:val="6C20A586"/>
    <w:lvl w:ilvl="0" w:tplc="4904141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1363DAE"/>
    <w:multiLevelType w:val="hybridMultilevel"/>
    <w:tmpl w:val="BA40D68C"/>
    <w:lvl w:ilvl="0" w:tplc="7F30E49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4D23454"/>
    <w:multiLevelType w:val="hybridMultilevel"/>
    <w:tmpl w:val="C2525B62"/>
    <w:lvl w:ilvl="0" w:tplc="09081E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D7201D"/>
    <w:multiLevelType w:val="hybridMultilevel"/>
    <w:tmpl w:val="4EA208E2"/>
    <w:lvl w:ilvl="0" w:tplc="E5385B4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E615596"/>
    <w:multiLevelType w:val="hybridMultilevel"/>
    <w:tmpl w:val="5286728C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7757353">
    <w:abstractNumId w:val="0"/>
  </w:num>
  <w:num w:numId="2" w16cid:durableId="1732382099">
    <w:abstractNumId w:val="0"/>
  </w:num>
  <w:num w:numId="3" w16cid:durableId="1744252994">
    <w:abstractNumId w:val="15"/>
  </w:num>
  <w:num w:numId="4" w16cid:durableId="1129474133">
    <w:abstractNumId w:val="3"/>
  </w:num>
  <w:num w:numId="5" w16cid:durableId="1634480816">
    <w:abstractNumId w:val="10"/>
  </w:num>
  <w:num w:numId="6" w16cid:durableId="1500073045">
    <w:abstractNumId w:val="17"/>
  </w:num>
  <w:num w:numId="7" w16cid:durableId="215243710">
    <w:abstractNumId w:val="1"/>
  </w:num>
  <w:num w:numId="8" w16cid:durableId="1966036298">
    <w:abstractNumId w:val="7"/>
  </w:num>
  <w:num w:numId="9" w16cid:durableId="39399455">
    <w:abstractNumId w:val="4"/>
  </w:num>
  <w:num w:numId="10" w16cid:durableId="1455751904">
    <w:abstractNumId w:val="22"/>
  </w:num>
  <w:num w:numId="11" w16cid:durableId="1981957608">
    <w:abstractNumId w:val="5"/>
  </w:num>
  <w:num w:numId="12" w16cid:durableId="2097169158">
    <w:abstractNumId w:val="20"/>
  </w:num>
  <w:num w:numId="13" w16cid:durableId="635961451">
    <w:abstractNumId w:val="9"/>
  </w:num>
  <w:num w:numId="14" w16cid:durableId="1354653787">
    <w:abstractNumId w:val="11"/>
  </w:num>
  <w:num w:numId="15" w16cid:durableId="1394429365">
    <w:abstractNumId w:val="12"/>
  </w:num>
  <w:num w:numId="16" w16cid:durableId="1162307704">
    <w:abstractNumId w:val="18"/>
  </w:num>
  <w:num w:numId="17" w16cid:durableId="692651870">
    <w:abstractNumId w:val="2"/>
  </w:num>
  <w:num w:numId="18" w16cid:durableId="664866608">
    <w:abstractNumId w:val="21"/>
  </w:num>
  <w:num w:numId="19" w16cid:durableId="1727606996">
    <w:abstractNumId w:val="14"/>
  </w:num>
  <w:num w:numId="20" w16cid:durableId="2004770965">
    <w:abstractNumId w:val="19"/>
  </w:num>
  <w:num w:numId="21" w16cid:durableId="1378316509">
    <w:abstractNumId w:val="13"/>
  </w:num>
  <w:num w:numId="22" w16cid:durableId="1687780183">
    <w:abstractNumId w:val="8"/>
  </w:num>
  <w:num w:numId="23" w16cid:durableId="1659920602">
    <w:abstractNumId w:val="16"/>
  </w:num>
  <w:num w:numId="24" w16cid:durableId="836774455">
    <w:abstractNumId w:val="6"/>
  </w:num>
  <w:num w:numId="25" w16cid:durableId="1820607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51"/>
    <w:rsid w:val="00027084"/>
    <w:rsid w:val="000400E8"/>
    <w:rsid w:val="000744EF"/>
    <w:rsid w:val="000F6354"/>
    <w:rsid w:val="00145686"/>
    <w:rsid w:val="00152EBE"/>
    <w:rsid w:val="001670B8"/>
    <w:rsid w:val="00176173"/>
    <w:rsid w:val="001A4531"/>
    <w:rsid w:val="001E4FFB"/>
    <w:rsid w:val="002325D8"/>
    <w:rsid w:val="003B17FD"/>
    <w:rsid w:val="003B3506"/>
    <w:rsid w:val="00444B08"/>
    <w:rsid w:val="004A4081"/>
    <w:rsid w:val="004C5351"/>
    <w:rsid w:val="00522D0A"/>
    <w:rsid w:val="005B5D71"/>
    <w:rsid w:val="005E13BC"/>
    <w:rsid w:val="00705F8C"/>
    <w:rsid w:val="007971FF"/>
    <w:rsid w:val="00867170"/>
    <w:rsid w:val="00875510"/>
    <w:rsid w:val="008F1BA2"/>
    <w:rsid w:val="009226CC"/>
    <w:rsid w:val="00942A7E"/>
    <w:rsid w:val="00A4152F"/>
    <w:rsid w:val="00AC0D4D"/>
    <w:rsid w:val="00B83A56"/>
    <w:rsid w:val="00BC28BA"/>
    <w:rsid w:val="00BD0BBA"/>
    <w:rsid w:val="00BF7725"/>
    <w:rsid w:val="00CD02AA"/>
    <w:rsid w:val="00D02D74"/>
    <w:rsid w:val="00D34667"/>
    <w:rsid w:val="00D57D85"/>
    <w:rsid w:val="00DA5895"/>
    <w:rsid w:val="00DF1AFA"/>
    <w:rsid w:val="00E01F47"/>
    <w:rsid w:val="00ED3DAB"/>
    <w:rsid w:val="00EF7887"/>
    <w:rsid w:val="00F17ECA"/>
    <w:rsid w:val="00F20A14"/>
    <w:rsid w:val="00F857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53DDEAE"/>
  <w15:docId w15:val="{F5BB85D5-6E36-3D47-9855-2FBD082D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D82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1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1D82"/>
  </w:style>
  <w:style w:type="paragraph" w:styleId="Title">
    <w:name w:val="Title"/>
    <w:basedOn w:val="Normal"/>
    <w:qFormat/>
    <w:rsid w:val="00771D82"/>
    <w:pPr>
      <w:jc w:val="center"/>
    </w:pPr>
    <w:rPr>
      <w:b/>
      <w:color w:val="000000"/>
    </w:rPr>
  </w:style>
  <w:style w:type="character" w:styleId="Hyperlink">
    <w:name w:val="Hyperlink"/>
    <w:rsid w:val="00771D82"/>
    <w:rPr>
      <w:color w:val="0000FF"/>
      <w:u w:val="single"/>
    </w:rPr>
  </w:style>
  <w:style w:type="paragraph" w:styleId="BodyText">
    <w:name w:val="Body Tex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</w:pPr>
    <w:rPr>
      <w:b/>
    </w:rPr>
  </w:style>
  <w:style w:type="paragraph" w:styleId="BodyTextIndent">
    <w:name w:val="Body Text Inden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  <w:ind w:left="540" w:hanging="540"/>
    </w:pPr>
    <w:rPr>
      <w:b/>
    </w:rPr>
  </w:style>
  <w:style w:type="paragraph" w:styleId="BodyTextIndent2">
    <w:name w:val="Body Text Indent 2"/>
    <w:basedOn w:val="Normal"/>
    <w:rsid w:val="00771D82"/>
    <w:pPr>
      <w:ind w:left="720"/>
    </w:pPr>
    <w:rPr>
      <w:color w:val="008000"/>
    </w:rPr>
  </w:style>
  <w:style w:type="paragraph" w:styleId="Footer">
    <w:name w:val="footer"/>
    <w:basedOn w:val="Normal"/>
    <w:rsid w:val="00771D82"/>
    <w:pPr>
      <w:tabs>
        <w:tab w:val="center" w:pos="4320"/>
        <w:tab w:val="right" w:pos="8640"/>
      </w:tabs>
    </w:pPr>
  </w:style>
  <w:style w:type="paragraph" w:styleId="z-BottomofForm">
    <w:name w:val="HTML Bottom of Form"/>
    <w:basedOn w:val="Normal"/>
    <w:link w:val="z-BottomofFormChar"/>
    <w:rsid w:val="004C5351"/>
    <w:pPr>
      <w:tabs>
        <w:tab w:val="center" w:pos="3600"/>
        <w:tab w:val="right" w:pos="6840"/>
      </w:tabs>
      <w:ind w:firstLine="720"/>
    </w:pPr>
  </w:style>
  <w:style w:type="character" w:customStyle="1" w:styleId="z-BottomofFormChar">
    <w:name w:val="z-Bottom of Form Char"/>
    <w:basedOn w:val="DefaultParagraphFont"/>
    <w:link w:val="z-BottomofForm"/>
    <w:rsid w:val="004C5351"/>
    <w:rPr>
      <w:rFonts w:ascii="Palatino" w:hAnsi="Palatino"/>
      <w:sz w:val="24"/>
    </w:rPr>
  </w:style>
  <w:style w:type="paragraph" w:styleId="z-TopofForm">
    <w:name w:val="HTML Top of Form"/>
    <w:basedOn w:val="Normal"/>
    <w:link w:val="z-TopofFormChar"/>
    <w:rsid w:val="004C5351"/>
    <w:pPr>
      <w:tabs>
        <w:tab w:val="left" w:pos="720"/>
        <w:tab w:val="center" w:pos="3600"/>
        <w:tab w:val="right" w:pos="6840"/>
      </w:tabs>
      <w:ind w:left="720" w:hanging="720"/>
    </w:pPr>
    <w:rPr>
      <w:b/>
      <w:caps/>
    </w:rPr>
  </w:style>
  <w:style w:type="character" w:customStyle="1" w:styleId="z-TopofFormChar">
    <w:name w:val="z-Top of Form Char"/>
    <w:basedOn w:val="DefaultParagraphFont"/>
    <w:link w:val="z-TopofForm"/>
    <w:rsid w:val="004C5351"/>
    <w:rPr>
      <w:rFonts w:ascii="Palatino" w:hAnsi="Palatino"/>
      <w:b/>
      <w:caps/>
      <w:sz w:val="24"/>
    </w:rPr>
  </w:style>
  <w:style w:type="paragraph" w:styleId="NormalWeb">
    <w:name w:val="Normal (Web)"/>
    <w:basedOn w:val="Normal"/>
    <w:rsid w:val="004C5351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ind w:left="216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jimbaize:Library:Application%20Support:Microsoft:Office:User%20Templates:My%20Templates:SerStarZ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Macintosh%20HD:Users:jimbaize:Library:Application%20Support:Microsoft:Office:User%20Templates:My%20Templates:SerStarZ2.dotx</Template>
  <TotalTime>1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PharMingen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Jim Baize</dc:creator>
  <cp:keywords/>
  <cp:lastModifiedBy>secretary fbcoronado.com</cp:lastModifiedBy>
  <cp:revision>2</cp:revision>
  <cp:lastPrinted>2026-01-23T17:19:00Z</cp:lastPrinted>
  <dcterms:created xsi:type="dcterms:W3CDTF">2026-01-23T17:20:00Z</dcterms:created>
  <dcterms:modified xsi:type="dcterms:W3CDTF">2026-01-23T17:20:00Z</dcterms:modified>
</cp:coreProperties>
</file>