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BE14" w14:textId="77777777" w:rsidR="000400E8" w:rsidRPr="0003643C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</w:p>
    <w:p w14:paraId="323C54D4" w14:textId="11CF45A7" w:rsidR="00915BEF" w:rsidRPr="004A7156" w:rsidRDefault="00915BEF" w:rsidP="004A7156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  <w:r w:rsidRPr="004A7156">
        <w:rPr>
          <w:szCs w:val="24"/>
        </w:rPr>
        <w:t xml:space="preserve">Let’s look at </w:t>
      </w:r>
      <w:r w:rsidRPr="004A7156">
        <w:rPr>
          <w:color w:val="2327FF"/>
          <w:szCs w:val="24"/>
        </w:rPr>
        <w:t xml:space="preserve">Acts 22 </w:t>
      </w:r>
      <w:r w:rsidRPr="004A7156">
        <w:rPr>
          <w:szCs w:val="24"/>
        </w:rPr>
        <w:t>today:</w:t>
      </w:r>
    </w:p>
    <w:p w14:paraId="58E81465" w14:textId="77777777" w:rsidR="0003643C" w:rsidRPr="004A7156" w:rsidRDefault="0003643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2C36B883" w14:textId="64804DDC" w:rsidR="0003643C" w:rsidRPr="004A7156" w:rsidRDefault="0003643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4A7156">
        <w:rPr>
          <w:b/>
          <w:bCs/>
          <w:szCs w:val="24"/>
        </w:rPr>
        <w:t xml:space="preserve">I. WHO </w:t>
      </w:r>
      <w:r w:rsidR="00BE2438" w:rsidRPr="004A7156">
        <w:rPr>
          <w:b/>
          <w:bCs/>
          <w:szCs w:val="24"/>
        </w:rPr>
        <w:t>PAUL</w:t>
      </w:r>
      <w:r w:rsidRPr="004A7156">
        <w:rPr>
          <w:b/>
          <w:bCs/>
          <w:szCs w:val="24"/>
        </w:rPr>
        <w:t xml:space="preserve"> </w:t>
      </w:r>
      <w:r w:rsidR="00B72207" w:rsidRPr="004A7156">
        <w:rPr>
          <w:b/>
          <w:bCs/>
          <w:szCs w:val="24"/>
          <w:u w:val="single"/>
        </w:rPr>
        <w:t>_________</w:t>
      </w:r>
      <w:r w:rsidRPr="004A7156">
        <w:rPr>
          <w:b/>
          <w:bCs/>
          <w:szCs w:val="24"/>
        </w:rPr>
        <w:t xml:space="preserve">. </w:t>
      </w:r>
      <w:r w:rsidRPr="004A7156">
        <w:rPr>
          <w:color w:val="2327FF"/>
          <w:szCs w:val="24"/>
        </w:rPr>
        <w:t>Acts 22:3-5</w:t>
      </w:r>
    </w:p>
    <w:p w14:paraId="76F15AE0" w14:textId="69B0AB2A" w:rsidR="004C38D7" w:rsidRPr="004A7156" w:rsidRDefault="004C38D7" w:rsidP="004C38D7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999712F" w14:textId="55A2D698" w:rsidR="00E551BE" w:rsidRPr="004A7156" w:rsidRDefault="00197160" w:rsidP="004C38D7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 xml:space="preserve">Question: </w:t>
      </w:r>
      <w:r w:rsidR="0003643C" w:rsidRPr="004A7156">
        <w:rPr>
          <w:color w:val="000000" w:themeColor="text1"/>
          <w:szCs w:val="24"/>
        </w:rPr>
        <w:t>Who were YOU?</w:t>
      </w:r>
      <w:r w:rsidR="00202AC9" w:rsidRPr="004A7156">
        <w:rPr>
          <w:color w:val="000000" w:themeColor="text1"/>
          <w:szCs w:val="24"/>
        </w:rPr>
        <w:t xml:space="preserve"> </w:t>
      </w:r>
      <w:r w:rsidRPr="004A7156">
        <w:rPr>
          <w:color w:val="2327FF"/>
          <w:szCs w:val="24"/>
        </w:rPr>
        <w:t xml:space="preserve">1 Cor 6:9-11 </w:t>
      </w:r>
    </w:p>
    <w:p w14:paraId="463787E9" w14:textId="77777777" w:rsidR="00BE2438" w:rsidRPr="004A7156" w:rsidRDefault="00BE243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AFFC2DE" w14:textId="77777777" w:rsidR="004A7156" w:rsidRDefault="004A71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4CA6BD10" w14:textId="77777777" w:rsidR="004A7156" w:rsidRDefault="004A71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0803D5B1" w14:textId="7BBE3FE9" w:rsidR="0003643C" w:rsidRPr="004A7156" w:rsidRDefault="0003643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4A7156">
        <w:rPr>
          <w:b/>
          <w:bCs/>
          <w:color w:val="000000" w:themeColor="text1"/>
          <w:szCs w:val="24"/>
        </w:rPr>
        <w:t xml:space="preserve">II. HOW </w:t>
      </w:r>
      <w:r w:rsidR="00BE2438" w:rsidRPr="004A7156">
        <w:rPr>
          <w:b/>
          <w:bCs/>
          <w:color w:val="000000" w:themeColor="text1"/>
          <w:szCs w:val="24"/>
        </w:rPr>
        <w:t>PAUL</w:t>
      </w:r>
      <w:r w:rsidRPr="004A7156">
        <w:rPr>
          <w:b/>
          <w:bCs/>
          <w:color w:val="000000" w:themeColor="text1"/>
          <w:szCs w:val="24"/>
        </w:rPr>
        <w:t xml:space="preserve"> MET </w:t>
      </w:r>
      <w:r w:rsidR="00202AC9" w:rsidRPr="004A7156">
        <w:rPr>
          <w:b/>
          <w:bCs/>
          <w:color w:val="000000" w:themeColor="text1"/>
          <w:szCs w:val="24"/>
          <w:u w:val="single"/>
        </w:rPr>
        <w:t>____________</w:t>
      </w:r>
      <w:r w:rsidRPr="004A7156">
        <w:rPr>
          <w:b/>
          <w:bCs/>
          <w:color w:val="000000" w:themeColor="text1"/>
          <w:szCs w:val="24"/>
        </w:rPr>
        <w:t xml:space="preserve">. </w:t>
      </w:r>
      <w:r w:rsidRPr="004A7156">
        <w:rPr>
          <w:color w:val="2327FF"/>
          <w:szCs w:val="24"/>
        </w:rPr>
        <w:t>Acts 22:6-</w:t>
      </w:r>
      <w:r w:rsidR="00936C55" w:rsidRPr="004A7156">
        <w:rPr>
          <w:color w:val="2327FF"/>
          <w:szCs w:val="24"/>
        </w:rPr>
        <w:t>8</w:t>
      </w:r>
    </w:p>
    <w:p w14:paraId="5755448B" w14:textId="50379D8C" w:rsidR="004C38D7" w:rsidRPr="004A7156" w:rsidRDefault="004C38D7" w:rsidP="004C38D7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75572D7" w14:textId="630F7635" w:rsidR="00C03D2A" w:rsidRPr="004A7156" w:rsidRDefault="00C03D2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>How did you meet Jesus?</w:t>
      </w:r>
    </w:p>
    <w:p w14:paraId="1AA4A82A" w14:textId="7E567F2D" w:rsidR="00925691" w:rsidRPr="004A7156" w:rsidRDefault="00925691" w:rsidP="004C38D7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47ADACF" w14:textId="77777777" w:rsidR="004A7156" w:rsidRDefault="004A71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7F12999D" w14:textId="77777777" w:rsidR="004A7156" w:rsidRDefault="004A71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17DF1748" w14:textId="33AFEC8D" w:rsidR="00925691" w:rsidRPr="004A7156" w:rsidRDefault="0092569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4A7156">
        <w:rPr>
          <w:b/>
          <w:bCs/>
          <w:color w:val="000000" w:themeColor="text1"/>
          <w:szCs w:val="24"/>
        </w:rPr>
        <w:t xml:space="preserve">III. HOW </w:t>
      </w:r>
      <w:r w:rsidR="00BE2438" w:rsidRPr="004A7156">
        <w:rPr>
          <w:b/>
          <w:bCs/>
          <w:color w:val="000000" w:themeColor="text1"/>
          <w:szCs w:val="24"/>
        </w:rPr>
        <w:t>PAUL’S</w:t>
      </w:r>
      <w:r w:rsidRPr="004A7156">
        <w:rPr>
          <w:b/>
          <w:bCs/>
          <w:color w:val="000000" w:themeColor="text1"/>
          <w:szCs w:val="24"/>
        </w:rPr>
        <w:t xml:space="preserve"> </w:t>
      </w:r>
      <w:r w:rsidR="00BE2438" w:rsidRPr="004A7156">
        <w:rPr>
          <w:b/>
          <w:bCs/>
          <w:color w:val="000000" w:themeColor="text1"/>
          <w:szCs w:val="24"/>
        </w:rPr>
        <w:t>LIFE</w:t>
      </w:r>
      <w:r w:rsidRPr="004A7156">
        <w:rPr>
          <w:b/>
          <w:bCs/>
          <w:color w:val="000000" w:themeColor="text1"/>
          <w:szCs w:val="24"/>
        </w:rPr>
        <w:t xml:space="preserve"> </w:t>
      </w:r>
      <w:r w:rsidR="004C38D7" w:rsidRPr="004A7156">
        <w:rPr>
          <w:b/>
          <w:bCs/>
          <w:color w:val="000000" w:themeColor="text1"/>
          <w:szCs w:val="24"/>
          <w:u w:val="single"/>
        </w:rPr>
        <w:t>______________</w:t>
      </w:r>
      <w:r w:rsidRPr="004A7156">
        <w:rPr>
          <w:b/>
          <w:bCs/>
          <w:color w:val="000000" w:themeColor="text1"/>
          <w:szCs w:val="24"/>
        </w:rPr>
        <w:t xml:space="preserve">! </w:t>
      </w:r>
      <w:r w:rsidRPr="004A7156">
        <w:rPr>
          <w:color w:val="2327FF"/>
          <w:szCs w:val="24"/>
        </w:rPr>
        <w:t>Acts 22:21</w:t>
      </w:r>
    </w:p>
    <w:p w14:paraId="164A8150" w14:textId="45A474D1" w:rsidR="00A15916" w:rsidRPr="004A7156" w:rsidRDefault="00A15916" w:rsidP="00A15916">
      <w:pPr>
        <w:tabs>
          <w:tab w:val="left" w:pos="720"/>
          <w:tab w:val="left" w:pos="1440"/>
          <w:tab w:val="center" w:pos="3456"/>
          <w:tab w:val="right" w:pos="6912"/>
        </w:tabs>
        <w:rPr>
          <w:color w:val="7030A0"/>
          <w:szCs w:val="24"/>
        </w:rPr>
      </w:pPr>
    </w:p>
    <w:p w14:paraId="5F5FB516" w14:textId="58C31552" w:rsidR="00925691" w:rsidRPr="004A7156" w:rsidRDefault="009A5BA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7030A0"/>
          <w:szCs w:val="24"/>
        </w:rPr>
      </w:pPr>
      <w:r w:rsidRPr="004A7156">
        <w:rPr>
          <w:color w:val="7030A0"/>
          <w:szCs w:val="24"/>
        </w:rPr>
        <w:t xml:space="preserve">How do we “hear” Jesus directing </w:t>
      </w:r>
      <w:r w:rsidR="004A7156">
        <w:rPr>
          <w:color w:val="7030A0"/>
          <w:szCs w:val="24"/>
        </w:rPr>
        <w:t>us</w:t>
      </w:r>
      <w:r w:rsidRPr="004A7156">
        <w:rPr>
          <w:color w:val="7030A0"/>
          <w:szCs w:val="24"/>
        </w:rPr>
        <w:t>?</w:t>
      </w:r>
    </w:p>
    <w:p w14:paraId="1D03B725" w14:textId="0F77838A" w:rsidR="00A15916" w:rsidRPr="004A7156" w:rsidRDefault="00A15916" w:rsidP="00A1591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31676D6" w14:textId="51226199" w:rsidR="00925691" w:rsidRPr="004A7156" w:rsidRDefault="009A5BA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>Paul</w:t>
      </w:r>
      <w:r w:rsidR="00925691" w:rsidRPr="004A7156">
        <w:rPr>
          <w:color w:val="000000" w:themeColor="text1"/>
          <w:szCs w:val="24"/>
        </w:rPr>
        <w:t xml:space="preserve"> learned that </w:t>
      </w:r>
      <w:r w:rsidR="00925691" w:rsidRPr="004A7156">
        <w:rPr>
          <w:b/>
          <w:bCs/>
          <w:color w:val="000000" w:themeColor="text1"/>
          <w:szCs w:val="24"/>
        </w:rPr>
        <w:t>God was not concerned with his past</w:t>
      </w:r>
      <w:r w:rsidRPr="004A7156">
        <w:rPr>
          <w:b/>
          <w:bCs/>
          <w:color w:val="000000" w:themeColor="text1"/>
          <w:szCs w:val="24"/>
        </w:rPr>
        <w:t xml:space="preserve"> –</w:t>
      </w:r>
      <w:r w:rsidR="00925691" w:rsidRPr="004A7156">
        <w:rPr>
          <w:b/>
          <w:bCs/>
          <w:color w:val="000000" w:themeColor="text1"/>
          <w:szCs w:val="24"/>
        </w:rPr>
        <w:t xml:space="preserve"> only the present and future</w:t>
      </w:r>
      <w:r w:rsidR="00925691" w:rsidRPr="004A7156">
        <w:rPr>
          <w:color w:val="000000" w:themeColor="text1"/>
          <w:szCs w:val="24"/>
        </w:rPr>
        <w:t>!</w:t>
      </w:r>
    </w:p>
    <w:p w14:paraId="73D476E0" w14:textId="6379C7B6" w:rsidR="00A15916" w:rsidRPr="004A7156" w:rsidRDefault="00A15916" w:rsidP="00A15916">
      <w:pPr>
        <w:tabs>
          <w:tab w:val="left" w:pos="720"/>
          <w:tab w:val="left" w:pos="1440"/>
          <w:tab w:val="center" w:pos="3456"/>
          <w:tab w:val="right" w:pos="6912"/>
        </w:tabs>
        <w:rPr>
          <w:color w:val="7030A0"/>
          <w:szCs w:val="24"/>
        </w:rPr>
      </w:pPr>
    </w:p>
    <w:p w14:paraId="0BAC1B1D" w14:textId="539571A9" w:rsidR="00936C55" w:rsidRPr="004A7156" w:rsidRDefault="00925691" w:rsidP="00A1591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color w:val="7030A0"/>
          <w:szCs w:val="24"/>
        </w:rPr>
        <w:t>Has your life changed</w:t>
      </w:r>
      <w:r w:rsidRPr="004A7156">
        <w:rPr>
          <w:color w:val="000000" w:themeColor="text1"/>
          <w:szCs w:val="24"/>
        </w:rPr>
        <w:t xml:space="preserve">? </w:t>
      </w:r>
    </w:p>
    <w:p w14:paraId="34260C7D" w14:textId="77777777" w:rsidR="00925691" w:rsidRPr="004A7156" w:rsidRDefault="0092569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AB33BFB" w14:textId="77777777" w:rsidR="004A7156" w:rsidRDefault="004A71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0784897C" w14:textId="77777777" w:rsidR="004A7156" w:rsidRDefault="004A71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2951E1FF" w14:textId="079C0550" w:rsidR="00BE2438" w:rsidRPr="004A7156" w:rsidRDefault="0092569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4A7156">
        <w:rPr>
          <w:b/>
          <w:bCs/>
          <w:color w:val="000000" w:themeColor="text1"/>
          <w:szCs w:val="24"/>
        </w:rPr>
        <w:t xml:space="preserve">IV. </w:t>
      </w:r>
      <w:r w:rsidR="000F6E0E" w:rsidRPr="004A7156">
        <w:rPr>
          <w:b/>
          <w:bCs/>
          <w:color w:val="000000" w:themeColor="text1"/>
          <w:szCs w:val="24"/>
        </w:rPr>
        <w:t>PAUL’S</w:t>
      </w:r>
      <w:r w:rsidRPr="004A7156">
        <w:rPr>
          <w:b/>
          <w:bCs/>
          <w:color w:val="000000" w:themeColor="text1"/>
          <w:szCs w:val="24"/>
        </w:rPr>
        <w:t xml:space="preserve"> COUNTRYMEN’S </w:t>
      </w:r>
      <w:r w:rsidR="00A15916" w:rsidRPr="004A7156">
        <w:rPr>
          <w:b/>
          <w:bCs/>
          <w:color w:val="000000" w:themeColor="text1"/>
          <w:szCs w:val="24"/>
          <w:u w:val="single"/>
        </w:rPr>
        <w:t>_____________</w:t>
      </w:r>
      <w:r w:rsidRPr="004A7156">
        <w:rPr>
          <w:b/>
          <w:bCs/>
          <w:color w:val="000000" w:themeColor="text1"/>
          <w:szCs w:val="24"/>
        </w:rPr>
        <w:t xml:space="preserve">. </w:t>
      </w:r>
    </w:p>
    <w:p w14:paraId="5108BA4E" w14:textId="77777777" w:rsidR="00BE2438" w:rsidRPr="004A7156" w:rsidRDefault="00BE243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2174E4D0" w14:textId="1FF7FDFB" w:rsidR="00801F64" w:rsidRPr="004A7156" w:rsidRDefault="0092569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4A7156">
        <w:rPr>
          <w:color w:val="2327FF"/>
          <w:szCs w:val="24"/>
        </w:rPr>
        <w:t>Acts 22:22-23</w:t>
      </w:r>
      <w:r w:rsidR="00BE2438" w:rsidRPr="004A7156">
        <w:rPr>
          <w:color w:val="2327FF"/>
          <w:szCs w:val="24"/>
        </w:rPr>
        <w:t xml:space="preserve"> </w:t>
      </w:r>
    </w:p>
    <w:p w14:paraId="6BC118D1" w14:textId="5156775E" w:rsidR="00A15916" w:rsidRPr="004A7156" w:rsidRDefault="00A15916" w:rsidP="00A15916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7B5BD79A" w14:textId="07D740DB" w:rsidR="00936C55" w:rsidRPr="004A7156" w:rsidRDefault="00936C5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b/>
          <w:bCs/>
          <w:color w:val="000000" w:themeColor="text1"/>
          <w:szCs w:val="24"/>
        </w:rPr>
        <w:t>Some</w:t>
      </w:r>
      <w:r w:rsidRPr="004A7156">
        <w:rPr>
          <w:color w:val="000000" w:themeColor="text1"/>
          <w:szCs w:val="24"/>
        </w:rPr>
        <w:t xml:space="preserve"> of your friends will be happy if you </w:t>
      </w:r>
      <w:r w:rsidR="00BE2438" w:rsidRPr="004A7156">
        <w:rPr>
          <w:color w:val="000000" w:themeColor="text1"/>
          <w:szCs w:val="24"/>
        </w:rPr>
        <w:t>are saved and giving your testimony</w:t>
      </w:r>
      <w:r w:rsidRPr="004A7156">
        <w:rPr>
          <w:color w:val="000000" w:themeColor="text1"/>
          <w:szCs w:val="24"/>
        </w:rPr>
        <w:t xml:space="preserve">; </w:t>
      </w:r>
      <w:r w:rsidRPr="004A7156">
        <w:rPr>
          <w:b/>
          <w:bCs/>
          <w:color w:val="000000" w:themeColor="text1"/>
          <w:szCs w:val="24"/>
        </w:rPr>
        <w:t>others</w:t>
      </w:r>
      <w:r w:rsidRPr="004A7156">
        <w:rPr>
          <w:color w:val="000000" w:themeColor="text1"/>
          <w:szCs w:val="24"/>
        </w:rPr>
        <w:t xml:space="preserve"> will be angered!</w:t>
      </w:r>
    </w:p>
    <w:p w14:paraId="4BF84EB8" w14:textId="77777777" w:rsidR="00801F64" w:rsidRPr="004A7156" w:rsidRDefault="00801F64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2E60472" w14:textId="77777777" w:rsidR="004A7156" w:rsidRDefault="004A71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119EFCA4" w14:textId="77777777" w:rsidR="004A7156" w:rsidRDefault="004A71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3879DA7B" w14:textId="77777777" w:rsidR="004A7156" w:rsidRDefault="004A71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22A302A9" w14:textId="1B4EC8CB" w:rsidR="00801F64" w:rsidRPr="004A7156" w:rsidRDefault="00801F64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4A7156">
        <w:rPr>
          <w:b/>
          <w:bCs/>
          <w:color w:val="000000" w:themeColor="text1"/>
          <w:szCs w:val="24"/>
        </w:rPr>
        <w:t xml:space="preserve">V. PAUL’S </w:t>
      </w:r>
      <w:r w:rsidR="00A15916" w:rsidRPr="004A7156">
        <w:rPr>
          <w:b/>
          <w:bCs/>
          <w:color w:val="000000" w:themeColor="text1"/>
          <w:szCs w:val="24"/>
          <w:u w:val="single"/>
        </w:rPr>
        <w:t>_______</w:t>
      </w:r>
      <w:r w:rsidRPr="004A7156">
        <w:rPr>
          <w:b/>
          <w:bCs/>
          <w:color w:val="000000" w:themeColor="text1"/>
          <w:szCs w:val="24"/>
        </w:rPr>
        <w:t xml:space="preserve"> DELIVERANCE. </w:t>
      </w:r>
      <w:r w:rsidRPr="004A7156">
        <w:rPr>
          <w:color w:val="2327FF"/>
          <w:szCs w:val="24"/>
        </w:rPr>
        <w:t>Acts 22:24-29</w:t>
      </w:r>
    </w:p>
    <w:p w14:paraId="0B1BB6B9" w14:textId="77777777" w:rsidR="00801F64" w:rsidRPr="004A7156" w:rsidRDefault="00801F64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57DA8F7B" w14:textId="514608CE" w:rsidR="00801F64" w:rsidRPr="004A7156" w:rsidRDefault="00801F64" w:rsidP="00801F6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 xml:space="preserve">As Christians </w:t>
      </w:r>
      <w:r w:rsidRPr="004A7156">
        <w:rPr>
          <w:b/>
          <w:bCs/>
          <w:color w:val="000000" w:themeColor="text1"/>
          <w:szCs w:val="24"/>
        </w:rPr>
        <w:t>we are to pray</w:t>
      </w:r>
      <w:r w:rsidRPr="004A7156">
        <w:rPr>
          <w:color w:val="000000" w:themeColor="text1"/>
          <w:szCs w:val="24"/>
        </w:rPr>
        <w:t xml:space="preserve"> for those in authority over us that we might live peaceable lives.</w:t>
      </w:r>
      <w:r w:rsidR="004A7156" w:rsidRPr="004A7156">
        <w:rPr>
          <w:color w:val="000000" w:themeColor="text1"/>
          <w:szCs w:val="24"/>
        </w:rPr>
        <w:t xml:space="preserve"> </w:t>
      </w:r>
      <w:r w:rsidR="0028319C" w:rsidRPr="004A7156">
        <w:rPr>
          <w:color w:val="2327FF"/>
          <w:szCs w:val="24"/>
        </w:rPr>
        <w:t xml:space="preserve">1 Tim 2:1-2 </w:t>
      </w:r>
    </w:p>
    <w:p w14:paraId="0987F742" w14:textId="77777777" w:rsidR="004A7156" w:rsidRPr="004A7156" w:rsidRDefault="004A7156" w:rsidP="00801F6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8614B47" w14:textId="74826AAB" w:rsidR="006C73D6" w:rsidRPr="004A7156" w:rsidRDefault="00801F64" w:rsidP="00801F64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4A7156">
        <w:rPr>
          <w:b/>
          <w:bCs/>
          <w:color w:val="000000" w:themeColor="text1"/>
          <w:szCs w:val="24"/>
        </w:rPr>
        <w:t>We are to honor</w:t>
      </w:r>
      <w:r w:rsidRPr="004A7156">
        <w:rPr>
          <w:color w:val="000000" w:themeColor="text1"/>
          <w:szCs w:val="24"/>
        </w:rPr>
        <w:t xml:space="preserve"> those in command.</w:t>
      </w:r>
      <w:r w:rsidR="0028319C" w:rsidRPr="004A7156">
        <w:rPr>
          <w:color w:val="000000" w:themeColor="text1"/>
          <w:szCs w:val="24"/>
        </w:rPr>
        <w:t xml:space="preserve"> </w:t>
      </w:r>
      <w:r w:rsidR="0028319C" w:rsidRPr="004A7156">
        <w:rPr>
          <w:color w:val="2327FF"/>
          <w:szCs w:val="24"/>
        </w:rPr>
        <w:t xml:space="preserve">1 Pet 2:17 </w:t>
      </w:r>
    </w:p>
    <w:p w14:paraId="0D0CD5F4" w14:textId="77777777" w:rsidR="004A7156" w:rsidRPr="004A7156" w:rsidRDefault="004A7156" w:rsidP="00801F6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4F79598" w14:textId="578A5C1A" w:rsidR="00E816E3" w:rsidRPr="004A7156" w:rsidRDefault="00801F64" w:rsidP="00801F6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b/>
          <w:bCs/>
          <w:color w:val="000000" w:themeColor="text1"/>
          <w:szCs w:val="24"/>
        </w:rPr>
        <w:t>We are to obey</w:t>
      </w:r>
      <w:r w:rsidRPr="004A7156">
        <w:rPr>
          <w:color w:val="000000" w:themeColor="text1"/>
          <w:szCs w:val="24"/>
        </w:rPr>
        <w:t xml:space="preserve"> </w:t>
      </w:r>
      <w:r w:rsidR="0028319C" w:rsidRPr="004A7156">
        <w:rPr>
          <w:color w:val="000000" w:themeColor="text1"/>
          <w:szCs w:val="24"/>
        </w:rPr>
        <w:t>the</w:t>
      </w:r>
      <w:r w:rsidRPr="004A7156">
        <w:rPr>
          <w:color w:val="000000" w:themeColor="text1"/>
          <w:szCs w:val="24"/>
        </w:rPr>
        <w:t xml:space="preserve"> law…</w:t>
      </w:r>
      <w:r w:rsidR="0028319C" w:rsidRPr="004A7156">
        <w:rPr>
          <w:color w:val="2327FF"/>
          <w:szCs w:val="24"/>
        </w:rPr>
        <w:t xml:space="preserve">Rom 13:1 … </w:t>
      </w:r>
      <w:proofErr w:type="gramStart"/>
      <w:r w:rsidRPr="004A7156">
        <w:rPr>
          <w:color w:val="000000" w:themeColor="text1"/>
          <w:szCs w:val="24"/>
        </w:rPr>
        <w:t>UNLESS,</w:t>
      </w:r>
      <w:proofErr w:type="gramEnd"/>
      <w:r w:rsidRPr="004A7156">
        <w:rPr>
          <w:color w:val="000000" w:themeColor="text1"/>
          <w:szCs w:val="24"/>
        </w:rPr>
        <w:t xml:space="preserve"> the governmental laws contradict God’s laws.</w:t>
      </w:r>
      <w:r w:rsidR="00E816E3" w:rsidRPr="004A7156">
        <w:rPr>
          <w:color w:val="000000" w:themeColor="text1"/>
          <w:szCs w:val="24"/>
        </w:rPr>
        <w:t xml:space="preserve"> </w:t>
      </w:r>
      <w:r w:rsidR="0028319C" w:rsidRPr="004A7156">
        <w:rPr>
          <w:color w:val="2327FF"/>
          <w:szCs w:val="24"/>
        </w:rPr>
        <w:t xml:space="preserve">Acts 5:29 </w:t>
      </w:r>
    </w:p>
    <w:p w14:paraId="48716BF8" w14:textId="17B657CA" w:rsidR="004A7156" w:rsidRPr="004A7156" w:rsidRDefault="004A7156" w:rsidP="004A715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E096FFE" w14:textId="768624EB" w:rsidR="0028319C" w:rsidRPr="004A7156" w:rsidRDefault="00E816E3" w:rsidP="00801F64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>We are citizens of the USA!</w:t>
      </w:r>
      <w:r w:rsidR="004A7156" w:rsidRPr="004A7156">
        <w:rPr>
          <w:color w:val="000000" w:themeColor="text1"/>
          <w:szCs w:val="24"/>
        </w:rPr>
        <w:t xml:space="preserve"> </w:t>
      </w:r>
      <w:proofErr w:type="gramStart"/>
      <w:r w:rsidRPr="004A7156">
        <w:rPr>
          <w:color w:val="000000" w:themeColor="text1"/>
          <w:szCs w:val="24"/>
        </w:rPr>
        <w:t>But,</w:t>
      </w:r>
      <w:proofErr w:type="gramEnd"/>
      <w:r w:rsidRPr="004A7156">
        <w:rPr>
          <w:color w:val="000000" w:themeColor="text1"/>
          <w:szCs w:val="24"/>
        </w:rPr>
        <w:t xml:space="preserve"> thank God, we are also citizens of Heaven!</w:t>
      </w:r>
      <w:r w:rsidR="004A7156" w:rsidRPr="004A7156">
        <w:rPr>
          <w:color w:val="000000" w:themeColor="text1"/>
          <w:szCs w:val="24"/>
        </w:rPr>
        <w:t xml:space="preserve"> </w:t>
      </w:r>
      <w:r w:rsidR="0028319C" w:rsidRPr="004A7156">
        <w:rPr>
          <w:color w:val="2327FF"/>
          <w:szCs w:val="24"/>
        </w:rPr>
        <w:t xml:space="preserve">Phil 3:20-21 </w:t>
      </w:r>
    </w:p>
    <w:p w14:paraId="51A79EC7" w14:textId="77777777" w:rsidR="006C73D6" w:rsidRPr="004A7156" w:rsidRDefault="006C73D6" w:rsidP="00801F64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CFC984B" w14:textId="0795E3B4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ind w:left="3456" w:hanging="3456"/>
        <w:jc w:val="center"/>
        <w:rPr>
          <w:b/>
          <w:bCs/>
          <w:color w:val="000000" w:themeColor="text1"/>
          <w:szCs w:val="24"/>
        </w:rPr>
      </w:pPr>
      <w:r w:rsidRPr="004A7156">
        <w:rPr>
          <w:b/>
          <w:bCs/>
          <w:color w:val="000000" w:themeColor="text1"/>
          <w:szCs w:val="24"/>
        </w:rPr>
        <w:t>†</w:t>
      </w:r>
      <w:r w:rsidRPr="004A7156">
        <w:rPr>
          <w:b/>
          <w:bCs/>
          <w:color w:val="000000" w:themeColor="text1"/>
          <w:sz w:val="32"/>
          <w:szCs w:val="32"/>
        </w:rPr>
        <w:t>†</w:t>
      </w:r>
      <w:r w:rsidRPr="004A7156">
        <w:rPr>
          <w:b/>
          <w:bCs/>
          <w:color w:val="000000" w:themeColor="text1"/>
          <w:szCs w:val="24"/>
        </w:rPr>
        <w:t>†</w:t>
      </w:r>
    </w:p>
    <w:p w14:paraId="7017B096" w14:textId="77777777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ind w:left="3456" w:hanging="3456"/>
        <w:jc w:val="center"/>
        <w:rPr>
          <w:b/>
          <w:bCs/>
          <w:color w:val="000000" w:themeColor="text1"/>
          <w:szCs w:val="24"/>
        </w:rPr>
      </w:pPr>
    </w:p>
    <w:p w14:paraId="0A73A335" w14:textId="65D941E5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ind w:left="3456" w:hanging="3456"/>
        <w:rPr>
          <w:b/>
          <w:bCs/>
          <w:color w:val="000000" w:themeColor="text1"/>
          <w:szCs w:val="24"/>
        </w:rPr>
      </w:pPr>
      <w:r w:rsidRPr="004A7156">
        <w:rPr>
          <w:b/>
          <w:bCs/>
          <w:color w:val="000000" w:themeColor="text1"/>
          <w:szCs w:val="24"/>
        </w:rPr>
        <w:t>CONC:</w:t>
      </w:r>
    </w:p>
    <w:p w14:paraId="5CE92A1A" w14:textId="77777777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ind w:left="3456" w:hanging="3456"/>
        <w:rPr>
          <w:b/>
          <w:bCs/>
          <w:color w:val="000000" w:themeColor="text1"/>
          <w:szCs w:val="24"/>
        </w:rPr>
      </w:pPr>
    </w:p>
    <w:p w14:paraId="5E0D6BFA" w14:textId="0D456282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ind w:left="3456" w:hanging="3456"/>
        <w:jc w:val="both"/>
        <w:rPr>
          <w:color w:val="000000" w:themeColor="text1"/>
          <w:szCs w:val="24"/>
        </w:rPr>
      </w:pPr>
      <w:r w:rsidRPr="004A7156">
        <w:rPr>
          <w:b/>
          <w:bCs/>
          <w:color w:val="000000" w:themeColor="text1"/>
          <w:szCs w:val="24"/>
        </w:rPr>
        <w:tab/>
      </w:r>
      <w:r w:rsidRPr="004A7156">
        <w:rPr>
          <w:color w:val="000000" w:themeColor="text1"/>
          <w:szCs w:val="24"/>
        </w:rPr>
        <w:t>Who are you? Who were you?</w:t>
      </w:r>
    </w:p>
    <w:p w14:paraId="54CADE88" w14:textId="77777777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ind w:left="3456" w:hanging="3456"/>
        <w:jc w:val="both"/>
        <w:rPr>
          <w:color w:val="000000" w:themeColor="text1"/>
          <w:szCs w:val="24"/>
        </w:rPr>
      </w:pPr>
    </w:p>
    <w:p w14:paraId="20D28ECC" w14:textId="39E0C794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ind w:left="3456" w:hanging="3456"/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ab/>
        <w:t>Have you met Jesus?</w:t>
      </w:r>
    </w:p>
    <w:p w14:paraId="102CBC13" w14:textId="77777777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ind w:left="3456" w:hanging="3456"/>
        <w:rPr>
          <w:color w:val="000000" w:themeColor="text1"/>
          <w:szCs w:val="24"/>
        </w:rPr>
      </w:pPr>
    </w:p>
    <w:p w14:paraId="61FBE9D4" w14:textId="3F411439" w:rsidR="006C73D6" w:rsidRPr="004A7156" w:rsidRDefault="006C73D6" w:rsidP="004A7156">
      <w:pPr>
        <w:tabs>
          <w:tab w:val="left" w:pos="720"/>
          <w:tab w:val="left" w:pos="1440"/>
          <w:tab w:val="right" w:pos="6912"/>
        </w:tabs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ab/>
        <w:t>Have you been gloriously saved?</w:t>
      </w:r>
      <w:r w:rsidR="004A7156">
        <w:rPr>
          <w:color w:val="000000" w:themeColor="text1"/>
          <w:szCs w:val="24"/>
        </w:rPr>
        <w:t xml:space="preserve"> </w:t>
      </w:r>
      <w:r w:rsidRPr="004A7156">
        <w:rPr>
          <w:color w:val="000000" w:themeColor="text1"/>
          <w:szCs w:val="24"/>
        </w:rPr>
        <w:t>Transformed? Do you see clearly now that the scales are removed from your eyes?</w:t>
      </w:r>
    </w:p>
    <w:p w14:paraId="5A3A3EA9" w14:textId="77777777" w:rsidR="006C73D6" w:rsidRPr="004A7156" w:rsidRDefault="006C73D6" w:rsidP="004A7156">
      <w:pPr>
        <w:tabs>
          <w:tab w:val="left" w:pos="720"/>
          <w:tab w:val="left" w:pos="1440"/>
          <w:tab w:val="right" w:pos="6912"/>
        </w:tabs>
        <w:rPr>
          <w:color w:val="000000" w:themeColor="text1"/>
          <w:szCs w:val="24"/>
        </w:rPr>
      </w:pPr>
    </w:p>
    <w:p w14:paraId="3BB59B62" w14:textId="3EB1B6DC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ab/>
        <w:t>Are your friends and family happy, sad, or mad?</w:t>
      </w:r>
    </w:p>
    <w:p w14:paraId="6F108404" w14:textId="77777777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3246FC7" w14:textId="42C0DBD5" w:rsidR="006C73D6" w:rsidRPr="004A7156" w:rsidRDefault="006C73D6" w:rsidP="006C73D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ab/>
      </w:r>
      <w:r w:rsidR="007A765A" w:rsidRPr="004A7156">
        <w:rPr>
          <w:color w:val="000000" w:themeColor="text1"/>
          <w:szCs w:val="24"/>
        </w:rPr>
        <w:t>God will accomplish His will through us… but it may not be the way we thought it would go!</w:t>
      </w:r>
    </w:p>
    <w:p w14:paraId="6251D6AF" w14:textId="77777777" w:rsidR="007A765A" w:rsidRPr="004A7156" w:rsidRDefault="007A765A" w:rsidP="006C73D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E4E0AF0" w14:textId="4CAEA2D6" w:rsidR="007A765A" w:rsidRPr="004A7156" w:rsidRDefault="007A765A" w:rsidP="007A765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4A7156">
        <w:rPr>
          <w:color w:val="000000" w:themeColor="text1"/>
          <w:szCs w:val="24"/>
        </w:rPr>
        <w:t>Next week:</w:t>
      </w:r>
    </w:p>
    <w:p w14:paraId="27AE840D" w14:textId="77777777" w:rsidR="007A765A" w:rsidRPr="004A7156" w:rsidRDefault="007A765A" w:rsidP="007A765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</w:p>
    <w:p w14:paraId="19E2ECEA" w14:textId="3F353C57" w:rsidR="007A765A" w:rsidRPr="004A7156" w:rsidRDefault="007A765A" w:rsidP="007A765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4A7156">
        <w:rPr>
          <w:i/>
          <w:iCs/>
          <w:color w:val="000000" w:themeColor="text1"/>
          <w:szCs w:val="24"/>
        </w:rPr>
        <w:t>“In Jerusalem”</w:t>
      </w:r>
    </w:p>
    <w:p w14:paraId="611ED653" w14:textId="77777777" w:rsidR="00B72207" w:rsidRDefault="00B72207" w:rsidP="007A765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8"/>
          <w:szCs w:val="28"/>
        </w:rPr>
      </w:pPr>
    </w:p>
    <w:p w14:paraId="634CCE5E" w14:textId="132EC692" w:rsidR="00B72207" w:rsidRPr="004A7156" w:rsidRDefault="00B72207" w:rsidP="007A765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0"/>
        </w:rPr>
      </w:pPr>
      <w:r w:rsidRPr="004A7156">
        <w:rPr>
          <w:i/>
          <w:iCs/>
          <w:color w:val="000000" w:themeColor="text1"/>
          <w:sz w:val="20"/>
        </w:rPr>
        <w:t>Ans: Was;</w:t>
      </w:r>
      <w:r w:rsidR="00202AC9" w:rsidRPr="004A7156">
        <w:rPr>
          <w:i/>
          <w:iCs/>
          <w:color w:val="000000" w:themeColor="text1"/>
          <w:sz w:val="20"/>
        </w:rPr>
        <w:t xml:space="preserve"> Jesus;</w:t>
      </w:r>
      <w:r w:rsidR="004C38D7" w:rsidRPr="004A7156">
        <w:rPr>
          <w:i/>
          <w:iCs/>
          <w:color w:val="000000" w:themeColor="text1"/>
          <w:sz w:val="20"/>
        </w:rPr>
        <w:t xml:space="preserve"> Changed; </w:t>
      </w:r>
      <w:r w:rsidR="00A15916" w:rsidRPr="004A7156">
        <w:rPr>
          <w:i/>
          <w:iCs/>
          <w:color w:val="000000" w:themeColor="text1"/>
          <w:sz w:val="20"/>
        </w:rPr>
        <w:t>Reactions; Divine</w:t>
      </w:r>
      <w:r w:rsidR="004A7156">
        <w:rPr>
          <w:i/>
          <w:iCs/>
          <w:color w:val="000000" w:themeColor="text1"/>
          <w:sz w:val="20"/>
        </w:rPr>
        <w:t>.</w:t>
      </w:r>
      <w:r w:rsidR="00202AC9" w:rsidRPr="004A7156">
        <w:rPr>
          <w:i/>
          <w:iCs/>
          <w:color w:val="000000" w:themeColor="text1"/>
          <w:sz w:val="20"/>
        </w:rPr>
        <w:t xml:space="preserve"> </w:t>
      </w:r>
      <w:r w:rsidRPr="004A7156">
        <w:rPr>
          <w:i/>
          <w:iCs/>
          <w:color w:val="000000" w:themeColor="text1"/>
          <w:sz w:val="20"/>
        </w:rPr>
        <w:t xml:space="preserve"> </w:t>
      </w:r>
    </w:p>
    <w:p w14:paraId="3E6B6613" w14:textId="77777777" w:rsidR="00801F64" w:rsidRPr="00801F64" w:rsidRDefault="00801F64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</w:p>
    <w:p w14:paraId="69C41232" w14:textId="77777777" w:rsidR="000400E8" w:rsidRPr="0003643C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</w:p>
    <w:sectPr w:rsidR="000400E8" w:rsidRPr="0003643C" w:rsidSect="0004173C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1D63" w14:textId="77777777" w:rsidR="00CE020B" w:rsidRDefault="00CE020B">
      <w:r>
        <w:separator/>
      </w:r>
    </w:p>
  </w:endnote>
  <w:endnote w:type="continuationSeparator" w:id="0">
    <w:p w14:paraId="63312BAF" w14:textId="77777777" w:rsidR="00CE020B" w:rsidRDefault="00CE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BF26" w14:textId="77777777" w:rsidR="00CE020B" w:rsidRDefault="00CE020B">
      <w:r>
        <w:separator/>
      </w:r>
    </w:p>
  </w:footnote>
  <w:footnote w:type="continuationSeparator" w:id="0">
    <w:p w14:paraId="7ED5DD6A" w14:textId="77777777" w:rsidR="00CE020B" w:rsidRDefault="00CE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C69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D7191B8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552E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377A7DF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E80D" w14:textId="68CA37D8" w:rsidR="000400E8" w:rsidRDefault="006560E5" w:rsidP="0004173C">
    <w:pPr>
      <w:pStyle w:val="Header"/>
      <w:rPr>
        <w:b/>
      </w:rPr>
    </w:pPr>
    <w:r>
      <w:rPr>
        <w:b/>
      </w:rPr>
      <w:t>PAUL’S TESTIMONY</w:t>
    </w:r>
  </w:p>
  <w:p w14:paraId="779511A3" w14:textId="3AA46CB1" w:rsidR="001E4FFB" w:rsidRDefault="00E05C16" w:rsidP="001E4FFB">
    <w:pPr>
      <w:pStyle w:val="Header"/>
      <w:tabs>
        <w:tab w:val="clear" w:pos="4320"/>
        <w:tab w:val="center" w:pos="3240"/>
        <w:tab w:val="right" w:pos="6480"/>
      </w:tabs>
    </w:pPr>
    <w:r>
      <w:t>Acts 22</w:t>
    </w:r>
    <w:r w:rsidR="00522D0A">
      <w:tab/>
    </w:r>
    <w:r w:rsidR="0004173C">
      <w:t xml:space="preserve">                                                                               </w:t>
    </w:r>
    <w:r w:rsidR="007530BA">
      <w:t>1</w:t>
    </w:r>
    <w:r>
      <w:t>1</w:t>
    </w:r>
    <w:r w:rsidR="00522D0A">
      <w:t>.</w:t>
    </w:r>
    <w:r>
      <w:t>9</w:t>
    </w:r>
    <w:r w:rsidR="00522D0A">
      <w:t>.</w:t>
    </w:r>
    <w:r w:rsidR="007530BA">
      <w:t>2</w:t>
    </w:r>
    <w:r>
      <w:t>5</w:t>
    </w:r>
  </w:p>
  <w:p w14:paraId="2CD28F08" w14:textId="77777777" w:rsidR="001E4FFB" w:rsidRPr="00522D0A" w:rsidRDefault="00522D0A" w:rsidP="0004173C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589342">
    <w:abstractNumId w:val="0"/>
  </w:num>
  <w:num w:numId="2" w16cid:durableId="833885453">
    <w:abstractNumId w:val="0"/>
  </w:num>
  <w:num w:numId="3" w16cid:durableId="1958028047">
    <w:abstractNumId w:val="15"/>
  </w:num>
  <w:num w:numId="4" w16cid:durableId="1542667814">
    <w:abstractNumId w:val="3"/>
  </w:num>
  <w:num w:numId="5" w16cid:durableId="1058939883">
    <w:abstractNumId w:val="10"/>
  </w:num>
  <w:num w:numId="6" w16cid:durableId="475413861">
    <w:abstractNumId w:val="17"/>
  </w:num>
  <w:num w:numId="7" w16cid:durableId="1559629055">
    <w:abstractNumId w:val="1"/>
  </w:num>
  <w:num w:numId="8" w16cid:durableId="124783735">
    <w:abstractNumId w:val="7"/>
  </w:num>
  <w:num w:numId="9" w16cid:durableId="834758030">
    <w:abstractNumId w:val="4"/>
  </w:num>
  <w:num w:numId="10" w16cid:durableId="1800880287">
    <w:abstractNumId w:val="22"/>
  </w:num>
  <w:num w:numId="11" w16cid:durableId="878279619">
    <w:abstractNumId w:val="5"/>
  </w:num>
  <w:num w:numId="12" w16cid:durableId="1620644998">
    <w:abstractNumId w:val="20"/>
  </w:num>
  <w:num w:numId="13" w16cid:durableId="1868441755">
    <w:abstractNumId w:val="9"/>
  </w:num>
  <w:num w:numId="14" w16cid:durableId="489446097">
    <w:abstractNumId w:val="11"/>
  </w:num>
  <w:num w:numId="15" w16cid:durableId="460005358">
    <w:abstractNumId w:val="12"/>
  </w:num>
  <w:num w:numId="16" w16cid:durableId="526602205">
    <w:abstractNumId w:val="18"/>
  </w:num>
  <w:num w:numId="17" w16cid:durableId="19209782">
    <w:abstractNumId w:val="2"/>
  </w:num>
  <w:num w:numId="18" w16cid:durableId="657273837">
    <w:abstractNumId w:val="21"/>
  </w:num>
  <w:num w:numId="19" w16cid:durableId="710423708">
    <w:abstractNumId w:val="14"/>
  </w:num>
  <w:num w:numId="20" w16cid:durableId="1197696394">
    <w:abstractNumId w:val="19"/>
  </w:num>
  <w:num w:numId="21" w16cid:durableId="1703356320">
    <w:abstractNumId w:val="13"/>
  </w:num>
  <w:num w:numId="22" w16cid:durableId="1146048131">
    <w:abstractNumId w:val="8"/>
  </w:num>
  <w:num w:numId="23" w16cid:durableId="496770858">
    <w:abstractNumId w:val="16"/>
  </w:num>
  <w:num w:numId="24" w16cid:durableId="122315559">
    <w:abstractNumId w:val="6"/>
  </w:num>
  <w:num w:numId="25" w16cid:durableId="8694120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16"/>
    <w:rsid w:val="0003643C"/>
    <w:rsid w:val="000400E8"/>
    <w:rsid w:val="0004173C"/>
    <w:rsid w:val="000F6E0E"/>
    <w:rsid w:val="0011713C"/>
    <w:rsid w:val="00197160"/>
    <w:rsid w:val="001E4FFB"/>
    <w:rsid w:val="00202AC9"/>
    <w:rsid w:val="0028319C"/>
    <w:rsid w:val="00373FA9"/>
    <w:rsid w:val="004773E9"/>
    <w:rsid w:val="004A7156"/>
    <w:rsid w:val="004C38D7"/>
    <w:rsid w:val="00522D0A"/>
    <w:rsid w:val="006560E5"/>
    <w:rsid w:val="006C73D6"/>
    <w:rsid w:val="00703440"/>
    <w:rsid w:val="00742788"/>
    <w:rsid w:val="007530BA"/>
    <w:rsid w:val="00783C92"/>
    <w:rsid w:val="007A765A"/>
    <w:rsid w:val="00801F64"/>
    <w:rsid w:val="008C0AF2"/>
    <w:rsid w:val="00915BEF"/>
    <w:rsid w:val="00925691"/>
    <w:rsid w:val="00936C55"/>
    <w:rsid w:val="0095125B"/>
    <w:rsid w:val="009A5BAA"/>
    <w:rsid w:val="009D275F"/>
    <w:rsid w:val="00A15916"/>
    <w:rsid w:val="00AC261F"/>
    <w:rsid w:val="00B07F87"/>
    <w:rsid w:val="00B72207"/>
    <w:rsid w:val="00BE2438"/>
    <w:rsid w:val="00C03D2A"/>
    <w:rsid w:val="00C30866"/>
    <w:rsid w:val="00C52091"/>
    <w:rsid w:val="00CA706C"/>
    <w:rsid w:val="00CD0EB9"/>
    <w:rsid w:val="00CE020B"/>
    <w:rsid w:val="00D02D74"/>
    <w:rsid w:val="00E05C16"/>
    <w:rsid w:val="00E211C6"/>
    <w:rsid w:val="00E551BE"/>
    <w:rsid w:val="00E747B4"/>
    <w:rsid w:val="00E816E3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B864F20"/>
  <w15:docId w15:val="{0AC0EE10-C3E0-DF4F-BBBB-21CD8A32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2025-11-06T21:34:00Z</cp:lastPrinted>
  <dcterms:created xsi:type="dcterms:W3CDTF">2025-11-06T21:34:00Z</dcterms:created>
  <dcterms:modified xsi:type="dcterms:W3CDTF">2025-11-06T21:34:00Z</dcterms:modified>
</cp:coreProperties>
</file>