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3AF9C" w14:textId="77777777" w:rsidR="00070341" w:rsidRPr="00070341" w:rsidRDefault="00070341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 w:val="26"/>
          <w:szCs w:val="26"/>
        </w:rPr>
      </w:pPr>
    </w:p>
    <w:p w14:paraId="55CE101E" w14:textId="564FF0C7" w:rsidR="001E4FFB" w:rsidRPr="00070341" w:rsidRDefault="00C619A4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 w:val="26"/>
          <w:szCs w:val="26"/>
        </w:rPr>
      </w:pPr>
      <w:r w:rsidRPr="00070341">
        <w:rPr>
          <w:sz w:val="26"/>
          <w:szCs w:val="26"/>
        </w:rPr>
        <w:t>Ephesus was a beautiful cit</w:t>
      </w:r>
      <w:r w:rsidR="00070341" w:rsidRPr="00070341">
        <w:rPr>
          <w:sz w:val="26"/>
          <w:szCs w:val="26"/>
        </w:rPr>
        <w:t>y, but i</w:t>
      </w:r>
      <w:r w:rsidRPr="00070341">
        <w:rPr>
          <w:sz w:val="26"/>
          <w:szCs w:val="26"/>
        </w:rPr>
        <w:t xml:space="preserve">t was </w:t>
      </w:r>
      <w:r w:rsidR="00070341" w:rsidRPr="00070341">
        <w:rPr>
          <w:sz w:val="26"/>
          <w:szCs w:val="26"/>
        </w:rPr>
        <w:t>steeped in sin</w:t>
      </w:r>
      <w:r w:rsidRPr="00070341">
        <w:rPr>
          <w:sz w:val="26"/>
          <w:szCs w:val="26"/>
        </w:rPr>
        <w:t>.</w:t>
      </w:r>
      <w:r w:rsidR="00070341" w:rsidRPr="00070341">
        <w:rPr>
          <w:sz w:val="26"/>
          <w:szCs w:val="26"/>
        </w:rPr>
        <w:t xml:space="preserve"> It is much like San Francisco or Coronado!</w:t>
      </w:r>
    </w:p>
    <w:p w14:paraId="30DA0AF5" w14:textId="77777777" w:rsidR="00C619A4" w:rsidRPr="00070341" w:rsidRDefault="00C619A4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 w:val="26"/>
          <w:szCs w:val="26"/>
        </w:rPr>
      </w:pPr>
    </w:p>
    <w:p w14:paraId="101B952F" w14:textId="26D1D784" w:rsidR="008438A1" w:rsidRPr="00070341" w:rsidRDefault="00070341" w:rsidP="00070341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color w:val="000000" w:themeColor="text1"/>
          <w:sz w:val="26"/>
          <w:szCs w:val="26"/>
        </w:rPr>
      </w:pPr>
      <w:r w:rsidRPr="00070341">
        <w:rPr>
          <w:sz w:val="26"/>
          <w:szCs w:val="26"/>
        </w:rPr>
        <w:t xml:space="preserve">Who was </w:t>
      </w:r>
      <w:r w:rsidR="008438A1" w:rsidRPr="00070341">
        <w:rPr>
          <w:sz w:val="26"/>
          <w:szCs w:val="26"/>
        </w:rPr>
        <w:t>Apollos</w:t>
      </w:r>
      <w:r w:rsidRPr="00070341">
        <w:rPr>
          <w:sz w:val="26"/>
          <w:szCs w:val="26"/>
        </w:rPr>
        <w:t xml:space="preserve">, </w:t>
      </w:r>
      <w:r w:rsidR="008438A1" w:rsidRPr="00070341">
        <w:rPr>
          <w:color w:val="2327FF"/>
          <w:sz w:val="26"/>
          <w:szCs w:val="26"/>
        </w:rPr>
        <w:t>Acts 18:24-28</w:t>
      </w:r>
      <w:r w:rsidRPr="00070341">
        <w:rPr>
          <w:color w:val="000000" w:themeColor="text1"/>
          <w:sz w:val="26"/>
          <w:szCs w:val="26"/>
        </w:rPr>
        <w:t>?</w:t>
      </w:r>
    </w:p>
    <w:p w14:paraId="4693F568" w14:textId="2BF5D80A" w:rsidR="00070341" w:rsidRPr="00B8562C" w:rsidRDefault="00070341" w:rsidP="00070341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48766671" w14:textId="2FA45101" w:rsidR="001D179C" w:rsidRPr="00070341" w:rsidRDefault="00CA4A69" w:rsidP="0054609A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rPr>
          <w:b/>
          <w:bCs/>
          <w:color w:val="000000" w:themeColor="text1"/>
          <w:sz w:val="26"/>
          <w:szCs w:val="26"/>
          <w:u w:val="single"/>
        </w:rPr>
      </w:pPr>
      <w:r w:rsidRPr="00070341">
        <w:rPr>
          <w:color w:val="000000" w:themeColor="text1"/>
          <w:sz w:val="26"/>
          <w:szCs w:val="26"/>
        </w:rPr>
        <w:t>B</w:t>
      </w:r>
      <w:r w:rsidR="00070341" w:rsidRPr="00070341">
        <w:rPr>
          <w:color w:val="000000" w:themeColor="text1"/>
          <w:sz w:val="26"/>
          <w:szCs w:val="26"/>
        </w:rPr>
        <w:t xml:space="preserve">ack </w:t>
      </w:r>
      <w:r w:rsidR="001D179C" w:rsidRPr="00070341">
        <w:rPr>
          <w:color w:val="000000" w:themeColor="text1"/>
          <w:sz w:val="26"/>
          <w:szCs w:val="26"/>
        </w:rPr>
        <w:t>to Ephesu</w:t>
      </w:r>
      <w:r w:rsidR="00070341" w:rsidRPr="00070341">
        <w:rPr>
          <w:color w:val="000000" w:themeColor="text1"/>
          <w:sz w:val="26"/>
          <w:szCs w:val="26"/>
        </w:rPr>
        <w:t>s:</w:t>
      </w:r>
    </w:p>
    <w:p w14:paraId="79AA5142" w14:textId="77777777" w:rsidR="003164C3" w:rsidRPr="00070341" w:rsidRDefault="003164C3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 w:val="26"/>
          <w:szCs w:val="26"/>
        </w:rPr>
      </w:pPr>
    </w:p>
    <w:p w14:paraId="0BF12164" w14:textId="3782E3BB" w:rsidR="003164C3" w:rsidRPr="00070341" w:rsidRDefault="003164C3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 w:val="26"/>
          <w:szCs w:val="26"/>
        </w:rPr>
      </w:pPr>
      <w:r w:rsidRPr="00070341">
        <w:rPr>
          <w:b/>
          <w:bCs/>
          <w:sz w:val="26"/>
          <w:szCs w:val="26"/>
        </w:rPr>
        <w:t xml:space="preserve">I. A PERIOD OF </w:t>
      </w:r>
      <w:r w:rsidR="00070341" w:rsidRPr="00070341">
        <w:rPr>
          <w:b/>
          <w:bCs/>
          <w:sz w:val="26"/>
          <w:szCs w:val="26"/>
          <w:u w:val="single"/>
        </w:rPr>
        <w:t>__</w:t>
      </w:r>
      <w:r w:rsidR="00070341">
        <w:rPr>
          <w:b/>
          <w:bCs/>
          <w:sz w:val="26"/>
          <w:szCs w:val="26"/>
          <w:u w:val="single"/>
        </w:rPr>
        <w:t>___</w:t>
      </w:r>
      <w:r w:rsidR="00070341" w:rsidRPr="00070341">
        <w:rPr>
          <w:b/>
          <w:bCs/>
          <w:sz w:val="26"/>
          <w:szCs w:val="26"/>
          <w:u w:val="single"/>
        </w:rPr>
        <w:t>_____</w:t>
      </w:r>
      <w:r w:rsidRPr="00070341">
        <w:rPr>
          <w:b/>
          <w:bCs/>
          <w:sz w:val="26"/>
          <w:szCs w:val="26"/>
        </w:rPr>
        <w:t xml:space="preserve"> CONTINUE</w:t>
      </w:r>
      <w:r w:rsidR="00445A79" w:rsidRPr="00070341">
        <w:rPr>
          <w:b/>
          <w:bCs/>
          <w:sz w:val="26"/>
          <w:szCs w:val="26"/>
        </w:rPr>
        <w:t>D</w:t>
      </w:r>
      <w:r w:rsidRPr="00070341">
        <w:rPr>
          <w:b/>
          <w:bCs/>
          <w:sz w:val="26"/>
          <w:szCs w:val="26"/>
        </w:rPr>
        <w:t xml:space="preserve">. </w:t>
      </w:r>
      <w:r w:rsidRPr="00070341">
        <w:rPr>
          <w:color w:val="2327FF"/>
          <w:sz w:val="26"/>
          <w:szCs w:val="26"/>
        </w:rPr>
        <w:t>Acts19:1-7</w:t>
      </w:r>
    </w:p>
    <w:p w14:paraId="00B7C62D" w14:textId="77777777" w:rsidR="005F67DE" w:rsidRPr="00070341" w:rsidRDefault="005F67DE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 w:val="26"/>
          <w:szCs w:val="26"/>
        </w:rPr>
      </w:pPr>
    </w:p>
    <w:p w14:paraId="0678C4C0" w14:textId="5515C9AE" w:rsidR="00070341" w:rsidRPr="00070341" w:rsidRDefault="00AE0DE2" w:rsidP="00070341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6"/>
          <w:szCs w:val="26"/>
        </w:rPr>
      </w:pPr>
      <w:r w:rsidRPr="00070341">
        <w:rPr>
          <w:color w:val="000000" w:themeColor="text1"/>
          <w:sz w:val="26"/>
          <w:szCs w:val="26"/>
        </w:rPr>
        <w:t>John was the herald…Jesus</w:t>
      </w:r>
      <w:r w:rsidR="0010006C" w:rsidRPr="00070341">
        <w:rPr>
          <w:color w:val="000000" w:themeColor="text1"/>
          <w:sz w:val="26"/>
          <w:szCs w:val="26"/>
        </w:rPr>
        <w:t xml:space="preserve"> was</w:t>
      </w:r>
      <w:r w:rsidR="00940071" w:rsidRPr="00070341">
        <w:rPr>
          <w:color w:val="000000" w:themeColor="text1"/>
          <w:sz w:val="26"/>
          <w:szCs w:val="26"/>
        </w:rPr>
        <w:t xml:space="preserve">, </w:t>
      </w:r>
      <w:r w:rsidRPr="00070341">
        <w:rPr>
          <w:color w:val="000000" w:themeColor="text1"/>
          <w:sz w:val="26"/>
          <w:szCs w:val="26"/>
        </w:rPr>
        <w:t>is</w:t>
      </w:r>
      <w:r w:rsidR="00940071" w:rsidRPr="00070341">
        <w:rPr>
          <w:color w:val="000000" w:themeColor="text1"/>
          <w:sz w:val="26"/>
          <w:szCs w:val="26"/>
        </w:rPr>
        <w:t>,</w:t>
      </w:r>
      <w:r w:rsidRPr="00070341">
        <w:rPr>
          <w:color w:val="000000" w:themeColor="text1"/>
          <w:sz w:val="26"/>
          <w:szCs w:val="26"/>
        </w:rPr>
        <w:t xml:space="preserve"> </w:t>
      </w:r>
      <w:r w:rsidR="00940071" w:rsidRPr="00070341">
        <w:rPr>
          <w:color w:val="000000" w:themeColor="text1"/>
          <w:sz w:val="26"/>
          <w:szCs w:val="26"/>
        </w:rPr>
        <w:t xml:space="preserve">and ever shall be, </w:t>
      </w:r>
      <w:r w:rsidRPr="00070341">
        <w:rPr>
          <w:color w:val="000000" w:themeColor="text1"/>
          <w:sz w:val="26"/>
          <w:szCs w:val="26"/>
        </w:rPr>
        <w:t>the King!</w:t>
      </w:r>
      <w:r w:rsidR="00070341" w:rsidRPr="00070341">
        <w:rPr>
          <w:color w:val="000000" w:themeColor="text1"/>
          <w:sz w:val="26"/>
          <w:szCs w:val="26"/>
        </w:rPr>
        <w:t xml:space="preserve"> </w:t>
      </w:r>
      <w:r w:rsidR="00AC117D" w:rsidRPr="00070341">
        <w:rPr>
          <w:color w:val="2327FF"/>
          <w:sz w:val="26"/>
          <w:szCs w:val="26"/>
        </w:rPr>
        <w:t xml:space="preserve">John 1:6-8 </w:t>
      </w:r>
    </w:p>
    <w:p w14:paraId="74BC79F9" w14:textId="77777777" w:rsidR="00070341" w:rsidRPr="00070341" w:rsidRDefault="00070341" w:rsidP="00070341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6"/>
          <w:szCs w:val="26"/>
        </w:rPr>
      </w:pPr>
    </w:p>
    <w:p w14:paraId="46CBBCB1" w14:textId="47C0B1BE" w:rsidR="00AC117D" w:rsidRPr="00070341" w:rsidRDefault="00AC117D" w:rsidP="00AE0DE2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6"/>
          <w:szCs w:val="26"/>
        </w:rPr>
      </w:pPr>
      <w:r w:rsidRPr="00070341">
        <w:rPr>
          <w:color w:val="000000" w:themeColor="text1"/>
          <w:sz w:val="26"/>
          <w:szCs w:val="26"/>
        </w:rPr>
        <w:t>Scriptural baptism requires three things:</w:t>
      </w:r>
    </w:p>
    <w:p w14:paraId="4A943397" w14:textId="77777777" w:rsidR="00AC117D" w:rsidRPr="00070341" w:rsidRDefault="00AC117D" w:rsidP="00AE0DE2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6"/>
          <w:szCs w:val="26"/>
        </w:rPr>
      </w:pPr>
    </w:p>
    <w:p w14:paraId="4251C281" w14:textId="33675B58" w:rsidR="00AC117D" w:rsidRPr="00070341" w:rsidRDefault="00AC117D" w:rsidP="00AE0DE2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6"/>
          <w:szCs w:val="26"/>
        </w:rPr>
      </w:pPr>
      <w:r w:rsidRPr="00070341">
        <w:rPr>
          <w:color w:val="000000" w:themeColor="text1"/>
          <w:sz w:val="26"/>
          <w:szCs w:val="26"/>
        </w:rPr>
        <w:tab/>
        <w:t>1. A proper convert. Saved.</w:t>
      </w:r>
    </w:p>
    <w:p w14:paraId="5920C7E9" w14:textId="0BAF21DC" w:rsidR="00AC117D" w:rsidRPr="00070341" w:rsidRDefault="00AC117D" w:rsidP="00AE0DE2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6"/>
          <w:szCs w:val="26"/>
        </w:rPr>
      </w:pPr>
      <w:r w:rsidRPr="00070341">
        <w:rPr>
          <w:color w:val="000000" w:themeColor="text1"/>
          <w:sz w:val="26"/>
          <w:szCs w:val="26"/>
        </w:rPr>
        <w:tab/>
        <w:t>2. A proper mode. Immersion.</w:t>
      </w:r>
    </w:p>
    <w:p w14:paraId="562AE40F" w14:textId="583B2B01" w:rsidR="00250353" w:rsidRPr="00070341" w:rsidRDefault="00AC117D" w:rsidP="00070341">
      <w:pPr>
        <w:tabs>
          <w:tab w:val="left" w:pos="720"/>
          <w:tab w:val="left" w:pos="1440"/>
          <w:tab w:val="left" w:pos="2160"/>
          <w:tab w:val="center" w:pos="3456"/>
          <w:tab w:val="right" w:pos="6912"/>
        </w:tabs>
        <w:rPr>
          <w:color w:val="000000" w:themeColor="text1"/>
          <w:sz w:val="26"/>
          <w:szCs w:val="26"/>
        </w:rPr>
      </w:pPr>
      <w:r w:rsidRPr="00070341">
        <w:rPr>
          <w:color w:val="000000" w:themeColor="text1"/>
          <w:sz w:val="26"/>
          <w:szCs w:val="26"/>
        </w:rPr>
        <w:tab/>
        <w:t>3. A proper authority. The NT Church!</w:t>
      </w:r>
    </w:p>
    <w:p w14:paraId="3F90D809" w14:textId="77777777" w:rsidR="003164C3" w:rsidRPr="00070341" w:rsidRDefault="003164C3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 w:val="26"/>
          <w:szCs w:val="26"/>
        </w:rPr>
      </w:pPr>
    </w:p>
    <w:p w14:paraId="0BFA1777" w14:textId="6638289D" w:rsidR="003164C3" w:rsidRPr="00070341" w:rsidRDefault="003164C3" w:rsidP="00C92806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color w:val="2327FF"/>
          <w:sz w:val="26"/>
          <w:szCs w:val="26"/>
        </w:rPr>
      </w:pPr>
      <w:r w:rsidRPr="00070341">
        <w:rPr>
          <w:b/>
          <w:bCs/>
          <w:sz w:val="26"/>
          <w:szCs w:val="26"/>
        </w:rPr>
        <w:t xml:space="preserve">II. PAUL TAUGHT FOR NEARLY </w:t>
      </w:r>
      <w:r w:rsidR="00070341" w:rsidRPr="00070341">
        <w:rPr>
          <w:b/>
          <w:bCs/>
          <w:sz w:val="26"/>
          <w:szCs w:val="26"/>
          <w:u w:val="single"/>
        </w:rPr>
        <w:t>__</w:t>
      </w:r>
      <w:r w:rsidR="00070341">
        <w:rPr>
          <w:b/>
          <w:bCs/>
          <w:sz w:val="26"/>
          <w:szCs w:val="26"/>
          <w:u w:val="single"/>
        </w:rPr>
        <w:t>__</w:t>
      </w:r>
      <w:r w:rsidR="00070341" w:rsidRPr="00070341">
        <w:rPr>
          <w:b/>
          <w:bCs/>
          <w:sz w:val="26"/>
          <w:szCs w:val="26"/>
          <w:u w:val="single"/>
        </w:rPr>
        <w:t>____</w:t>
      </w:r>
      <w:r w:rsidRPr="00070341">
        <w:rPr>
          <w:b/>
          <w:bCs/>
          <w:sz w:val="26"/>
          <w:szCs w:val="26"/>
        </w:rPr>
        <w:t xml:space="preserve"> YEARS. </w:t>
      </w:r>
      <w:r w:rsidRPr="00070341">
        <w:rPr>
          <w:color w:val="2327FF"/>
          <w:sz w:val="26"/>
          <w:szCs w:val="26"/>
        </w:rPr>
        <w:t>Acts 19:8-10; 20:31</w:t>
      </w:r>
    </w:p>
    <w:p w14:paraId="54F2458C" w14:textId="77777777" w:rsidR="00157BAE" w:rsidRPr="00070341" w:rsidRDefault="00157BAE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 w:val="26"/>
          <w:szCs w:val="26"/>
        </w:rPr>
      </w:pPr>
    </w:p>
    <w:p w14:paraId="14875EA7" w14:textId="2A2E845B" w:rsidR="00070341" w:rsidRPr="00070341" w:rsidRDefault="001F6598" w:rsidP="00070341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6"/>
          <w:szCs w:val="26"/>
        </w:rPr>
      </w:pPr>
      <w:r w:rsidRPr="00070341">
        <w:rPr>
          <w:color w:val="000000" w:themeColor="text1"/>
          <w:sz w:val="26"/>
          <w:szCs w:val="26"/>
        </w:rPr>
        <w:t xml:space="preserve">When I think of </w:t>
      </w:r>
      <w:r w:rsidRPr="00070341">
        <w:rPr>
          <w:b/>
          <w:bCs/>
          <w:color w:val="000000" w:themeColor="text1"/>
          <w:sz w:val="26"/>
          <w:szCs w:val="26"/>
        </w:rPr>
        <w:t>speaking boldly, openly and without constraint</w:t>
      </w:r>
      <w:r w:rsidRPr="00070341">
        <w:rPr>
          <w:color w:val="000000" w:themeColor="text1"/>
          <w:sz w:val="26"/>
          <w:szCs w:val="26"/>
        </w:rPr>
        <w:t>, I think of Charlie Kirk.</w:t>
      </w:r>
    </w:p>
    <w:p w14:paraId="53E53C97" w14:textId="77777777" w:rsidR="00070341" w:rsidRPr="00070341" w:rsidRDefault="00070341" w:rsidP="00070341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6"/>
          <w:szCs w:val="26"/>
        </w:rPr>
      </w:pPr>
    </w:p>
    <w:p w14:paraId="4A9F24E1" w14:textId="77777777" w:rsidR="00070341" w:rsidRPr="00070341" w:rsidRDefault="001F6598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6"/>
          <w:szCs w:val="26"/>
        </w:rPr>
      </w:pPr>
      <w:r w:rsidRPr="00070341">
        <w:rPr>
          <w:color w:val="000000" w:themeColor="text1"/>
          <w:sz w:val="26"/>
          <w:szCs w:val="26"/>
        </w:rPr>
        <w:t>There are, however, times to withdraw from some whose minds are made up.</w:t>
      </w:r>
      <w:r w:rsidR="00C92806" w:rsidRPr="00070341">
        <w:rPr>
          <w:color w:val="000000" w:themeColor="text1"/>
          <w:sz w:val="26"/>
          <w:szCs w:val="26"/>
        </w:rPr>
        <w:t xml:space="preserve"> </w:t>
      </w:r>
    </w:p>
    <w:p w14:paraId="52D36AB1" w14:textId="77777777" w:rsidR="00070341" w:rsidRPr="00070341" w:rsidRDefault="00070341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6"/>
          <w:szCs w:val="26"/>
        </w:rPr>
      </w:pPr>
    </w:p>
    <w:p w14:paraId="37DE6D5A" w14:textId="76BB2F5B" w:rsidR="003164C3" w:rsidRPr="00070341" w:rsidRDefault="001F6598" w:rsidP="00070341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color w:val="000000" w:themeColor="text1"/>
          <w:sz w:val="26"/>
          <w:szCs w:val="26"/>
        </w:rPr>
      </w:pPr>
      <w:r w:rsidRPr="00070341">
        <w:rPr>
          <w:i/>
          <w:iCs/>
          <w:color w:val="7030A0"/>
          <w:sz w:val="26"/>
          <w:szCs w:val="26"/>
        </w:rPr>
        <w:t xml:space="preserve">A man convinced against his will remains </w:t>
      </w:r>
      <w:r w:rsidR="00C92806" w:rsidRPr="00070341">
        <w:rPr>
          <w:i/>
          <w:iCs/>
          <w:color w:val="7030A0"/>
          <w:sz w:val="26"/>
          <w:szCs w:val="26"/>
        </w:rPr>
        <w:t>unconvinced still.</w:t>
      </w:r>
    </w:p>
    <w:p w14:paraId="5D412B58" w14:textId="77777777" w:rsidR="00070341" w:rsidRPr="00070341" w:rsidRDefault="00070341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6"/>
          <w:szCs w:val="26"/>
        </w:rPr>
      </w:pPr>
    </w:p>
    <w:p w14:paraId="41402736" w14:textId="00DF8641" w:rsidR="003164C3" w:rsidRDefault="003164C3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 w:val="26"/>
          <w:szCs w:val="26"/>
        </w:rPr>
      </w:pPr>
      <w:r w:rsidRPr="00070341">
        <w:rPr>
          <w:b/>
          <w:bCs/>
          <w:sz w:val="26"/>
          <w:szCs w:val="26"/>
        </w:rPr>
        <w:t xml:space="preserve">III. AGE OF </w:t>
      </w:r>
      <w:r w:rsidR="00070341" w:rsidRPr="00070341">
        <w:rPr>
          <w:b/>
          <w:bCs/>
          <w:sz w:val="26"/>
          <w:szCs w:val="26"/>
          <w:u w:val="single"/>
        </w:rPr>
        <w:t>_____________</w:t>
      </w:r>
      <w:r w:rsidRPr="00070341">
        <w:rPr>
          <w:b/>
          <w:bCs/>
          <w:sz w:val="26"/>
          <w:szCs w:val="26"/>
        </w:rPr>
        <w:t xml:space="preserve">. </w:t>
      </w:r>
      <w:r w:rsidRPr="00070341">
        <w:rPr>
          <w:color w:val="2327FF"/>
          <w:sz w:val="26"/>
          <w:szCs w:val="26"/>
        </w:rPr>
        <w:t>Acts 19:11-22</w:t>
      </w:r>
    </w:p>
    <w:p w14:paraId="63BDB8CB" w14:textId="77777777" w:rsidR="00070341" w:rsidRPr="00070341" w:rsidRDefault="00070341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 w:val="26"/>
          <w:szCs w:val="26"/>
        </w:rPr>
      </w:pPr>
    </w:p>
    <w:p w14:paraId="097896B2" w14:textId="1D51D7DE" w:rsidR="00961D36" w:rsidRPr="00070341" w:rsidRDefault="00070341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6"/>
          <w:szCs w:val="26"/>
        </w:rPr>
      </w:pPr>
      <w:r w:rsidRPr="00070341">
        <w:rPr>
          <w:color w:val="000000" w:themeColor="text1"/>
          <w:sz w:val="26"/>
          <w:szCs w:val="26"/>
        </w:rPr>
        <w:tab/>
      </w:r>
      <w:r w:rsidR="000223E7" w:rsidRPr="00070341">
        <w:rPr>
          <w:color w:val="000000" w:themeColor="text1"/>
          <w:sz w:val="26"/>
          <w:szCs w:val="26"/>
        </w:rPr>
        <w:t xml:space="preserve">What’s with the </w:t>
      </w:r>
      <w:r w:rsidR="000223E7" w:rsidRPr="00070341">
        <w:rPr>
          <w:b/>
          <w:bCs/>
          <w:i/>
          <w:iCs/>
          <w:color w:val="000000" w:themeColor="text1"/>
          <w:sz w:val="26"/>
          <w:szCs w:val="26"/>
        </w:rPr>
        <w:t>prayer cloths</w:t>
      </w:r>
      <w:r w:rsidR="000223E7" w:rsidRPr="00070341">
        <w:rPr>
          <w:color w:val="000000" w:themeColor="text1"/>
          <w:sz w:val="26"/>
          <w:szCs w:val="26"/>
        </w:rPr>
        <w:t>?</w:t>
      </w:r>
      <w:r w:rsidR="00961D36" w:rsidRPr="00070341">
        <w:rPr>
          <w:color w:val="000000" w:themeColor="text1"/>
          <w:sz w:val="26"/>
          <w:szCs w:val="26"/>
        </w:rPr>
        <w:t xml:space="preserve"> </w:t>
      </w:r>
      <w:r w:rsidR="00E215BB" w:rsidRPr="00070341">
        <w:rPr>
          <w:color w:val="000000" w:themeColor="text1"/>
          <w:sz w:val="26"/>
          <w:szCs w:val="26"/>
        </w:rPr>
        <w:t>Literally</w:t>
      </w:r>
      <w:r w:rsidR="00961D36" w:rsidRPr="00070341">
        <w:rPr>
          <w:color w:val="000000" w:themeColor="text1"/>
          <w:sz w:val="26"/>
          <w:szCs w:val="26"/>
        </w:rPr>
        <w:t xml:space="preserve">, </w:t>
      </w:r>
      <w:r w:rsidR="00961D36" w:rsidRPr="00070341">
        <w:rPr>
          <w:i/>
          <w:iCs/>
          <w:color w:val="000000" w:themeColor="text1"/>
          <w:sz w:val="26"/>
          <w:szCs w:val="26"/>
        </w:rPr>
        <w:t>sweaty rags</w:t>
      </w:r>
      <w:r w:rsidR="0011421F" w:rsidRPr="00070341">
        <w:rPr>
          <w:i/>
          <w:iCs/>
          <w:color w:val="000000" w:themeColor="text1"/>
          <w:sz w:val="26"/>
          <w:szCs w:val="26"/>
        </w:rPr>
        <w:t xml:space="preserve"> and aprons</w:t>
      </w:r>
      <w:r w:rsidR="00961D36" w:rsidRPr="00070341">
        <w:rPr>
          <w:color w:val="000000" w:themeColor="text1"/>
          <w:sz w:val="26"/>
          <w:szCs w:val="26"/>
        </w:rPr>
        <w:t>!</w:t>
      </w:r>
      <w:r w:rsidR="00E81DC4" w:rsidRPr="00070341">
        <w:rPr>
          <w:color w:val="000000" w:themeColor="text1"/>
          <w:sz w:val="26"/>
          <w:szCs w:val="26"/>
        </w:rPr>
        <w:t xml:space="preserve"> </w:t>
      </w:r>
      <w:r w:rsidR="00961D36" w:rsidRPr="00070341">
        <w:rPr>
          <w:b/>
          <w:bCs/>
          <w:color w:val="000000" w:themeColor="text1"/>
          <w:sz w:val="26"/>
          <w:szCs w:val="26"/>
        </w:rPr>
        <w:t>But let’s be clear about this</w:t>
      </w:r>
      <w:r w:rsidR="00961D36" w:rsidRPr="00070341">
        <w:rPr>
          <w:color w:val="000000" w:themeColor="text1"/>
          <w:sz w:val="26"/>
          <w:szCs w:val="26"/>
        </w:rPr>
        <w:t>:</w:t>
      </w:r>
      <w:r w:rsidRPr="00070341">
        <w:rPr>
          <w:color w:val="000000" w:themeColor="text1"/>
          <w:sz w:val="26"/>
          <w:szCs w:val="26"/>
        </w:rPr>
        <w:t xml:space="preserve"> </w:t>
      </w:r>
      <w:r w:rsidR="00961D36" w:rsidRPr="00070341">
        <w:rPr>
          <w:color w:val="000000" w:themeColor="text1"/>
          <w:sz w:val="26"/>
          <w:szCs w:val="26"/>
        </w:rPr>
        <w:t>God healed them, not Paul.</w:t>
      </w:r>
    </w:p>
    <w:p w14:paraId="21CC3AD4" w14:textId="77777777" w:rsidR="000223E7" w:rsidRPr="00070341" w:rsidRDefault="000223E7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6"/>
          <w:szCs w:val="26"/>
        </w:rPr>
      </w:pPr>
    </w:p>
    <w:p w14:paraId="6A7D93F1" w14:textId="5EFE558F" w:rsidR="00070341" w:rsidRPr="00070341" w:rsidRDefault="000223E7" w:rsidP="00070341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 w:val="26"/>
          <w:szCs w:val="26"/>
        </w:rPr>
      </w:pPr>
      <w:r w:rsidRPr="00070341">
        <w:rPr>
          <w:color w:val="000000" w:themeColor="text1"/>
          <w:sz w:val="26"/>
          <w:szCs w:val="26"/>
        </w:rPr>
        <w:tab/>
        <w:t xml:space="preserve">What’s with </w:t>
      </w:r>
      <w:r w:rsidRPr="00070341">
        <w:rPr>
          <w:b/>
          <w:bCs/>
          <w:color w:val="000000" w:themeColor="text1"/>
          <w:sz w:val="26"/>
          <w:szCs w:val="26"/>
        </w:rPr>
        <w:t>exorcism</w:t>
      </w:r>
      <w:r w:rsidRPr="00070341">
        <w:rPr>
          <w:color w:val="000000" w:themeColor="text1"/>
          <w:sz w:val="26"/>
          <w:szCs w:val="26"/>
        </w:rPr>
        <w:t>?</w:t>
      </w:r>
      <w:r w:rsidR="001504C1" w:rsidRPr="00070341">
        <w:rPr>
          <w:color w:val="000000" w:themeColor="text1"/>
          <w:sz w:val="26"/>
          <w:szCs w:val="26"/>
        </w:rPr>
        <w:t xml:space="preserve"> </w:t>
      </w:r>
      <w:r w:rsidR="001504C1" w:rsidRPr="00070341">
        <w:rPr>
          <w:color w:val="2327FF"/>
          <w:sz w:val="26"/>
          <w:szCs w:val="26"/>
        </w:rPr>
        <w:t>Vs 13-18</w:t>
      </w:r>
      <w:r w:rsidR="00070341" w:rsidRPr="00070341">
        <w:rPr>
          <w:color w:val="2327FF"/>
          <w:sz w:val="26"/>
          <w:szCs w:val="26"/>
        </w:rPr>
        <w:t xml:space="preserve">; </w:t>
      </w:r>
      <w:r w:rsidR="0011421F" w:rsidRPr="00070341">
        <w:rPr>
          <w:color w:val="2327FF"/>
          <w:sz w:val="26"/>
          <w:szCs w:val="26"/>
        </w:rPr>
        <w:t xml:space="preserve">1 John 4:4b </w:t>
      </w:r>
    </w:p>
    <w:p w14:paraId="1FED9395" w14:textId="77777777" w:rsidR="00070341" w:rsidRPr="00070341" w:rsidRDefault="00070341" w:rsidP="00070341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6"/>
          <w:szCs w:val="26"/>
        </w:rPr>
      </w:pPr>
    </w:p>
    <w:p w14:paraId="0626BF59" w14:textId="784387ED" w:rsidR="0011421F" w:rsidRPr="00070341" w:rsidRDefault="00070341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 w:val="26"/>
          <w:szCs w:val="26"/>
        </w:rPr>
      </w:pPr>
      <w:r w:rsidRPr="00070341">
        <w:rPr>
          <w:color w:val="000000" w:themeColor="text1"/>
          <w:sz w:val="26"/>
          <w:szCs w:val="26"/>
        </w:rPr>
        <w:tab/>
      </w:r>
      <w:r w:rsidR="001504C1" w:rsidRPr="00070341">
        <w:rPr>
          <w:color w:val="000000" w:themeColor="text1"/>
          <w:sz w:val="26"/>
          <w:szCs w:val="26"/>
        </w:rPr>
        <w:t xml:space="preserve">Getting rid of </w:t>
      </w:r>
      <w:r w:rsidR="001504C1" w:rsidRPr="00070341">
        <w:rPr>
          <w:b/>
          <w:bCs/>
          <w:color w:val="000000" w:themeColor="text1"/>
          <w:sz w:val="26"/>
          <w:szCs w:val="26"/>
        </w:rPr>
        <w:t>Satan’s tools</w:t>
      </w:r>
      <w:r w:rsidR="001504C1" w:rsidRPr="00070341">
        <w:rPr>
          <w:color w:val="000000" w:themeColor="text1"/>
          <w:sz w:val="26"/>
          <w:szCs w:val="26"/>
        </w:rPr>
        <w:t xml:space="preserve">! </w:t>
      </w:r>
      <w:r w:rsidR="001504C1" w:rsidRPr="00070341">
        <w:rPr>
          <w:color w:val="2327FF"/>
          <w:sz w:val="26"/>
          <w:szCs w:val="26"/>
        </w:rPr>
        <w:t>V 19</w:t>
      </w:r>
      <w:r w:rsidR="0011421F" w:rsidRPr="00070341">
        <w:rPr>
          <w:color w:val="2327FF"/>
          <w:sz w:val="26"/>
          <w:szCs w:val="26"/>
        </w:rPr>
        <w:t xml:space="preserve"> </w:t>
      </w:r>
    </w:p>
    <w:p w14:paraId="7CCDFF10" w14:textId="4A0745F3" w:rsidR="001504C1" w:rsidRPr="00070341" w:rsidRDefault="001504C1" w:rsidP="00070341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6"/>
          <w:szCs w:val="26"/>
        </w:rPr>
      </w:pPr>
    </w:p>
    <w:p w14:paraId="0DB8458B" w14:textId="42BB4EB9" w:rsidR="001504C1" w:rsidRPr="00070341" w:rsidRDefault="001504C1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 w:val="26"/>
          <w:szCs w:val="26"/>
        </w:rPr>
      </w:pPr>
      <w:r w:rsidRPr="00070341">
        <w:rPr>
          <w:color w:val="000000" w:themeColor="text1"/>
          <w:sz w:val="26"/>
          <w:szCs w:val="26"/>
        </w:rPr>
        <w:tab/>
      </w:r>
      <w:r w:rsidRPr="00070341">
        <w:rPr>
          <w:b/>
          <w:bCs/>
          <w:color w:val="000000" w:themeColor="text1"/>
          <w:sz w:val="26"/>
          <w:szCs w:val="26"/>
        </w:rPr>
        <w:t>The result</w:t>
      </w:r>
      <w:r w:rsidRPr="00070341">
        <w:rPr>
          <w:color w:val="000000" w:themeColor="text1"/>
          <w:sz w:val="26"/>
          <w:szCs w:val="26"/>
        </w:rPr>
        <w:t xml:space="preserve">? </w:t>
      </w:r>
      <w:r w:rsidRPr="00070341">
        <w:rPr>
          <w:color w:val="2327FF"/>
          <w:sz w:val="26"/>
          <w:szCs w:val="26"/>
        </w:rPr>
        <w:t>V 20</w:t>
      </w:r>
    </w:p>
    <w:p w14:paraId="469E0F54" w14:textId="77777777" w:rsidR="001504C1" w:rsidRPr="00070341" w:rsidRDefault="001504C1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 w:val="26"/>
          <w:szCs w:val="26"/>
        </w:rPr>
      </w:pPr>
    </w:p>
    <w:p w14:paraId="197C790C" w14:textId="60BA2827" w:rsidR="001504C1" w:rsidRPr="00070341" w:rsidRDefault="001504C1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6"/>
          <w:szCs w:val="26"/>
        </w:rPr>
      </w:pPr>
      <w:r w:rsidRPr="00070341">
        <w:rPr>
          <w:color w:val="2327FF"/>
          <w:sz w:val="26"/>
          <w:szCs w:val="26"/>
        </w:rPr>
        <w:tab/>
      </w:r>
      <w:r w:rsidRPr="00070341">
        <w:rPr>
          <w:color w:val="000000" w:themeColor="text1"/>
          <w:sz w:val="26"/>
          <w:szCs w:val="26"/>
        </w:rPr>
        <w:t>As Paul returned to Jerusalem, he planned to go to Rome.</w:t>
      </w:r>
      <w:r w:rsidR="00B467BC" w:rsidRPr="00070341">
        <w:rPr>
          <w:color w:val="000000" w:themeColor="text1"/>
          <w:sz w:val="26"/>
          <w:szCs w:val="26"/>
        </w:rPr>
        <w:t xml:space="preserve"> His heart was that of a true missionary!!! His work in Ephesus was </w:t>
      </w:r>
      <w:r w:rsidR="00E81DC4" w:rsidRPr="00070341">
        <w:rPr>
          <w:color w:val="000000" w:themeColor="text1"/>
          <w:sz w:val="26"/>
          <w:szCs w:val="26"/>
        </w:rPr>
        <w:t>ending</w:t>
      </w:r>
      <w:r w:rsidR="00B467BC" w:rsidRPr="00070341">
        <w:rPr>
          <w:color w:val="000000" w:themeColor="text1"/>
          <w:sz w:val="26"/>
          <w:szCs w:val="26"/>
        </w:rPr>
        <w:t>.</w:t>
      </w:r>
      <w:r w:rsidR="00070341" w:rsidRPr="00070341">
        <w:rPr>
          <w:color w:val="000000" w:themeColor="text1"/>
          <w:sz w:val="26"/>
          <w:szCs w:val="26"/>
        </w:rPr>
        <w:t xml:space="preserve"> </w:t>
      </w:r>
      <w:r w:rsidRPr="00070341">
        <w:rPr>
          <w:color w:val="000000" w:themeColor="text1"/>
          <w:sz w:val="26"/>
          <w:szCs w:val="26"/>
        </w:rPr>
        <w:t>He sent two missionaries to Macedonia</w:t>
      </w:r>
      <w:r w:rsidR="00602D40" w:rsidRPr="00070341">
        <w:rPr>
          <w:color w:val="000000" w:themeColor="text1"/>
          <w:sz w:val="26"/>
          <w:szCs w:val="26"/>
        </w:rPr>
        <w:t xml:space="preserve"> – </w:t>
      </w:r>
      <w:r w:rsidRPr="00070341">
        <w:rPr>
          <w:color w:val="000000" w:themeColor="text1"/>
          <w:sz w:val="26"/>
          <w:szCs w:val="26"/>
        </w:rPr>
        <w:t>Timothy and Erastus.</w:t>
      </w:r>
      <w:r w:rsidR="00070341" w:rsidRPr="00070341">
        <w:rPr>
          <w:color w:val="000000" w:themeColor="text1"/>
          <w:sz w:val="26"/>
          <w:szCs w:val="26"/>
        </w:rPr>
        <w:t xml:space="preserve"> </w:t>
      </w:r>
      <w:r w:rsidRPr="00070341">
        <w:rPr>
          <w:color w:val="000000" w:themeColor="text1"/>
          <w:sz w:val="26"/>
          <w:szCs w:val="26"/>
        </w:rPr>
        <w:t>Paul stayed in Asia for the time being.</w:t>
      </w:r>
    </w:p>
    <w:p w14:paraId="0C20559A" w14:textId="77777777" w:rsidR="003164C3" w:rsidRPr="00070341" w:rsidRDefault="003164C3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 w:val="26"/>
          <w:szCs w:val="26"/>
        </w:rPr>
      </w:pPr>
    </w:p>
    <w:p w14:paraId="1762368B" w14:textId="7A5CC5CB" w:rsidR="003164C3" w:rsidRPr="00070341" w:rsidRDefault="003164C3" w:rsidP="003164C3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b/>
          <w:bCs/>
          <w:sz w:val="26"/>
          <w:szCs w:val="26"/>
        </w:rPr>
      </w:pPr>
      <w:r w:rsidRPr="00070341">
        <w:rPr>
          <w:b/>
          <w:bCs/>
          <w:sz w:val="26"/>
          <w:szCs w:val="26"/>
        </w:rPr>
        <w:t>†</w:t>
      </w:r>
      <w:r w:rsidRPr="00070341">
        <w:rPr>
          <w:b/>
          <w:bCs/>
          <w:sz w:val="32"/>
          <w:szCs w:val="32"/>
        </w:rPr>
        <w:t>†</w:t>
      </w:r>
      <w:r w:rsidRPr="00070341">
        <w:rPr>
          <w:b/>
          <w:bCs/>
          <w:sz w:val="26"/>
          <w:szCs w:val="26"/>
        </w:rPr>
        <w:t>†</w:t>
      </w:r>
    </w:p>
    <w:p w14:paraId="701A6A2F" w14:textId="77777777" w:rsidR="003164C3" w:rsidRPr="00070341" w:rsidRDefault="003164C3" w:rsidP="003164C3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b/>
          <w:bCs/>
          <w:sz w:val="26"/>
          <w:szCs w:val="26"/>
        </w:rPr>
      </w:pPr>
    </w:p>
    <w:p w14:paraId="03DE871E" w14:textId="2B5E2FB6" w:rsidR="003164C3" w:rsidRPr="00070341" w:rsidRDefault="003164C3" w:rsidP="003164C3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b/>
          <w:bCs/>
          <w:sz w:val="26"/>
          <w:szCs w:val="26"/>
        </w:rPr>
      </w:pPr>
      <w:r w:rsidRPr="00070341">
        <w:rPr>
          <w:b/>
          <w:bCs/>
          <w:sz w:val="26"/>
          <w:szCs w:val="26"/>
        </w:rPr>
        <w:t>What have we learned today?</w:t>
      </w:r>
    </w:p>
    <w:p w14:paraId="1386385E" w14:textId="77777777" w:rsidR="003164C3" w:rsidRPr="00070341" w:rsidRDefault="003164C3" w:rsidP="003164C3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b/>
          <w:bCs/>
          <w:sz w:val="26"/>
          <w:szCs w:val="26"/>
        </w:rPr>
      </w:pPr>
    </w:p>
    <w:p w14:paraId="617B5DEE" w14:textId="00381048" w:rsidR="00C41C3F" w:rsidRPr="00070341" w:rsidRDefault="003164C3" w:rsidP="000542E9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sz w:val="26"/>
          <w:szCs w:val="26"/>
        </w:rPr>
      </w:pPr>
      <w:r w:rsidRPr="00070341">
        <w:rPr>
          <w:sz w:val="26"/>
          <w:szCs w:val="26"/>
        </w:rPr>
        <w:t xml:space="preserve">1. </w:t>
      </w:r>
      <w:r w:rsidR="00C41C3F" w:rsidRPr="00070341">
        <w:rPr>
          <w:sz w:val="26"/>
          <w:szCs w:val="26"/>
        </w:rPr>
        <w:t>Paul did turn to Asia after being restrained twice. He head</w:t>
      </w:r>
      <w:r w:rsidR="008069DE">
        <w:rPr>
          <w:sz w:val="26"/>
          <w:szCs w:val="26"/>
        </w:rPr>
        <w:t>ed</w:t>
      </w:r>
      <w:r w:rsidR="00C41C3F" w:rsidRPr="00070341">
        <w:rPr>
          <w:sz w:val="26"/>
          <w:szCs w:val="26"/>
        </w:rPr>
        <w:t xml:space="preserve"> to Ephesus in what is now western Turkey.</w:t>
      </w:r>
    </w:p>
    <w:p w14:paraId="2CE3F4DA" w14:textId="5120EBDA" w:rsidR="000542E9" w:rsidRPr="00070341" w:rsidRDefault="00C41C3F" w:rsidP="000542E9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sz w:val="26"/>
          <w:szCs w:val="26"/>
        </w:rPr>
      </w:pPr>
      <w:r w:rsidRPr="00070341">
        <w:rPr>
          <w:sz w:val="26"/>
          <w:szCs w:val="26"/>
        </w:rPr>
        <w:t xml:space="preserve">2. </w:t>
      </w:r>
      <w:r w:rsidR="000542E9" w:rsidRPr="00070341">
        <w:rPr>
          <w:sz w:val="26"/>
          <w:szCs w:val="26"/>
        </w:rPr>
        <w:t>Ephesus was as carnal as Corinth and Coronado!</w:t>
      </w:r>
    </w:p>
    <w:p w14:paraId="29222DD8" w14:textId="46E427EA" w:rsidR="000542E9" w:rsidRPr="00070341" w:rsidRDefault="000542E9" w:rsidP="000542E9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sz w:val="26"/>
          <w:szCs w:val="26"/>
        </w:rPr>
      </w:pPr>
      <w:r w:rsidRPr="00070341">
        <w:rPr>
          <w:sz w:val="26"/>
          <w:szCs w:val="26"/>
        </w:rPr>
        <w:t>3. Everyone worships someone or something. The people of Ephesus worshipped a rock!</w:t>
      </w:r>
      <w:r w:rsidR="008069DE">
        <w:rPr>
          <w:sz w:val="26"/>
          <w:szCs w:val="26"/>
        </w:rPr>
        <w:t xml:space="preserve"> (More on this next week!)</w:t>
      </w:r>
    </w:p>
    <w:p w14:paraId="17252B4B" w14:textId="13DAB152" w:rsidR="000542E9" w:rsidRPr="00070341" w:rsidRDefault="000542E9" w:rsidP="000542E9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sz w:val="26"/>
          <w:szCs w:val="26"/>
        </w:rPr>
      </w:pPr>
      <w:r w:rsidRPr="00070341">
        <w:rPr>
          <w:sz w:val="26"/>
          <w:szCs w:val="26"/>
        </w:rPr>
        <w:t xml:space="preserve">4. The Book of Acts was transitional. The </w:t>
      </w:r>
      <w:r w:rsidRPr="00070341">
        <w:rPr>
          <w:i/>
          <w:iCs/>
          <w:sz w:val="26"/>
          <w:szCs w:val="26"/>
        </w:rPr>
        <w:t>norm</w:t>
      </w:r>
      <w:r w:rsidRPr="00070341">
        <w:rPr>
          <w:sz w:val="26"/>
          <w:szCs w:val="26"/>
        </w:rPr>
        <w:t xml:space="preserve"> for churches was still being settled.</w:t>
      </w:r>
    </w:p>
    <w:p w14:paraId="65038522" w14:textId="4CEB443C" w:rsidR="000542E9" w:rsidRPr="00070341" w:rsidRDefault="000542E9" w:rsidP="000542E9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sz w:val="26"/>
          <w:szCs w:val="26"/>
        </w:rPr>
      </w:pPr>
      <w:r w:rsidRPr="00070341">
        <w:rPr>
          <w:sz w:val="26"/>
          <w:szCs w:val="26"/>
        </w:rPr>
        <w:t>5. Perhaps thi</w:t>
      </w:r>
      <w:r w:rsidR="008069DE">
        <w:rPr>
          <w:sz w:val="26"/>
          <w:szCs w:val="26"/>
        </w:rPr>
        <w:t>s</w:t>
      </w:r>
      <w:r w:rsidRPr="00070341">
        <w:rPr>
          <w:sz w:val="26"/>
          <w:szCs w:val="26"/>
        </w:rPr>
        <w:t xml:space="preserve"> is when missionaries started the seven churches of the Revelation.</w:t>
      </w:r>
    </w:p>
    <w:p w14:paraId="43140B73" w14:textId="0DE32D5F" w:rsidR="000542E9" w:rsidRPr="00070341" w:rsidRDefault="000542E9" w:rsidP="00C41C3F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sz w:val="26"/>
          <w:szCs w:val="26"/>
        </w:rPr>
      </w:pPr>
      <w:r w:rsidRPr="00070341">
        <w:rPr>
          <w:sz w:val="26"/>
          <w:szCs w:val="26"/>
        </w:rPr>
        <w:t>6. The age of miracles was short-lived.</w:t>
      </w:r>
      <w:r w:rsidR="0087243F" w:rsidRPr="00070341">
        <w:rPr>
          <w:sz w:val="26"/>
          <w:szCs w:val="26"/>
        </w:rPr>
        <w:t xml:space="preserve"> But the work of God </w:t>
      </w:r>
      <w:r w:rsidR="001F666E">
        <w:rPr>
          <w:sz w:val="26"/>
          <w:szCs w:val="26"/>
        </w:rPr>
        <w:t>went</w:t>
      </w:r>
      <w:r w:rsidR="0087243F" w:rsidRPr="00070341">
        <w:rPr>
          <w:sz w:val="26"/>
          <w:szCs w:val="26"/>
        </w:rPr>
        <w:t xml:space="preserve"> forward!</w:t>
      </w:r>
    </w:p>
    <w:p w14:paraId="715727BF" w14:textId="77777777" w:rsidR="000542E9" w:rsidRPr="00070341" w:rsidRDefault="000542E9" w:rsidP="00C41C3F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sz w:val="26"/>
          <w:szCs w:val="26"/>
        </w:rPr>
      </w:pPr>
    </w:p>
    <w:p w14:paraId="5D4D2477" w14:textId="18B91F1D" w:rsidR="000400E8" w:rsidRPr="00070341" w:rsidRDefault="000542E9" w:rsidP="000542E9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i/>
          <w:iCs/>
          <w:sz w:val="26"/>
          <w:szCs w:val="26"/>
        </w:rPr>
      </w:pPr>
      <w:r w:rsidRPr="00070341">
        <w:rPr>
          <w:sz w:val="26"/>
          <w:szCs w:val="26"/>
        </w:rPr>
        <w:t xml:space="preserve">Next week: </w:t>
      </w:r>
      <w:r w:rsidRPr="00070341">
        <w:rPr>
          <w:i/>
          <w:iCs/>
          <w:sz w:val="26"/>
          <w:szCs w:val="26"/>
        </w:rPr>
        <w:t>Ephesus and Diana</w:t>
      </w:r>
      <w:r w:rsidR="00884C55" w:rsidRPr="00070341">
        <w:rPr>
          <w:i/>
          <w:iCs/>
          <w:sz w:val="26"/>
          <w:szCs w:val="26"/>
        </w:rPr>
        <w:t xml:space="preserve">, </w:t>
      </w:r>
      <w:r w:rsidR="00642EB6" w:rsidRPr="00070341">
        <w:rPr>
          <w:i/>
          <w:iCs/>
          <w:sz w:val="26"/>
          <w:szCs w:val="26"/>
        </w:rPr>
        <w:t xml:space="preserve">Acts 19, </w:t>
      </w:r>
      <w:r w:rsidR="00884C55" w:rsidRPr="00070341">
        <w:rPr>
          <w:i/>
          <w:iCs/>
          <w:sz w:val="26"/>
          <w:szCs w:val="26"/>
        </w:rPr>
        <w:t>Part 2</w:t>
      </w:r>
    </w:p>
    <w:p w14:paraId="43A27454" w14:textId="77777777" w:rsidR="00070341" w:rsidRPr="00070341" w:rsidRDefault="00070341" w:rsidP="000542E9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i/>
          <w:iCs/>
          <w:sz w:val="26"/>
          <w:szCs w:val="26"/>
        </w:rPr>
      </w:pPr>
    </w:p>
    <w:p w14:paraId="2AB7985C" w14:textId="01D0DF0E" w:rsidR="00070341" w:rsidRPr="001F666E" w:rsidRDefault="00070341" w:rsidP="000542E9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sz w:val="20"/>
        </w:rPr>
      </w:pPr>
      <w:r w:rsidRPr="001F666E">
        <w:rPr>
          <w:i/>
          <w:iCs/>
          <w:sz w:val="20"/>
        </w:rPr>
        <w:t>Ans: Transition; Three; Miracles</w:t>
      </w:r>
      <w:r w:rsidR="008069DE" w:rsidRPr="001F666E">
        <w:rPr>
          <w:i/>
          <w:iCs/>
          <w:sz w:val="20"/>
        </w:rPr>
        <w:t>.</w:t>
      </w:r>
      <w:r w:rsidRPr="001F666E">
        <w:rPr>
          <w:i/>
          <w:iCs/>
          <w:sz w:val="20"/>
        </w:rPr>
        <w:t xml:space="preserve"> </w:t>
      </w:r>
    </w:p>
    <w:sectPr w:rsidR="00070341" w:rsidRPr="001F666E" w:rsidSect="00B8562C">
      <w:headerReference w:type="even" r:id="rId7"/>
      <w:headerReference w:type="default" r:id="rId8"/>
      <w:headerReference w:type="first" r:id="rId9"/>
      <w:pgSz w:w="15840" w:h="12240" w:orient="landscape"/>
      <w:pgMar w:top="720" w:right="720" w:bottom="720" w:left="720" w:header="720" w:footer="720" w:gutter="0"/>
      <w:cols w:num="2"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AE733" w14:textId="77777777" w:rsidR="006D1BC0" w:rsidRDefault="006D1BC0">
      <w:r>
        <w:separator/>
      </w:r>
    </w:p>
  </w:endnote>
  <w:endnote w:type="continuationSeparator" w:id="0">
    <w:p w14:paraId="1D9B84F3" w14:textId="77777777" w:rsidR="006D1BC0" w:rsidRDefault="006D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etter Gothic">
    <w:panose1 w:val="020B0604020202020204"/>
    <w:charset w:val="00"/>
    <w:family w:val="modern"/>
    <w:pitch w:val="fixed"/>
    <w:sig w:usb0="00000007" w:usb1="00000000" w:usb2="00000000" w:usb3="00000000" w:csb0="0000009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59383" w14:textId="77777777" w:rsidR="006D1BC0" w:rsidRDefault="006D1BC0">
      <w:r>
        <w:separator/>
      </w:r>
    </w:p>
  </w:footnote>
  <w:footnote w:type="continuationSeparator" w:id="0">
    <w:p w14:paraId="0A040960" w14:textId="77777777" w:rsidR="006D1BC0" w:rsidRDefault="006D1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D9601" w14:textId="77777777" w:rsidR="000400E8" w:rsidRDefault="00D02D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57309295" w14:textId="77777777" w:rsidR="000400E8" w:rsidRDefault="000400E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369D5" w14:textId="77777777" w:rsidR="000400E8" w:rsidRDefault="00D02D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50EFF3CF" w14:textId="77777777" w:rsidR="000400E8" w:rsidRDefault="000400E8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32849" w14:textId="37B24CBF" w:rsidR="000400E8" w:rsidRDefault="003164C3" w:rsidP="00B8562C">
    <w:pPr>
      <w:pStyle w:val="Header"/>
      <w:rPr>
        <w:b/>
      </w:rPr>
    </w:pPr>
    <w:r>
      <w:rPr>
        <w:b/>
      </w:rPr>
      <w:t>MEANWHILE, IN EPHESUS</w:t>
    </w:r>
  </w:p>
  <w:p w14:paraId="211D3284" w14:textId="71872A7A" w:rsidR="001E4FFB" w:rsidRDefault="003164C3" w:rsidP="001E4FFB">
    <w:pPr>
      <w:pStyle w:val="Header"/>
      <w:tabs>
        <w:tab w:val="clear" w:pos="4320"/>
        <w:tab w:val="center" w:pos="3240"/>
        <w:tab w:val="right" w:pos="6480"/>
      </w:tabs>
    </w:pPr>
    <w:r>
      <w:t>Acts 1</w:t>
    </w:r>
    <w:r w:rsidR="00A4016F">
      <w:t>8</w:t>
    </w:r>
    <w:r w:rsidR="008C26F4">
      <w:t>b</w:t>
    </w:r>
    <w:r w:rsidR="00A4016F">
      <w:t>-1</w:t>
    </w:r>
    <w:r>
      <w:t>9</w:t>
    </w:r>
    <w:r w:rsidR="00522D0A">
      <w:tab/>
    </w:r>
    <w:r w:rsidR="00B8562C">
      <w:t xml:space="preserve">                                                                        </w:t>
    </w:r>
    <w:r w:rsidR="00FD19C8">
      <w:t>10</w:t>
    </w:r>
    <w:r>
      <w:t>.12.25</w:t>
    </w:r>
  </w:p>
  <w:p w14:paraId="7827BC0E" w14:textId="77777777" w:rsidR="001E4FFB" w:rsidRPr="00522D0A" w:rsidRDefault="00522D0A" w:rsidP="00B8562C">
    <w:pPr>
      <w:pStyle w:val="Header"/>
      <w:tabs>
        <w:tab w:val="clear" w:pos="4320"/>
      </w:tabs>
    </w:pPr>
    <w:r>
      <w:rPr>
        <w:b/>
      </w:rPr>
      <w:t xml:space="preserve">Intro:                                                                                  </w:t>
    </w:r>
    <w:r>
      <w:t>FBC</w:t>
    </w:r>
    <w:r w:rsidR="001E4FFB">
      <w:t xml:space="preserve"> </w:t>
    </w:r>
    <w:r>
      <w:t>Cor</w:t>
    </w:r>
    <w:r w:rsidR="001E4FFB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321609"/>
    <w:multiLevelType w:val="hybridMultilevel"/>
    <w:tmpl w:val="E21AC334"/>
    <w:lvl w:ilvl="0" w:tplc="B4F085F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894452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23C701E"/>
    <w:multiLevelType w:val="hybridMultilevel"/>
    <w:tmpl w:val="4DCE3688"/>
    <w:lvl w:ilvl="0" w:tplc="5ACEF9F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F05A9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CDB6B33"/>
    <w:multiLevelType w:val="hybridMultilevel"/>
    <w:tmpl w:val="C9B248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etter Gothic" w:hAnsi="Letter Goth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etter Gothic" w:hAnsi="Letter Goth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etter Gothic" w:hAnsi="Letter Goth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D355E"/>
    <w:multiLevelType w:val="hybridMultilevel"/>
    <w:tmpl w:val="AE9C393E"/>
    <w:lvl w:ilvl="0" w:tplc="B02E6B8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D1C73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C46627"/>
    <w:multiLevelType w:val="hybridMultilevel"/>
    <w:tmpl w:val="1DA6BF34"/>
    <w:lvl w:ilvl="0" w:tplc="D00002E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AB36BE"/>
    <w:multiLevelType w:val="hybridMultilevel"/>
    <w:tmpl w:val="8B98E5EA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C81BEB"/>
    <w:multiLevelType w:val="hybridMultilevel"/>
    <w:tmpl w:val="9FD07EAE"/>
    <w:lvl w:ilvl="0" w:tplc="383E19A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E0471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67521FA"/>
    <w:multiLevelType w:val="hybridMultilevel"/>
    <w:tmpl w:val="FBB26300"/>
    <w:lvl w:ilvl="0" w:tplc="8ED459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AE49B7"/>
    <w:multiLevelType w:val="hybridMultilevel"/>
    <w:tmpl w:val="8898D1FE"/>
    <w:lvl w:ilvl="0" w:tplc="C2043B92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F2D7482"/>
    <w:multiLevelType w:val="hybridMultilevel"/>
    <w:tmpl w:val="8C505AAA"/>
    <w:lvl w:ilvl="0" w:tplc="790EAFD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F8B04FB"/>
    <w:multiLevelType w:val="hybridMultilevel"/>
    <w:tmpl w:val="360239A2"/>
    <w:lvl w:ilvl="0" w:tplc="2ED0B50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0D44C8C"/>
    <w:multiLevelType w:val="hybridMultilevel"/>
    <w:tmpl w:val="BAC47A76"/>
    <w:lvl w:ilvl="0" w:tplc="75B28E8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71F4251"/>
    <w:multiLevelType w:val="hybridMultilevel"/>
    <w:tmpl w:val="B3FA2260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082156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91A22E7"/>
    <w:multiLevelType w:val="hybridMultilevel"/>
    <w:tmpl w:val="4BD21C28"/>
    <w:lvl w:ilvl="0" w:tplc="507053E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92254C3"/>
    <w:multiLevelType w:val="hybridMultilevel"/>
    <w:tmpl w:val="A5A8B8F8"/>
    <w:lvl w:ilvl="0" w:tplc="7F72A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D0B8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12015A"/>
    <w:multiLevelType w:val="hybridMultilevel"/>
    <w:tmpl w:val="DF1613DC"/>
    <w:lvl w:ilvl="0" w:tplc="C510CDC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6D6328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EAE2FA1"/>
    <w:multiLevelType w:val="hybridMultilevel"/>
    <w:tmpl w:val="B510BC80"/>
    <w:lvl w:ilvl="0" w:tplc="9B6ABEB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F510A94"/>
    <w:multiLevelType w:val="hybridMultilevel"/>
    <w:tmpl w:val="7188D6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5C10CA"/>
    <w:multiLevelType w:val="hybridMultilevel"/>
    <w:tmpl w:val="6C20A586"/>
    <w:lvl w:ilvl="0" w:tplc="4904141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1363DAE"/>
    <w:multiLevelType w:val="hybridMultilevel"/>
    <w:tmpl w:val="BA40D68C"/>
    <w:lvl w:ilvl="0" w:tplc="7F30E49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4D23454"/>
    <w:multiLevelType w:val="hybridMultilevel"/>
    <w:tmpl w:val="C2525B62"/>
    <w:lvl w:ilvl="0" w:tplc="09081E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D7201D"/>
    <w:multiLevelType w:val="hybridMultilevel"/>
    <w:tmpl w:val="4EA208E2"/>
    <w:lvl w:ilvl="0" w:tplc="E5385B4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E615596"/>
    <w:multiLevelType w:val="hybridMultilevel"/>
    <w:tmpl w:val="5286728C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6151234">
    <w:abstractNumId w:val="0"/>
  </w:num>
  <w:num w:numId="2" w16cid:durableId="277418460">
    <w:abstractNumId w:val="0"/>
  </w:num>
  <w:num w:numId="3" w16cid:durableId="1170293532">
    <w:abstractNumId w:val="15"/>
  </w:num>
  <w:num w:numId="4" w16cid:durableId="1054281348">
    <w:abstractNumId w:val="3"/>
  </w:num>
  <w:num w:numId="5" w16cid:durableId="1780297625">
    <w:abstractNumId w:val="10"/>
  </w:num>
  <w:num w:numId="6" w16cid:durableId="459880780">
    <w:abstractNumId w:val="17"/>
  </w:num>
  <w:num w:numId="7" w16cid:durableId="1396320360">
    <w:abstractNumId w:val="1"/>
  </w:num>
  <w:num w:numId="8" w16cid:durableId="87163000">
    <w:abstractNumId w:val="7"/>
  </w:num>
  <w:num w:numId="9" w16cid:durableId="730424141">
    <w:abstractNumId w:val="4"/>
  </w:num>
  <w:num w:numId="10" w16cid:durableId="1825973644">
    <w:abstractNumId w:val="22"/>
  </w:num>
  <w:num w:numId="11" w16cid:durableId="488836699">
    <w:abstractNumId w:val="5"/>
  </w:num>
  <w:num w:numId="12" w16cid:durableId="2103453208">
    <w:abstractNumId w:val="20"/>
  </w:num>
  <w:num w:numId="13" w16cid:durableId="314648429">
    <w:abstractNumId w:val="9"/>
  </w:num>
  <w:num w:numId="14" w16cid:durableId="1084837711">
    <w:abstractNumId w:val="11"/>
  </w:num>
  <w:num w:numId="15" w16cid:durableId="982275004">
    <w:abstractNumId w:val="12"/>
  </w:num>
  <w:num w:numId="16" w16cid:durableId="2072801293">
    <w:abstractNumId w:val="18"/>
  </w:num>
  <w:num w:numId="17" w16cid:durableId="1449472484">
    <w:abstractNumId w:val="2"/>
  </w:num>
  <w:num w:numId="18" w16cid:durableId="27998539">
    <w:abstractNumId w:val="21"/>
  </w:num>
  <w:num w:numId="19" w16cid:durableId="235093334">
    <w:abstractNumId w:val="14"/>
  </w:num>
  <w:num w:numId="20" w16cid:durableId="54160718">
    <w:abstractNumId w:val="19"/>
  </w:num>
  <w:num w:numId="21" w16cid:durableId="312376102">
    <w:abstractNumId w:val="13"/>
  </w:num>
  <w:num w:numId="22" w16cid:durableId="337195741">
    <w:abstractNumId w:val="8"/>
  </w:num>
  <w:num w:numId="23" w16cid:durableId="1533884475">
    <w:abstractNumId w:val="16"/>
  </w:num>
  <w:num w:numId="24" w16cid:durableId="788620181">
    <w:abstractNumId w:val="6"/>
  </w:num>
  <w:num w:numId="25" w16cid:durableId="19567862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4C3"/>
    <w:rsid w:val="00010F3C"/>
    <w:rsid w:val="000223E7"/>
    <w:rsid w:val="000400E8"/>
    <w:rsid w:val="000542E9"/>
    <w:rsid w:val="00070341"/>
    <w:rsid w:val="000C76E7"/>
    <w:rsid w:val="0010006C"/>
    <w:rsid w:val="00105CBB"/>
    <w:rsid w:val="001120CE"/>
    <w:rsid w:val="0011421F"/>
    <w:rsid w:val="001504C1"/>
    <w:rsid w:val="00157BAE"/>
    <w:rsid w:val="001D179C"/>
    <w:rsid w:val="001E4FFB"/>
    <w:rsid w:val="001F6598"/>
    <w:rsid w:val="001F666E"/>
    <w:rsid w:val="00250353"/>
    <w:rsid w:val="002C1F64"/>
    <w:rsid w:val="003164C3"/>
    <w:rsid w:val="00445A79"/>
    <w:rsid w:val="004539A8"/>
    <w:rsid w:val="0045584D"/>
    <w:rsid w:val="00522D0A"/>
    <w:rsid w:val="0054609A"/>
    <w:rsid w:val="005B2FD9"/>
    <w:rsid w:val="005B31F6"/>
    <w:rsid w:val="005E7748"/>
    <w:rsid w:val="005F67DE"/>
    <w:rsid w:val="00602D40"/>
    <w:rsid w:val="00642EB6"/>
    <w:rsid w:val="006D1BC0"/>
    <w:rsid w:val="007530BA"/>
    <w:rsid w:val="0075616A"/>
    <w:rsid w:val="0078028A"/>
    <w:rsid w:val="007F48BB"/>
    <w:rsid w:val="008069DE"/>
    <w:rsid w:val="008438A1"/>
    <w:rsid w:val="00864926"/>
    <w:rsid w:val="0087243F"/>
    <w:rsid w:val="00884C55"/>
    <w:rsid w:val="008C26F4"/>
    <w:rsid w:val="00940071"/>
    <w:rsid w:val="00961D36"/>
    <w:rsid w:val="00967A08"/>
    <w:rsid w:val="00976624"/>
    <w:rsid w:val="00983EA6"/>
    <w:rsid w:val="00A4016F"/>
    <w:rsid w:val="00AC117D"/>
    <w:rsid w:val="00AC261F"/>
    <w:rsid w:val="00AD263E"/>
    <w:rsid w:val="00AE0DE2"/>
    <w:rsid w:val="00B467BC"/>
    <w:rsid w:val="00B8562C"/>
    <w:rsid w:val="00B87CA1"/>
    <w:rsid w:val="00C30866"/>
    <w:rsid w:val="00C41C3F"/>
    <w:rsid w:val="00C52091"/>
    <w:rsid w:val="00C619A4"/>
    <w:rsid w:val="00C803A0"/>
    <w:rsid w:val="00C92806"/>
    <w:rsid w:val="00CA4A69"/>
    <w:rsid w:val="00CD6152"/>
    <w:rsid w:val="00D02D74"/>
    <w:rsid w:val="00E215BB"/>
    <w:rsid w:val="00E779C0"/>
    <w:rsid w:val="00E81DC4"/>
    <w:rsid w:val="00FD19C8"/>
    <w:rsid w:val="00FF65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ABC3EA2"/>
  <w15:docId w15:val="{A8F5993F-7530-1B40-98DA-D39B0AAF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D82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ind w:left="540" w:hanging="54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ind w:left="540" w:hanging="5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71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1D82"/>
  </w:style>
  <w:style w:type="paragraph" w:styleId="Title">
    <w:name w:val="Title"/>
    <w:basedOn w:val="Normal"/>
    <w:qFormat/>
    <w:rsid w:val="00771D82"/>
    <w:pPr>
      <w:jc w:val="center"/>
    </w:pPr>
    <w:rPr>
      <w:b/>
      <w:color w:val="000000"/>
    </w:rPr>
  </w:style>
  <w:style w:type="character" w:styleId="Hyperlink">
    <w:name w:val="Hyperlink"/>
    <w:rsid w:val="00771D82"/>
    <w:rPr>
      <w:color w:val="0000FF"/>
      <w:u w:val="single"/>
    </w:rPr>
  </w:style>
  <w:style w:type="paragraph" w:styleId="BodyText">
    <w:name w:val="Body Text"/>
    <w:basedOn w:val="Normal"/>
    <w:rsid w:val="00771D82"/>
    <w:pPr>
      <w:tabs>
        <w:tab w:val="left" w:pos="720"/>
        <w:tab w:val="left" w:pos="1440"/>
        <w:tab w:val="center" w:pos="3456"/>
        <w:tab w:val="right" w:pos="6912"/>
      </w:tabs>
    </w:pPr>
    <w:rPr>
      <w:b/>
    </w:rPr>
  </w:style>
  <w:style w:type="paragraph" w:styleId="BodyTextIndent">
    <w:name w:val="Body Text Indent"/>
    <w:basedOn w:val="Normal"/>
    <w:rsid w:val="00771D82"/>
    <w:pPr>
      <w:tabs>
        <w:tab w:val="left" w:pos="720"/>
        <w:tab w:val="left" w:pos="1440"/>
        <w:tab w:val="center" w:pos="3456"/>
        <w:tab w:val="right" w:pos="6912"/>
      </w:tabs>
      <w:ind w:left="540" w:hanging="540"/>
    </w:pPr>
    <w:rPr>
      <w:b/>
    </w:rPr>
  </w:style>
  <w:style w:type="paragraph" w:styleId="BodyTextIndent2">
    <w:name w:val="Body Text Indent 2"/>
    <w:basedOn w:val="Normal"/>
    <w:rsid w:val="00771D82"/>
    <w:pPr>
      <w:ind w:left="720"/>
    </w:pPr>
    <w:rPr>
      <w:color w:val="008000"/>
    </w:rPr>
  </w:style>
  <w:style w:type="paragraph" w:styleId="Footer">
    <w:name w:val="footer"/>
    <w:basedOn w:val="Normal"/>
    <w:rsid w:val="00771D8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imbaize/Library/Group%20Containers/UBF8T346G9.Office/User%20Content.localized/Templates.localized/SerStar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SerStar3.dotx</Template>
  <TotalTime>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PharMingen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Microsoft Office User</dc:creator>
  <cp:keywords/>
  <cp:lastModifiedBy>secretary fbcoronado.com</cp:lastModifiedBy>
  <cp:revision>2</cp:revision>
  <cp:lastPrinted>2006-12-18T23:46:00Z</cp:lastPrinted>
  <dcterms:created xsi:type="dcterms:W3CDTF">2025-10-07T17:17:00Z</dcterms:created>
  <dcterms:modified xsi:type="dcterms:W3CDTF">2025-10-07T17:17:00Z</dcterms:modified>
</cp:coreProperties>
</file>