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1DD8" w14:textId="401912FD" w:rsidR="00F22DD8" w:rsidRPr="00D61C6F" w:rsidRDefault="00F22DD8" w:rsidP="00F22DD8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</w:p>
    <w:p w14:paraId="62585821" w14:textId="7BC8E20C" w:rsidR="0099084C" w:rsidRPr="00D61C6F" w:rsidRDefault="0099084C" w:rsidP="000400E8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  <w:r w:rsidRPr="00D61C6F">
        <w:rPr>
          <w:sz w:val="22"/>
          <w:szCs w:val="22"/>
        </w:rPr>
        <w:t>Today we continue with Acts 16, part 2:</w:t>
      </w:r>
    </w:p>
    <w:p w14:paraId="56682150" w14:textId="77777777" w:rsidR="00D456FF" w:rsidRPr="00D61C6F" w:rsidRDefault="00D456FF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049F017B" w14:textId="5F64A27F" w:rsidR="00D456FF" w:rsidRPr="00D61C6F" w:rsidRDefault="00D456FF" w:rsidP="00D456F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b/>
          <w:bCs/>
          <w:sz w:val="22"/>
          <w:szCs w:val="22"/>
        </w:rPr>
        <w:t xml:space="preserve">I. DOWN BY THE </w:t>
      </w:r>
      <w:r w:rsidR="00F22DD8" w:rsidRPr="00D61C6F">
        <w:rPr>
          <w:b/>
          <w:bCs/>
          <w:sz w:val="22"/>
          <w:szCs w:val="22"/>
          <w:u w:val="single"/>
        </w:rPr>
        <w:t>_______________</w:t>
      </w:r>
      <w:r w:rsidRPr="00D61C6F">
        <w:rPr>
          <w:b/>
          <w:bCs/>
          <w:sz w:val="22"/>
          <w:szCs w:val="22"/>
        </w:rPr>
        <w:t xml:space="preserve">. </w:t>
      </w:r>
      <w:r w:rsidRPr="00D61C6F">
        <w:rPr>
          <w:color w:val="2327FF"/>
          <w:sz w:val="22"/>
          <w:szCs w:val="22"/>
        </w:rPr>
        <w:t>Acts 16:12-13</w:t>
      </w:r>
    </w:p>
    <w:p w14:paraId="630877AA" w14:textId="77777777" w:rsidR="00D456FF" w:rsidRPr="00D61C6F" w:rsidRDefault="00D456FF" w:rsidP="00D456F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59AB6B1F" w14:textId="1DE56E49" w:rsidR="00D456FF" w:rsidRPr="00D61C6F" w:rsidRDefault="00D456FF" w:rsidP="00D456FF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>There was no synagogue evidently</w:t>
      </w:r>
      <w:r w:rsidR="00461A57" w:rsidRPr="00D61C6F">
        <w:rPr>
          <w:color w:val="000000" w:themeColor="text1"/>
          <w:sz w:val="22"/>
          <w:szCs w:val="22"/>
        </w:rPr>
        <w:t>, thus</w:t>
      </w:r>
      <w:r w:rsidRPr="00D61C6F">
        <w:rPr>
          <w:color w:val="000000" w:themeColor="text1"/>
          <w:sz w:val="22"/>
          <w:szCs w:val="22"/>
        </w:rPr>
        <w:t>, they met where prayers were wont to be made.</w:t>
      </w:r>
    </w:p>
    <w:p w14:paraId="672AB3CD" w14:textId="5E27AD96" w:rsidR="00D456FF" w:rsidRPr="00D61C6F" w:rsidRDefault="00D456FF" w:rsidP="00F22DD8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</w:p>
    <w:p w14:paraId="6C40B675" w14:textId="3F1E6035" w:rsidR="00D456FF" w:rsidRPr="00D61C6F" w:rsidRDefault="00D456FF" w:rsidP="00D456F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b/>
          <w:bCs/>
          <w:sz w:val="22"/>
          <w:szCs w:val="22"/>
        </w:rPr>
        <w:t xml:space="preserve">II. LADY IN </w:t>
      </w:r>
      <w:r w:rsidR="00F22DD8" w:rsidRPr="00D61C6F">
        <w:rPr>
          <w:b/>
          <w:bCs/>
          <w:sz w:val="22"/>
          <w:szCs w:val="22"/>
          <w:u w:val="single"/>
        </w:rPr>
        <w:t>_____________</w:t>
      </w:r>
      <w:r w:rsidRPr="00D61C6F">
        <w:rPr>
          <w:b/>
          <w:bCs/>
          <w:sz w:val="22"/>
          <w:szCs w:val="22"/>
        </w:rPr>
        <w:t xml:space="preserve">. </w:t>
      </w:r>
      <w:r w:rsidRPr="00D61C6F">
        <w:rPr>
          <w:color w:val="2327FF"/>
          <w:sz w:val="22"/>
          <w:szCs w:val="22"/>
        </w:rPr>
        <w:t>Acts 16:14-15</w:t>
      </w:r>
    </w:p>
    <w:p w14:paraId="09A4916E" w14:textId="77777777" w:rsidR="00D456FF" w:rsidRPr="00D61C6F" w:rsidRDefault="00D456FF" w:rsidP="00D456FF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114621DB" w14:textId="566B5492" w:rsidR="00F22DD8" w:rsidRPr="00D61C6F" w:rsidRDefault="00D456FF" w:rsidP="00F22DD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 xml:space="preserve">Lydia was </w:t>
      </w:r>
      <w:r w:rsidR="00F22DD8" w:rsidRPr="00D61C6F">
        <w:rPr>
          <w:color w:val="000000" w:themeColor="text1"/>
          <w:sz w:val="22"/>
          <w:szCs w:val="22"/>
        </w:rPr>
        <w:t>free-born</w:t>
      </w:r>
      <w:r w:rsidRPr="00D61C6F">
        <w:rPr>
          <w:color w:val="000000" w:themeColor="text1"/>
          <w:sz w:val="22"/>
          <w:szCs w:val="22"/>
        </w:rPr>
        <w:t xml:space="preserve"> and a Gentile. She was wealthy and the head of her home. She was also devout in her worship of God.</w:t>
      </w:r>
      <w:r w:rsidR="00F22DD8" w:rsidRPr="00D61C6F">
        <w:rPr>
          <w:color w:val="000000" w:themeColor="text1"/>
          <w:sz w:val="22"/>
          <w:szCs w:val="22"/>
        </w:rPr>
        <w:t xml:space="preserve"> </w:t>
      </w:r>
      <w:r w:rsidR="00D61C6F">
        <w:rPr>
          <w:color w:val="000000" w:themeColor="text1"/>
          <w:sz w:val="22"/>
          <w:szCs w:val="22"/>
        </w:rPr>
        <w:t>Lydia</w:t>
      </w:r>
      <w:r w:rsidRPr="00D61C6F">
        <w:rPr>
          <w:color w:val="000000" w:themeColor="text1"/>
          <w:sz w:val="22"/>
          <w:szCs w:val="22"/>
        </w:rPr>
        <w:t xml:space="preserve"> became the </w:t>
      </w:r>
      <w:r w:rsidRPr="00D61C6F">
        <w:rPr>
          <w:b/>
          <w:bCs/>
          <w:color w:val="000000" w:themeColor="text1"/>
          <w:sz w:val="22"/>
          <w:szCs w:val="22"/>
        </w:rPr>
        <w:t>first Christian convert in Europe</w:t>
      </w:r>
      <w:r w:rsidRPr="00D61C6F">
        <w:rPr>
          <w:color w:val="000000" w:themeColor="text1"/>
          <w:sz w:val="22"/>
          <w:szCs w:val="22"/>
        </w:rPr>
        <w:t xml:space="preserve">! </w:t>
      </w:r>
    </w:p>
    <w:p w14:paraId="30B9F0D7" w14:textId="77777777" w:rsidR="00F22DD8" w:rsidRPr="00D61C6F" w:rsidRDefault="00F22DD8" w:rsidP="00F22DD8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513BAE8C" w14:textId="6E983655" w:rsidR="00245ECB" w:rsidRPr="00D61C6F" w:rsidRDefault="00D456FF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 w:val="22"/>
          <w:szCs w:val="22"/>
        </w:rPr>
      </w:pPr>
      <w:r w:rsidRPr="00D61C6F">
        <w:rPr>
          <w:b/>
          <w:bCs/>
          <w:sz w:val="22"/>
          <w:szCs w:val="22"/>
        </w:rPr>
        <w:t>I</w:t>
      </w:r>
      <w:r w:rsidR="00245ECB" w:rsidRPr="00D61C6F">
        <w:rPr>
          <w:b/>
          <w:bCs/>
          <w:sz w:val="22"/>
          <w:szCs w:val="22"/>
        </w:rPr>
        <w:t xml:space="preserve">II. DIVINATION IS </w:t>
      </w:r>
      <w:r w:rsidR="00F22DD8" w:rsidRPr="00D61C6F">
        <w:rPr>
          <w:b/>
          <w:bCs/>
          <w:sz w:val="22"/>
          <w:szCs w:val="22"/>
          <w:u w:val="single"/>
        </w:rPr>
        <w:t>_____</w:t>
      </w:r>
      <w:r w:rsidR="00245ECB" w:rsidRPr="00D61C6F">
        <w:rPr>
          <w:b/>
          <w:bCs/>
          <w:sz w:val="22"/>
          <w:szCs w:val="22"/>
        </w:rPr>
        <w:t xml:space="preserve"> DEVINE! </w:t>
      </w:r>
      <w:r w:rsidR="00245ECB" w:rsidRPr="00D61C6F">
        <w:rPr>
          <w:color w:val="2327FF"/>
          <w:sz w:val="22"/>
          <w:szCs w:val="22"/>
        </w:rPr>
        <w:t xml:space="preserve">Acts 16:16-18 </w:t>
      </w:r>
      <w:r w:rsidR="00F22DD8" w:rsidRPr="00D61C6F">
        <w:rPr>
          <w:sz w:val="22"/>
          <w:szCs w:val="22"/>
        </w:rPr>
        <w:t>Cf.</w:t>
      </w:r>
      <w:r w:rsidR="00F22DD8" w:rsidRPr="00D61C6F">
        <w:rPr>
          <w:b/>
          <w:bCs/>
          <w:sz w:val="22"/>
          <w:szCs w:val="22"/>
        </w:rPr>
        <w:t xml:space="preserve"> </w:t>
      </w:r>
      <w:r w:rsidR="00845FEB" w:rsidRPr="00D61C6F">
        <w:rPr>
          <w:color w:val="2327FF"/>
          <w:sz w:val="22"/>
          <w:szCs w:val="22"/>
        </w:rPr>
        <w:t xml:space="preserve">Eze 21:21 </w:t>
      </w:r>
    </w:p>
    <w:p w14:paraId="2FFED3B3" w14:textId="77777777" w:rsidR="00845FEB" w:rsidRPr="00D61C6F" w:rsidRDefault="00845FE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349A894E" w14:textId="60695E27" w:rsidR="00F22DD8" w:rsidRDefault="00845FE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>Divination, enchantments, fortune-telling, horoscope, Quija boards, seances, Eastern philosophies and meditation, and even drug use all fall under phenomenon in which we are not to engage!</w:t>
      </w:r>
      <w:r w:rsidR="00F22DD8" w:rsidRPr="00D61C6F">
        <w:rPr>
          <w:color w:val="000000" w:themeColor="text1"/>
          <w:sz w:val="22"/>
          <w:szCs w:val="22"/>
        </w:rPr>
        <w:t xml:space="preserve"> </w:t>
      </w:r>
      <w:r w:rsidRPr="00D61C6F">
        <w:rPr>
          <w:color w:val="2327FF"/>
          <w:sz w:val="22"/>
          <w:szCs w:val="22"/>
        </w:rPr>
        <w:t xml:space="preserve">Deut 18:10-14 </w:t>
      </w:r>
    </w:p>
    <w:p w14:paraId="57BD86E1" w14:textId="77777777" w:rsidR="006130E7" w:rsidRPr="00D61C6F" w:rsidRDefault="006130E7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79A4193B" w14:textId="6BB25CAF" w:rsidR="00245ECB" w:rsidRPr="00D61C6F" w:rsidRDefault="00F22DD8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 xml:space="preserve">The girl’s </w:t>
      </w:r>
      <w:r w:rsidR="00844A9A" w:rsidRPr="00D61C6F">
        <w:rPr>
          <w:color w:val="000000" w:themeColor="text1"/>
          <w:sz w:val="22"/>
          <w:szCs w:val="22"/>
        </w:rPr>
        <w:t xml:space="preserve"> words were true enough, but confusing to the populace, thus, Paul grew tired of her comments.</w:t>
      </w:r>
      <w:r w:rsidRPr="00D61C6F">
        <w:rPr>
          <w:color w:val="000000" w:themeColor="text1"/>
          <w:sz w:val="22"/>
          <w:szCs w:val="22"/>
        </w:rPr>
        <w:t xml:space="preserve"> </w:t>
      </w:r>
      <w:r w:rsidR="00844A9A" w:rsidRPr="00D61C6F">
        <w:rPr>
          <w:color w:val="2327FF"/>
          <w:sz w:val="22"/>
          <w:szCs w:val="22"/>
        </w:rPr>
        <w:t xml:space="preserve">V 18b </w:t>
      </w:r>
    </w:p>
    <w:p w14:paraId="66A85D5D" w14:textId="77777777" w:rsidR="00F22DD8" w:rsidRPr="00D61C6F" w:rsidRDefault="00F22DD8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</w:p>
    <w:p w14:paraId="2768ED9D" w14:textId="73E63C79" w:rsidR="00245ECB" w:rsidRPr="00D61C6F" w:rsidRDefault="00D456FF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b/>
          <w:bCs/>
          <w:sz w:val="22"/>
          <w:szCs w:val="22"/>
        </w:rPr>
        <w:t>I</w:t>
      </w:r>
      <w:r w:rsidR="00245ECB" w:rsidRPr="00D61C6F">
        <w:rPr>
          <w:b/>
          <w:bCs/>
          <w:sz w:val="22"/>
          <w:szCs w:val="22"/>
        </w:rPr>
        <w:t xml:space="preserve">V. FOLLOW THE </w:t>
      </w:r>
      <w:r w:rsidR="00F22DD8" w:rsidRPr="00D61C6F">
        <w:rPr>
          <w:b/>
          <w:bCs/>
          <w:sz w:val="22"/>
          <w:szCs w:val="22"/>
          <w:u w:val="single"/>
        </w:rPr>
        <w:t>_____________</w:t>
      </w:r>
      <w:r w:rsidR="00245ECB" w:rsidRPr="00D61C6F">
        <w:rPr>
          <w:b/>
          <w:bCs/>
          <w:sz w:val="22"/>
          <w:szCs w:val="22"/>
        </w:rPr>
        <w:t xml:space="preserve">. </w:t>
      </w:r>
      <w:r w:rsidR="00245ECB" w:rsidRPr="00D61C6F">
        <w:rPr>
          <w:color w:val="2327FF"/>
          <w:sz w:val="22"/>
          <w:szCs w:val="22"/>
        </w:rPr>
        <w:t>Acts 16:19-24</w:t>
      </w:r>
    </w:p>
    <w:p w14:paraId="7F705934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263AB841" w14:textId="4CADA3AE" w:rsidR="00F22DD8" w:rsidRPr="00D61C6F" w:rsidRDefault="00E5302C" w:rsidP="00F22DD8">
      <w:pPr>
        <w:autoSpaceDE w:val="0"/>
        <w:autoSpaceDN w:val="0"/>
        <w:adjustRightInd w:val="0"/>
        <w:rPr>
          <w:rFonts w:cs="Calibri"/>
          <w:color w:val="1B880D"/>
          <w:sz w:val="22"/>
          <w:szCs w:val="22"/>
        </w:rPr>
      </w:pPr>
      <w:r w:rsidRPr="00D61C6F">
        <w:rPr>
          <w:rFonts w:cs="Calibri"/>
          <w:color w:val="000000" w:themeColor="text1"/>
          <w:sz w:val="22"/>
          <w:szCs w:val="22"/>
        </w:rPr>
        <w:t>The spirit within the girl was not the only thing that vanished…so did the livelihood of her masters! So</w:t>
      </w:r>
      <w:r w:rsidR="00943C94" w:rsidRPr="00D61C6F">
        <w:rPr>
          <w:rFonts w:cs="Calibri"/>
          <w:color w:val="000000" w:themeColor="text1"/>
          <w:sz w:val="22"/>
          <w:szCs w:val="22"/>
        </w:rPr>
        <w:t>,</w:t>
      </w:r>
      <w:r w:rsidRPr="00D61C6F">
        <w:rPr>
          <w:rFonts w:cs="Calibri"/>
          <w:color w:val="000000" w:themeColor="text1"/>
          <w:sz w:val="22"/>
          <w:szCs w:val="22"/>
        </w:rPr>
        <w:t xml:space="preserve"> they brought charges against the missionaries.</w:t>
      </w:r>
      <w:r w:rsidR="000F4C56" w:rsidRPr="00D61C6F">
        <w:rPr>
          <w:rFonts w:cs="Calibri"/>
          <w:color w:val="000000" w:themeColor="text1"/>
          <w:sz w:val="22"/>
          <w:szCs w:val="22"/>
        </w:rPr>
        <w:t xml:space="preserve"> </w:t>
      </w:r>
    </w:p>
    <w:p w14:paraId="7F6A771A" w14:textId="77777777" w:rsidR="00F22DD8" w:rsidRPr="00D61C6F" w:rsidRDefault="00F22DD8" w:rsidP="00F22DD8">
      <w:pPr>
        <w:autoSpaceDE w:val="0"/>
        <w:autoSpaceDN w:val="0"/>
        <w:adjustRightInd w:val="0"/>
        <w:jc w:val="center"/>
        <w:rPr>
          <w:rFonts w:cs="Calibri"/>
          <w:color w:val="1B880D"/>
          <w:sz w:val="22"/>
          <w:szCs w:val="22"/>
        </w:rPr>
      </w:pPr>
    </w:p>
    <w:p w14:paraId="2CCE759C" w14:textId="7263BB2A" w:rsidR="00943C94" w:rsidRPr="00D61C6F" w:rsidRDefault="00943C94" w:rsidP="00844A9A">
      <w:pPr>
        <w:autoSpaceDE w:val="0"/>
        <w:autoSpaceDN w:val="0"/>
        <w:adjustRightInd w:val="0"/>
        <w:rPr>
          <w:rFonts w:cs="Calibri"/>
          <w:color w:val="000000" w:themeColor="text1"/>
          <w:sz w:val="22"/>
          <w:szCs w:val="22"/>
        </w:rPr>
      </w:pPr>
      <w:r w:rsidRPr="00D61C6F">
        <w:rPr>
          <w:rFonts w:cs="Calibri"/>
          <w:color w:val="000000" w:themeColor="text1"/>
          <w:sz w:val="22"/>
          <w:szCs w:val="22"/>
        </w:rPr>
        <w:t xml:space="preserve">Their garments were </w:t>
      </w:r>
      <w:r w:rsidR="005202E4" w:rsidRPr="00D61C6F">
        <w:rPr>
          <w:rFonts w:cs="Calibri"/>
          <w:color w:val="000000" w:themeColor="text1"/>
          <w:sz w:val="22"/>
          <w:szCs w:val="22"/>
        </w:rPr>
        <w:t>removed,</w:t>
      </w:r>
      <w:r w:rsidRPr="00D61C6F">
        <w:rPr>
          <w:rFonts w:cs="Calibri"/>
          <w:color w:val="000000" w:themeColor="text1"/>
          <w:sz w:val="22"/>
          <w:szCs w:val="22"/>
        </w:rPr>
        <w:t xml:space="preserve"> and they were beaten with rods, as was the Roman custom.</w:t>
      </w:r>
      <w:r w:rsidR="00F22DD8" w:rsidRPr="00D61C6F">
        <w:rPr>
          <w:rFonts w:cs="Calibri"/>
          <w:color w:val="000000" w:themeColor="text1"/>
          <w:sz w:val="22"/>
          <w:szCs w:val="22"/>
        </w:rPr>
        <w:t xml:space="preserve"> </w:t>
      </w:r>
      <w:r w:rsidRPr="00D61C6F">
        <w:rPr>
          <w:rFonts w:cs="Calibri"/>
          <w:color w:val="000000" w:themeColor="text1"/>
          <w:sz w:val="22"/>
          <w:szCs w:val="22"/>
        </w:rPr>
        <w:t>Next, they put Paul and Silas into stocks inside the prison.</w:t>
      </w:r>
    </w:p>
    <w:p w14:paraId="0843C450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sz w:val="22"/>
          <w:szCs w:val="22"/>
        </w:rPr>
      </w:pPr>
    </w:p>
    <w:p w14:paraId="2ACEF5A0" w14:textId="539941F7" w:rsidR="00245ECB" w:rsidRPr="00D61C6F" w:rsidRDefault="00D456FF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 w:val="22"/>
          <w:szCs w:val="22"/>
        </w:rPr>
      </w:pPr>
      <w:r w:rsidRPr="00D61C6F">
        <w:rPr>
          <w:b/>
          <w:bCs/>
          <w:sz w:val="22"/>
          <w:szCs w:val="22"/>
        </w:rPr>
        <w:t>V</w:t>
      </w:r>
      <w:r w:rsidR="00245ECB" w:rsidRPr="00D61C6F">
        <w:rPr>
          <w:b/>
          <w:bCs/>
          <w:sz w:val="22"/>
          <w:szCs w:val="22"/>
        </w:rPr>
        <w:t xml:space="preserve">. </w:t>
      </w:r>
      <w:r w:rsidR="005202E4" w:rsidRPr="00D61C6F">
        <w:rPr>
          <w:b/>
          <w:bCs/>
          <w:sz w:val="22"/>
          <w:szCs w:val="22"/>
        </w:rPr>
        <w:t>TWO MORE</w:t>
      </w:r>
      <w:r w:rsidR="00245ECB" w:rsidRPr="00D61C6F">
        <w:rPr>
          <w:b/>
          <w:bCs/>
          <w:sz w:val="22"/>
          <w:szCs w:val="22"/>
        </w:rPr>
        <w:t xml:space="preserve"> CHRISTIAN </w:t>
      </w:r>
      <w:r w:rsidR="00F22DD8" w:rsidRPr="00D61C6F">
        <w:rPr>
          <w:b/>
          <w:bCs/>
          <w:sz w:val="22"/>
          <w:szCs w:val="22"/>
          <w:u w:val="single"/>
        </w:rPr>
        <w:t>______________</w:t>
      </w:r>
      <w:r w:rsidR="00245ECB" w:rsidRPr="00D61C6F">
        <w:rPr>
          <w:b/>
          <w:bCs/>
          <w:sz w:val="22"/>
          <w:szCs w:val="22"/>
        </w:rPr>
        <w:t xml:space="preserve">! </w:t>
      </w:r>
    </w:p>
    <w:p w14:paraId="60B1B651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 w:val="22"/>
          <w:szCs w:val="22"/>
        </w:rPr>
      </w:pPr>
    </w:p>
    <w:p w14:paraId="1CAC2E4D" w14:textId="30A620EA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color w:val="2327FF"/>
          <w:sz w:val="22"/>
          <w:szCs w:val="22"/>
        </w:rPr>
        <w:t xml:space="preserve">Acts 16:25-26 </w:t>
      </w:r>
    </w:p>
    <w:p w14:paraId="3A4E4AFB" w14:textId="77777777" w:rsidR="00943C94" w:rsidRPr="00D61C6F" w:rsidRDefault="00943C94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1478F087" w14:textId="1CEC4354" w:rsidR="00245ECB" w:rsidRPr="006130E7" w:rsidRDefault="00943C94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>They were worshiping and rejoicing despite the circumstances.</w:t>
      </w:r>
      <w:r w:rsidR="008D3E06" w:rsidRPr="00D61C6F">
        <w:rPr>
          <w:color w:val="000000" w:themeColor="text1"/>
          <w:sz w:val="22"/>
          <w:szCs w:val="22"/>
        </w:rPr>
        <w:t xml:space="preserve"> </w:t>
      </w:r>
      <w:r w:rsidRPr="00D61C6F">
        <w:rPr>
          <w:color w:val="000000" w:themeColor="text1"/>
          <w:sz w:val="22"/>
          <w:szCs w:val="22"/>
        </w:rPr>
        <w:t xml:space="preserve">Then the miraculous </w:t>
      </w:r>
      <w:r w:rsidR="008D3E06" w:rsidRPr="00D61C6F">
        <w:rPr>
          <w:color w:val="000000" w:themeColor="text1"/>
          <w:sz w:val="22"/>
          <w:szCs w:val="22"/>
        </w:rPr>
        <w:t>occurred</w:t>
      </w:r>
      <w:r w:rsidRPr="00D61C6F">
        <w:rPr>
          <w:color w:val="000000" w:themeColor="text1"/>
          <w:sz w:val="22"/>
          <w:szCs w:val="22"/>
        </w:rPr>
        <w:t>: the earth quake</w:t>
      </w:r>
      <w:r w:rsidR="008D3E06" w:rsidRPr="00D61C6F">
        <w:rPr>
          <w:color w:val="000000" w:themeColor="text1"/>
          <w:sz w:val="22"/>
          <w:szCs w:val="22"/>
        </w:rPr>
        <w:t>d</w:t>
      </w:r>
      <w:r w:rsidRPr="00D61C6F">
        <w:rPr>
          <w:color w:val="000000" w:themeColor="text1"/>
          <w:sz w:val="22"/>
          <w:szCs w:val="22"/>
        </w:rPr>
        <w:t xml:space="preserve">, and the doors </w:t>
      </w:r>
      <w:r w:rsidR="008D3E06" w:rsidRPr="00D61C6F">
        <w:rPr>
          <w:color w:val="000000" w:themeColor="text1"/>
          <w:sz w:val="22"/>
          <w:szCs w:val="22"/>
        </w:rPr>
        <w:t>flew</w:t>
      </w:r>
      <w:r w:rsidRPr="00D61C6F">
        <w:rPr>
          <w:color w:val="000000" w:themeColor="text1"/>
          <w:sz w:val="22"/>
          <w:szCs w:val="22"/>
        </w:rPr>
        <w:t xml:space="preserve"> open! Chains fell off!</w:t>
      </w:r>
    </w:p>
    <w:p w14:paraId="7EB0397D" w14:textId="537BC6C0" w:rsidR="00245ECB" w:rsidRPr="00D61C6F" w:rsidRDefault="00D456FF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 w:val="22"/>
          <w:szCs w:val="22"/>
        </w:rPr>
      </w:pPr>
      <w:r w:rsidRPr="00D61C6F">
        <w:rPr>
          <w:b/>
          <w:bCs/>
          <w:sz w:val="22"/>
          <w:szCs w:val="22"/>
        </w:rPr>
        <w:t>VI</w:t>
      </w:r>
      <w:r w:rsidR="00245ECB" w:rsidRPr="00D61C6F">
        <w:rPr>
          <w:b/>
          <w:bCs/>
          <w:sz w:val="22"/>
          <w:szCs w:val="22"/>
        </w:rPr>
        <w:t xml:space="preserve">. FREED FROM SIN &amp; FREED FROM JAIL! </w:t>
      </w:r>
    </w:p>
    <w:p w14:paraId="499A776E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sz w:val="22"/>
          <w:szCs w:val="22"/>
        </w:rPr>
      </w:pPr>
    </w:p>
    <w:p w14:paraId="45E49D17" w14:textId="2870703E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color w:val="2327FF"/>
          <w:sz w:val="22"/>
          <w:szCs w:val="22"/>
        </w:rPr>
        <w:t xml:space="preserve">Acts 16:27-40 </w:t>
      </w:r>
    </w:p>
    <w:p w14:paraId="53D81993" w14:textId="77777777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2A9BD672" w14:textId="7C8EB4D0" w:rsidR="0066015A" w:rsidRPr="00D61C6F" w:rsidRDefault="0066015A" w:rsidP="006130E7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 xml:space="preserve">The jailor asked </w:t>
      </w:r>
      <w:r w:rsidRPr="00D61C6F">
        <w:rPr>
          <w:b/>
          <w:bCs/>
          <w:color w:val="000000" w:themeColor="text1"/>
          <w:sz w:val="22"/>
          <w:szCs w:val="22"/>
        </w:rPr>
        <w:t>the right question</w:t>
      </w:r>
      <w:r w:rsidRPr="00D61C6F">
        <w:rPr>
          <w:color w:val="000000" w:themeColor="text1"/>
          <w:sz w:val="22"/>
          <w:szCs w:val="22"/>
        </w:rPr>
        <w:t>.</w:t>
      </w:r>
    </w:p>
    <w:p w14:paraId="14C9793A" w14:textId="77777777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7A5A7274" w14:textId="09BB9BE8" w:rsidR="0066015A" w:rsidRPr="00D61C6F" w:rsidRDefault="0066015A" w:rsidP="006130E7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 xml:space="preserve">Paul &amp; Silas gave </w:t>
      </w:r>
      <w:r w:rsidRPr="00D61C6F">
        <w:rPr>
          <w:b/>
          <w:bCs/>
          <w:color w:val="000000" w:themeColor="text1"/>
          <w:sz w:val="22"/>
          <w:szCs w:val="22"/>
        </w:rPr>
        <w:t>the right answer</w:t>
      </w:r>
      <w:r w:rsidRPr="00D61C6F">
        <w:rPr>
          <w:color w:val="000000" w:themeColor="text1"/>
          <w:sz w:val="22"/>
          <w:szCs w:val="22"/>
        </w:rPr>
        <w:t>.</w:t>
      </w:r>
    </w:p>
    <w:p w14:paraId="502C94FA" w14:textId="77777777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787E4D03" w14:textId="3D0F45F8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b/>
          <w:bCs/>
          <w:color w:val="000000" w:themeColor="text1"/>
          <w:sz w:val="22"/>
          <w:szCs w:val="22"/>
        </w:rPr>
        <w:t>VII. NOT SO FAST!</w:t>
      </w:r>
      <w:r w:rsidR="008D3E06" w:rsidRPr="00D61C6F">
        <w:rPr>
          <w:b/>
          <w:bCs/>
          <w:color w:val="000000" w:themeColor="text1"/>
          <w:sz w:val="22"/>
          <w:szCs w:val="22"/>
        </w:rPr>
        <w:t xml:space="preserve"> </w:t>
      </w:r>
      <w:r w:rsidR="008D3E06" w:rsidRPr="00D61C6F">
        <w:rPr>
          <w:color w:val="000000" w:themeColor="text1"/>
          <w:sz w:val="22"/>
          <w:szCs w:val="22"/>
        </w:rPr>
        <w:t>Acts 16:35-36</w:t>
      </w:r>
    </w:p>
    <w:p w14:paraId="1C6A7FED" w14:textId="77777777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557C1C33" w14:textId="6C2B5362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 xml:space="preserve">The </w:t>
      </w:r>
      <w:r w:rsidR="00F20258" w:rsidRPr="00D61C6F">
        <w:rPr>
          <w:color w:val="000000" w:themeColor="text1"/>
          <w:sz w:val="22"/>
          <w:szCs w:val="22"/>
        </w:rPr>
        <w:t>authorities</w:t>
      </w:r>
      <w:r w:rsidRPr="00D61C6F">
        <w:rPr>
          <w:color w:val="000000" w:themeColor="text1"/>
          <w:sz w:val="22"/>
          <w:szCs w:val="22"/>
        </w:rPr>
        <w:t xml:space="preserve"> had had their entertainment. Now they wanted to release the prisoners.</w:t>
      </w:r>
      <w:r w:rsidR="008D3E06" w:rsidRPr="00D61C6F">
        <w:rPr>
          <w:color w:val="000000" w:themeColor="text1"/>
          <w:sz w:val="22"/>
          <w:szCs w:val="22"/>
        </w:rPr>
        <w:t xml:space="preserve"> But they hit a snag: </w:t>
      </w:r>
      <w:r w:rsidR="008D3E06" w:rsidRPr="006130E7">
        <w:rPr>
          <w:color w:val="2327FF"/>
          <w:sz w:val="22"/>
          <w:szCs w:val="22"/>
        </w:rPr>
        <w:t>V 37</w:t>
      </w:r>
      <w:r w:rsidR="008D3E06" w:rsidRPr="00D61C6F">
        <w:rPr>
          <w:color w:val="000000" w:themeColor="text1"/>
          <w:sz w:val="22"/>
          <w:szCs w:val="22"/>
        </w:rPr>
        <w:t>!</w:t>
      </w:r>
    </w:p>
    <w:p w14:paraId="6C1E22F1" w14:textId="77777777" w:rsidR="00F20258" w:rsidRPr="00D61C6F" w:rsidRDefault="00F20258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000000" w:themeColor="text1"/>
          <w:sz w:val="22"/>
          <w:szCs w:val="22"/>
        </w:rPr>
      </w:pPr>
    </w:p>
    <w:p w14:paraId="44E53205" w14:textId="05875AD3" w:rsidR="0066015A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  <w:r w:rsidRPr="00D61C6F">
        <w:rPr>
          <w:color w:val="000000" w:themeColor="text1"/>
          <w:sz w:val="22"/>
          <w:szCs w:val="22"/>
        </w:rPr>
        <w:t>Paul demanded the magistrates come in person to release them!</w:t>
      </w:r>
      <w:r w:rsidR="00126830" w:rsidRPr="00D61C6F">
        <w:rPr>
          <w:color w:val="000000" w:themeColor="text1"/>
          <w:sz w:val="22"/>
          <w:szCs w:val="22"/>
        </w:rPr>
        <w:t xml:space="preserve"> </w:t>
      </w:r>
      <w:r w:rsidR="00126830" w:rsidRPr="00D61C6F">
        <w:rPr>
          <w:color w:val="2327FF"/>
          <w:sz w:val="22"/>
          <w:szCs w:val="22"/>
        </w:rPr>
        <w:t>Vs 38-40</w:t>
      </w:r>
    </w:p>
    <w:p w14:paraId="79434E87" w14:textId="77777777" w:rsidR="006130E7" w:rsidRDefault="006130E7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7A92EF80" w14:textId="16B07D8B" w:rsidR="006130E7" w:rsidRPr="006130E7" w:rsidRDefault="006130E7" w:rsidP="006130E7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 w:val="22"/>
          <w:szCs w:val="22"/>
        </w:rPr>
      </w:pPr>
      <w:r w:rsidRPr="006130E7">
        <w:rPr>
          <w:b/>
          <w:bCs/>
          <w:color w:val="000000" w:themeColor="text1"/>
          <w:sz w:val="22"/>
          <w:szCs w:val="22"/>
        </w:rPr>
        <w:t>†</w:t>
      </w:r>
      <w:r w:rsidRPr="006130E7">
        <w:rPr>
          <w:b/>
          <w:bCs/>
          <w:color w:val="000000" w:themeColor="text1"/>
          <w:sz w:val="28"/>
          <w:szCs w:val="28"/>
        </w:rPr>
        <w:t>†</w:t>
      </w:r>
      <w:r w:rsidRPr="006130E7">
        <w:rPr>
          <w:b/>
          <w:bCs/>
          <w:color w:val="000000" w:themeColor="text1"/>
          <w:sz w:val="22"/>
          <w:szCs w:val="22"/>
        </w:rPr>
        <w:t>†</w:t>
      </w:r>
    </w:p>
    <w:p w14:paraId="346BD556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color w:val="2327FF"/>
          <w:sz w:val="22"/>
          <w:szCs w:val="22"/>
        </w:rPr>
      </w:pPr>
    </w:p>
    <w:p w14:paraId="27E425CD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 w:val="22"/>
          <w:szCs w:val="22"/>
        </w:rPr>
      </w:pPr>
      <w:r w:rsidRPr="00D61C6F">
        <w:rPr>
          <w:b/>
          <w:bCs/>
          <w:color w:val="000000" w:themeColor="text1"/>
          <w:sz w:val="22"/>
          <w:szCs w:val="22"/>
        </w:rPr>
        <w:t>CONC:</w:t>
      </w:r>
    </w:p>
    <w:p w14:paraId="768AEFFA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rPr>
          <w:b/>
          <w:bCs/>
          <w:color w:val="000000" w:themeColor="text1"/>
          <w:sz w:val="22"/>
          <w:szCs w:val="22"/>
        </w:rPr>
      </w:pPr>
    </w:p>
    <w:p w14:paraId="4B25471A" w14:textId="77777777" w:rsidR="00245ECB" w:rsidRPr="00D61C6F" w:rsidRDefault="00245ECB" w:rsidP="00245ECB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 w:val="22"/>
          <w:szCs w:val="22"/>
        </w:rPr>
      </w:pPr>
      <w:r w:rsidRPr="00D61C6F">
        <w:rPr>
          <w:b/>
          <w:bCs/>
          <w:color w:val="000000" w:themeColor="text1"/>
          <w:sz w:val="22"/>
          <w:szCs w:val="22"/>
        </w:rPr>
        <w:t>WHAT HAVE WE LEARNED TODAY?</w:t>
      </w:r>
    </w:p>
    <w:p w14:paraId="27266E0D" w14:textId="77777777" w:rsidR="0066015A" w:rsidRPr="00D61C6F" w:rsidRDefault="0066015A" w:rsidP="00245ECB">
      <w:pPr>
        <w:tabs>
          <w:tab w:val="left" w:pos="720"/>
          <w:tab w:val="left" w:pos="1440"/>
          <w:tab w:val="center" w:pos="3456"/>
          <w:tab w:val="right" w:pos="6912"/>
        </w:tabs>
        <w:jc w:val="center"/>
        <w:rPr>
          <w:b/>
          <w:bCs/>
          <w:color w:val="000000" w:themeColor="text1"/>
          <w:sz w:val="22"/>
          <w:szCs w:val="22"/>
        </w:rPr>
      </w:pPr>
    </w:p>
    <w:p w14:paraId="6B10AAB3" w14:textId="3372A173" w:rsidR="000400E8" w:rsidRPr="00D61C6F" w:rsidRDefault="00245ECB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 xml:space="preserve">1. </w:t>
      </w:r>
      <w:r w:rsidR="00C644BC" w:rsidRPr="00D61C6F">
        <w:rPr>
          <w:sz w:val="22"/>
          <w:szCs w:val="22"/>
        </w:rPr>
        <w:t>One can worship in a church, a synagogue, by a river, or in a jailcell! ANYWHERE!</w:t>
      </w:r>
    </w:p>
    <w:p w14:paraId="1DC7C1EC" w14:textId="62313D35" w:rsidR="00C644BC" w:rsidRPr="00D61C6F" w:rsidRDefault="00C644BC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 xml:space="preserve">2. </w:t>
      </w:r>
      <w:r w:rsidR="009840D0" w:rsidRPr="00D61C6F">
        <w:rPr>
          <w:sz w:val="22"/>
          <w:szCs w:val="22"/>
        </w:rPr>
        <w:t>Divination of any kind is forbidden to the Christian.</w:t>
      </w:r>
    </w:p>
    <w:p w14:paraId="7E358598" w14:textId="096B8904" w:rsidR="009840D0" w:rsidRPr="00D61C6F" w:rsidRDefault="009840D0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>3. Profit margin is more important to some than is faith in the living God!</w:t>
      </w:r>
    </w:p>
    <w:p w14:paraId="670EFE15" w14:textId="2B872295" w:rsidR="009840D0" w:rsidRPr="00D61C6F" w:rsidRDefault="009840D0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>4. Persecution continued for Christians.</w:t>
      </w:r>
    </w:p>
    <w:p w14:paraId="7DBB93B2" w14:textId="7F1030BE" w:rsidR="009840D0" w:rsidRPr="00D61C6F" w:rsidRDefault="009840D0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>5. God can supernaturally deliver us, if He wills.</w:t>
      </w:r>
    </w:p>
    <w:p w14:paraId="1985720F" w14:textId="7BF8F944" w:rsidR="009840D0" w:rsidRPr="00D61C6F" w:rsidRDefault="009840D0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  <w:r w:rsidRPr="00D61C6F">
        <w:rPr>
          <w:sz w:val="22"/>
          <w:szCs w:val="22"/>
        </w:rPr>
        <w:t>6. Sometimes the law can be our friend. We are to keep the laws of God and man…unless man’s laws violate God’s!</w:t>
      </w:r>
    </w:p>
    <w:p w14:paraId="4F2F5C7F" w14:textId="77777777" w:rsidR="009840D0" w:rsidRPr="00D61C6F" w:rsidRDefault="009840D0" w:rsidP="00C644BC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rPr>
          <w:sz w:val="22"/>
          <w:szCs w:val="22"/>
        </w:rPr>
      </w:pPr>
    </w:p>
    <w:p w14:paraId="2C4A83F3" w14:textId="4FA89071" w:rsidR="009840D0" w:rsidRPr="00D61C6F" w:rsidRDefault="009840D0" w:rsidP="006130E7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2"/>
          <w:szCs w:val="22"/>
        </w:rPr>
      </w:pPr>
      <w:r w:rsidRPr="00D61C6F">
        <w:rPr>
          <w:sz w:val="22"/>
          <w:szCs w:val="22"/>
        </w:rPr>
        <w:t>Next Week, a special treat…</w:t>
      </w:r>
    </w:p>
    <w:p w14:paraId="4EEB663D" w14:textId="522D5AF2" w:rsidR="009840D0" w:rsidRPr="00D61C6F" w:rsidRDefault="009840D0" w:rsidP="009840D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2"/>
          <w:szCs w:val="22"/>
        </w:rPr>
      </w:pPr>
      <w:r w:rsidRPr="00D61C6F">
        <w:rPr>
          <w:sz w:val="22"/>
          <w:szCs w:val="22"/>
        </w:rPr>
        <w:t>David Waitley will preach!</w:t>
      </w:r>
    </w:p>
    <w:p w14:paraId="6BC4DA26" w14:textId="77777777" w:rsidR="009840D0" w:rsidRPr="00D61C6F" w:rsidRDefault="009840D0" w:rsidP="009840D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2"/>
          <w:szCs w:val="22"/>
        </w:rPr>
      </w:pPr>
    </w:p>
    <w:p w14:paraId="4FCD9229" w14:textId="244BDE2C" w:rsidR="009840D0" w:rsidRPr="00D61C6F" w:rsidRDefault="009840D0" w:rsidP="009840D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2"/>
          <w:szCs w:val="22"/>
        </w:rPr>
      </w:pPr>
      <w:r w:rsidRPr="00D61C6F">
        <w:rPr>
          <w:sz w:val="22"/>
          <w:szCs w:val="22"/>
        </w:rPr>
        <w:t xml:space="preserve">Acts 17 </w:t>
      </w:r>
      <w:r w:rsidR="00B96C8F" w:rsidRPr="00D61C6F">
        <w:rPr>
          <w:sz w:val="22"/>
          <w:szCs w:val="22"/>
        </w:rPr>
        <w:t>continues</w:t>
      </w:r>
      <w:r w:rsidRPr="00D61C6F">
        <w:rPr>
          <w:sz w:val="22"/>
          <w:szCs w:val="22"/>
        </w:rPr>
        <w:t xml:space="preserve"> </w:t>
      </w:r>
      <w:r w:rsidR="00B046C5" w:rsidRPr="00D61C6F">
        <w:rPr>
          <w:sz w:val="22"/>
          <w:szCs w:val="22"/>
        </w:rPr>
        <w:t xml:space="preserve">on </w:t>
      </w:r>
      <w:r w:rsidRPr="00D61C6F">
        <w:rPr>
          <w:sz w:val="22"/>
          <w:szCs w:val="22"/>
        </w:rPr>
        <w:t>September 28</w:t>
      </w:r>
      <w:r w:rsidR="0080153B" w:rsidRPr="00D61C6F">
        <w:rPr>
          <w:sz w:val="22"/>
          <w:szCs w:val="22"/>
        </w:rPr>
        <w:t>, the Lord willing</w:t>
      </w:r>
      <w:r w:rsidRPr="00D61C6F">
        <w:rPr>
          <w:sz w:val="22"/>
          <w:szCs w:val="22"/>
        </w:rPr>
        <w:t>.</w:t>
      </w:r>
    </w:p>
    <w:p w14:paraId="4187EEF5" w14:textId="77777777" w:rsidR="00F22DD8" w:rsidRPr="00D61C6F" w:rsidRDefault="00F22DD8" w:rsidP="009840D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2"/>
          <w:szCs w:val="22"/>
        </w:rPr>
      </w:pPr>
    </w:p>
    <w:p w14:paraId="3768E4DE" w14:textId="28190714" w:rsidR="00F22DD8" w:rsidRPr="006130E7" w:rsidRDefault="00F22DD8" w:rsidP="009840D0">
      <w:pPr>
        <w:tabs>
          <w:tab w:val="left" w:pos="720"/>
          <w:tab w:val="left" w:pos="1440"/>
          <w:tab w:val="center" w:pos="3456"/>
          <w:tab w:val="right" w:pos="6912"/>
        </w:tabs>
        <w:ind w:left="270" w:hanging="270"/>
        <w:jc w:val="center"/>
        <w:rPr>
          <w:sz w:val="20"/>
        </w:rPr>
      </w:pPr>
      <w:r w:rsidRPr="006130E7">
        <w:rPr>
          <w:sz w:val="20"/>
        </w:rPr>
        <w:t xml:space="preserve">Ans: Riverside; Purple; Not; Money; </w:t>
      </w:r>
      <w:proofErr w:type="gramStart"/>
      <w:r w:rsidRPr="006130E7">
        <w:rPr>
          <w:sz w:val="20"/>
        </w:rPr>
        <w:t>Jailbirds;</w:t>
      </w:r>
      <w:r w:rsidR="00126830" w:rsidRPr="006130E7">
        <w:rPr>
          <w:sz w:val="20"/>
        </w:rPr>
        <w:t>.</w:t>
      </w:r>
      <w:proofErr w:type="gramEnd"/>
    </w:p>
    <w:sectPr w:rsidR="00F22DD8" w:rsidRPr="006130E7" w:rsidSect="007066C0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0404" w14:textId="77777777" w:rsidR="00DA1F74" w:rsidRDefault="00DA1F74">
      <w:r>
        <w:separator/>
      </w:r>
    </w:p>
  </w:endnote>
  <w:endnote w:type="continuationSeparator" w:id="0">
    <w:p w14:paraId="1005583D" w14:textId="77777777" w:rsidR="00DA1F74" w:rsidRDefault="00D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etter Gothic"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9DE6" w14:textId="77777777" w:rsidR="00DA1F74" w:rsidRDefault="00DA1F74">
      <w:r>
        <w:separator/>
      </w:r>
    </w:p>
  </w:footnote>
  <w:footnote w:type="continuationSeparator" w:id="0">
    <w:p w14:paraId="5F79559B" w14:textId="77777777" w:rsidR="00DA1F74" w:rsidRDefault="00DA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4123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419AA3E" w14:textId="77777777" w:rsidR="000400E8" w:rsidRDefault="000400E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79E0" w14:textId="77777777" w:rsidR="000400E8" w:rsidRDefault="00D02D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A8B68C1" w14:textId="77777777" w:rsidR="000400E8" w:rsidRDefault="000400E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8F2D" w14:textId="358E47B3" w:rsidR="000400E8" w:rsidRDefault="001F2FC1" w:rsidP="007066C0">
    <w:pPr>
      <w:pStyle w:val="Header"/>
      <w:rPr>
        <w:b/>
      </w:rPr>
    </w:pPr>
    <w:r>
      <w:rPr>
        <w:b/>
      </w:rPr>
      <w:t>MORE DIVINATION &amp; MORE JAILTIME!</w:t>
    </w:r>
  </w:p>
  <w:p w14:paraId="2FD455EA" w14:textId="2A3A9650" w:rsidR="001E4FFB" w:rsidRDefault="001F2FC1" w:rsidP="001E4FFB">
    <w:pPr>
      <w:pStyle w:val="Header"/>
      <w:tabs>
        <w:tab w:val="clear" w:pos="4320"/>
        <w:tab w:val="center" w:pos="3240"/>
        <w:tab w:val="right" w:pos="6480"/>
      </w:tabs>
    </w:pPr>
    <w:r>
      <w:t>Acts 16, Cont.</w:t>
    </w:r>
    <w:r w:rsidR="00522D0A">
      <w:tab/>
    </w:r>
    <w:r w:rsidR="007066C0">
      <w:t xml:space="preserve">                                                                    </w:t>
    </w:r>
    <w:r>
      <w:t>9</w:t>
    </w:r>
    <w:r w:rsidR="00522D0A">
      <w:t>.</w:t>
    </w:r>
    <w:r>
      <w:t>14</w:t>
    </w:r>
    <w:r w:rsidR="00522D0A">
      <w:t>.</w:t>
    </w:r>
    <w:r w:rsidR="007530BA">
      <w:t>2</w:t>
    </w:r>
    <w:r>
      <w:t>5</w:t>
    </w:r>
  </w:p>
  <w:p w14:paraId="7FF0BE0F" w14:textId="77777777" w:rsidR="001E4FFB" w:rsidRPr="00522D0A" w:rsidRDefault="00522D0A" w:rsidP="007066C0">
    <w:pPr>
      <w:pStyle w:val="Header"/>
      <w:tabs>
        <w:tab w:val="clear" w:pos="4320"/>
      </w:tabs>
    </w:pPr>
    <w:r>
      <w:rPr>
        <w:b/>
      </w:rPr>
      <w:t xml:space="preserve">Intro:                                                                                  </w:t>
    </w:r>
    <w:r>
      <w:t>FBC</w:t>
    </w:r>
    <w:r w:rsidR="001E4FFB">
      <w:t xml:space="preserve"> </w:t>
    </w:r>
    <w:r>
      <w:t>Cor</w:t>
    </w:r>
    <w:r w:rsidR="001E4FF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321609"/>
    <w:multiLevelType w:val="hybridMultilevel"/>
    <w:tmpl w:val="E21AC334"/>
    <w:lvl w:ilvl="0" w:tplc="B4F085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944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3C701E"/>
    <w:multiLevelType w:val="hybridMultilevel"/>
    <w:tmpl w:val="4DCE3688"/>
    <w:lvl w:ilvl="0" w:tplc="5ACEF9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F05A9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B6B33"/>
    <w:multiLevelType w:val="hybridMultilevel"/>
    <w:tmpl w:val="C9B248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etter Gothic" w:hAnsi="Letter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etter Gothic" w:hAnsi="Letter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etter Gothic" w:hAnsi="Letter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55E"/>
    <w:multiLevelType w:val="hybridMultilevel"/>
    <w:tmpl w:val="AE9C393E"/>
    <w:lvl w:ilvl="0" w:tplc="B02E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1C73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46627"/>
    <w:multiLevelType w:val="hybridMultilevel"/>
    <w:tmpl w:val="1DA6BF34"/>
    <w:lvl w:ilvl="0" w:tplc="D00002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AB36BE"/>
    <w:multiLevelType w:val="hybridMultilevel"/>
    <w:tmpl w:val="8B98E5EA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81BEB"/>
    <w:multiLevelType w:val="hybridMultilevel"/>
    <w:tmpl w:val="9FD07EAE"/>
    <w:lvl w:ilvl="0" w:tplc="383E19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047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521FA"/>
    <w:multiLevelType w:val="hybridMultilevel"/>
    <w:tmpl w:val="FBB26300"/>
    <w:lvl w:ilvl="0" w:tplc="8ED45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9B7"/>
    <w:multiLevelType w:val="hybridMultilevel"/>
    <w:tmpl w:val="8898D1FE"/>
    <w:lvl w:ilvl="0" w:tplc="C2043B9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2D7482"/>
    <w:multiLevelType w:val="hybridMultilevel"/>
    <w:tmpl w:val="8C505AAA"/>
    <w:lvl w:ilvl="0" w:tplc="790EAF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B04FB"/>
    <w:multiLevelType w:val="hybridMultilevel"/>
    <w:tmpl w:val="360239A2"/>
    <w:lvl w:ilvl="0" w:tplc="2ED0B5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D44C8C"/>
    <w:multiLevelType w:val="hybridMultilevel"/>
    <w:tmpl w:val="BAC47A76"/>
    <w:lvl w:ilvl="0" w:tplc="75B28E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1F4251"/>
    <w:multiLevelType w:val="hybridMultilevel"/>
    <w:tmpl w:val="B3FA2260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8215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1A22E7"/>
    <w:multiLevelType w:val="hybridMultilevel"/>
    <w:tmpl w:val="4BD21C28"/>
    <w:lvl w:ilvl="0" w:tplc="50705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2254C3"/>
    <w:multiLevelType w:val="hybridMultilevel"/>
    <w:tmpl w:val="A5A8B8F8"/>
    <w:lvl w:ilvl="0" w:tplc="7F72A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D0B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2015A"/>
    <w:multiLevelType w:val="hybridMultilevel"/>
    <w:tmpl w:val="DF1613DC"/>
    <w:lvl w:ilvl="0" w:tplc="C510CDC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6D6328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AE2FA1"/>
    <w:multiLevelType w:val="hybridMultilevel"/>
    <w:tmpl w:val="B510BC80"/>
    <w:lvl w:ilvl="0" w:tplc="9B6ABE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510A94"/>
    <w:multiLevelType w:val="hybridMultilevel"/>
    <w:tmpl w:val="7188D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C10CA"/>
    <w:multiLevelType w:val="hybridMultilevel"/>
    <w:tmpl w:val="6C20A586"/>
    <w:lvl w:ilvl="0" w:tplc="4904141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363DAE"/>
    <w:multiLevelType w:val="hybridMultilevel"/>
    <w:tmpl w:val="BA40D68C"/>
    <w:lvl w:ilvl="0" w:tplc="7F30E49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D23454"/>
    <w:multiLevelType w:val="hybridMultilevel"/>
    <w:tmpl w:val="C2525B62"/>
    <w:lvl w:ilvl="0" w:tplc="09081E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7201D"/>
    <w:multiLevelType w:val="hybridMultilevel"/>
    <w:tmpl w:val="4EA208E2"/>
    <w:lvl w:ilvl="0" w:tplc="E5385B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615596"/>
    <w:multiLevelType w:val="hybridMultilevel"/>
    <w:tmpl w:val="5286728C"/>
    <w:lvl w:ilvl="0" w:tplc="D12A63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233483">
    <w:abstractNumId w:val="0"/>
  </w:num>
  <w:num w:numId="2" w16cid:durableId="1944192734">
    <w:abstractNumId w:val="0"/>
  </w:num>
  <w:num w:numId="3" w16cid:durableId="1571844380">
    <w:abstractNumId w:val="15"/>
  </w:num>
  <w:num w:numId="4" w16cid:durableId="633679315">
    <w:abstractNumId w:val="3"/>
  </w:num>
  <w:num w:numId="5" w16cid:durableId="1313022307">
    <w:abstractNumId w:val="10"/>
  </w:num>
  <w:num w:numId="6" w16cid:durableId="2145388535">
    <w:abstractNumId w:val="17"/>
  </w:num>
  <w:num w:numId="7" w16cid:durableId="789396805">
    <w:abstractNumId w:val="1"/>
  </w:num>
  <w:num w:numId="8" w16cid:durableId="1357535399">
    <w:abstractNumId w:val="7"/>
  </w:num>
  <w:num w:numId="9" w16cid:durableId="1665863524">
    <w:abstractNumId w:val="4"/>
  </w:num>
  <w:num w:numId="10" w16cid:durableId="1708262313">
    <w:abstractNumId w:val="22"/>
  </w:num>
  <w:num w:numId="11" w16cid:durableId="981274730">
    <w:abstractNumId w:val="5"/>
  </w:num>
  <w:num w:numId="12" w16cid:durableId="1605265823">
    <w:abstractNumId w:val="20"/>
  </w:num>
  <w:num w:numId="13" w16cid:durableId="1342313659">
    <w:abstractNumId w:val="9"/>
  </w:num>
  <w:num w:numId="14" w16cid:durableId="1737974991">
    <w:abstractNumId w:val="11"/>
  </w:num>
  <w:num w:numId="15" w16cid:durableId="68116652">
    <w:abstractNumId w:val="12"/>
  </w:num>
  <w:num w:numId="16" w16cid:durableId="637300703">
    <w:abstractNumId w:val="18"/>
  </w:num>
  <w:num w:numId="17" w16cid:durableId="376317677">
    <w:abstractNumId w:val="2"/>
  </w:num>
  <w:num w:numId="18" w16cid:durableId="1773744834">
    <w:abstractNumId w:val="21"/>
  </w:num>
  <w:num w:numId="19" w16cid:durableId="1554199778">
    <w:abstractNumId w:val="14"/>
  </w:num>
  <w:num w:numId="20" w16cid:durableId="687877551">
    <w:abstractNumId w:val="19"/>
  </w:num>
  <w:num w:numId="21" w16cid:durableId="1584102940">
    <w:abstractNumId w:val="13"/>
  </w:num>
  <w:num w:numId="22" w16cid:durableId="1372992478">
    <w:abstractNumId w:val="8"/>
  </w:num>
  <w:num w:numId="23" w16cid:durableId="566065356">
    <w:abstractNumId w:val="16"/>
  </w:num>
  <w:num w:numId="24" w16cid:durableId="715665061">
    <w:abstractNumId w:val="6"/>
  </w:num>
  <w:num w:numId="25" w16cid:durableId="6766164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C1"/>
    <w:rsid w:val="000400E8"/>
    <w:rsid w:val="000A71D3"/>
    <w:rsid w:val="000F4C56"/>
    <w:rsid w:val="00126830"/>
    <w:rsid w:val="00141D7E"/>
    <w:rsid w:val="001C3CBD"/>
    <w:rsid w:val="001E4FFB"/>
    <w:rsid w:val="001F2FC1"/>
    <w:rsid w:val="00201662"/>
    <w:rsid w:val="00245ECB"/>
    <w:rsid w:val="00271F82"/>
    <w:rsid w:val="002860CC"/>
    <w:rsid w:val="00461A57"/>
    <w:rsid w:val="005202E4"/>
    <w:rsid w:val="00522D0A"/>
    <w:rsid w:val="00560F69"/>
    <w:rsid w:val="0056542B"/>
    <w:rsid w:val="006130E7"/>
    <w:rsid w:val="0066015A"/>
    <w:rsid w:val="006D3F70"/>
    <w:rsid w:val="007066C0"/>
    <w:rsid w:val="007530BA"/>
    <w:rsid w:val="0080153B"/>
    <w:rsid w:val="00814046"/>
    <w:rsid w:val="00844A9A"/>
    <w:rsid w:val="00845FEB"/>
    <w:rsid w:val="00871636"/>
    <w:rsid w:val="008D3E06"/>
    <w:rsid w:val="00943C94"/>
    <w:rsid w:val="009840D0"/>
    <w:rsid w:val="0099084C"/>
    <w:rsid w:val="009B1E05"/>
    <w:rsid w:val="00AC261F"/>
    <w:rsid w:val="00B03D4D"/>
    <w:rsid w:val="00B046C5"/>
    <w:rsid w:val="00B96C8F"/>
    <w:rsid w:val="00C30866"/>
    <w:rsid w:val="00C52091"/>
    <w:rsid w:val="00C644BC"/>
    <w:rsid w:val="00D02D74"/>
    <w:rsid w:val="00D0728C"/>
    <w:rsid w:val="00D456FF"/>
    <w:rsid w:val="00D61C6F"/>
    <w:rsid w:val="00DA1F74"/>
    <w:rsid w:val="00DE1FA5"/>
    <w:rsid w:val="00E5302C"/>
    <w:rsid w:val="00F20258"/>
    <w:rsid w:val="00F22DD8"/>
    <w:rsid w:val="00F2428C"/>
    <w:rsid w:val="00FF65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6BADD8"/>
  <w15:docId w15:val="{60B28C21-7B13-A643-B038-9AFA1F4F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82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1D82"/>
    <w:pPr>
      <w:keepNext/>
      <w:tabs>
        <w:tab w:val="left" w:pos="720"/>
        <w:tab w:val="left" w:pos="1440"/>
        <w:tab w:val="center" w:pos="3456"/>
        <w:tab w:val="right" w:pos="6912"/>
      </w:tabs>
      <w:ind w:left="540" w:hanging="5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1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D82"/>
  </w:style>
  <w:style w:type="paragraph" w:styleId="Title">
    <w:name w:val="Title"/>
    <w:basedOn w:val="Normal"/>
    <w:qFormat/>
    <w:rsid w:val="00771D82"/>
    <w:pPr>
      <w:jc w:val="center"/>
    </w:pPr>
    <w:rPr>
      <w:b/>
      <w:color w:val="000000"/>
    </w:rPr>
  </w:style>
  <w:style w:type="character" w:styleId="Hyperlink">
    <w:name w:val="Hyperlink"/>
    <w:rsid w:val="00771D82"/>
    <w:rPr>
      <w:color w:val="0000FF"/>
      <w:u w:val="single"/>
    </w:rPr>
  </w:style>
  <w:style w:type="paragraph" w:styleId="BodyText">
    <w:name w:val="Body Tex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</w:pPr>
    <w:rPr>
      <w:b/>
    </w:rPr>
  </w:style>
  <w:style w:type="paragraph" w:styleId="BodyTextIndent">
    <w:name w:val="Body Text Indent"/>
    <w:basedOn w:val="Normal"/>
    <w:rsid w:val="00771D82"/>
    <w:pPr>
      <w:tabs>
        <w:tab w:val="left" w:pos="720"/>
        <w:tab w:val="left" w:pos="1440"/>
        <w:tab w:val="center" w:pos="3456"/>
        <w:tab w:val="right" w:pos="6912"/>
      </w:tabs>
      <w:ind w:left="540" w:hanging="540"/>
    </w:pPr>
    <w:rPr>
      <w:b/>
    </w:rPr>
  </w:style>
  <w:style w:type="paragraph" w:styleId="BodyTextIndent2">
    <w:name w:val="Body Text Indent 2"/>
    <w:basedOn w:val="Normal"/>
    <w:rsid w:val="00771D82"/>
    <w:pPr>
      <w:ind w:left="720"/>
    </w:pPr>
    <w:rPr>
      <w:color w:val="008000"/>
    </w:rPr>
  </w:style>
  <w:style w:type="paragraph" w:styleId="Footer">
    <w:name w:val="footer"/>
    <w:basedOn w:val="Normal"/>
    <w:rsid w:val="00771D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baize/Library/Group%20Containers/UBF8T346G9.Office/User%20Content.localized/Templates.localized/SerStar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SerStar3.dotx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PharMingen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secretary fbcoronado.com</cp:lastModifiedBy>
  <cp:revision>2</cp:revision>
  <cp:lastPrinted>2006-12-18T23:46:00Z</cp:lastPrinted>
  <dcterms:created xsi:type="dcterms:W3CDTF">2025-09-09T18:25:00Z</dcterms:created>
  <dcterms:modified xsi:type="dcterms:W3CDTF">2025-09-09T18:25:00Z</dcterms:modified>
</cp:coreProperties>
</file>