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990D" w14:textId="4F97DDD6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F104EE7" w14:textId="20692FE2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I. A CITY OF </w:t>
      </w:r>
      <w:r w:rsidR="00B01905" w:rsidRPr="008C5CA8">
        <w:rPr>
          <w:b/>
          <w:bCs/>
          <w:szCs w:val="24"/>
          <w:u w:val="single"/>
        </w:rPr>
        <w:t>______________</w:t>
      </w:r>
      <w:r w:rsidRPr="008C5CA8">
        <w:rPr>
          <w:b/>
          <w:bCs/>
          <w:szCs w:val="24"/>
        </w:rPr>
        <w:t xml:space="preserve">. </w:t>
      </w:r>
      <w:r w:rsidRPr="008C5CA8">
        <w:rPr>
          <w:color w:val="2327FF"/>
          <w:szCs w:val="24"/>
        </w:rPr>
        <w:t>Act 18:1</w:t>
      </w:r>
    </w:p>
    <w:p w14:paraId="7E5254E1" w14:textId="77777777" w:rsidR="008E25F3" w:rsidRPr="008C5CA8" w:rsidRDefault="008E25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C4DBDEA" w14:textId="3175D52C" w:rsidR="00BD71B9" w:rsidRPr="008C5CA8" w:rsidRDefault="008E25F3" w:rsidP="00B01905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8C5CA8">
        <w:rPr>
          <w:color w:val="000000" w:themeColor="text1"/>
          <w:szCs w:val="24"/>
        </w:rPr>
        <w:t xml:space="preserve">Corinth was a key commercial center </w:t>
      </w:r>
      <w:r w:rsidR="00B01905" w:rsidRPr="008C5CA8">
        <w:rPr>
          <w:color w:val="000000" w:themeColor="text1"/>
          <w:szCs w:val="24"/>
        </w:rPr>
        <w:t>that</w:t>
      </w:r>
      <w:r w:rsidR="008C5CA8">
        <w:rPr>
          <w:szCs w:val="24"/>
        </w:rPr>
        <w:t xml:space="preserve"> </w:t>
      </w:r>
      <w:r w:rsidRPr="008C5CA8">
        <w:rPr>
          <w:szCs w:val="24"/>
        </w:rPr>
        <w:t>hosted the biennial Isthmian Games</w:t>
      </w:r>
      <w:r w:rsidR="00B01905" w:rsidRPr="008C5CA8">
        <w:rPr>
          <w:szCs w:val="24"/>
        </w:rPr>
        <w:t xml:space="preserve">. It was </w:t>
      </w:r>
      <w:r w:rsidR="008C5CA8">
        <w:rPr>
          <w:szCs w:val="24"/>
        </w:rPr>
        <w:t xml:space="preserve">also the </w:t>
      </w:r>
      <w:r w:rsidR="00B01905" w:rsidRPr="008C5CA8">
        <w:rPr>
          <w:szCs w:val="24"/>
        </w:rPr>
        <w:t>home of the Temple of Aphrodite.</w:t>
      </w:r>
    </w:p>
    <w:p w14:paraId="3A365C2A" w14:textId="12380448" w:rsidR="00B01905" w:rsidRPr="008C5CA8" w:rsidRDefault="00B01905" w:rsidP="00B01905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2C041CD2" w14:textId="410EEC51" w:rsidR="00AB116A" w:rsidRPr="008C5CA8" w:rsidRDefault="00807218" w:rsidP="00BD71B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szCs w:val="24"/>
        </w:rPr>
        <w:t xml:space="preserve">Cursing, slandering, and blasphemy were heard everywhere. </w:t>
      </w:r>
      <w:r w:rsidRPr="008C5CA8">
        <w:rPr>
          <w:color w:val="2327FF"/>
          <w:szCs w:val="24"/>
        </w:rPr>
        <w:t>1 Cor 6:9-10.</w:t>
      </w:r>
      <w:r w:rsidRPr="008C5CA8">
        <w:rPr>
          <w:szCs w:val="24"/>
        </w:rPr>
        <w:t xml:space="preserve"> </w:t>
      </w:r>
      <w:r w:rsidR="00AB116A" w:rsidRPr="008C5CA8">
        <w:rPr>
          <w:szCs w:val="24"/>
        </w:rPr>
        <w:t xml:space="preserve">All of this made him </w:t>
      </w:r>
      <w:r w:rsidR="00AB116A" w:rsidRPr="008C5CA8">
        <w:rPr>
          <w:i/>
          <w:iCs/>
          <w:szCs w:val="24"/>
        </w:rPr>
        <w:t>weak</w:t>
      </w:r>
      <w:r w:rsidR="00AB116A" w:rsidRPr="008C5CA8">
        <w:rPr>
          <w:szCs w:val="24"/>
        </w:rPr>
        <w:t xml:space="preserve">, </w:t>
      </w:r>
      <w:r w:rsidR="00AB116A" w:rsidRPr="008C5CA8">
        <w:rPr>
          <w:i/>
          <w:iCs/>
          <w:szCs w:val="24"/>
        </w:rPr>
        <w:t>fearful</w:t>
      </w:r>
      <w:r w:rsidR="00AB116A" w:rsidRPr="008C5CA8">
        <w:rPr>
          <w:szCs w:val="24"/>
        </w:rPr>
        <w:t xml:space="preserve">, and </w:t>
      </w:r>
      <w:r w:rsidR="00AB116A" w:rsidRPr="008C5CA8">
        <w:rPr>
          <w:i/>
          <w:iCs/>
          <w:szCs w:val="24"/>
        </w:rPr>
        <w:t>trembling</w:t>
      </w:r>
      <w:r w:rsidR="00AB116A" w:rsidRPr="008C5CA8">
        <w:rPr>
          <w:szCs w:val="24"/>
        </w:rPr>
        <w:t xml:space="preserve"> according to his own words in </w:t>
      </w:r>
      <w:r w:rsidR="00AB116A" w:rsidRPr="008C5CA8">
        <w:rPr>
          <w:color w:val="2327FF"/>
          <w:szCs w:val="24"/>
        </w:rPr>
        <w:t>1 Cor 2:3</w:t>
      </w:r>
      <w:r w:rsidR="00DB4015" w:rsidRPr="008C5CA8">
        <w:rPr>
          <w:color w:val="000000" w:themeColor="text1"/>
          <w:szCs w:val="24"/>
        </w:rPr>
        <w:t>.</w:t>
      </w:r>
    </w:p>
    <w:p w14:paraId="239FD547" w14:textId="77777777" w:rsidR="00AB116A" w:rsidRPr="008C5CA8" w:rsidRDefault="00AB116A" w:rsidP="00BD71B9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E99B0F6" w14:textId="39F68C9F" w:rsidR="00AB116A" w:rsidRPr="008C5CA8" w:rsidRDefault="00AB116A" w:rsidP="00B01905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8C5CA8">
        <w:rPr>
          <w:szCs w:val="24"/>
        </w:rPr>
        <w:t>Would the Gospel work in Corinth?</w:t>
      </w:r>
    </w:p>
    <w:p w14:paraId="59474322" w14:textId="77777777" w:rsidR="008E25F3" w:rsidRPr="008C5CA8" w:rsidRDefault="008E25F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B87427F" w14:textId="01F0EB08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II. SOUL MATES. </w:t>
      </w:r>
      <w:r w:rsidRPr="008C5CA8">
        <w:rPr>
          <w:color w:val="2327FF"/>
          <w:szCs w:val="24"/>
        </w:rPr>
        <w:t>Acts 18:2</w:t>
      </w:r>
    </w:p>
    <w:p w14:paraId="5356BD2A" w14:textId="77777777" w:rsidR="00AB116A" w:rsidRPr="008C5CA8" w:rsidRDefault="00AB116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3DD687A4" w14:textId="0FC27D1E" w:rsidR="00E273D2" w:rsidRPr="008C5CA8" w:rsidRDefault="006003A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b/>
          <w:bCs/>
          <w:color w:val="000000" w:themeColor="text1"/>
          <w:szCs w:val="24"/>
        </w:rPr>
        <w:t>Teamwork</w:t>
      </w:r>
      <w:r w:rsidRPr="008C5CA8">
        <w:rPr>
          <w:color w:val="000000" w:themeColor="text1"/>
          <w:szCs w:val="24"/>
        </w:rPr>
        <w:t xml:space="preserve"> is important in church work.</w:t>
      </w:r>
      <w:r w:rsidR="00DB4015" w:rsidRPr="008C5CA8">
        <w:rPr>
          <w:color w:val="000000" w:themeColor="text1"/>
          <w:szCs w:val="24"/>
        </w:rPr>
        <w:t xml:space="preserve"> </w:t>
      </w:r>
      <w:r w:rsidR="00DB4015" w:rsidRPr="008C5CA8">
        <w:rPr>
          <w:color w:val="7030A0"/>
          <w:szCs w:val="24"/>
        </w:rPr>
        <w:t>“</w:t>
      </w:r>
      <w:r w:rsidR="00DB4015" w:rsidRPr="008C5CA8">
        <w:rPr>
          <w:i/>
          <w:iCs/>
          <w:color w:val="7030A0"/>
          <w:szCs w:val="24"/>
        </w:rPr>
        <w:t>Every member a minister.”</w:t>
      </w:r>
      <w:r w:rsidR="008C5CA8">
        <w:rPr>
          <w:color w:val="000000" w:themeColor="text1"/>
          <w:szCs w:val="24"/>
        </w:rPr>
        <w:t xml:space="preserve"> </w:t>
      </w:r>
      <w:r w:rsidR="00807218" w:rsidRPr="008C5CA8">
        <w:rPr>
          <w:color w:val="000000" w:themeColor="text1"/>
          <w:szCs w:val="24"/>
        </w:rPr>
        <w:t>We are not “Lone Rangers” in the ministry. Even the Lone Ranger had Tonto!</w:t>
      </w:r>
    </w:p>
    <w:p w14:paraId="3694E20E" w14:textId="77777777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09866614" w14:textId="50363CC8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III. THE </w:t>
      </w:r>
      <w:r w:rsidR="00B01905" w:rsidRPr="008C5CA8">
        <w:rPr>
          <w:b/>
          <w:bCs/>
          <w:szCs w:val="24"/>
          <w:u w:val="single"/>
        </w:rPr>
        <w:t>________________</w:t>
      </w:r>
      <w:r w:rsidRPr="008C5CA8">
        <w:rPr>
          <w:b/>
          <w:bCs/>
          <w:szCs w:val="24"/>
        </w:rPr>
        <w:t xml:space="preserve">. </w:t>
      </w:r>
      <w:r w:rsidRPr="008C5CA8">
        <w:rPr>
          <w:color w:val="2327FF"/>
          <w:szCs w:val="24"/>
        </w:rPr>
        <w:t>Acts 18:3</w:t>
      </w:r>
    </w:p>
    <w:p w14:paraId="475F0CE5" w14:textId="77777777" w:rsidR="00B01905" w:rsidRPr="008C5CA8" w:rsidRDefault="00B0190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C4A4C8C" w14:textId="30366127" w:rsidR="00527008" w:rsidRPr="008C5CA8" w:rsidRDefault="006003A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Paul was bi-vocational. </w:t>
      </w:r>
      <w:r w:rsidR="00527008" w:rsidRPr="008C5CA8">
        <w:rPr>
          <w:color w:val="000000" w:themeColor="text1"/>
          <w:szCs w:val="24"/>
        </w:rPr>
        <w:t xml:space="preserve">We, as a church, are currently supporting a church planter in Locust Grove, OK, so that he can work </w:t>
      </w:r>
      <w:r w:rsidR="00202FFC" w:rsidRPr="008C5CA8">
        <w:rPr>
          <w:color w:val="000000" w:themeColor="text1"/>
          <w:szCs w:val="24"/>
        </w:rPr>
        <w:t>longer hours</w:t>
      </w:r>
      <w:r w:rsidR="00527008" w:rsidRPr="008C5CA8">
        <w:rPr>
          <w:color w:val="000000" w:themeColor="text1"/>
          <w:szCs w:val="24"/>
        </w:rPr>
        <w:t xml:space="preserve"> at ministry. </w:t>
      </w:r>
      <w:r w:rsidR="00527008" w:rsidRPr="008C5CA8">
        <w:rPr>
          <w:color w:val="7030A0"/>
          <w:szCs w:val="24"/>
        </w:rPr>
        <w:t>Pray for Scott &amp; Livey Goodwin!</w:t>
      </w:r>
    </w:p>
    <w:p w14:paraId="3BE1A8BB" w14:textId="77777777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7EFC2C7A" w14:textId="0B18B23F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IV. GENTLE </w:t>
      </w:r>
      <w:r w:rsidR="00B01905" w:rsidRPr="008C5CA8">
        <w:rPr>
          <w:b/>
          <w:bCs/>
          <w:szCs w:val="24"/>
          <w:u w:val="single"/>
        </w:rPr>
        <w:t>__________________</w:t>
      </w:r>
      <w:r w:rsidRPr="008C5CA8">
        <w:rPr>
          <w:b/>
          <w:bCs/>
          <w:szCs w:val="24"/>
        </w:rPr>
        <w:t xml:space="preserve">. </w:t>
      </w:r>
      <w:r w:rsidRPr="008C5CA8">
        <w:rPr>
          <w:color w:val="2327FF"/>
          <w:szCs w:val="24"/>
        </w:rPr>
        <w:t>Acts 18:4-6</w:t>
      </w:r>
    </w:p>
    <w:p w14:paraId="79835BC4" w14:textId="77777777" w:rsidR="00DB4015" w:rsidRPr="008C5CA8" w:rsidRDefault="00DB401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F59FE43" w14:textId="21725B74" w:rsidR="00E4702D" w:rsidRPr="008C5CA8" w:rsidRDefault="00E4702D" w:rsidP="00DB4015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>Paul tried one more time, out of conviction, to reach his fellow Jews…to no avail! From there, he turn</w:t>
      </w:r>
      <w:r w:rsidR="0032489E" w:rsidRPr="008C5CA8">
        <w:rPr>
          <w:color w:val="000000" w:themeColor="text1"/>
          <w:szCs w:val="24"/>
        </w:rPr>
        <w:t>ed almost exclusively</w:t>
      </w:r>
      <w:r w:rsidRPr="008C5CA8">
        <w:rPr>
          <w:color w:val="000000" w:themeColor="text1"/>
          <w:szCs w:val="24"/>
        </w:rPr>
        <w:t xml:space="preserve"> to the Gentiles.</w:t>
      </w:r>
    </w:p>
    <w:p w14:paraId="1D2EC9BA" w14:textId="77777777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BBB9F23" w14:textId="5622D99E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V. AN OPEN </w:t>
      </w:r>
      <w:r w:rsidR="00B01905" w:rsidRPr="008C5CA8">
        <w:rPr>
          <w:b/>
          <w:bCs/>
          <w:szCs w:val="24"/>
          <w:u w:val="single"/>
        </w:rPr>
        <w:t>_____________</w:t>
      </w:r>
      <w:r w:rsidRPr="008C5CA8">
        <w:rPr>
          <w:b/>
          <w:bCs/>
          <w:szCs w:val="24"/>
        </w:rPr>
        <w:t xml:space="preserve">. </w:t>
      </w:r>
      <w:r w:rsidRPr="008C5CA8">
        <w:rPr>
          <w:color w:val="2327FF"/>
          <w:szCs w:val="24"/>
        </w:rPr>
        <w:t>Acts 18:7-8</w:t>
      </w:r>
    </w:p>
    <w:p w14:paraId="62801288" w14:textId="77777777" w:rsidR="00DB4015" w:rsidRPr="008C5CA8" w:rsidRDefault="00DB401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638F585" w14:textId="0544E86B" w:rsidR="000B1A0E" w:rsidRPr="0098659B" w:rsidRDefault="00E4702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The city was shocked when a leading citizen, </w:t>
      </w:r>
      <w:r w:rsidR="008549ED" w:rsidRPr="008C5CA8">
        <w:rPr>
          <w:color w:val="000000" w:themeColor="text1"/>
          <w:szCs w:val="24"/>
        </w:rPr>
        <w:t xml:space="preserve">Crispus, an ordained rabbi and </w:t>
      </w:r>
      <w:r w:rsidRPr="008C5CA8">
        <w:rPr>
          <w:color w:val="000000" w:themeColor="text1"/>
          <w:szCs w:val="24"/>
        </w:rPr>
        <w:t xml:space="preserve">the ruler of the synagogue was saved along with his entire family! </w:t>
      </w:r>
    </w:p>
    <w:p w14:paraId="77DA74BE" w14:textId="49AB12CB" w:rsidR="002D2084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szCs w:val="24"/>
        </w:rPr>
        <w:t xml:space="preserve">VI. </w:t>
      </w:r>
      <w:r w:rsidR="0032489E" w:rsidRPr="008C5CA8">
        <w:rPr>
          <w:b/>
          <w:bCs/>
          <w:szCs w:val="24"/>
        </w:rPr>
        <w:t>HEARING</w:t>
      </w:r>
      <w:r w:rsidR="008549ED" w:rsidRPr="008C5CA8">
        <w:rPr>
          <w:b/>
          <w:bCs/>
          <w:szCs w:val="24"/>
        </w:rPr>
        <w:t xml:space="preserve"> FROM GOD</w:t>
      </w:r>
      <w:r w:rsidRPr="008C5CA8">
        <w:rPr>
          <w:b/>
          <w:bCs/>
          <w:szCs w:val="24"/>
        </w:rPr>
        <w:t xml:space="preserve">. </w:t>
      </w:r>
      <w:r w:rsidRPr="008C5CA8">
        <w:rPr>
          <w:color w:val="2327FF"/>
          <w:szCs w:val="24"/>
        </w:rPr>
        <w:t>Acts 18:9-11</w:t>
      </w:r>
      <w:r w:rsidR="0020391F" w:rsidRPr="008C5CA8">
        <w:rPr>
          <w:color w:val="2327FF"/>
          <w:szCs w:val="24"/>
        </w:rPr>
        <w:t xml:space="preserve"> </w:t>
      </w:r>
      <w:r w:rsidR="0020391F" w:rsidRPr="008C5CA8">
        <w:rPr>
          <w:color w:val="1B880D"/>
          <w:szCs w:val="24"/>
        </w:rPr>
        <w:t>(An interlude…)</w:t>
      </w:r>
    </w:p>
    <w:p w14:paraId="3954B441" w14:textId="77777777" w:rsidR="00B01905" w:rsidRPr="008C5CA8" w:rsidRDefault="00B0190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379E00F" w14:textId="3E5AB814" w:rsidR="008549ED" w:rsidRPr="008C5CA8" w:rsidRDefault="006F67E5" w:rsidP="00B01905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7030A0"/>
          <w:szCs w:val="24"/>
        </w:rPr>
      </w:pPr>
      <w:r w:rsidRPr="008C5CA8">
        <w:rPr>
          <w:color w:val="7030A0"/>
          <w:szCs w:val="24"/>
        </w:rPr>
        <w:t>Have you been persecuted for your faith?</w:t>
      </w:r>
    </w:p>
    <w:p w14:paraId="11DB77C6" w14:textId="0886B904" w:rsidR="00B01905" w:rsidRPr="008C5CA8" w:rsidRDefault="00B01905" w:rsidP="00B01905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61DB22C" w14:textId="14CE1E83" w:rsidR="008549ED" w:rsidRPr="008C5CA8" w:rsidRDefault="008549E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Jesus spoke to Paul, giving him </w:t>
      </w:r>
      <w:r w:rsidRPr="008C5CA8">
        <w:rPr>
          <w:b/>
          <w:bCs/>
          <w:color w:val="000000" w:themeColor="text1"/>
          <w:szCs w:val="24"/>
        </w:rPr>
        <w:t>three reasons to stay</w:t>
      </w:r>
      <w:r w:rsidRPr="008C5CA8">
        <w:rPr>
          <w:color w:val="000000" w:themeColor="text1"/>
          <w:szCs w:val="24"/>
        </w:rPr>
        <w:t>:</w:t>
      </w:r>
    </w:p>
    <w:p w14:paraId="65072D3F" w14:textId="77777777" w:rsidR="008549ED" w:rsidRPr="008C5CA8" w:rsidRDefault="008549E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6F5BBC0" w14:textId="33747245" w:rsidR="008549ED" w:rsidRPr="008C5CA8" w:rsidRDefault="008549ED" w:rsidP="008549E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ab/>
        <w:t xml:space="preserve">1. The Lord’s presence: </w:t>
      </w:r>
      <w:r w:rsidRPr="008C5CA8">
        <w:rPr>
          <w:i/>
          <w:iCs/>
          <w:color w:val="000000" w:themeColor="text1"/>
          <w:szCs w:val="24"/>
        </w:rPr>
        <w:t>I am with you</w:t>
      </w:r>
      <w:r w:rsidRPr="008C5CA8">
        <w:rPr>
          <w:color w:val="000000" w:themeColor="text1"/>
          <w:szCs w:val="24"/>
        </w:rPr>
        <w:t>.</w:t>
      </w:r>
    </w:p>
    <w:p w14:paraId="23C7AE3B" w14:textId="1550942A" w:rsidR="008549ED" w:rsidRPr="008C5CA8" w:rsidRDefault="008549ED" w:rsidP="008549E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ab/>
        <w:t xml:space="preserve">2. The Lord’s protection: </w:t>
      </w:r>
      <w:r w:rsidRPr="008C5CA8">
        <w:rPr>
          <w:i/>
          <w:iCs/>
          <w:color w:val="000000" w:themeColor="text1"/>
          <w:szCs w:val="24"/>
        </w:rPr>
        <w:t>No one will attack you</w:t>
      </w:r>
      <w:r w:rsidRPr="008C5CA8">
        <w:rPr>
          <w:color w:val="000000" w:themeColor="text1"/>
          <w:szCs w:val="24"/>
        </w:rPr>
        <w:t>.</w:t>
      </w:r>
    </w:p>
    <w:p w14:paraId="29F54DEE" w14:textId="4F50D398" w:rsidR="008549ED" w:rsidRPr="008C5CA8" w:rsidRDefault="008549ED" w:rsidP="008549E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ab/>
        <w:t xml:space="preserve">3. The Lord’s people: </w:t>
      </w:r>
      <w:r w:rsidRPr="008C5CA8">
        <w:rPr>
          <w:i/>
          <w:iCs/>
          <w:color w:val="000000" w:themeColor="text1"/>
          <w:szCs w:val="24"/>
        </w:rPr>
        <w:t>I have many in this city</w:t>
      </w:r>
      <w:r w:rsidRPr="008C5CA8">
        <w:rPr>
          <w:color w:val="000000" w:themeColor="text1"/>
          <w:szCs w:val="24"/>
        </w:rPr>
        <w:t>.</w:t>
      </w:r>
    </w:p>
    <w:p w14:paraId="60D4CC06" w14:textId="77777777" w:rsidR="008549ED" w:rsidRPr="008C5CA8" w:rsidRDefault="008549ED" w:rsidP="008549E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50D1CB41" w14:textId="334696F4" w:rsidR="008549ED" w:rsidRPr="008C5CA8" w:rsidRDefault="00215036" w:rsidP="008C5CA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8C5CA8">
        <w:rPr>
          <w:color w:val="000000" w:themeColor="text1"/>
          <w:szCs w:val="24"/>
        </w:rPr>
        <w:t xml:space="preserve">The result: </w:t>
      </w:r>
      <w:r w:rsidRPr="008C5CA8">
        <w:rPr>
          <w:color w:val="2327FF"/>
          <w:szCs w:val="24"/>
        </w:rPr>
        <w:t>1 Cor 6:9-11</w:t>
      </w:r>
    </w:p>
    <w:p w14:paraId="1BD72344" w14:textId="77777777" w:rsidR="00B01905" w:rsidRPr="008C5CA8" w:rsidRDefault="00B01905" w:rsidP="008549ED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937D4FF" w14:textId="5E565E8A" w:rsidR="00215036" w:rsidRPr="008C5CA8" w:rsidRDefault="00B245BB" w:rsidP="00B01905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2327FF"/>
          <w:szCs w:val="24"/>
        </w:rPr>
        <w:tab/>
      </w:r>
      <w:r w:rsidRPr="008C5CA8">
        <w:rPr>
          <w:color w:val="000000" w:themeColor="text1"/>
          <w:szCs w:val="24"/>
        </w:rPr>
        <w:t>Jesus is the answer to every need!!!</w:t>
      </w:r>
      <w:r w:rsidR="0020391F" w:rsidRPr="008C5CA8">
        <w:rPr>
          <w:color w:val="000000" w:themeColor="text1"/>
          <w:szCs w:val="24"/>
        </w:rPr>
        <w:t xml:space="preserve"> </w:t>
      </w:r>
    </w:p>
    <w:p w14:paraId="5273B886" w14:textId="63AE63D9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B8F1FF7" w14:textId="49249E44" w:rsidR="000B1A0E" w:rsidRPr="008C5CA8" w:rsidRDefault="000B1A0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8C5CA8">
        <w:rPr>
          <w:b/>
          <w:bCs/>
          <w:szCs w:val="24"/>
        </w:rPr>
        <w:t xml:space="preserve">VII. </w:t>
      </w:r>
      <w:r w:rsidR="00B01905" w:rsidRPr="008C5CA8">
        <w:rPr>
          <w:b/>
          <w:bCs/>
          <w:szCs w:val="24"/>
          <w:u w:val="single"/>
        </w:rPr>
        <w:t>_____________</w:t>
      </w:r>
      <w:r w:rsidRPr="008C5CA8">
        <w:rPr>
          <w:b/>
          <w:bCs/>
          <w:szCs w:val="24"/>
        </w:rPr>
        <w:t xml:space="preserve"> A COURT CASE. </w:t>
      </w:r>
      <w:r w:rsidRPr="008C5CA8">
        <w:rPr>
          <w:color w:val="2327FF"/>
          <w:szCs w:val="24"/>
        </w:rPr>
        <w:t>Acts 18:12-16</w:t>
      </w:r>
      <w:r w:rsidR="002D2084" w:rsidRPr="008C5CA8">
        <w:rPr>
          <w:color w:val="2327FF"/>
          <w:szCs w:val="24"/>
        </w:rPr>
        <w:t xml:space="preserve"> </w:t>
      </w:r>
    </w:p>
    <w:p w14:paraId="6B0BF35B" w14:textId="77777777" w:rsidR="00A4477A" w:rsidRPr="008C5CA8" w:rsidRDefault="00A4477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A408914" w14:textId="1B6003B4" w:rsidR="00CF513F" w:rsidRPr="008C5CA8" w:rsidRDefault="00A4477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>Paul’s appearance before Gallio</w:t>
      </w:r>
      <w:r w:rsidR="00B01905" w:rsidRPr="008C5CA8">
        <w:rPr>
          <w:color w:val="000000" w:themeColor="text1"/>
          <w:szCs w:val="24"/>
        </w:rPr>
        <w:t>.</w:t>
      </w:r>
      <w:r w:rsidR="008C5CA8">
        <w:rPr>
          <w:color w:val="000000" w:themeColor="text1"/>
          <w:szCs w:val="24"/>
        </w:rPr>
        <w:t xml:space="preserve"> </w:t>
      </w:r>
      <w:r w:rsidR="00CF513F" w:rsidRPr="008C5CA8">
        <w:rPr>
          <w:color w:val="000000" w:themeColor="text1"/>
          <w:szCs w:val="24"/>
        </w:rPr>
        <w:t>The protection promised in vs 9-11 bore fruit!</w:t>
      </w:r>
    </w:p>
    <w:p w14:paraId="2C248153" w14:textId="7A6B254D" w:rsidR="00CC6C53" w:rsidRPr="008C5CA8" w:rsidRDefault="00CC6C5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EC873D4" w14:textId="08527A1C" w:rsidR="00CC6C53" w:rsidRPr="008C5CA8" w:rsidRDefault="00CC6C5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8C5CA8">
        <w:rPr>
          <w:b/>
          <w:bCs/>
          <w:color w:val="000000" w:themeColor="text1"/>
          <w:szCs w:val="24"/>
        </w:rPr>
        <w:t xml:space="preserve">VIII. A HAIRCUT AND A VOW. </w:t>
      </w:r>
      <w:r w:rsidRPr="008C5CA8">
        <w:rPr>
          <w:color w:val="2327FF"/>
          <w:szCs w:val="24"/>
        </w:rPr>
        <w:t>Acts 18:18-23</w:t>
      </w:r>
    </w:p>
    <w:p w14:paraId="63B63846" w14:textId="77777777" w:rsidR="00757172" w:rsidRPr="008C5CA8" w:rsidRDefault="00757172" w:rsidP="008C5CA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07244ADB" w14:textId="718A2806" w:rsidR="00757172" w:rsidRPr="008C5CA8" w:rsidRDefault="00757172" w:rsidP="00757172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jc w:val="center"/>
        <w:rPr>
          <w:b/>
          <w:bCs/>
          <w:color w:val="000000" w:themeColor="text1"/>
          <w:szCs w:val="24"/>
        </w:rPr>
      </w:pPr>
      <w:r w:rsidRPr="008C5CA8">
        <w:rPr>
          <w:b/>
          <w:bCs/>
          <w:color w:val="000000" w:themeColor="text1"/>
          <w:szCs w:val="24"/>
        </w:rPr>
        <w:t>What have we learned today?</w:t>
      </w:r>
    </w:p>
    <w:p w14:paraId="7C75B589" w14:textId="77777777" w:rsidR="00757172" w:rsidRPr="008C5CA8" w:rsidRDefault="00757172" w:rsidP="00757172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jc w:val="center"/>
        <w:rPr>
          <w:b/>
          <w:bCs/>
          <w:color w:val="000000" w:themeColor="text1"/>
          <w:szCs w:val="24"/>
        </w:rPr>
      </w:pPr>
    </w:p>
    <w:p w14:paraId="701E602D" w14:textId="31F411AC" w:rsidR="007C58EA" w:rsidRPr="008C5CA8" w:rsidRDefault="00757172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1. </w:t>
      </w:r>
      <w:r w:rsidR="007C58EA" w:rsidRPr="008C5CA8">
        <w:rPr>
          <w:color w:val="000000" w:themeColor="text1"/>
          <w:szCs w:val="24"/>
        </w:rPr>
        <w:t>The wicked, sex-crazed culture of today is not that different from Corinth in AD 50. Remember Sodom and Gomorrah?</w:t>
      </w:r>
    </w:p>
    <w:p w14:paraId="7477B62D" w14:textId="7AD31B84" w:rsidR="007C58EA" w:rsidRPr="008C5CA8" w:rsidRDefault="007C58EA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2. We are not to “fit in” with </w:t>
      </w:r>
      <w:r w:rsidR="0098659B">
        <w:rPr>
          <w:color w:val="000000" w:themeColor="text1"/>
          <w:szCs w:val="24"/>
        </w:rPr>
        <w:t>today’s</w:t>
      </w:r>
      <w:r w:rsidRPr="008C5CA8">
        <w:rPr>
          <w:color w:val="000000" w:themeColor="text1"/>
          <w:szCs w:val="24"/>
        </w:rPr>
        <w:t xml:space="preserve"> culture.</w:t>
      </w:r>
    </w:p>
    <w:p w14:paraId="4334BB0E" w14:textId="7B56C1EE" w:rsidR="007C58EA" w:rsidRPr="008C5CA8" w:rsidRDefault="007C58EA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>3. Ministry is a team effort! We need each other.</w:t>
      </w:r>
    </w:p>
    <w:p w14:paraId="0D94F6E8" w14:textId="4A5ACE7B" w:rsidR="00747A04" w:rsidRPr="008C5CA8" w:rsidRDefault="007C58EA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4. </w:t>
      </w:r>
      <w:r w:rsidR="00747A04" w:rsidRPr="008C5CA8">
        <w:rPr>
          <w:color w:val="000000" w:themeColor="text1"/>
          <w:szCs w:val="24"/>
        </w:rPr>
        <w:t>Pray for bi-vocational pastors. Scott Goodwin.</w:t>
      </w:r>
    </w:p>
    <w:p w14:paraId="05A3BC1F" w14:textId="18B02AD0" w:rsidR="008B051B" w:rsidRPr="008C5CA8" w:rsidRDefault="00747A04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5. </w:t>
      </w:r>
      <w:r w:rsidR="008B051B" w:rsidRPr="008C5CA8">
        <w:rPr>
          <w:color w:val="000000" w:themeColor="text1"/>
          <w:szCs w:val="24"/>
        </w:rPr>
        <w:t>We are to “reason” with others, not argue!</w:t>
      </w:r>
    </w:p>
    <w:p w14:paraId="7CC3E0C7" w14:textId="39673725" w:rsidR="008B051B" w:rsidRPr="008C5CA8" w:rsidRDefault="008B051B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>6. God’s promises sustain Paul…and us!</w:t>
      </w:r>
    </w:p>
    <w:p w14:paraId="056CD640" w14:textId="798246B3" w:rsidR="008B051B" w:rsidRPr="008C5CA8" w:rsidRDefault="008B051B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8C5CA8">
        <w:rPr>
          <w:color w:val="000000" w:themeColor="text1"/>
          <w:szCs w:val="24"/>
        </w:rPr>
        <w:t xml:space="preserve">7. </w:t>
      </w:r>
      <w:r w:rsidR="0057595A" w:rsidRPr="008C5CA8">
        <w:rPr>
          <w:color w:val="000000" w:themeColor="text1"/>
          <w:szCs w:val="24"/>
        </w:rPr>
        <w:t>Paul made a vow to God!</w:t>
      </w:r>
    </w:p>
    <w:p w14:paraId="2F523791" w14:textId="77777777" w:rsidR="0057595A" w:rsidRPr="008C5CA8" w:rsidRDefault="0057595A" w:rsidP="007C58E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8858A8D" w14:textId="75282B9C" w:rsidR="0057595A" w:rsidRPr="008C5CA8" w:rsidRDefault="0057595A" w:rsidP="0098659B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8C5CA8">
        <w:rPr>
          <w:i/>
          <w:iCs/>
          <w:color w:val="000000" w:themeColor="text1"/>
          <w:szCs w:val="24"/>
        </w:rPr>
        <w:t>Next week:</w:t>
      </w:r>
    </w:p>
    <w:p w14:paraId="48BF0D0C" w14:textId="4D71C067" w:rsidR="0057595A" w:rsidRPr="008C5CA8" w:rsidRDefault="0057595A" w:rsidP="005759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8C5CA8">
        <w:rPr>
          <w:i/>
          <w:iCs/>
          <w:color w:val="000000" w:themeColor="text1"/>
          <w:szCs w:val="24"/>
        </w:rPr>
        <w:t>“Meanwhile in Ephesus”</w:t>
      </w:r>
    </w:p>
    <w:p w14:paraId="2F90C2AB" w14:textId="230C5B85" w:rsidR="0057595A" w:rsidRPr="008C5CA8" w:rsidRDefault="0057595A" w:rsidP="005759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8C5CA8">
        <w:rPr>
          <w:i/>
          <w:iCs/>
          <w:color w:val="000000" w:themeColor="text1"/>
          <w:szCs w:val="24"/>
        </w:rPr>
        <w:t>Acts 18, part 2</w:t>
      </w:r>
    </w:p>
    <w:p w14:paraId="115242A1" w14:textId="77777777" w:rsidR="00B01905" w:rsidRPr="008C5CA8" w:rsidRDefault="00B01905" w:rsidP="005759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0156CCDB" w14:textId="31B63C53" w:rsidR="00B01905" w:rsidRPr="0098659B" w:rsidRDefault="00B01905" w:rsidP="0057595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98659B">
        <w:rPr>
          <w:i/>
          <w:iCs/>
          <w:color w:val="000000" w:themeColor="text1"/>
          <w:sz w:val="20"/>
        </w:rPr>
        <w:t>Ans: Swingers; Tradesmen; Persuasion; Door; Winning</w:t>
      </w:r>
      <w:r w:rsidR="0098659B" w:rsidRPr="0098659B">
        <w:rPr>
          <w:i/>
          <w:iCs/>
          <w:color w:val="000000" w:themeColor="text1"/>
          <w:sz w:val="20"/>
        </w:rPr>
        <w:t>.</w:t>
      </w:r>
      <w:r w:rsidRPr="0098659B">
        <w:rPr>
          <w:i/>
          <w:iCs/>
          <w:color w:val="000000" w:themeColor="text1"/>
          <w:sz w:val="20"/>
        </w:rPr>
        <w:t xml:space="preserve">  </w:t>
      </w:r>
    </w:p>
    <w:p w14:paraId="1415CBF6" w14:textId="77777777" w:rsidR="000400E8" w:rsidRPr="008C5CA8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sectPr w:rsidR="000400E8" w:rsidRPr="008C5CA8" w:rsidSect="003C493A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B856" w14:textId="77777777" w:rsidR="006E1EC6" w:rsidRDefault="006E1EC6">
      <w:r>
        <w:separator/>
      </w:r>
    </w:p>
  </w:endnote>
  <w:endnote w:type="continuationSeparator" w:id="0">
    <w:p w14:paraId="18A01227" w14:textId="77777777" w:rsidR="006E1EC6" w:rsidRDefault="006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E750" w14:textId="77777777" w:rsidR="006E1EC6" w:rsidRDefault="006E1EC6">
      <w:r>
        <w:separator/>
      </w:r>
    </w:p>
  </w:footnote>
  <w:footnote w:type="continuationSeparator" w:id="0">
    <w:p w14:paraId="7E5BFC9B" w14:textId="77777777" w:rsidR="006E1EC6" w:rsidRDefault="006E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B1D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7304218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EF8D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B01E91D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8976" w14:textId="6747A4BB" w:rsidR="000400E8" w:rsidRDefault="008F046E" w:rsidP="003C493A">
    <w:pPr>
      <w:pStyle w:val="Header"/>
      <w:rPr>
        <w:b/>
      </w:rPr>
    </w:pPr>
    <w:r>
      <w:rPr>
        <w:b/>
      </w:rPr>
      <w:t>IT GETS WORSE!</w:t>
    </w:r>
  </w:p>
  <w:p w14:paraId="64142E29" w14:textId="45046B3C" w:rsidR="001E4FFB" w:rsidRDefault="008F046E" w:rsidP="001E4FFB">
    <w:pPr>
      <w:pStyle w:val="Header"/>
      <w:tabs>
        <w:tab w:val="clear" w:pos="4320"/>
        <w:tab w:val="center" w:pos="3240"/>
        <w:tab w:val="right" w:pos="6480"/>
      </w:tabs>
    </w:pPr>
    <w:r>
      <w:t>Acts 18</w:t>
    </w:r>
    <w:r w:rsidR="00522D0A">
      <w:tab/>
    </w:r>
    <w:r w:rsidR="003C493A">
      <w:t xml:space="preserve">                                                                               </w:t>
    </w:r>
    <w:r w:rsidR="007530BA">
      <w:t>1</w:t>
    </w:r>
    <w:r>
      <w:t>0</w:t>
    </w:r>
    <w:r w:rsidR="00522D0A">
      <w:t>.</w:t>
    </w:r>
    <w:r>
      <w:t>5</w:t>
    </w:r>
    <w:r w:rsidR="00522D0A">
      <w:t>.</w:t>
    </w:r>
    <w:r w:rsidR="007530BA">
      <w:t>2</w:t>
    </w:r>
    <w:r>
      <w:t>5</w:t>
    </w:r>
  </w:p>
  <w:p w14:paraId="753BC0DE" w14:textId="77777777" w:rsidR="001E4FFB" w:rsidRPr="00522D0A" w:rsidRDefault="00522D0A" w:rsidP="003C493A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625841">
    <w:abstractNumId w:val="0"/>
  </w:num>
  <w:num w:numId="2" w16cid:durableId="621229364">
    <w:abstractNumId w:val="0"/>
  </w:num>
  <w:num w:numId="3" w16cid:durableId="1340157777">
    <w:abstractNumId w:val="15"/>
  </w:num>
  <w:num w:numId="4" w16cid:durableId="2057269472">
    <w:abstractNumId w:val="3"/>
  </w:num>
  <w:num w:numId="5" w16cid:durableId="415518045">
    <w:abstractNumId w:val="10"/>
  </w:num>
  <w:num w:numId="6" w16cid:durableId="1285652148">
    <w:abstractNumId w:val="17"/>
  </w:num>
  <w:num w:numId="7" w16cid:durableId="75516437">
    <w:abstractNumId w:val="1"/>
  </w:num>
  <w:num w:numId="8" w16cid:durableId="845942878">
    <w:abstractNumId w:val="7"/>
  </w:num>
  <w:num w:numId="9" w16cid:durableId="1116022770">
    <w:abstractNumId w:val="4"/>
  </w:num>
  <w:num w:numId="10" w16cid:durableId="585580169">
    <w:abstractNumId w:val="22"/>
  </w:num>
  <w:num w:numId="11" w16cid:durableId="1555044538">
    <w:abstractNumId w:val="5"/>
  </w:num>
  <w:num w:numId="12" w16cid:durableId="286787603">
    <w:abstractNumId w:val="20"/>
  </w:num>
  <w:num w:numId="13" w16cid:durableId="210770537">
    <w:abstractNumId w:val="9"/>
  </w:num>
  <w:num w:numId="14" w16cid:durableId="1391493025">
    <w:abstractNumId w:val="11"/>
  </w:num>
  <w:num w:numId="15" w16cid:durableId="1737163715">
    <w:abstractNumId w:val="12"/>
  </w:num>
  <w:num w:numId="16" w16cid:durableId="2146503154">
    <w:abstractNumId w:val="18"/>
  </w:num>
  <w:num w:numId="17" w16cid:durableId="1166898209">
    <w:abstractNumId w:val="2"/>
  </w:num>
  <w:num w:numId="18" w16cid:durableId="934747461">
    <w:abstractNumId w:val="21"/>
  </w:num>
  <w:num w:numId="19" w16cid:durableId="410077577">
    <w:abstractNumId w:val="14"/>
  </w:num>
  <w:num w:numId="20" w16cid:durableId="632558853">
    <w:abstractNumId w:val="19"/>
  </w:num>
  <w:num w:numId="21" w16cid:durableId="1391003784">
    <w:abstractNumId w:val="13"/>
  </w:num>
  <w:num w:numId="22" w16cid:durableId="1063602276">
    <w:abstractNumId w:val="8"/>
  </w:num>
  <w:num w:numId="23" w16cid:durableId="1191258958">
    <w:abstractNumId w:val="16"/>
  </w:num>
  <w:num w:numId="24" w16cid:durableId="928005832">
    <w:abstractNumId w:val="6"/>
  </w:num>
  <w:num w:numId="25" w16cid:durableId="7262278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6E"/>
    <w:rsid w:val="000400E8"/>
    <w:rsid w:val="000B1A0E"/>
    <w:rsid w:val="00161852"/>
    <w:rsid w:val="001E4FFB"/>
    <w:rsid w:val="00202FFC"/>
    <w:rsid w:val="0020391F"/>
    <w:rsid w:val="00215036"/>
    <w:rsid w:val="00253147"/>
    <w:rsid w:val="002D2084"/>
    <w:rsid w:val="0032489E"/>
    <w:rsid w:val="003A433A"/>
    <w:rsid w:val="003C493A"/>
    <w:rsid w:val="003E2C9E"/>
    <w:rsid w:val="00420A70"/>
    <w:rsid w:val="004319AA"/>
    <w:rsid w:val="00521CC8"/>
    <w:rsid w:val="00522D0A"/>
    <w:rsid w:val="00527008"/>
    <w:rsid w:val="00560F69"/>
    <w:rsid w:val="0057595A"/>
    <w:rsid w:val="005827E9"/>
    <w:rsid w:val="005B2FD9"/>
    <w:rsid w:val="006003AC"/>
    <w:rsid w:val="006E1EC6"/>
    <w:rsid w:val="006F67E5"/>
    <w:rsid w:val="007331C5"/>
    <w:rsid w:val="00747A04"/>
    <w:rsid w:val="007530BA"/>
    <w:rsid w:val="00757172"/>
    <w:rsid w:val="007C58EA"/>
    <w:rsid w:val="007C635D"/>
    <w:rsid w:val="007D4D78"/>
    <w:rsid w:val="007F4F94"/>
    <w:rsid w:val="00807218"/>
    <w:rsid w:val="00814A3C"/>
    <w:rsid w:val="008549ED"/>
    <w:rsid w:val="008B051B"/>
    <w:rsid w:val="008C5CA8"/>
    <w:rsid w:val="008E25F3"/>
    <w:rsid w:val="008F046E"/>
    <w:rsid w:val="0098659B"/>
    <w:rsid w:val="009A7255"/>
    <w:rsid w:val="00A10634"/>
    <w:rsid w:val="00A375E6"/>
    <w:rsid w:val="00A4477A"/>
    <w:rsid w:val="00A62CC7"/>
    <w:rsid w:val="00AB116A"/>
    <w:rsid w:val="00AC261F"/>
    <w:rsid w:val="00B01905"/>
    <w:rsid w:val="00B02C6E"/>
    <w:rsid w:val="00B234EE"/>
    <w:rsid w:val="00B245BB"/>
    <w:rsid w:val="00BD71B9"/>
    <w:rsid w:val="00C269C7"/>
    <w:rsid w:val="00C30866"/>
    <w:rsid w:val="00C52091"/>
    <w:rsid w:val="00C61740"/>
    <w:rsid w:val="00C92EA1"/>
    <w:rsid w:val="00CC6C53"/>
    <w:rsid w:val="00CD4E03"/>
    <w:rsid w:val="00CF513F"/>
    <w:rsid w:val="00D02D74"/>
    <w:rsid w:val="00D77CA1"/>
    <w:rsid w:val="00D91287"/>
    <w:rsid w:val="00DB4015"/>
    <w:rsid w:val="00E273D2"/>
    <w:rsid w:val="00E4702D"/>
    <w:rsid w:val="00F10D9F"/>
    <w:rsid w:val="00F222E2"/>
    <w:rsid w:val="00F561CE"/>
    <w:rsid w:val="00FB384C"/>
    <w:rsid w:val="00FF1355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4E07A1"/>
  <w15:docId w15:val="{EB04E7D3-E4F6-D34E-9FB4-4D45230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2025-09-30T18:06:00Z</dcterms:created>
  <dcterms:modified xsi:type="dcterms:W3CDTF">2025-09-30T18:06:00Z</dcterms:modified>
</cp:coreProperties>
</file>